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86324" w14:textId="0106820D" w:rsidR="005E2342" w:rsidRPr="00177434" w:rsidRDefault="00FF2E4B" w:rsidP="00E76FA4">
      <w:pPr>
        <w:jc w:val="center"/>
      </w:pPr>
      <w:r w:rsidRPr="00177434">
        <w:rPr>
          <w:noProof/>
        </w:rPr>
        <w:drawing>
          <wp:inline distT="0" distB="0" distL="0" distR="0" wp14:anchorId="26A9DB1B" wp14:editId="1B422310">
            <wp:extent cx="969010" cy="960120"/>
            <wp:effectExtent l="0" t="0" r="2540" b="0"/>
            <wp:docPr id="607242067" name="Picture 1"/>
            <wp:cNvGraphicFramePr/>
            <a:graphic xmlns:a="http://schemas.openxmlformats.org/drawingml/2006/main">
              <a:graphicData uri="http://schemas.openxmlformats.org/drawingml/2006/picture">
                <pic:pic xmlns:pic="http://schemas.openxmlformats.org/drawingml/2006/picture">
                  <pic:nvPicPr>
                    <pic:cNvPr id="607242067"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11AFDCC5" w14:textId="77777777" w:rsidR="00FF2E4B" w:rsidRPr="00177434" w:rsidRDefault="00FF2E4B" w:rsidP="00E76FA4">
      <w:pPr>
        <w:jc w:val="center"/>
      </w:pPr>
    </w:p>
    <w:p w14:paraId="069036BF" w14:textId="018CAFF5" w:rsidR="005E2342" w:rsidRPr="00177434" w:rsidRDefault="00FA5703" w:rsidP="00E76FA4">
      <w:pPr>
        <w:pStyle w:val="CoverText"/>
        <w:jc w:val="left"/>
        <w:rPr>
          <w:bCs/>
          <w:szCs w:val="24"/>
          <w:u w:val="none"/>
        </w:rPr>
      </w:pPr>
      <w:r>
        <w:rPr>
          <w:bCs/>
          <w:szCs w:val="24"/>
        </w:rPr>
        <w:t xml:space="preserve">Neutral Citation Number: </w:t>
      </w:r>
      <w:r w:rsidRPr="00FA5703">
        <w:rPr>
          <w:bCs/>
          <w:szCs w:val="24"/>
        </w:rPr>
        <w:t>[2025] EWFC 422</w:t>
      </w:r>
      <w:r w:rsidR="005E2342" w:rsidRPr="00177434">
        <w:rPr>
          <w:bCs/>
          <w:szCs w:val="24"/>
        </w:rPr>
        <w:br/>
      </w:r>
    </w:p>
    <w:p w14:paraId="6590E89E" w14:textId="1EDEBAC7" w:rsidR="005E2342" w:rsidRPr="00177434" w:rsidRDefault="005E2342" w:rsidP="00E76FA4">
      <w:pPr>
        <w:pStyle w:val="CoverText"/>
        <w:rPr>
          <w:b/>
          <w:spacing w:val="-3"/>
          <w:szCs w:val="24"/>
        </w:rPr>
      </w:pPr>
      <w:r w:rsidRPr="00177434">
        <w:rPr>
          <w:szCs w:val="24"/>
        </w:rPr>
        <w:t xml:space="preserve">Case No: </w:t>
      </w:r>
      <w:r w:rsidR="009A3FCA" w:rsidRPr="00177434">
        <w:rPr>
          <w:szCs w:val="24"/>
        </w:rPr>
        <w:t xml:space="preserve">SD23P00094 </w:t>
      </w:r>
    </w:p>
    <w:p w14:paraId="3A16536C" w14:textId="074EBD9C" w:rsidR="005E2342" w:rsidRPr="00177434" w:rsidRDefault="005E2342" w:rsidP="00E76FA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4"/>
        </w:rPr>
      </w:pPr>
      <w:r w:rsidRPr="00177434">
        <w:rPr>
          <w:szCs w:val="24"/>
        </w:rPr>
        <w:t xml:space="preserve">IN THE </w:t>
      </w:r>
      <w:r w:rsidR="004355B0" w:rsidRPr="00177434">
        <w:rPr>
          <w:szCs w:val="24"/>
        </w:rPr>
        <w:t>FAMILY COURT</w:t>
      </w:r>
    </w:p>
    <w:p w14:paraId="058B219E" w14:textId="77777777" w:rsidR="005E2342" w:rsidRPr="00177434" w:rsidRDefault="005E2342" w:rsidP="00E76FA4">
      <w:pPr>
        <w:suppressAutoHyphens/>
        <w:rPr>
          <w:b/>
          <w:spacing w:val="-3"/>
          <w:u w:val="single"/>
        </w:rPr>
      </w:pPr>
    </w:p>
    <w:p w14:paraId="1024F632" w14:textId="618713C8" w:rsidR="005E2342" w:rsidRPr="00177434" w:rsidRDefault="00FF2E4B" w:rsidP="00E76FA4">
      <w:pPr>
        <w:pStyle w:val="CoverText"/>
        <w:rPr>
          <w:szCs w:val="24"/>
        </w:rPr>
      </w:pPr>
      <w:r w:rsidRPr="00177434">
        <w:rPr>
          <w:szCs w:val="24"/>
        </w:rPr>
        <w:t>Royal Courts of Justice</w:t>
      </w:r>
    </w:p>
    <w:p w14:paraId="50A3CFA4" w14:textId="74A5604A" w:rsidR="00FF2E4B" w:rsidRPr="00177434" w:rsidRDefault="00FF2E4B" w:rsidP="00E76FA4">
      <w:pPr>
        <w:pStyle w:val="CoverText"/>
        <w:rPr>
          <w:szCs w:val="24"/>
        </w:rPr>
      </w:pPr>
      <w:r w:rsidRPr="00177434">
        <w:rPr>
          <w:szCs w:val="24"/>
        </w:rPr>
        <w:t>Strand</w:t>
      </w:r>
    </w:p>
    <w:p w14:paraId="5212CE43" w14:textId="60D16E0D" w:rsidR="00FF2E4B" w:rsidRPr="00177434" w:rsidRDefault="00FF2E4B" w:rsidP="00E76FA4">
      <w:pPr>
        <w:pStyle w:val="CoverText"/>
        <w:rPr>
          <w:szCs w:val="24"/>
        </w:rPr>
      </w:pPr>
      <w:r w:rsidRPr="00177434">
        <w:rPr>
          <w:szCs w:val="24"/>
        </w:rPr>
        <w:t>London</w:t>
      </w:r>
    </w:p>
    <w:p w14:paraId="589AA706" w14:textId="4084B6A3" w:rsidR="00FF2E4B" w:rsidRPr="00177434" w:rsidRDefault="00FF2E4B" w:rsidP="00E76FA4">
      <w:pPr>
        <w:pStyle w:val="CoverText"/>
        <w:rPr>
          <w:szCs w:val="24"/>
        </w:rPr>
      </w:pPr>
      <w:r w:rsidRPr="00177434">
        <w:rPr>
          <w:szCs w:val="24"/>
        </w:rPr>
        <w:t>WC2A 2LL</w:t>
      </w:r>
    </w:p>
    <w:p w14:paraId="75058945" w14:textId="77777777" w:rsidR="005E2342" w:rsidRPr="00177434" w:rsidRDefault="005E2342" w:rsidP="00E76FA4">
      <w:pPr>
        <w:suppressAutoHyphens/>
        <w:jc w:val="right"/>
        <w:rPr>
          <w:spacing w:val="-3"/>
          <w:u w:val="single"/>
        </w:rPr>
      </w:pPr>
    </w:p>
    <w:p w14:paraId="7070033D" w14:textId="2220FBB2" w:rsidR="005E2342" w:rsidRPr="00177434" w:rsidRDefault="005E2342" w:rsidP="00E76FA4">
      <w:pPr>
        <w:pStyle w:val="CoverText"/>
        <w:rPr>
          <w:b/>
          <w:szCs w:val="24"/>
        </w:rPr>
      </w:pPr>
      <w:r w:rsidRPr="00177434">
        <w:rPr>
          <w:szCs w:val="24"/>
        </w:rPr>
        <w:t xml:space="preserve">Date: </w:t>
      </w:r>
      <w:r w:rsidR="009A3FCA" w:rsidRPr="00177434">
        <w:rPr>
          <w:szCs w:val="24"/>
        </w:rPr>
        <w:t>16/04/2025</w:t>
      </w:r>
    </w:p>
    <w:p w14:paraId="14394003" w14:textId="77777777" w:rsidR="005E2342" w:rsidRPr="00177434" w:rsidRDefault="005E2342" w:rsidP="00E76FA4">
      <w:pPr>
        <w:suppressAutoHyphens/>
        <w:rPr>
          <w:spacing w:val="-3"/>
        </w:rPr>
      </w:pPr>
    </w:p>
    <w:p w14:paraId="73596883" w14:textId="77777777" w:rsidR="005E2342" w:rsidRPr="00177434" w:rsidRDefault="005E2342" w:rsidP="00E76FA4">
      <w:pPr>
        <w:suppressAutoHyphens/>
        <w:jc w:val="center"/>
        <w:rPr>
          <w:spacing w:val="-3"/>
        </w:rPr>
      </w:pPr>
      <w:r w:rsidRPr="00177434">
        <w:rPr>
          <w:b/>
          <w:spacing w:val="-3"/>
        </w:rPr>
        <w:t>Before</w:t>
      </w:r>
      <w:r w:rsidRPr="00177434">
        <w:rPr>
          <w:spacing w:val="-3"/>
        </w:rPr>
        <w:t xml:space="preserve"> :</w:t>
      </w:r>
    </w:p>
    <w:p w14:paraId="480B56FC" w14:textId="77777777" w:rsidR="005E2342" w:rsidRPr="00177434" w:rsidRDefault="005E2342" w:rsidP="00E76FA4">
      <w:pPr>
        <w:suppressAutoHyphens/>
        <w:jc w:val="center"/>
        <w:rPr>
          <w:spacing w:val="-3"/>
        </w:rPr>
      </w:pPr>
    </w:p>
    <w:p w14:paraId="7614E2E0" w14:textId="141476F7" w:rsidR="005E2342" w:rsidRPr="00177434" w:rsidRDefault="004355B0" w:rsidP="00E76FA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Cs w:val="24"/>
        </w:rPr>
      </w:pPr>
      <w:r w:rsidRPr="00177434">
        <w:rPr>
          <w:szCs w:val="24"/>
        </w:rPr>
        <w:t>MS JUSTICE HENKE</w:t>
      </w:r>
    </w:p>
    <w:p w14:paraId="1A50A9B5" w14:textId="77777777" w:rsidR="005E2342" w:rsidRPr="00177434" w:rsidRDefault="005E2342" w:rsidP="00E76FA4">
      <w:pPr>
        <w:suppressAutoHyphens/>
        <w:jc w:val="center"/>
        <w:rPr>
          <w:spacing w:val="-3"/>
        </w:rPr>
      </w:pPr>
      <w:r w:rsidRPr="00177434">
        <w:rPr>
          <w:spacing w:val="-3"/>
        </w:rPr>
        <w:t>- - - - - - - - - - - - - - - - - - - - -</w:t>
      </w:r>
    </w:p>
    <w:p w14:paraId="238B41D3" w14:textId="718A51B4" w:rsidR="005E2342" w:rsidRPr="00177434" w:rsidRDefault="005E2342" w:rsidP="00E76FA4">
      <w:pPr>
        <w:suppressAutoHyphens/>
        <w:jc w:val="center"/>
        <w:rPr>
          <w:b/>
          <w:spacing w:val="-3"/>
        </w:rPr>
      </w:pPr>
    </w:p>
    <w:p w14:paraId="3068F08E" w14:textId="63B30628" w:rsidR="005E2342" w:rsidRPr="00177434" w:rsidRDefault="00095C42" w:rsidP="00095C42">
      <w:pPr>
        <w:suppressAutoHyphens/>
        <w:jc w:val="center"/>
        <w:rPr>
          <w:b/>
          <w:spacing w:val="-3"/>
        </w:rPr>
      </w:pPr>
      <w:r>
        <w:rPr>
          <w:b/>
          <w:spacing w:val="-3"/>
        </w:rPr>
        <w:t>Re: E (A Child) (Complex Fact-Finding: Allegations of Domestic Abuse and Alienating Behaviours)</w:t>
      </w:r>
    </w:p>
    <w:p w14:paraId="3A5C73D0" w14:textId="77777777" w:rsidR="005E2342" w:rsidRPr="00177434" w:rsidRDefault="005E2342" w:rsidP="00E76FA4">
      <w:pPr>
        <w:suppressAutoHyphens/>
        <w:rPr>
          <w:b/>
          <w:spacing w:val="-3"/>
        </w:rPr>
      </w:pPr>
    </w:p>
    <w:p w14:paraId="07D3C549" w14:textId="77777777" w:rsidR="005E2342" w:rsidRPr="00177434" w:rsidRDefault="005E2342" w:rsidP="00E76FA4">
      <w:pPr>
        <w:suppressAutoHyphens/>
        <w:jc w:val="center"/>
        <w:rPr>
          <w:spacing w:val="-3"/>
        </w:rPr>
      </w:pPr>
      <w:r w:rsidRPr="00177434">
        <w:rPr>
          <w:spacing w:val="-3"/>
        </w:rPr>
        <w:t>- - - - - - - - - - - - - - - - - - - - -</w:t>
      </w:r>
    </w:p>
    <w:p w14:paraId="62444960" w14:textId="77777777" w:rsidR="005E2342" w:rsidRPr="00177434" w:rsidRDefault="005E2342" w:rsidP="00E76FA4">
      <w:pPr>
        <w:suppressAutoHyphens/>
        <w:jc w:val="center"/>
        <w:rPr>
          <w:spacing w:val="-3"/>
        </w:rPr>
      </w:pPr>
      <w:r w:rsidRPr="00177434">
        <w:rPr>
          <w:spacing w:val="-3"/>
        </w:rPr>
        <w:t>- - - - - - - - - - - - - - - - - - - - -</w:t>
      </w:r>
    </w:p>
    <w:p w14:paraId="70BFC921" w14:textId="77777777" w:rsidR="005E2342" w:rsidRPr="00177434" w:rsidRDefault="005E2342" w:rsidP="00E76FA4">
      <w:pPr>
        <w:suppressAutoHyphens/>
        <w:jc w:val="center"/>
        <w:rPr>
          <w:spacing w:val="-3"/>
        </w:rPr>
      </w:pPr>
    </w:p>
    <w:p w14:paraId="0893EE5A" w14:textId="35E1A6CE" w:rsidR="005E2342" w:rsidRPr="00177434" w:rsidRDefault="00BB5421" w:rsidP="00E76FA4">
      <w:pPr>
        <w:suppressAutoHyphens/>
        <w:jc w:val="center"/>
        <w:rPr>
          <w:b/>
          <w:spacing w:val="-3"/>
        </w:rPr>
      </w:pPr>
      <w:r w:rsidRPr="00177434">
        <w:rPr>
          <w:b/>
          <w:spacing w:val="-3"/>
        </w:rPr>
        <w:t xml:space="preserve">June Venters KC and </w:t>
      </w:r>
      <w:r w:rsidR="005D4F9F">
        <w:rPr>
          <w:b/>
          <w:spacing w:val="-3"/>
        </w:rPr>
        <w:t>Rachel</w:t>
      </w:r>
      <w:r w:rsidRPr="00177434">
        <w:rPr>
          <w:b/>
          <w:spacing w:val="-3"/>
        </w:rPr>
        <w:t xml:space="preserve"> Temple </w:t>
      </w:r>
      <w:r w:rsidR="005E2342" w:rsidRPr="00177434">
        <w:rPr>
          <w:bCs/>
          <w:spacing w:val="-3"/>
        </w:rPr>
        <w:t>(instructed by</w:t>
      </w:r>
      <w:r w:rsidR="005E2342" w:rsidRPr="00177434">
        <w:rPr>
          <w:b/>
          <w:spacing w:val="-3"/>
        </w:rPr>
        <w:t xml:space="preserve"> </w:t>
      </w:r>
      <w:r w:rsidRPr="00177434">
        <w:rPr>
          <w:b/>
          <w:spacing w:val="-3"/>
        </w:rPr>
        <w:t xml:space="preserve">Freemans </w:t>
      </w:r>
      <w:r w:rsidR="00E06117">
        <w:rPr>
          <w:b/>
          <w:spacing w:val="-3"/>
        </w:rPr>
        <w:t>Solicitor</w:t>
      </w:r>
      <w:r w:rsidRPr="00177434">
        <w:rPr>
          <w:b/>
          <w:spacing w:val="-3"/>
        </w:rPr>
        <w:t>s</w:t>
      </w:r>
      <w:r w:rsidRPr="00177434">
        <w:rPr>
          <w:bCs/>
          <w:spacing w:val="-3"/>
        </w:rPr>
        <w:t xml:space="preserve">) </w:t>
      </w:r>
      <w:r w:rsidR="005E2342" w:rsidRPr="00177434">
        <w:rPr>
          <w:bCs/>
          <w:spacing w:val="-3"/>
        </w:rPr>
        <w:t>for the</w:t>
      </w:r>
      <w:r w:rsidR="005E2342" w:rsidRPr="00177434">
        <w:rPr>
          <w:spacing w:val="-3"/>
        </w:rPr>
        <w:t xml:space="preserve"> </w:t>
      </w:r>
      <w:r w:rsidRPr="00177434">
        <w:rPr>
          <w:b/>
          <w:bCs/>
          <w:spacing w:val="-3"/>
        </w:rPr>
        <w:t>Father</w:t>
      </w:r>
    </w:p>
    <w:p w14:paraId="2E2BB3CF" w14:textId="30EAE437" w:rsidR="005E2342" w:rsidRPr="00177434" w:rsidRDefault="00BB5421" w:rsidP="00E76FA4">
      <w:pPr>
        <w:suppressAutoHyphens/>
        <w:jc w:val="center"/>
        <w:rPr>
          <w:b/>
          <w:spacing w:val="-3"/>
        </w:rPr>
      </w:pPr>
      <w:r w:rsidRPr="00177434">
        <w:rPr>
          <w:b/>
          <w:spacing w:val="-3"/>
        </w:rPr>
        <w:t>Charlotte Proudman, Manveet Chhina and Yasmin Omotosho</w:t>
      </w:r>
      <w:r w:rsidRPr="00177434">
        <w:rPr>
          <w:bCs/>
          <w:spacing w:val="-3"/>
        </w:rPr>
        <w:t xml:space="preserve"> </w:t>
      </w:r>
      <w:r w:rsidR="005E2342" w:rsidRPr="00177434">
        <w:rPr>
          <w:bCs/>
          <w:spacing w:val="-3"/>
        </w:rPr>
        <w:t xml:space="preserve">(instructed by </w:t>
      </w:r>
      <w:r w:rsidRPr="00177434">
        <w:rPr>
          <w:b/>
          <w:spacing w:val="-3"/>
        </w:rPr>
        <w:t xml:space="preserve">Jung &amp; Co </w:t>
      </w:r>
      <w:r w:rsidR="00E06117">
        <w:rPr>
          <w:b/>
          <w:spacing w:val="-3"/>
        </w:rPr>
        <w:t>Solicitor</w:t>
      </w:r>
      <w:r w:rsidRPr="00177434">
        <w:rPr>
          <w:b/>
          <w:spacing w:val="-3"/>
        </w:rPr>
        <w:t>s</w:t>
      </w:r>
      <w:r w:rsidRPr="00177434">
        <w:rPr>
          <w:bCs/>
          <w:spacing w:val="-3"/>
        </w:rPr>
        <w:t xml:space="preserve">) </w:t>
      </w:r>
      <w:r w:rsidR="005E2342" w:rsidRPr="00177434">
        <w:rPr>
          <w:bCs/>
          <w:spacing w:val="-3"/>
        </w:rPr>
        <w:t xml:space="preserve">for the </w:t>
      </w:r>
      <w:r w:rsidRPr="00177434">
        <w:rPr>
          <w:b/>
          <w:spacing w:val="-3"/>
        </w:rPr>
        <w:t>Mother</w:t>
      </w:r>
    </w:p>
    <w:p w14:paraId="110988DD" w14:textId="00265E4E" w:rsidR="00BB5421" w:rsidRPr="00177434" w:rsidRDefault="00BB5421" w:rsidP="00E76FA4">
      <w:pPr>
        <w:suppressAutoHyphens/>
        <w:jc w:val="center"/>
        <w:rPr>
          <w:bCs/>
          <w:spacing w:val="-3"/>
        </w:rPr>
      </w:pPr>
      <w:r w:rsidRPr="00177434">
        <w:rPr>
          <w:b/>
          <w:spacing w:val="-3"/>
        </w:rPr>
        <w:t xml:space="preserve">Francesca Wiley KC and Melissa Elsworth (instructed by Wannops </w:t>
      </w:r>
      <w:r w:rsidR="00E06117">
        <w:rPr>
          <w:b/>
          <w:spacing w:val="-3"/>
        </w:rPr>
        <w:t>Solicitor</w:t>
      </w:r>
      <w:r w:rsidRPr="00177434">
        <w:rPr>
          <w:b/>
          <w:spacing w:val="-3"/>
        </w:rPr>
        <w:t>s) for the child, through his Children’s Guardian</w:t>
      </w:r>
    </w:p>
    <w:p w14:paraId="5D9DE01E" w14:textId="77777777" w:rsidR="005E2342" w:rsidRPr="00177434" w:rsidRDefault="005E2342" w:rsidP="00E76FA4">
      <w:pPr>
        <w:suppressAutoHyphens/>
        <w:jc w:val="center"/>
        <w:rPr>
          <w:b/>
          <w:spacing w:val="-3"/>
        </w:rPr>
      </w:pPr>
    </w:p>
    <w:p w14:paraId="0CABC986" w14:textId="1EE68648" w:rsidR="005E2342" w:rsidRPr="00177434" w:rsidRDefault="005E2342" w:rsidP="00E76FA4">
      <w:pPr>
        <w:suppressAutoHyphens/>
        <w:jc w:val="center"/>
        <w:rPr>
          <w:spacing w:val="-3"/>
        </w:rPr>
      </w:pPr>
      <w:r w:rsidRPr="00177434">
        <w:rPr>
          <w:spacing w:val="-3"/>
        </w:rPr>
        <w:t xml:space="preserve">Hearing dates: </w:t>
      </w:r>
      <w:r w:rsidR="00B32E07" w:rsidRPr="00177434">
        <w:t>7, 8, 9, 10, 11, 14, 15, 16, 17, 18, 21, 22, 23, 24, 25, 28, 30, 31 October 2024 and 1, 4, 5, 6 November 2024</w:t>
      </w:r>
    </w:p>
    <w:p w14:paraId="355EDF5D" w14:textId="77777777" w:rsidR="005E2342" w:rsidRPr="00177434" w:rsidRDefault="005E2342" w:rsidP="00E76FA4">
      <w:pPr>
        <w:suppressAutoHyphens/>
        <w:jc w:val="center"/>
        <w:rPr>
          <w:spacing w:val="-3"/>
        </w:rPr>
      </w:pPr>
      <w:r w:rsidRPr="00177434">
        <w:rPr>
          <w:spacing w:val="-3"/>
        </w:rPr>
        <w:t>- - - - - - - - - - - - - - - - - - - - -</w:t>
      </w:r>
    </w:p>
    <w:p w14:paraId="13ABC9C8" w14:textId="369854D1" w:rsidR="005E2342" w:rsidRPr="002517CA" w:rsidRDefault="00FF2E4B" w:rsidP="00E76FA4">
      <w:pPr>
        <w:pStyle w:val="CoverDesc"/>
        <w:rPr>
          <w:sz w:val="32"/>
          <w:szCs w:val="32"/>
        </w:rPr>
      </w:pPr>
      <w:r w:rsidRPr="002517CA">
        <w:rPr>
          <w:sz w:val="32"/>
          <w:szCs w:val="32"/>
        </w:rPr>
        <w:t>A</w:t>
      </w:r>
      <w:r w:rsidR="002517CA" w:rsidRPr="002517CA">
        <w:rPr>
          <w:sz w:val="32"/>
          <w:szCs w:val="32"/>
        </w:rPr>
        <w:t>pproved Judgment</w:t>
      </w:r>
    </w:p>
    <w:p w14:paraId="26EE52B9" w14:textId="77777777" w:rsidR="00FF2E4B" w:rsidRPr="00177434" w:rsidRDefault="00FF2E4B" w:rsidP="00E76FA4">
      <w:pPr>
        <w:jc w:val="center"/>
      </w:pPr>
      <w:r w:rsidRPr="00177434">
        <w:t xml:space="preserve"> </w:t>
      </w:r>
    </w:p>
    <w:p w14:paraId="2C55746D" w14:textId="52543FB4" w:rsidR="00FF2E4B" w:rsidRPr="00177434" w:rsidRDefault="00FF2E4B" w:rsidP="00E76FA4">
      <w:pPr>
        <w:jc w:val="center"/>
      </w:pPr>
      <w:r w:rsidRPr="00177434">
        <w:t xml:space="preserve">This judgment was handed down remotely at 10am on </w:t>
      </w:r>
      <w:r w:rsidR="00404A2A" w:rsidRPr="00177434">
        <w:t>16 April 2025</w:t>
      </w:r>
      <w:r w:rsidRPr="00177434">
        <w:t xml:space="preserve"> by circulation to the parties or their representatives by e-mail.</w:t>
      </w:r>
      <w:r w:rsidR="002517CA">
        <w:t xml:space="preserve"> </w:t>
      </w:r>
      <w:r w:rsidR="002517CA" w:rsidRPr="002517CA">
        <w:t xml:space="preserve">The judgment is published by circulation to the National Archives </w:t>
      </w:r>
      <w:r w:rsidR="008D6FA2">
        <w:t xml:space="preserve">at 10:30am </w:t>
      </w:r>
      <w:r w:rsidR="002517CA" w:rsidRPr="002517CA">
        <w:t xml:space="preserve">on </w:t>
      </w:r>
      <w:r w:rsidR="008D6FA2">
        <w:t>5</w:t>
      </w:r>
      <w:r w:rsidR="002517CA" w:rsidRPr="002517CA">
        <w:t xml:space="preserve"> December 2025, having awaited the judgment of the Court of Appeal in </w:t>
      </w:r>
      <w:r w:rsidR="002517CA" w:rsidRPr="002517CA">
        <w:rPr>
          <w:u w:val="single"/>
        </w:rPr>
        <w:t>[2025] EWCA Civ 1563</w:t>
      </w:r>
      <w:r w:rsidR="002517CA" w:rsidRPr="002517CA">
        <w:t>, published on 2 December 2025.</w:t>
      </w:r>
    </w:p>
    <w:p w14:paraId="39AA75AA" w14:textId="77777777" w:rsidR="00FF2E4B" w:rsidRPr="00177434" w:rsidRDefault="00FF2E4B" w:rsidP="00E76FA4">
      <w:pPr>
        <w:jc w:val="center"/>
      </w:pPr>
    </w:p>
    <w:p w14:paraId="11C12CF5" w14:textId="77777777" w:rsidR="00FF2E4B" w:rsidRPr="00177434" w:rsidRDefault="00FF2E4B" w:rsidP="00E76FA4">
      <w:pPr>
        <w:jc w:val="center"/>
      </w:pPr>
      <w:r w:rsidRPr="00177434">
        <w:t>.............................</w:t>
      </w:r>
    </w:p>
    <w:p w14:paraId="34386B62" w14:textId="77777777" w:rsidR="00FF2E4B" w:rsidRPr="00177434" w:rsidRDefault="00FF2E4B" w:rsidP="00E76FA4">
      <w:pPr>
        <w:jc w:val="center"/>
      </w:pPr>
    </w:p>
    <w:p w14:paraId="3264410B" w14:textId="737C55EE" w:rsidR="00FF2E4B" w:rsidRPr="00177434" w:rsidRDefault="00FF2E4B" w:rsidP="00E76FA4">
      <w:pPr>
        <w:jc w:val="center"/>
      </w:pPr>
      <w:r w:rsidRPr="00177434">
        <w:t>MS JUSTICE HENKE</w:t>
      </w:r>
    </w:p>
    <w:p w14:paraId="0458F306" w14:textId="77777777" w:rsidR="00404A2A" w:rsidRPr="00177434" w:rsidRDefault="00404A2A" w:rsidP="00E76FA4">
      <w:pPr>
        <w:jc w:val="both"/>
      </w:pPr>
    </w:p>
    <w:p w14:paraId="16FCCFAE" w14:textId="52A97C67" w:rsidR="00FF2E4B" w:rsidRPr="00177434" w:rsidRDefault="002517CA" w:rsidP="00E76FA4">
      <w:pPr>
        <w:jc w:val="both"/>
      </w:pPr>
      <w:r w:rsidRPr="002517CA">
        <w:t xml:space="preserve">This judgment was given in private. The judge gives permission for this version of the judgment to be published on condition that (irrespective of what is contained in the judgment) in any published version of this judgment the anonymity of the children and members of their family must be strictly preserved. All persons, including representatives of the media and legal </w:t>
      </w:r>
      <w:r w:rsidRPr="002517CA">
        <w:lastRenderedPageBreak/>
        <w:t>bloggers, must ensure that this condition is strictly complied with. Failure to do so may be a contempt of court.</w:t>
      </w:r>
    </w:p>
    <w:p w14:paraId="4068ACB6" w14:textId="77777777" w:rsidR="005E2342" w:rsidRPr="00177434" w:rsidRDefault="005E2342" w:rsidP="00E76FA4">
      <w:pPr>
        <w:pStyle w:val="CoverDesc"/>
        <w:rPr>
          <w:sz w:val="24"/>
          <w:szCs w:val="24"/>
        </w:rPr>
      </w:pPr>
    </w:p>
    <w:p w14:paraId="1AF15306" w14:textId="77777777" w:rsidR="005E2342" w:rsidRPr="00177434" w:rsidRDefault="005E2342" w:rsidP="00E76FA4">
      <w:pPr>
        <w:jc w:val="center"/>
        <w:sectPr w:rsidR="005E2342" w:rsidRPr="00177434">
          <w:headerReference w:type="even" r:id="rId8"/>
          <w:headerReference w:type="default" r:id="rId9"/>
          <w:footerReference w:type="even" r:id="rId10"/>
          <w:footerReference w:type="default" r:id="rId11"/>
          <w:headerReference w:type="first" r:id="rId12"/>
          <w:footerReference w:type="first" r:id="rId13"/>
          <w:pgSz w:w="11909" w:h="16834" w:code="9"/>
          <w:pgMar w:top="720" w:right="1440" w:bottom="720" w:left="1440" w:header="720" w:footer="720" w:gutter="0"/>
          <w:pgNumType w:start="1"/>
          <w:cols w:space="720"/>
        </w:sectPr>
      </w:pPr>
    </w:p>
    <w:p w14:paraId="370AC54D" w14:textId="4312B850" w:rsidR="005E2342" w:rsidRPr="00177434" w:rsidRDefault="00FF2E4B" w:rsidP="00E76FA4">
      <w:pPr>
        <w:spacing w:after="240"/>
      </w:pPr>
      <w:r w:rsidRPr="00177434">
        <w:rPr>
          <w:b/>
        </w:rPr>
        <w:lastRenderedPageBreak/>
        <w:t>Ms Justice Henke</w:t>
      </w:r>
      <w:r w:rsidR="005E2342" w:rsidRPr="00177434">
        <w:rPr>
          <w:b/>
        </w:rPr>
        <w:t xml:space="preserve"> :</w:t>
      </w:r>
      <w:r w:rsidR="005E2342" w:rsidRPr="00177434">
        <w:t xml:space="preserve"> </w:t>
      </w:r>
    </w:p>
    <w:p w14:paraId="333FF6B0" w14:textId="77777777" w:rsidR="005E2342" w:rsidRPr="00177434" w:rsidRDefault="005E2342" w:rsidP="00E76FA4">
      <w:pPr>
        <w:pStyle w:val="ParaHeading"/>
        <w:rPr>
          <w:szCs w:val="24"/>
        </w:rPr>
        <w:sectPr w:rsidR="005E2342" w:rsidRPr="00177434">
          <w:headerReference w:type="default" r:id="rId14"/>
          <w:footerReference w:type="default" r:id="rId15"/>
          <w:pgSz w:w="11909" w:h="16834" w:code="9"/>
          <w:pgMar w:top="1440" w:right="1440" w:bottom="1440" w:left="1440" w:header="709" w:footer="709" w:gutter="0"/>
          <w:cols w:space="720"/>
          <w:formProt w:val="0"/>
        </w:sectPr>
      </w:pPr>
    </w:p>
    <w:p w14:paraId="6DDD2DDF" w14:textId="2ABAF598" w:rsidR="00EB46B4" w:rsidRPr="00177434" w:rsidRDefault="00404A2A" w:rsidP="00E76FA4">
      <w:pPr>
        <w:pStyle w:val="ParaLevel1"/>
        <w:numPr>
          <w:ilvl w:val="0"/>
          <w:numId w:val="0"/>
        </w:numPr>
        <w:ind w:left="720" w:hanging="720"/>
        <w:rPr>
          <w:b/>
          <w:bCs/>
          <w:szCs w:val="24"/>
        </w:rPr>
      </w:pPr>
      <w:r w:rsidRPr="00177434">
        <w:rPr>
          <w:b/>
          <w:bCs/>
          <w:szCs w:val="24"/>
        </w:rPr>
        <w:t xml:space="preserve">I. </w:t>
      </w:r>
      <w:r w:rsidR="00EB46B4" w:rsidRPr="00177434">
        <w:rPr>
          <w:b/>
          <w:bCs/>
          <w:szCs w:val="24"/>
        </w:rPr>
        <w:t>Introduction</w:t>
      </w:r>
    </w:p>
    <w:p w14:paraId="4140C4FA" w14:textId="123CDB4A" w:rsidR="008A511E" w:rsidRPr="00177434" w:rsidRDefault="00A15D4C" w:rsidP="008A511E">
      <w:pPr>
        <w:pStyle w:val="ParaLevel1"/>
        <w:numPr>
          <w:ilvl w:val="0"/>
          <w:numId w:val="10"/>
        </w:numPr>
        <w:rPr>
          <w:szCs w:val="24"/>
        </w:rPr>
      </w:pPr>
      <w:r w:rsidRPr="00177434">
        <w:rPr>
          <w:szCs w:val="24"/>
          <w:lang w:val="en-US"/>
        </w:rPr>
        <w:t xml:space="preserve">I have before me a </w:t>
      </w:r>
      <w:r w:rsidR="00DC094C" w:rsidRPr="00177434">
        <w:rPr>
          <w:szCs w:val="24"/>
          <w:lang w:val="en-US"/>
        </w:rPr>
        <w:t>fact-finding</w:t>
      </w:r>
      <w:r w:rsidR="00202994" w:rsidRPr="00177434">
        <w:rPr>
          <w:szCs w:val="24"/>
          <w:lang w:val="en-US"/>
        </w:rPr>
        <w:t xml:space="preserve"> </w:t>
      </w:r>
      <w:r w:rsidR="00554E67" w:rsidRPr="00177434">
        <w:rPr>
          <w:szCs w:val="24"/>
          <w:lang w:val="en-US"/>
        </w:rPr>
        <w:t>hearing in</w:t>
      </w:r>
      <w:r w:rsidRPr="00177434">
        <w:rPr>
          <w:szCs w:val="24"/>
          <w:lang w:val="en-US"/>
        </w:rPr>
        <w:t xml:space="preserve"> a private law dispute which concerns the lives of three children but of which only one is the subject. They ar</w:t>
      </w:r>
      <w:r w:rsidR="00FA664C" w:rsidRPr="00177434">
        <w:rPr>
          <w:szCs w:val="24"/>
          <w:lang w:val="en-US"/>
        </w:rPr>
        <w:t>e</w:t>
      </w:r>
      <w:r w:rsidR="00F90F76" w:rsidRPr="00177434">
        <w:rPr>
          <w:szCs w:val="24"/>
          <w:lang w:val="en-US"/>
        </w:rPr>
        <w:t xml:space="preserve"> </w:t>
      </w:r>
      <w:r w:rsidR="009C7F97">
        <w:rPr>
          <w:szCs w:val="24"/>
          <w:lang w:val="en-US"/>
        </w:rPr>
        <w:t>C</w:t>
      </w:r>
      <w:r w:rsidR="00F90F76" w:rsidRPr="00177434">
        <w:rPr>
          <w:szCs w:val="24"/>
          <w:lang w:val="en-US"/>
        </w:rPr>
        <w:t xml:space="preserve"> who</w:t>
      </w:r>
      <w:r w:rsidR="0071358A">
        <w:rPr>
          <w:szCs w:val="24"/>
          <w:lang w:val="en-US"/>
        </w:rPr>
        <w:t>se date of birth is omitted</w:t>
      </w:r>
      <w:r w:rsidR="00DC094C" w:rsidRPr="00177434">
        <w:rPr>
          <w:szCs w:val="24"/>
          <w:lang w:val="en-US"/>
        </w:rPr>
        <w:t xml:space="preserve">; </w:t>
      </w:r>
      <w:r w:rsidR="009C7F97">
        <w:rPr>
          <w:szCs w:val="24"/>
          <w:lang w:val="en-US"/>
        </w:rPr>
        <w:t>D</w:t>
      </w:r>
      <w:r w:rsidR="00FA664C" w:rsidRPr="00177434">
        <w:rPr>
          <w:szCs w:val="24"/>
          <w:lang w:val="en-US"/>
        </w:rPr>
        <w:t xml:space="preserve"> who</w:t>
      </w:r>
      <w:r w:rsidR="0071358A">
        <w:rPr>
          <w:szCs w:val="24"/>
          <w:lang w:val="en-US"/>
        </w:rPr>
        <w:t xml:space="preserve">se date of birth is omitted </w:t>
      </w:r>
      <w:r w:rsidR="00404A2A" w:rsidRPr="00177434">
        <w:rPr>
          <w:szCs w:val="24"/>
          <w:lang w:val="en-US"/>
        </w:rPr>
        <w:t>; and</w:t>
      </w:r>
      <w:r w:rsidR="00D82F71" w:rsidRPr="00177434">
        <w:rPr>
          <w:szCs w:val="24"/>
          <w:lang w:val="en-US"/>
        </w:rPr>
        <w:t xml:space="preserve"> </w:t>
      </w:r>
      <w:r w:rsidR="00BC319D">
        <w:rPr>
          <w:szCs w:val="24"/>
          <w:lang w:val="en-US"/>
        </w:rPr>
        <w:t xml:space="preserve">E </w:t>
      </w:r>
      <w:r w:rsidR="0071358A">
        <w:rPr>
          <w:szCs w:val="24"/>
          <w:lang w:val="en-US"/>
        </w:rPr>
        <w:t>whose date of birth is omitted</w:t>
      </w:r>
      <w:r w:rsidR="00D82F71" w:rsidRPr="00177434">
        <w:rPr>
          <w:szCs w:val="24"/>
          <w:lang w:val="en-US"/>
        </w:rPr>
        <w:t>.</w:t>
      </w:r>
      <w:r w:rsidR="00B47FA4" w:rsidRPr="00177434">
        <w:rPr>
          <w:szCs w:val="24"/>
          <w:lang w:val="en-US"/>
        </w:rPr>
        <w:t xml:space="preserve"> </w:t>
      </w:r>
      <w:r w:rsidR="009C7F97">
        <w:rPr>
          <w:szCs w:val="24"/>
        </w:rPr>
        <w:t>E</w:t>
      </w:r>
      <w:r w:rsidR="005E6438" w:rsidRPr="00177434">
        <w:rPr>
          <w:szCs w:val="24"/>
        </w:rPr>
        <w:t xml:space="preserve">, sometimes referred to </w:t>
      </w:r>
      <w:r w:rsidR="009C7F97">
        <w:rPr>
          <w:szCs w:val="24"/>
        </w:rPr>
        <w:t xml:space="preserve">by a </w:t>
      </w:r>
      <w:r w:rsidR="00E96F93">
        <w:rPr>
          <w:szCs w:val="24"/>
        </w:rPr>
        <w:t>diminutive,</w:t>
      </w:r>
      <w:r w:rsidR="005E6438" w:rsidRPr="00177434">
        <w:rPr>
          <w:szCs w:val="24"/>
        </w:rPr>
        <w:t xml:space="preserve"> is the </w:t>
      </w:r>
      <w:r w:rsidR="00D82F71" w:rsidRPr="00177434">
        <w:rPr>
          <w:szCs w:val="24"/>
        </w:rPr>
        <w:t xml:space="preserve">subject </w:t>
      </w:r>
      <w:r w:rsidR="005E6438" w:rsidRPr="00177434">
        <w:rPr>
          <w:szCs w:val="24"/>
        </w:rPr>
        <w:t>child</w:t>
      </w:r>
      <w:r w:rsidR="00177484" w:rsidRPr="00177434">
        <w:rPr>
          <w:szCs w:val="24"/>
        </w:rPr>
        <w:t xml:space="preserve">. Their parents are </w:t>
      </w:r>
      <w:r w:rsidR="00E96F93">
        <w:rPr>
          <w:szCs w:val="24"/>
        </w:rPr>
        <w:t>t</w:t>
      </w:r>
      <w:r w:rsidR="009C7F97">
        <w:rPr>
          <w:szCs w:val="24"/>
        </w:rPr>
        <w:t>he Mother</w:t>
      </w:r>
      <w:r w:rsidR="00177484" w:rsidRPr="00177434">
        <w:rPr>
          <w:szCs w:val="24"/>
        </w:rPr>
        <w:t xml:space="preserve"> and </w:t>
      </w:r>
      <w:r w:rsidR="00E96F93">
        <w:rPr>
          <w:szCs w:val="24"/>
        </w:rPr>
        <w:t>t</w:t>
      </w:r>
      <w:r w:rsidR="009C7F97">
        <w:rPr>
          <w:szCs w:val="24"/>
        </w:rPr>
        <w:t xml:space="preserve">he </w:t>
      </w:r>
      <w:r w:rsidR="00E96F93">
        <w:rPr>
          <w:szCs w:val="24"/>
        </w:rPr>
        <w:t>Father.</w:t>
      </w:r>
      <w:r w:rsidR="00177484" w:rsidRPr="00177434">
        <w:rPr>
          <w:szCs w:val="24"/>
        </w:rPr>
        <w:t xml:space="preserve"> The</w:t>
      </w:r>
      <w:r w:rsidR="000053FC" w:rsidRPr="00177434">
        <w:rPr>
          <w:szCs w:val="24"/>
        </w:rPr>
        <w:t>y</w:t>
      </w:r>
      <w:r w:rsidR="00177484" w:rsidRPr="00177434">
        <w:rPr>
          <w:szCs w:val="24"/>
        </w:rPr>
        <w:t xml:space="preserve"> </w:t>
      </w:r>
      <w:r w:rsidR="0043006A" w:rsidRPr="00177434">
        <w:rPr>
          <w:szCs w:val="24"/>
        </w:rPr>
        <w:t>share</w:t>
      </w:r>
      <w:r w:rsidR="00177484" w:rsidRPr="00177434">
        <w:rPr>
          <w:szCs w:val="24"/>
        </w:rPr>
        <w:t xml:space="preserve"> parental responsibility.</w:t>
      </w:r>
      <w:r w:rsidR="00241E23" w:rsidRPr="00177434">
        <w:rPr>
          <w:szCs w:val="24"/>
        </w:rPr>
        <w:t xml:space="preserve"> </w:t>
      </w:r>
    </w:p>
    <w:p w14:paraId="3CC83CAE" w14:textId="1E18C842" w:rsidR="008A511E" w:rsidRPr="00177434" w:rsidRDefault="00BC319D" w:rsidP="008A511E">
      <w:pPr>
        <w:pStyle w:val="ParaLevel1"/>
        <w:numPr>
          <w:ilvl w:val="0"/>
          <w:numId w:val="10"/>
        </w:numPr>
        <w:rPr>
          <w:szCs w:val="24"/>
        </w:rPr>
      </w:pPr>
      <w:r>
        <w:rPr>
          <w:szCs w:val="24"/>
        </w:rPr>
        <w:t>On d</w:t>
      </w:r>
      <w:r w:rsidR="0071358A">
        <w:rPr>
          <w:szCs w:val="24"/>
        </w:rPr>
        <w:t xml:space="preserve">ate omitted </w:t>
      </w:r>
      <w:r w:rsidR="004B1B48" w:rsidRPr="00177434">
        <w:rPr>
          <w:szCs w:val="24"/>
        </w:rPr>
        <w:t xml:space="preserve"> </w:t>
      </w:r>
      <w:r w:rsidR="009C7F97">
        <w:rPr>
          <w:szCs w:val="24"/>
        </w:rPr>
        <w:t>D</w:t>
      </w:r>
      <w:r w:rsidR="004B1B48" w:rsidRPr="00177434">
        <w:rPr>
          <w:szCs w:val="24"/>
        </w:rPr>
        <w:t xml:space="preserve"> died. She was </w:t>
      </w:r>
      <w:r w:rsidR="00B47FA4" w:rsidRPr="00177434">
        <w:rPr>
          <w:szCs w:val="24"/>
        </w:rPr>
        <w:t xml:space="preserve">14 </w:t>
      </w:r>
      <w:r w:rsidR="004B1B48" w:rsidRPr="00177434">
        <w:rPr>
          <w:szCs w:val="24"/>
        </w:rPr>
        <w:t>years old.</w:t>
      </w:r>
      <w:r w:rsidR="00784DA4" w:rsidRPr="00177434">
        <w:rPr>
          <w:szCs w:val="24"/>
        </w:rPr>
        <w:t xml:space="preserve"> She committed suicide. </w:t>
      </w:r>
      <w:r w:rsidR="004B1B48" w:rsidRPr="00177434">
        <w:rPr>
          <w:szCs w:val="24"/>
        </w:rPr>
        <w:t xml:space="preserve"> </w:t>
      </w:r>
      <w:r w:rsidR="00A15D4C" w:rsidRPr="00177434">
        <w:rPr>
          <w:szCs w:val="24"/>
          <w:lang w:val="en-US"/>
        </w:rPr>
        <w:t xml:space="preserve">The grief experienced at the death of a child </w:t>
      </w:r>
      <w:r w:rsidR="00AF1049" w:rsidRPr="00177434">
        <w:rPr>
          <w:szCs w:val="24"/>
          <w:lang w:val="en-US"/>
        </w:rPr>
        <w:t>cannot ever truly be</w:t>
      </w:r>
      <w:r w:rsidR="00A15D4C" w:rsidRPr="00177434">
        <w:rPr>
          <w:szCs w:val="24"/>
          <w:lang w:val="en-US"/>
        </w:rPr>
        <w:t xml:space="preserve"> imagined</w:t>
      </w:r>
      <w:r w:rsidR="00AF1049" w:rsidRPr="00177434">
        <w:rPr>
          <w:szCs w:val="24"/>
          <w:lang w:val="en-US"/>
        </w:rPr>
        <w:t xml:space="preserve"> and no words </w:t>
      </w:r>
      <w:r w:rsidR="00617391" w:rsidRPr="00177434">
        <w:rPr>
          <w:szCs w:val="24"/>
          <w:lang w:val="en-US"/>
        </w:rPr>
        <w:t>however</w:t>
      </w:r>
      <w:r w:rsidR="00AF1049" w:rsidRPr="00177434">
        <w:rPr>
          <w:szCs w:val="24"/>
          <w:lang w:val="en-US"/>
        </w:rPr>
        <w:t xml:space="preserve"> carefully crafted </w:t>
      </w:r>
      <w:r w:rsidR="0037374C" w:rsidRPr="00177434">
        <w:rPr>
          <w:szCs w:val="24"/>
          <w:lang w:val="en-US"/>
        </w:rPr>
        <w:t xml:space="preserve">by me </w:t>
      </w:r>
      <w:r w:rsidR="00AF1049" w:rsidRPr="00177434">
        <w:rPr>
          <w:szCs w:val="24"/>
          <w:lang w:val="en-US"/>
        </w:rPr>
        <w:t xml:space="preserve">will </w:t>
      </w:r>
      <w:r w:rsidR="003F0544" w:rsidRPr="00177434">
        <w:rPr>
          <w:szCs w:val="24"/>
          <w:lang w:val="en-US"/>
        </w:rPr>
        <w:t xml:space="preserve">ever </w:t>
      </w:r>
      <w:r w:rsidR="007D52F0" w:rsidRPr="00177434">
        <w:rPr>
          <w:szCs w:val="24"/>
          <w:lang w:val="en-US"/>
        </w:rPr>
        <w:t xml:space="preserve">capture the </w:t>
      </w:r>
      <w:r w:rsidR="00784DA4" w:rsidRPr="00177434">
        <w:rPr>
          <w:szCs w:val="24"/>
          <w:lang w:val="en-US"/>
        </w:rPr>
        <w:t xml:space="preserve">enormity of </w:t>
      </w:r>
      <w:r w:rsidR="01E557F4" w:rsidRPr="00177434">
        <w:rPr>
          <w:szCs w:val="24"/>
          <w:lang w:val="en-US"/>
        </w:rPr>
        <w:t>the tragedy</w:t>
      </w:r>
      <w:r w:rsidR="00784DA4" w:rsidRPr="00177434">
        <w:rPr>
          <w:szCs w:val="24"/>
          <w:lang w:val="en-US"/>
        </w:rPr>
        <w:t xml:space="preserve"> of her death</w:t>
      </w:r>
      <w:r w:rsidR="00A15D4C" w:rsidRPr="00177434">
        <w:rPr>
          <w:szCs w:val="24"/>
          <w:lang w:val="en-US"/>
        </w:rPr>
        <w:t xml:space="preserve">. The grief </w:t>
      </w:r>
      <w:r w:rsidR="00617391" w:rsidRPr="00177434">
        <w:rPr>
          <w:szCs w:val="24"/>
          <w:lang w:val="en-US"/>
        </w:rPr>
        <w:t xml:space="preserve">of </w:t>
      </w:r>
      <w:r w:rsidR="009C7F97">
        <w:rPr>
          <w:szCs w:val="24"/>
          <w:lang w:val="en-US"/>
        </w:rPr>
        <w:t>D</w:t>
      </w:r>
      <w:r w:rsidR="00617391" w:rsidRPr="00177434">
        <w:rPr>
          <w:szCs w:val="24"/>
          <w:lang w:val="en-US"/>
        </w:rPr>
        <w:t>’s</w:t>
      </w:r>
      <w:r w:rsidR="003F0544" w:rsidRPr="00177434">
        <w:rPr>
          <w:szCs w:val="24"/>
          <w:lang w:val="en-US"/>
        </w:rPr>
        <w:t xml:space="preserve"> </w:t>
      </w:r>
      <w:r w:rsidR="00A15D4C" w:rsidRPr="00177434">
        <w:rPr>
          <w:szCs w:val="24"/>
          <w:lang w:val="en-US"/>
        </w:rPr>
        <w:t>parents</w:t>
      </w:r>
      <w:r w:rsidR="00A71036" w:rsidRPr="00177434">
        <w:rPr>
          <w:szCs w:val="24"/>
          <w:lang w:val="en-US"/>
        </w:rPr>
        <w:t xml:space="preserve"> and</w:t>
      </w:r>
      <w:r w:rsidR="003F0544" w:rsidRPr="00177434">
        <w:rPr>
          <w:szCs w:val="24"/>
          <w:lang w:val="en-US"/>
        </w:rPr>
        <w:t xml:space="preserve"> her</w:t>
      </w:r>
      <w:r w:rsidR="00A71036" w:rsidRPr="00177434">
        <w:rPr>
          <w:szCs w:val="24"/>
          <w:lang w:val="en-US"/>
        </w:rPr>
        <w:t xml:space="preserve"> family members</w:t>
      </w:r>
      <w:r w:rsidR="003F0544" w:rsidRPr="00177434">
        <w:rPr>
          <w:szCs w:val="24"/>
          <w:lang w:val="en-US"/>
        </w:rPr>
        <w:t xml:space="preserve"> and their </w:t>
      </w:r>
      <w:r w:rsidR="00562597" w:rsidRPr="00177434">
        <w:rPr>
          <w:szCs w:val="24"/>
          <w:lang w:val="en-US"/>
        </w:rPr>
        <w:t>friends who</w:t>
      </w:r>
      <w:r w:rsidR="00994CAB" w:rsidRPr="00177434">
        <w:rPr>
          <w:szCs w:val="24"/>
          <w:lang w:val="en-US"/>
        </w:rPr>
        <w:t xml:space="preserve"> gave evidence before me</w:t>
      </w:r>
      <w:r w:rsidR="00A15D4C" w:rsidRPr="00177434">
        <w:rPr>
          <w:szCs w:val="24"/>
          <w:lang w:val="en-US"/>
        </w:rPr>
        <w:t xml:space="preserve"> </w:t>
      </w:r>
      <w:r w:rsidR="00ED2288" w:rsidRPr="00177434">
        <w:rPr>
          <w:szCs w:val="24"/>
          <w:lang w:val="en-US"/>
        </w:rPr>
        <w:t xml:space="preserve">was obvious, </w:t>
      </w:r>
      <w:r w:rsidR="00A15D4C" w:rsidRPr="00177434">
        <w:rPr>
          <w:szCs w:val="24"/>
          <w:lang w:val="en-US"/>
        </w:rPr>
        <w:t xml:space="preserve">visceral and </w:t>
      </w:r>
      <w:r w:rsidR="007E3326" w:rsidRPr="00177434">
        <w:rPr>
          <w:szCs w:val="24"/>
          <w:lang w:val="en-US"/>
        </w:rPr>
        <w:t>raw.</w:t>
      </w:r>
      <w:r w:rsidR="00A15D4C" w:rsidRPr="00177434">
        <w:rPr>
          <w:szCs w:val="24"/>
          <w:lang w:val="en-US"/>
        </w:rPr>
        <w:t xml:space="preserve"> </w:t>
      </w:r>
      <w:r w:rsidR="00ED2288" w:rsidRPr="00177434">
        <w:rPr>
          <w:szCs w:val="24"/>
          <w:lang w:val="en-US"/>
        </w:rPr>
        <w:t>It hung</w:t>
      </w:r>
      <w:r w:rsidR="007E3326" w:rsidRPr="00177434">
        <w:rPr>
          <w:szCs w:val="24"/>
          <w:lang w:val="en-US"/>
        </w:rPr>
        <w:t xml:space="preserve"> </w:t>
      </w:r>
      <w:r w:rsidR="00A15D4C" w:rsidRPr="00177434">
        <w:rPr>
          <w:szCs w:val="24"/>
          <w:lang w:val="en-US"/>
        </w:rPr>
        <w:t>in the air throughout the hea</w:t>
      </w:r>
      <w:r w:rsidR="007E3326" w:rsidRPr="00177434">
        <w:rPr>
          <w:szCs w:val="24"/>
          <w:lang w:val="en-US"/>
        </w:rPr>
        <w:t xml:space="preserve">ring. </w:t>
      </w:r>
      <w:r w:rsidR="00ED2288" w:rsidRPr="00177434">
        <w:rPr>
          <w:szCs w:val="24"/>
          <w:lang w:val="en-US"/>
        </w:rPr>
        <w:t xml:space="preserve"> </w:t>
      </w:r>
      <w:r w:rsidR="007E3326" w:rsidRPr="00177434">
        <w:rPr>
          <w:szCs w:val="24"/>
          <w:lang w:val="en-US"/>
        </w:rPr>
        <w:t xml:space="preserve">I extend my heartfelt condolences to </w:t>
      </w:r>
      <w:r w:rsidR="009C7F97">
        <w:rPr>
          <w:szCs w:val="24"/>
          <w:lang w:val="en-US"/>
        </w:rPr>
        <w:t>D</w:t>
      </w:r>
      <w:r w:rsidR="00ED2288" w:rsidRPr="00177434">
        <w:rPr>
          <w:szCs w:val="24"/>
          <w:lang w:val="en-US"/>
        </w:rPr>
        <w:t xml:space="preserve">’s </w:t>
      </w:r>
      <w:r w:rsidR="003F0544" w:rsidRPr="00177434">
        <w:rPr>
          <w:szCs w:val="24"/>
          <w:lang w:val="en-US"/>
        </w:rPr>
        <w:t>siblings, her</w:t>
      </w:r>
      <w:r w:rsidR="00360817" w:rsidRPr="00177434">
        <w:rPr>
          <w:szCs w:val="24"/>
          <w:lang w:val="en-US"/>
        </w:rPr>
        <w:t xml:space="preserve"> </w:t>
      </w:r>
      <w:r w:rsidR="00617391" w:rsidRPr="00177434">
        <w:rPr>
          <w:szCs w:val="24"/>
          <w:lang w:val="en-US"/>
        </w:rPr>
        <w:t>parents,</w:t>
      </w:r>
      <w:r w:rsidR="007E3326" w:rsidRPr="00177434">
        <w:rPr>
          <w:szCs w:val="24"/>
          <w:lang w:val="en-US"/>
        </w:rPr>
        <w:t xml:space="preserve"> to her extended family</w:t>
      </w:r>
      <w:r w:rsidR="00405727" w:rsidRPr="00177434">
        <w:rPr>
          <w:szCs w:val="24"/>
          <w:lang w:val="en-US"/>
        </w:rPr>
        <w:t xml:space="preserve"> and all who are impacted by the ripples </w:t>
      </w:r>
      <w:r w:rsidR="00AE3E2F" w:rsidRPr="00177434">
        <w:rPr>
          <w:szCs w:val="24"/>
          <w:lang w:val="en-US"/>
        </w:rPr>
        <w:t>of</w:t>
      </w:r>
      <w:r w:rsidR="00405727" w:rsidRPr="00177434">
        <w:rPr>
          <w:szCs w:val="24"/>
          <w:lang w:val="en-US"/>
        </w:rPr>
        <w:t xml:space="preserve"> her life and death</w:t>
      </w:r>
      <w:r w:rsidR="008437E6" w:rsidRPr="00177434">
        <w:rPr>
          <w:szCs w:val="24"/>
          <w:lang w:val="en-US"/>
        </w:rPr>
        <w:t>.</w:t>
      </w:r>
    </w:p>
    <w:p w14:paraId="245E8DFE" w14:textId="432F2451" w:rsidR="008A511E" w:rsidRPr="00177434" w:rsidRDefault="0043006A" w:rsidP="008A511E">
      <w:pPr>
        <w:pStyle w:val="ParaLevel1"/>
        <w:numPr>
          <w:ilvl w:val="0"/>
          <w:numId w:val="10"/>
        </w:numPr>
        <w:rPr>
          <w:szCs w:val="24"/>
        </w:rPr>
      </w:pPr>
      <w:r w:rsidRPr="00177434">
        <w:rPr>
          <w:szCs w:val="24"/>
          <w:lang w:val="en-US"/>
        </w:rPr>
        <w:t>This has been an exceptionally challenging case for all</w:t>
      </w:r>
      <w:r w:rsidR="001F7AEF" w:rsidRPr="00177434">
        <w:rPr>
          <w:szCs w:val="24"/>
          <w:lang w:val="en-US"/>
        </w:rPr>
        <w:t xml:space="preserve"> </w:t>
      </w:r>
      <w:r w:rsidR="00301A6E" w:rsidRPr="00177434">
        <w:rPr>
          <w:szCs w:val="24"/>
          <w:lang w:val="en-US"/>
        </w:rPr>
        <w:t xml:space="preserve">parties. </w:t>
      </w:r>
      <w:r w:rsidR="00753D14" w:rsidRPr="00177434">
        <w:rPr>
          <w:szCs w:val="24"/>
          <w:lang w:val="en-US"/>
        </w:rPr>
        <w:t xml:space="preserve">This is a case in which there is acrimony and </w:t>
      </w:r>
      <w:r w:rsidR="004134B1" w:rsidRPr="00177434">
        <w:rPr>
          <w:szCs w:val="24"/>
          <w:lang w:val="en-US"/>
        </w:rPr>
        <w:t>recrimination.</w:t>
      </w:r>
      <w:r w:rsidR="00617391" w:rsidRPr="00177434">
        <w:rPr>
          <w:szCs w:val="24"/>
          <w:lang w:val="en-US"/>
        </w:rPr>
        <w:t xml:space="preserve"> That has on o</w:t>
      </w:r>
      <w:r w:rsidR="00225104" w:rsidRPr="00177434">
        <w:rPr>
          <w:szCs w:val="24"/>
          <w:lang w:val="en-US"/>
        </w:rPr>
        <w:t>ccasion</w:t>
      </w:r>
      <w:r w:rsidR="00617391" w:rsidRPr="00177434">
        <w:rPr>
          <w:szCs w:val="24"/>
          <w:lang w:val="en-US"/>
        </w:rPr>
        <w:t xml:space="preserve"> spilled </w:t>
      </w:r>
      <w:r w:rsidR="004134B1" w:rsidRPr="00177434">
        <w:rPr>
          <w:szCs w:val="24"/>
          <w:lang w:val="en-US"/>
        </w:rPr>
        <w:t xml:space="preserve">over </w:t>
      </w:r>
      <w:r w:rsidR="00562597" w:rsidRPr="00177434">
        <w:rPr>
          <w:szCs w:val="24"/>
          <w:lang w:val="en-US"/>
        </w:rPr>
        <w:t>into exchanges</w:t>
      </w:r>
      <w:r w:rsidR="00225104" w:rsidRPr="00177434">
        <w:rPr>
          <w:szCs w:val="24"/>
          <w:lang w:val="en-US"/>
        </w:rPr>
        <w:t xml:space="preserve"> between the advocates. </w:t>
      </w:r>
      <w:r w:rsidR="004551C4" w:rsidRPr="00177434">
        <w:rPr>
          <w:szCs w:val="24"/>
          <w:lang w:val="en-US"/>
        </w:rPr>
        <w:t xml:space="preserve"> I have been presented with two competing narratives which span from 2006 until the present day.</w:t>
      </w:r>
      <w:r w:rsidR="004D4864" w:rsidRPr="00177434">
        <w:rPr>
          <w:szCs w:val="24"/>
          <w:lang w:val="en-US"/>
        </w:rPr>
        <w:t xml:space="preserve"> I have been asked by the mother to make findings against the father and by the father to make findings against the mother</w:t>
      </w:r>
      <w:r w:rsidR="00F979EF" w:rsidRPr="00177434">
        <w:rPr>
          <w:szCs w:val="24"/>
          <w:lang w:val="en-US"/>
        </w:rPr>
        <w:t>.</w:t>
      </w:r>
      <w:r w:rsidR="004551C4" w:rsidRPr="00177434">
        <w:rPr>
          <w:szCs w:val="24"/>
        </w:rPr>
        <w:t xml:space="preserve"> </w:t>
      </w:r>
      <w:r w:rsidR="004134B1" w:rsidRPr="00177434">
        <w:rPr>
          <w:szCs w:val="24"/>
          <w:lang w:val="en-US"/>
        </w:rPr>
        <w:t xml:space="preserve">At all </w:t>
      </w:r>
      <w:r w:rsidR="00562597" w:rsidRPr="00177434">
        <w:rPr>
          <w:szCs w:val="24"/>
          <w:lang w:val="en-US"/>
        </w:rPr>
        <w:t>times,</w:t>
      </w:r>
      <w:r w:rsidR="004134B1" w:rsidRPr="00177434">
        <w:rPr>
          <w:szCs w:val="24"/>
          <w:lang w:val="en-US"/>
        </w:rPr>
        <w:t xml:space="preserve"> I have reminded myself </w:t>
      </w:r>
      <w:r w:rsidR="006B5B5F" w:rsidRPr="00177434">
        <w:rPr>
          <w:szCs w:val="24"/>
          <w:lang w:val="en-US"/>
        </w:rPr>
        <w:t xml:space="preserve">of my task. </w:t>
      </w:r>
      <w:r w:rsidR="00A15D4C" w:rsidRPr="00177434">
        <w:rPr>
          <w:szCs w:val="24"/>
          <w:lang w:val="en-US"/>
        </w:rPr>
        <w:t xml:space="preserve">My task is to make findings of fact on the </w:t>
      </w:r>
      <w:r w:rsidR="006B5B5F" w:rsidRPr="00177434">
        <w:rPr>
          <w:szCs w:val="24"/>
          <w:lang w:val="en-US"/>
        </w:rPr>
        <w:t>evidence before me</w:t>
      </w:r>
      <w:r w:rsidR="008C2AE7" w:rsidRPr="00177434">
        <w:rPr>
          <w:szCs w:val="24"/>
          <w:lang w:val="en-US"/>
        </w:rPr>
        <w:t xml:space="preserve"> and in accordance with the law.</w:t>
      </w:r>
      <w:r w:rsidR="00F979EF" w:rsidRPr="00177434">
        <w:rPr>
          <w:szCs w:val="24"/>
          <w:lang w:val="en-US"/>
        </w:rPr>
        <w:t xml:space="preserve"> </w:t>
      </w:r>
    </w:p>
    <w:p w14:paraId="60145009" w14:textId="73B08D54" w:rsidR="003C30CD" w:rsidRPr="00177434" w:rsidRDefault="00A15D4C" w:rsidP="008A511E">
      <w:pPr>
        <w:pStyle w:val="ParaLevel1"/>
        <w:numPr>
          <w:ilvl w:val="0"/>
          <w:numId w:val="10"/>
        </w:numPr>
        <w:rPr>
          <w:szCs w:val="24"/>
        </w:rPr>
      </w:pPr>
      <w:r w:rsidRPr="00177434">
        <w:rPr>
          <w:szCs w:val="24"/>
          <w:lang w:val="en-US"/>
        </w:rPr>
        <w:t>The papers in this case are voluminous. The annotated chronology I have had placed before me alone runs to 275 pages.</w:t>
      </w:r>
      <w:r w:rsidR="001F69EF" w:rsidRPr="00177434">
        <w:rPr>
          <w:szCs w:val="24"/>
          <w:lang w:val="en-US"/>
        </w:rPr>
        <w:t xml:space="preserve"> Its initial iteration was agreed by the father but not the mother</w:t>
      </w:r>
      <w:r w:rsidR="004431A7" w:rsidRPr="00177434">
        <w:rPr>
          <w:szCs w:val="24"/>
          <w:lang w:val="en-US"/>
        </w:rPr>
        <w:t>. The final version is now annotated on behalf of the mother. The father in his closing submissions has prepared and submitted</w:t>
      </w:r>
      <w:r w:rsidR="00D8770E" w:rsidRPr="00177434">
        <w:rPr>
          <w:szCs w:val="24"/>
          <w:lang w:val="en-US"/>
        </w:rPr>
        <w:t xml:space="preserve"> chronologies relevant, </w:t>
      </w:r>
      <w:r w:rsidR="00831479" w:rsidRPr="00177434">
        <w:rPr>
          <w:szCs w:val="24"/>
          <w:lang w:val="en-US"/>
        </w:rPr>
        <w:t xml:space="preserve">he </w:t>
      </w:r>
      <w:r w:rsidR="00D8770E" w:rsidRPr="00177434">
        <w:rPr>
          <w:szCs w:val="24"/>
          <w:lang w:val="en-US"/>
        </w:rPr>
        <w:t>say</w:t>
      </w:r>
      <w:r w:rsidR="00831479" w:rsidRPr="00177434">
        <w:rPr>
          <w:szCs w:val="24"/>
          <w:lang w:val="en-US"/>
        </w:rPr>
        <w:t>s</w:t>
      </w:r>
      <w:r w:rsidR="00D8770E" w:rsidRPr="00177434">
        <w:rPr>
          <w:szCs w:val="24"/>
          <w:lang w:val="en-US"/>
        </w:rPr>
        <w:t xml:space="preserve">, to </w:t>
      </w:r>
      <w:r w:rsidR="00C643E7" w:rsidRPr="00177434">
        <w:rPr>
          <w:szCs w:val="24"/>
          <w:lang w:val="en-US"/>
        </w:rPr>
        <w:t xml:space="preserve">certain issues and witnesses. </w:t>
      </w:r>
      <w:r w:rsidR="000F43A0" w:rsidRPr="00177434">
        <w:rPr>
          <w:szCs w:val="24"/>
        </w:rPr>
        <w:t>I received position statements and</w:t>
      </w:r>
      <w:r w:rsidR="00CA3323" w:rsidRPr="00177434">
        <w:rPr>
          <w:szCs w:val="24"/>
        </w:rPr>
        <w:t xml:space="preserve">/or opening notes from all parties.  </w:t>
      </w:r>
      <w:r w:rsidR="00952B5C" w:rsidRPr="00177434">
        <w:rPr>
          <w:szCs w:val="24"/>
        </w:rPr>
        <w:t xml:space="preserve">The main bundle is </w:t>
      </w:r>
      <w:r w:rsidR="001617D1" w:rsidRPr="00177434">
        <w:rPr>
          <w:szCs w:val="24"/>
        </w:rPr>
        <w:t xml:space="preserve">1876 </w:t>
      </w:r>
      <w:r w:rsidR="00952B5C" w:rsidRPr="00177434">
        <w:rPr>
          <w:szCs w:val="24"/>
        </w:rPr>
        <w:t>pages</w:t>
      </w:r>
      <w:r w:rsidR="001617D1" w:rsidRPr="00177434">
        <w:rPr>
          <w:szCs w:val="24"/>
        </w:rPr>
        <w:t xml:space="preserve"> long</w:t>
      </w:r>
      <w:r w:rsidR="00952B5C" w:rsidRPr="00177434">
        <w:rPr>
          <w:szCs w:val="24"/>
        </w:rPr>
        <w:t xml:space="preserve">. </w:t>
      </w:r>
      <w:r w:rsidR="00EC571A" w:rsidRPr="00177434">
        <w:rPr>
          <w:szCs w:val="24"/>
        </w:rPr>
        <w:t xml:space="preserve">I have a previous proceedings bundle which contains </w:t>
      </w:r>
      <w:r w:rsidR="00D44FC2" w:rsidRPr="00177434">
        <w:rPr>
          <w:szCs w:val="24"/>
        </w:rPr>
        <w:t xml:space="preserve">764 </w:t>
      </w:r>
      <w:r w:rsidR="007D52F0" w:rsidRPr="00177434">
        <w:rPr>
          <w:szCs w:val="24"/>
        </w:rPr>
        <w:t>pages.</w:t>
      </w:r>
      <w:r w:rsidR="00D44FC2" w:rsidRPr="00177434">
        <w:rPr>
          <w:szCs w:val="24"/>
        </w:rPr>
        <w:t xml:space="preserve"> </w:t>
      </w:r>
      <w:r w:rsidR="00952B5C" w:rsidRPr="00177434">
        <w:rPr>
          <w:szCs w:val="24"/>
        </w:rPr>
        <w:t xml:space="preserve">There </w:t>
      </w:r>
      <w:r w:rsidR="00EA7694" w:rsidRPr="00177434">
        <w:rPr>
          <w:szCs w:val="24"/>
        </w:rPr>
        <w:t>are two</w:t>
      </w:r>
      <w:r w:rsidR="00952B5C" w:rsidRPr="00177434">
        <w:rPr>
          <w:szCs w:val="24"/>
        </w:rPr>
        <w:t xml:space="preserve"> </w:t>
      </w:r>
      <w:r w:rsidR="001617D1" w:rsidRPr="00177434">
        <w:rPr>
          <w:szCs w:val="24"/>
        </w:rPr>
        <w:t xml:space="preserve">supplementary bundles </w:t>
      </w:r>
      <w:r w:rsidR="00EA7694" w:rsidRPr="00177434">
        <w:rPr>
          <w:szCs w:val="24"/>
        </w:rPr>
        <w:t>one of</w:t>
      </w:r>
      <w:r w:rsidR="004710AF" w:rsidRPr="00177434">
        <w:rPr>
          <w:szCs w:val="24"/>
        </w:rPr>
        <w:t xml:space="preserve"> 126 pages and another</w:t>
      </w:r>
      <w:r w:rsidR="00952B5C" w:rsidRPr="00177434">
        <w:rPr>
          <w:szCs w:val="24"/>
        </w:rPr>
        <w:t xml:space="preserve"> of </w:t>
      </w:r>
      <w:r w:rsidR="00CC4BC7" w:rsidRPr="00177434">
        <w:rPr>
          <w:szCs w:val="24"/>
        </w:rPr>
        <w:t xml:space="preserve">1532 pages </w:t>
      </w:r>
      <w:r w:rsidR="4C3C660E" w:rsidRPr="00177434">
        <w:rPr>
          <w:szCs w:val="24"/>
        </w:rPr>
        <w:t xml:space="preserve">There is a disclosure bundle of 5736 </w:t>
      </w:r>
      <w:r w:rsidR="00EB46B4" w:rsidRPr="00177434">
        <w:rPr>
          <w:szCs w:val="24"/>
        </w:rPr>
        <w:t>pages.</w:t>
      </w:r>
      <w:r w:rsidR="003C30CD" w:rsidRPr="00177434">
        <w:rPr>
          <w:szCs w:val="24"/>
        </w:rPr>
        <w:t xml:space="preserve"> </w:t>
      </w:r>
      <w:r w:rsidR="00E12A50" w:rsidRPr="00177434">
        <w:rPr>
          <w:szCs w:val="24"/>
        </w:rPr>
        <w:t xml:space="preserve">In addition, I have had access to a multi-media bundle. I confirm I have viewed and/or listened to each of the items therein at least once. </w:t>
      </w:r>
      <w:r w:rsidR="00301A6E" w:rsidRPr="00177434">
        <w:rPr>
          <w:szCs w:val="24"/>
        </w:rPr>
        <w:t xml:space="preserve">The evidence in this case </w:t>
      </w:r>
      <w:r w:rsidR="00033821" w:rsidRPr="00177434">
        <w:rPr>
          <w:szCs w:val="24"/>
        </w:rPr>
        <w:t xml:space="preserve">began </w:t>
      </w:r>
      <w:r w:rsidR="00C718DD" w:rsidRPr="00177434">
        <w:rPr>
          <w:szCs w:val="24"/>
        </w:rPr>
        <w:t xml:space="preserve">on </w:t>
      </w:r>
      <w:r w:rsidR="00202994" w:rsidRPr="00177434">
        <w:rPr>
          <w:szCs w:val="24"/>
        </w:rPr>
        <w:t>9 October 202</w:t>
      </w:r>
      <w:r w:rsidR="00562597" w:rsidRPr="00177434">
        <w:rPr>
          <w:szCs w:val="24"/>
        </w:rPr>
        <w:t>4</w:t>
      </w:r>
      <w:r w:rsidR="00202994" w:rsidRPr="00177434">
        <w:rPr>
          <w:szCs w:val="24"/>
        </w:rPr>
        <w:t xml:space="preserve"> </w:t>
      </w:r>
      <w:r w:rsidR="00033821" w:rsidRPr="00177434">
        <w:rPr>
          <w:szCs w:val="24"/>
        </w:rPr>
        <w:t xml:space="preserve">and ran in effect for four weeks. </w:t>
      </w:r>
      <w:r w:rsidR="4FFCD717" w:rsidRPr="00177434">
        <w:rPr>
          <w:szCs w:val="24"/>
        </w:rPr>
        <w:t>Further p</w:t>
      </w:r>
      <w:r w:rsidR="00561234" w:rsidRPr="00177434">
        <w:rPr>
          <w:szCs w:val="24"/>
        </w:rPr>
        <w:t>ositions statements</w:t>
      </w:r>
      <w:r w:rsidR="002718D5" w:rsidRPr="00177434">
        <w:rPr>
          <w:szCs w:val="24"/>
        </w:rPr>
        <w:t xml:space="preserve"> were received</w:t>
      </w:r>
      <w:r w:rsidR="00561234" w:rsidRPr="00177434">
        <w:rPr>
          <w:szCs w:val="24"/>
        </w:rPr>
        <w:t xml:space="preserve"> </w:t>
      </w:r>
      <w:r w:rsidR="00033821" w:rsidRPr="00177434">
        <w:rPr>
          <w:szCs w:val="24"/>
        </w:rPr>
        <w:t>during</w:t>
      </w:r>
      <w:r w:rsidR="00561234" w:rsidRPr="00177434">
        <w:rPr>
          <w:szCs w:val="24"/>
        </w:rPr>
        <w:t xml:space="preserve"> the hearin</w:t>
      </w:r>
      <w:r w:rsidR="699FCCD8" w:rsidRPr="00177434">
        <w:rPr>
          <w:szCs w:val="24"/>
        </w:rPr>
        <w:t xml:space="preserve">g. </w:t>
      </w:r>
      <w:r w:rsidR="00033821" w:rsidRPr="00177434">
        <w:rPr>
          <w:szCs w:val="24"/>
        </w:rPr>
        <w:t>The</w:t>
      </w:r>
      <w:r w:rsidR="003C30CD" w:rsidRPr="00177434">
        <w:rPr>
          <w:szCs w:val="24"/>
        </w:rPr>
        <w:t xml:space="preserve"> advocates in this case asked for time to prepare closing submissions. The closing submissions were submitted on 20 December 2024, at the very end of term. Th</w:t>
      </w:r>
      <w:r w:rsidR="00B96D52" w:rsidRPr="00177434">
        <w:rPr>
          <w:szCs w:val="24"/>
        </w:rPr>
        <w:t xml:space="preserve">ose on behalf of the father run </w:t>
      </w:r>
      <w:r w:rsidR="002718D5" w:rsidRPr="00177434">
        <w:rPr>
          <w:szCs w:val="24"/>
        </w:rPr>
        <w:t>to</w:t>
      </w:r>
      <w:r w:rsidR="003C30CD" w:rsidRPr="00177434">
        <w:rPr>
          <w:szCs w:val="24"/>
        </w:rPr>
        <w:t xml:space="preserve"> 737 pages.</w:t>
      </w:r>
      <w:r w:rsidR="00EB46B4" w:rsidRPr="00177434">
        <w:rPr>
          <w:szCs w:val="24"/>
        </w:rPr>
        <w:t xml:space="preserve"> </w:t>
      </w:r>
      <w:r w:rsidR="00663E6A" w:rsidRPr="00177434">
        <w:rPr>
          <w:szCs w:val="24"/>
        </w:rPr>
        <w:t xml:space="preserve">Those on behalf of the mother </w:t>
      </w:r>
      <w:r w:rsidR="00367E1F" w:rsidRPr="00177434">
        <w:rPr>
          <w:szCs w:val="24"/>
        </w:rPr>
        <w:t>are 78 pages long and are supplemented by a note on the law</w:t>
      </w:r>
      <w:r w:rsidR="002718D5" w:rsidRPr="00177434">
        <w:rPr>
          <w:szCs w:val="24"/>
        </w:rPr>
        <w:t>.</w:t>
      </w:r>
      <w:r w:rsidR="00B96D52" w:rsidRPr="00177434">
        <w:rPr>
          <w:szCs w:val="24"/>
        </w:rPr>
        <w:t xml:space="preserve"> The submissions in closing on behalf of the Child’s Gua</w:t>
      </w:r>
      <w:r w:rsidR="00663E6A" w:rsidRPr="00177434">
        <w:rPr>
          <w:szCs w:val="24"/>
        </w:rPr>
        <w:t>r</w:t>
      </w:r>
      <w:r w:rsidR="00B96D52" w:rsidRPr="00177434">
        <w:rPr>
          <w:szCs w:val="24"/>
        </w:rPr>
        <w:t>dian are 141 pages.</w:t>
      </w:r>
      <w:r w:rsidR="00C17583" w:rsidRPr="00177434">
        <w:rPr>
          <w:szCs w:val="24"/>
        </w:rPr>
        <w:t xml:space="preserve"> It was impossible to reconvene the court to </w:t>
      </w:r>
      <w:r w:rsidR="005459EF" w:rsidRPr="00177434">
        <w:rPr>
          <w:szCs w:val="24"/>
        </w:rPr>
        <w:t>facilitate oral submissions</w:t>
      </w:r>
      <w:r w:rsidR="00DD7C06" w:rsidRPr="00177434">
        <w:rPr>
          <w:szCs w:val="24"/>
        </w:rPr>
        <w:t xml:space="preserve">, in particular oral submissions in response to the written submissions. </w:t>
      </w:r>
      <w:r w:rsidR="002718D5" w:rsidRPr="00177434">
        <w:rPr>
          <w:szCs w:val="24"/>
        </w:rPr>
        <w:t>Thus,</w:t>
      </w:r>
      <w:r w:rsidR="00DD7C06" w:rsidRPr="00177434">
        <w:rPr>
          <w:szCs w:val="24"/>
        </w:rPr>
        <w:t xml:space="preserve"> </w:t>
      </w:r>
      <w:r w:rsidR="00A519B4" w:rsidRPr="00177434">
        <w:rPr>
          <w:szCs w:val="24"/>
        </w:rPr>
        <w:t>I permitted written submissions fr</w:t>
      </w:r>
      <w:r w:rsidR="00315315" w:rsidRPr="00177434">
        <w:rPr>
          <w:szCs w:val="24"/>
        </w:rPr>
        <w:t>o</w:t>
      </w:r>
      <w:r w:rsidR="00A519B4" w:rsidRPr="00177434">
        <w:rPr>
          <w:szCs w:val="24"/>
        </w:rPr>
        <w:t xml:space="preserve">m all parties in response. Those on behalf of the father and the </w:t>
      </w:r>
      <w:r w:rsidR="002718D5" w:rsidRPr="00177434">
        <w:rPr>
          <w:szCs w:val="24"/>
        </w:rPr>
        <w:t xml:space="preserve">Guardian </w:t>
      </w:r>
      <w:r w:rsidR="00CF2AA2" w:rsidRPr="00177434">
        <w:rPr>
          <w:szCs w:val="24"/>
        </w:rPr>
        <w:t xml:space="preserve">were </w:t>
      </w:r>
      <w:r w:rsidR="00C718DD" w:rsidRPr="00177434">
        <w:rPr>
          <w:szCs w:val="24"/>
        </w:rPr>
        <w:t xml:space="preserve">received as directed </w:t>
      </w:r>
      <w:r w:rsidR="00CF2AA2" w:rsidRPr="00177434">
        <w:rPr>
          <w:szCs w:val="24"/>
        </w:rPr>
        <w:t>on 13 January 202</w:t>
      </w:r>
      <w:r w:rsidR="0017705D" w:rsidRPr="00177434">
        <w:rPr>
          <w:szCs w:val="24"/>
        </w:rPr>
        <w:t xml:space="preserve">5. The submissions in reply on behalf of the mother were received on 20 January 2025. </w:t>
      </w:r>
      <w:r w:rsidR="00B96D52" w:rsidRPr="00177434">
        <w:rPr>
          <w:szCs w:val="24"/>
        </w:rPr>
        <w:t xml:space="preserve"> </w:t>
      </w:r>
      <w:r w:rsidR="00EB46B4" w:rsidRPr="00177434">
        <w:rPr>
          <w:szCs w:val="24"/>
        </w:rPr>
        <w:t>I confirm I have read them all.</w:t>
      </w:r>
    </w:p>
    <w:p w14:paraId="10DD3704" w14:textId="47D6144D" w:rsidR="00B660F7" w:rsidRPr="00177434" w:rsidRDefault="00033821" w:rsidP="005C6117">
      <w:pPr>
        <w:pStyle w:val="ParaLevel1"/>
        <w:numPr>
          <w:ilvl w:val="0"/>
          <w:numId w:val="10"/>
        </w:numPr>
      </w:pPr>
      <w:r w:rsidRPr="00177434">
        <w:rPr>
          <w:szCs w:val="24"/>
        </w:rPr>
        <w:t xml:space="preserve">The </w:t>
      </w:r>
      <w:r w:rsidR="00B660F7" w:rsidRPr="00177434">
        <w:rPr>
          <w:szCs w:val="24"/>
        </w:rPr>
        <w:t xml:space="preserve">accredited media have attended this hearing. The BBC have been present throughout. Ms Tickle attended when she could. On 21 October 2024 Ms Tickle submitted a statement of case in which she asked for, amongst other </w:t>
      </w:r>
      <w:r w:rsidR="009A3FCA" w:rsidRPr="00177434">
        <w:rPr>
          <w:szCs w:val="24"/>
        </w:rPr>
        <w:t xml:space="preserve">things, </w:t>
      </w:r>
      <w:r w:rsidR="009A3FCA" w:rsidRPr="00177434">
        <w:rPr>
          <w:lang w:val="en-US"/>
        </w:rPr>
        <w:t>to</w:t>
      </w:r>
      <w:r w:rsidR="00B660F7" w:rsidRPr="00177434">
        <w:rPr>
          <w:lang w:val="en-US"/>
        </w:rPr>
        <w:t xml:space="preserve"> be able to report that an application had been made to disclose who had tipped of</w:t>
      </w:r>
      <w:r w:rsidR="00C35399" w:rsidRPr="00177434">
        <w:rPr>
          <w:lang w:val="en-US"/>
        </w:rPr>
        <w:t>f</w:t>
      </w:r>
      <w:r w:rsidR="00B660F7" w:rsidRPr="00177434">
        <w:rPr>
          <w:lang w:val="en-US"/>
        </w:rPr>
        <w:t xml:space="preserve"> the press about </w:t>
      </w:r>
      <w:r w:rsidR="00B424EC" w:rsidRPr="00177434">
        <w:rPr>
          <w:lang w:val="en-US"/>
        </w:rPr>
        <w:t xml:space="preserve">the </w:t>
      </w:r>
      <w:r w:rsidR="00B660F7" w:rsidRPr="00177434">
        <w:rPr>
          <w:lang w:val="en-US"/>
        </w:rPr>
        <w:t xml:space="preserve">hearing on 12 January </w:t>
      </w:r>
      <w:r w:rsidR="00B660F7" w:rsidRPr="00177434">
        <w:rPr>
          <w:lang w:val="en-US"/>
        </w:rPr>
        <w:lastRenderedPageBreak/>
        <w:t xml:space="preserve">2024. She wanted to able to quote from the application, as well as what has happened in court relating to it. Within her </w:t>
      </w:r>
      <w:r w:rsidR="00C718DD" w:rsidRPr="00177434">
        <w:rPr>
          <w:lang w:val="en-US"/>
        </w:rPr>
        <w:t>statement,</w:t>
      </w:r>
      <w:r w:rsidR="00B660F7" w:rsidRPr="00177434">
        <w:rPr>
          <w:lang w:val="en-US"/>
        </w:rPr>
        <w:t xml:space="preserve"> she told me that she </w:t>
      </w:r>
      <w:r w:rsidR="009A3FCA" w:rsidRPr="00177434">
        <w:rPr>
          <w:lang w:val="en-US"/>
        </w:rPr>
        <w:t>can do</w:t>
      </w:r>
      <w:r w:rsidR="00B660F7" w:rsidRPr="00177434">
        <w:rPr>
          <w:lang w:val="en-US"/>
        </w:rPr>
        <w:t xml:space="preserve"> this without referring to the underlying facts of the case except in the most general terms.</w:t>
      </w:r>
      <w:r w:rsidR="00B660F7" w:rsidRPr="00177434">
        <w:t> She asked me t</w:t>
      </w:r>
      <w:r w:rsidR="00C718DD" w:rsidRPr="00177434">
        <w:t xml:space="preserve">o </w:t>
      </w:r>
      <w:r w:rsidR="00B660F7" w:rsidRPr="00177434">
        <w:rPr>
          <w:lang w:val="en-US"/>
        </w:rPr>
        <w:t xml:space="preserve">publish a judgment about </w:t>
      </w:r>
      <w:r w:rsidR="009A3FCA" w:rsidRPr="00177434">
        <w:rPr>
          <w:lang w:val="en-US"/>
        </w:rPr>
        <w:t>my decision</w:t>
      </w:r>
      <w:r w:rsidR="00B660F7" w:rsidRPr="00177434">
        <w:rPr>
          <w:lang w:val="en-US"/>
        </w:rPr>
        <w:t xml:space="preserve"> on this application against the media, how it has played out, and how it has been dealt with.</w:t>
      </w:r>
      <w:r w:rsidR="00B660F7" w:rsidRPr="00177434">
        <w:t xml:space="preserve"> I shall do </w:t>
      </w:r>
      <w:r w:rsidR="009A3FCA" w:rsidRPr="00177434">
        <w:t>so,</w:t>
      </w:r>
      <w:r w:rsidR="00B660F7" w:rsidRPr="00177434">
        <w:t xml:space="preserve"> and it shall be handed down in advance of the next hearing. It </w:t>
      </w:r>
      <w:r w:rsidR="00C718DD" w:rsidRPr="00177434">
        <w:t>is written</w:t>
      </w:r>
      <w:r w:rsidR="00B660F7" w:rsidRPr="00177434">
        <w:t xml:space="preserve"> separately from this. I am grateful for her patience and understanding that this fact-find had to take priority.</w:t>
      </w:r>
    </w:p>
    <w:p w14:paraId="7317D8A5" w14:textId="597C6A77" w:rsidR="00A15D4C" w:rsidRPr="00177434" w:rsidRDefault="00A15D4C" w:rsidP="00E76FA4">
      <w:pPr>
        <w:pStyle w:val="ParaLevel1"/>
        <w:numPr>
          <w:ilvl w:val="0"/>
          <w:numId w:val="10"/>
        </w:numPr>
        <w:rPr>
          <w:szCs w:val="24"/>
        </w:rPr>
      </w:pPr>
      <w:r w:rsidRPr="00177434">
        <w:rPr>
          <w:szCs w:val="24"/>
          <w:lang w:val="en-US"/>
        </w:rPr>
        <w:t>This</w:t>
      </w:r>
      <w:r w:rsidR="00033821" w:rsidRPr="00177434">
        <w:rPr>
          <w:szCs w:val="24"/>
          <w:lang w:val="en-US"/>
        </w:rPr>
        <w:t xml:space="preserve"> is </w:t>
      </w:r>
      <w:r w:rsidR="00B660F7" w:rsidRPr="00177434">
        <w:rPr>
          <w:szCs w:val="24"/>
          <w:lang w:val="en-US"/>
        </w:rPr>
        <w:t>the judgment</w:t>
      </w:r>
      <w:r w:rsidR="00033821" w:rsidRPr="00177434">
        <w:rPr>
          <w:szCs w:val="24"/>
          <w:lang w:val="en-US"/>
        </w:rPr>
        <w:t xml:space="preserve"> in the fact-find. It is</w:t>
      </w:r>
      <w:r w:rsidRPr="00177434">
        <w:rPr>
          <w:szCs w:val="24"/>
          <w:lang w:val="en-US"/>
        </w:rPr>
        <w:t xml:space="preserve"> intended to be </w:t>
      </w:r>
      <w:r w:rsidR="197278AC" w:rsidRPr="00177434">
        <w:rPr>
          <w:szCs w:val="24"/>
          <w:lang w:val="en-US"/>
        </w:rPr>
        <w:t>read</w:t>
      </w:r>
      <w:r w:rsidR="00AE6067" w:rsidRPr="00177434">
        <w:rPr>
          <w:szCs w:val="24"/>
          <w:lang w:val="en-US"/>
        </w:rPr>
        <w:t xml:space="preserve"> as a whole</w:t>
      </w:r>
      <w:r w:rsidRPr="00177434">
        <w:rPr>
          <w:szCs w:val="24"/>
          <w:lang w:val="en-US"/>
        </w:rPr>
        <w:t xml:space="preserve">. I will make findings </w:t>
      </w:r>
      <w:r w:rsidR="008A511E" w:rsidRPr="00177434">
        <w:rPr>
          <w:szCs w:val="24"/>
          <w:lang w:val="en-US"/>
        </w:rPr>
        <w:t xml:space="preserve">along the </w:t>
      </w:r>
      <w:r w:rsidR="009A3FCA" w:rsidRPr="00177434">
        <w:rPr>
          <w:szCs w:val="24"/>
          <w:lang w:val="en-US"/>
        </w:rPr>
        <w:t>way.</w:t>
      </w:r>
      <w:r w:rsidRPr="00177434">
        <w:rPr>
          <w:szCs w:val="24"/>
          <w:lang w:val="en-US"/>
        </w:rPr>
        <w:t xml:space="preserve"> Later in this judgment I will address the law I have applied when carrying out </w:t>
      </w:r>
      <w:r w:rsidR="000145CC" w:rsidRPr="00177434">
        <w:rPr>
          <w:szCs w:val="24"/>
          <w:lang w:val="en-US"/>
        </w:rPr>
        <w:t xml:space="preserve">my </w:t>
      </w:r>
      <w:r w:rsidR="004739AC" w:rsidRPr="00177434">
        <w:rPr>
          <w:szCs w:val="24"/>
          <w:lang w:val="en-US"/>
        </w:rPr>
        <w:t>task.</w:t>
      </w:r>
      <w:r w:rsidRPr="00177434">
        <w:rPr>
          <w:szCs w:val="24"/>
          <w:lang w:val="en-US"/>
        </w:rPr>
        <w:t xml:space="preserve"> At this juncture it suffices to say that at all times I have had in mind that the burden of proof lies on the shoulders of the alleging party and that the standard of proof is the balance of probabilities. </w:t>
      </w:r>
      <w:r w:rsidRPr="00177434">
        <w:rPr>
          <w:szCs w:val="24"/>
        </w:rPr>
        <w:t> </w:t>
      </w:r>
      <w:r w:rsidR="004739AC" w:rsidRPr="00177434">
        <w:rPr>
          <w:szCs w:val="24"/>
        </w:rPr>
        <w:t>I have</w:t>
      </w:r>
      <w:r w:rsidR="002D1FB3" w:rsidRPr="00177434">
        <w:rPr>
          <w:szCs w:val="24"/>
        </w:rPr>
        <w:t xml:space="preserve"> stood back and considered the evidence as a whole. </w:t>
      </w:r>
    </w:p>
    <w:p w14:paraId="252E4B8E" w14:textId="581BF1FA" w:rsidR="00831479" w:rsidRPr="00177434" w:rsidRDefault="002718D5" w:rsidP="00831479">
      <w:pPr>
        <w:pStyle w:val="ParaLevel1"/>
        <w:numPr>
          <w:ilvl w:val="0"/>
          <w:numId w:val="0"/>
        </w:numPr>
        <w:rPr>
          <w:b/>
          <w:bCs/>
          <w:szCs w:val="24"/>
        </w:rPr>
      </w:pPr>
      <w:r w:rsidRPr="00177434">
        <w:rPr>
          <w:b/>
          <w:bCs/>
          <w:szCs w:val="24"/>
        </w:rPr>
        <w:t xml:space="preserve">II. </w:t>
      </w:r>
      <w:r w:rsidR="00831479" w:rsidRPr="00177434">
        <w:rPr>
          <w:b/>
          <w:bCs/>
          <w:szCs w:val="24"/>
        </w:rPr>
        <w:t xml:space="preserve">The </w:t>
      </w:r>
      <w:r w:rsidR="009463A9" w:rsidRPr="00177434">
        <w:rPr>
          <w:b/>
          <w:bCs/>
          <w:szCs w:val="24"/>
        </w:rPr>
        <w:t>Findings Sought</w:t>
      </w:r>
    </w:p>
    <w:p w14:paraId="06D49044" w14:textId="5CF305D9" w:rsidR="000D605A" w:rsidRPr="00177434" w:rsidRDefault="009463A9" w:rsidP="009463A9">
      <w:pPr>
        <w:pStyle w:val="ListParagraph"/>
        <w:numPr>
          <w:ilvl w:val="0"/>
          <w:numId w:val="10"/>
        </w:numPr>
        <w:rPr>
          <w:lang w:eastAsia="en-GB"/>
        </w:rPr>
      </w:pPr>
      <w:r w:rsidRPr="00177434">
        <w:t>On behalf of the mother</w:t>
      </w:r>
      <w:r w:rsidR="000D605A" w:rsidRPr="00177434">
        <w:t>, the following findings are sought</w:t>
      </w:r>
      <w:r w:rsidR="002718D5" w:rsidRPr="00177434">
        <w:t>:</w:t>
      </w:r>
      <w:r w:rsidR="000D605A" w:rsidRPr="00177434">
        <w:t xml:space="preserve"> </w:t>
      </w:r>
    </w:p>
    <w:p w14:paraId="162F7FC5" w14:textId="77777777" w:rsidR="002718D5" w:rsidRPr="00177434" w:rsidRDefault="002718D5" w:rsidP="002718D5">
      <w:pPr>
        <w:ind w:left="720"/>
      </w:pPr>
    </w:p>
    <w:p w14:paraId="78DE1E55" w14:textId="1A91018C" w:rsidR="000D605A" w:rsidRPr="00177434" w:rsidRDefault="009463A9" w:rsidP="000D605A">
      <w:pPr>
        <w:pStyle w:val="ListParagraph"/>
        <w:numPr>
          <w:ilvl w:val="1"/>
          <w:numId w:val="10"/>
        </w:numPr>
      </w:pPr>
      <w:r w:rsidRPr="00177434">
        <w:t xml:space="preserve">Allegation 1 – Sexual Abuse </w:t>
      </w:r>
      <w:r w:rsidR="002718D5" w:rsidRPr="00177434">
        <w:t>–</w:t>
      </w:r>
      <w:r w:rsidRPr="00177434">
        <w:t xml:space="preserve"> </w:t>
      </w:r>
      <w:r w:rsidR="002718D5" w:rsidRPr="00177434">
        <w:t xml:space="preserve">the father </w:t>
      </w:r>
      <w:r w:rsidRPr="00177434">
        <w:t xml:space="preserve">was sexually abusive towards, and </w:t>
      </w:r>
      <w:r w:rsidR="008A0E7B" w:rsidRPr="00177434">
        <w:t>raped, the</w:t>
      </w:r>
      <w:r w:rsidR="002718D5" w:rsidRPr="00177434">
        <w:t xml:space="preserve"> </w:t>
      </w:r>
      <w:r w:rsidR="008A0E7B" w:rsidRPr="00177434">
        <w:t>mother during</w:t>
      </w:r>
      <w:r w:rsidRPr="00177434">
        <w:t xml:space="preserve"> their marriage. </w:t>
      </w:r>
    </w:p>
    <w:p w14:paraId="39BAB94C" w14:textId="77777777" w:rsidR="002718D5" w:rsidRPr="00177434" w:rsidRDefault="002718D5" w:rsidP="002718D5">
      <w:pPr>
        <w:ind w:left="720"/>
        <w:rPr>
          <w:lang w:eastAsia="en-GB"/>
        </w:rPr>
      </w:pPr>
    </w:p>
    <w:p w14:paraId="4A7AB1B4" w14:textId="4947855D" w:rsidR="000D605A" w:rsidRPr="00177434" w:rsidRDefault="009463A9" w:rsidP="000D605A">
      <w:pPr>
        <w:pStyle w:val="ListParagraph"/>
        <w:numPr>
          <w:ilvl w:val="1"/>
          <w:numId w:val="10"/>
        </w:numPr>
        <w:rPr>
          <w:lang w:eastAsia="en-GB"/>
        </w:rPr>
      </w:pPr>
      <w:r w:rsidRPr="00177434">
        <w:t>Allegation 2 – Sexual Abuse -</w:t>
      </w:r>
      <w:r w:rsidR="008A0E7B" w:rsidRPr="00177434">
        <w:t xml:space="preserve"> the father raped</w:t>
      </w:r>
      <w:r w:rsidRPr="00177434">
        <w:t xml:space="preserve"> </w:t>
      </w:r>
      <w:r w:rsidR="009C7F97">
        <w:t>D</w:t>
      </w:r>
      <w:r w:rsidRPr="00177434">
        <w:t xml:space="preserve"> , when she was a young child aged around eight to nine years old. Father also inappropriately touched </w:t>
      </w:r>
      <w:r w:rsidR="009C7F97">
        <w:t>D</w:t>
      </w:r>
      <w:r w:rsidRPr="00177434">
        <w:t xml:space="preserve">  over a number of years. </w:t>
      </w:r>
    </w:p>
    <w:p w14:paraId="2D00E9CA" w14:textId="77777777" w:rsidR="002718D5" w:rsidRPr="00177434" w:rsidRDefault="002718D5" w:rsidP="002718D5">
      <w:pPr>
        <w:ind w:left="720"/>
        <w:rPr>
          <w:lang w:eastAsia="en-GB"/>
        </w:rPr>
      </w:pPr>
    </w:p>
    <w:p w14:paraId="018AB5F8" w14:textId="042D8840" w:rsidR="000D605A" w:rsidRPr="00177434" w:rsidRDefault="009463A9" w:rsidP="000D605A">
      <w:pPr>
        <w:pStyle w:val="ListParagraph"/>
        <w:numPr>
          <w:ilvl w:val="1"/>
          <w:numId w:val="10"/>
        </w:numPr>
        <w:rPr>
          <w:lang w:eastAsia="en-GB"/>
        </w:rPr>
      </w:pPr>
      <w:r w:rsidRPr="00177434">
        <w:t>Allegation 3 - Physical Abuse - At a Pool Party in 2016</w:t>
      </w:r>
      <w:r w:rsidR="008A0E7B" w:rsidRPr="00177434">
        <w:t>, the father held</w:t>
      </w:r>
      <w:r w:rsidRPr="00177434">
        <w:t xml:space="preserve"> </w:t>
      </w:r>
      <w:r w:rsidR="009C7F97">
        <w:t>D</w:t>
      </w:r>
      <w:r w:rsidRPr="00177434">
        <w:t xml:space="preserve">’s head underwater and smacked her. </w:t>
      </w:r>
    </w:p>
    <w:p w14:paraId="4A7C5DB4" w14:textId="77777777" w:rsidR="002718D5" w:rsidRPr="00177434" w:rsidRDefault="002718D5" w:rsidP="002718D5">
      <w:pPr>
        <w:ind w:left="720"/>
        <w:rPr>
          <w:lang w:eastAsia="en-GB"/>
        </w:rPr>
      </w:pPr>
    </w:p>
    <w:p w14:paraId="0C1B52C4" w14:textId="29A1A3BE" w:rsidR="000D605A" w:rsidRPr="00177434" w:rsidRDefault="009463A9" w:rsidP="000D605A">
      <w:pPr>
        <w:pStyle w:val="ListParagraph"/>
        <w:numPr>
          <w:ilvl w:val="1"/>
          <w:numId w:val="10"/>
        </w:numPr>
        <w:rPr>
          <w:lang w:eastAsia="en-GB"/>
        </w:rPr>
      </w:pPr>
      <w:r w:rsidRPr="00177434">
        <w:t>Allegation 4 – Physical and Verbal Abuse - Between 2016 and 2021,</w:t>
      </w:r>
      <w:r w:rsidR="008A0E7B" w:rsidRPr="00177434">
        <w:t xml:space="preserve"> the father would</w:t>
      </w:r>
      <w:r w:rsidRPr="00177434">
        <w:t xml:space="preserve"> verbally and physically abuse </w:t>
      </w:r>
      <w:r w:rsidR="009C7F97">
        <w:t>C</w:t>
      </w:r>
      <w:r w:rsidRPr="00177434">
        <w:t xml:space="preserve">. </w:t>
      </w:r>
    </w:p>
    <w:p w14:paraId="1732C88B" w14:textId="77777777" w:rsidR="002718D5" w:rsidRPr="00177434" w:rsidRDefault="002718D5" w:rsidP="002718D5">
      <w:pPr>
        <w:ind w:left="720"/>
        <w:rPr>
          <w:lang w:eastAsia="en-GB"/>
        </w:rPr>
      </w:pPr>
    </w:p>
    <w:p w14:paraId="4B6EBEDB" w14:textId="3A8358A7" w:rsidR="000D605A" w:rsidRPr="00177434" w:rsidRDefault="009463A9" w:rsidP="000D605A">
      <w:pPr>
        <w:pStyle w:val="ListParagraph"/>
        <w:numPr>
          <w:ilvl w:val="1"/>
          <w:numId w:val="10"/>
        </w:numPr>
        <w:rPr>
          <w:lang w:eastAsia="en-GB"/>
        </w:rPr>
      </w:pPr>
      <w:r w:rsidRPr="00177434">
        <w:t>Allegation 5 – Emotional Abuse -</w:t>
      </w:r>
      <w:r w:rsidR="008A0E7B" w:rsidRPr="00177434">
        <w:t xml:space="preserve"> the father emotionally</w:t>
      </w:r>
      <w:r w:rsidRPr="00177434">
        <w:t xml:space="preserve"> abused the children. This included verbal abuse towards the children and imposed unattainable standards on </w:t>
      </w:r>
      <w:r w:rsidR="008A0E7B" w:rsidRPr="00177434">
        <w:t>them. The father would</w:t>
      </w:r>
      <w:r w:rsidRPr="00177434">
        <w:t xml:space="preserve"> call </w:t>
      </w:r>
      <w:r w:rsidR="009C7F97">
        <w:t>C</w:t>
      </w:r>
      <w:r w:rsidRPr="00177434">
        <w:t xml:space="preserve"> a “wuss”, a “fairy”, a “girl” and tell him to “man up” and “strap on a pair”. </w:t>
      </w:r>
    </w:p>
    <w:p w14:paraId="08FDC30E" w14:textId="77777777" w:rsidR="002718D5" w:rsidRPr="00177434" w:rsidRDefault="002718D5" w:rsidP="002718D5">
      <w:pPr>
        <w:ind w:left="720"/>
        <w:rPr>
          <w:lang w:eastAsia="en-GB"/>
        </w:rPr>
      </w:pPr>
    </w:p>
    <w:p w14:paraId="15863E29" w14:textId="61DAE9B3" w:rsidR="000D605A" w:rsidRPr="00177434" w:rsidRDefault="009463A9" w:rsidP="000D605A">
      <w:pPr>
        <w:pStyle w:val="ListParagraph"/>
        <w:numPr>
          <w:ilvl w:val="1"/>
          <w:numId w:val="10"/>
        </w:numPr>
        <w:rPr>
          <w:lang w:eastAsia="en-GB"/>
        </w:rPr>
      </w:pPr>
      <w:r w:rsidRPr="00177434">
        <w:t>Allegation 6 – Emotional Abuse -</w:t>
      </w:r>
      <w:r w:rsidR="008A0E7B" w:rsidRPr="00177434">
        <w:t>the father raised</w:t>
      </w:r>
      <w:r w:rsidRPr="00177434">
        <w:t xml:space="preserve"> concerns with the police about </w:t>
      </w:r>
      <w:r w:rsidR="008A0E7B" w:rsidRPr="00177434">
        <w:t>the mother</w:t>
      </w:r>
      <w:r w:rsidRPr="00177434">
        <w:t xml:space="preserve">’s mental health following having sight of a </w:t>
      </w:r>
      <w:r w:rsidR="002718D5" w:rsidRPr="00177434">
        <w:t>YouTube</w:t>
      </w:r>
      <w:r w:rsidRPr="00177434">
        <w:t xml:space="preserve"> video made by the</w:t>
      </w:r>
      <w:r w:rsidR="002718D5" w:rsidRPr="00177434">
        <w:t xml:space="preserve"> mother</w:t>
      </w:r>
      <w:r w:rsidRPr="00177434">
        <w:t>.</w:t>
      </w:r>
    </w:p>
    <w:p w14:paraId="090505B6" w14:textId="77777777" w:rsidR="002718D5" w:rsidRPr="00177434" w:rsidRDefault="002718D5" w:rsidP="002718D5">
      <w:pPr>
        <w:ind w:left="720"/>
        <w:rPr>
          <w:lang w:eastAsia="en-GB"/>
        </w:rPr>
      </w:pPr>
    </w:p>
    <w:p w14:paraId="629D11AE" w14:textId="306976A3" w:rsidR="000D605A" w:rsidRPr="00177434" w:rsidRDefault="009463A9" w:rsidP="000D605A">
      <w:pPr>
        <w:pStyle w:val="ListParagraph"/>
        <w:numPr>
          <w:ilvl w:val="1"/>
          <w:numId w:val="10"/>
        </w:numPr>
        <w:rPr>
          <w:lang w:eastAsia="en-GB"/>
        </w:rPr>
      </w:pPr>
      <w:r w:rsidRPr="00177434">
        <w:t>Allegation 7 – Verbal Abuse -</w:t>
      </w:r>
      <w:r w:rsidR="008A0E7B" w:rsidRPr="00177434">
        <w:t>the father threatened</w:t>
      </w:r>
      <w:r w:rsidRPr="00177434">
        <w:t xml:space="preserve"> and insulted the </w:t>
      </w:r>
      <w:r w:rsidR="002718D5" w:rsidRPr="00177434">
        <w:t>mother</w:t>
      </w:r>
      <w:r w:rsidRPr="00177434">
        <w:t xml:space="preserve"> and family members following </w:t>
      </w:r>
      <w:r w:rsidR="009C7F97">
        <w:t>D</w:t>
      </w:r>
      <w:r w:rsidRPr="00177434">
        <w:t xml:space="preserve">’s death, including sending messages which linked the YouTube video made </w:t>
      </w:r>
      <w:r w:rsidR="008A0E7B" w:rsidRPr="00177434">
        <w:t>by the mother to</w:t>
      </w:r>
      <w:r w:rsidRPr="00177434">
        <w:t xml:space="preserve"> </w:t>
      </w:r>
      <w:r w:rsidR="009C7F97">
        <w:t>D</w:t>
      </w:r>
      <w:r w:rsidRPr="00177434">
        <w:t xml:space="preserve">’s death. </w:t>
      </w:r>
    </w:p>
    <w:p w14:paraId="6A4151E9" w14:textId="77777777" w:rsidR="002718D5" w:rsidRPr="00177434" w:rsidRDefault="002718D5" w:rsidP="002718D5">
      <w:pPr>
        <w:ind w:left="720"/>
        <w:rPr>
          <w:lang w:eastAsia="en-GB"/>
        </w:rPr>
      </w:pPr>
    </w:p>
    <w:p w14:paraId="05C53AAB" w14:textId="274D3494" w:rsidR="000D605A" w:rsidRPr="00177434" w:rsidRDefault="009463A9" w:rsidP="000D605A">
      <w:pPr>
        <w:pStyle w:val="ListParagraph"/>
        <w:numPr>
          <w:ilvl w:val="1"/>
          <w:numId w:val="10"/>
        </w:numPr>
        <w:rPr>
          <w:lang w:eastAsia="en-GB"/>
        </w:rPr>
      </w:pPr>
      <w:r w:rsidRPr="00177434">
        <w:t>Allegation 8 – Coercive and Controlling Behaviour (“CCB”) -</w:t>
      </w:r>
      <w:r w:rsidR="008A0E7B" w:rsidRPr="00177434">
        <w:t>the father’s</w:t>
      </w:r>
      <w:r w:rsidRPr="00177434">
        <w:t xml:space="preserve"> pattern of coercive and controlling behaviour began in 2006 and continues to date. </w:t>
      </w:r>
    </w:p>
    <w:p w14:paraId="5372A601" w14:textId="77777777" w:rsidR="002718D5" w:rsidRPr="00177434" w:rsidRDefault="002718D5" w:rsidP="002718D5">
      <w:pPr>
        <w:ind w:left="720"/>
        <w:rPr>
          <w:lang w:eastAsia="en-GB"/>
        </w:rPr>
      </w:pPr>
    </w:p>
    <w:p w14:paraId="39FABB2E" w14:textId="6934F7C0" w:rsidR="00DE7EA1" w:rsidRPr="00177434" w:rsidRDefault="009463A9" w:rsidP="000D605A">
      <w:pPr>
        <w:pStyle w:val="ListParagraph"/>
        <w:numPr>
          <w:ilvl w:val="1"/>
          <w:numId w:val="10"/>
        </w:numPr>
        <w:rPr>
          <w:lang w:eastAsia="en-GB"/>
        </w:rPr>
      </w:pPr>
      <w:r w:rsidRPr="00177434">
        <w:lastRenderedPageBreak/>
        <w:t xml:space="preserve">Allegation 9 - Non-Fatal Strangulation - In 2013, </w:t>
      </w:r>
      <w:r w:rsidR="008A0E7B" w:rsidRPr="00177434">
        <w:t>the father threw</w:t>
      </w:r>
      <w:r w:rsidRPr="00177434">
        <w:t xml:space="preserve"> a laptop at the </w:t>
      </w:r>
      <w:r w:rsidR="008A0E7B" w:rsidRPr="00177434">
        <w:t>mother</w:t>
      </w:r>
      <w:r w:rsidRPr="00177434">
        <w:t xml:space="preserve">, dragged </w:t>
      </w:r>
      <w:r w:rsidR="008A0E7B" w:rsidRPr="00177434">
        <w:t>the mother out</w:t>
      </w:r>
      <w:r w:rsidRPr="00177434">
        <w:t xml:space="preserve"> of bed and strangled </w:t>
      </w:r>
      <w:r w:rsidR="008A0E7B" w:rsidRPr="00177434">
        <w:t>the mother causing</w:t>
      </w:r>
      <w:r w:rsidRPr="00177434">
        <w:t xml:space="preserve"> a bruised lip and grazing to her arm. </w:t>
      </w:r>
    </w:p>
    <w:p w14:paraId="6148DF17" w14:textId="77777777" w:rsidR="002718D5" w:rsidRPr="00177434" w:rsidRDefault="002718D5" w:rsidP="002718D5">
      <w:pPr>
        <w:ind w:left="720"/>
        <w:rPr>
          <w:lang w:eastAsia="en-GB"/>
        </w:rPr>
      </w:pPr>
    </w:p>
    <w:p w14:paraId="68511D73" w14:textId="72172E83" w:rsidR="00DE7EA1" w:rsidRPr="00177434" w:rsidRDefault="009463A9" w:rsidP="000D605A">
      <w:pPr>
        <w:pStyle w:val="ListParagraph"/>
        <w:numPr>
          <w:ilvl w:val="1"/>
          <w:numId w:val="10"/>
        </w:numPr>
        <w:rPr>
          <w:lang w:eastAsia="en-GB"/>
        </w:rPr>
      </w:pPr>
      <w:r w:rsidRPr="00177434">
        <w:t>Allegation 10 – Grooming -</w:t>
      </w:r>
      <w:r w:rsidR="008A0E7B" w:rsidRPr="00177434">
        <w:t xml:space="preserve"> the father groomed</w:t>
      </w:r>
      <w:r w:rsidRPr="00177434">
        <w:t xml:space="preserve"> </w:t>
      </w:r>
      <w:r w:rsidR="009C7F97">
        <w:t>D</w:t>
      </w:r>
      <w:r w:rsidRPr="00177434">
        <w:t xml:space="preserve">, he crossed healthy boundaries with her, and he tried to and/or did engage in an inappropriate relationship and/or sexual relationship. This grooming caused a decline in </w:t>
      </w:r>
      <w:r w:rsidR="009C7F97">
        <w:t>D</w:t>
      </w:r>
      <w:r w:rsidRPr="00177434">
        <w:t xml:space="preserve">’s mental health. </w:t>
      </w:r>
    </w:p>
    <w:p w14:paraId="22873A13" w14:textId="77777777" w:rsidR="002718D5" w:rsidRPr="00177434" w:rsidRDefault="002718D5" w:rsidP="002718D5">
      <w:pPr>
        <w:ind w:left="720"/>
        <w:rPr>
          <w:lang w:eastAsia="en-GB"/>
        </w:rPr>
      </w:pPr>
    </w:p>
    <w:p w14:paraId="6FA10879" w14:textId="221C4701" w:rsidR="009463A9" w:rsidRPr="00177434" w:rsidRDefault="009463A9" w:rsidP="000D605A">
      <w:pPr>
        <w:pStyle w:val="ListParagraph"/>
        <w:numPr>
          <w:ilvl w:val="1"/>
          <w:numId w:val="10"/>
        </w:numPr>
        <w:rPr>
          <w:lang w:eastAsia="en-GB"/>
        </w:rPr>
      </w:pPr>
      <w:r w:rsidRPr="00177434">
        <w:t>Allegation 11 - Coercive and Controlling Behaviour -</w:t>
      </w:r>
      <w:r w:rsidR="008A0E7B" w:rsidRPr="00177434">
        <w:t>the father has</w:t>
      </w:r>
      <w:r w:rsidRPr="00177434">
        <w:t xml:space="preserve"> engaged in egregious litigation conduct amounting to a fishing expedition by way of</w:t>
      </w:r>
      <w:r w:rsidR="008A0E7B" w:rsidRPr="00177434">
        <w:t>:</w:t>
      </w:r>
      <w:r w:rsidRPr="00177434">
        <w:t xml:space="preserve"> (a) </w:t>
      </w:r>
      <w:r w:rsidR="009C7F97">
        <w:t>D</w:t>
      </w:r>
      <w:r w:rsidRPr="00177434">
        <w:t>’s laptop</w:t>
      </w:r>
      <w:r w:rsidR="008A0E7B" w:rsidRPr="00177434">
        <w:t>;</w:t>
      </w:r>
      <w:r w:rsidRPr="00177434">
        <w:t xml:space="preserve"> (b) To involve and seek a witness statement from </w:t>
      </w:r>
      <w:r w:rsidR="0071358A">
        <w:t>KK</w:t>
      </w:r>
      <w:r w:rsidR="008A0E7B" w:rsidRPr="00177434">
        <w:t>;</w:t>
      </w:r>
      <w:r w:rsidRPr="00177434">
        <w:t xml:space="preserve"> (c) an application against the press seeking confirmation of whom informed them of hearing(s) amounts to an application to seek findings </w:t>
      </w:r>
      <w:r w:rsidR="008A0E7B" w:rsidRPr="00177434">
        <w:t>against the mother by</w:t>
      </w:r>
      <w:r w:rsidRPr="00177434">
        <w:t xml:space="preserve"> the backdoor, which has </w:t>
      </w:r>
      <w:r w:rsidR="008A0E7B" w:rsidRPr="00177434">
        <w:t>caused the mother to</w:t>
      </w:r>
      <w:r w:rsidRPr="00177434">
        <w:t xml:space="preserve"> feel frightened and intimidated by the legal process, compounding her vulnerability</w:t>
      </w:r>
      <w:r w:rsidR="008A0E7B" w:rsidRPr="00177434">
        <w:t>; and</w:t>
      </w:r>
      <w:r w:rsidRPr="00177434">
        <w:t xml:space="preserve"> (d)</w:t>
      </w:r>
      <w:r w:rsidR="008A0E7B" w:rsidRPr="00177434">
        <w:t xml:space="preserve"> the father’s</w:t>
      </w:r>
      <w:r w:rsidRPr="00177434">
        <w:t xml:space="preserve"> litigation conduct i</w:t>
      </w:r>
      <w:r w:rsidR="00405FA3" w:rsidRPr="00177434">
        <w:t>s</w:t>
      </w:r>
      <w:r w:rsidRPr="00177434">
        <w:t xml:space="preserve"> a continuation of his coercive and controlling behaviour towards </w:t>
      </w:r>
      <w:r w:rsidR="00327B0E" w:rsidRPr="00177434">
        <w:t>the mother</w:t>
      </w:r>
      <w:r w:rsidRPr="00177434">
        <w:t>.</w:t>
      </w:r>
    </w:p>
    <w:p w14:paraId="064390E3" w14:textId="3A42FEBC" w:rsidR="00831479" w:rsidRPr="00177434" w:rsidRDefault="00DE7EA1" w:rsidP="00E76FA4">
      <w:pPr>
        <w:pStyle w:val="ParaLevel1"/>
        <w:numPr>
          <w:ilvl w:val="0"/>
          <w:numId w:val="10"/>
        </w:numPr>
        <w:rPr>
          <w:szCs w:val="24"/>
        </w:rPr>
      </w:pPr>
      <w:r w:rsidRPr="00177434">
        <w:rPr>
          <w:szCs w:val="24"/>
        </w:rPr>
        <w:t xml:space="preserve"> Those on behalf of the father are as </w:t>
      </w:r>
      <w:r w:rsidR="008A0E7B" w:rsidRPr="00177434">
        <w:rPr>
          <w:szCs w:val="24"/>
        </w:rPr>
        <w:t>follows:</w:t>
      </w:r>
    </w:p>
    <w:p w14:paraId="1231CF95" w14:textId="22B32CF4" w:rsidR="0046025E" w:rsidRPr="00177434" w:rsidRDefault="0046025E" w:rsidP="0046025E">
      <w:pPr>
        <w:pStyle w:val="ListParagraph"/>
        <w:numPr>
          <w:ilvl w:val="1"/>
          <w:numId w:val="10"/>
        </w:numPr>
        <w:rPr>
          <w:lang w:eastAsia="en-GB"/>
        </w:rPr>
      </w:pPr>
      <w:r w:rsidRPr="00177434">
        <w:t>Allegation 1</w:t>
      </w:r>
      <w:r w:rsidR="00704A82" w:rsidRPr="00177434">
        <w:t>-</w:t>
      </w:r>
      <w:r w:rsidRPr="00177434">
        <w:t xml:space="preserve"> False allegations made by the mother of domestic abuse, physical abuse, sexual abuse and coercive control so as to undermine the father’s relationship with the </w:t>
      </w:r>
      <w:r w:rsidR="000B31B4" w:rsidRPr="00177434">
        <w:t>children.</w:t>
      </w:r>
      <w:r w:rsidRPr="00177434">
        <w:t xml:space="preserve"> </w:t>
      </w:r>
    </w:p>
    <w:p w14:paraId="16FCA205" w14:textId="77777777" w:rsidR="008A0E7B" w:rsidRPr="00177434" w:rsidRDefault="008A0E7B" w:rsidP="008A0E7B">
      <w:pPr>
        <w:ind w:left="720"/>
        <w:rPr>
          <w:lang w:eastAsia="en-GB"/>
        </w:rPr>
      </w:pPr>
    </w:p>
    <w:p w14:paraId="791CA0E3" w14:textId="443BB1C4" w:rsidR="00993B4F" w:rsidRPr="00177434" w:rsidRDefault="0046025E" w:rsidP="00993B4F">
      <w:pPr>
        <w:pStyle w:val="ListParagraph"/>
        <w:numPr>
          <w:ilvl w:val="1"/>
          <w:numId w:val="10"/>
        </w:numPr>
        <w:rPr>
          <w:lang w:eastAsia="en-GB"/>
        </w:rPr>
      </w:pPr>
      <w:r w:rsidRPr="00177434">
        <w:t xml:space="preserve">Allegation 2 </w:t>
      </w:r>
      <w:r w:rsidR="00704A82" w:rsidRPr="00177434">
        <w:t>-</w:t>
      </w:r>
      <w:r w:rsidR="008A0E7B" w:rsidRPr="00177434">
        <w:t>The mother has</w:t>
      </w:r>
      <w:r w:rsidRPr="00177434">
        <w:t xml:space="preserve"> engaged in behaviour which shows she is unwilling and unable to promote the relationship between the children and </w:t>
      </w:r>
      <w:r w:rsidR="008A0E7B" w:rsidRPr="00177434">
        <w:t>the father which</w:t>
      </w:r>
      <w:r w:rsidRPr="00177434">
        <w:t xml:space="preserve"> amounts to alienating behaviours and has the purpose of limiting his Parental Responsibility and preventing the children having a relationship with the</w:t>
      </w:r>
      <w:r w:rsidR="000B31B4" w:rsidRPr="00177434">
        <w:t xml:space="preserve"> father. </w:t>
      </w:r>
    </w:p>
    <w:p w14:paraId="5F809322" w14:textId="77777777" w:rsidR="008A0E7B" w:rsidRPr="00177434" w:rsidRDefault="008A0E7B" w:rsidP="008A0E7B">
      <w:pPr>
        <w:ind w:left="720"/>
        <w:rPr>
          <w:lang w:eastAsia="en-GB"/>
        </w:rPr>
      </w:pPr>
    </w:p>
    <w:p w14:paraId="56FAED3B" w14:textId="076D5B8F" w:rsidR="00CE2783" w:rsidRPr="00177434" w:rsidRDefault="00993B4F" w:rsidP="00CE2783">
      <w:pPr>
        <w:pStyle w:val="ListParagraph"/>
        <w:numPr>
          <w:ilvl w:val="1"/>
          <w:numId w:val="10"/>
        </w:numPr>
        <w:rPr>
          <w:lang w:eastAsia="en-GB"/>
        </w:rPr>
      </w:pPr>
      <w:r w:rsidRPr="00177434">
        <w:t xml:space="preserve">Allegation 3 </w:t>
      </w:r>
      <w:r w:rsidR="00704A82" w:rsidRPr="00177434">
        <w:t>-</w:t>
      </w:r>
      <w:r w:rsidRPr="00177434">
        <w:t xml:space="preserve"> Mother’s litigation conduct relating to hearing </w:t>
      </w:r>
      <w:r w:rsidR="00C6733D">
        <w:t xml:space="preserve">before Mr Justice Francis </w:t>
      </w:r>
      <w:r w:rsidRPr="00177434">
        <w:t xml:space="preserve"> was designed to alienate the father from his children by: </w:t>
      </w:r>
      <w:r w:rsidR="000B31B4" w:rsidRPr="00177434">
        <w:t>m</w:t>
      </w:r>
      <w:r w:rsidRPr="00177434">
        <w:t>aking false allegations of coercive control in respect of the funeral</w:t>
      </w:r>
      <w:r w:rsidR="000B31B4" w:rsidRPr="00177434">
        <w:t>; and the d</w:t>
      </w:r>
      <w:r w:rsidRPr="00177434">
        <w:t xml:space="preserve">elay in applying for a court order </w:t>
      </w:r>
      <w:r w:rsidR="000B31B4" w:rsidRPr="00177434">
        <w:t xml:space="preserve"> </w:t>
      </w:r>
    </w:p>
    <w:p w14:paraId="7EE8747D" w14:textId="77777777" w:rsidR="008A0E7B" w:rsidRPr="00177434" w:rsidRDefault="008A0E7B" w:rsidP="008A0E7B">
      <w:pPr>
        <w:ind w:left="720"/>
        <w:rPr>
          <w:lang w:eastAsia="en-GB"/>
        </w:rPr>
      </w:pPr>
    </w:p>
    <w:p w14:paraId="3E9FD68F" w14:textId="61A3EF98" w:rsidR="00CE2783" w:rsidRPr="00177434" w:rsidRDefault="00111A38" w:rsidP="00CE2783">
      <w:pPr>
        <w:pStyle w:val="ListParagraph"/>
        <w:numPr>
          <w:ilvl w:val="1"/>
          <w:numId w:val="10"/>
        </w:numPr>
        <w:rPr>
          <w:lang w:eastAsia="en-GB"/>
        </w:rPr>
      </w:pPr>
      <w:r w:rsidRPr="00177434">
        <w:t>Allegation</w:t>
      </w:r>
      <w:r w:rsidR="00CE2783" w:rsidRPr="00177434">
        <w:t xml:space="preserve"> 4 </w:t>
      </w:r>
      <w:r w:rsidR="00704A82" w:rsidRPr="00177434">
        <w:t xml:space="preserve">- </w:t>
      </w:r>
      <w:r w:rsidR="00CE2783" w:rsidRPr="00177434">
        <w:t>controlling behaviour by the mother by: Using threats of suicide/self-harm</w:t>
      </w:r>
      <w:r w:rsidR="00F23B6E" w:rsidRPr="00177434">
        <w:t xml:space="preserve">; </w:t>
      </w:r>
      <w:r w:rsidR="00CE2783" w:rsidRPr="00177434">
        <w:t xml:space="preserve">Threatening a limitation of or denying the </w:t>
      </w:r>
      <w:r w:rsidR="000B31B4" w:rsidRPr="00177434">
        <w:t>father’s</w:t>
      </w:r>
      <w:r w:rsidR="00CE2783" w:rsidRPr="00177434">
        <w:t xml:space="preserve"> time with the children</w:t>
      </w:r>
      <w:r w:rsidR="000B31B4" w:rsidRPr="00177434">
        <w:t xml:space="preserve">. </w:t>
      </w:r>
    </w:p>
    <w:p w14:paraId="5F777BFD" w14:textId="3929BD24" w:rsidR="008A511E" w:rsidRPr="00177434" w:rsidRDefault="008A511E" w:rsidP="008A511E">
      <w:pPr>
        <w:pStyle w:val="ParaLevel1"/>
        <w:numPr>
          <w:ilvl w:val="0"/>
          <w:numId w:val="10"/>
        </w:numPr>
        <w:rPr>
          <w:szCs w:val="24"/>
        </w:rPr>
      </w:pPr>
      <w:r w:rsidRPr="00177434">
        <w:rPr>
          <w:szCs w:val="24"/>
        </w:rPr>
        <w:t>In the first week of this fact-</w:t>
      </w:r>
      <w:r w:rsidR="000B31B4" w:rsidRPr="00177434">
        <w:rPr>
          <w:szCs w:val="24"/>
        </w:rPr>
        <w:t xml:space="preserve">finding, </w:t>
      </w:r>
      <w:r w:rsidR="00A31F90">
        <w:rPr>
          <w:szCs w:val="24"/>
        </w:rPr>
        <w:t>Counsel on behalf of the father began to explore in cross-examination of a witness</w:t>
      </w:r>
      <w:r w:rsidRPr="00177434">
        <w:rPr>
          <w:szCs w:val="24"/>
        </w:rPr>
        <w:t xml:space="preserve"> why </w:t>
      </w:r>
      <w:r w:rsidR="009C7F97">
        <w:rPr>
          <w:szCs w:val="24"/>
        </w:rPr>
        <w:t>D</w:t>
      </w:r>
      <w:r w:rsidRPr="00177434">
        <w:rPr>
          <w:szCs w:val="24"/>
        </w:rPr>
        <w:t xml:space="preserve"> </w:t>
      </w:r>
      <w:r w:rsidR="00A31F90">
        <w:rPr>
          <w:szCs w:val="24"/>
        </w:rPr>
        <w:t xml:space="preserve">had </w:t>
      </w:r>
      <w:r w:rsidRPr="00177434">
        <w:rPr>
          <w:szCs w:val="24"/>
        </w:rPr>
        <w:t xml:space="preserve">killed herself. </w:t>
      </w:r>
      <w:r w:rsidR="00A31F90">
        <w:rPr>
          <w:szCs w:val="24"/>
        </w:rPr>
        <w:t xml:space="preserve">That </w:t>
      </w:r>
      <w:r w:rsidRPr="00177434">
        <w:rPr>
          <w:szCs w:val="24"/>
        </w:rPr>
        <w:t xml:space="preserve">went beyond the respective schedules of allegations. </w:t>
      </w:r>
      <w:r w:rsidR="00A31F90">
        <w:rPr>
          <w:szCs w:val="24"/>
        </w:rPr>
        <w:t xml:space="preserve">I decided not to expand the scope of the hearing. </w:t>
      </w:r>
      <w:r w:rsidRPr="00177434">
        <w:rPr>
          <w:szCs w:val="24"/>
        </w:rPr>
        <w:t xml:space="preserve">To </w:t>
      </w:r>
      <w:r w:rsidR="00A31F90">
        <w:rPr>
          <w:szCs w:val="24"/>
        </w:rPr>
        <w:t>do so</w:t>
      </w:r>
      <w:r w:rsidRPr="00177434">
        <w:rPr>
          <w:szCs w:val="24"/>
        </w:rPr>
        <w:t xml:space="preserve"> at such </w:t>
      </w:r>
      <w:r w:rsidR="000B31B4" w:rsidRPr="00177434">
        <w:rPr>
          <w:szCs w:val="24"/>
        </w:rPr>
        <w:t>a late</w:t>
      </w:r>
      <w:r w:rsidRPr="00177434">
        <w:rPr>
          <w:szCs w:val="24"/>
        </w:rPr>
        <w:t xml:space="preserve"> stage would have derailed it and these already protracted proceedings would have simply become more protracted. I considered then and do now that the </w:t>
      </w:r>
      <w:r w:rsidR="00BC319D" w:rsidRPr="00177434">
        <w:rPr>
          <w:szCs w:val="24"/>
        </w:rPr>
        <w:t>allegations pleaded</w:t>
      </w:r>
      <w:r w:rsidRPr="00177434">
        <w:rPr>
          <w:szCs w:val="24"/>
        </w:rPr>
        <w:t xml:space="preserve"> between the parties needed to be determined so that welfare decisions can be made for </w:t>
      </w:r>
      <w:r w:rsidR="009C7F97">
        <w:rPr>
          <w:szCs w:val="24"/>
        </w:rPr>
        <w:t>E</w:t>
      </w:r>
      <w:r w:rsidRPr="00177434">
        <w:rPr>
          <w:szCs w:val="24"/>
        </w:rPr>
        <w:t xml:space="preserve">. I have within this judgment determined those factual matters which I considered necessary to enable welfare decisions for </w:t>
      </w:r>
      <w:r w:rsidR="009C7F97">
        <w:rPr>
          <w:szCs w:val="24"/>
        </w:rPr>
        <w:t>E</w:t>
      </w:r>
      <w:r w:rsidRPr="00177434">
        <w:rPr>
          <w:szCs w:val="24"/>
        </w:rPr>
        <w:t xml:space="preserve"> to be made on a proper factual </w:t>
      </w:r>
      <w:r w:rsidR="000B31B4" w:rsidRPr="00177434">
        <w:rPr>
          <w:szCs w:val="24"/>
        </w:rPr>
        <w:t>basis.</w:t>
      </w:r>
    </w:p>
    <w:p w14:paraId="100740CB" w14:textId="06BAA244" w:rsidR="00993B4F" w:rsidRPr="00177434" w:rsidRDefault="008A511E" w:rsidP="008A511E">
      <w:pPr>
        <w:pStyle w:val="ListParagraph"/>
        <w:numPr>
          <w:ilvl w:val="0"/>
          <w:numId w:val="10"/>
        </w:numPr>
        <w:rPr>
          <w:lang w:eastAsia="en-GB"/>
        </w:rPr>
      </w:pPr>
      <w:r w:rsidRPr="00177434">
        <w:t xml:space="preserve">In addition, I am conscious that there will be an </w:t>
      </w:r>
      <w:r w:rsidR="000B31B4" w:rsidRPr="00177434">
        <w:t>i</w:t>
      </w:r>
      <w:r w:rsidRPr="00177434">
        <w:t xml:space="preserve">nquest into </w:t>
      </w:r>
      <w:r w:rsidR="009C7F97">
        <w:t>D</w:t>
      </w:r>
      <w:r w:rsidRPr="00177434">
        <w:t xml:space="preserve">’s death. HM Coroner will determine the scope of that hearing. There is also to be a Serious Case Review which will </w:t>
      </w:r>
      <w:r w:rsidRPr="00177434">
        <w:lastRenderedPageBreak/>
        <w:t xml:space="preserve">look at the manner in which the statutory and crown agencies worked </w:t>
      </w:r>
      <w:r w:rsidR="009C7F97">
        <w:t>D</w:t>
      </w:r>
      <w:r w:rsidRPr="00177434">
        <w:t>’</w:t>
      </w:r>
      <w:r w:rsidR="009B3746" w:rsidRPr="00177434">
        <w:t>s</w:t>
      </w:r>
      <w:r w:rsidRPr="00177434">
        <w:t xml:space="preserve"> case and whether any lessons can be learned for the future.  </w:t>
      </w:r>
    </w:p>
    <w:p w14:paraId="31E40391" w14:textId="23B04A71" w:rsidR="00A15D4C" w:rsidRPr="00177434" w:rsidRDefault="000B31B4" w:rsidP="00E76FA4">
      <w:pPr>
        <w:pStyle w:val="ParaLevel1"/>
        <w:numPr>
          <w:ilvl w:val="0"/>
          <w:numId w:val="0"/>
        </w:numPr>
        <w:rPr>
          <w:b/>
          <w:bCs/>
          <w:szCs w:val="24"/>
        </w:rPr>
      </w:pPr>
      <w:r w:rsidRPr="00177434">
        <w:rPr>
          <w:b/>
          <w:bCs/>
          <w:szCs w:val="24"/>
          <w:lang w:val="en-US"/>
        </w:rPr>
        <w:t xml:space="preserve">III. </w:t>
      </w:r>
      <w:r w:rsidR="00A15D4C" w:rsidRPr="00177434">
        <w:rPr>
          <w:b/>
          <w:bCs/>
          <w:szCs w:val="24"/>
          <w:lang w:val="en-US"/>
        </w:rPr>
        <w:t>The Chronology </w:t>
      </w:r>
      <w:r w:rsidR="00A15D4C" w:rsidRPr="00177434">
        <w:rPr>
          <w:b/>
          <w:bCs/>
          <w:szCs w:val="24"/>
        </w:rPr>
        <w:t> </w:t>
      </w:r>
    </w:p>
    <w:p w14:paraId="7A3FC7E2" w14:textId="1BF0176C" w:rsidR="00F105D9" w:rsidRPr="0071358A" w:rsidRDefault="00A15D4C" w:rsidP="0071358A">
      <w:pPr>
        <w:pStyle w:val="ParaLevel1"/>
        <w:numPr>
          <w:ilvl w:val="0"/>
          <w:numId w:val="10"/>
        </w:numPr>
        <w:rPr>
          <w:szCs w:val="24"/>
        </w:rPr>
      </w:pPr>
      <w:r w:rsidRPr="00177434">
        <w:rPr>
          <w:szCs w:val="24"/>
          <w:lang w:val="en-US"/>
        </w:rPr>
        <w:t xml:space="preserve"> The </w:t>
      </w:r>
      <w:r w:rsidR="009C7F97">
        <w:rPr>
          <w:szCs w:val="24"/>
          <w:lang w:val="en-US"/>
        </w:rPr>
        <w:t xml:space="preserve">mother and father </w:t>
      </w:r>
      <w:r w:rsidRPr="00177434">
        <w:rPr>
          <w:szCs w:val="24"/>
          <w:lang w:val="en-US"/>
        </w:rPr>
        <w:t xml:space="preserve">are both now 44 </w:t>
      </w:r>
      <w:r w:rsidR="00D62BF6" w:rsidRPr="00177434">
        <w:rPr>
          <w:szCs w:val="24"/>
          <w:lang w:val="en-US"/>
        </w:rPr>
        <w:t>y</w:t>
      </w:r>
      <w:r w:rsidRPr="00177434">
        <w:rPr>
          <w:szCs w:val="24"/>
          <w:lang w:val="en-US"/>
        </w:rPr>
        <w:t>ears old. </w:t>
      </w:r>
      <w:r w:rsidRPr="00177434">
        <w:rPr>
          <w:szCs w:val="24"/>
        </w:rPr>
        <w:t> </w:t>
      </w:r>
      <w:r w:rsidRPr="0071358A">
        <w:rPr>
          <w:lang w:val="en-US"/>
        </w:rPr>
        <w:t xml:space="preserve">The relationship between the parents began in 2006. At the time both parents were in their </w:t>
      </w:r>
      <w:r w:rsidR="000B31B4" w:rsidRPr="0071358A">
        <w:rPr>
          <w:lang w:val="en-US"/>
        </w:rPr>
        <w:t>mid-20s</w:t>
      </w:r>
      <w:r w:rsidRPr="0071358A">
        <w:rPr>
          <w:lang w:val="en-US"/>
        </w:rPr>
        <w:t>. The father had been discharged from the navy . It is the mother’s case that the father told her he had</w:t>
      </w:r>
      <w:r w:rsidR="007E3326" w:rsidRPr="0071358A">
        <w:rPr>
          <w:lang w:val="en-US"/>
        </w:rPr>
        <w:t xml:space="preserve"> </w:t>
      </w:r>
      <w:r w:rsidR="00D66DEE" w:rsidRPr="0071358A">
        <w:rPr>
          <w:lang w:val="en-US"/>
        </w:rPr>
        <w:t>used prostitutes</w:t>
      </w:r>
      <w:r w:rsidRPr="0071358A">
        <w:rPr>
          <w:lang w:val="en-US"/>
        </w:rPr>
        <w:t xml:space="preserve"> when in the nav</w:t>
      </w:r>
      <w:r w:rsidR="007E3326" w:rsidRPr="0071358A">
        <w:rPr>
          <w:lang w:val="en-US"/>
        </w:rPr>
        <w:t xml:space="preserve">y. Within the proceedings before me objection was taken on behalf of the father about the proportionality, the </w:t>
      </w:r>
      <w:r w:rsidR="000B31B4" w:rsidRPr="0071358A">
        <w:rPr>
          <w:lang w:val="en-US"/>
        </w:rPr>
        <w:t>necessity,</w:t>
      </w:r>
      <w:r w:rsidR="007E3326" w:rsidRPr="0071358A">
        <w:rPr>
          <w:lang w:val="en-US"/>
        </w:rPr>
        <w:t xml:space="preserve"> and the relevance of this allegation.</w:t>
      </w:r>
      <w:r w:rsidR="004739AC" w:rsidRPr="0071358A">
        <w:rPr>
          <w:lang w:val="en-US"/>
        </w:rPr>
        <w:t xml:space="preserve"> I agreed. </w:t>
      </w:r>
      <w:r w:rsidR="007E3326" w:rsidRPr="0071358A">
        <w:rPr>
          <w:lang w:val="en-US"/>
        </w:rPr>
        <w:t xml:space="preserve"> I </w:t>
      </w:r>
      <w:r w:rsidR="00D66DEE" w:rsidRPr="0071358A">
        <w:rPr>
          <w:lang w:val="en-US"/>
        </w:rPr>
        <w:t>ruled that</w:t>
      </w:r>
      <w:r w:rsidR="007E3326" w:rsidRPr="0071358A">
        <w:rPr>
          <w:lang w:val="en-US"/>
        </w:rPr>
        <w:t xml:space="preserve"> the allegation had no relevance to the issues I </w:t>
      </w:r>
      <w:r w:rsidR="00D66DEE" w:rsidRPr="0071358A">
        <w:rPr>
          <w:lang w:val="en-US"/>
        </w:rPr>
        <w:t>must</w:t>
      </w:r>
      <w:r w:rsidR="007E3326" w:rsidRPr="0071358A">
        <w:rPr>
          <w:lang w:val="en-US"/>
        </w:rPr>
        <w:t xml:space="preserve"> </w:t>
      </w:r>
      <w:r w:rsidR="002737DB" w:rsidRPr="0071358A">
        <w:rPr>
          <w:lang w:val="en-US"/>
        </w:rPr>
        <w:t>determine,</w:t>
      </w:r>
      <w:r w:rsidR="00F41DE1" w:rsidRPr="0071358A">
        <w:rPr>
          <w:lang w:val="en-US"/>
        </w:rPr>
        <w:t xml:space="preserve"> and I do not take it into account.</w:t>
      </w:r>
    </w:p>
    <w:p w14:paraId="0FFCB09A" w14:textId="5574BB3B" w:rsidR="00F105D9" w:rsidRPr="00177434" w:rsidRDefault="00A15D4C" w:rsidP="008177FC">
      <w:pPr>
        <w:pStyle w:val="ParaLevel1"/>
        <w:numPr>
          <w:ilvl w:val="0"/>
          <w:numId w:val="10"/>
        </w:numPr>
        <w:rPr>
          <w:szCs w:val="24"/>
        </w:rPr>
      </w:pPr>
      <w:r w:rsidRPr="00177434">
        <w:rPr>
          <w:szCs w:val="24"/>
          <w:lang w:val="en-US"/>
        </w:rPr>
        <w:t>In April 2006 the mother underwent knee surgery.</w:t>
      </w:r>
      <w:r w:rsidR="002B4C10" w:rsidRPr="00177434">
        <w:rPr>
          <w:szCs w:val="24"/>
        </w:rPr>
        <w:t xml:space="preserve"> </w:t>
      </w:r>
      <w:r w:rsidR="00C55DF8" w:rsidRPr="00177434">
        <w:rPr>
          <w:szCs w:val="24"/>
        </w:rPr>
        <w:t>A</w:t>
      </w:r>
      <w:r w:rsidR="00C718DD" w:rsidRPr="00177434">
        <w:rPr>
          <w:szCs w:val="24"/>
        </w:rPr>
        <w:t>f</w:t>
      </w:r>
      <w:r w:rsidR="00C55DF8" w:rsidRPr="00177434">
        <w:rPr>
          <w:szCs w:val="24"/>
        </w:rPr>
        <w:t>ter discharge from hospital</w:t>
      </w:r>
      <w:r w:rsidR="000B31B4" w:rsidRPr="00177434">
        <w:rPr>
          <w:szCs w:val="24"/>
        </w:rPr>
        <w:t>,</w:t>
      </w:r>
      <w:r w:rsidR="002361F5" w:rsidRPr="00177434">
        <w:rPr>
          <w:szCs w:val="24"/>
        </w:rPr>
        <w:t xml:space="preserve"> </w:t>
      </w:r>
      <w:r w:rsidR="00C55DF8" w:rsidRPr="00177434">
        <w:rPr>
          <w:szCs w:val="24"/>
        </w:rPr>
        <w:t xml:space="preserve">she was cared for by the father. </w:t>
      </w:r>
    </w:p>
    <w:p w14:paraId="2274E455" w14:textId="26F6936F" w:rsidR="00D2370C" w:rsidRPr="00177434" w:rsidRDefault="009C7F97" w:rsidP="00485907">
      <w:pPr>
        <w:pStyle w:val="ParaLevel1"/>
        <w:numPr>
          <w:ilvl w:val="0"/>
          <w:numId w:val="10"/>
        </w:numPr>
        <w:rPr>
          <w:szCs w:val="24"/>
        </w:rPr>
      </w:pPr>
      <w:r>
        <w:rPr>
          <w:szCs w:val="24"/>
          <w:lang w:val="en-US"/>
        </w:rPr>
        <w:t xml:space="preserve">In </w:t>
      </w:r>
      <w:r w:rsidR="00A15D4C" w:rsidRPr="00177434">
        <w:rPr>
          <w:szCs w:val="24"/>
          <w:lang w:val="en-US"/>
        </w:rPr>
        <w:t xml:space="preserve"> 2007 </w:t>
      </w:r>
      <w:r>
        <w:rPr>
          <w:szCs w:val="24"/>
          <w:lang w:val="en-US"/>
        </w:rPr>
        <w:t>C</w:t>
      </w:r>
      <w:r w:rsidR="00A15D4C" w:rsidRPr="00177434">
        <w:rPr>
          <w:szCs w:val="24"/>
          <w:lang w:val="en-US"/>
        </w:rPr>
        <w:t xml:space="preserve"> was born. </w:t>
      </w:r>
    </w:p>
    <w:p w14:paraId="6C52DEB8" w14:textId="597EE537" w:rsidR="00D2370C" w:rsidRPr="00177434" w:rsidRDefault="00A15D4C" w:rsidP="00E76FA4">
      <w:pPr>
        <w:pStyle w:val="ParaLevel1"/>
        <w:numPr>
          <w:ilvl w:val="0"/>
          <w:numId w:val="10"/>
        </w:numPr>
        <w:rPr>
          <w:szCs w:val="24"/>
        </w:rPr>
      </w:pPr>
      <w:r w:rsidRPr="00177434">
        <w:rPr>
          <w:szCs w:val="24"/>
          <w:lang w:val="en-US"/>
        </w:rPr>
        <w:t>The mother and father married in2008.</w:t>
      </w:r>
      <w:r w:rsidRPr="00177434">
        <w:rPr>
          <w:szCs w:val="24"/>
        </w:rPr>
        <w:t> </w:t>
      </w:r>
    </w:p>
    <w:p w14:paraId="1619B622" w14:textId="49E92C97" w:rsidR="00D66DEE" w:rsidRPr="00177434" w:rsidRDefault="009C7F97" w:rsidP="00E76FA4">
      <w:pPr>
        <w:pStyle w:val="ParaLevel1"/>
        <w:numPr>
          <w:ilvl w:val="0"/>
          <w:numId w:val="10"/>
        </w:numPr>
        <w:rPr>
          <w:szCs w:val="24"/>
        </w:rPr>
      </w:pPr>
      <w:r>
        <w:rPr>
          <w:szCs w:val="24"/>
          <w:lang w:val="en-US"/>
        </w:rPr>
        <w:t>D</w:t>
      </w:r>
      <w:r w:rsidR="00A15D4C" w:rsidRPr="00177434">
        <w:rPr>
          <w:szCs w:val="24"/>
          <w:lang w:val="en-US"/>
        </w:rPr>
        <w:t xml:space="preserve"> was born </w:t>
      </w:r>
      <w:r>
        <w:rPr>
          <w:szCs w:val="24"/>
          <w:lang w:val="en-US"/>
        </w:rPr>
        <w:t xml:space="preserve">in </w:t>
      </w:r>
      <w:r w:rsidR="00A15D4C" w:rsidRPr="00177434">
        <w:rPr>
          <w:szCs w:val="24"/>
          <w:lang w:val="en-US"/>
        </w:rPr>
        <w:t>2009. </w:t>
      </w:r>
      <w:r w:rsidR="00A15D4C" w:rsidRPr="00177434">
        <w:rPr>
          <w:szCs w:val="24"/>
        </w:rPr>
        <w:t> </w:t>
      </w:r>
    </w:p>
    <w:p w14:paraId="1B59B104" w14:textId="3BCA1305" w:rsidR="00D66DEE" w:rsidRPr="00177434" w:rsidRDefault="00A15D4C" w:rsidP="00E76FA4">
      <w:pPr>
        <w:pStyle w:val="ParaLevel1"/>
        <w:numPr>
          <w:ilvl w:val="0"/>
          <w:numId w:val="10"/>
        </w:numPr>
        <w:rPr>
          <w:szCs w:val="24"/>
        </w:rPr>
      </w:pPr>
      <w:r w:rsidRPr="00177434">
        <w:rPr>
          <w:szCs w:val="24"/>
          <w:lang w:val="en-US"/>
        </w:rPr>
        <w:t xml:space="preserve">The mother alleges that in 2009 </w:t>
      </w:r>
      <w:r w:rsidR="009C7F97">
        <w:rPr>
          <w:szCs w:val="24"/>
          <w:lang w:val="en-US"/>
        </w:rPr>
        <w:t>C</w:t>
      </w:r>
      <w:r w:rsidRPr="00177434">
        <w:rPr>
          <w:szCs w:val="24"/>
          <w:lang w:val="en-US"/>
        </w:rPr>
        <w:t xml:space="preserve"> came to her </w:t>
      </w:r>
      <w:r w:rsidR="0097260A" w:rsidRPr="00177434">
        <w:rPr>
          <w:szCs w:val="24"/>
          <w:lang w:val="en-US"/>
        </w:rPr>
        <w:t>defense</w:t>
      </w:r>
      <w:r w:rsidRPr="00177434">
        <w:rPr>
          <w:szCs w:val="24"/>
          <w:lang w:val="en-US"/>
        </w:rPr>
        <w:t xml:space="preserve"> </w:t>
      </w:r>
      <w:r w:rsidR="0097260A">
        <w:rPr>
          <w:szCs w:val="24"/>
          <w:lang w:val="en-US"/>
        </w:rPr>
        <w:t xml:space="preserve">active </w:t>
      </w:r>
      <w:r w:rsidRPr="00177434">
        <w:rPr>
          <w:szCs w:val="24"/>
          <w:lang w:val="en-US"/>
        </w:rPr>
        <w:t>when during an argument the father threw her into an armchair following an argument about him leaving. </w:t>
      </w:r>
      <w:r w:rsidRPr="00177434">
        <w:rPr>
          <w:szCs w:val="24"/>
        </w:rPr>
        <w:t> </w:t>
      </w:r>
    </w:p>
    <w:p w14:paraId="78499E89" w14:textId="474A6130" w:rsidR="00D66DEE" w:rsidRPr="00177434" w:rsidRDefault="009C7F97" w:rsidP="00E76FA4">
      <w:pPr>
        <w:pStyle w:val="ParaLevel1"/>
        <w:numPr>
          <w:ilvl w:val="0"/>
          <w:numId w:val="10"/>
        </w:numPr>
        <w:rPr>
          <w:szCs w:val="24"/>
        </w:rPr>
      </w:pPr>
      <w:r>
        <w:rPr>
          <w:szCs w:val="24"/>
          <w:lang w:val="en-US"/>
        </w:rPr>
        <w:t>T</w:t>
      </w:r>
      <w:r w:rsidR="00A15D4C" w:rsidRPr="00177434">
        <w:rPr>
          <w:szCs w:val="24"/>
          <w:lang w:val="en-US"/>
        </w:rPr>
        <w:t xml:space="preserve">he mother’s </w:t>
      </w:r>
      <w:r w:rsidR="00B72D44" w:rsidRPr="00177434">
        <w:rPr>
          <w:szCs w:val="24"/>
          <w:lang w:val="en-US"/>
        </w:rPr>
        <w:t>sister,</w:t>
      </w:r>
      <w:r w:rsidR="00B72D44">
        <w:rPr>
          <w:szCs w:val="24"/>
          <w:lang w:val="en-US"/>
        </w:rPr>
        <w:t xml:space="preserve"> F</w:t>
      </w:r>
      <w:r>
        <w:rPr>
          <w:szCs w:val="24"/>
          <w:lang w:val="en-US"/>
        </w:rPr>
        <w:t xml:space="preserve">, </w:t>
      </w:r>
      <w:r w:rsidR="00A15D4C" w:rsidRPr="00177434">
        <w:rPr>
          <w:szCs w:val="24"/>
          <w:lang w:val="en-US"/>
        </w:rPr>
        <w:t xml:space="preserve"> recalls an occasion on 1 May 2011 when she attended a birthday party with the mother at </w:t>
      </w:r>
      <w:r w:rsidR="000B31B4" w:rsidRPr="00177434">
        <w:rPr>
          <w:szCs w:val="24"/>
          <w:lang w:val="en-US"/>
        </w:rPr>
        <w:t>a friend’s</w:t>
      </w:r>
      <w:r w:rsidR="00A15D4C" w:rsidRPr="00177434">
        <w:rPr>
          <w:szCs w:val="24"/>
          <w:lang w:val="en-US"/>
        </w:rPr>
        <w:t xml:space="preserve"> house in London. It is her recollection that the mother became distressed because of the constant calling by the father demanding to know what she was doing. </w:t>
      </w:r>
      <w:r>
        <w:rPr>
          <w:szCs w:val="24"/>
          <w:lang w:val="en-US"/>
        </w:rPr>
        <w:t>F</w:t>
      </w:r>
      <w:r w:rsidR="00A15D4C" w:rsidRPr="00177434">
        <w:rPr>
          <w:szCs w:val="24"/>
          <w:lang w:val="en-US"/>
        </w:rPr>
        <w:t xml:space="preserve"> says that this was the pattern of behaviour she </w:t>
      </w:r>
      <w:r w:rsidR="000B31B4" w:rsidRPr="00177434">
        <w:rPr>
          <w:szCs w:val="24"/>
          <w:lang w:val="en-US"/>
        </w:rPr>
        <w:t>observed</w:t>
      </w:r>
      <w:r w:rsidR="00A15D4C" w:rsidRPr="00177434">
        <w:rPr>
          <w:szCs w:val="24"/>
          <w:lang w:val="en-US"/>
        </w:rPr>
        <w:t xml:space="preserve"> during the </w:t>
      </w:r>
      <w:r w:rsidR="000B31B4" w:rsidRPr="00177434">
        <w:rPr>
          <w:szCs w:val="24"/>
          <w:lang w:val="en-US"/>
        </w:rPr>
        <w:t>parent’s</w:t>
      </w:r>
      <w:r w:rsidR="00A15D4C" w:rsidRPr="00177434">
        <w:rPr>
          <w:szCs w:val="24"/>
          <w:lang w:val="en-US"/>
        </w:rPr>
        <w:t xml:space="preserve"> marriage. She told the court in her witness statement that on 2 May 2011 the father rang her and asked if the mother was afraid of </w:t>
      </w:r>
      <w:r w:rsidR="000B31B4" w:rsidRPr="00177434">
        <w:rPr>
          <w:szCs w:val="24"/>
          <w:lang w:val="en-US"/>
        </w:rPr>
        <w:t>him.</w:t>
      </w:r>
      <w:r w:rsidR="00A15D4C" w:rsidRPr="00177434">
        <w:rPr>
          <w:szCs w:val="24"/>
          <w:lang w:val="en-US"/>
        </w:rPr>
        <w:t xml:space="preserve"> She says that she told him the mother was indeed a</w:t>
      </w:r>
      <w:r w:rsidR="000D58AC" w:rsidRPr="00177434">
        <w:rPr>
          <w:szCs w:val="24"/>
          <w:lang w:val="en-US"/>
        </w:rPr>
        <w:t>fraid of him.</w:t>
      </w:r>
    </w:p>
    <w:p w14:paraId="4BD1C741" w14:textId="584FE43D" w:rsidR="00D66DEE" w:rsidRPr="00177434" w:rsidRDefault="00A15D4C" w:rsidP="00E76FA4">
      <w:pPr>
        <w:pStyle w:val="ParaLevel1"/>
        <w:numPr>
          <w:ilvl w:val="0"/>
          <w:numId w:val="10"/>
        </w:numPr>
        <w:rPr>
          <w:szCs w:val="24"/>
        </w:rPr>
      </w:pPr>
      <w:r w:rsidRPr="00177434">
        <w:rPr>
          <w:szCs w:val="24"/>
          <w:lang w:val="en-US"/>
        </w:rPr>
        <w:t xml:space="preserve">On 1 February </w:t>
      </w:r>
      <w:r w:rsidR="000B31B4" w:rsidRPr="00177434">
        <w:rPr>
          <w:szCs w:val="24"/>
          <w:lang w:val="en-US"/>
        </w:rPr>
        <w:t>2012 the</w:t>
      </w:r>
      <w:r w:rsidRPr="00177434">
        <w:rPr>
          <w:szCs w:val="24"/>
          <w:lang w:val="en-US"/>
        </w:rPr>
        <w:t xml:space="preserve"> father started teaching at </w:t>
      </w:r>
      <w:r w:rsidR="000B53EE">
        <w:rPr>
          <w:szCs w:val="24"/>
          <w:lang w:val="en-US"/>
        </w:rPr>
        <w:t>SCHOOL</w:t>
      </w:r>
      <w:r w:rsidR="009C7F97">
        <w:rPr>
          <w:szCs w:val="24"/>
          <w:lang w:val="en-US"/>
        </w:rPr>
        <w:t xml:space="preserve"> X</w:t>
      </w:r>
      <w:r w:rsidRPr="00177434">
        <w:rPr>
          <w:szCs w:val="24"/>
          <w:lang w:val="en-US"/>
        </w:rPr>
        <w:t>. </w:t>
      </w:r>
      <w:r w:rsidRPr="00177434">
        <w:rPr>
          <w:szCs w:val="24"/>
        </w:rPr>
        <w:t> </w:t>
      </w:r>
    </w:p>
    <w:p w14:paraId="75AB699B" w14:textId="27EB0C36" w:rsidR="00D66DEE" w:rsidRPr="00177434" w:rsidRDefault="00A15D4C" w:rsidP="00E76FA4">
      <w:pPr>
        <w:pStyle w:val="ParaLevel1"/>
        <w:numPr>
          <w:ilvl w:val="0"/>
          <w:numId w:val="10"/>
        </w:numPr>
        <w:rPr>
          <w:szCs w:val="24"/>
        </w:rPr>
      </w:pPr>
      <w:r w:rsidRPr="00177434">
        <w:rPr>
          <w:szCs w:val="24"/>
          <w:lang w:val="en-US"/>
        </w:rPr>
        <w:t>In 2013</w:t>
      </w:r>
      <w:r w:rsidR="00674CA8" w:rsidRPr="00177434">
        <w:rPr>
          <w:szCs w:val="24"/>
          <w:lang w:val="en-US"/>
        </w:rPr>
        <w:t xml:space="preserve"> </w:t>
      </w:r>
      <w:r w:rsidRPr="00177434">
        <w:rPr>
          <w:szCs w:val="24"/>
          <w:lang w:val="en-US"/>
        </w:rPr>
        <w:t xml:space="preserve">the family moved </w:t>
      </w:r>
      <w:r w:rsidR="009C7F97">
        <w:rPr>
          <w:szCs w:val="24"/>
          <w:lang w:val="en-US"/>
        </w:rPr>
        <w:t xml:space="preserve">home </w:t>
      </w:r>
      <w:r w:rsidRPr="00177434">
        <w:rPr>
          <w:szCs w:val="24"/>
          <w:lang w:val="en-US"/>
        </w:rPr>
        <w:t xml:space="preserve">. The mother says that after this time the father would require </w:t>
      </w:r>
      <w:r w:rsidR="000D58AC" w:rsidRPr="00177434">
        <w:rPr>
          <w:szCs w:val="24"/>
          <w:lang w:val="en-US"/>
        </w:rPr>
        <w:t>sexual</w:t>
      </w:r>
      <w:r w:rsidRPr="00177434">
        <w:rPr>
          <w:szCs w:val="24"/>
          <w:lang w:val="en-US"/>
        </w:rPr>
        <w:t xml:space="preserve"> intercourse when the children were in the </w:t>
      </w:r>
      <w:r w:rsidR="000B31B4" w:rsidRPr="00177434">
        <w:rPr>
          <w:szCs w:val="24"/>
          <w:lang w:val="en-US"/>
        </w:rPr>
        <w:t>home.</w:t>
      </w:r>
      <w:r w:rsidRPr="00177434">
        <w:rPr>
          <w:szCs w:val="24"/>
          <w:lang w:val="en-US"/>
        </w:rPr>
        <w:t xml:space="preserve"> She tells </w:t>
      </w:r>
      <w:r w:rsidR="000D58AC" w:rsidRPr="00177434">
        <w:rPr>
          <w:szCs w:val="24"/>
          <w:lang w:val="en-US"/>
        </w:rPr>
        <w:t>the</w:t>
      </w:r>
      <w:r w:rsidRPr="00177434">
        <w:rPr>
          <w:szCs w:val="24"/>
          <w:lang w:val="en-US"/>
        </w:rPr>
        <w:t xml:space="preserve"> court that she would be mortified and riddled with anxiety in case the children walked in on them or </w:t>
      </w:r>
      <w:r w:rsidR="000B31B4" w:rsidRPr="00177434">
        <w:rPr>
          <w:szCs w:val="24"/>
          <w:lang w:val="en-US"/>
        </w:rPr>
        <w:t>overheard</w:t>
      </w:r>
      <w:r w:rsidRPr="00177434">
        <w:rPr>
          <w:szCs w:val="24"/>
          <w:lang w:val="en-US"/>
        </w:rPr>
        <w:t xml:space="preserve"> them. The father</w:t>
      </w:r>
      <w:r w:rsidR="000D58AC" w:rsidRPr="00177434">
        <w:rPr>
          <w:szCs w:val="24"/>
          <w:lang w:val="en-US"/>
        </w:rPr>
        <w:t xml:space="preserve">, she </w:t>
      </w:r>
      <w:r w:rsidR="000B31B4" w:rsidRPr="00177434">
        <w:rPr>
          <w:szCs w:val="24"/>
          <w:lang w:val="en-US"/>
        </w:rPr>
        <w:t>says, was</w:t>
      </w:r>
      <w:r w:rsidRPr="00177434">
        <w:rPr>
          <w:szCs w:val="24"/>
          <w:lang w:val="en-US"/>
        </w:rPr>
        <w:t xml:space="preserve"> </w:t>
      </w:r>
      <w:r w:rsidR="00D66DEE" w:rsidRPr="00177434">
        <w:rPr>
          <w:szCs w:val="24"/>
          <w:lang w:val="en-US"/>
        </w:rPr>
        <w:t>unconcerned</w:t>
      </w:r>
      <w:r w:rsidRPr="00177434">
        <w:rPr>
          <w:szCs w:val="24"/>
          <w:lang w:val="en-US"/>
        </w:rPr>
        <w:t xml:space="preserve">. As the children got older, the mother alleges that the father would make jokes with </w:t>
      </w:r>
      <w:r w:rsidR="00D66DEE" w:rsidRPr="00177434">
        <w:rPr>
          <w:szCs w:val="24"/>
          <w:lang w:val="en-US"/>
        </w:rPr>
        <w:t>the children</w:t>
      </w:r>
      <w:r w:rsidRPr="00177434">
        <w:rPr>
          <w:szCs w:val="24"/>
          <w:lang w:val="en-US"/>
        </w:rPr>
        <w:t xml:space="preserve"> about his swimmers and her having the heat for him. He would, to her embarrassment, kiss her open mouthed in front of the children as they went their separate ways on </w:t>
      </w:r>
      <w:r w:rsidR="000B53EE">
        <w:rPr>
          <w:szCs w:val="24"/>
          <w:lang w:val="en-US"/>
        </w:rPr>
        <w:t>School</w:t>
      </w:r>
      <w:r w:rsidRPr="00177434">
        <w:rPr>
          <w:szCs w:val="24"/>
          <w:lang w:val="en-US"/>
        </w:rPr>
        <w:t xml:space="preserve"> days. </w:t>
      </w:r>
      <w:r w:rsidRPr="00177434">
        <w:rPr>
          <w:szCs w:val="24"/>
        </w:rPr>
        <w:t> </w:t>
      </w:r>
    </w:p>
    <w:p w14:paraId="2174E29B" w14:textId="20797998" w:rsidR="000D58AC" w:rsidRPr="00177434" w:rsidRDefault="009C7F97" w:rsidP="000D58AC">
      <w:pPr>
        <w:pStyle w:val="ParaLevel1"/>
        <w:numPr>
          <w:ilvl w:val="0"/>
          <w:numId w:val="10"/>
        </w:numPr>
        <w:rPr>
          <w:szCs w:val="24"/>
        </w:rPr>
      </w:pPr>
      <w:r>
        <w:rPr>
          <w:szCs w:val="24"/>
          <w:lang w:val="en-US"/>
        </w:rPr>
        <w:t xml:space="preserve">In the summer of </w:t>
      </w:r>
      <w:r w:rsidR="00A15D4C" w:rsidRPr="00177434">
        <w:rPr>
          <w:szCs w:val="24"/>
          <w:lang w:val="en-US"/>
        </w:rPr>
        <w:t xml:space="preserve">2013 the father went on a trip to Everest with his father-in-law. The father alleges the mother had an affair whilst he was away. The mother </w:t>
      </w:r>
      <w:r w:rsidR="00674CA8" w:rsidRPr="00177434">
        <w:rPr>
          <w:szCs w:val="24"/>
          <w:lang w:val="en-US"/>
        </w:rPr>
        <w:t xml:space="preserve">accepts that she was unfaithful whilst he was away but denies it was an affair. </w:t>
      </w:r>
      <w:r w:rsidR="00A15D4C" w:rsidRPr="00177434">
        <w:rPr>
          <w:szCs w:val="24"/>
          <w:lang w:val="en-US"/>
        </w:rPr>
        <w:t xml:space="preserve">The mother alleges that the father on discovering messages on her phone threw a </w:t>
      </w:r>
      <w:r w:rsidR="000B31B4" w:rsidRPr="00177434">
        <w:rPr>
          <w:szCs w:val="24"/>
          <w:lang w:val="en-US"/>
        </w:rPr>
        <w:t>laptop</w:t>
      </w:r>
      <w:r w:rsidR="00A15D4C" w:rsidRPr="00177434">
        <w:rPr>
          <w:szCs w:val="24"/>
          <w:lang w:val="en-US"/>
        </w:rPr>
        <w:t xml:space="preserve"> at her, dragged her out of bed by her arms an</w:t>
      </w:r>
      <w:r w:rsidR="00D66DEE" w:rsidRPr="00177434">
        <w:rPr>
          <w:szCs w:val="24"/>
          <w:lang w:val="en-US"/>
        </w:rPr>
        <w:t>d</w:t>
      </w:r>
      <w:r w:rsidR="00A15D4C" w:rsidRPr="00177434">
        <w:rPr>
          <w:szCs w:val="24"/>
          <w:lang w:val="en-US"/>
        </w:rPr>
        <w:t xml:space="preserve"> </w:t>
      </w:r>
      <w:r w:rsidR="00D66DEE" w:rsidRPr="00177434">
        <w:rPr>
          <w:szCs w:val="24"/>
          <w:lang w:val="en-US"/>
        </w:rPr>
        <w:t xml:space="preserve">down the </w:t>
      </w:r>
      <w:r w:rsidR="000B31B4" w:rsidRPr="00177434">
        <w:rPr>
          <w:szCs w:val="24"/>
          <w:lang w:val="en-US"/>
        </w:rPr>
        <w:t>stairs,</w:t>
      </w:r>
      <w:r w:rsidR="00A15D4C" w:rsidRPr="00177434">
        <w:rPr>
          <w:szCs w:val="24"/>
          <w:lang w:val="en-US"/>
        </w:rPr>
        <w:t xml:space="preserve"> threw her on </w:t>
      </w:r>
      <w:r w:rsidR="00D66DEE" w:rsidRPr="00177434">
        <w:rPr>
          <w:szCs w:val="24"/>
          <w:lang w:val="en-US"/>
        </w:rPr>
        <w:t>the floor</w:t>
      </w:r>
      <w:r w:rsidR="00A15D4C" w:rsidRPr="00177434">
        <w:rPr>
          <w:szCs w:val="24"/>
          <w:lang w:val="en-US"/>
        </w:rPr>
        <w:t xml:space="preserve"> and attempted to strangle her </w:t>
      </w:r>
      <w:r w:rsidR="00D66DEE" w:rsidRPr="00177434">
        <w:rPr>
          <w:szCs w:val="24"/>
          <w:lang w:val="en-US"/>
        </w:rPr>
        <w:t>causing</w:t>
      </w:r>
      <w:r w:rsidR="00A15D4C" w:rsidRPr="00177434">
        <w:rPr>
          <w:szCs w:val="24"/>
          <w:lang w:val="en-US"/>
        </w:rPr>
        <w:t xml:space="preserve"> a bruised lip and gra</w:t>
      </w:r>
      <w:r w:rsidR="00D66DEE" w:rsidRPr="00177434">
        <w:rPr>
          <w:szCs w:val="24"/>
          <w:lang w:val="en-US"/>
        </w:rPr>
        <w:t>z</w:t>
      </w:r>
      <w:r w:rsidR="00A15D4C" w:rsidRPr="00177434">
        <w:rPr>
          <w:szCs w:val="24"/>
          <w:lang w:val="en-US"/>
        </w:rPr>
        <w:t xml:space="preserve">ing to her arm. </w:t>
      </w:r>
    </w:p>
    <w:p w14:paraId="37265E69" w14:textId="5E675004" w:rsidR="000D58AC" w:rsidRPr="00177434" w:rsidRDefault="00A15D4C" w:rsidP="000D58AC">
      <w:pPr>
        <w:pStyle w:val="ParaLevel1"/>
        <w:numPr>
          <w:ilvl w:val="0"/>
          <w:numId w:val="10"/>
        </w:numPr>
        <w:rPr>
          <w:szCs w:val="24"/>
        </w:rPr>
      </w:pPr>
      <w:r w:rsidRPr="00177434">
        <w:rPr>
          <w:szCs w:val="24"/>
          <w:lang w:val="en-US"/>
        </w:rPr>
        <w:lastRenderedPageBreak/>
        <w:t xml:space="preserve">Thereafter it is said that the father branded the </w:t>
      </w:r>
      <w:r w:rsidR="000B31B4" w:rsidRPr="00177434">
        <w:rPr>
          <w:szCs w:val="24"/>
          <w:lang w:val="en-US"/>
        </w:rPr>
        <w:t>mother a</w:t>
      </w:r>
      <w:r w:rsidRPr="00177434">
        <w:rPr>
          <w:szCs w:val="24"/>
          <w:lang w:val="en-US"/>
        </w:rPr>
        <w:t xml:space="preserve"> slut and a liar and accused her of having an affair with another</w:t>
      </w:r>
      <w:r w:rsidR="005D7CF9" w:rsidRPr="00177434">
        <w:rPr>
          <w:szCs w:val="24"/>
          <w:lang w:val="en-US"/>
        </w:rPr>
        <w:t xml:space="preserve"> </w:t>
      </w:r>
      <w:r w:rsidR="00797862" w:rsidRPr="00177434">
        <w:rPr>
          <w:szCs w:val="24"/>
          <w:lang w:val="en-US"/>
        </w:rPr>
        <w:t>man</w:t>
      </w:r>
      <w:r w:rsidR="006D4E62" w:rsidRPr="00177434">
        <w:rPr>
          <w:szCs w:val="24"/>
          <w:lang w:val="en-US"/>
        </w:rPr>
        <w:t>.</w:t>
      </w:r>
      <w:r w:rsidRPr="00177434">
        <w:rPr>
          <w:szCs w:val="24"/>
          <w:lang w:val="en-US"/>
        </w:rPr>
        <w:t xml:space="preserve"> It is said that he would verbally attack the mother in the car on the way to </w:t>
      </w:r>
      <w:r w:rsidR="000B53EE">
        <w:rPr>
          <w:szCs w:val="24"/>
          <w:lang w:val="en-US"/>
        </w:rPr>
        <w:t>School</w:t>
      </w:r>
      <w:r w:rsidRPr="00177434">
        <w:rPr>
          <w:szCs w:val="24"/>
          <w:lang w:val="en-US"/>
        </w:rPr>
        <w:t xml:space="preserve"> and then behave as if nothing had happened. </w:t>
      </w:r>
      <w:r w:rsidRPr="00177434">
        <w:rPr>
          <w:szCs w:val="24"/>
        </w:rPr>
        <w:t> </w:t>
      </w:r>
    </w:p>
    <w:p w14:paraId="5BF3BCA8" w14:textId="4B1C5158" w:rsidR="000D58AC" w:rsidRPr="00177434" w:rsidRDefault="002E3CDD" w:rsidP="000D58AC">
      <w:pPr>
        <w:pStyle w:val="ParaLevel1"/>
        <w:numPr>
          <w:ilvl w:val="0"/>
          <w:numId w:val="10"/>
        </w:numPr>
        <w:rPr>
          <w:szCs w:val="24"/>
        </w:rPr>
      </w:pPr>
      <w:r w:rsidRPr="00177434">
        <w:rPr>
          <w:szCs w:val="24"/>
          <w:lang w:val="en-US"/>
        </w:rPr>
        <w:t>It is the mother’s case that b</w:t>
      </w:r>
      <w:r w:rsidR="00A15D4C" w:rsidRPr="00177434">
        <w:rPr>
          <w:szCs w:val="24"/>
          <w:lang w:val="en-US"/>
        </w:rPr>
        <w:t xml:space="preserve">y the time </w:t>
      </w:r>
      <w:r w:rsidR="009C7F97">
        <w:rPr>
          <w:szCs w:val="24"/>
          <w:lang w:val="en-US"/>
        </w:rPr>
        <w:t>E</w:t>
      </w:r>
      <w:r w:rsidR="00A15D4C" w:rsidRPr="00177434">
        <w:rPr>
          <w:szCs w:val="24"/>
          <w:lang w:val="en-US"/>
        </w:rPr>
        <w:t xml:space="preserve"> was conceived the marriage was</w:t>
      </w:r>
      <w:r w:rsidR="00C432B5" w:rsidRPr="00177434">
        <w:rPr>
          <w:szCs w:val="24"/>
          <w:lang w:val="en-US"/>
        </w:rPr>
        <w:t xml:space="preserve"> </w:t>
      </w:r>
      <w:r w:rsidR="00A15D4C" w:rsidRPr="00177434">
        <w:rPr>
          <w:szCs w:val="24"/>
          <w:lang w:val="en-US"/>
        </w:rPr>
        <w:t xml:space="preserve">in </w:t>
      </w:r>
      <w:r w:rsidR="00C432B5" w:rsidRPr="00177434">
        <w:rPr>
          <w:szCs w:val="24"/>
          <w:lang w:val="en-US"/>
        </w:rPr>
        <w:t>difficulties</w:t>
      </w:r>
      <w:r w:rsidR="00A15D4C" w:rsidRPr="00177434">
        <w:rPr>
          <w:szCs w:val="24"/>
          <w:lang w:val="en-US"/>
        </w:rPr>
        <w:t xml:space="preserve">. The mother says she would ask the father to use </w:t>
      </w:r>
      <w:r w:rsidR="000B31B4" w:rsidRPr="00177434">
        <w:rPr>
          <w:szCs w:val="24"/>
          <w:lang w:val="en-US"/>
        </w:rPr>
        <w:t>condoms,</w:t>
      </w:r>
      <w:r w:rsidR="00A15D4C" w:rsidRPr="00177434">
        <w:rPr>
          <w:szCs w:val="24"/>
          <w:lang w:val="en-US"/>
        </w:rPr>
        <w:t xml:space="preserve"> but he refused. </w:t>
      </w:r>
      <w:r w:rsidR="009C7F97">
        <w:rPr>
          <w:szCs w:val="24"/>
          <w:lang w:val="en-US"/>
        </w:rPr>
        <w:t>E</w:t>
      </w:r>
      <w:r w:rsidR="00A15D4C" w:rsidRPr="00177434">
        <w:rPr>
          <w:szCs w:val="24"/>
          <w:lang w:val="en-US"/>
        </w:rPr>
        <w:t xml:space="preserve"> was not a planned </w:t>
      </w:r>
      <w:r w:rsidR="000B31B4" w:rsidRPr="00177434">
        <w:rPr>
          <w:szCs w:val="24"/>
          <w:lang w:val="en-US"/>
        </w:rPr>
        <w:t>pregnancy,</w:t>
      </w:r>
      <w:r w:rsidR="00A15D4C" w:rsidRPr="00177434">
        <w:rPr>
          <w:szCs w:val="24"/>
          <w:lang w:val="en-US"/>
        </w:rPr>
        <w:t xml:space="preserve"> and the </w:t>
      </w:r>
      <w:r w:rsidRPr="00177434">
        <w:rPr>
          <w:szCs w:val="24"/>
          <w:lang w:val="en-US"/>
        </w:rPr>
        <w:t>mother</w:t>
      </w:r>
      <w:r w:rsidR="00A15D4C" w:rsidRPr="00177434">
        <w:rPr>
          <w:szCs w:val="24"/>
          <w:lang w:val="en-US"/>
        </w:rPr>
        <w:t xml:space="preserve"> contemplated an abortion but changed her mind. I am </w:t>
      </w:r>
      <w:r w:rsidRPr="00177434">
        <w:rPr>
          <w:szCs w:val="24"/>
          <w:lang w:val="en-US"/>
        </w:rPr>
        <w:t>conscious</w:t>
      </w:r>
      <w:r w:rsidR="00A15D4C" w:rsidRPr="00177434">
        <w:rPr>
          <w:szCs w:val="24"/>
          <w:lang w:val="en-US"/>
        </w:rPr>
        <w:t xml:space="preserve"> that </w:t>
      </w:r>
      <w:r w:rsidR="009C7F97">
        <w:rPr>
          <w:szCs w:val="24"/>
          <w:lang w:val="en-US"/>
        </w:rPr>
        <w:t>E</w:t>
      </w:r>
      <w:r w:rsidR="00A15D4C" w:rsidRPr="00177434">
        <w:rPr>
          <w:szCs w:val="24"/>
          <w:lang w:val="en-US"/>
        </w:rPr>
        <w:t xml:space="preserve"> may one day read this judgment and he should know that whilst there were difficulties in his parents</w:t>
      </w:r>
      <w:r w:rsidRPr="00177434">
        <w:rPr>
          <w:szCs w:val="24"/>
          <w:lang w:val="en-US"/>
        </w:rPr>
        <w:t>’</w:t>
      </w:r>
      <w:r w:rsidR="00A15D4C" w:rsidRPr="00177434">
        <w:rPr>
          <w:szCs w:val="24"/>
          <w:lang w:val="en-US"/>
        </w:rPr>
        <w:t xml:space="preserve"> marriage and abortion was considered, it did not proceed because </w:t>
      </w:r>
      <w:r w:rsidRPr="00177434">
        <w:rPr>
          <w:szCs w:val="24"/>
          <w:lang w:val="en-US"/>
        </w:rPr>
        <w:t>he</w:t>
      </w:r>
      <w:r w:rsidR="00A15D4C" w:rsidRPr="00177434">
        <w:rPr>
          <w:szCs w:val="24"/>
          <w:lang w:val="en-US"/>
        </w:rPr>
        <w:t xml:space="preserve"> was loved and wanted. </w:t>
      </w:r>
    </w:p>
    <w:p w14:paraId="566EDA1D" w14:textId="43C223CD" w:rsidR="0011399B" w:rsidRPr="00177434" w:rsidRDefault="009C7F97" w:rsidP="0011399B">
      <w:pPr>
        <w:pStyle w:val="ParaLevel1"/>
        <w:numPr>
          <w:ilvl w:val="0"/>
          <w:numId w:val="10"/>
        </w:numPr>
        <w:rPr>
          <w:szCs w:val="24"/>
        </w:rPr>
      </w:pPr>
      <w:r>
        <w:rPr>
          <w:szCs w:val="24"/>
          <w:lang w:val="en-US"/>
        </w:rPr>
        <w:t xml:space="preserve">In the summer of </w:t>
      </w:r>
      <w:r w:rsidR="00C432B5" w:rsidRPr="00177434">
        <w:rPr>
          <w:szCs w:val="24"/>
          <w:lang w:val="en-US"/>
        </w:rPr>
        <w:t xml:space="preserve">2015 </w:t>
      </w:r>
      <w:r>
        <w:rPr>
          <w:szCs w:val="24"/>
          <w:lang w:val="en-US"/>
        </w:rPr>
        <w:t>E</w:t>
      </w:r>
      <w:r w:rsidR="00A15D4C" w:rsidRPr="00177434">
        <w:rPr>
          <w:szCs w:val="24"/>
          <w:lang w:val="en-US"/>
        </w:rPr>
        <w:t xml:space="preserve"> was born. </w:t>
      </w:r>
    </w:p>
    <w:p w14:paraId="7A3DD76E" w14:textId="5904B905" w:rsidR="00D8782A" w:rsidRPr="00177434" w:rsidRDefault="00A15D4C" w:rsidP="00D8782A">
      <w:pPr>
        <w:pStyle w:val="ParaLevel1"/>
        <w:numPr>
          <w:ilvl w:val="0"/>
          <w:numId w:val="10"/>
        </w:numPr>
        <w:rPr>
          <w:szCs w:val="24"/>
        </w:rPr>
      </w:pPr>
      <w:r w:rsidRPr="00177434">
        <w:rPr>
          <w:szCs w:val="24"/>
        </w:rPr>
        <w:t> </w:t>
      </w:r>
      <w:r w:rsidRPr="00177434">
        <w:rPr>
          <w:szCs w:val="24"/>
          <w:lang w:val="en-US"/>
        </w:rPr>
        <w:t xml:space="preserve">The mother reports referring herself to </w:t>
      </w:r>
      <w:r w:rsidR="00C6733D">
        <w:rPr>
          <w:szCs w:val="24"/>
          <w:lang w:val="en-US"/>
        </w:rPr>
        <w:t>FMD</w:t>
      </w:r>
      <w:r w:rsidRPr="00177434">
        <w:rPr>
          <w:szCs w:val="24"/>
          <w:lang w:val="en-US"/>
        </w:rPr>
        <w:t xml:space="preserve"> in 2015 because she was suffering from anxiety attacks, low mood and low self-</w:t>
      </w:r>
      <w:r w:rsidR="006844AF" w:rsidRPr="00177434">
        <w:rPr>
          <w:szCs w:val="24"/>
          <w:lang w:val="en-US"/>
        </w:rPr>
        <w:t>esteem</w:t>
      </w:r>
      <w:r w:rsidRPr="00177434">
        <w:rPr>
          <w:szCs w:val="24"/>
          <w:lang w:val="en-US"/>
        </w:rPr>
        <w:t xml:space="preserve">. She tells the court that </w:t>
      </w:r>
      <w:r w:rsidR="00C6733D">
        <w:rPr>
          <w:szCs w:val="24"/>
          <w:lang w:val="en-US"/>
        </w:rPr>
        <w:t>FMD</w:t>
      </w:r>
      <w:r w:rsidRPr="00177434">
        <w:rPr>
          <w:szCs w:val="24"/>
          <w:lang w:val="en-US"/>
        </w:rPr>
        <w:t xml:space="preserve"> discussed the concept of Controlling and Coercive Behaviours and </w:t>
      </w:r>
      <w:r w:rsidR="000B31B4" w:rsidRPr="00177434">
        <w:rPr>
          <w:szCs w:val="24"/>
          <w:lang w:val="en-US"/>
        </w:rPr>
        <w:t>abuse.</w:t>
      </w:r>
      <w:r w:rsidRPr="00177434">
        <w:rPr>
          <w:szCs w:val="24"/>
          <w:lang w:val="en-US"/>
        </w:rPr>
        <w:t> </w:t>
      </w:r>
      <w:r w:rsidR="00F56EE2" w:rsidRPr="00177434">
        <w:rPr>
          <w:szCs w:val="24"/>
        </w:rPr>
        <w:t xml:space="preserve">However, I find that despite extensive documentary evidence in this case from many </w:t>
      </w:r>
      <w:r w:rsidR="000B31B4" w:rsidRPr="00177434">
        <w:rPr>
          <w:szCs w:val="24"/>
        </w:rPr>
        <w:t>sources,</w:t>
      </w:r>
      <w:r w:rsidR="00F56EE2" w:rsidRPr="00177434">
        <w:rPr>
          <w:szCs w:val="24"/>
        </w:rPr>
        <w:t xml:space="preserve"> no evidence has been disclosed to support this assertion</w:t>
      </w:r>
      <w:r w:rsidR="0011399B" w:rsidRPr="00177434">
        <w:rPr>
          <w:szCs w:val="24"/>
        </w:rPr>
        <w:t xml:space="preserve"> on this </w:t>
      </w:r>
      <w:r w:rsidR="000B31B4" w:rsidRPr="00177434">
        <w:rPr>
          <w:szCs w:val="24"/>
        </w:rPr>
        <w:t>date.</w:t>
      </w:r>
      <w:r w:rsidR="00F56EE2" w:rsidRPr="00177434">
        <w:rPr>
          <w:szCs w:val="24"/>
        </w:rPr>
        <w:t xml:space="preserve"> </w:t>
      </w:r>
    </w:p>
    <w:p w14:paraId="1801B716" w14:textId="662C3B59" w:rsidR="00D8782A" w:rsidRPr="00177434" w:rsidRDefault="00A15D4C" w:rsidP="00D8782A">
      <w:pPr>
        <w:pStyle w:val="ParaLevel1"/>
        <w:numPr>
          <w:ilvl w:val="0"/>
          <w:numId w:val="10"/>
        </w:numPr>
        <w:rPr>
          <w:szCs w:val="24"/>
        </w:rPr>
      </w:pPr>
      <w:r w:rsidRPr="00177434">
        <w:rPr>
          <w:szCs w:val="24"/>
          <w:lang w:val="en-US"/>
        </w:rPr>
        <w:t xml:space="preserve">It is </w:t>
      </w:r>
      <w:r w:rsidR="00D8782A" w:rsidRPr="00177434">
        <w:rPr>
          <w:szCs w:val="24"/>
          <w:lang w:val="en-US"/>
        </w:rPr>
        <w:t>alleged by</w:t>
      </w:r>
      <w:r w:rsidR="00F67ADE" w:rsidRPr="00177434">
        <w:rPr>
          <w:szCs w:val="24"/>
          <w:lang w:val="en-US"/>
        </w:rPr>
        <w:t xml:space="preserve"> the mother and disputed by the </w:t>
      </w:r>
      <w:r w:rsidR="000B31B4" w:rsidRPr="00177434">
        <w:rPr>
          <w:szCs w:val="24"/>
          <w:lang w:val="en-US"/>
        </w:rPr>
        <w:t>father that</w:t>
      </w:r>
      <w:r w:rsidRPr="00177434">
        <w:rPr>
          <w:szCs w:val="24"/>
          <w:lang w:val="en-US"/>
        </w:rPr>
        <w:t xml:space="preserve"> in July 2016 during </w:t>
      </w:r>
      <w:r w:rsidR="009C7F97">
        <w:rPr>
          <w:szCs w:val="24"/>
          <w:lang w:val="en-US"/>
        </w:rPr>
        <w:t>C</w:t>
      </w:r>
      <w:r w:rsidRPr="00177434">
        <w:rPr>
          <w:szCs w:val="24"/>
          <w:lang w:val="en-US"/>
        </w:rPr>
        <w:t xml:space="preserve">’s ninth birthday party the father held </w:t>
      </w:r>
      <w:r w:rsidR="009C7F97">
        <w:rPr>
          <w:szCs w:val="24"/>
          <w:lang w:val="en-US"/>
        </w:rPr>
        <w:t>D</w:t>
      </w:r>
      <w:r w:rsidRPr="00177434">
        <w:rPr>
          <w:szCs w:val="24"/>
          <w:lang w:val="en-US"/>
        </w:rPr>
        <w:t xml:space="preserve"> under water during a swimming party after he pulled her from an inflatable in the pool upon which she had been </w:t>
      </w:r>
      <w:r w:rsidR="000B31B4" w:rsidRPr="00177434">
        <w:rPr>
          <w:szCs w:val="24"/>
          <w:lang w:val="en-US"/>
        </w:rPr>
        <w:t>racing.</w:t>
      </w:r>
      <w:r w:rsidRPr="00177434">
        <w:rPr>
          <w:szCs w:val="24"/>
          <w:lang w:val="en-US"/>
        </w:rPr>
        <w:t xml:space="preserve"> It is said that he then took </w:t>
      </w:r>
      <w:r w:rsidR="009C7F97">
        <w:rPr>
          <w:szCs w:val="24"/>
          <w:lang w:val="en-US"/>
        </w:rPr>
        <w:t>D</w:t>
      </w:r>
      <w:r w:rsidRPr="00177434">
        <w:rPr>
          <w:szCs w:val="24"/>
          <w:lang w:val="en-US"/>
        </w:rPr>
        <w:t xml:space="preserve"> to the ma</w:t>
      </w:r>
      <w:r w:rsidR="00C718DD" w:rsidRPr="00177434">
        <w:rPr>
          <w:szCs w:val="24"/>
          <w:lang w:val="en-US"/>
        </w:rPr>
        <w:t>l</w:t>
      </w:r>
      <w:r w:rsidRPr="00177434">
        <w:rPr>
          <w:szCs w:val="24"/>
          <w:lang w:val="en-US"/>
        </w:rPr>
        <w:t xml:space="preserve">e changing rooms where he smacked </w:t>
      </w:r>
      <w:r w:rsidR="000B31B4" w:rsidRPr="00177434">
        <w:rPr>
          <w:szCs w:val="24"/>
          <w:lang w:val="en-US"/>
        </w:rPr>
        <w:t>her.</w:t>
      </w:r>
      <w:r w:rsidRPr="00177434">
        <w:rPr>
          <w:szCs w:val="24"/>
          <w:lang w:val="en-US"/>
        </w:rPr>
        <w:t xml:space="preserve"> He then is said to have made </w:t>
      </w:r>
      <w:r w:rsidR="009C7F97">
        <w:rPr>
          <w:szCs w:val="24"/>
          <w:lang w:val="en-US"/>
        </w:rPr>
        <w:t>D</w:t>
      </w:r>
      <w:r w:rsidRPr="00177434">
        <w:rPr>
          <w:szCs w:val="24"/>
          <w:lang w:val="en-US"/>
        </w:rPr>
        <w:t xml:space="preserve"> </w:t>
      </w:r>
      <w:r w:rsidR="003227F8" w:rsidRPr="00177434">
        <w:rPr>
          <w:szCs w:val="24"/>
          <w:lang w:val="en-US"/>
        </w:rPr>
        <w:t>apologize</w:t>
      </w:r>
      <w:r w:rsidRPr="00177434">
        <w:rPr>
          <w:szCs w:val="24"/>
          <w:lang w:val="en-US"/>
        </w:rPr>
        <w:t xml:space="preserve"> to him in </w:t>
      </w:r>
      <w:r w:rsidR="003227F8" w:rsidRPr="00177434">
        <w:rPr>
          <w:szCs w:val="24"/>
          <w:lang w:val="en-US"/>
        </w:rPr>
        <w:t>front</w:t>
      </w:r>
      <w:r w:rsidRPr="00177434">
        <w:rPr>
          <w:szCs w:val="24"/>
          <w:lang w:val="en-US"/>
        </w:rPr>
        <w:t xml:space="preserve"> of the mother and made </w:t>
      </w:r>
      <w:r w:rsidR="009C7F97">
        <w:rPr>
          <w:szCs w:val="24"/>
          <w:lang w:val="en-US"/>
        </w:rPr>
        <w:t>D</w:t>
      </w:r>
      <w:r w:rsidRPr="00177434">
        <w:rPr>
          <w:szCs w:val="24"/>
          <w:lang w:val="en-US"/>
        </w:rPr>
        <w:t xml:space="preserve"> sit alone. </w:t>
      </w:r>
    </w:p>
    <w:p w14:paraId="72008F87" w14:textId="31839E64" w:rsidR="00E94D29" w:rsidRPr="00177434" w:rsidRDefault="00A15D4C" w:rsidP="00E94D29">
      <w:pPr>
        <w:pStyle w:val="ParaLevel1"/>
        <w:numPr>
          <w:ilvl w:val="0"/>
          <w:numId w:val="10"/>
        </w:numPr>
        <w:rPr>
          <w:szCs w:val="24"/>
        </w:rPr>
      </w:pPr>
      <w:r w:rsidRPr="00177434">
        <w:rPr>
          <w:szCs w:val="24"/>
          <w:lang w:val="en-US"/>
        </w:rPr>
        <w:t xml:space="preserve">On 13 </w:t>
      </w:r>
      <w:r w:rsidR="003C3069" w:rsidRPr="00177434">
        <w:rPr>
          <w:szCs w:val="24"/>
          <w:lang w:val="en-US"/>
        </w:rPr>
        <w:t>September</w:t>
      </w:r>
      <w:r w:rsidRPr="00177434">
        <w:rPr>
          <w:szCs w:val="24"/>
          <w:lang w:val="en-US"/>
        </w:rPr>
        <w:t xml:space="preserve"> 2016 </w:t>
      </w:r>
      <w:r w:rsidR="003C3069" w:rsidRPr="00177434">
        <w:rPr>
          <w:szCs w:val="24"/>
          <w:lang w:val="en-US"/>
        </w:rPr>
        <w:t xml:space="preserve">the </w:t>
      </w:r>
      <w:r w:rsidR="000B53EE">
        <w:rPr>
          <w:szCs w:val="24"/>
          <w:lang w:val="en-US"/>
        </w:rPr>
        <w:t>School</w:t>
      </w:r>
      <w:r w:rsidR="003C3069" w:rsidRPr="00177434">
        <w:rPr>
          <w:szCs w:val="24"/>
          <w:lang w:val="en-US"/>
        </w:rPr>
        <w:t xml:space="preserve"> </w:t>
      </w:r>
      <w:r w:rsidR="005C0B21" w:rsidRPr="00177434">
        <w:rPr>
          <w:szCs w:val="24"/>
          <w:lang w:val="en-US"/>
        </w:rPr>
        <w:t xml:space="preserve">recorded </w:t>
      </w:r>
      <w:r w:rsidR="003C3069" w:rsidRPr="00177434">
        <w:rPr>
          <w:szCs w:val="24"/>
          <w:lang w:val="en-US"/>
        </w:rPr>
        <w:t xml:space="preserve">a Child Protection Incident </w:t>
      </w:r>
      <w:r w:rsidR="005C0B21" w:rsidRPr="00177434">
        <w:rPr>
          <w:szCs w:val="24"/>
          <w:lang w:val="en-US"/>
        </w:rPr>
        <w:t xml:space="preserve">when </w:t>
      </w:r>
      <w:r w:rsidR="009C7F97">
        <w:rPr>
          <w:szCs w:val="24"/>
          <w:lang w:val="en-US"/>
        </w:rPr>
        <w:t>D</w:t>
      </w:r>
      <w:r w:rsidR="005C0B21" w:rsidRPr="00177434">
        <w:rPr>
          <w:szCs w:val="24"/>
          <w:lang w:val="en-US"/>
        </w:rPr>
        <w:t xml:space="preserve"> became extremely distressed recalling an incident </w:t>
      </w:r>
      <w:r w:rsidRPr="00177434">
        <w:rPr>
          <w:szCs w:val="24"/>
          <w:lang w:val="en-US"/>
        </w:rPr>
        <w:t xml:space="preserve">at home where she had upset </w:t>
      </w:r>
      <w:r w:rsidR="005C0B21" w:rsidRPr="00177434">
        <w:rPr>
          <w:szCs w:val="24"/>
          <w:lang w:val="en-US"/>
        </w:rPr>
        <w:t>her</w:t>
      </w:r>
      <w:r w:rsidRPr="00177434">
        <w:rPr>
          <w:szCs w:val="24"/>
          <w:lang w:val="en-US"/>
        </w:rPr>
        <w:t xml:space="preserve"> parents and </w:t>
      </w:r>
      <w:r w:rsidRPr="00177434">
        <w:rPr>
          <w:i/>
          <w:iCs/>
          <w:szCs w:val="24"/>
          <w:lang w:val="en-US"/>
        </w:rPr>
        <w:t>tried to kill herself</w:t>
      </w:r>
      <w:r w:rsidRPr="00177434">
        <w:rPr>
          <w:szCs w:val="24"/>
          <w:lang w:val="en-US"/>
        </w:rPr>
        <w:t xml:space="preserve">. </w:t>
      </w:r>
      <w:r w:rsidR="009C7F97">
        <w:rPr>
          <w:szCs w:val="24"/>
          <w:lang w:val="en-US"/>
        </w:rPr>
        <w:t>D</w:t>
      </w:r>
      <w:r w:rsidRPr="00177434">
        <w:rPr>
          <w:szCs w:val="24"/>
          <w:lang w:val="en-US"/>
        </w:rPr>
        <w:t xml:space="preserve"> explained that she had pulled out her hair and hurt herself on her arms. She said she gets like this when she wants to hurt </w:t>
      </w:r>
      <w:r w:rsidR="000B31B4" w:rsidRPr="00177434">
        <w:rPr>
          <w:szCs w:val="24"/>
          <w:lang w:val="en-US"/>
        </w:rPr>
        <w:t>people.</w:t>
      </w:r>
      <w:r w:rsidRPr="00177434">
        <w:rPr>
          <w:szCs w:val="24"/>
          <w:lang w:val="en-US"/>
        </w:rPr>
        <w:t xml:space="preserve"> She kept repeating that she doesn’t want to hurt </w:t>
      </w:r>
      <w:r w:rsidR="000B31B4" w:rsidRPr="00177434">
        <w:rPr>
          <w:szCs w:val="24"/>
          <w:lang w:val="en-US"/>
        </w:rPr>
        <w:t>people,</w:t>
      </w:r>
      <w:r w:rsidRPr="00177434">
        <w:rPr>
          <w:szCs w:val="24"/>
          <w:lang w:val="en-US"/>
        </w:rPr>
        <w:t xml:space="preserve"> but she feels like it and doesn’t want to feel that way. </w:t>
      </w:r>
      <w:r w:rsidR="009C7F97">
        <w:rPr>
          <w:szCs w:val="24"/>
          <w:lang w:val="en-US"/>
        </w:rPr>
        <w:t>D</w:t>
      </w:r>
      <w:r w:rsidRPr="00177434">
        <w:rPr>
          <w:szCs w:val="24"/>
          <w:lang w:val="en-US"/>
        </w:rPr>
        <w:t xml:space="preserve">’s </w:t>
      </w:r>
      <w:r w:rsidR="005C0B21" w:rsidRPr="00177434">
        <w:rPr>
          <w:szCs w:val="24"/>
          <w:lang w:val="en-US"/>
        </w:rPr>
        <w:t>parents</w:t>
      </w:r>
      <w:r w:rsidRPr="00177434">
        <w:rPr>
          <w:szCs w:val="24"/>
          <w:lang w:val="en-US"/>
        </w:rPr>
        <w:t xml:space="preserve"> were spoken to and the record </w:t>
      </w:r>
      <w:r w:rsidR="000B31B4" w:rsidRPr="00177434">
        <w:rPr>
          <w:szCs w:val="24"/>
          <w:lang w:val="en-US"/>
        </w:rPr>
        <w:t xml:space="preserve">states that </w:t>
      </w:r>
      <w:r w:rsidR="000B31B4" w:rsidRPr="00177434">
        <w:rPr>
          <w:i/>
          <w:iCs/>
          <w:szCs w:val="24"/>
          <w:lang w:val="en-US"/>
        </w:rPr>
        <w:t>both</w:t>
      </w:r>
      <w:r w:rsidRPr="00177434">
        <w:rPr>
          <w:i/>
          <w:iCs/>
          <w:szCs w:val="24"/>
          <w:lang w:val="en-US"/>
        </w:rPr>
        <w:t xml:space="preserve"> </w:t>
      </w:r>
      <w:r w:rsidR="009C7F97">
        <w:rPr>
          <w:i/>
          <w:iCs/>
          <w:szCs w:val="24"/>
          <w:lang w:val="en-US"/>
        </w:rPr>
        <w:t xml:space="preserve">the father </w:t>
      </w:r>
      <w:r w:rsidRPr="00177434">
        <w:rPr>
          <w:i/>
          <w:iCs/>
          <w:szCs w:val="24"/>
          <w:lang w:val="en-US"/>
        </w:rPr>
        <w:t xml:space="preserve"> and </w:t>
      </w:r>
      <w:r w:rsidR="009C7F97">
        <w:rPr>
          <w:i/>
          <w:iCs/>
          <w:szCs w:val="24"/>
          <w:lang w:val="en-US"/>
        </w:rPr>
        <w:t xml:space="preserve">the mother </w:t>
      </w:r>
      <w:r w:rsidRPr="00177434">
        <w:rPr>
          <w:i/>
          <w:iCs/>
          <w:szCs w:val="24"/>
          <w:lang w:val="en-US"/>
        </w:rPr>
        <w:t xml:space="preserve"> said that </w:t>
      </w:r>
      <w:r w:rsidR="009C7F97">
        <w:rPr>
          <w:i/>
          <w:iCs/>
          <w:szCs w:val="24"/>
          <w:lang w:val="en-US"/>
        </w:rPr>
        <w:t>D</w:t>
      </w:r>
      <w:r w:rsidRPr="00177434">
        <w:rPr>
          <w:i/>
          <w:iCs/>
          <w:szCs w:val="24"/>
          <w:lang w:val="en-US"/>
        </w:rPr>
        <w:t xml:space="preserve"> had not tried to kill herself at home an</w:t>
      </w:r>
      <w:r w:rsidR="000B31B4" w:rsidRPr="00177434">
        <w:rPr>
          <w:i/>
          <w:iCs/>
          <w:szCs w:val="24"/>
          <w:lang w:val="en-US"/>
        </w:rPr>
        <w:t>d</w:t>
      </w:r>
      <w:r w:rsidRPr="00177434">
        <w:rPr>
          <w:i/>
          <w:iCs/>
          <w:szCs w:val="24"/>
          <w:lang w:val="en-US"/>
        </w:rPr>
        <w:t xml:space="preserve"> </w:t>
      </w:r>
      <w:r w:rsidR="003C3069" w:rsidRPr="00177434">
        <w:rPr>
          <w:i/>
          <w:iCs/>
          <w:szCs w:val="24"/>
          <w:lang w:val="en-US"/>
        </w:rPr>
        <w:t>confirmed</w:t>
      </w:r>
      <w:r w:rsidRPr="00177434">
        <w:rPr>
          <w:i/>
          <w:iCs/>
          <w:szCs w:val="24"/>
          <w:lang w:val="en-US"/>
        </w:rPr>
        <w:t xml:space="preserve"> that she had never pulled out her hair or hurt herself in any</w:t>
      </w:r>
      <w:r w:rsidR="000B31B4" w:rsidRPr="00177434">
        <w:rPr>
          <w:i/>
          <w:iCs/>
          <w:szCs w:val="24"/>
          <w:lang w:val="en-US"/>
        </w:rPr>
        <w:t xml:space="preserve"> </w:t>
      </w:r>
      <w:r w:rsidRPr="00177434">
        <w:rPr>
          <w:i/>
          <w:iCs/>
          <w:szCs w:val="24"/>
          <w:lang w:val="en-US"/>
        </w:rPr>
        <w:t>way</w:t>
      </w:r>
      <w:r w:rsidRPr="00177434">
        <w:rPr>
          <w:szCs w:val="24"/>
          <w:lang w:val="en-US"/>
        </w:rPr>
        <w:t>. </w:t>
      </w:r>
      <w:r w:rsidR="005C0B21" w:rsidRPr="00177434">
        <w:rPr>
          <w:szCs w:val="24"/>
        </w:rPr>
        <w:t xml:space="preserve">The parents told the </w:t>
      </w:r>
      <w:r w:rsidR="000B53EE">
        <w:rPr>
          <w:szCs w:val="24"/>
        </w:rPr>
        <w:t>School</w:t>
      </w:r>
      <w:r w:rsidR="005C0B21" w:rsidRPr="00177434">
        <w:rPr>
          <w:szCs w:val="24"/>
        </w:rPr>
        <w:t xml:space="preserve"> that </w:t>
      </w:r>
      <w:r w:rsidR="009C7F97">
        <w:rPr>
          <w:szCs w:val="24"/>
        </w:rPr>
        <w:t>D</w:t>
      </w:r>
      <w:r w:rsidR="005C0B21" w:rsidRPr="00177434">
        <w:rPr>
          <w:szCs w:val="24"/>
        </w:rPr>
        <w:t xml:space="preserve"> can be </w:t>
      </w:r>
      <w:r w:rsidR="00E7731F" w:rsidRPr="00177434">
        <w:rPr>
          <w:szCs w:val="24"/>
        </w:rPr>
        <w:t>quite dramatic and overdramati</w:t>
      </w:r>
      <w:r w:rsidR="000B31B4" w:rsidRPr="00177434">
        <w:rPr>
          <w:szCs w:val="24"/>
        </w:rPr>
        <w:t>s</w:t>
      </w:r>
      <w:r w:rsidR="00E7731F" w:rsidRPr="00177434">
        <w:rPr>
          <w:szCs w:val="24"/>
        </w:rPr>
        <w:t xml:space="preserve">e </w:t>
      </w:r>
      <w:r w:rsidR="000B31B4" w:rsidRPr="00177434">
        <w:rPr>
          <w:szCs w:val="24"/>
        </w:rPr>
        <w:t>things.</w:t>
      </w:r>
      <w:r w:rsidR="00E7731F" w:rsidRPr="00177434">
        <w:rPr>
          <w:szCs w:val="24"/>
        </w:rPr>
        <w:t xml:space="preserve"> The teachers were satisfied that </w:t>
      </w:r>
      <w:r w:rsidR="009C7F97">
        <w:rPr>
          <w:szCs w:val="24"/>
        </w:rPr>
        <w:t>D</w:t>
      </w:r>
      <w:r w:rsidR="00E7731F" w:rsidRPr="00177434">
        <w:rPr>
          <w:szCs w:val="24"/>
        </w:rPr>
        <w:t xml:space="preserve">, then aged 7, was not a risk to herself or others. </w:t>
      </w:r>
      <w:r w:rsidR="007471C6" w:rsidRPr="00177434">
        <w:rPr>
          <w:szCs w:val="24"/>
        </w:rPr>
        <w:t xml:space="preserve">I have not heard or </w:t>
      </w:r>
      <w:r w:rsidR="0009689A" w:rsidRPr="00177434">
        <w:rPr>
          <w:szCs w:val="24"/>
        </w:rPr>
        <w:t>rea</w:t>
      </w:r>
      <w:r w:rsidR="00234CC2" w:rsidRPr="00177434">
        <w:rPr>
          <w:szCs w:val="24"/>
        </w:rPr>
        <w:t>d</w:t>
      </w:r>
      <w:r w:rsidR="0009689A" w:rsidRPr="00177434">
        <w:rPr>
          <w:szCs w:val="24"/>
        </w:rPr>
        <w:t xml:space="preserve"> </w:t>
      </w:r>
      <w:r w:rsidR="007471C6" w:rsidRPr="00177434">
        <w:rPr>
          <w:szCs w:val="24"/>
        </w:rPr>
        <w:t>any evidence to undermine that assessment and I accept it</w:t>
      </w:r>
      <w:r w:rsidR="00CF2FE3" w:rsidRPr="00177434">
        <w:rPr>
          <w:szCs w:val="24"/>
        </w:rPr>
        <w:t>.</w:t>
      </w:r>
    </w:p>
    <w:p w14:paraId="6371E8B8" w14:textId="32436980" w:rsidR="00E94D29" w:rsidRPr="00177434" w:rsidRDefault="00A15D4C" w:rsidP="00E94D29">
      <w:pPr>
        <w:pStyle w:val="ParaLevel1"/>
        <w:numPr>
          <w:ilvl w:val="0"/>
          <w:numId w:val="10"/>
        </w:numPr>
        <w:rPr>
          <w:szCs w:val="24"/>
        </w:rPr>
      </w:pPr>
      <w:r w:rsidRPr="00177434">
        <w:rPr>
          <w:szCs w:val="24"/>
          <w:lang w:val="en-US"/>
        </w:rPr>
        <w:t xml:space="preserve">The </w:t>
      </w:r>
      <w:r w:rsidR="000B31B4" w:rsidRPr="00177434">
        <w:rPr>
          <w:szCs w:val="24"/>
          <w:lang w:val="en-US"/>
        </w:rPr>
        <w:t>mother alleges</w:t>
      </w:r>
      <w:r w:rsidR="00CF2FE3" w:rsidRPr="00177434">
        <w:rPr>
          <w:szCs w:val="24"/>
          <w:lang w:val="en-US"/>
        </w:rPr>
        <w:t xml:space="preserve"> and the father denies </w:t>
      </w:r>
      <w:r w:rsidRPr="00177434">
        <w:rPr>
          <w:szCs w:val="24"/>
          <w:lang w:val="en-US"/>
        </w:rPr>
        <w:t>that in the October 2016 half term (</w:t>
      </w:r>
      <w:r w:rsidR="009C7F97">
        <w:rPr>
          <w:szCs w:val="24"/>
          <w:lang w:val="en-US"/>
        </w:rPr>
        <w:t>F</w:t>
      </w:r>
      <w:r w:rsidRPr="00177434">
        <w:rPr>
          <w:szCs w:val="24"/>
          <w:lang w:val="en-US"/>
        </w:rPr>
        <w:t xml:space="preserve"> dates this as 2017)</w:t>
      </w:r>
      <w:r w:rsidR="000B31B4" w:rsidRPr="00177434">
        <w:rPr>
          <w:szCs w:val="24"/>
          <w:lang w:val="en-US"/>
        </w:rPr>
        <w:t xml:space="preserve">, </w:t>
      </w:r>
      <w:r w:rsidR="009C7F97">
        <w:rPr>
          <w:szCs w:val="24"/>
          <w:lang w:val="en-US"/>
        </w:rPr>
        <w:t>C</w:t>
      </w:r>
      <w:r w:rsidRPr="00177434">
        <w:rPr>
          <w:szCs w:val="24"/>
          <w:lang w:val="en-US"/>
        </w:rPr>
        <w:t xml:space="preserve"> had to intervene to protect her from his father’s anger when she tried to tell him how to gather up sheep and he accused her of interfering, shouted at her and became threatening. </w:t>
      </w:r>
      <w:r w:rsidRPr="00177434">
        <w:rPr>
          <w:szCs w:val="24"/>
        </w:rPr>
        <w:t> </w:t>
      </w:r>
    </w:p>
    <w:p w14:paraId="69FD2634" w14:textId="1E3B8744" w:rsidR="00E94D29" w:rsidRPr="00177434" w:rsidRDefault="00A15D4C" w:rsidP="00E94D29">
      <w:pPr>
        <w:pStyle w:val="ParaLevel1"/>
        <w:numPr>
          <w:ilvl w:val="0"/>
          <w:numId w:val="10"/>
        </w:numPr>
        <w:rPr>
          <w:szCs w:val="24"/>
        </w:rPr>
      </w:pPr>
      <w:r w:rsidRPr="00177434">
        <w:rPr>
          <w:szCs w:val="24"/>
          <w:lang w:val="en-US"/>
        </w:rPr>
        <w:t xml:space="preserve">In 2017 the mother </w:t>
      </w:r>
      <w:r w:rsidR="00720BF1">
        <w:rPr>
          <w:szCs w:val="24"/>
          <w:lang w:val="en-US"/>
        </w:rPr>
        <w:t xml:space="preserve">made an allegation of sexually inappropriate behaviour against the father, the exact nature of which  has been removed pursuant to Table 1 of the President’s Practice Guidance on Transparency. </w:t>
      </w:r>
    </w:p>
    <w:p w14:paraId="2CBE48D7" w14:textId="02D19C3B" w:rsidR="00C36C31" w:rsidRPr="00177434" w:rsidRDefault="00A15D4C" w:rsidP="00C36C31">
      <w:pPr>
        <w:pStyle w:val="ParaLevel1"/>
        <w:numPr>
          <w:ilvl w:val="0"/>
          <w:numId w:val="10"/>
        </w:numPr>
        <w:rPr>
          <w:szCs w:val="24"/>
        </w:rPr>
      </w:pPr>
      <w:r w:rsidRPr="00177434">
        <w:rPr>
          <w:szCs w:val="24"/>
          <w:lang w:val="en-US"/>
        </w:rPr>
        <w:t xml:space="preserve">In 2017 there was CPD for the staff at </w:t>
      </w:r>
      <w:r w:rsidR="000B53EE">
        <w:rPr>
          <w:szCs w:val="24"/>
          <w:lang w:val="en-US"/>
        </w:rPr>
        <w:t>School</w:t>
      </w:r>
      <w:r w:rsidR="009C7F97">
        <w:rPr>
          <w:szCs w:val="24"/>
          <w:lang w:val="en-US"/>
        </w:rPr>
        <w:t xml:space="preserve"> X</w:t>
      </w:r>
      <w:r w:rsidRPr="00177434">
        <w:rPr>
          <w:szCs w:val="24"/>
          <w:lang w:val="en-US"/>
        </w:rPr>
        <w:t xml:space="preserve"> raising awareness about different types of abuse and the importance of good mental health. The mother says that raised her </w:t>
      </w:r>
      <w:r w:rsidR="009F73D9" w:rsidRPr="00177434">
        <w:rPr>
          <w:szCs w:val="24"/>
          <w:lang w:val="en-US"/>
        </w:rPr>
        <w:t>awareness</w:t>
      </w:r>
      <w:r w:rsidRPr="00177434">
        <w:rPr>
          <w:szCs w:val="24"/>
          <w:lang w:val="en-US"/>
        </w:rPr>
        <w:t xml:space="preserve"> and how </w:t>
      </w:r>
      <w:r w:rsidR="009F73D9" w:rsidRPr="00177434">
        <w:rPr>
          <w:szCs w:val="24"/>
          <w:lang w:val="en-US"/>
        </w:rPr>
        <w:t>nuanced</w:t>
      </w:r>
      <w:r w:rsidRPr="00177434">
        <w:rPr>
          <w:szCs w:val="24"/>
          <w:lang w:val="en-US"/>
        </w:rPr>
        <w:t xml:space="preserve"> the </w:t>
      </w:r>
      <w:r w:rsidR="009F73D9" w:rsidRPr="00177434">
        <w:rPr>
          <w:szCs w:val="24"/>
          <w:lang w:val="en-US"/>
        </w:rPr>
        <w:t xml:space="preserve">abuse </w:t>
      </w:r>
      <w:r w:rsidRPr="00177434">
        <w:rPr>
          <w:szCs w:val="24"/>
          <w:lang w:val="en-US"/>
        </w:rPr>
        <w:t xml:space="preserve">she and the children were suffering. The father had she said </w:t>
      </w:r>
      <w:r w:rsidR="009F73D9" w:rsidRPr="00177434">
        <w:rPr>
          <w:szCs w:val="24"/>
          <w:lang w:val="en-US"/>
        </w:rPr>
        <w:t>referenced</w:t>
      </w:r>
      <w:r w:rsidRPr="00177434">
        <w:rPr>
          <w:szCs w:val="24"/>
          <w:lang w:val="en-US"/>
        </w:rPr>
        <w:t xml:space="preserve"> her mental ill health as if it was a failing and had discouraged the children from showing emotion and distress, in particular from crying. </w:t>
      </w:r>
      <w:r w:rsidRPr="00177434">
        <w:rPr>
          <w:szCs w:val="24"/>
        </w:rPr>
        <w:t> </w:t>
      </w:r>
    </w:p>
    <w:p w14:paraId="7EE7131E" w14:textId="7DB1AC2A" w:rsidR="00C36C31" w:rsidRPr="00177434" w:rsidRDefault="00A15D4C" w:rsidP="00C36C31">
      <w:pPr>
        <w:pStyle w:val="ParaLevel1"/>
        <w:numPr>
          <w:ilvl w:val="0"/>
          <w:numId w:val="10"/>
        </w:numPr>
        <w:rPr>
          <w:szCs w:val="24"/>
        </w:rPr>
      </w:pPr>
      <w:r w:rsidRPr="00177434">
        <w:rPr>
          <w:szCs w:val="24"/>
          <w:lang w:val="en-US"/>
        </w:rPr>
        <w:lastRenderedPageBreak/>
        <w:t xml:space="preserve">In April 2017 the father used inappropriate language towards </w:t>
      </w:r>
      <w:r w:rsidR="000B53EE">
        <w:rPr>
          <w:szCs w:val="24"/>
          <w:lang w:val="en-US"/>
        </w:rPr>
        <w:t>School</w:t>
      </w:r>
      <w:r w:rsidR="009C7F97">
        <w:rPr>
          <w:szCs w:val="24"/>
          <w:lang w:val="en-US"/>
        </w:rPr>
        <w:t xml:space="preserve"> X</w:t>
      </w:r>
      <w:r w:rsidRPr="00177434">
        <w:rPr>
          <w:szCs w:val="24"/>
          <w:lang w:val="en-US"/>
        </w:rPr>
        <w:t xml:space="preserve"> students during lessons</w:t>
      </w:r>
      <w:r w:rsidR="00D60DA1" w:rsidRPr="00177434">
        <w:rPr>
          <w:szCs w:val="24"/>
          <w:lang w:val="en-US"/>
        </w:rPr>
        <w:t>.</w:t>
      </w:r>
      <w:r w:rsidRPr="00177434">
        <w:rPr>
          <w:szCs w:val="24"/>
          <w:lang w:val="en-US"/>
        </w:rPr>
        <w:t xml:space="preserve"> </w:t>
      </w:r>
    </w:p>
    <w:p w14:paraId="305F2B3C" w14:textId="6D94F371" w:rsidR="00C36C31" w:rsidRPr="00177434" w:rsidRDefault="00C36C31" w:rsidP="00C36C31">
      <w:pPr>
        <w:pStyle w:val="ParaLevel1"/>
        <w:numPr>
          <w:ilvl w:val="0"/>
          <w:numId w:val="10"/>
        </w:numPr>
        <w:rPr>
          <w:szCs w:val="24"/>
        </w:rPr>
      </w:pPr>
      <w:r w:rsidRPr="00177434">
        <w:rPr>
          <w:szCs w:val="24"/>
          <w:lang w:val="en-US"/>
        </w:rPr>
        <w:t xml:space="preserve">There is an </w:t>
      </w:r>
      <w:r w:rsidR="00D60DA1" w:rsidRPr="00177434">
        <w:rPr>
          <w:szCs w:val="24"/>
          <w:lang w:val="en-US"/>
        </w:rPr>
        <w:t>iMessage</w:t>
      </w:r>
      <w:r w:rsidRPr="00177434">
        <w:rPr>
          <w:szCs w:val="24"/>
          <w:lang w:val="en-US"/>
        </w:rPr>
        <w:t xml:space="preserve"> from </w:t>
      </w:r>
      <w:r w:rsidR="009C7F97">
        <w:rPr>
          <w:szCs w:val="24"/>
          <w:lang w:val="en-US"/>
        </w:rPr>
        <w:t>F</w:t>
      </w:r>
      <w:r w:rsidRPr="00177434">
        <w:rPr>
          <w:szCs w:val="24"/>
          <w:lang w:val="en-US"/>
        </w:rPr>
        <w:t xml:space="preserve"> to the father dated 1 June 2017 in which she states her view that she, her </w:t>
      </w:r>
      <w:r w:rsidR="00D60DA1" w:rsidRPr="00177434">
        <w:rPr>
          <w:szCs w:val="24"/>
          <w:lang w:val="en-US"/>
        </w:rPr>
        <w:t>partner,</w:t>
      </w:r>
      <w:r w:rsidRPr="00177434">
        <w:rPr>
          <w:szCs w:val="24"/>
          <w:lang w:val="en-US"/>
        </w:rPr>
        <w:t xml:space="preserve"> and their children have been treated by the father with disdain and animosity over the last few days. </w:t>
      </w:r>
      <w:r w:rsidR="009C7F97">
        <w:rPr>
          <w:szCs w:val="24"/>
          <w:lang w:val="en-US"/>
        </w:rPr>
        <w:t>F</w:t>
      </w:r>
      <w:r w:rsidRPr="00177434">
        <w:rPr>
          <w:szCs w:val="24"/>
          <w:lang w:val="en-US"/>
        </w:rPr>
        <w:t xml:space="preserve"> asserts within that message that the father </w:t>
      </w:r>
      <w:r w:rsidR="00D60DA1" w:rsidRPr="00177434">
        <w:rPr>
          <w:szCs w:val="24"/>
          <w:lang w:val="en-US"/>
        </w:rPr>
        <w:t>bullies</w:t>
      </w:r>
      <w:r w:rsidRPr="00177434">
        <w:rPr>
          <w:szCs w:val="24"/>
          <w:lang w:val="en-US"/>
        </w:rPr>
        <w:t xml:space="preserve"> his immediate family. </w:t>
      </w:r>
      <w:r w:rsidRPr="00177434">
        <w:rPr>
          <w:szCs w:val="24"/>
        </w:rPr>
        <w:t> </w:t>
      </w:r>
    </w:p>
    <w:p w14:paraId="74EE9D94" w14:textId="40D7D7CE" w:rsidR="00D94457" w:rsidRPr="00177434" w:rsidRDefault="00A15D4C" w:rsidP="00D94457">
      <w:pPr>
        <w:pStyle w:val="ParaLevel1"/>
        <w:numPr>
          <w:ilvl w:val="0"/>
          <w:numId w:val="10"/>
        </w:numPr>
        <w:rPr>
          <w:szCs w:val="24"/>
        </w:rPr>
      </w:pPr>
      <w:r w:rsidRPr="00177434">
        <w:rPr>
          <w:szCs w:val="24"/>
        </w:rPr>
        <w:t> </w:t>
      </w:r>
      <w:r w:rsidRPr="00177434">
        <w:rPr>
          <w:szCs w:val="24"/>
          <w:lang w:val="en-US"/>
        </w:rPr>
        <w:t>In July 2017</w:t>
      </w:r>
      <w:r w:rsidR="00D60DA1" w:rsidRPr="00177434">
        <w:rPr>
          <w:szCs w:val="24"/>
          <w:lang w:val="en-US"/>
        </w:rPr>
        <w:t>,</w:t>
      </w:r>
      <w:r w:rsidRPr="00177434">
        <w:rPr>
          <w:szCs w:val="24"/>
          <w:lang w:val="en-US"/>
        </w:rPr>
        <w:t xml:space="preserve"> </w:t>
      </w:r>
      <w:r w:rsidR="009F73D9" w:rsidRPr="00177434">
        <w:rPr>
          <w:szCs w:val="24"/>
          <w:lang w:val="en-US"/>
        </w:rPr>
        <w:t>the</w:t>
      </w:r>
      <w:r w:rsidRPr="00177434">
        <w:rPr>
          <w:szCs w:val="24"/>
          <w:lang w:val="en-US"/>
        </w:rPr>
        <w:t xml:space="preserve"> mother was offered a new job at </w:t>
      </w:r>
      <w:r w:rsidR="000B53EE">
        <w:rPr>
          <w:szCs w:val="24"/>
          <w:lang w:val="en-US"/>
        </w:rPr>
        <w:t>School Y</w:t>
      </w:r>
      <w:r w:rsidRPr="00177434">
        <w:rPr>
          <w:szCs w:val="24"/>
          <w:lang w:val="en-US"/>
        </w:rPr>
        <w:t xml:space="preserve">’s </w:t>
      </w:r>
      <w:r w:rsidR="000B53EE">
        <w:rPr>
          <w:szCs w:val="24"/>
          <w:lang w:val="en-US"/>
        </w:rPr>
        <w:t>School</w:t>
      </w:r>
      <w:r w:rsidRPr="00177434">
        <w:rPr>
          <w:szCs w:val="24"/>
          <w:lang w:val="en-US"/>
        </w:rPr>
        <w:t>. </w:t>
      </w:r>
      <w:r w:rsidRPr="00177434">
        <w:rPr>
          <w:szCs w:val="24"/>
        </w:rPr>
        <w:t> </w:t>
      </w:r>
    </w:p>
    <w:p w14:paraId="606BB5E0" w14:textId="02D1A90C" w:rsidR="00D94457" w:rsidRPr="00177434" w:rsidRDefault="00A15D4C" w:rsidP="00D94457">
      <w:pPr>
        <w:pStyle w:val="ParaLevel1"/>
        <w:numPr>
          <w:ilvl w:val="0"/>
          <w:numId w:val="10"/>
        </w:numPr>
        <w:rPr>
          <w:szCs w:val="24"/>
        </w:rPr>
      </w:pPr>
      <w:r w:rsidRPr="00177434">
        <w:rPr>
          <w:szCs w:val="24"/>
          <w:lang w:val="en-US"/>
        </w:rPr>
        <w:t xml:space="preserve">The mother alleges that the father did not like sharing his family with hers and as a result purchased a boat so that they could sail on the beach near their home rather than the children attend the </w:t>
      </w:r>
      <w:r w:rsidR="0097260A">
        <w:rPr>
          <w:szCs w:val="24"/>
          <w:lang w:val="en-US"/>
        </w:rPr>
        <w:t xml:space="preserve">Sailing </w:t>
      </w:r>
      <w:r w:rsidRPr="00177434">
        <w:rPr>
          <w:szCs w:val="24"/>
          <w:lang w:val="en-US"/>
        </w:rPr>
        <w:t xml:space="preserve"> Club which was a club the maternal grandfather ha</w:t>
      </w:r>
      <w:r w:rsidR="00E44AE8" w:rsidRPr="00177434">
        <w:rPr>
          <w:szCs w:val="24"/>
          <w:lang w:val="en-US"/>
        </w:rPr>
        <w:t>d</w:t>
      </w:r>
      <w:r w:rsidRPr="00177434">
        <w:rPr>
          <w:szCs w:val="24"/>
          <w:lang w:val="en-US"/>
        </w:rPr>
        <w:t xml:space="preserve"> signed </w:t>
      </w:r>
      <w:r w:rsidR="009C7F97">
        <w:rPr>
          <w:szCs w:val="24"/>
          <w:lang w:val="en-US"/>
        </w:rPr>
        <w:t>C</w:t>
      </w:r>
      <w:r w:rsidRPr="00177434">
        <w:rPr>
          <w:szCs w:val="24"/>
          <w:lang w:val="en-US"/>
        </w:rPr>
        <w:t xml:space="preserve"> up for when </w:t>
      </w:r>
      <w:r w:rsidR="009C7F97">
        <w:rPr>
          <w:szCs w:val="24"/>
          <w:lang w:val="en-US"/>
        </w:rPr>
        <w:t>C</w:t>
      </w:r>
      <w:r w:rsidRPr="00177434">
        <w:rPr>
          <w:szCs w:val="24"/>
          <w:lang w:val="en-US"/>
        </w:rPr>
        <w:t xml:space="preserve"> expressed an </w:t>
      </w:r>
      <w:r w:rsidR="00D60DA1" w:rsidRPr="00177434">
        <w:rPr>
          <w:szCs w:val="24"/>
          <w:lang w:val="en-US"/>
        </w:rPr>
        <w:t>interest</w:t>
      </w:r>
      <w:r w:rsidRPr="00177434">
        <w:rPr>
          <w:szCs w:val="24"/>
          <w:lang w:val="en-US"/>
        </w:rPr>
        <w:t xml:space="preserve"> in </w:t>
      </w:r>
      <w:r w:rsidR="00D60DA1" w:rsidRPr="00177434">
        <w:rPr>
          <w:szCs w:val="24"/>
          <w:lang w:val="en-US"/>
        </w:rPr>
        <w:t>sailing.</w:t>
      </w:r>
      <w:r w:rsidRPr="00177434">
        <w:rPr>
          <w:szCs w:val="24"/>
          <w:lang w:val="en-US"/>
        </w:rPr>
        <w:t xml:space="preserve"> I</w:t>
      </w:r>
      <w:r w:rsidR="009F73D9" w:rsidRPr="00177434">
        <w:rPr>
          <w:szCs w:val="24"/>
          <w:lang w:val="en-US"/>
        </w:rPr>
        <w:t xml:space="preserve">t is alleged </w:t>
      </w:r>
      <w:r w:rsidR="00D60DA1" w:rsidRPr="00177434">
        <w:rPr>
          <w:szCs w:val="24"/>
          <w:lang w:val="en-US"/>
        </w:rPr>
        <w:t xml:space="preserve">that </w:t>
      </w:r>
      <w:r w:rsidR="00AE778C" w:rsidRPr="00177434">
        <w:rPr>
          <w:szCs w:val="24"/>
          <w:lang w:val="en-US"/>
        </w:rPr>
        <w:t xml:space="preserve">in </w:t>
      </w:r>
      <w:r w:rsidR="00D60DA1" w:rsidRPr="00177434">
        <w:rPr>
          <w:szCs w:val="24"/>
          <w:lang w:val="en-US"/>
        </w:rPr>
        <w:t>the</w:t>
      </w:r>
      <w:r w:rsidRPr="00177434">
        <w:rPr>
          <w:szCs w:val="24"/>
          <w:lang w:val="en-US"/>
        </w:rPr>
        <w:t xml:space="preserve"> summer of 2017 the father refused to take the children to the </w:t>
      </w:r>
      <w:r w:rsidR="0097260A">
        <w:rPr>
          <w:szCs w:val="24"/>
          <w:lang w:val="en-US"/>
        </w:rPr>
        <w:t xml:space="preserve">Sailing </w:t>
      </w:r>
      <w:r w:rsidRPr="00177434">
        <w:rPr>
          <w:szCs w:val="24"/>
          <w:lang w:val="en-US"/>
        </w:rPr>
        <w:t xml:space="preserve"> Club and the mother felt powerless to take them without his </w:t>
      </w:r>
      <w:r w:rsidR="008A7921" w:rsidRPr="00177434">
        <w:rPr>
          <w:szCs w:val="24"/>
          <w:lang w:val="en-US"/>
        </w:rPr>
        <w:t>consent</w:t>
      </w:r>
      <w:r w:rsidRPr="00177434">
        <w:rPr>
          <w:szCs w:val="24"/>
          <w:lang w:val="en-US"/>
        </w:rPr>
        <w:t xml:space="preserve">. The mother asked her own father to mediate but the mother says the father took umbrage and refused to speak to any of them, including </w:t>
      </w:r>
      <w:r w:rsidR="00D60DA1" w:rsidRPr="00177434">
        <w:rPr>
          <w:szCs w:val="24"/>
          <w:lang w:val="en-US"/>
        </w:rPr>
        <w:t>the children</w:t>
      </w:r>
      <w:r w:rsidRPr="00177434">
        <w:rPr>
          <w:szCs w:val="24"/>
          <w:lang w:val="en-US"/>
        </w:rPr>
        <w:t xml:space="preserve"> for an entire weekend. </w:t>
      </w:r>
      <w:r w:rsidRPr="00177434">
        <w:rPr>
          <w:szCs w:val="24"/>
        </w:rPr>
        <w:t> </w:t>
      </w:r>
    </w:p>
    <w:p w14:paraId="1BD36BD2" w14:textId="5475571F" w:rsidR="00D94457" w:rsidRPr="00177434" w:rsidRDefault="00A15D4C" w:rsidP="00D94457">
      <w:pPr>
        <w:pStyle w:val="ParaLevel1"/>
        <w:numPr>
          <w:ilvl w:val="0"/>
          <w:numId w:val="10"/>
        </w:numPr>
        <w:rPr>
          <w:szCs w:val="24"/>
        </w:rPr>
      </w:pPr>
      <w:r w:rsidRPr="00177434">
        <w:rPr>
          <w:szCs w:val="24"/>
          <w:lang w:val="en-US"/>
        </w:rPr>
        <w:t xml:space="preserve">On 11 October 2017 the mother first contacts </w:t>
      </w:r>
      <w:r w:rsidR="0097260A">
        <w:rPr>
          <w:szCs w:val="24"/>
          <w:lang w:val="en-US"/>
        </w:rPr>
        <w:t>EAL</w:t>
      </w:r>
      <w:r w:rsidRPr="00177434">
        <w:rPr>
          <w:szCs w:val="24"/>
          <w:lang w:val="en-US"/>
        </w:rPr>
        <w:t xml:space="preserve"> Counselling. </w:t>
      </w:r>
      <w:r w:rsidR="00487954" w:rsidRPr="00177434">
        <w:rPr>
          <w:szCs w:val="24"/>
          <w:lang w:val="en-US"/>
        </w:rPr>
        <w:t xml:space="preserve">She has her first session with </w:t>
      </w:r>
      <w:r w:rsidR="00E06117">
        <w:rPr>
          <w:szCs w:val="24"/>
          <w:lang w:val="en-US"/>
        </w:rPr>
        <w:t>H</w:t>
      </w:r>
      <w:r w:rsidR="00E65B03" w:rsidRPr="00177434">
        <w:rPr>
          <w:szCs w:val="24"/>
          <w:lang w:val="en-US"/>
        </w:rPr>
        <w:t xml:space="preserve"> </w:t>
      </w:r>
      <w:r w:rsidR="00D60DA1" w:rsidRPr="00177434">
        <w:rPr>
          <w:szCs w:val="24"/>
          <w:lang w:val="en-US"/>
        </w:rPr>
        <w:t>,</w:t>
      </w:r>
      <w:r w:rsidR="0073524C" w:rsidRPr="00177434">
        <w:rPr>
          <w:szCs w:val="24"/>
          <w:lang w:val="en-US"/>
        </w:rPr>
        <w:t xml:space="preserve"> her friend.</w:t>
      </w:r>
    </w:p>
    <w:p w14:paraId="65C88445" w14:textId="21831CEE" w:rsidR="0035573E" w:rsidRPr="00177434" w:rsidRDefault="00A15D4C" w:rsidP="0035573E">
      <w:pPr>
        <w:pStyle w:val="ParaLevel1"/>
        <w:numPr>
          <w:ilvl w:val="0"/>
          <w:numId w:val="10"/>
        </w:numPr>
        <w:rPr>
          <w:szCs w:val="24"/>
        </w:rPr>
      </w:pPr>
      <w:r w:rsidRPr="00177434">
        <w:rPr>
          <w:szCs w:val="24"/>
          <w:lang w:val="en-US"/>
        </w:rPr>
        <w:t xml:space="preserve">The mother’s last day as a teacher at </w:t>
      </w:r>
      <w:r w:rsidR="000B53EE">
        <w:rPr>
          <w:szCs w:val="24"/>
          <w:lang w:val="en-US"/>
        </w:rPr>
        <w:t>School</w:t>
      </w:r>
      <w:r w:rsidR="009C7F97">
        <w:rPr>
          <w:szCs w:val="24"/>
          <w:lang w:val="en-US"/>
        </w:rPr>
        <w:t xml:space="preserve"> X</w:t>
      </w:r>
      <w:r w:rsidRPr="00177434">
        <w:rPr>
          <w:szCs w:val="24"/>
          <w:lang w:val="en-US"/>
        </w:rPr>
        <w:t xml:space="preserve"> </w:t>
      </w:r>
      <w:r w:rsidR="0035573E" w:rsidRPr="00177434">
        <w:rPr>
          <w:szCs w:val="24"/>
          <w:lang w:val="en-US"/>
        </w:rPr>
        <w:t>was</w:t>
      </w:r>
      <w:r w:rsidRPr="00177434">
        <w:rPr>
          <w:szCs w:val="24"/>
          <w:lang w:val="en-US"/>
        </w:rPr>
        <w:t xml:space="preserve"> 22 December 2017. </w:t>
      </w:r>
      <w:r w:rsidRPr="00177434">
        <w:rPr>
          <w:szCs w:val="24"/>
        </w:rPr>
        <w:t> </w:t>
      </w:r>
    </w:p>
    <w:p w14:paraId="16322DE0" w14:textId="295FD4EE" w:rsidR="0035573E" w:rsidRPr="00177434" w:rsidRDefault="00A15D4C" w:rsidP="0035573E">
      <w:pPr>
        <w:pStyle w:val="ParaLevel1"/>
        <w:numPr>
          <w:ilvl w:val="0"/>
          <w:numId w:val="10"/>
        </w:numPr>
        <w:rPr>
          <w:szCs w:val="24"/>
        </w:rPr>
      </w:pPr>
      <w:r w:rsidRPr="00177434">
        <w:rPr>
          <w:szCs w:val="24"/>
          <w:lang w:val="en-US"/>
        </w:rPr>
        <w:t xml:space="preserve">The mother alleges that since 2018 </w:t>
      </w:r>
      <w:r w:rsidR="009C7F97">
        <w:rPr>
          <w:szCs w:val="24"/>
          <w:lang w:val="en-US"/>
        </w:rPr>
        <w:t>C</w:t>
      </w:r>
      <w:r w:rsidRPr="00177434">
        <w:rPr>
          <w:szCs w:val="24"/>
          <w:lang w:val="en-US"/>
        </w:rPr>
        <w:t xml:space="preserve"> and </w:t>
      </w:r>
      <w:r w:rsidR="009C7F97">
        <w:rPr>
          <w:szCs w:val="24"/>
          <w:lang w:val="en-US"/>
        </w:rPr>
        <w:t>D</w:t>
      </w:r>
      <w:r w:rsidRPr="00177434">
        <w:rPr>
          <w:szCs w:val="24"/>
          <w:lang w:val="en-US"/>
        </w:rPr>
        <w:t xml:space="preserve"> have made negative comments about the family which she says are influenced by the father. It is said that since separation they cannot defend their mother to their father without being called turn coats and gave other examples which suggests the father is pola</w:t>
      </w:r>
      <w:r w:rsidR="008A7921" w:rsidRPr="00177434">
        <w:rPr>
          <w:szCs w:val="24"/>
          <w:lang w:val="en-US"/>
        </w:rPr>
        <w:t>r</w:t>
      </w:r>
      <w:r w:rsidRPr="00177434">
        <w:rPr>
          <w:szCs w:val="24"/>
          <w:lang w:val="en-US"/>
        </w:rPr>
        <w:t xml:space="preserve">ising the </w:t>
      </w:r>
      <w:r w:rsidR="00D60DA1" w:rsidRPr="00177434">
        <w:rPr>
          <w:szCs w:val="24"/>
          <w:lang w:val="en-US"/>
        </w:rPr>
        <w:t>children.</w:t>
      </w:r>
      <w:r w:rsidRPr="00177434">
        <w:rPr>
          <w:szCs w:val="24"/>
          <w:lang w:val="en-US"/>
        </w:rPr>
        <w:t> </w:t>
      </w:r>
      <w:r w:rsidRPr="00177434">
        <w:rPr>
          <w:szCs w:val="24"/>
        </w:rPr>
        <w:t> </w:t>
      </w:r>
    </w:p>
    <w:p w14:paraId="562BDB45" w14:textId="2BA8D148" w:rsidR="0035573E" w:rsidRPr="00177434" w:rsidRDefault="00E65B03" w:rsidP="00D60DA1">
      <w:pPr>
        <w:pStyle w:val="ParaLevel1"/>
        <w:numPr>
          <w:ilvl w:val="0"/>
          <w:numId w:val="10"/>
        </w:numPr>
        <w:rPr>
          <w:szCs w:val="24"/>
        </w:rPr>
      </w:pPr>
      <w:r w:rsidRPr="00177434">
        <w:rPr>
          <w:szCs w:val="24"/>
        </w:rPr>
        <w:t xml:space="preserve">In </w:t>
      </w:r>
      <w:r w:rsidRPr="00177434">
        <w:rPr>
          <w:szCs w:val="24"/>
          <w:lang w:val="en-US"/>
        </w:rPr>
        <w:t>January</w:t>
      </w:r>
      <w:r w:rsidR="00A15D4C" w:rsidRPr="00177434">
        <w:rPr>
          <w:szCs w:val="24"/>
          <w:lang w:val="en-US"/>
        </w:rPr>
        <w:t xml:space="preserve"> 2018, the mother beg</w:t>
      </w:r>
      <w:r w:rsidRPr="00177434">
        <w:rPr>
          <w:szCs w:val="24"/>
          <w:lang w:val="en-US"/>
        </w:rPr>
        <w:t>an work</w:t>
      </w:r>
      <w:r w:rsidR="00A15D4C" w:rsidRPr="00177434">
        <w:rPr>
          <w:szCs w:val="24"/>
          <w:lang w:val="en-US"/>
        </w:rPr>
        <w:t xml:space="preserve"> at </w:t>
      </w:r>
      <w:r w:rsidR="000B53EE">
        <w:rPr>
          <w:szCs w:val="24"/>
          <w:lang w:val="en-US"/>
        </w:rPr>
        <w:t>School Y</w:t>
      </w:r>
      <w:r w:rsidR="00A15D4C" w:rsidRPr="00177434">
        <w:rPr>
          <w:szCs w:val="24"/>
          <w:lang w:val="en-US"/>
        </w:rPr>
        <w:t>’.</w:t>
      </w:r>
      <w:r w:rsidR="00A15D4C" w:rsidRPr="00177434">
        <w:rPr>
          <w:szCs w:val="24"/>
        </w:rPr>
        <w:t> </w:t>
      </w:r>
    </w:p>
    <w:p w14:paraId="44D12EC3" w14:textId="5BE98FA3" w:rsidR="009F11A2" w:rsidRPr="00177434" w:rsidRDefault="00A15D4C" w:rsidP="00D60DA1">
      <w:pPr>
        <w:pStyle w:val="ParaLevel1"/>
        <w:numPr>
          <w:ilvl w:val="0"/>
          <w:numId w:val="10"/>
        </w:numPr>
        <w:rPr>
          <w:szCs w:val="24"/>
        </w:rPr>
      </w:pPr>
      <w:r w:rsidRPr="00177434">
        <w:rPr>
          <w:szCs w:val="24"/>
          <w:lang w:val="en-US"/>
        </w:rPr>
        <w:t xml:space="preserve">In 2018 when </w:t>
      </w:r>
      <w:r w:rsidR="009C7F97">
        <w:rPr>
          <w:szCs w:val="24"/>
          <w:lang w:val="en-US"/>
        </w:rPr>
        <w:t>C</w:t>
      </w:r>
      <w:r w:rsidRPr="00177434">
        <w:rPr>
          <w:szCs w:val="24"/>
          <w:lang w:val="en-US"/>
        </w:rPr>
        <w:t xml:space="preserve"> was 10 </w:t>
      </w:r>
      <w:r w:rsidR="0073524C" w:rsidRPr="00177434">
        <w:rPr>
          <w:szCs w:val="24"/>
          <w:lang w:val="en-US"/>
        </w:rPr>
        <w:t>years</w:t>
      </w:r>
      <w:r w:rsidRPr="00177434">
        <w:rPr>
          <w:szCs w:val="24"/>
          <w:lang w:val="en-US"/>
        </w:rPr>
        <w:t xml:space="preserve"> old</w:t>
      </w:r>
      <w:r w:rsidR="00D60DA1" w:rsidRPr="00177434">
        <w:rPr>
          <w:szCs w:val="24"/>
          <w:lang w:val="en-US"/>
        </w:rPr>
        <w:t>,</w:t>
      </w:r>
      <w:r w:rsidRPr="00177434">
        <w:rPr>
          <w:szCs w:val="24"/>
          <w:lang w:val="en-US"/>
        </w:rPr>
        <w:t xml:space="preserve"> the mother alleges that on </w:t>
      </w:r>
      <w:r w:rsidR="00D60DA1" w:rsidRPr="00177434">
        <w:rPr>
          <w:szCs w:val="24"/>
          <w:lang w:val="en-US"/>
        </w:rPr>
        <w:t xml:space="preserve">the </w:t>
      </w:r>
      <w:r w:rsidRPr="00177434">
        <w:rPr>
          <w:szCs w:val="24"/>
          <w:lang w:val="en-US"/>
        </w:rPr>
        <w:t>way to a h</w:t>
      </w:r>
      <w:r w:rsidR="0073524C" w:rsidRPr="00177434">
        <w:rPr>
          <w:szCs w:val="24"/>
          <w:lang w:val="en-US"/>
        </w:rPr>
        <w:t>o</w:t>
      </w:r>
      <w:r w:rsidRPr="00177434">
        <w:rPr>
          <w:szCs w:val="24"/>
          <w:lang w:val="en-US"/>
        </w:rPr>
        <w:t xml:space="preserve">ckey match </w:t>
      </w:r>
      <w:r w:rsidR="009C7F97">
        <w:rPr>
          <w:szCs w:val="24"/>
          <w:lang w:val="en-US"/>
        </w:rPr>
        <w:t>C</w:t>
      </w:r>
      <w:r w:rsidRPr="00177434">
        <w:rPr>
          <w:szCs w:val="24"/>
          <w:lang w:val="en-US"/>
        </w:rPr>
        <w:t xml:space="preserve"> became incredible anxious an</w:t>
      </w:r>
      <w:r w:rsidR="0073524C" w:rsidRPr="00177434">
        <w:rPr>
          <w:szCs w:val="24"/>
          <w:lang w:val="en-US"/>
        </w:rPr>
        <w:t>d</w:t>
      </w:r>
      <w:r w:rsidRPr="00177434">
        <w:rPr>
          <w:szCs w:val="24"/>
          <w:lang w:val="en-US"/>
        </w:rPr>
        <w:t xml:space="preserve"> </w:t>
      </w:r>
      <w:r w:rsidR="0073524C" w:rsidRPr="00177434">
        <w:rPr>
          <w:szCs w:val="24"/>
          <w:lang w:val="en-US"/>
        </w:rPr>
        <w:t>refused</w:t>
      </w:r>
      <w:r w:rsidRPr="00177434">
        <w:rPr>
          <w:szCs w:val="24"/>
          <w:lang w:val="en-US"/>
        </w:rPr>
        <w:t xml:space="preserve"> to play. The mother </w:t>
      </w:r>
      <w:r w:rsidR="0073524C" w:rsidRPr="00177434">
        <w:rPr>
          <w:szCs w:val="24"/>
          <w:lang w:val="en-US"/>
        </w:rPr>
        <w:t>alleges</w:t>
      </w:r>
      <w:r w:rsidRPr="00177434">
        <w:rPr>
          <w:szCs w:val="24"/>
          <w:lang w:val="en-US"/>
        </w:rPr>
        <w:t xml:space="preserve"> that the father became enraged and threatened to pull the car over </w:t>
      </w:r>
      <w:r w:rsidR="00D60DA1" w:rsidRPr="00177434">
        <w:rPr>
          <w:szCs w:val="24"/>
          <w:lang w:val="en-US"/>
        </w:rPr>
        <w:t>to smack</w:t>
      </w:r>
      <w:r w:rsidRPr="00177434">
        <w:rPr>
          <w:szCs w:val="24"/>
          <w:lang w:val="en-US"/>
        </w:rPr>
        <w:t xml:space="preserve"> him. The father is alleged to have </w:t>
      </w:r>
      <w:r w:rsidR="0073524C" w:rsidRPr="00177434">
        <w:rPr>
          <w:szCs w:val="24"/>
          <w:lang w:val="en-US"/>
        </w:rPr>
        <w:t>told</w:t>
      </w:r>
      <w:r w:rsidRPr="00177434">
        <w:rPr>
          <w:szCs w:val="24"/>
          <w:lang w:val="en-US"/>
        </w:rPr>
        <w:t xml:space="preserve"> </w:t>
      </w:r>
      <w:r w:rsidR="009C7F97">
        <w:rPr>
          <w:szCs w:val="24"/>
          <w:lang w:val="en-US"/>
        </w:rPr>
        <w:t>C</w:t>
      </w:r>
      <w:r w:rsidRPr="00177434">
        <w:rPr>
          <w:szCs w:val="24"/>
          <w:lang w:val="en-US"/>
        </w:rPr>
        <w:t xml:space="preserve"> to </w:t>
      </w:r>
      <w:r w:rsidRPr="00177434">
        <w:rPr>
          <w:i/>
          <w:iCs/>
          <w:szCs w:val="24"/>
          <w:lang w:val="en-US"/>
        </w:rPr>
        <w:t xml:space="preserve">strap on a pair and stop being a </w:t>
      </w:r>
      <w:r w:rsidR="00D60DA1" w:rsidRPr="00177434">
        <w:rPr>
          <w:i/>
          <w:iCs/>
          <w:szCs w:val="24"/>
          <w:lang w:val="en-US"/>
        </w:rPr>
        <w:t>fairy.</w:t>
      </w:r>
      <w:r w:rsidRPr="00177434">
        <w:rPr>
          <w:szCs w:val="24"/>
          <w:lang w:val="en-US"/>
        </w:rPr>
        <w:t xml:space="preserve"> </w:t>
      </w:r>
      <w:r w:rsidR="009C7F97">
        <w:rPr>
          <w:szCs w:val="24"/>
          <w:lang w:val="en-US"/>
        </w:rPr>
        <w:t>C</w:t>
      </w:r>
      <w:r w:rsidRPr="00177434">
        <w:rPr>
          <w:szCs w:val="24"/>
          <w:lang w:val="en-US"/>
        </w:rPr>
        <w:t xml:space="preserve"> in his statement to the court details how he says his father would call </w:t>
      </w:r>
      <w:r w:rsidR="00D60DA1" w:rsidRPr="00177434">
        <w:rPr>
          <w:szCs w:val="24"/>
          <w:lang w:val="en-US"/>
        </w:rPr>
        <w:t>h</w:t>
      </w:r>
      <w:r w:rsidRPr="00177434">
        <w:rPr>
          <w:szCs w:val="24"/>
          <w:lang w:val="en-US"/>
        </w:rPr>
        <w:t xml:space="preserve">im names and belittle him. He </w:t>
      </w:r>
      <w:r w:rsidR="00D60DA1" w:rsidRPr="00177434">
        <w:rPr>
          <w:szCs w:val="24"/>
          <w:lang w:val="en-US"/>
        </w:rPr>
        <w:t>would,</w:t>
      </w:r>
      <w:r w:rsidRPr="00177434">
        <w:rPr>
          <w:szCs w:val="24"/>
          <w:lang w:val="en-US"/>
        </w:rPr>
        <w:t xml:space="preserve"> he says, call him </w:t>
      </w:r>
      <w:r w:rsidR="00D60DA1" w:rsidRPr="00177434">
        <w:rPr>
          <w:szCs w:val="24"/>
          <w:lang w:val="en-US"/>
        </w:rPr>
        <w:t xml:space="preserve">a </w:t>
      </w:r>
      <w:r w:rsidRPr="00177434">
        <w:rPr>
          <w:i/>
          <w:iCs/>
          <w:szCs w:val="24"/>
          <w:lang w:val="en-US"/>
        </w:rPr>
        <w:t>pussy</w:t>
      </w:r>
      <w:r w:rsidRPr="00177434">
        <w:rPr>
          <w:szCs w:val="24"/>
          <w:lang w:val="en-US"/>
        </w:rPr>
        <w:t xml:space="preserve"> or </w:t>
      </w:r>
      <w:r w:rsidRPr="00177434">
        <w:rPr>
          <w:i/>
          <w:iCs/>
          <w:szCs w:val="24"/>
          <w:lang w:val="en-US"/>
        </w:rPr>
        <w:t>fanny</w:t>
      </w:r>
      <w:r w:rsidRPr="00177434">
        <w:rPr>
          <w:szCs w:val="24"/>
          <w:lang w:val="en-US"/>
        </w:rPr>
        <w:t>. It was never in jest and was in anger when what he did was not good enough or when he challenged his father. In his witness statement dated 22 April 2024 the father admits that “</w:t>
      </w:r>
      <w:r w:rsidRPr="00177434">
        <w:rPr>
          <w:i/>
          <w:iCs/>
          <w:szCs w:val="24"/>
          <w:lang w:val="en-US"/>
        </w:rPr>
        <w:t xml:space="preserve">I have accepted that I have at times used words to the effect of telling </w:t>
      </w:r>
      <w:r w:rsidR="009C7F97">
        <w:rPr>
          <w:i/>
          <w:iCs/>
          <w:szCs w:val="24"/>
          <w:lang w:val="en-US"/>
        </w:rPr>
        <w:t>C</w:t>
      </w:r>
      <w:r w:rsidRPr="00177434">
        <w:rPr>
          <w:i/>
          <w:iCs/>
          <w:szCs w:val="24"/>
          <w:lang w:val="en-US"/>
        </w:rPr>
        <w:t xml:space="preserve"> to “man up”. Although I have meant this in good humour, I have reflected on this and can now see that it could have been insensitive, and I will not do it again</w:t>
      </w:r>
      <w:r w:rsidRPr="00177434">
        <w:rPr>
          <w:szCs w:val="24"/>
          <w:lang w:val="en-US"/>
        </w:rPr>
        <w:t>.”</w:t>
      </w:r>
      <w:r w:rsidRPr="00177434">
        <w:rPr>
          <w:szCs w:val="24"/>
        </w:rPr>
        <w:t> </w:t>
      </w:r>
    </w:p>
    <w:p w14:paraId="721E544A" w14:textId="282FF039" w:rsidR="009F11A2" w:rsidRPr="00177434" w:rsidRDefault="00A15D4C" w:rsidP="00D60DA1">
      <w:pPr>
        <w:pStyle w:val="ParaLevel1"/>
        <w:numPr>
          <w:ilvl w:val="0"/>
          <w:numId w:val="10"/>
        </w:numPr>
        <w:rPr>
          <w:szCs w:val="24"/>
        </w:rPr>
      </w:pPr>
      <w:r w:rsidRPr="00177434">
        <w:rPr>
          <w:szCs w:val="24"/>
          <w:lang w:val="en-US"/>
        </w:rPr>
        <w:t xml:space="preserve">Between 30-31 </w:t>
      </w:r>
      <w:r w:rsidR="009F11A2" w:rsidRPr="00177434">
        <w:rPr>
          <w:szCs w:val="24"/>
          <w:lang w:val="en-US"/>
        </w:rPr>
        <w:t>January</w:t>
      </w:r>
      <w:r w:rsidRPr="00177434">
        <w:rPr>
          <w:szCs w:val="24"/>
          <w:lang w:val="en-US"/>
        </w:rPr>
        <w:t xml:space="preserve"> 2018 there are text messages between the father and </w:t>
      </w:r>
      <w:r w:rsidR="000B53EE">
        <w:rPr>
          <w:szCs w:val="24"/>
          <w:lang w:val="en-US"/>
        </w:rPr>
        <w:t>G</w:t>
      </w:r>
    </w:p>
    <w:p w14:paraId="04CF62D2" w14:textId="496E6463" w:rsidR="00DE2939" w:rsidRPr="00177434" w:rsidRDefault="00A15D4C" w:rsidP="00D60DA1">
      <w:pPr>
        <w:pStyle w:val="ParaLevel1"/>
        <w:numPr>
          <w:ilvl w:val="0"/>
          <w:numId w:val="10"/>
        </w:numPr>
        <w:rPr>
          <w:szCs w:val="24"/>
        </w:rPr>
      </w:pPr>
      <w:r w:rsidRPr="00177434">
        <w:rPr>
          <w:szCs w:val="24"/>
        </w:rPr>
        <w:t> </w:t>
      </w:r>
      <w:r w:rsidRPr="00177434">
        <w:rPr>
          <w:szCs w:val="24"/>
          <w:lang w:val="en-US"/>
        </w:rPr>
        <w:t xml:space="preserve">On 25 June 2018 the mother made an entry in </w:t>
      </w:r>
      <w:r w:rsidR="00D2252A" w:rsidRPr="00177434">
        <w:rPr>
          <w:szCs w:val="24"/>
          <w:lang w:val="en-US"/>
        </w:rPr>
        <w:t>her diary</w:t>
      </w:r>
      <w:r w:rsidR="0073524C" w:rsidRPr="00177434">
        <w:rPr>
          <w:szCs w:val="24"/>
          <w:lang w:val="en-US"/>
        </w:rPr>
        <w:t xml:space="preserve"> </w:t>
      </w:r>
      <w:r w:rsidRPr="00177434">
        <w:rPr>
          <w:szCs w:val="24"/>
          <w:lang w:val="en-US"/>
        </w:rPr>
        <w:t xml:space="preserve">which </w:t>
      </w:r>
      <w:r w:rsidR="0073524C" w:rsidRPr="00177434">
        <w:rPr>
          <w:szCs w:val="24"/>
          <w:lang w:val="en-US"/>
        </w:rPr>
        <w:t>recount</w:t>
      </w:r>
      <w:r w:rsidR="00910830" w:rsidRPr="00177434">
        <w:rPr>
          <w:szCs w:val="24"/>
          <w:lang w:val="en-US"/>
        </w:rPr>
        <w:t>ed</w:t>
      </w:r>
      <w:r w:rsidR="0073524C" w:rsidRPr="00177434">
        <w:rPr>
          <w:szCs w:val="24"/>
          <w:lang w:val="en-US"/>
        </w:rPr>
        <w:t xml:space="preserve"> </w:t>
      </w:r>
      <w:r w:rsidRPr="00177434">
        <w:rPr>
          <w:szCs w:val="24"/>
          <w:lang w:val="en-US"/>
        </w:rPr>
        <w:t xml:space="preserve">a disagreement between her and the father regarding </w:t>
      </w:r>
      <w:r w:rsidR="009C7F97">
        <w:rPr>
          <w:szCs w:val="24"/>
          <w:lang w:val="en-US"/>
        </w:rPr>
        <w:t>C</w:t>
      </w:r>
      <w:r w:rsidRPr="00177434">
        <w:rPr>
          <w:szCs w:val="24"/>
          <w:lang w:val="en-US"/>
        </w:rPr>
        <w:t xml:space="preserve"> attending a sleep-over. She describes herself as not </w:t>
      </w:r>
      <w:r w:rsidR="00D2252A" w:rsidRPr="00177434">
        <w:rPr>
          <w:szCs w:val="24"/>
          <w:lang w:val="en-US"/>
        </w:rPr>
        <w:t>aggressive,</w:t>
      </w:r>
      <w:r w:rsidRPr="00177434">
        <w:rPr>
          <w:szCs w:val="24"/>
          <w:lang w:val="en-US"/>
        </w:rPr>
        <w:t xml:space="preserve"> but she </w:t>
      </w:r>
      <w:r w:rsidR="00D2252A" w:rsidRPr="00177434">
        <w:rPr>
          <w:szCs w:val="24"/>
          <w:lang w:val="en-US"/>
        </w:rPr>
        <w:t xml:space="preserve">states </w:t>
      </w:r>
      <w:r w:rsidR="00D2252A" w:rsidRPr="00177434">
        <w:rPr>
          <w:i/>
          <w:iCs/>
          <w:szCs w:val="24"/>
          <w:lang w:val="en-US"/>
        </w:rPr>
        <w:t>I</w:t>
      </w:r>
      <w:r w:rsidRPr="00177434">
        <w:rPr>
          <w:i/>
          <w:iCs/>
          <w:szCs w:val="24"/>
          <w:lang w:val="en-US"/>
        </w:rPr>
        <w:t xml:space="preserve"> did persist.</w:t>
      </w:r>
      <w:r w:rsidRPr="00177434">
        <w:rPr>
          <w:szCs w:val="24"/>
          <w:lang w:val="en-US"/>
        </w:rPr>
        <w:t> </w:t>
      </w:r>
      <w:r w:rsidRPr="00177434">
        <w:rPr>
          <w:i/>
          <w:iCs/>
          <w:szCs w:val="24"/>
          <w:lang w:val="en-US"/>
        </w:rPr>
        <w:t xml:space="preserve"> </w:t>
      </w:r>
      <w:r w:rsidRPr="00177434">
        <w:rPr>
          <w:szCs w:val="24"/>
          <w:lang w:val="en-US"/>
        </w:rPr>
        <w:t xml:space="preserve">The father is said to have raised his </w:t>
      </w:r>
      <w:r w:rsidR="00D2252A" w:rsidRPr="00177434">
        <w:rPr>
          <w:szCs w:val="24"/>
          <w:lang w:val="en-US"/>
        </w:rPr>
        <w:t>voice,</w:t>
      </w:r>
      <w:r w:rsidRPr="00177434">
        <w:rPr>
          <w:szCs w:val="24"/>
          <w:lang w:val="en-US"/>
        </w:rPr>
        <w:t xml:space="preserve"> told her to </w:t>
      </w:r>
      <w:r w:rsidRPr="00177434">
        <w:rPr>
          <w:i/>
          <w:iCs/>
          <w:szCs w:val="24"/>
          <w:lang w:val="en-US"/>
        </w:rPr>
        <w:t>shut up</w:t>
      </w:r>
      <w:r w:rsidRPr="00177434">
        <w:rPr>
          <w:szCs w:val="24"/>
          <w:lang w:val="en-US"/>
        </w:rPr>
        <w:t xml:space="preserve">, </w:t>
      </w:r>
      <w:r w:rsidRPr="00177434">
        <w:rPr>
          <w:i/>
          <w:iCs/>
          <w:szCs w:val="24"/>
          <w:lang w:val="en-US"/>
        </w:rPr>
        <w:t>fuck off</w:t>
      </w:r>
      <w:r w:rsidR="00D2252A" w:rsidRPr="00177434">
        <w:rPr>
          <w:szCs w:val="24"/>
          <w:lang w:val="en-US"/>
        </w:rPr>
        <w:t>,</w:t>
      </w:r>
      <w:r w:rsidRPr="00177434">
        <w:rPr>
          <w:szCs w:val="24"/>
          <w:lang w:val="en-US"/>
        </w:rPr>
        <w:t xml:space="preserve"> and called her a </w:t>
      </w:r>
      <w:r w:rsidRPr="00177434">
        <w:rPr>
          <w:i/>
          <w:iCs/>
          <w:szCs w:val="24"/>
          <w:lang w:val="en-US"/>
        </w:rPr>
        <w:t>knob</w:t>
      </w:r>
      <w:r w:rsidRPr="00177434">
        <w:rPr>
          <w:szCs w:val="24"/>
          <w:lang w:val="en-US"/>
        </w:rPr>
        <w:t>. She</w:t>
      </w:r>
      <w:r w:rsidRPr="00177434">
        <w:rPr>
          <w:i/>
          <w:iCs/>
          <w:szCs w:val="24"/>
          <w:lang w:val="en-US"/>
        </w:rPr>
        <w:t xml:space="preserve"> </w:t>
      </w:r>
      <w:r w:rsidRPr="00177434">
        <w:rPr>
          <w:szCs w:val="24"/>
          <w:lang w:val="en-US"/>
        </w:rPr>
        <w:t>expressed outrage at being spoke</w:t>
      </w:r>
      <w:r w:rsidR="00986C6A" w:rsidRPr="00177434">
        <w:rPr>
          <w:szCs w:val="24"/>
          <w:lang w:val="en-US"/>
        </w:rPr>
        <w:t>n</w:t>
      </w:r>
      <w:r w:rsidRPr="00177434">
        <w:rPr>
          <w:szCs w:val="24"/>
          <w:lang w:val="en-US"/>
        </w:rPr>
        <w:t xml:space="preserve"> to like </w:t>
      </w:r>
      <w:r w:rsidR="00D2252A" w:rsidRPr="00177434">
        <w:rPr>
          <w:szCs w:val="24"/>
          <w:lang w:val="en-US"/>
        </w:rPr>
        <w:t>that.</w:t>
      </w:r>
      <w:r w:rsidRPr="00177434">
        <w:rPr>
          <w:szCs w:val="24"/>
          <w:lang w:val="en-US"/>
        </w:rPr>
        <w:t xml:space="preserve"> The father is </w:t>
      </w:r>
      <w:r w:rsidR="0073524C" w:rsidRPr="00177434">
        <w:rPr>
          <w:szCs w:val="24"/>
          <w:lang w:val="en-US"/>
        </w:rPr>
        <w:t>s</w:t>
      </w:r>
      <w:r w:rsidRPr="00177434">
        <w:rPr>
          <w:szCs w:val="24"/>
          <w:lang w:val="en-US"/>
        </w:rPr>
        <w:t xml:space="preserve">aid to have </w:t>
      </w:r>
      <w:r w:rsidR="0073524C" w:rsidRPr="00177434">
        <w:rPr>
          <w:szCs w:val="24"/>
          <w:lang w:val="en-US"/>
        </w:rPr>
        <w:t>walked</w:t>
      </w:r>
      <w:r w:rsidRPr="00177434">
        <w:rPr>
          <w:szCs w:val="24"/>
          <w:lang w:val="en-US"/>
        </w:rPr>
        <w:t xml:space="preserve"> </w:t>
      </w:r>
      <w:r w:rsidR="00D2252A" w:rsidRPr="00177434">
        <w:rPr>
          <w:szCs w:val="24"/>
          <w:lang w:val="en-US"/>
        </w:rPr>
        <w:t>off telling</w:t>
      </w:r>
      <w:r w:rsidRPr="00177434">
        <w:rPr>
          <w:szCs w:val="24"/>
          <w:lang w:val="en-US"/>
        </w:rPr>
        <w:t xml:space="preserve"> </w:t>
      </w:r>
      <w:r w:rsidR="0073524C" w:rsidRPr="00177434">
        <w:rPr>
          <w:szCs w:val="24"/>
          <w:lang w:val="en-US"/>
        </w:rPr>
        <w:t>h</w:t>
      </w:r>
      <w:r w:rsidRPr="00177434">
        <w:rPr>
          <w:szCs w:val="24"/>
          <w:lang w:val="en-US"/>
        </w:rPr>
        <w:t>er to go and fuck herself. </w:t>
      </w:r>
      <w:r w:rsidRPr="00177434">
        <w:rPr>
          <w:szCs w:val="24"/>
        </w:rPr>
        <w:t> </w:t>
      </w:r>
    </w:p>
    <w:p w14:paraId="53128B72" w14:textId="0AF9F6F7" w:rsidR="00A15D4C" w:rsidRPr="00177434" w:rsidRDefault="00A15D4C" w:rsidP="00D60DA1">
      <w:pPr>
        <w:pStyle w:val="ParaLevel1"/>
        <w:numPr>
          <w:ilvl w:val="0"/>
          <w:numId w:val="10"/>
        </w:numPr>
        <w:rPr>
          <w:szCs w:val="24"/>
        </w:rPr>
      </w:pPr>
      <w:r w:rsidRPr="00177434">
        <w:rPr>
          <w:szCs w:val="24"/>
          <w:lang w:val="en-US"/>
        </w:rPr>
        <w:lastRenderedPageBreak/>
        <w:t xml:space="preserve">On 16 August 2018 the mother was diagnosed with a </w:t>
      </w:r>
      <w:r w:rsidR="00720BF1">
        <w:rPr>
          <w:szCs w:val="24"/>
          <w:lang w:val="en-US"/>
        </w:rPr>
        <w:t xml:space="preserve">form of cancer . </w:t>
      </w:r>
      <w:r w:rsidRPr="00177434">
        <w:rPr>
          <w:szCs w:val="24"/>
          <w:lang w:val="en-US"/>
        </w:rPr>
        <w:t>The mother alleges that despite being unable to walk or work, the father still</w:t>
      </w:r>
      <w:r w:rsidR="00720BF1">
        <w:rPr>
          <w:szCs w:val="24"/>
          <w:lang w:val="en-US"/>
        </w:rPr>
        <w:t xml:space="preserve"> made sexual demands of her. This paragraph has been edited to remove Graphic  and </w:t>
      </w:r>
      <w:r w:rsidR="00BC319D">
        <w:rPr>
          <w:szCs w:val="24"/>
          <w:lang w:val="en-US"/>
        </w:rPr>
        <w:t xml:space="preserve">identifying </w:t>
      </w:r>
      <w:r w:rsidR="00720BF1">
        <w:rPr>
          <w:szCs w:val="24"/>
          <w:lang w:val="en-US"/>
        </w:rPr>
        <w:t>content.</w:t>
      </w:r>
    </w:p>
    <w:p w14:paraId="2F33E1DE" w14:textId="11FE907D" w:rsidR="00A15D4C" w:rsidRPr="00177434" w:rsidRDefault="00A15D4C" w:rsidP="00D60DA1">
      <w:pPr>
        <w:pStyle w:val="ParaLevel1"/>
        <w:numPr>
          <w:ilvl w:val="0"/>
          <w:numId w:val="10"/>
        </w:numPr>
        <w:rPr>
          <w:szCs w:val="24"/>
        </w:rPr>
      </w:pPr>
      <w:r w:rsidRPr="00177434">
        <w:rPr>
          <w:szCs w:val="24"/>
        </w:rPr>
        <w:t> </w:t>
      </w:r>
      <w:r w:rsidRPr="00177434">
        <w:rPr>
          <w:szCs w:val="24"/>
          <w:lang w:val="en-US"/>
        </w:rPr>
        <w:t xml:space="preserve">It is alleged by the mother that in September 2018 the father became enraged whilst </w:t>
      </w:r>
      <w:r w:rsidR="0073524C" w:rsidRPr="00177434">
        <w:rPr>
          <w:szCs w:val="24"/>
          <w:lang w:val="en-US"/>
        </w:rPr>
        <w:t>driving</w:t>
      </w:r>
      <w:r w:rsidRPr="00177434">
        <w:rPr>
          <w:szCs w:val="24"/>
          <w:lang w:val="en-US"/>
        </w:rPr>
        <w:t xml:space="preserve"> a</w:t>
      </w:r>
      <w:r w:rsidR="0073524C" w:rsidRPr="00177434">
        <w:rPr>
          <w:szCs w:val="24"/>
          <w:lang w:val="en-US"/>
        </w:rPr>
        <w:t>n</w:t>
      </w:r>
      <w:r w:rsidRPr="00177434">
        <w:rPr>
          <w:szCs w:val="24"/>
          <w:lang w:val="en-US"/>
        </w:rPr>
        <w:t xml:space="preserve">d </w:t>
      </w:r>
      <w:r w:rsidR="0073524C" w:rsidRPr="00177434">
        <w:rPr>
          <w:szCs w:val="24"/>
          <w:lang w:val="en-US"/>
        </w:rPr>
        <w:t>threatened</w:t>
      </w:r>
      <w:r w:rsidRPr="00177434">
        <w:rPr>
          <w:szCs w:val="24"/>
          <w:lang w:val="en-US"/>
        </w:rPr>
        <w:t xml:space="preserve"> to pull over the car and smack </w:t>
      </w:r>
      <w:r w:rsidR="009C7F97">
        <w:rPr>
          <w:szCs w:val="24"/>
          <w:lang w:val="en-US"/>
        </w:rPr>
        <w:t>C</w:t>
      </w:r>
      <w:r w:rsidRPr="00177434">
        <w:rPr>
          <w:szCs w:val="24"/>
          <w:lang w:val="en-US"/>
        </w:rPr>
        <w:t xml:space="preserve">. </w:t>
      </w:r>
      <w:r w:rsidR="009C7F97">
        <w:rPr>
          <w:szCs w:val="24"/>
          <w:lang w:val="en-US"/>
        </w:rPr>
        <w:t>C</w:t>
      </w:r>
      <w:r w:rsidRPr="00177434">
        <w:rPr>
          <w:szCs w:val="24"/>
          <w:lang w:val="en-US"/>
        </w:rPr>
        <w:t xml:space="preserve"> has given his </w:t>
      </w:r>
      <w:r w:rsidR="0073524C" w:rsidRPr="00177434">
        <w:rPr>
          <w:szCs w:val="24"/>
          <w:lang w:val="en-US"/>
        </w:rPr>
        <w:t>recollection</w:t>
      </w:r>
      <w:r w:rsidRPr="00177434">
        <w:rPr>
          <w:szCs w:val="24"/>
          <w:lang w:val="en-US"/>
        </w:rPr>
        <w:t xml:space="preserve"> of this in a witness statement which is </w:t>
      </w:r>
      <w:r w:rsidR="0073524C" w:rsidRPr="00177434">
        <w:rPr>
          <w:szCs w:val="24"/>
          <w:lang w:val="en-US"/>
        </w:rPr>
        <w:t>b</w:t>
      </w:r>
      <w:r w:rsidRPr="00177434">
        <w:rPr>
          <w:szCs w:val="24"/>
          <w:lang w:val="en-US"/>
        </w:rPr>
        <w:t>efore me. </w:t>
      </w:r>
      <w:r w:rsidRPr="00177434">
        <w:rPr>
          <w:szCs w:val="24"/>
        </w:rPr>
        <w:t> </w:t>
      </w:r>
    </w:p>
    <w:p w14:paraId="2DDA80F9" w14:textId="7A788915" w:rsidR="00A15D4C" w:rsidRPr="00177434" w:rsidRDefault="00A15D4C" w:rsidP="00F60FA8">
      <w:pPr>
        <w:pStyle w:val="ParaLevel1"/>
        <w:numPr>
          <w:ilvl w:val="0"/>
          <w:numId w:val="10"/>
        </w:numPr>
        <w:rPr>
          <w:szCs w:val="24"/>
        </w:rPr>
      </w:pPr>
      <w:r w:rsidRPr="00177434">
        <w:rPr>
          <w:szCs w:val="24"/>
        </w:rPr>
        <w:t> </w:t>
      </w:r>
      <w:r w:rsidRPr="00177434">
        <w:rPr>
          <w:szCs w:val="24"/>
          <w:lang w:val="en-US"/>
        </w:rPr>
        <w:t>In October 2018 the parents finally separate</w:t>
      </w:r>
      <w:r w:rsidR="00E44AE8" w:rsidRPr="00177434">
        <w:rPr>
          <w:szCs w:val="24"/>
          <w:lang w:val="en-US"/>
        </w:rPr>
        <w:t>d</w:t>
      </w:r>
      <w:r w:rsidRPr="00177434">
        <w:rPr>
          <w:szCs w:val="24"/>
          <w:lang w:val="en-US"/>
        </w:rPr>
        <w:t>. The</w:t>
      </w:r>
      <w:r w:rsidR="0073524C" w:rsidRPr="00177434">
        <w:rPr>
          <w:szCs w:val="24"/>
          <w:lang w:val="en-US"/>
        </w:rPr>
        <w:t>y</w:t>
      </w:r>
      <w:r w:rsidRPr="00177434">
        <w:rPr>
          <w:szCs w:val="24"/>
          <w:lang w:val="en-US"/>
        </w:rPr>
        <w:t xml:space="preserve"> dispute the reasons for </w:t>
      </w:r>
      <w:r w:rsidR="00D2252A" w:rsidRPr="00177434">
        <w:rPr>
          <w:szCs w:val="24"/>
          <w:lang w:val="en-US"/>
        </w:rPr>
        <w:t>separation.</w:t>
      </w:r>
      <w:r w:rsidRPr="00177434">
        <w:rPr>
          <w:szCs w:val="24"/>
          <w:lang w:val="en-US"/>
        </w:rPr>
        <w:t xml:space="preserve"> The mother alleges that after her cancer diagnosis and recovery she realised that </w:t>
      </w:r>
      <w:r w:rsidR="0073524C" w:rsidRPr="00177434">
        <w:rPr>
          <w:szCs w:val="24"/>
          <w:lang w:val="en-US"/>
        </w:rPr>
        <w:t>l</w:t>
      </w:r>
      <w:r w:rsidRPr="00177434">
        <w:rPr>
          <w:szCs w:val="24"/>
          <w:lang w:val="en-US"/>
        </w:rPr>
        <w:t xml:space="preserve">ife was precious and blighted by </w:t>
      </w:r>
      <w:r w:rsidR="00E65B03" w:rsidRPr="00177434">
        <w:rPr>
          <w:i/>
          <w:iCs/>
          <w:szCs w:val="24"/>
          <w:lang w:val="en-US"/>
        </w:rPr>
        <w:t>misery</w:t>
      </w:r>
      <w:r w:rsidRPr="00177434">
        <w:rPr>
          <w:i/>
          <w:iCs/>
          <w:szCs w:val="24"/>
          <w:lang w:val="en-US"/>
        </w:rPr>
        <w:t xml:space="preserve"> as a result of the abuse experienced at the hands of </w:t>
      </w:r>
      <w:r w:rsidRPr="00177434">
        <w:rPr>
          <w:szCs w:val="24"/>
          <w:lang w:val="en-US"/>
        </w:rPr>
        <w:t xml:space="preserve">the father. The father says the marriage ended because of the affair the father alleges the mother had with </w:t>
      </w:r>
      <w:r w:rsidR="0071358A">
        <w:rPr>
          <w:szCs w:val="24"/>
          <w:lang w:val="en-US"/>
        </w:rPr>
        <w:t>KK</w:t>
      </w:r>
      <w:r w:rsidRPr="00177434">
        <w:rPr>
          <w:szCs w:val="24"/>
          <w:lang w:val="en-US"/>
        </w:rPr>
        <w:t xml:space="preserve">. </w:t>
      </w:r>
      <w:r w:rsidR="009C7F97">
        <w:rPr>
          <w:szCs w:val="24"/>
          <w:lang w:val="en-US"/>
        </w:rPr>
        <w:t>C</w:t>
      </w:r>
      <w:r w:rsidRPr="00177434">
        <w:rPr>
          <w:szCs w:val="24"/>
          <w:lang w:val="en-US"/>
        </w:rPr>
        <w:t xml:space="preserve"> in his statement tells the court that after separation the narrative from his father was that the separation was all his mother’s </w:t>
      </w:r>
      <w:r w:rsidR="00D2252A" w:rsidRPr="00177434">
        <w:rPr>
          <w:szCs w:val="24"/>
          <w:lang w:val="en-US"/>
        </w:rPr>
        <w:t>fault.</w:t>
      </w:r>
      <w:r w:rsidRPr="00177434">
        <w:rPr>
          <w:szCs w:val="24"/>
          <w:lang w:val="en-US"/>
        </w:rPr>
        <w:t xml:space="preserve"> He says that his father would say she cheated on him and accused her of being crazy and mad. He says, in contrast, his mother remained silent. </w:t>
      </w:r>
      <w:r w:rsidRPr="00177434">
        <w:rPr>
          <w:szCs w:val="24"/>
        </w:rPr>
        <w:t> </w:t>
      </w:r>
    </w:p>
    <w:p w14:paraId="3D996E6E" w14:textId="625374A8" w:rsidR="00A15D4C" w:rsidRPr="00177434" w:rsidRDefault="00A15D4C" w:rsidP="00F60FA8">
      <w:pPr>
        <w:pStyle w:val="ParaLevel1"/>
        <w:numPr>
          <w:ilvl w:val="0"/>
          <w:numId w:val="10"/>
        </w:numPr>
        <w:rPr>
          <w:szCs w:val="24"/>
        </w:rPr>
      </w:pPr>
      <w:r w:rsidRPr="00177434">
        <w:rPr>
          <w:szCs w:val="24"/>
        </w:rPr>
        <w:t> </w:t>
      </w:r>
      <w:r w:rsidRPr="00177434">
        <w:rPr>
          <w:szCs w:val="24"/>
          <w:lang w:val="en-US"/>
        </w:rPr>
        <w:t xml:space="preserve">On 2 October 2018 </w:t>
      </w:r>
      <w:r w:rsidR="000B53EE">
        <w:rPr>
          <w:szCs w:val="24"/>
          <w:lang w:val="en-US"/>
        </w:rPr>
        <w:t>J</w:t>
      </w:r>
      <w:r w:rsidRPr="00177434">
        <w:rPr>
          <w:szCs w:val="24"/>
          <w:lang w:val="en-US"/>
        </w:rPr>
        <w:t xml:space="preserve"> sent the mother guidance </w:t>
      </w:r>
      <w:r w:rsidR="000B3132" w:rsidRPr="00177434">
        <w:rPr>
          <w:szCs w:val="24"/>
          <w:lang w:val="en-US"/>
        </w:rPr>
        <w:t>o</w:t>
      </w:r>
      <w:r w:rsidRPr="00177434">
        <w:rPr>
          <w:szCs w:val="24"/>
          <w:lang w:val="en-US"/>
        </w:rPr>
        <w:t>n coercive and controlling behaviour. </w:t>
      </w:r>
      <w:r w:rsidRPr="00177434">
        <w:rPr>
          <w:szCs w:val="24"/>
        </w:rPr>
        <w:t> </w:t>
      </w:r>
    </w:p>
    <w:p w14:paraId="065DDACB" w14:textId="5EAC4C2C" w:rsidR="00A15D4C" w:rsidRPr="00177434" w:rsidRDefault="00A15D4C" w:rsidP="00F60FA8">
      <w:pPr>
        <w:pStyle w:val="ParaLevel1"/>
        <w:numPr>
          <w:ilvl w:val="0"/>
          <w:numId w:val="10"/>
        </w:numPr>
        <w:rPr>
          <w:szCs w:val="24"/>
        </w:rPr>
      </w:pPr>
      <w:r w:rsidRPr="00177434">
        <w:rPr>
          <w:szCs w:val="24"/>
        </w:rPr>
        <w:t> </w:t>
      </w:r>
      <w:r w:rsidRPr="00177434">
        <w:rPr>
          <w:szCs w:val="24"/>
          <w:lang w:val="en-US"/>
        </w:rPr>
        <w:t xml:space="preserve">On 8 October 2018 the mother had a </w:t>
      </w:r>
      <w:r w:rsidR="00E65B03" w:rsidRPr="00177434">
        <w:rPr>
          <w:szCs w:val="24"/>
          <w:lang w:val="en-US"/>
        </w:rPr>
        <w:t>cervical</w:t>
      </w:r>
      <w:r w:rsidRPr="00177434">
        <w:rPr>
          <w:szCs w:val="24"/>
          <w:lang w:val="en-US"/>
        </w:rPr>
        <w:t xml:space="preserve"> smear test. The results record</w:t>
      </w:r>
      <w:r w:rsidR="00BC319D">
        <w:rPr>
          <w:i/>
          <w:iCs/>
          <w:szCs w:val="24"/>
          <w:lang w:val="en-US"/>
        </w:rPr>
        <w:t xml:space="preserve"> intimate content removed</w:t>
      </w:r>
    </w:p>
    <w:p w14:paraId="77D86F12" w14:textId="771E101E" w:rsidR="00FE6C2A" w:rsidRPr="00177434" w:rsidRDefault="00A15D4C" w:rsidP="00F60FA8">
      <w:pPr>
        <w:pStyle w:val="ParaLevel1"/>
        <w:numPr>
          <w:ilvl w:val="0"/>
          <w:numId w:val="10"/>
        </w:numPr>
        <w:rPr>
          <w:szCs w:val="24"/>
        </w:rPr>
      </w:pPr>
      <w:r w:rsidRPr="00177434">
        <w:rPr>
          <w:szCs w:val="24"/>
          <w:lang w:val="en-US"/>
        </w:rPr>
        <w:t xml:space="preserve">The mother alleges that in the immediate aftermath of separation whilst she and the children </w:t>
      </w:r>
      <w:r w:rsidR="001C0720" w:rsidRPr="00177434">
        <w:rPr>
          <w:szCs w:val="24"/>
          <w:lang w:val="en-US"/>
        </w:rPr>
        <w:t>were</w:t>
      </w:r>
      <w:r w:rsidRPr="00177434">
        <w:rPr>
          <w:szCs w:val="24"/>
          <w:lang w:val="en-US"/>
        </w:rPr>
        <w:t xml:space="preserve"> living with </w:t>
      </w:r>
      <w:r w:rsidR="001C0720" w:rsidRPr="00177434">
        <w:rPr>
          <w:szCs w:val="24"/>
          <w:lang w:val="en-US"/>
        </w:rPr>
        <w:t>the</w:t>
      </w:r>
      <w:r w:rsidRPr="00177434">
        <w:rPr>
          <w:szCs w:val="24"/>
          <w:lang w:val="en-US"/>
        </w:rPr>
        <w:t xml:space="preserve"> maternal grandparents</w:t>
      </w:r>
      <w:r w:rsidR="00E44AE8" w:rsidRPr="00177434">
        <w:rPr>
          <w:szCs w:val="24"/>
          <w:lang w:val="en-US"/>
        </w:rPr>
        <w:t>,</w:t>
      </w:r>
      <w:r w:rsidRPr="00177434">
        <w:rPr>
          <w:szCs w:val="24"/>
          <w:lang w:val="en-US"/>
        </w:rPr>
        <w:t xml:space="preserve"> the father pushed </w:t>
      </w:r>
      <w:r w:rsidR="001C0720" w:rsidRPr="00177434">
        <w:rPr>
          <w:szCs w:val="24"/>
          <w:lang w:val="en-US"/>
        </w:rPr>
        <w:t>himself into</w:t>
      </w:r>
      <w:r w:rsidRPr="00177434">
        <w:rPr>
          <w:szCs w:val="24"/>
          <w:lang w:val="en-US"/>
        </w:rPr>
        <w:t xml:space="preserve"> their home and verbally abused the maternal grandmother in front of the children whilst physically </w:t>
      </w:r>
      <w:r w:rsidR="001C0720" w:rsidRPr="00177434">
        <w:rPr>
          <w:szCs w:val="24"/>
          <w:lang w:val="en-US"/>
        </w:rPr>
        <w:t>intimidating</w:t>
      </w:r>
      <w:r w:rsidRPr="00177434">
        <w:rPr>
          <w:szCs w:val="24"/>
          <w:lang w:val="en-US"/>
        </w:rPr>
        <w:t xml:space="preserve"> her. The mother tried to </w:t>
      </w:r>
      <w:r w:rsidR="00F60FA8" w:rsidRPr="00177434">
        <w:rPr>
          <w:szCs w:val="24"/>
          <w:lang w:val="en-US"/>
        </w:rPr>
        <w:t>intervene.</w:t>
      </w:r>
      <w:r w:rsidRPr="00177434">
        <w:rPr>
          <w:szCs w:val="24"/>
          <w:lang w:val="en-US"/>
        </w:rPr>
        <w:t xml:space="preserve"> It is said that the father only left after the </w:t>
      </w:r>
      <w:r w:rsidR="001C0720" w:rsidRPr="00177434">
        <w:rPr>
          <w:szCs w:val="24"/>
          <w:lang w:val="en-US"/>
        </w:rPr>
        <w:t>maternal</w:t>
      </w:r>
      <w:r w:rsidRPr="00177434">
        <w:rPr>
          <w:szCs w:val="24"/>
          <w:lang w:val="en-US"/>
        </w:rPr>
        <w:t xml:space="preserve"> grandfather threatened to call the police. </w:t>
      </w:r>
      <w:r w:rsidRPr="00177434">
        <w:rPr>
          <w:szCs w:val="24"/>
        </w:rPr>
        <w:t> </w:t>
      </w:r>
    </w:p>
    <w:p w14:paraId="3FE7A3DF" w14:textId="3014AA84" w:rsidR="00FE6C2A" w:rsidRPr="00177434" w:rsidRDefault="00A15D4C" w:rsidP="00F60FA8">
      <w:pPr>
        <w:pStyle w:val="ParaLevel1"/>
        <w:numPr>
          <w:ilvl w:val="0"/>
          <w:numId w:val="10"/>
        </w:numPr>
        <w:rPr>
          <w:szCs w:val="24"/>
        </w:rPr>
      </w:pPr>
      <w:r w:rsidRPr="00177434">
        <w:rPr>
          <w:szCs w:val="24"/>
          <w:lang w:val="en-US"/>
        </w:rPr>
        <w:t xml:space="preserve">In November 2018 </w:t>
      </w:r>
      <w:r w:rsidR="009C7F97">
        <w:rPr>
          <w:szCs w:val="24"/>
          <w:lang w:val="en-US"/>
        </w:rPr>
        <w:t>D</w:t>
      </w:r>
      <w:r w:rsidRPr="00177434">
        <w:rPr>
          <w:szCs w:val="24"/>
          <w:lang w:val="en-US"/>
        </w:rPr>
        <w:t xml:space="preserve"> told the </w:t>
      </w:r>
      <w:r w:rsidR="000B53EE">
        <w:rPr>
          <w:szCs w:val="24"/>
          <w:lang w:val="en-US"/>
        </w:rPr>
        <w:t>School</w:t>
      </w:r>
      <w:r w:rsidRPr="00177434">
        <w:rPr>
          <w:szCs w:val="24"/>
          <w:lang w:val="en-US"/>
        </w:rPr>
        <w:t xml:space="preserve"> that she was sad because her mother was cross with her father and in November </w:t>
      </w:r>
      <w:r w:rsidR="6CB0021C" w:rsidRPr="00177434">
        <w:rPr>
          <w:szCs w:val="24"/>
          <w:lang w:val="en-US"/>
        </w:rPr>
        <w:t>and December</w:t>
      </w:r>
      <w:r w:rsidRPr="00177434">
        <w:rPr>
          <w:szCs w:val="24"/>
          <w:lang w:val="en-US"/>
        </w:rPr>
        <w:t xml:space="preserve"> 2018 </w:t>
      </w:r>
      <w:r w:rsidR="009C7F97">
        <w:rPr>
          <w:szCs w:val="24"/>
          <w:lang w:val="en-US"/>
        </w:rPr>
        <w:t>D</w:t>
      </w:r>
      <w:r w:rsidRPr="00177434">
        <w:rPr>
          <w:szCs w:val="24"/>
          <w:lang w:val="en-US"/>
        </w:rPr>
        <w:t xml:space="preserve"> expressed sadness that her father might not join them for Christmas which she was spending with her mother and the maternal family. There is a recording in a letter from a teacher at </w:t>
      </w:r>
      <w:r w:rsidR="000B53EE">
        <w:rPr>
          <w:szCs w:val="24"/>
          <w:lang w:val="en-US"/>
        </w:rPr>
        <w:t>SCHOOL</w:t>
      </w:r>
      <w:r w:rsidR="009C7F97">
        <w:rPr>
          <w:szCs w:val="24"/>
          <w:lang w:val="en-US"/>
        </w:rPr>
        <w:t xml:space="preserve"> X</w:t>
      </w:r>
      <w:r w:rsidRPr="00177434">
        <w:rPr>
          <w:szCs w:val="24"/>
          <w:lang w:val="en-US"/>
        </w:rPr>
        <w:t xml:space="preserve"> that on 4 December 2018 </w:t>
      </w:r>
      <w:r w:rsidR="009C7F97">
        <w:rPr>
          <w:szCs w:val="24"/>
          <w:lang w:val="en-US"/>
        </w:rPr>
        <w:t>D</w:t>
      </w:r>
      <w:r w:rsidRPr="00177434">
        <w:rPr>
          <w:szCs w:val="24"/>
          <w:lang w:val="en-US"/>
        </w:rPr>
        <w:t xml:space="preserve"> felt able at that time to talk to her father about her feelings but </w:t>
      </w:r>
      <w:r w:rsidR="00F60FA8" w:rsidRPr="00177434">
        <w:rPr>
          <w:szCs w:val="24"/>
          <w:lang w:val="en-US"/>
        </w:rPr>
        <w:t>not so</w:t>
      </w:r>
      <w:r w:rsidRPr="00177434">
        <w:rPr>
          <w:szCs w:val="24"/>
          <w:lang w:val="en-US"/>
        </w:rPr>
        <w:t xml:space="preserve"> much her mother. She told the teacher that her </w:t>
      </w:r>
      <w:r w:rsidR="00F60FA8" w:rsidRPr="00177434">
        <w:rPr>
          <w:szCs w:val="24"/>
          <w:lang w:val="en-US"/>
        </w:rPr>
        <w:t>brother does</w:t>
      </w:r>
      <w:r w:rsidRPr="00177434">
        <w:rPr>
          <w:szCs w:val="24"/>
          <w:lang w:val="en-US"/>
        </w:rPr>
        <w:t xml:space="preserve"> not talk to her about it. </w:t>
      </w:r>
      <w:r w:rsidRPr="00177434">
        <w:rPr>
          <w:szCs w:val="24"/>
        </w:rPr>
        <w:t> </w:t>
      </w:r>
    </w:p>
    <w:p w14:paraId="1E4B33AD" w14:textId="5745CB26" w:rsidR="00801F2A" w:rsidRPr="00177434" w:rsidRDefault="00E44AE8" w:rsidP="00E95BD1">
      <w:pPr>
        <w:pStyle w:val="ParaLevel1"/>
        <w:numPr>
          <w:ilvl w:val="0"/>
          <w:numId w:val="10"/>
        </w:numPr>
        <w:rPr>
          <w:szCs w:val="24"/>
        </w:rPr>
      </w:pPr>
      <w:r w:rsidRPr="00177434">
        <w:rPr>
          <w:szCs w:val="24"/>
        </w:rPr>
        <w:t xml:space="preserve">There are </w:t>
      </w:r>
      <w:r w:rsidR="00F9BDB4" w:rsidRPr="00177434">
        <w:rPr>
          <w:szCs w:val="24"/>
        </w:rPr>
        <w:t xml:space="preserve">text </w:t>
      </w:r>
      <w:r w:rsidR="007E3304" w:rsidRPr="00177434">
        <w:rPr>
          <w:szCs w:val="24"/>
        </w:rPr>
        <w:t>messages</w:t>
      </w:r>
      <w:r w:rsidR="00F9BDB4" w:rsidRPr="00177434">
        <w:rPr>
          <w:szCs w:val="24"/>
        </w:rPr>
        <w:t xml:space="preserve"> passing between the mother and </w:t>
      </w:r>
      <w:r w:rsidR="007E3304" w:rsidRPr="00177434">
        <w:rPr>
          <w:szCs w:val="24"/>
        </w:rPr>
        <w:t>father</w:t>
      </w:r>
      <w:r w:rsidR="00F9BDB4" w:rsidRPr="00177434">
        <w:rPr>
          <w:szCs w:val="24"/>
        </w:rPr>
        <w:t xml:space="preserve"> in December 2018</w:t>
      </w:r>
      <w:r w:rsidR="007E3304" w:rsidRPr="00177434">
        <w:rPr>
          <w:szCs w:val="24"/>
        </w:rPr>
        <w:t xml:space="preserve"> and January 2019</w:t>
      </w:r>
      <w:r w:rsidRPr="00177434">
        <w:rPr>
          <w:szCs w:val="24"/>
        </w:rPr>
        <w:t xml:space="preserve"> which </w:t>
      </w:r>
      <w:r w:rsidR="00F9BDB4" w:rsidRPr="00177434">
        <w:rPr>
          <w:szCs w:val="24"/>
        </w:rPr>
        <w:t xml:space="preserve">have been </w:t>
      </w:r>
      <w:r w:rsidR="00F60FA8" w:rsidRPr="00177434">
        <w:rPr>
          <w:szCs w:val="24"/>
        </w:rPr>
        <w:t>disclosed.</w:t>
      </w:r>
      <w:r w:rsidR="00F9BDB4" w:rsidRPr="00177434">
        <w:rPr>
          <w:szCs w:val="24"/>
        </w:rPr>
        <w:t xml:space="preserve"> Th</w:t>
      </w:r>
      <w:r w:rsidR="001C0720" w:rsidRPr="00177434">
        <w:rPr>
          <w:szCs w:val="24"/>
        </w:rPr>
        <w:t xml:space="preserve">ose that have been disclosed </w:t>
      </w:r>
      <w:r w:rsidR="00F9BDB4" w:rsidRPr="00177434">
        <w:rPr>
          <w:szCs w:val="24"/>
        </w:rPr>
        <w:t xml:space="preserve">appear amicable. The mother </w:t>
      </w:r>
      <w:r w:rsidR="7AB4B4FB" w:rsidRPr="00177434">
        <w:rPr>
          <w:szCs w:val="24"/>
        </w:rPr>
        <w:t xml:space="preserve">explains that she is finding it tough to cope with his needs and </w:t>
      </w:r>
      <w:r w:rsidR="7F075383" w:rsidRPr="00177434">
        <w:rPr>
          <w:szCs w:val="24"/>
        </w:rPr>
        <w:t>the</w:t>
      </w:r>
      <w:r w:rsidR="7AB4B4FB" w:rsidRPr="00177434">
        <w:rPr>
          <w:szCs w:val="24"/>
        </w:rPr>
        <w:t xml:space="preserve"> father i</w:t>
      </w:r>
      <w:r w:rsidR="007E3304" w:rsidRPr="00177434">
        <w:rPr>
          <w:szCs w:val="24"/>
        </w:rPr>
        <w:t>n</w:t>
      </w:r>
      <w:r w:rsidR="7AB4B4FB" w:rsidRPr="00177434">
        <w:rPr>
          <w:szCs w:val="24"/>
        </w:rPr>
        <w:t xml:space="preserve"> one message states that he can accept the split but he </w:t>
      </w:r>
      <w:r w:rsidR="54B3AD2D" w:rsidRPr="00177434">
        <w:rPr>
          <w:szCs w:val="24"/>
        </w:rPr>
        <w:t>won't</w:t>
      </w:r>
      <w:r w:rsidR="7AB4B4FB" w:rsidRPr="00177434">
        <w:rPr>
          <w:szCs w:val="24"/>
        </w:rPr>
        <w:t xml:space="preserve"> pretend he does not want to make the marriage work. </w:t>
      </w:r>
    </w:p>
    <w:p w14:paraId="2512CC4D" w14:textId="4ED8D8D0" w:rsidR="600A4D56" w:rsidRPr="00177434" w:rsidRDefault="600A4D56" w:rsidP="00E95BD1">
      <w:pPr>
        <w:pStyle w:val="ParaLevel1"/>
        <w:numPr>
          <w:ilvl w:val="0"/>
          <w:numId w:val="10"/>
        </w:numPr>
        <w:rPr>
          <w:szCs w:val="24"/>
        </w:rPr>
      </w:pPr>
      <w:r w:rsidRPr="00177434">
        <w:rPr>
          <w:szCs w:val="24"/>
        </w:rPr>
        <w:t>In a message that the mother wr</w:t>
      </w:r>
      <w:r w:rsidR="09A460DE" w:rsidRPr="00177434">
        <w:rPr>
          <w:szCs w:val="24"/>
        </w:rPr>
        <w:t>o</w:t>
      </w:r>
      <w:r w:rsidRPr="00177434">
        <w:rPr>
          <w:szCs w:val="24"/>
        </w:rPr>
        <w:t>te to the father</w:t>
      </w:r>
      <w:r w:rsidR="094BAA27" w:rsidRPr="00177434">
        <w:rPr>
          <w:szCs w:val="24"/>
        </w:rPr>
        <w:t xml:space="preserve"> on 3 January </w:t>
      </w:r>
      <w:r w:rsidR="00F60FA8" w:rsidRPr="00177434">
        <w:rPr>
          <w:szCs w:val="24"/>
        </w:rPr>
        <w:t>2019 she</w:t>
      </w:r>
      <w:r w:rsidRPr="00177434">
        <w:rPr>
          <w:szCs w:val="24"/>
        </w:rPr>
        <w:t xml:space="preserve"> says</w:t>
      </w:r>
      <w:r w:rsidR="00F60FA8" w:rsidRPr="00177434">
        <w:rPr>
          <w:szCs w:val="24"/>
        </w:rPr>
        <w:t>:</w:t>
      </w:r>
    </w:p>
    <w:p w14:paraId="6A78731A" w14:textId="0F26A2F7" w:rsidR="0727B75A" w:rsidRPr="00177434" w:rsidRDefault="008908EE" w:rsidP="00E95BD1">
      <w:pPr>
        <w:ind w:left="720"/>
        <w:rPr>
          <w:i/>
          <w:iCs/>
        </w:rPr>
      </w:pPr>
      <w:r>
        <w:rPr>
          <w:rFonts w:eastAsia="Aptos"/>
          <w:i/>
          <w:iCs/>
        </w:rPr>
        <w:t>The Father</w:t>
      </w:r>
      <w:r w:rsidR="0727B75A" w:rsidRPr="00177434">
        <w:rPr>
          <w:rFonts w:eastAsia="Aptos"/>
          <w:i/>
          <w:iCs/>
        </w:rPr>
        <w:t xml:space="preserve"> I realise that me not choosing the 2 year separation option is not what you wanted. I also know you don’t want me to be angry with you about the past. However I did something really wrong. You chose not to leave me. But you didn’t forgive me. You threw away your wedding ring and made me feel the guilt and responsibility I had for causing you the pain of not being able to trust or love me like you had. You may not want to read my reasons for thinking that your behaviour towards me has been unreasonable. You may well disagree with them and dispute them. However they are real for me as is the toll it has taken from me. The fear. The loss of my trust in you </w:t>
      </w:r>
      <w:r w:rsidR="0727B75A" w:rsidRPr="00177434">
        <w:rPr>
          <w:rFonts w:eastAsia="Aptos"/>
          <w:i/>
          <w:iCs/>
        </w:rPr>
        <w:lastRenderedPageBreak/>
        <w:t xml:space="preserve">and love for you. So I’m afraid I will not be bullied or shamed into changing them. If you wanted to divorce me for adultery you could have done. Only you will see what I </w:t>
      </w:r>
      <w:r w:rsidR="00E44AE8" w:rsidRPr="00177434">
        <w:rPr>
          <w:rFonts w:eastAsia="Aptos"/>
          <w:i/>
          <w:iCs/>
        </w:rPr>
        <w:t>hav</w:t>
      </w:r>
      <w:r w:rsidR="0727B75A" w:rsidRPr="00177434">
        <w:rPr>
          <w:rFonts w:eastAsia="Aptos"/>
          <w:i/>
          <w:iCs/>
        </w:rPr>
        <w:t>e written and the faceless people on a court room who don’t know either of us. You may never really understand what I have been through with you and how it has shaped me. Maybe there will be a tiny window that you realise and then default back to denial. I am grateful for the love you have given me. But I can’t be your wife any more and my reasons past and present are written for you to see.</w:t>
      </w:r>
    </w:p>
    <w:p w14:paraId="5793D25E" w14:textId="504133DB" w:rsidR="002806C0" w:rsidRPr="00177434" w:rsidRDefault="00A15D4C" w:rsidP="00E95BD1">
      <w:pPr>
        <w:pStyle w:val="ParaLevel1"/>
        <w:numPr>
          <w:ilvl w:val="0"/>
          <w:numId w:val="10"/>
        </w:numPr>
        <w:rPr>
          <w:szCs w:val="24"/>
        </w:rPr>
      </w:pPr>
      <w:r w:rsidRPr="00177434">
        <w:rPr>
          <w:szCs w:val="24"/>
        </w:rPr>
        <w:t> </w:t>
      </w:r>
      <w:r w:rsidRPr="00177434">
        <w:rPr>
          <w:szCs w:val="24"/>
          <w:lang w:val="en-US"/>
        </w:rPr>
        <w:t xml:space="preserve">In 2019 when the father was staying with his parents and the </w:t>
      </w:r>
      <w:r w:rsidR="00F60FA8" w:rsidRPr="00177434">
        <w:rPr>
          <w:szCs w:val="24"/>
          <w:lang w:val="en-US"/>
        </w:rPr>
        <w:t>children,</w:t>
      </w:r>
      <w:r w:rsidRPr="00177434">
        <w:rPr>
          <w:szCs w:val="24"/>
          <w:lang w:val="en-US"/>
        </w:rPr>
        <w:t xml:space="preserve"> the children told the mother that </w:t>
      </w:r>
      <w:r w:rsidR="009C7F97">
        <w:rPr>
          <w:szCs w:val="24"/>
          <w:lang w:val="en-US"/>
        </w:rPr>
        <w:t>C</w:t>
      </w:r>
      <w:r w:rsidRPr="00177434">
        <w:rPr>
          <w:szCs w:val="24"/>
          <w:lang w:val="en-US"/>
        </w:rPr>
        <w:t xml:space="preserve"> was told to have a shower and when </w:t>
      </w:r>
      <w:r w:rsidR="009C7F97">
        <w:rPr>
          <w:szCs w:val="24"/>
          <w:lang w:val="en-US"/>
        </w:rPr>
        <w:t>C</w:t>
      </w:r>
      <w:r w:rsidRPr="00177434">
        <w:rPr>
          <w:szCs w:val="24"/>
          <w:lang w:val="en-US"/>
        </w:rPr>
        <w:t xml:space="preserve"> retorted that he had </w:t>
      </w:r>
      <w:r w:rsidR="00D63042" w:rsidRPr="00177434">
        <w:rPr>
          <w:szCs w:val="24"/>
          <w:lang w:val="en-US"/>
        </w:rPr>
        <w:t>already</w:t>
      </w:r>
      <w:r w:rsidRPr="00177434">
        <w:rPr>
          <w:szCs w:val="24"/>
          <w:lang w:val="en-US"/>
        </w:rPr>
        <w:t xml:space="preserve"> had </w:t>
      </w:r>
      <w:r w:rsidR="002806C0" w:rsidRPr="00177434">
        <w:rPr>
          <w:szCs w:val="24"/>
          <w:lang w:val="en-US"/>
        </w:rPr>
        <w:t xml:space="preserve">a </w:t>
      </w:r>
      <w:r w:rsidR="00E95BD1" w:rsidRPr="00177434">
        <w:rPr>
          <w:szCs w:val="24"/>
          <w:lang w:val="en-US"/>
        </w:rPr>
        <w:t>shower,</w:t>
      </w:r>
      <w:r w:rsidRPr="00177434">
        <w:rPr>
          <w:szCs w:val="24"/>
          <w:lang w:val="en-US"/>
        </w:rPr>
        <w:t xml:space="preserve"> the father manhandled him upstairs to have a shower</w:t>
      </w:r>
      <w:r w:rsidR="002806C0" w:rsidRPr="00177434">
        <w:rPr>
          <w:szCs w:val="24"/>
          <w:lang w:val="en-US"/>
        </w:rPr>
        <w:t xml:space="preserve">. The father denies this event. </w:t>
      </w:r>
    </w:p>
    <w:p w14:paraId="1CC176B8" w14:textId="666C86AE" w:rsidR="002806C0" w:rsidRPr="00177434" w:rsidRDefault="00A15D4C" w:rsidP="00E95BD1">
      <w:pPr>
        <w:pStyle w:val="ParaLevel1"/>
        <w:numPr>
          <w:ilvl w:val="0"/>
          <w:numId w:val="10"/>
        </w:numPr>
        <w:rPr>
          <w:szCs w:val="24"/>
        </w:rPr>
      </w:pPr>
      <w:r w:rsidRPr="00177434">
        <w:rPr>
          <w:szCs w:val="24"/>
          <w:lang w:val="en-US"/>
        </w:rPr>
        <w:t xml:space="preserve">In early 2019 it is said that </w:t>
      </w:r>
      <w:r w:rsidR="009C7F97">
        <w:rPr>
          <w:szCs w:val="24"/>
          <w:lang w:val="en-US"/>
        </w:rPr>
        <w:t>C</w:t>
      </w:r>
      <w:r w:rsidRPr="00177434">
        <w:rPr>
          <w:szCs w:val="24"/>
          <w:lang w:val="en-US"/>
        </w:rPr>
        <w:t xml:space="preserve"> and </w:t>
      </w:r>
      <w:r w:rsidR="009C7F97">
        <w:rPr>
          <w:szCs w:val="24"/>
          <w:lang w:val="en-US"/>
        </w:rPr>
        <w:t>D</w:t>
      </w:r>
      <w:r w:rsidR="00E95BD1" w:rsidRPr="00177434">
        <w:rPr>
          <w:szCs w:val="24"/>
          <w:lang w:val="en-US"/>
        </w:rPr>
        <w:t xml:space="preserve"> told</w:t>
      </w:r>
      <w:r w:rsidRPr="00177434">
        <w:rPr>
          <w:szCs w:val="24"/>
          <w:lang w:val="en-US"/>
        </w:rPr>
        <w:t xml:space="preserve"> </w:t>
      </w:r>
      <w:r w:rsidR="009C7F97">
        <w:rPr>
          <w:szCs w:val="24"/>
          <w:lang w:val="en-US"/>
        </w:rPr>
        <w:t>F</w:t>
      </w:r>
      <w:r w:rsidRPr="00177434">
        <w:rPr>
          <w:szCs w:val="24"/>
          <w:lang w:val="en-US"/>
        </w:rPr>
        <w:t xml:space="preserve"> that the father was living in the annex to their home and when the children were with him</w:t>
      </w:r>
      <w:r w:rsidR="00E44AE8" w:rsidRPr="00177434">
        <w:rPr>
          <w:szCs w:val="24"/>
          <w:lang w:val="en-US"/>
        </w:rPr>
        <w:t>,</w:t>
      </w:r>
      <w:r w:rsidR="00E95BD1" w:rsidRPr="00177434">
        <w:rPr>
          <w:szCs w:val="24"/>
          <w:lang w:val="en-US"/>
        </w:rPr>
        <w:t xml:space="preserve"> the</w:t>
      </w:r>
      <w:r w:rsidRPr="00177434">
        <w:rPr>
          <w:szCs w:val="24"/>
          <w:lang w:val="en-US"/>
        </w:rPr>
        <w:t xml:space="preserve"> father would share a single bed with </w:t>
      </w:r>
      <w:r w:rsidR="009C7F97">
        <w:rPr>
          <w:szCs w:val="24"/>
          <w:lang w:val="en-US"/>
        </w:rPr>
        <w:t>D</w:t>
      </w:r>
      <w:r w:rsidRPr="00177434">
        <w:rPr>
          <w:szCs w:val="24"/>
          <w:lang w:val="en-US"/>
        </w:rPr>
        <w:t xml:space="preserve"> and </w:t>
      </w:r>
      <w:r w:rsidR="009C7F97">
        <w:rPr>
          <w:szCs w:val="24"/>
          <w:lang w:val="en-US"/>
        </w:rPr>
        <w:t>E</w:t>
      </w:r>
      <w:r w:rsidRPr="00177434">
        <w:rPr>
          <w:szCs w:val="24"/>
          <w:lang w:val="en-US"/>
        </w:rPr>
        <w:t xml:space="preserve"> </w:t>
      </w:r>
      <w:r w:rsidR="225B5539" w:rsidRPr="00177434">
        <w:rPr>
          <w:szCs w:val="24"/>
          <w:lang w:val="en-US"/>
        </w:rPr>
        <w:t>despite</w:t>
      </w:r>
      <w:r w:rsidRPr="00177434">
        <w:rPr>
          <w:szCs w:val="24"/>
          <w:lang w:val="en-US"/>
        </w:rPr>
        <w:t xml:space="preserve"> a double bed being available to him. </w:t>
      </w:r>
      <w:r w:rsidR="009C7F97">
        <w:rPr>
          <w:szCs w:val="24"/>
          <w:lang w:val="en-US"/>
        </w:rPr>
        <w:t>F</w:t>
      </w:r>
      <w:r w:rsidRPr="00177434">
        <w:rPr>
          <w:szCs w:val="24"/>
          <w:lang w:val="en-US"/>
        </w:rPr>
        <w:t xml:space="preserve"> says she raised this with the mother who confirmed it was </w:t>
      </w:r>
      <w:r w:rsidR="00E95BD1" w:rsidRPr="00177434">
        <w:rPr>
          <w:szCs w:val="24"/>
          <w:lang w:val="en-US"/>
        </w:rPr>
        <w:t xml:space="preserve">true. </w:t>
      </w:r>
      <w:r w:rsidR="009C7F97">
        <w:rPr>
          <w:szCs w:val="24"/>
          <w:lang w:val="en-US"/>
        </w:rPr>
        <w:t>F</w:t>
      </w:r>
      <w:r w:rsidRPr="00177434">
        <w:rPr>
          <w:szCs w:val="24"/>
          <w:lang w:val="en-US"/>
        </w:rPr>
        <w:t xml:space="preserve"> told her it was </w:t>
      </w:r>
      <w:r w:rsidR="00E95BD1" w:rsidRPr="00177434">
        <w:rPr>
          <w:szCs w:val="24"/>
          <w:lang w:val="en-US"/>
        </w:rPr>
        <w:t>unacceptable,</w:t>
      </w:r>
      <w:r w:rsidRPr="00177434">
        <w:rPr>
          <w:szCs w:val="24"/>
          <w:lang w:val="en-US"/>
        </w:rPr>
        <w:t xml:space="preserve"> and the mother had to take action </w:t>
      </w:r>
      <w:r w:rsidR="4E5C41ED" w:rsidRPr="00177434">
        <w:rPr>
          <w:szCs w:val="24"/>
          <w:lang w:val="en-US"/>
        </w:rPr>
        <w:t>(the</w:t>
      </w:r>
      <w:r w:rsidRPr="00177434">
        <w:rPr>
          <w:szCs w:val="24"/>
          <w:lang w:val="en-US"/>
        </w:rPr>
        <w:t xml:space="preserve"> inference is to stop it</w:t>
      </w:r>
      <w:r w:rsidR="00A66A7F" w:rsidRPr="00177434">
        <w:rPr>
          <w:szCs w:val="24"/>
          <w:lang w:val="en-US"/>
        </w:rPr>
        <w:t>,</w:t>
      </w:r>
      <w:r w:rsidRPr="00177434">
        <w:rPr>
          <w:szCs w:val="24"/>
          <w:lang w:val="en-US"/>
        </w:rPr>
        <w:t xml:space="preserve"> or she would</w:t>
      </w:r>
      <w:r w:rsidR="16A0B209" w:rsidRPr="00177434">
        <w:rPr>
          <w:szCs w:val="24"/>
          <w:lang w:val="en-US"/>
        </w:rPr>
        <w:t>)</w:t>
      </w:r>
      <w:r w:rsidRPr="00177434">
        <w:rPr>
          <w:szCs w:val="24"/>
          <w:lang w:val="en-US"/>
        </w:rPr>
        <w:t>.</w:t>
      </w:r>
    </w:p>
    <w:p w14:paraId="5F0954E2" w14:textId="184E772A" w:rsidR="002806C0" w:rsidRPr="00177434" w:rsidRDefault="00D2370C" w:rsidP="00E95BD1">
      <w:pPr>
        <w:pStyle w:val="ParaLevel1"/>
        <w:numPr>
          <w:ilvl w:val="0"/>
          <w:numId w:val="10"/>
        </w:numPr>
        <w:rPr>
          <w:szCs w:val="24"/>
        </w:rPr>
      </w:pPr>
      <w:r w:rsidRPr="00177434">
        <w:rPr>
          <w:szCs w:val="24"/>
          <w:lang w:val="en-US"/>
        </w:rPr>
        <w:t>I</w:t>
      </w:r>
      <w:r w:rsidR="00A15D4C" w:rsidRPr="00177434">
        <w:rPr>
          <w:szCs w:val="24"/>
          <w:lang w:val="en-US"/>
        </w:rPr>
        <w:t xml:space="preserve">n March 2019 the mother made a complaint to HR at </w:t>
      </w:r>
      <w:r w:rsidR="000B53EE">
        <w:rPr>
          <w:szCs w:val="24"/>
          <w:lang w:val="en-US"/>
        </w:rPr>
        <w:t xml:space="preserve">School Y </w:t>
      </w:r>
      <w:r w:rsidR="00A15D4C" w:rsidRPr="00177434">
        <w:rPr>
          <w:szCs w:val="24"/>
          <w:lang w:val="en-US"/>
        </w:rPr>
        <w:t xml:space="preserve">about a </w:t>
      </w:r>
      <w:r w:rsidRPr="00177434">
        <w:rPr>
          <w:szCs w:val="24"/>
          <w:lang w:val="en-US"/>
        </w:rPr>
        <w:t>colleague</w:t>
      </w:r>
      <w:r w:rsidR="00A15D4C" w:rsidRPr="00177434">
        <w:rPr>
          <w:szCs w:val="24"/>
          <w:lang w:val="en-US"/>
        </w:rPr>
        <w:t xml:space="preserve"> who had sought to </w:t>
      </w:r>
      <w:r w:rsidRPr="00177434">
        <w:rPr>
          <w:szCs w:val="24"/>
          <w:lang w:val="en-US"/>
        </w:rPr>
        <w:t>comfort</w:t>
      </w:r>
      <w:r w:rsidR="00A15D4C" w:rsidRPr="00177434">
        <w:rPr>
          <w:szCs w:val="24"/>
          <w:lang w:val="en-US"/>
        </w:rPr>
        <w:t xml:space="preserve"> her but had crossed a line and </w:t>
      </w:r>
      <w:r w:rsidR="00E44AE8" w:rsidRPr="00177434">
        <w:rPr>
          <w:szCs w:val="24"/>
          <w:lang w:val="en-US"/>
        </w:rPr>
        <w:t xml:space="preserve">is said to have </w:t>
      </w:r>
      <w:r w:rsidR="00A15D4C" w:rsidRPr="00177434">
        <w:rPr>
          <w:szCs w:val="24"/>
          <w:lang w:val="en-US"/>
        </w:rPr>
        <w:t xml:space="preserve">invaded her </w:t>
      </w:r>
      <w:r w:rsidR="00E95BD1" w:rsidRPr="00177434">
        <w:rPr>
          <w:szCs w:val="24"/>
          <w:lang w:val="en-US"/>
        </w:rPr>
        <w:t>privacy.</w:t>
      </w:r>
      <w:r w:rsidR="00A15D4C" w:rsidRPr="00177434">
        <w:rPr>
          <w:szCs w:val="24"/>
        </w:rPr>
        <w:t> </w:t>
      </w:r>
    </w:p>
    <w:p w14:paraId="0E929F34" w14:textId="4E96B054" w:rsidR="00022966" w:rsidRPr="00177434" w:rsidRDefault="002B136F" w:rsidP="00E95BD1">
      <w:pPr>
        <w:pStyle w:val="ParaLevel1"/>
        <w:numPr>
          <w:ilvl w:val="0"/>
          <w:numId w:val="10"/>
        </w:numPr>
        <w:rPr>
          <w:szCs w:val="24"/>
        </w:rPr>
      </w:pPr>
      <w:r w:rsidRPr="00177434">
        <w:rPr>
          <w:szCs w:val="24"/>
        </w:rPr>
        <w:t xml:space="preserve">On 14 </w:t>
      </w:r>
      <w:r w:rsidR="00736599" w:rsidRPr="00177434">
        <w:rPr>
          <w:szCs w:val="24"/>
        </w:rPr>
        <w:t>April 2019 the mother sent the</w:t>
      </w:r>
      <w:r w:rsidR="002806C0" w:rsidRPr="00177434">
        <w:rPr>
          <w:szCs w:val="24"/>
        </w:rPr>
        <w:t xml:space="preserve"> </w:t>
      </w:r>
      <w:r w:rsidR="00736599" w:rsidRPr="00177434">
        <w:rPr>
          <w:szCs w:val="24"/>
        </w:rPr>
        <w:t>father</w:t>
      </w:r>
      <w:r w:rsidR="002806C0" w:rsidRPr="00177434">
        <w:rPr>
          <w:szCs w:val="24"/>
        </w:rPr>
        <w:t xml:space="preserve"> </w:t>
      </w:r>
      <w:r w:rsidR="00736599" w:rsidRPr="00177434">
        <w:rPr>
          <w:szCs w:val="24"/>
        </w:rPr>
        <w:t xml:space="preserve">a message in which she asks </w:t>
      </w:r>
      <w:r w:rsidR="00ED78EA" w:rsidRPr="00177434">
        <w:rPr>
          <w:szCs w:val="24"/>
        </w:rPr>
        <w:t xml:space="preserve">if he has had some female company. </w:t>
      </w:r>
      <w:r w:rsidR="00E44AE8" w:rsidRPr="00177434">
        <w:rPr>
          <w:szCs w:val="24"/>
        </w:rPr>
        <w:t xml:space="preserve">She </w:t>
      </w:r>
      <w:r w:rsidR="00ED78EA" w:rsidRPr="00177434">
        <w:rPr>
          <w:szCs w:val="24"/>
        </w:rPr>
        <w:t>tells him that it</w:t>
      </w:r>
      <w:r w:rsidR="00FA5EC4" w:rsidRPr="00177434">
        <w:rPr>
          <w:szCs w:val="24"/>
        </w:rPr>
        <w:t>’</w:t>
      </w:r>
      <w:r w:rsidR="00ED78EA" w:rsidRPr="00177434">
        <w:rPr>
          <w:szCs w:val="24"/>
        </w:rPr>
        <w:t xml:space="preserve">s none of her business and she is not judging him but that she would rather </w:t>
      </w:r>
      <w:r w:rsidR="00022966" w:rsidRPr="00177434">
        <w:rPr>
          <w:szCs w:val="24"/>
        </w:rPr>
        <w:t>know from</w:t>
      </w:r>
      <w:r w:rsidR="000A7509" w:rsidRPr="00177434">
        <w:rPr>
          <w:szCs w:val="24"/>
        </w:rPr>
        <w:t xml:space="preserve"> </w:t>
      </w:r>
      <w:r w:rsidR="00022966" w:rsidRPr="00177434">
        <w:rPr>
          <w:szCs w:val="24"/>
        </w:rPr>
        <w:t xml:space="preserve">him </w:t>
      </w:r>
      <w:r w:rsidR="00E95BD1" w:rsidRPr="00177434">
        <w:rPr>
          <w:szCs w:val="24"/>
        </w:rPr>
        <w:t>because she</w:t>
      </w:r>
      <w:r w:rsidR="000A7509" w:rsidRPr="00177434">
        <w:rPr>
          <w:szCs w:val="24"/>
        </w:rPr>
        <w:t xml:space="preserve"> is hearing rumours. </w:t>
      </w:r>
    </w:p>
    <w:p w14:paraId="209B3C6C" w14:textId="1B2B2C5A" w:rsidR="00080250" w:rsidRPr="00177434" w:rsidRDefault="00D2370C" w:rsidP="00E95BD1">
      <w:pPr>
        <w:pStyle w:val="ParaLevel1"/>
        <w:numPr>
          <w:ilvl w:val="0"/>
          <w:numId w:val="10"/>
        </w:numPr>
        <w:rPr>
          <w:szCs w:val="24"/>
        </w:rPr>
      </w:pPr>
      <w:r w:rsidRPr="00177434">
        <w:rPr>
          <w:szCs w:val="24"/>
        </w:rPr>
        <w:t xml:space="preserve">There is a message from </w:t>
      </w:r>
      <w:r w:rsidR="009C7F97">
        <w:rPr>
          <w:szCs w:val="24"/>
        </w:rPr>
        <w:t>C</w:t>
      </w:r>
      <w:r w:rsidRPr="00177434">
        <w:rPr>
          <w:szCs w:val="24"/>
        </w:rPr>
        <w:t xml:space="preserve"> to his father dated 18 April 2019 which sets out that he will not be able to go for a run wit</w:t>
      </w:r>
      <w:r w:rsidR="00080250" w:rsidRPr="00177434">
        <w:rPr>
          <w:szCs w:val="24"/>
        </w:rPr>
        <w:t>h</w:t>
      </w:r>
      <w:r w:rsidRPr="00177434">
        <w:rPr>
          <w:szCs w:val="24"/>
        </w:rPr>
        <w:t xml:space="preserve"> his father because his </w:t>
      </w:r>
      <w:r w:rsidR="00736599" w:rsidRPr="00177434">
        <w:rPr>
          <w:szCs w:val="24"/>
        </w:rPr>
        <w:t>mother</w:t>
      </w:r>
      <w:r w:rsidRPr="00177434">
        <w:rPr>
          <w:szCs w:val="24"/>
        </w:rPr>
        <w:t xml:space="preserve"> is all teary. There is another dated 15 June 2019 which tells the father that the mother has been reading his messages</w:t>
      </w:r>
      <w:r w:rsidR="00080250" w:rsidRPr="00177434">
        <w:rPr>
          <w:szCs w:val="24"/>
        </w:rPr>
        <w:t xml:space="preserve">. </w:t>
      </w:r>
    </w:p>
    <w:p w14:paraId="28DD964F" w14:textId="78948616" w:rsidR="00080250" w:rsidRPr="00177434" w:rsidRDefault="00A15D4C" w:rsidP="00E95BD1">
      <w:pPr>
        <w:pStyle w:val="ParaLevel1"/>
        <w:numPr>
          <w:ilvl w:val="0"/>
          <w:numId w:val="10"/>
        </w:numPr>
        <w:rPr>
          <w:szCs w:val="24"/>
        </w:rPr>
      </w:pPr>
      <w:r w:rsidRPr="00177434">
        <w:rPr>
          <w:szCs w:val="24"/>
          <w:lang w:val="en-US"/>
        </w:rPr>
        <w:t xml:space="preserve">On 25 June 2019 the mother attended a medical review with </w:t>
      </w:r>
      <w:r w:rsidR="000B53EE">
        <w:rPr>
          <w:szCs w:val="24"/>
          <w:lang w:val="en-US"/>
        </w:rPr>
        <w:t>a</w:t>
      </w:r>
      <w:r w:rsidRPr="00177434">
        <w:rPr>
          <w:szCs w:val="24"/>
          <w:lang w:val="en-US"/>
        </w:rPr>
        <w:t xml:space="preserve"> Consultant </w:t>
      </w:r>
      <w:r w:rsidR="00E24D51" w:rsidRPr="00177434">
        <w:rPr>
          <w:szCs w:val="24"/>
          <w:lang w:val="en-US"/>
        </w:rPr>
        <w:t>Psychiatrist</w:t>
      </w:r>
      <w:r w:rsidRPr="00177434">
        <w:rPr>
          <w:szCs w:val="24"/>
          <w:lang w:val="en-US"/>
        </w:rPr>
        <w:t xml:space="preserve"> .</w:t>
      </w:r>
      <w:r w:rsidR="00FC3E2D" w:rsidRPr="00177434">
        <w:rPr>
          <w:szCs w:val="24"/>
          <w:lang w:val="en-US"/>
        </w:rPr>
        <w:t xml:space="preserve"> The mother </w:t>
      </w:r>
      <w:r w:rsidR="001A139C" w:rsidRPr="00177434">
        <w:rPr>
          <w:szCs w:val="24"/>
          <w:lang w:val="en-US"/>
        </w:rPr>
        <w:t xml:space="preserve">explained that she had been subject </w:t>
      </w:r>
      <w:r w:rsidR="00AB48EF" w:rsidRPr="00177434">
        <w:rPr>
          <w:szCs w:val="24"/>
          <w:lang w:val="en-US"/>
        </w:rPr>
        <w:t>to confrontational</w:t>
      </w:r>
      <w:r w:rsidR="001A139C" w:rsidRPr="00177434">
        <w:rPr>
          <w:szCs w:val="24"/>
          <w:lang w:val="en-US"/>
        </w:rPr>
        <w:t xml:space="preserve"> situations, emotional abuse, verbal abuse and physical abuse by the father. She</w:t>
      </w:r>
      <w:r w:rsidR="00AB48EF" w:rsidRPr="00177434">
        <w:rPr>
          <w:szCs w:val="24"/>
          <w:lang w:val="en-US"/>
        </w:rPr>
        <w:t xml:space="preserve"> told the Psychiatrist that she had had </w:t>
      </w:r>
      <w:r w:rsidR="00080250" w:rsidRPr="00177434">
        <w:rPr>
          <w:szCs w:val="24"/>
          <w:lang w:val="en-US"/>
        </w:rPr>
        <w:t>to</w:t>
      </w:r>
      <w:r w:rsidR="00AB48EF" w:rsidRPr="00177434">
        <w:rPr>
          <w:szCs w:val="24"/>
          <w:lang w:val="en-US"/>
        </w:rPr>
        <w:t xml:space="preserve"> face controlling behaviour from </w:t>
      </w:r>
      <w:r w:rsidR="00F83D7D" w:rsidRPr="00177434">
        <w:rPr>
          <w:szCs w:val="24"/>
          <w:lang w:val="en-US"/>
        </w:rPr>
        <w:t xml:space="preserve">him going through her emails and phone records. She said she had not been allowed to do anything without his </w:t>
      </w:r>
      <w:r w:rsidR="00E95BD1" w:rsidRPr="00177434">
        <w:rPr>
          <w:szCs w:val="24"/>
          <w:lang w:val="en-US"/>
        </w:rPr>
        <w:t>involvement.</w:t>
      </w:r>
      <w:r w:rsidR="00D759D2" w:rsidRPr="00177434">
        <w:rPr>
          <w:szCs w:val="24"/>
          <w:lang w:val="en-US"/>
        </w:rPr>
        <w:t xml:space="preserve"> She had moved to another </w:t>
      </w:r>
      <w:r w:rsidR="000B53EE">
        <w:rPr>
          <w:szCs w:val="24"/>
          <w:lang w:val="en-US"/>
        </w:rPr>
        <w:t>School</w:t>
      </w:r>
      <w:r w:rsidR="00D759D2" w:rsidRPr="00177434">
        <w:rPr>
          <w:szCs w:val="24"/>
          <w:lang w:val="en-US"/>
        </w:rPr>
        <w:t xml:space="preserve"> because of her </w:t>
      </w:r>
      <w:r w:rsidR="00200178" w:rsidRPr="00177434">
        <w:rPr>
          <w:szCs w:val="24"/>
          <w:lang w:val="en-US"/>
        </w:rPr>
        <w:t>husband’s</w:t>
      </w:r>
      <w:r w:rsidR="00D759D2" w:rsidRPr="00177434">
        <w:rPr>
          <w:szCs w:val="24"/>
          <w:lang w:val="en-US"/>
        </w:rPr>
        <w:t xml:space="preserve"> abusive acts. She had </w:t>
      </w:r>
      <w:r w:rsidR="00200178" w:rsidRPr="00177434">
        <w:rPr>
          <w:szCs w:val="24"/>
          <w:lang w:val="en-US"/>
        </w:rPr>
        <w:t>been</w:t>
      </w:r>
      <w:r w:rsidR="00D759D2" w:rsidRPr="00177434">
        <w:rPr>
          <w:szCs w:val="24"/>
          <w:lang w:val="en-US"/>
        </w:rPr>
        <w:t xml:space="preserve"> forced to do </w:t>
      </w:r>
      <w:r w:rsidR="001515BE" w:rsidRPr="00177434">
        <w:rPr>
          <w:szCs w:val="24"/>
          <w:lang w:val="en-US"/>
        </w:rPr>
        <w:t>certain sex acts at night</w:t>
      </w:r>
      <w:r w:rsidR="00294263" w:rsidRPr="00177434">
        <w:rPr>
          <w:szCs w:val="24"/>
          <w:lang w:val="en-US"/>
        </w:rPr>
        <w:t>,</w:t>
      </w:r>
      <w:r w:rsidR="001515BE" w:rsidRPr="00177434">
        <w:rPr>
          <w:szCs w:val="24"/>
          <w:lang w:val="en-US"/>
        </w:rPr>
        <w:t xml:space="preserve"> and he would wake her at night and shout at her. The mother is said to have described having difficult memories </w:t>
      </w:r>
      <w:r w:rsidR="001A31B0" w:rsidRPr="00177434">
        <w:rPr>
          <w:szCs w:val="24"/>
          <w:lang w:val="en-US"/>
        </w:rPr>
        <w:t>of sexual harassment and some flashbacks to the physical abuse. She was hype</w:t>
      </w:r>
      <w:r w:rsidR="00F46B7E" w:rsidRPr="00177434">
        <w:rPr>
          <w:szCs w:val="24"/>
          <w:lang w:val="en-US"/>
        </w:rPr>
        <w:t>r</w:t>
      </w:r>
      <w:r w:rsidR="001A31B0" w:rsidRPr="00177434">
        <w:rPr>
          <w:szCs w:val="24"/>
          <w:lang w:val="en-US"/>
        </w:rPr>
        <w:t xml:space="preserve"> alert having features of anxiety</w:t>
      </w:r>
      <w:r w:rsidR="00200178" w:rsidRPr="00177434">
        <w:rPr>
          <w:szCs w:val="24"/>
          <w:lang w:val="en-US"/>
        </w:rPr>
        <w:t xml:space="preserve"> including palpitations and terrors. She was feeling like harming herself and cutting her hair to feel better. </w:t>
      </w:r>
      <w:r w:rsidRPr="00177434">
        <w:rPr>
          <w:szCs w:val="24"/>
          <w:lang w:val="en-US"/>
        </w:rPr>
        <w:t xml:space="preserve">It is reported that during this session the mother was exhibiting clinical </w:t>
      </w:r>
      <w:r w:rsidR="00D05255" w:rsidRPr="00177434">
        <w:rPr>
          <w:szCs w:val="24"/>
          <w:lang w:val="en-US"/>
        </w:rPr>
        <w:t>features</w:t>
      </w:r>
      <w:r w:rsidRPr="00177434">
        <w:rPr>
          <w:szCs w:val="24"/>
          <w:lang w:val="en-US"/>
        </w:rPr>
        <w:t xml:space="preserve"> of depression with suicidal thoughts</w:t>
      </w:r>
      <w:r w:rsidR="00216A11" w:rsidRPr="00177434">
        <w:rPr>
          <w:szCs w:val="24"/>
          <w:lang w:val="en-US"/>
        </w:rPr>
        <w:t>,</w:t>
      </w:r>
      <w:r w:rsidRPr="00177434">
        <w:rPr>
          <w:szCs w:val="24"/>
          <w:lang w:val="en-US"/>
        </w:rPr>
        <w:t xml:space="preserve"> PTSD and anxiety. She was discharged from the service on 10 August 2019</w:t>
      </w:r>
      <w:r w:rsidR="00080250" w:rsidRPr="00177434">
        <w:rPr>
          <w:szCs w:val="24"/>
          <w:lang w:val="en-US"/>
        </w:rPr>
        <w:t xml:space="preserve"> </w:t>
      </w:r>
      <w:r w:rsidRPr="00177434">
        <w:rPr>
          <w:szCs w:val="24"/>
          <w:lang w:val="en-US"/>
        </w:rPr>
        <w:t xml:space="preserve">to the care of her GP. She had </w:t>
      </w:r>
      <w:r w:rsidR="00FC3E2D" w:rsidRPr="00177434">
        <w:rPr>
          <w:szCs w:val="24"/>
          <w:lang w:val="en-US"/>
        </w:rPr>
        <w:t>improved</w:t>
      </w:r>
      <w:r w:rsidRPr="00177434">
        <w:rPr>
          <w:szCs w:val="24"/>
          <w:lang w:val="en-US"/>
        </w:rPr>
        <w:t xml:space="preserve"> her presentation on discharge. </w:t>
      </w:r>
      <w:r w:rsidRPr="00177434">
        <w:rPr>
          <w:szCs w:val="24"/>
        </w:rPr>
        <w:t> </w:t>
      </w:r>
    </w:p>
    <w:p w14:paraId="206D9E04" w14:textId="22FC3CEC" w:rsidR="00080250" w:rsidRPr="00177434" w:rsidRDefault="00616575" w:rsidP="00E95BD1">
      <w:pPr>
        <w:pStyle w:val="ParaLevel1"/>
        <w:numPr>
          <w:ilvl w:val="0"/>
          <w:numId w:val="10"/>
        </w:numPr>
        <w:rPr>
          <w:szCs w:val="24"/>
        </w:rPr>
      </w:pPr>
      <w:r w:rsidRPr="00177434">
        <w:rPr>
          <w:szCs w:val="24"/>
        </w:rPr>
        <w:t xml:space="preserve">The </w:t>
      </w:r>
      <w:r w:rsidR="00F04D1F">
        <w:rPr>
          <w:szCs w:val="24"/>
        </w:rPr>
        <w:t>same</w:t>
      </w:r>
      <w:r w:rsidR="00B72D44">
        <w:rPr>
          <w:szCs w:val="24"/>
        </w:rPr>
        <w:t xml:space="preserve"> </w:t>
      </w:r>
      <w:r w:rsidRPr="00177434">
        <w:rPr>
          <w:szCs w:val="24"/>
        </w:rPr>
        <w:t>day</w:t>
      </w:r>
      <w:r w:rsidR="00080250" w:rsidRPr="00177434">
        <w:rPr>
          <w:szCs w:val="24"/>
        </w:rPr>
        <w:t xml:space="preserve">, 25 </w:t>
      </w:r>
      <w:r w:rsidR="00E95BD1" w:rsidRPr="00177434">
        <w:rPr>
          <w:szCs w:val="24"/>
        </w:rPr>
        <w:t>June, the</w:t>
      </w:r>
      <w:r w:rsidRPr="00177434">
        <w:rPr>
          <w:szCs w:val="24"/>
        </w:rPr>
        <w:t xml:space="preserve"> father sent a message to the mother telling her he has started to date </w:t>
      </w:r>
      <w:r w:rsidR="00FD14EF" w:rsidRPr="00177434">
        <w:rPr>
          <w:szCs w:val="24"/>
        </w:rPr>
        <w:t>people</w:t>
      </w:r>
      <w:r w:rsidR="00F46B7E" w:rsidRPr="00177434">
        <w:rPr>
          <w:szCs w:val="24"/>
        </w:rPr>
        <w:t>,</w:t>
      </w:r>
      <w:r w:rsidR="00FD14EF" w:rsidRPr="00177434">
        <w:rPr>
          <w:szCs w:val="24"/>
        </w:rPr>
        <w:t xml:space="preserve"> and he would prefer to tell her himself. The mother want</w:t>
      </w:r>
      <w:r w:rsidR="00E44AE8" w:rsidRPr="00177434">
        <w:rPr>
          <w:szCs w:val="24"/>
        </w:rPr>
        <w:t>ed</w:t>
      </w:r>
      <w:r w:rsidR="00FD14EF" w:rsidRPr="00177434">
        <w:rPr>
          <w:szCs w:val="24"/>
        </w:rPr>
        <w:t xml:space="preserve"> the names to which the reply was no one person but if </w:t>
      </w:r>
      <w:r w:rsidR="00FC3E2D" w:rsidRPr="00177434">
        <w:rPr>
          <w:szCs w:val="24"/>
        </w:rPr>
        <w:t xml:space="preserve">anything gets </w:t>
      </w:r>
      <w:r w:rsidR="00E95BD1" w:rsidRPr="00177434">
        <w:rPr>
          <w:szCs w:val="24"/>
        </w:rPr>
        <w:t>serious,</w:t>
      </w:r>
      <w:r w:rsidR="00FC3E2D" w:rsidRPr="00177434">
        <w:rPr>
          <w:szCs w:val="24"/>
        </w:rPr>
        <w:t xml:space="preserve"> he will tell her. </w:t>
      </w:r>
    </w:p>
    <w:p w14:paraId="51E490E9" w14:textId="01365003" w:rsidR="00080250" w:rsidRPr="00177434" w:rsidRDefault="004B3BC9" w:rsidP="00E95BD1">
      <w:pPr>
        <w:pStyle w:val="ParaLevel1"/>
        <w:numPr>
          <w:ilvl w:val="0"/>
          <w:numId w:val="10"/>
        </w:numPr>
        <w:rPr>
          <w:szCs w:val="24"/>
        </w:rPr>
      </w:pPr>
      <w:r w:rsidRPr="00177434">
        <w:rPr>
          <w:szCs w:val="24"/>
          <w:lang w:val="en-US"/>
        </w:rPr>
        <w:t>The</w:t>
      </w:r>
      <w:r>
        <w:rPr>
          <w:szCs w:val="24"/>
          <w:lang w:val="en-US"/>
        </w:rPr>
        <w:t xml:space="preserve"> School</w:t>
      </w:r>
      <w:r w:rsidR="009C7F97">
        <w:rPr>
          <w:szCs w:val="24"/>
          <w:lang w:val="en-US"/>
        </w:rPr>
        <w:t xml:space="preserve"> X</w:t>
      </w:r>
      <w:r w:rsidR="00A15D4C" w:rsidRPr="00177434">
        <w:rPr>
          <w:szCs w:val="24"/>
          <w:lang w:val="en-US"/>
        </w:rPr>
        <w:t xml:space="preserve"> for the 26-27 June 2019 </w:t>
      </w:r>
      <w:r w:rsidR="009932D6" w:rsidRPr="00177434">
        <w:rPr>
          <w:szCs w:val="24"/>
          <w:lang w:val="en-US"/>
        </w:rPr>
        <w:t>capture</w:t>
      </w:r>
      <w:r w:rsidR="00A15D4C" w:rsidRPr="00177434">
        <w:rPr>
          <w:szCs w:val="24"/>
          <w:lang w:val="en-US"/>
        </w:rPr>
        <w:t xml:space="preserve"> </w:t>
      </w:r>
      <w:r w:rsidR="009C7F97">
        <w:rPr>
          <w:szCs w:val="24"/>
          <w:lang w:val="en-US"/>
        </w:rPr>
        <w:t>D</w:t>
      </w:r>
      <w:r w:rsidR="00A15D4C" w:rsidRPr="00177434">
        <w:rPr>
          <w:szCs w:val="24"/>
          <w:lang w:val="en-US"/>
        </w:rPr>
        <w:t xml:space="preserve"> </w:t>
      </w:r>
      <w:r w:rsidR="00D05255" w:rsidRPr="00177434">
        <w:rPr>
          <w:szCs w:val="24"/>
          <w:lang w:val="en-US"/>
        </w:rPr>
        <w:t>being sick</w:t>
      </w:r>
      <w:r w:rsidR="00A15D4C" w:rsidRPr="00177434">
        <w:rPr>
          <w:szCs w:val="24"/>
          <w:lang w:val="en-US"/>
        </w:rPr>
        <w:t xml:space="preserve"> and tired the last couple of days and finding </w:t>
      </w:r>
      <w:r w:rsidR="00080250" w:rsidRPr="00177434">
        <w:rPr>
          <w:szCs w:val="24"/>
          <w:lang w:val="en-US"/>
        </w:rPr>
        <w:t>things</w:t>
      </w:r>
      <w:r w:rsidR="00A15D4C" w:rsidRPr="00177434">
        <w:rPr>
          <w:szCs w:val="24"/>
          <w:lang w:val="en-US"/>
        </w:rPr>
        <w:t xml:space="preserve"> at home difficult. </w:t>
      </w:r>
      <w:r w:rsidR="009C7F97">
        <w:rPr>
          <w:szCs w:val="24"/>
          <w:lang w:val="en-US"/>
        </w:rPr>
        <w:t>D</w:t>
      </w:r>
      <w:r w:rsidR="00A15D4C" w:rsidRPr="00177434">
        <w:rPr>
          <w:szCs w:val="24"/>
          <w:lang w:val="en-US"/>
        </w:rPr>
        <w:t xml:space="preserve"> is reported to be concerned </w:t>
      </w:r>
      <w:r w:rsidR="003A50B2" w:rsidRPr="00177434">
        <w:rPr>
          <w:szCs w:val="24"/>
          <w:lang w:val="en-US"/>
        </w:rPr>
        <w:t>f</w:t>
      </w:r>
      <w:r w:rsidR="00A15D4C" w:rsidRPr="00177434">
        <w:rPr>
          <w:szCs w:val="24"/>
          <w:lang w:val="en-US"/>
        </w:rPr>
        <w:t xml:space="preserve">or both her parents and feels she cannot </w:t>
      </w:r>
      <w:r w:rsidR="009932D6" w:rsidRPr="00177434">
        <w:rPr>
          <w:szCs w:val="24"/>
          <w:lang w:val="en-US"/>
        </w:rPr>
        <w:t>talk</w:t>
      </w:r>
      <w:r w:rsidR="00A15D4C" w:rsidRPr="00177434">
        <w:rPr>
          <w:szCs w:val="24"/>
          <w:lang w:val="en-US"/>
        </w:rPr>
        <w:t xml:space="preserve"> to them or her grandparents who she described as</w:t>
      </w:r>
      <w:r w:rsidR="009932D6" w:rsidRPr="00177434">
        <w:rPr>
          <w:szCs w:val="24"/>
          <w:lang w:val="en-US"/>
        </w:rPr>
        <w:t xml:space="preserve"> </w:t>
      </w:r>
      <w:r w:rsidR="00A15D4C" w:rsidRPr="00177434">
        <w:rPr>
          <w:szCs w:val="24"/>
          <w:lang w:val="en-US"/>
        </w:rPr>
        <w:t xml:space="preserve">one-sided. </w:t>
      </w:r>
    </w:p>
    <w:p w14:paraId="73451C9F" w14:textId="6AC51DB3" w:rsidR="00080250" w:rsidRPr="00177434" w:rsidRDefault="007A313B" w:rsidP="00E95BD1">
      <w:pPr>
        <w:pStyle w:val="ParaLevel1"/>
        <w:numPr>
          <w:ilvl w:val="0"/>
          <w:numId w:val="10"/>
        </w:numPr>
        <w:rPr>
          <w:szCs w:val="24"/>
        </w:rPr>
      </w:pPr>
      <w:r w:rsidRPr="00177434">
        <w:rPr>
          <w:szCs w:val="24"/>
          <w:lang w:val="en-US"/>
        </w:rPr>
        <w:lastRenderedPageBreak/>
        <w:t xml:space="preserve">On 4 July 2019 the mother gave her consent to </w:t>
      </w:r>
      <w:r w:rsidR="009C7F97">
        <w:rPr>
          <w:szCs w:val="24"/>
          <w:lang w:val="en-US"/>
        </w:rPr>
        <w:t>D</w:t>
      </w:r>
      <w:r w:rsidRPr="00177434">
        <w:rPr>
          <w:szCs w:val="24"/>
          <w:lang w:val="en-US"/>
        </w:rPr>
        <w:t xml:space="preserve"> speaking to the </w:t>
      </w:r>
      <w:r w:rsidR="000B53EE">
        <w:rPr>
          <w:szCs w:val="24"/>
          <w:lang w:val="en-US"/>
        </w:rPr>
        <w:t>School</w:t>
      </w:r>
      <w:r w:rsidRPr="00177434">
        <w:rPr>
          <w:szCs w:val="24"/>
          <w:lang w:val="en-US"/>
        </w:rPr>
        <w:t xml:space="preserve"> counsellor. </w:t>
      </w:r>
    </w:p>
    <w:p w14:paraId="5D7BCE09" w14:textId="61546BEB" w:rsidR="00A15D4C" w:rsidRPr="00177434" w:rsidRDefault="00A15D4C" w:rsidP="00E95BD1">
      <w:pPr>
        <w:pStyle w:val="ParaLevel1"/>
        <w:numPr>
          <w:ilvl w:val="0"/>
          <w:numId w:val="10"/>
        </w:numPr>
        <w:rPr>
          <w:szCs w:val="24"/>
        </w:rPr>
      </w:pPr>
      <w:r w:rsidRPr="00177434">
        <w:rPr>
          <w:szCs w:val="24"/>
          <w:lang w:val="en-US"/>
        </w:rPr>
        <w:t xml:space="preserve">On 9 July 2019 </w:t>
      </w:r>
      <w:r w:rsidR="009C7F97">
        <w:rPr>
          <w:szCs w:val="24"/>
          <w:lang w:val="en-US"/>
        </w:rPr>
        <w:t>C</w:t>
      </w:r>
      <w:r w:rsidRPr="00177434">
        <w:rPr>
          <w:szCs w:val="24"/>
          <w:lang w:val="en-US"/>
        </w:rPr>
        <w:t xml:space="preserve"> </w:t>
      </w:r>
      <w:r w:rsidR="00EA1306" w:rsidRPr="00177434">
        <w:rPr>
          <w:szCs w:val="24"/>
          <w:lang w:val="en-US"/>
        </w:rPr>
        <w:t xml:space="preserve">left </w:t>
      </w:r>
      <w:r w:rsidR="00E95BD1" w:rsidRPr="00177434">
        <w:rPr>
          <w:szCs w:val="24"/>
          <w:lang w:val="en-US"/>
        </w:rPr>
        <w:t>a voice</w:t>
      </w:r>
      <w:r w:rsidRPr="00177434">
        <w:rPr>
          <w:szCs w:val="24"/>
          <w:lang w:val="en-US"/>
        </w:rPr>
        <w:t>mail for his father in which he stated</w:t>
      </w:r>
      <w:r w:rsidRPr="00177434">
        <w:rPr>
          <w:szCs w:val="24"/>
        </w:rPr>
        <w:t> </w:t>
      </w:r>
    </w:p>
    <w:p w14:paraId="37788338" w14:textId="556CC788" w:rsidR="00D2370C" w:rsidRPr="00177434" w:rsidRDefault="00A15D4C" w:rsidP="00E95BD1">
      <w:pPr>
        <w:pStyle w:val="ParaLevel1"/>
        <w:numPr>
          <w:ilvl w:val="0"/>
          <w:numId w:val="0"/>
        </w:numPr>
        <w:ind w:left="720"/>
        <w:rPr>
          <w:szCs w:val="24"/>
        </w:rPr>
      </w:pPr>
      <w:r w:rsidRPr="00177434">
        <w:rPr>
          <w:i/>
          <w:iCs/>
          <w:szCs w:val="24"/>
          <w:lang w:val="en-US"/>
        </w:rPr>
        <w:t xml:space="preserve">Hi dad its </w:t>
      </w:r>
      <w:r w:rsidR="009C7F97">
        <w:rPr>
          <w:i/>
          <w:iCs/>
          <w:szCs w:val="24"/>
          <w:lang w:val="en-US"/>
        </w:rPr>
        <w:t>C</w:t>
      </w:r>
      <w:r w:rsidRPr="00177434">
        <w:rPr>
          <w:i/>
          <w:iCs/>
          <w:szCs w:val="24"/>
          <w:lang w:val="en-US"/>
        </w:rPr>
        <w:t xml:space="preserve">. I had an argument with mum this morning because she did not tell me she is going to </w:t>
      </w:r>
      <w:r w:rsidR="00D542FF">
        <w:rPr>
          <w:szCs w:val="24"/>
          <w:lang w:val="en-US"/>
        </w:rPr>
        <w:t>[redacted]</w:t>
      </w:r>
      <w:r w:rsidRPr="00177434">
        <w:rPr>
          <w:i/>
          <w:iCs/>
          <w:szCs w:val="24"/>
          <w:lang w:val="en-US"/>
        </w:rPr>
        <w:t xml:space="preserve"> going with another person on the bridge for a lesson and I was there and I had to wear … and she asked me to do all the tack and made me come with her. I tried to tell her three times I didn’t want to go and then I did actually just walk away. She came after me cried at me, I felt guilty and I had to go back and ride the horses through the rain. She thinks that is not okay for me to be upset with her and giving her nasty looks so I think it is uncalled for and not fair. I did ask her three times I do not want to go and then she embarrassed me in front of the person. When mummy came back, I went to do the poos on my own she sent a person to do the poos with me which is fine but just very, very awkward. Not quite sure what to do, she is crying at me saying it’s my fault even though she is saying she was wrong but I should not have done what I did but I think she kind of deserved it because I tried to get out of it but did not want to be there. Not sure what to do, don’t want to apologise for something that wasn’t my fault but at the end I think I am going to end up having to, she will just cry at me otherwise. Yep. Bye</w:t>
      </w:r>
      <w:r w:rsidRPr="00177434">
        <w:rPr>
          <w:szCs w:val="24"/>
          <w:lang w:val="en-US"/>
        </w:rPr>
        <w:t>.</w:t>
      </w:r>
    </w:p>
    <w:p w14:paraId="157EECAE" w14:textId="59375FB8" w:rsidR="00A15D4C" w:rsidRPr="00177434" w:rsidRDefault="00A15D4C" w:rsidP="00E95BD1">
      <w:pPr>
        <w:pStyle w:val="ParaLevel1"/>
        <w:numPr>
          <w:ilvl w:val="0"/>
          <w:numId w:val="10"/>
        </w:numPr>
        <w:rPr>
          <w:szCs w:val="24"/>
        </w:rPr>
      </w:pPr>
      <w:r w:rsidRPr="00177434">
        <w:rPr>
          <w:szCs w:val="24"/>
          <w:lang w:val="en-US"/>
        </w:rPr>
        <w:t xml:space="preserve">On 10 July 2019 the mother spoke to </w:t>
      </w:r>
      <w:r w:rsidR="000B53EE">
        <w:rPr>
          <w:szCs w:val="24"/>
          <w:lang w:val="en-US"/>
        </w:rPr>
        <w:t>School</w:t>
      </w:r>
      <w:r w:rsidR="009C7F97">
        <w:rPr>
          <w:szCs w:val="24"/>
          <w:lang w:val="en-US"/>
        </w:rPr>
        <w:t xml:space="preserve"> X</w:t>
      </w:r>
      <w:r w:rsidRPr="00177434">
        <w:rPr>
          <w:szCs w:val="24"/>
          <w:lang w:val="en-US"/>
        </w:rPr>
        <w:t xml:space="preserve"> Head of Junior </w:t>
      </w:r>
      <w:r w:rsidR="000B53EE">
        <w:rPr>
          <w:szCs w:val="24"/>
          <w:lang w:val="en-US"/>
        </w:rPr>
        <w:t>School</w:t>
      </w:r>
      <w:r w:rsidRPr="00177434">
        <w:rPr>
          <w:szCs w:val="24"/>
          <w:lang w:val="en-US"/>
        </w:rPr>
        <w:t xml:space="preserve"> to raise concerns that the father has a new relationship with a teacher in the </w:t>
      </w:r>
      <w:r w:rsidR="379015B9" w:rsidRPr="00177434">
        <w:rPr>
          <w:szCs w:val="24"/>
          <w:lang w:val="en-US"/>
        </w:rPr>
        <w:t>junior</w:t>
      </w:r>
      <w:r w:rsidRPr="00177434">
        <w:rPr>
          <w:szCs w:val="24"/>
          <w:lang w:val="en-US"/>
        </w:rPr>
        <w:t xml:space="preserve"> </w:t>
      </w:r>
      <w:r w:rsidR="000B53EE">
        <w:rPr>
          <w:szCs w:val="24"/>
          <w:lang w:val="en-US"/>
        </w:rPr>
        <w:t>School</w:t>
      </w:r>
      <w:r w:rsidRPr="00177434">
        <w:rPr>
          <w:szCs w:val="24"/>
          <w:lang w:val="en-US"/>
        </w:rPr>
        <w:t>. The mother indicate</w:t>
      </w:r>
      <w:r w:rsidR="0CC8E755" w:rsidRPr="00177434">
        <w:rPr>
          <w:szCs w:val="24"/>
          <w:lang w:val="en-US"/>
        </w:rPr>
        <w:t>d</w:t>
      </w:r>
      <w:r w:rsidRPr="00177434">
        <w:rPr>
          <w:szCs w:val="24"/>
          <w:lang w:val="en-US"/>
        </w:rPr>
        <w:t xml:space="preserve"> in this conversation that she does not want </w:t>
      </w:r>
      <w:r w:rsidR="5F8EDAE9" w:rsidRPr="00177434">
        <w:rPr>
          <w:szCs w:val="24"/>
          <w:lang w:val="en-US"/>
        </w:rPr>
        <w:t>that</w:t>
      </w:r>
      <w:r w:rsidRPr="00177434">
        <w:rPr>
          <w:szCs w:val="24"/>
          <w:lang w:val="en-US"/>
        </w:rPr>
        <w:t xml:space="preserve"> member of staff having contact with the children during the </w:t>
      </w:r>
      <w:r w:rsidR="000B53EE">
        <w:rPr>
          <w:szCs w:val="24"/>
          <w:lang w:val="en-US"/>
        </w:rPr>
        <w:t>School</w:t>
      </w:r>
      <w:r w:rsidRPr="00177434">
        <w:rPr>
          <w:szCs w:val="24"/>
          <w:lang w:val="en-US"/>
        </w:rPr>
        <w:t xml:space="preserve"> day. In the </w:t>
      </w:r>
      <w:r w:rsidR="00F04D1F">
        <w:rPr>
          <w:szCs w:val="24"/>
          <w:lang w:val="en-US"/>
        </w:rPr>
        <w:t>same</w:t>
      </w:r>
      <w:r w:rsidR="00B72D44">
        <w:rPr>
          <w:szCs w:val="24"/>
          <w:lang w:val="en-US"/>
        </w:rPr>
        <w:t xml:space="preserve"> </w:t>
      </w:r>
      <w:r w:rsidRPr="00177434">
        <w:rPr>
          <w:szCs w:val="24"/>
          <w:lang w:val="en-US"/>
        </w:rPr>
        <w:t xml:space="preserve"> conversation she raised concerns about the father’s parenting and that the children </w:t>
      </w:r>
      <w:r w:rsidR="00045941" w:rsidRPr="00177434">
        <w:rPr>
          <w:szCs w:val="24"/>
          <w:lang w:val="en-US"/>
        </w:rPr>
        <w:t xml:space="preserve">are </w:t>
      </w:r>
      <w:r w:rsidRPr="00177434">
        <w:rPr>
          <w:szCs w:val="24"/>
          <w:lang w:val="en-US"/>
        </w:rPr>
        <w:t>still sleep</w:t>
      </w:r>
      <w:r w:rsidR="00E44AE8" w:rsidRPr="00177434">
        <w:rPr>
          <w:szCs w:val="24"/>
          <w:lang w:val="en-US"/>
        </w:rPr>
        <w:t>ing</w:t>
      </w:r>
      <w:r w:rsidRPr="00177434">
        <w:rPr>
          <w:szCs w:val="24"/>
          <w:lang w:val="en-US"/>
        </w:rPr>
        <w:t xml:space="preserve"> in bunk </w:t>
      </w:r>
      <w:r w:rsidR="00EA1306" w:rsidRPr="00177434">
        <w:rPr>
          <w:szCs w:val="24"/>
          <w:lang w:val="en-US"/>
        </w:rPr>
        <w:t>beds</w:t>
      </w:r>
      <w:r w:rsidRPr="00177434">
        <w:rPr>
          <w:szCs w:val="24"/>
          <w:lang w:val="en-US"/>
        </w:rPr>
        <w:t xml:space="preserve"> with their father despite her raising concerns and </w:t>
      </w:r>
      <w:r w:rsidR="002D02D5" w:rsidRPr="00177434">
        <w:rPr>
          <w:szCs w:val="24"/>
          <w:lang w:val="en-US"/>
        </w:rPr>
        <w:t>asking</w:t>
      </w:r>
      <w:r w:rsidRPr="00177434">
        <w:rPr>
          <w:szCs w:val="24"/>
          <w:lang w:val="en-US"/>
        </w:rPr>
        <w:t xml:space="preserve"> him to purchase a sofa bed. The </w:t>
      </w:r>
      <w:r w:rsidR="00F04D1F">
        <w:rPr>
          <w:szCs w:val="24"/>
          <w:lang w:val="en-US"/>
        </w:rPr>
        <w:t>same</w:t>
      </w:r>
      <w:r w:rsidRPr="00177434">
        <w:rPr>
          <w:szCs w:val="24"/>
          <w:lang w:val="en-US"/>
        </w:rPr>
        <w:t xml:space="preserve"> day she wrote an email to the father and the </w:t>
      </w:r>
      <w:r w:rsidR="000B53EE">
        <w:rPr>
          <w:szCs w:val="24"/>
          <w:lang w:val="en-US"/>
        </w:rPr>
        <w:t>School</w:t>
      </w:r>
      <w:r w:rsidRPr="00177434">
        <w:rPr>
          <w:szCs w:val="24"/>
          <w:lang w:val="en-US"/>
        </w:rPr>
        <w:t xml:space="preserve"> referencing</w:t>
      </w:r>
      <w:r w:rsidR="00E44AE8" w:rsidRPr="00177434">
        <w:rPr>
          <w:szCs w:val="24"/>
          <w:lang w:val="en-US"/>
        </w:rPr>
        <w:t xml:space="preserve"> that</w:t>
      </w:r>
      <w:r w:rsidRPr="00177434">
        <w:rPr>
          <w:szCs w:val="24"/>
          <w:lang w:val="en-US"/>
        </w:rPr>
        <w:t xml:space="preserve"> the father and the other member of staff had attended a children’s party together that weekend which had made </w:t>
      </w:r>
      <w:r w:rsidR="009C7F97">
        <w:rPr>
          <w:szCs w:val="24"/>
          <w:lang w:val="en-US"/>
        </w:rPr>
        <w:t>D</w:t>
      </w:r>
      <w:r w:rsidRPr="00177434">
        <w:rPr>
          <w:szCs w:val="24"/>
          <w:lang w:val="en-US"/>
        </w:rPr>
        <w:t xml:space="preserve"> uncomfortable</w:t>
      </w:r>
      <w:r w:rsidR="00401576" w:rsidRPr="00177434">
        <w:rPr>
          <w:szCs w:val="24"/>
          <w:lang w:val="en-US"/>
        </w:rPr>
        <w:t>,</w:t>
      </w:r>
      <w:r w:rsidRPr="00177434">
        <w:rPr>
          <w:szCs w:val="24"/>
          <w:lang w:val="en-US"/>
        </w:rPr>
        <w:t xml:space="preserve"> as were other parents of children who attend the </w:t>
      </w:r>
      <w:r w:rsidR="000B53EE">
        <w:rPr>
          <w:szCs w:val="24"/>
          <w:lang w:val="en-US"/>
        </w:rPr>
        <w:t>School</w:t>
      </w:r>
      <w:r w:rsidRPr="00177434">
        <w:rPr>
          <w:szCs w:val="24"/>
          <w:lang w:val="en-US"/>
        </w:rPr>
        <w:t>. </w:t>
      </w:r>
      <w:r w:rsidRPr="00177434">
        <w:rPr>
          <w:szCs w:val="24"/>
        </w:rPr>
        <w:t> </w:t>
      </w:r>
    </w:p>
    <w:p w14:paraId="0B1528D9" w14:textId="48B15047" w:rsidR="2F89FB68" w:rsidRPr="00177434" w:rsidRDefault="2F89FB68" w:rsidP="00E95BD1">
      <w:pPr>
        <w:pStyle w:val="ParaLevel1"/>
        <w:numPr>
          <w:ilvl w:val="0"/>
          <w:numId w:val="10"/>
        </w:numPr>
        <w:rPr>
          <w:szCs w:val="24"/>
        </w:rPr>
      </w:pPr>
      <w:r w:rsidRPr="00177434">
        <w:rPr>
          <w:szCs w:val="24"/>
        </w:rPr>
        <w:t xml:space="preserve">In a message sent by the mother to the father the </w:t>
      </w:r>
      <w:r w:rsidR="00F04D1F">
        <w:rPr>
          <w:szCs w:val="24"/>
        </w:rPr>
        <w:t>same</w:t>
      </w:r>
      <w:r w:rsidRPr="00177434">
        <w:rPr>
          <w:szCs w:val="24"/>
        </w:rPr>
        <w:t xml:space="preserve"> day, she wrote this:</w:t>
      </w:r>
    </w:p>
    <w:p w14:paraId="7F3AC812" w14:textId="785B0BFD" w:rsidR="002D02D5" w:rsidRPr="00177434" w:rsidRDefault="25B19A9A" w:rsidP="00E95BD1">
      <w:pPr>
        <w:ind w:left="720"/>
        <w:rPr>
          <w:rFonts w:eastAsia="Aptos"/>
          <w:i/>
          <w:iCs/>
        </w:rPr>
      </w:pPr>
      <w:r w:rsidRPr="00177434">
        <w:rPr>
          <w:rFonts w:eastAsia="Aptos"/>
          <w:i/>
          <w:iCs/>
        </w:rPr>
        <w:t xml:space="preserve">It’s a great shame you failed to consider the importance of the children and the consideration each of us deserves the other in what should be a parenting partnership. Your reprehensible choices, behaviour and actions have created the current situation that I am now forced to deal with in public. I do not want to speak to you without a witness present. You have lost the right to dictate any further terms in this separation. Do not use </w:t>
      </w:r>
      <w:r w:rsidR="009C7F97">
        <w:rPr>
          <w:rFonts w:eastAsia="Aptos"/>
          <w:i/>
          <w:iCs/>
        </w:rPr>
        <w:t>C</w:t>
      </w:r>
      <w:r w:rsidRPr="00177434">
        <w:rPr>
          <w:rFonts w:eastAsia="Aptos"/>
          <w:i/>
          <w:iCs/>
        </w:rPr>
        <w:t>s phone to attempt to engineer time with the children or to curry favour or spread poison or I will be forced to block your number.</w:t>
      </w:r>
    </w:p>
    <w:p w14:paraId="6CACEB1E" w14:textId="77777777" w:rsidR="002D02D5" w:rsidRPr="00177434" w:rsidRDefault="002D02D5" w:rsidP="002D02D5">
      <w:pPr>
        <w:ind w:left="720"/>
        <w:rPr>
          <w:rFonts w:eastAsia="Aptos"/>
          <w:i/>
          <w:iCs/>
        </w:rPr>
      </w:pPr>
    </w:p>
    <w:p w14:paraId="414A87DB" w14:textId="21208B8A" w:rsidR="00A15D4C" w:rsidRPr="00177434" w:rsidRDefault="002E538C" w:rsidP="00E95BD1">
      <w:pPr>
        <w:pStyle w:val="ListParagraph"/>
        <w:numPr>
          <w:ilvl w:val="0"/>
          <w:numId w:val="10"/>
        </w:numPr>
        <w:rPr>
          <w:i/>
          <w:iCs/>
        </w:rPr>
      </w:pPr>
      <w:r w:rsidRPr="00177434">
        <w:t xml:space="preserve">On 11 July 2019 the mother’s former </w:t>
      </w:r>
      <w:r w:rsidR="000B53EE">
        <w:t>S</w:t>
      </w:r>
      <w:r w:rsidR="000B53EE" w:rsidRPr="00177434">
        <w:t>olicitors</w:t>
      </w:r>
      <w:r w:rsidRPr="00177434">
        <w:t xml:space="preserve"> advise</w:t>
      </w:r>
      <w:r w:rsidR="00E44AE8" w:rsidRPr="00177434">
        <w:t>d</w:t>
      </w:r>
      <w:r w:rsidRPr="00177434">
        <w:t xml:space="preserve"> that they are now instructed and sen</w:t>
      </w:r>
      <w:r w:rsidR="00401576" w:rsidRPr="00177434">
        <w:t>t</w:t>
      </w:r>
      <w:r w:rsidRPr="00177434">
        <w:t xml:space="preserve"> a letter to the father. </w:t>
      </w:r>
    </w:p>
    <w:p w14:paraId="634AC2AF" w14:textId="6B24A7AF" w:rsidR="00A15D4C" w:rsidRPr="00177434" w:rsidRDefault="00A15D4C" w:rsidP="00E95BD1">
      <w:pPr>
        <w:pStyle w:val="ParaLevel1"/>
        <w:numPr>
          <w:ilvl w:val="0"/>
          <w:numId w:val="10"/>
        </w:numPr>
        <w:rPr>
          <w:szCs w:val="24"/>
        </w:rPr>
      </w:pPr>
      <w:r w:rsidRPr="00177434">
        <w:rPr>
          <w:szCs w:val="24"/>
          <w:lang w:val="en-US"/>
        </w:rPr>
        <w:t xml:space="preserve">On 16 July 2019 the mother walked into the sea </w:t>
      </w:r>
      <w:r w:rsidR="008641EC" w:rsidRPr="00177434">
        <w:rPr>
          <w:szCs w:val="24"/>
          <w:lang w:val="en-US"/>
        </w:rPr>
        <w:t>in an</w:t>
      </w:r>
      <w:r w:rsidRPr="00177434">
        <w:rPr>
          <w:szCs w:val="24"/>
          <w:lang w:val="en-US"/>
        </w:rPr>
        <w:t xml:space="preserve"> admitted attempt to kill herself. The father alerted the mother’s sister-in-law who in turn contacted the police. The father and the mother’s brother </w:t>
      </w:r>
      <w:r w:rsidR="00EA1306" w:rsidRPr="00177434">
        <w:rPr>
          <w:szCs w:val="24"/>
          <w:lang w:val="en-US"/>
        </w:rPr>
        <w:t>searched for her</w:t>
      </w:r>
      <w:r w:rsidRPr="00177434">
        <w:rPr>
          <w:szCs w:val="24"/>
          <w:lang w:val="en-US"/>
        </w:rPr>
        <w:t xml:space="preserve">. Thankfully the mother </w:t>
      </w:r>
      <w:r w:rsidR="00E44AE8" w:rsidRPr="00177434">
        <w:rPr>
          <w:szCs w:val="24"/>
          <w:lang w:val="en-US"/>
        </w:rPr>
        <w:t xml:space="preserve">did not kill herself </w:t>
      </w:r>
      <w:r w:rsidRPr="00177434">
        <w:rPr>
          <w:szCs w:val="24"/>
          <w:lang w:val="en-US"/>
        </w:rPr>
        <w:t>and</w:t>
      </w:r>
      <w:r w:rsidR="00E44AE8" w:rsidRPr="00177434">
        <w:rPr>
          <w:szCs w:val="24"/>
          <w:lang w:val="en-US"/>
        </w:rPr>
        <w:t xml:space="preserve"> she was supported</w:t>
      </w:r>
      <w:r w:rsidRPr="00177434">
        <w:rPr>
          <w:szCs w:val="24"/>
          <w:lang w:val="en-US"/>
        </w:rPr>
        <w:t xml:space="preserve"> by CRHT. The mother </w:t>
      </w:r>
      <w:r w:rsidR="00EA1306" w:rsidRPr="00177434">
        <w:rPr>
          <w:szCs w:val="24"/>
          <w:lang w:val="en-US"/>
        </w:rPr>
        <w:t>was referred</w:t>
      </w:r>
      <w:r w:rsidRPr="00177434">
        <w:rPr>
          <w:szCs w:val="24"/>
          <w:lang w:val="en-US"/>
        </w:rPr>
        <w:t xml:space="preserve"> to the Portal and describes her experiences during the marriage to the </w:t>
      </w:r>
      <w:r w:rsidR="00EA1306" w:rsidRPr="00177434">
        <w:rPr>
          <w:szCs w:val="24"/>
          <w:lang w:val="en-US"/>
        </w:rPr>
        <w:t>father</w:t>
      </w:r>
      <w:r w:rsidRPr="00177434">
        <w:rPr>
          <w:szCs w:val="24"/>
          <w:lang w:val="en-US"/>
        </w:rPr>
        <w:t xml:space="preserve"> which include sexual assault and rape.  </w:t>
      </w:r>
      <w:r w:rsidRPr="00177434">
        <w:rPr>
          <w:szCs w:val="24"/>
        </w:rPr>
        <w:t> </w:t>
      </w:r>
    </w:p>
    <w:p w14:paraId="3B4CDA7C" w14:textId="4EE62829" w:rsidR="0022170E" w:rsidRPr="00177434" w:rsidRDefault="00143E74" w:rsidP="00E95BD1">
      <w:pPr>
        <w:pStyle w:val="ParaLevel1"/>
        <w:numPr>
          <w:ilvl w:val="0"/>
          <w:numId w:val="10"/>
        </w:numPr>
        <w:rPr>
          <w:szCs w:val="24"/>
        </w:rPr>
      </w:pPr>
      <w:r w:rsidRPr="00177434">
        <w:rPr>
          <w:szCs w:val="24"/>
        </w:rPr>
        <w:lastRenderedPageBreak/>
        <w:t>On 24 July 2019 the mother sen</w:t>
      </w:r>
      <w:r w:rsidR="00E44AE8" w:rsidRPr="00177434">
        <w:rPr>
          <w:szCs w:val="24"/>
        </w:rPr>
        <w:t>t</w:t>
      </w:r>
      <w:r w:rsidRPr="00177434">
        <w:rPr>
          <w:szCs w:val="24"/>
        </w:rPr>
        <w:t xml:space="preserve"> a message to the father asking who he has slept with as she cannot stand not knowing </w:t>
      </w:r>
      <w:r w:rsidR="002B71D6" w:rsidRPr="00177434">
        <w:rPr>
          <w:szCs w:val="24"/>
        </w:rPr>
        <w:t>whether they could have been next to her in the poo</w:t>
      </w:r>
      <w:r w:rsidR="0022170E" w:rsidRPr="00177434">
        <w:rPr>
          <w:szCs w:val="24"/>
        </w:rPr>
        <w:t>l</w:t>
      </w:r>
      <w:r w:rsidR="002B71D6" w:rsidRPr="00177434">
        <w:rPr>
          <w:szCs w:val="24"/>
        </w:rPr>
        <w:t xml:space="preserve"> that day. The father responds that it was just to make her jealous.</w:t>
      </w:r>
    </w:p>
    <w:p w14:paraId="04828F44" w14:textId="4B3BE1A1" w:rsidR="0022170E" w:rsidRPr="00177434" w:rsidRDefault="00A15D4C" w:rsidP="00E95BD1">
      <w:pPr>
        <w:pStyle w:val="ParaLevel1"/>
        <w:numPr>
          <w:ilvl w:val="0"/>
          <w:numId w:val="10"/>
        </w:numPr>
        <w:rPr>
          <w:szCs w:val="24"/>
        </w:rPr>
      </w:pPr>
      <w:r w:rsidRPr="00177434">
        <w:rPr>
          <w:szCs w:val="24"/>
          <w:lang w:val="en-US"/>
        </w:rPr>
        <w:t xml:space="preserve">On 6 August 2019 CRHT referred the children to the local authority raising concerns which included concerns </w:t>
      </w:r>
      <w:r w:rsidR="000330B2" w:rsidRPr="00177434">
        <w:rPr>
          <w:szCs w:val="24"/>
          <w:lang w:val="en-US"/>
        </w:rPr>
        <w:t>about the</w:t>
      </w:r>
      <w:r w:rsidRPr="00177434">
        <w:rPr>
          <w:szCs w:val="24"/>
          <w:lang w:val="en-US"/>
        </w:rPr>
        <w:t xml:space="preserve"> mother’s </w:t>
      </w:r>
      <w:r w:rsidR="00830419" w:rsidRPr="00177434">
        <w:rPr>
          <w:szCs w:val="24"/>
          <w:lang w:val="en-US"/>
        </w:rPr>
        <w:t>mental health</w:t>
      </w:r>
      <w:r w:rsidRPr="00177434">
        <w:rPr>
          <w:szCs w:val="24"/>
          <w:lang w:val="en-US"/>
        </w:rPr>
        <w:t xml:space="preserve"> and the allegations the mother makes against the father. </w:t>
      </w:r>
      <w:r w:rsidRPr="00177434">
        <w:rPr>
          <w:szCs w:val="24"/>
        </w:rPr>
        <w:t> </w:t>
      </w:r>
    </w:p>
    <w:p w14:paraId="58901BC7" w14:textId="3DB57F7D" w:rsidR="00B144FA" w:rsidRPr="00177434" w:rsidRDefault="00A15D4C" w:rsidP="00E95BD1">
      <w:pPr>
        <w:pStyle w:val="ParaLevel1"/>
        <w:numPr>
          <w:ilvl w:val="0"/>
          <w:numId w:val="10"/>
        </w:numPr>
        <w:rPr>
          <w:szCs w:val="24"/>
        </w:rPr>
      </w:pPr>
      <w:r w:rsidRPr="00177434">
        <w:rPr>
          <w:szCs w:val="24"/>
          <w:lang w:val="en-US"/>
        </w:rPr>
        <w:t xml:space="preserve">By 9 August 2019 the crisis intervention team had reduced </w:t>
      </w:r>
      <w:r w:rsidR="0022170E" w:rsidRPr="00177434">
        <w:rPr>
          <w:szCs w:val="24"/>
          <w:lang w:val="en-US"/>
        </w:rPr>
        <w:t>their</w:t>
      </w:r>
      <w:r w:rsidRPr="00177434">
        <w:rPr>
          <w:szCs w:val="24"/>
          <w:lang w:val="en-US"/>
        </w:rPr>
        <w:t xml:space="preserve"> visits to the mother to thrice a </w:t>
      </w:r>
      <w:r w:rsidR="000330B2" w:rsidRPr="00177434">
        <w:rPr>
          <w:szCs w:val="24"/>
          <w:lang w:val="en-US"/>
        </w:rPr>
        <w:t>week.</w:t>
      </w:r>
      <w:r w:rsidRPr="00177434">
        <w:rPr>
          <w:szCs w:val="24"/>
          <w:lang w:val="en-US"/>
        </w:rPr>
        <w:t xml:space="preserve"> The mother was reported as being supported by her brother and parents. She wa</w:t>
      </w:r>
      <w:r w:rsidR="00B144FA" w:rsidRPr="00177434">
        <w:rPr>
          <w:szCs w:val="24"/>
          <w:lang w:val="en-US"/>
        </w:rPr>
        <w:t xml:space="preserve">s </w:t>
      </w:r>
      <w:r w:rsidRPr="00177434">
        <w:rPr>
          <w:szCs w:val="24"/>
          <w:lang w:val="en-US"/>
        </w:rPr>
        <w:t>still depressed, looked tired b</w:t>
      </w:r>
      <w:r w:rsidR="00B10F02" w:rsidRPr="00177434">
        <w:rPr>
          <w:szCs w:val="24"/>
          <w:lang w:val="en-US"/>
        </w:rPr>
        <w:t>u</w:t>
      </w:r>
      <w:r w:rsidRPr="00177434">
        <w:rPr>
          <w:szCs w:val="24"/>
          <w:lang w:val="en-US"/>
        </w:rPr>
        <w:t xml:space="preserve">t was not </w:t>
      </w:r>
      <w:r w:rsidR="000330B2" w:rsidRPr="00177434">
        <w:rPr>
          <w:szCs w:val="24"/>
          <w:lang w:val="en-US"/>
        </w:rPr>
        <w:t>tearful.</w:t>
      </w:r>
      <w:r w:rsidRPr="00177434">
        <w:rPr>
          <w:szCs w:val="24"/>
          <w:lang w:val="en-US"/>
        </w:rPr>
        <w:t>  The next day the mother’s involvement with the CRHT end</w:t>
      </w:r>
      <w:r w:rsidR="00B144FA" w:rsidRPr="00177434">
        <w:rPr>
          <w:szCs w:val="24"/>
          <w:lang w:val="en-US"/>
        </w:rPr>
        <w:t>ed</w:t>
      </w:r>
      <w:r w:rsidRPr="00177434">
        <w:rPr>
          <w:szCs w:val="24"/>
          <w:lang w:val="en-US"/>
        </w:rPr>
        <w:t xml:space="preserve"> and she </w:t>
      </w:r>
      <w:r w:rsidR="00B144FA" w:rsidRPr="00177434">
        <w:rPr>
          <w:szCs w:val="24"/>
          <w:lang w:val="en-US"/>
        </w:rPr>
        <w:t>was</w:t>
      </w:r>
      <w:r w:rsidRPr="00177434">
        <w:rPr>
          <w:szCs w:val="24"/>
          <w:lang w:val="en-US"/>
        </w:rPr>
        <w:t xml:space="preserve"> referred back to her </w:t>
      </w:r>
      <w:r w:rsidR="000330B2" w:rsidRPr="00177434">
        <w:rPr>
          <w:szCs w:val="24"/>
          <w:lang w:val="en-US"/>
        </w:rPr>
        <w:t>GP.</w:t>
      </w:r>
      <w:r w:rsidRPr="00177434">
        <w:rPr>
          <w:szCs w:val="24"/>
        </w:rPr>
        <w:t> </w:t>
      </w:r>
    </w:p>
    <w:p w14:paraId="2F641096" w14:textId="4B94F0D8" w:rsidR="00B144FA" w:rsidRPr="00177434" w:rsidRDefault="00A15D4C" w:rsidP="00E95BD1">
      <w:pPr>
        <w:pStyle w:val="ParaLevel1"/>
        <w:numPr>
          <w:ilvl w:val="0"/>
          <w:numId w:val="10"/>
        </w:numPr>
        <w:rPr>
          <w:szCs w:val="24"/>
        </w:rPr>
      </w:pPr>
      <w:r w:rsidRPr="00177434">
        <w:rPr>
          <w:szCs w:val="24"/>
          <w:lang w:val="en-US"/>
        </w:rPr>
        <w:t xml:space="preserve">On 12 August 2019 the local authority </w:t>
      </w:r>
      <w:r w:rsidR="00B144FA" w:rsidRPr="00177434">
        <w:rPr>
          <w:szCs w:val="24"/>
          <w:lang w:val="en-US"/>
        </w:rPr>
        <w:t>indicated</w:t>
      </w:r>
      <w:r w:rsidRPr="00177434">
        <w:rPr>
          <w:szCs w:val="24"/>
          <w:lang w:val="en-US"/>
        </w:rPr>
        <w:t xml:space="preserve"> to the mother that children’s services felt that no involvement was required at that time</w:t>
      </w:r>
      <w:r w:rsidR="00B144FA" w:rsidRPr="00177434">
        <w:rPr>
          <w:szCs w:val="24"/>
          <w:lang w:val="en-US"/>
        </w:rPr>
        <w:t>.</w:t>
      </w:r>
    </w:p>
    <w:p w14:paraId="7259E974" w14:textId="6D3C2C05" w:rsidR="00B144FA" w:rsidRPr="00177434" w:rsidRDefault="00A15D4C" w:rsidP="00E95BD1">
      <w:pPr>
        <w:pStyle w:val="ParaLevel1"/>
        <w:numPr>
          <w:ilvl w:val="0"/>
          <w:numId w:val="10"/>
        </w:numPr>
        <w:rPr>
          <w:szCs w:val="24"/>
        </w:rPr>
      </w:pPr>
      <w:r w:rsidRPr="00177434">
        <w:rPr>
          <w:szCs w:val="24"/>
          <w:lang w:val="en-US"/>
        </w:rPr>
        <w:t xml:space="preserve">The mother’s GP records capture that by 23 August 2019 the </w:t>
      </w:r>
      <w:r w:rsidR="000330B2" w:rsidRPr="00177434">
        <w:rPr>
          <w:szCs w:val="24"/>
          <w:lang w:val="en-US"/>
        </w:rPr>
        <w:t>sertraline</w:t>
      </w:r>
      <w:r w:rsidRPr="00177434">
        <w:rPr>
          <w:szCs w:val="24"/>
          <w:lang w:val="en-US"/>
        </w:rPr>
        <w:t xml:space="preserve"> with which she had been prescribed had recently been increased and she was reported to be </w:t>
      </w:r>
      <w:r w:rsidR="00B144FA" w:rsidRPr="00177434">
        <w:rPr>
          <w:szCs w:val="24"/>
          <w:lang w:val="en-US"/>
        </w:rPr>
        <w:t>a</w:t>
      </w:r>
      <w:r w:rsidRPr="00177434">
        <w:rPr>
          <w:szCs w:val="24"/>
          <w:lang w:val="en-US"/>
        </w:rPr>
        <w:t>lert and much brighter</w:t>
      </w:r>
      <w:r w:rsidR="00B144FA" w:rsidRPr="00177434">
        <w:rPr>
          <w:szCs w:val="24"/>
          <w:lang w:val="en-US"/>
        </w:rPr>
        <w:t>.</w:t>
      </w:r>
    </w:p>
    <w:p w14:paraId="0724F645" w14:textId="7FD0BAA5" w:rsidR="00A15D4C" w:rsidRPr="00177434" w:rsidRDefault="00A15D4C" w:rsidP="00E95BD1">
      <w:pPr>
        <w:pStyle w:val="ParaLevel1"/>
        <w:numPr>
          <w:ilvl w:val="0"/>
          <w:numId w:val="10"/>
        </w:numPr>
        <w:rPr>
          <w:szCs w:val="24"/>
        </w:rPr>
      </w:pPr>
      <w:r w:rsidRPr="00177434">
        <w:rPr>
          <w:szCs w:val="24"/>
          <w:lang w:val="en-US"/>
        </w:rPr>
        <w:t>In</w:t>
      </w:r>
      <w:r w:rsidR="000330B2" w:rsidRPr="00177434">
        <w:rPr>
          <w:szCs w:val="24"/>
          <w:lang w:val="en-US"/>
        </w:rPr>
        <w:t xml:space="preserve"> </w:t>
      </w:r>
      <w:r w:rsidRPr="00177434">
        <w:rPr>
          <w:szCs w:val="24"/>
          <w:lang w:val="en-US"/>
        </w:rPr>
        <w:t>September-October 2019 there are text exchanges between the parents about arrangements for the children, issues concerning the family home and calls with the child. During this period a letter is sent to the mother’s headteacher.</w:t>
      </w:r>
      <w:r w:rsidRPr="00177434">
        <w:rPr>
          <w:szCs w:val="24"/>
        </w:rPr>
        <w:t> </w:t>
      </w:r>
    </w:p>
    <w:p w14:paraId="4CF0160E" w14:textId="1A81D6A4" w:rsidR="00A15D4C" w:rsidRPr="00177434" w:rsidRDefault="00A15D4C" w:rsidP="00E95BD1">
      <w:pPr>
        <w:pStyle w:val="ParaLevel1"/>
        <w:numPr>
          <w:ilvl w:val="0"/>
          <w:numId w:val="10"/>
        </w:numPr>
        <w:rPr>
          <w:szCs w:val="24"/>
        </w:rPr>
      </w:pPr>
      <w:r w:rsidRPr="00177434">
        <w:rPr>
          <w:szCs w:val="24"/>
          <w:lang w:val="en-US"/>
        </w:rPr>
        <w:t>On 2 September 2019 the parents agree</w:t>
      </w:r>
      <w:r w:rsidR="000330B2" w:rsidRPr="00177434">
        <w:rPr>
          <w:szCs w:val="24"/>
          <w:lang w:val="en-US"/>
        </w:rPr>
        <w:t xml:space="preserve"> </w:t>
      </w:r>
      <w:r w:rsidRPr="00177434">
        <w:rPr>
          <w:szCs w:val="24"/>
          <w:lang w:val="en-US"/>
        </w:rPr>
        <w:t>a ‘settlement agreement’, mediated via</w:t>
      </w:r>
      <w:r w:rsidR="000B53EE">
        <w:rPr>
          <w:szCs w:val="24"/>
          <w:lang w:val="en-US"/>
        </w:rPr>
        <w:t xml:space="preserve"> K (maternal uncle)</w:t>
      </w:r>
      <w:r w:rsidRPr="00177434">
        <w:rPr>
          <w:szCs w:val="24"/>
          <w:lang w:val="en-US"/>
        </w:rPr>
        <w:t xml:space="preserve">, covering child arrangements and finances. The father </w:t>
      </w:r>
      <w:r w:rsidR="000330B2" w:rsidRPr="00177434">
        <w:rPr>
          <w:szCs w:val="24"/>
          <w:lang w:val="en-US"/>
        </w:rPr>
        <w:t>is to</w:t>
      </w:r>
      <w:r w:rsidRPr="00177434">
        <w:rPr>
          <w:szCs w:val="24"/>
          <w:lang w:val="en-US"/>
        </w:rPr>
        <w:t xml:space="preserve"> have </w:t>
      </w:r>
      <w:r w:rsidR="000330B2" w:rsidRPr="00177434">
        <w:rPr>
          <w:szCs w:val="24"/>
          <w:lang w:val="en-US"/>
        </w:rPr>
        <w:t>five</w:t>
      </w:r>
      <w:r w:rsidRPr="00177434">
        <w:rPr>
          <w:szCs w:val="24"/>
          <w:lang w:val="en-US"/>
        </w:rPr>
        <w:t xml:space="preserve"> nights per fortnight plus some additional afternoons/evenings and an equal split of </w:t>
      </w:r>
      <w:r w:rsidR="000B53EE">
        <w:rPr>
          <w:szCs w:val="24"/>
          <w:lang w:val="en-US"/>
        </w:rPr>
        <w:t>School</w:t>
      </w:r>
      <w:r w:rsidRPr="00177434">
        <w:rPr>
          <w:szCs w:val="24"/>
          <w:lang w:val="en-US"/>
        </w:rPr>
        <w:t xml:space="preserve"> holidays. Additional specific provisions regarding new relationships</w:t>
      </w:r>
      <w:r w:rsidR="00C82FE1" w:rsidRPr="00177434">
        <w:rPr>
          <w:szCs w:val="24"/>
          <w:lang w:val="en-US"/>
        </w:rPr>
        <w:t xml:space="preserve"> were agreed</w:t>
      </w:r>
      <w:r w:rsidRPr="00177434">
        <w:rPr>
          <w:szCs w:val="24"/>
          <w:lang w:val="en-US"/>
        </w:rPr>
        <w:t>.</w:t>
      </w:r>
      <w:r w:rsidRPr="00177434">
        <w:rPr>
          <w:szCs w:val="24"/>
        </w:rPr>
        <w:t> </w:t>
      </w:r>
    </w:p>
    <w:p w14:paraId="3D65C1F2" w14:textId="234D4113" w:rsidR="00A15D4C" w:rsidRPr="00177434" w:rsidRDefault="00A15D4C" w:rsidP="00E95BD1">
      <w:pPr>
        <w:pStyle w:val="ParaLevel1"/>
        <w:numPr>
          <w:ilvl w:val="0"/>
          <w:numId w:val="10"/>
        </w:numPr>
        <w:rPr>
          <w:szCs w:val="24"/>
        </w:rPr>
      </w:pPr>
      <w:r w:rsidRPr="00177434">
        <w:rPr>
          <w:szCs w:val="24"/>
          <w:lang w:val="en-US"/>
        </w:rPr>
        <w:t xml:space="preserve">On 4 September 2019 the mother </w:t>
      </w:r>
      <w:r w:rsidR="000330B2" w:rsidRPr="00177434">
        <w:rPr>
          <w:szCs w:val="24"/>
          <w:lang w:val="en-US"/>
        </w:rPr>
        <w:t>writes</w:t>
      </w:r>
      <w:r w:rsidRPr="00177434">
        <w:rPr>
          <w:szCs w:val="24"/>
          <w:lang w:val="en-US"/>
        </w:rPr>
        <w:t xml:space="preserve"> to </w:t>
      </w:r>
      <w:r w:rsidR="000B53EE">
        <w:rPr>
          <w:szCs w:val="24"/>
          <w:lang w:val="en-US"/>
        </w:rPr>
        <w:t>SCHOOL</w:t>
      </w:r>
      <w:r w:rsidR="009C7F97">
        <w:rPr>
          <w:szCs w:val="24"/>
          <w:lang w:val="en-US"/>
        </w:rPr>
        <w:t xml:space="preserve"> X</w:t>
      </w:r>
      <w:r w:rsidRPr="00177434">
        <w:rPr>
          <w:szCs w:val="24"/>
          <w:lang w:val="en-US"/>
        </w:rPr>
        <w:t xml:space="preserve"> recording her dismay that she is being forced into a situation where </w:t>
      </w:r>
      <w:r w:rsidR="009C7F97">
        <w:rPr>
          <w:szCs w:val="24"/>
          <w:lang w:val="en-US"/>
        </w:rPr>
        <w:t>D</w:t>
      </w:r>
      <w:r w:rsidRPr="00177434">
        <w:rPr>
          <w:szCs w:val="24"/>
          <w:lang w:val="en-US"/>
        </w:rPr>
        <w:t xml:space="preserve"> must come into contact with the father’s new partner in </w:t>
      </w:r>
      <w:r w:rsidR="000B53EE">
        <w:rPr>
          <w:szCs w:val="24"/>
          <w:lang w:val="en-US"/>
        </w:rPr>
        <w:t>School</w:t>
      </w:r>
      <w:r w:rsidRPr="00177434">
        <w:rPr>
          <w:szCs w:val="24"/>
          <w:lang w:val="en-US"/>
        </w:rPr>
        <w:t xml:space="preserve"> and express</w:t>
      </w:r>
      <w:r w:rsidR="003C4372" w:rsidRPr="00177434">
        <w:rPr>
          <w:szCs w:val="24"/>
          <w:lang w:val="en-US"/>
        </w:rPr>
        <w:t>ing</w:t>
      </w:r>
      <w:r w:rsidRPr="00177434">
        <w:rPr>
          <w:szCs w:val="24"/>
          <w:lang w:val="en-US"/>
        </w:rPr>
        <w:t xml:space="preserve"> her view that she should never have been put in that position</w:t>
      </w:r>
      <w:r w:rsidR="004B7470" w:rsidRPr="00177434">
        <w:rPr>
          <w:szCs w:val="24"/>
          <w:lang w:val="en-US"/>
        </w:rPr>
        <w:t>.</w:t>
      </w:r>
      <w:r w:rsidRPr="00177434">
        <w:rPr>
          <w:szCs w:val="24"/>
        </w:rPr>
        <w:t> </w:t>
      </w:r>
    </w:p>
    <w:p w14:paraId="1B06E066" w14:textId="128F6EC7" w:rsidR="00A15D4C" w:rsidRPr="00177434" w:rsidRDefault="00A15D4C" w:rsidP="00E95BD1">
      <w:pPr>
        <w:pStyle w:val="ParaLevel1"/>
        <w:numPr>
          <w:ilvl w:val="0"/>
          <w:numId w:val="10"/>
        </w:numPr>
        <w:rPr>
          <w:szCs w:val="24"/>
        </w:rPr>
      </w:pPr>
      <w:r w:rsidRPr="00177434">
        <w:rPr>
          <w:szCs w:val="24"/>
          <w:lang w:val="en-US"/>
        </w:rPr>
        <w:t xml:space="preserve">On 5/6 September 2019 pastoral support sessions for </w:t>
      </w:r>
      <w:r w:rsidR="009C7F97">
        <w:rPr>
          <w:szCs w:val="24"/>
          <w:lang w:val="en-US"/>
        </w:rPr>
        <w:t>D</w:t>
      </w:r>
      <w:r w:rsidRPr="00177434">
        <w:rPr>
          <w:szCs w:val="24"/>
          <w:lang w:val="en-US"/>
        </w:rPr>
        <w:t xml:space="preserve"> and </w:t>
      </w:r>
      <w:r w:rsidR="009C7F97">
        <w:rPr>
          <w:szCs w:val="24"/>
          <w:lang w:val="en-US"/>
        </w:rPr>
        <w:t>C</w:t>
      </w:r>
      <w:r w:rsidRPr="00177434">
        <w:rPr>
          <w:szCs w:val="24"/>
          <w:lang w:val="en-US"/>
        </w:rPr>
        <w:t xml:space="preserve"> </w:t>
      </w:r>
      <w:r w:rsidR="006A1660" w:rsidRPr="00177434">
        <w:rPr>
          <w:szCs w:val="24"/>
          <w:lang w:val="en-US"/>
        </w:rPr>
        <w:t>were</w:t>
      </w:r>
      <w:r w:rsidRPr="00177434">
        <w:rPr>
          <w:szCs w:val="24"/>
          <w:lang w:val="en-US"/>
        </w:rPr>
        <w:t xml:space="preserve"> put into place. </w:t>
      </w:r>
      <w:r w:rsidRPr="00177434">
        <w:rPr>
          <w:szCs w:val="24"/>
        </w:rPr>
        <w:t> </w:t>
      </w:r>
    </w:p>
    <w:p w14:paraId="3CD31B53" w14:textId="65C886A7" w:rsidR="00377FCE" w:rsidRPr="00177434" w:rsidRDefault="00F7135F" w:rsidP="00E95BD1">
      <w:pPr>
        <w:pStyle w:val="ParaLevel1"/>
        <w:numPr>
          <w:ilvl w:val="0"/>
          <w:numId w:val="10"/>
        </w:numPr>
        <w:rPr>
          <w:szCs w:val="24"/>
        </w:rPr>
      </w:pPr>
      <w:r w:rsidRPr="00177434">
        <w:rPr>
          <w:szCs w:val="24"/>
        </w:rPr>
        <w:t xml:space="preserve">By 18 September 2019 the mother and father are </w:t>
      </w:r>
      <w:r w:rsidR="001141D6" w:rsidRPr="00177434">
        <w:rPr>
          <w:szCs w:val="24"/>
        </w:rPr>
        <w:t xml:space="preserve">talking about arrangements for Christmas. The mother wrote </w:t>
      </w:r>
      <w:r w:rsidR="001141D6" w:rsidRPr="00177434">
        <w:rPr>
          <w:i/>
          <w:iCs/>
          <w:szCs w:val="24"/>
        </w:rPr>
        <w:t xml:space="preserve">I know I will have to share </w:t>
      </w:r>
      <w:r w:rsidR="0016659F" w:rsidRPr="00177434">
        <w:rPr>
          <w:i/>
          <w:iCs/>
          <w:szCs w:val="24"/>
        </w:rPr>
        <w:t>Christmas.</w:t>
      </w:r>
      <w:r w:rsidR="001141D6" w:rsidRPr="00177434">
        <w:rPr>
          <w:i/>
          <w:iCs/>
          <w:szCs w:val="24"/>
        </w:rPr>
        <w:t xml:space="preserve"> It is right thing to do for the children but I am sad that to save myself </w:t>
      </w:r>
      <w:r w:rsidR="009243F1" w:rsidRPr="00177434">
        <w:rPr>
          <w:i/>
          <w:iCs/>
          <w:szCs w:val="24"/>
        </w:rPr>
        <w:t>from destruction that our relationship wa</w:t>
      </w:r>
      <w:r w:rsidR="0016659F" w:rsidRPr="00177434">
        <w:rPr>
          <w:i/>
          <w:iCs/>
          <w:szCs w:val="24"/>
        </w:rPr>
        <w:t>s</w:t>
      </w:r>
      <w:r w:rsidR="009243F1" w:rsidRPr="00177434">
        <w:rPr>
          <w:i/>
          <w:iCs/>
          <w:szCs w:val="24"/>
        </w:rPr>
        <w:t xml:space="preserve"> wreaking on me and yo</w:t>
      </w:r>
      <w:r w:rsidR="0016659F" w:rsidRPr="00177434">
        <w:rPr>
          <w:i/>
          <w:iCs/>
          <w:szCs w:val="24"/>
        </w:rPr>
        <w:t>u.</w:t>
      </w:r>
      <w:r w:rsidR="009243F1" w:rsidRPr="00177434">
        <w:rPr>
          <w:i/>
          <w:iCs/>
          <w:szCs w:val="24"/>
        </w:rPr>
        <w:t xml:space="preserve"> I have had to sacrifice so </w:t>
      </w:r>
      <w:r w:rsidR="0016659F" w:rsidRPr="00177434">
        <w:rPr>
          <w:i/>
          <w:iCs/>
          <w:szCs w:val="24"/>
        </w:rPr>
        <w:t>much.</w:t>
      </w:r>
    </w:p>
    <w:p w14:paraId="69A0BC50" w14:textId="00C6420A" w:rsidR="00ED2289" w:rsidRPr="00177434" w:rsidRDefault="00A15D4C" w:rsidP="00E95BD1">
      <w:pPr>
        <w:pStyle w:val="ParaLevel1"/>
        <w:numPr>
          <w:ilvl w:val="0"/>
          <w:numId w:val="10"/>
        </w:numPr>
        <w:rPr>
          <w:szCs w:val="24"/>
        </w:rPr>
      </w:pPr>
      <w:r w:rsidRPr="00177434">
        <w:rPr>
          <w:szCs w:val="24"/>
          <w:lang w:val="en-US"/>
        </w:rPr>
        <w:t xml:space="preserve">There is </w:t>
      </w:r>
      <w:r w:rsidR="00DD7CC4" w:rsidRPr="00177434">
        <w:rPr>
          <w:szCs w:val="24"/>
          <w:lang w:val="en-US"/>
        </w:rPr>
        <w:t xml:space="preserve">a </w:t>
      </w:r>
      <w:r w:rsidR="000B53EE">
        <w:rPr>
          <w:szCs w:val="24"/>
          <w:lang w:val="en-US"/>
        </w:rPr>
        <w:t>School</w:t>
      </w:r>
      <w:r w:rsidRPr="00177434">
        <w:rPr>
          <w:szCs w:val="24"/>
          <w:lang w:val="en-US"/>
        </w:rPr>
        <w:t xml:space="preserve"> record of an event on 2 October 2019 when it is stated that </w:t>
      </w:r>
      <w:r w:rsidR="009C7F97">
        <w:rPr>
          <w:szCs w:val="24"/>
          <w:lang w:val="en-US"/>
        </w:rPr>
        <w:t>D</w:t>
      </w:r>
      <w:r w:rsidRPr="00177434">
        <w:rPr>
          <w:szCs w:val="24"/>
          <w:lang w:val="en-US"/>
        </w:rPr>
        <w:t xml:space="preserve"> </w:t>
      </w:r>
      <w:r w:rsidR="00704FAC" w:rsidRPr="00177434">
        <w:rPr>
          <w:szCs w:val="24"/>
          <w:lang w:val="en-US"/>
        </w:rPr>
        <w:t xml:space="preserve">did not want to make </w:t>
      </w:r>
      <w:r w:rsidRPr="00177434">
        <w:rPr>
          <w:szCs w:val="24"/>
          <w:lang w:val="en-US"/>
        </w:rPr>
        <w:t xml:space="preserve">eye contact which is said </w:t>
      </w:r>
      <w:r w:rsidR="00704FAC" w:rsidRPr="00177434">
        <w:rPr>
          <w:szCs w:val="24"/>
          <w:lang w:val="en-US"/>
        </w:rPr>
        <w:t>to</w:t>
      </w:r>
      <w:r w:rsidRPr="00177434">
        <w:rPr>
          <w:szCs w:val="24"/>
          <w:lang w:val="en-US"/>
        </w:rPr>
        <w:t xml:space="preserve"> be unusual for </w:t>
      </w:r>
      <w:r w:rsidR="009C7F97">
        <w:rPr>
          <w:szCs w:val="24"/>
          <w:lang w:val="en-US"/>
        </w:rPr>
        <w:t>D</w:t>
      </w:r>
      <w:r w:rsidRPr="00177434">
        <w:rPr>
          <w:szCs w:val="24"/>
          <w:lang w:val="en-US"/>
        </w:rPr>
        <w:t>. Eventually when she be</w:t>
      </w:r>
      <w:r w:rsidR="00704FAC" w:rsidRPr="00177434">
        <w:rPr>
          <w:szCs w:val="24"/>
          <w:lang w:val="en-US"/>
        </w:rPr>
        <w:t>g</w:t>
      </w:r>
      <w:r w:rsidRPr="00177434">
        <w:rPr>
          <w:szCs w:val="24"/>
          <w:lang w:val="en-US"/>
        </w:rPr>
        <w:t>a</w:t>
      </w:r>
      <w:r w:rsidR="00704FAC" w:rsidRPr="00177434">
        <w:rPr>
          <w:szCs w:val="24"/>
          <w:lang w:val="en-US"/>
        </w:rPr>
        <w:t>n</w:t>
      </w:r>
      <w:r w:rsidRPr="00177434">
        <w:rPr>
          <w:szCs w:val="24"/>
          <w:lang w:val="en-US"/>
        </w:rPr>
        <w:t xml:space="preserve"> to </w:t>
      </w:r>
      <w:r w:rsidR="0016659F" w:rsidRPr="00177434">
        <w:rPr>
          <w:szCs w:val="24"/>
          <w:lang w:val="en-US"/>
        </w:rPr>
        <w:t>talk,</w:t>
      </w:r>
      <w:r w:rsidRPr="00177434">
        <w:rPr>
          <w:szCs w:val="24"/>
          <w:lang w:val="en-US"/>
        </w:rPr>
        <w:t xml:space="preserve"> she said she had had a very difficult </w:t>
      </w:r>
      <w:r w:rsidR="0016659F" w:rsidRPr="00177434">
        <w:rPr>
          <w:szCs w:val="24"/>
          <w:lang w:val="en-US"/>
        </w:rPr>
        <w:t>weekend.</w:t>
      </w:r>
      <w:r w:rsidRPr="00177434">
        <w:rPr>
          <w:szCs w:val="24"/>
          <w:lang w:val="en-US"/>
        </w:rPr>
        <w:t xml:space="preserve"> She felt </w:t>
      </w:r>
      <w:r w:rsidR="0016659F" w:rsidRPr="00177434">
        <w:rPr>
          <w:i/>
          <w:iCs/>
          <w:szCs w:val="24"/>
          <w:lang w:val="en-US"/>
        </w:rPr>
        <w:t>hurt by</w:t>
      </w:r>
      <w:r w:rsidRPr="00177434">
        <w:rPr>
          <w:szCs w:val="24"/>
          <w:lang w:val="en-US"/>
        </w:rPr>
        <w:t xml:space="preserve"> </w:t>
      </w:r>
      <w:r w:rsidR="00704FAC" w:rsidRPr="00177434">
        <w:rPr>
          <w:szCs w:val="24"/>
          <w:lang w:val="en-US"/>
        </w:rPr>
        <w:t>h</w:t>
      </w:r>
      <w:r w:rsidRPr="00177434">
        <w:rPr>
          <w:szCs w:val="24"/>
          <w:lang w:val="en-US"/>
        </w:rPr>
        <w:t xml:space="preserve">er mother who had taken her to meet her new boyfriend and his children </w:t>
      </w:r>
      <w:r w:rsidR="00704FAC" w:rsidRPr="00177434">
        <w:rPr>
          <w:szCs w:val="24"/>
          <w:lang w:val="en-US"/>
        </w:rPr>
        <w:t>for</w:t>
      </w:r>
      <w:r w:rsidRPr="00177434">
        <w:rPr>
          <w:szCs w:val="24"/>
          <w:lang w:val="en-US"/>
        </w:rPr>
        <w:t xml:space="preserve"> the first time</w:t>
      </w:r>
      <w:r w:rsidR="0016659F" w:rsidRPr="00177434">
        <w:rPr>
          <w:szCs w:val="24"/>
          <w:lang w:val="en-US"/>
        </w:rPr>
        <w:t>.</w:t>
      </w:r>
      <w:r w:rsidRPr="00177434">
        <w:rPr>
          <w:szCs w:val="24"/>
          <w:lang w:val="en-US"/>
        </w:rPr>
        <w:t xml:space="preserve"> </w:t>
      </w:r>
      <w:r w:rsidR="009C7F97">
        <w:rPr>
          <w:szCs w:val="24"/>
          <w:lang w:val="en-US"/>
        </w:rPr>
        <w:t>D</w:t>
      </w:r>
      <w:r w:rsidRPr="00177434">
        <w:rPr>
          <w:szCs w:val="24"/>
          <w:lang w:val="en-US"/>
        </w:rPr>
        <w:t xml:space="preserve"> is reported as saying that </w:t>
      </w:r>
      <w:r w:rsidR="00704FAC" w:rsidRPr="00177434">
        <w:rPr>
          <w:szCs w:val="24"/>
          <w:lang w:val="en-US"/>
        </w:rPr>
        <w:t>she</w:t>
      </w:r>
      <w:r w:rsidRPr="00177434">
        <w:rPr>
          <w:szCs w:val="24"/>
          <w:lang w:val="en-US"/>
        </w:rPr>
        <w:t xml:space="preserve"> felt particularly hurt when her m</w:t>
      </w:r>
      <w:r w:rsidR="00B41B79" w:rsidRPr="00177434">
        <w:rPr>
          <w:szCs w:val="24"/>
          <w:lang w:val="en-US"/>
        </w:rPr>
        <w:t>other</w:t>
      </w:r>
      <w:r w:rsidRPr="00177434">
        <w:rPr>
          <w:szCs w:val="24"/>
          <w:lang w:val="en-US"/>
        </w:rPr>
        <w:t xml:space="preserve"> asked if she could stay over with the </w:t>
      </w:r>
      <w:r w:rsidR="0016659F" w:rsidRPr="00177434">
        <w:rPr>
          <w:szCs w:val="24"/>
          <w:lang w:val="en-US"/>
        </w:rPr>
        <w:t>boyfriend’s</w:t>
      </w:r>
      <w:r w:rsidRPr="00177434">
        <w:rPr>
          <w:szCs w:val="24"/>
          <w:lang w:val="en-US"/>
        </w:rPr>
        <w:t xml:space="preserve"> children and grandma so that her mother and the </w:t>
      </w:r>
      <w:r w:rsidR="00704FAC" w:rsidRPr="00177434">
        <w:rPr>
          <w:szCs w:val="24"/>
          <w:lang w:val="en-US"/>
        </w:rPr>
        <w:t>boyfriend</w:t>
      </w:r>
      <w:r w:rsidRPr="00177434">
        <w:rPr>
          <w:szCs w:val="24"/>
          <w:lang w:val="en-US"/>
        </w:rPr>
        <w:t xml:space="preserve"> could go back to their house for the </w:t>
      </w:r>
      <w:r w:rsidR="00704FAC" w:rsidRPr="00177434">
        <w:rPr>
          <w:szCs w:val="24"/>
          <w:lang w:val="en-US"/>
        </w:rPr>
        <w:t>night</w:t>
      </w:r>
      <w:r w:rsidRPr="00177434">
        <w:rPr>
          <w:szCs w:val="24"/>
          <w:lang w:val="en-US"/>
        </w:rPr>
        <w:t xml:space="preserve">. She reported she had refused because she was </w:t>
      </w:r>
      <w:r w:rsidRPr="00177434">
        <w:rPr>
          <w:i/>
          <w:iCs/>
          <w:szCs w:val="24"/>
          <w:lang w:val="en-US"/>
        </w:rPr>
        <w:t xml:space="preserve">just </w:t>
      </w:r>
      <w:r w:rsidR="00704FAC" w:rsidRPr="00177434">
        <w:rPr>
          <w:i/>
          <w:iCs/>
          <w:szCs w:val="24"/>
          <w:lang w:val="en-US"/>
        </w:rPr>
        <w:t>trying</w:t>
      </w:r>
      <w:r w:rsidRPr="00177434">
        <w:rPr>
          <w:i/>
          <w:iCs/>
          <w:szCs w:val="24"/>
          <w:lang w:val="en-US"/>
        </w:rPr>
        <w:t xml:space="preserve"> to du</w:t>
      </w:r>
      <w:r w:rsidR="00704FAC" w:rsidRPr="00177434">
        <w:rPr>
          <w:i/>
          <w:iCs/>
          <w:szCs w:val="24"/>
          <w:lang w:val="en-US"/>
        </w:rPr>
        <w:t>m</w:t>
      </w:r>
      <w:r w:rsidRPr="00177434">
        <w:rPr>
          <w:i/>
          <w:iCs/>
          <w:szCs w:val="24"/>
          <w:lang w:val="en-US"/>
        </w:rPr>
        <w:t xml:space="preserve">p me and </w:t>
      </w:r>
      <w:r w:rsidR="009C7F97">
        <w:rPr>
          <w:i/>
          <w:iCs/>
          <w:szCs w:val="24"/>
          <w:lang w:val="en-US"/>
        </w:rPr>
        <w:t>C</w:t>
      </w:r>
      <w:r w:rsidRPr="00177434">
        <w:rPr>
          <w:szCs w:val="24"/>
          <w:lang w:val="en-US"/>
        </w:rPr>
        <w:t xml:space="preserve">. At the time </w:t>
      </w:r>
      <w:r w:rsidR="009C7F97">
        <w:rPr>
          <w:szCs w:val="24"/>
          <w:lang w:val="en-US"/>
        </w:rPr>
        <w:t>D</w:t>
      </w:r>
      <w:r w:rsidRPr="00177434">
        <w:rPr>
          <w:szCs w:val="24"/>
          <w:lang w:val="en-US"/>
        </w:rPr>
        <w:t xml:space="preserve"> is </w:t>
      </w:r>
      <w:r w:rsidR="00704FAC" w:rsidRPr="00177434">
        <w:rPr>
          <w:szCs w:val="24"/>
          <w:lang w:val="en-US"/>
        </w:rPr>
        <w:t>reported</w:t>
      </w:r>
      <w:r w:rsidRPr="00177434">
        <w:rPr>
          <w:szCs w:val="24"/>
          <w:lang w:val="en-US"/>
        </w:rPr>
        <w:t xml:space="preserve"> to have also said that she felt very upset because her mother and grandparents gang up </w:t>
      </w:r>
      <w:r w:rsidR="0016659F" w:rsidRPr="00177434">
        <w:rPr>
          <w:szCs w:val="24"/>
          <w:lang w:val="en-US"/>
        </w:rPr>
        <w:t>on</w:t>
      </w:r>
      <w:r w:rsidRPr="00177434">
        <w:rPr>
          <w:szCs w:val="24"/>
          <w:lang w:val="en-US"/>
        </w:rPr>
        <w:t xml:space="preserve"> </w:t>
      </w:r>
      <w:r w:rsidR="0016659F" w:rsidRPr="00177434">
        <w:rPr>
          <w:szCs w:val="24"/>
          <w:lang w:val="en-US"/>
        </w:rPr>
        <w:t xml:space="preserve">her </w:t>
      </w:r>
      <w:r w:rsidRPr="00177434">
        <w:rPr>
          <w:szCs w:val="24"/>
          <w:lang w:val="en-US"/>
        </w:rPr>
        <w:t xml:space="preserve">father about contact. She cannot talk </w:t>
      </w:r>
      <w:r w:rsidR="005320D7" w:rsidRPr="00177434">
        <w:rPr>
          <w:szCs w:val="24"/>
          <w:lang w:val="en-US"/>
        </w:rPr>
        <w:t>to</w:t>
      </w:r>
      <w:r w:rsidRPr="00177434">
        <w:rPr>
          <w:szCs w:val="24"/>
          <w:lang w:val="en-US"/>
        </w:rPr>
        <w:t xml:space="preserve"> her parents because she needs to be </w:t>
      </w:r>
      <w:r w:rsidRPr="00177434">
        <w:rPr>
          <w:i/>
          <w:iCs/>
          <w:szCs w:val="24"/>
          <w:lang w:val="en-US"/>
        </w:rPr>
        <w:t>fine for them. </w:t>
      </w:r>
      <w:r w:rsidRPr="00177434">
        <w:rPr>
          <w:szCs w:val="24"/>
        </w:rPr>
        <w:t> </w:t>
      </w:r>
    </w:p>
    <w:p w14:paraId="23C45BE3" w14:textId="2CC8ED47" w:rsidR="00ED2289" w:rsidRPr="00177434" w:rsidRDefault="00A15D4C" w:rsidP="00E95BD1">
      <w:pPr>
        <w:pStyle w:val="ParaLevel1"/>
        <w:numPr>
          <w:ilvl w:val="0"/>
          <w:numId w:val="10"/>
        </w:numPr>
        <w:rPr>
          <w:szCs w:val="24"/>
        </w:rPr>
      </w:pPr>
      <w:r w:rsidRPr="00177434">
        <w:rPr>
          <w:szCs w:val="24"/>
          <w:lang w:val="en-US"/>
        </w:rPr>
        <w:lastRenderedPageBreak/>
        <w:t xml:space="preserve">On 5 </w:t>
      </w:r>
      <w:r w:rsidR="0016659F" w:rsidRPr="00177434">
        <w:rPr>
          <w:szCs w:val="24"/>
          <w:lang w:val="en-US"/>
        </w:rPr>
        <w:t>October 2019</w:t>
      </w:r>
      <w:r w:rsidRPr="00177434">
        <w:rPr>
          <w:szCs w:val="24"/>
          <w:lang w:val="en-US"/>
        </w:rPr>
        <w:t xml:space="preserve"> the mother sent an email to the father, her </w:t>
      </w:r>
      <w:r w:rsidR="245EE96C" w:rsidRPr="00177434">
        <w:rPr>
          <w:szCs w:val="24"/>
          <w:lang w:val="en-US"/>
        </w:rPr>
        <w:t>brother</w:t>
      </w:r>
      <w:r w:rsidRPr="00177434">
        <w:rPr>
          <w:szCs w:val="24"/>
          <w:lang w:val="en-US"/>
        </w:rPr>
        <w:t xml:space="preserve"> </w:t>
      </w:r>
      <w:r w:rsidR="000B53EE">
        <w:rPr>
          <w:szCs w:val="24"/>
          <w:lang w:val="en-US"/>
        </w:rPr>
        <w:t>K</w:t>
      </w:r>
      <w:r w:rsidR="0097260A">
        <w:rPr>
          <w:szCs w:val="24"/>
          <w:lang w:val="en-US"/>
        </w:rPr>
        <w:t xml:space="preserve"> </w:t>
      </w:r>
      <w:r w:rsidRPr="00177434">
        <w:rPr>
          <w:szCs w:val="24"/>
          <w:lang w:val="en-US"/>
        </w:rPr>
        <w:t xml:space="preserve">and to </w:t>
      </w:r>
      <w:r w:rsidR="008908EE">
        <w:rPr>
          <w:szCs w:val="24"/>
          <w:lang w:val="en-US"/>
        </w:rPr>
        <w:t>Q</w:t>
      </w:r>
      <w:r w:rsidRPr="00177434">
        <w:rPr>
          <w:szCs w:val="24"/>
          <w:lang w:val="en-US"/>
        </w:rPr>
        <w:t xml:space="preserve"> </w:t>
      </w:r>
      <w:r w:rsidR="00786F6F" w:rsidRPr="00177434">
        <w:rPr>
          <w:szCs w:val="24"/>
          <w:lang w:val="en-US"/>
        </w:rPr>
        <w:t>(paternal uncle)</w:t>
      </w:r>
      <w:r w:rsidRPr="00177434">
        <w:rPr>
          <w:szCs w:val="24"/>
          <w:lang w:val="en-US"/>
        </w:rPr>
        <w:t xml:space="preserve">. </w:t>
      </w:r>
      <w:r w:rsidR="00676D3C" w:rsidRPr="00177434">
        <w:rPr>
          <w:szCs w:val="24"/>
          <w:lang w:val="en-US"/>
        </w:rPr>
        <w:t xml:space="preserve">Within it she writes about being unable to bear the </w:t>
      </w:r>
      <w:r w:rsidR="002E4B58" w:rsidRPr="00177434">
        <w:rPr>
          <w:szCs w:val="24"/>
          <w:lang w:val="en-US"/>
        </w:rPr>
        <w:t xml:space="preserve">pain of being without her babies. </w:t>
      </w:r>
    </w:p>
    <w:p w14:paraId="4F11A19D" w14:textId="1FF175EB" w:rsidR="00ED2289" w:rsidRPr="00177434" w:rsidRDefault="00A15D4C" w:rsidP="0016659F">
      <w:pPr>
        <w:pStyle w:val="ParaLevel1"/>
        <w:numPr>
          <w:ilvl w:val="0"/>
          <w:numId w:val="10"/>
        </w:numPr>
        <w:rPr>
          <w:szCs w:val="24"/>
        </w:rPr>
      </w:pPr>
      <w:r w:rsidRPr="00177434">
        <w:rPr>
          <w:szCs w:val="24"/>
        </w:rPr>
        <w:t> </w:t>
      </w:r>
      <w:r w:rsidRPr="00177434">
        <w:rPr>
          <w:szCs w:val="24"/>
          <w:lang w:val="en-US"/>
        </w:rPr>
        <w:t>On 11 October 2019</w:t>
      </w:r>
      <w:r w:rsidR="0016659F" w:rsidRPr="00177434">
        <w:rPr>
          <w:szCs w:val="24"/>
          <w:lang w:val="en-US"/>
        </w:rPr>
        <w:t>,</w:t>
      </w:r>
      <w:r w:rsidRPr="00177434">
        <w:rPr>
          <w:szCs w:val="24"/>
          <w:lang w:val="en-US"/>
        </w:rPr>
        <w:t xml:space="preserve"> </w:t>
      </w:r>
      <w:r w:rsidR="009C7F97">
        <w:rPr>
          <w:szCs w:val="24"/>
          <w:lang w:val="en-US"/>
        </w:rPr>
        <w:t>D</w:t>
      </w:r>
      <w:r w:rsidRPr="00177434">
        <w:rPr>
          <w:szCs w:val="24"/>
          <w:lang w:val="en-US"/>
        </w:rPr>
        <w:t xml:space="preserve">’s </w:t>
      </w:r>
      <w:r w:rsidR="000B53EE">
        <w:rPr>
          <w:szCs w:val="24"/>
          <w:lang w:val="en-US"/>
        </w:rPr>
        <w:t>School</w:t>
      </w:r>
      <w:r w:rsidRPr="00177434">
        <w:rPr>
          <w:szCs w:val="24"/>
          <w:lang w:val="en-US"/>
        </w:rPr>
        <w:t xml:space="preserve"> sen</w:t>
      </w:r>
      <w:r w:rsidR="00ED2289" w:rsidRPr="00177434">
        <w:rPr>
          <w:szCs w:val="24"/>
          <w:lang w:val="en-US"/>
        </w:rPr>
        <w:t>t</w:t>
      </w:r>
      <w:r w:rsidRPr="00177434">
        <w:rPr>
          <w:szCs w:val="24"/>
          <w:lang w:val="en-US"/>
        </w:rPr>
        <w:t xml:space="preserve"> an email to the mother suggesting that it is perhaps now time for </w:t>
      </w:r>
      <w:r w:rsidR="009C7F97">
        <w:rPr>
          <w:szCs w:val="24"/>
          <w:lang w:val="en-US"/>
        </w:rPr>
        <w:t>D</w:t>
      </w:r>
      <w:r w:rsidRPr="00177434">
        <w:rPr>
          <w:szCs w:val="24"/>
          <w:lang w:val="en-US"/>
        </w:rPr>
        <w:t xml:space="preserve"> to rejoin the Spanish </w:t>
      </w:r>
      <w:r w:rsidR="5ECB194D" w:rsidRPr="00177434">
        <w:rPr>
          <w:szCs w:val="24"/>
          <w:lang w:val="en-US"/>
        </w:rPr>
        <w:t>class</w:t>
      </w:r>
      <w:r w:rsidRPr="00177434">
        <w:rPr>
          <w:szCs w:val="24"/>
          <w:lang w:val="en-US"/>
        </w:rPr>
        <w:t xml:space="preserve"> taken by the father’s girlfriend</w:t>
      </w:r>
      <w:r w:rsidR="058C39C4" w:rsidRPr="00177434">
        <w:rPr>
          <w:szCs w:val="24"/>
          <w:lang w:val="en-US"/>
        </w:rPr>
        <w:t xml:space="preserve">. </w:t>
      </w:r>
      <w:r w:rsidR="009C7F97">
        <w:rPr>
          <w:szCs w:val="24"/>
          <w:lang w:val="en-US"/>
        </w:rPr>
        <w:t>D</w:t>
      </w:r>
      <w:r w:rsidRPr="00177434">
        <w:rPr>
          <w:szCs w:val="24"/>
          <w:lang w:val="en-US"/>
        </w:rPr>
        <w:t xml:space="preserve"> </w:t>
      </w:r>
      <w:r w:rsidR="6946206E" w:rsidRPr="00177434">
        <w:rPr>
          <w:szCs w:val="24"/>
          <w:lang w:val="en-US"/>
        </w:rPr>
        <w:t>was reported to</w:t>
      </w:r>
      <w:r w:rsidR="3513F84C" w:rsidRPr="00177434">
        <w:rPr>
          <w:szCs w:val="24"/>
          <w:lang w:val="en-US"/>
        </w:rPr>
        <w:t xml:space="preserve"> </w:t>
      </w:r>
      <w:r w:rsidR="00180235" w:rsidRPr="00177434">
        <w:rPr>
          <w:szCs w:val="24"/>
          <w:lang w:val="en-US"/>
        </w:rPr>
        <w:t>be anxious</w:t>
      </w:r>
      <w:r w:rsidRPr="00177434">
        <w:rPr>
          <w:szCs w:val="24"/>
          <w:lang w:val="en-US"/>
        </w:rPr>
        <w:t xml:space="preserve"> about the lessons </w:t>
      </w:r>
      <w:r w:rsidR="1005F070" w:rsidRPr="00177434">
        <w:rPr>
          <w:szCs w:val="24"/>
          <w:lang w:val="en-US"/>
        </w:rPr>
        <w:t>she is</w:t>
      </w:r>
      <w:r w:rsidRPr="00177434">
        <w:rPr>
          <w:szCs w:val="24"/>
          <w:lang w:val="en-US"/>
        </w:rPr>
        <w:t xml:space="preserve"> </w:t>
      </w:r>
      <w:r w:rsidR="1211AEF1" w:rsidRPr="00177434">
        <w:rPr>
          <w:szCs w:val="24"/>
          <w:lang w:val="en-US"/>
        </w:rPr>
        <w:t>missing</w:t>
      </w:r>
      <w:r w:rsidRPr="00177434">
        <w:rPr>
          <w:szCs w:val="24"/>
          <w:lang w:val="en-US"/>
        </w:rPr>
        <w:t xml:space="preserve">. The teacher </w:t>
      </w:r>
      <w:r w:rsidR="000B53EE">
        <w:rPr>
          <w:szCs w:val="24"/>
          <w:lang w:val="en-US"/>
        </w:rPr>
        <w:t>L</w:t>
      </w:r>
      <w:r w:rsidRPr="00177434">
        <w:rPr>
          <w:szCs w:val="24"/>
          <w:lang w:val="en-US"/>
        </w:rPr>
        <w:t xml:space="preserve"> </w:t>
      </w:r>
      <w:r w:rsidR="0016659F" w:rsidRPr="00177434">
        <w:rPr>
          <w:szCs w:val="24"/>
          <w:lang w:val="en-US"/>
        </w:rPr>
        <w:t xml:space="preserve">writes </w:t>
      </w:r>
      <w:r w:rsidR="0016659F" w:rsidRPr="00177434">
        <w:rPr>
          <w:i/>
          <w:iCs/>
          <w:szCs w:val="24"/>
          <w:lang w:val="en-US"/>
        </w:rPr>
        <w:t>I</w:t>
      </w:r>
      <w:r w:rsidRPr="00177434">
        <w:rPr>
          <w:i/>
          <w:iCs/>
          <w:szCs w:val="24"/>
          <w:lang w:val="en-US"/>
        </w:rPr>
        <w:t xml:space="preserve"> feel that if we continue the current arrangement we are harming her. </w:t>
      </w:r>
      <w:r w:rsidRPr="00177434">
        <w:rPr>
          <w:szCs w:val="24"/>
          <w:lang w:val="en-US"/>
        </w:rPr>
        <w:t xml:space="preserve"> The mother responded by email dated 13 October 2019. Within that email the mother agre</w:t>
      </w:r>
      <w:r w:rsidR="38435AA6" w:rsidRPr="00177434">
        <w:rPr>
          <w:szCs w:val="24"/>
          <w:lang w:val="en-US"/>
        </w:rPr>
        <w:t>e</w:t>
      </w:r>
      <w:r w:rsidRPr="00177434">
        <w:rPr>
          <w:szCs w:val="24"/>
          <w:lang w:val="en-US"/>
        </w:rPr>
        <w:t xml:space="preserve">s that </w:t>
      </w:r>
      <w:r w:rsidR="009C7F97">
        <w:rPr>
          <w:szCs w:val="24"/>
          <w:lang w:val="en-US"/>
        </w:rPr>
        <w:t>D</w:t>
      </w:r>
      <w:r w:rsidRPr="00177434">
        <w:rPr>
          <w:szCs w:val="24"/>
          <w:lang w:val="en-US"/>
        </w:rPr>
        <w:t xml:space="preserve"> must be at the centre of the decision making but</w:t>
      </w:r>
      <w:r w:rsidR="52134987" w:rsidRPr="00177434">
        <w:rPr>
          <w:szCs w:val="24"/>
          <w:lang w:val="en-US"/>
        </w:rPr>
        <w:t xml:space="preserve"> says </w:t>
      </w:r>
      <w:r w:rsidR="0016659F" w:rsidRPr="00177434">
        <w:rPr>
          <w:szCs w:val="24"/>
          <w:lang w:val="en-US"/>
        </w:rPr>
        <w:t>she would</w:t>
      </w:r>
      <w:r w:rsidRPr="00177434">
        <w:rPr>
          <w:szCs w:val="24"/>
          <w:lang w:val="en-US"/>
        </w:rPr>
        <w:t xml:space="preserve"> like to discuss it with </w:t>
      </w:r>
      <w:r w:rsidR="000B53EE">
        <w:rPr>
          <w:szCs w:val="24"/>
          <w:lang w:val="en-US"/>
        </w:rPr>
        <w:t xml:space="preserve">l </w:t>
      </w:r>
      <w:r w:rsidRPr="00177434">
        <w:rPr>
          <w:szCs w:val="24"/>
          <w:lang w:val="en-US"/>
        </w:rPr>
        <w:t>first</w:t>
      </w:r>
      <w:r w:rsidR="00F930C2" w:rsidRPr="00177434">
        <w:rPr>
          <w:szCs w:val="24"/>
          <w:lang w:val="en-US"/>
        </w:rPr>
        <w:t>.</w:t>
      </w:r>
      <w:r w:rsidRPr="00177434">
        <w:rPr>
          <w:szCs w:val="24"/>
          <w:lang w:val="en-US"/>
        </w:rPr>
        <w:t> </w:t>
      </w:r>
      <w:r w:rsidRPr="00177434">
        <w:rPr>
          <w:szCs w:val="24"/>
        </w:rPr>
        <w:t> </w:t>
      </w:r>
    </w:p>
    <w:p w14:paraId="508F65E7" w14:textId="013D8811" w:rsidR="00ED2289" w:rsidRPr="00177434" w:rsidRDefault="00A15D4C" w:rsidP="0016659F">
      <w:pPr>
        <w:pStyle w:val="ParaLevel1"/>
        <w:numPr>
          <w:ilvl w:val="0"/>
          <w:numId w:val="10"/>
        </w:numPr>
        <w:rPr>
          <w:szCs w:val="24"/>
        </w:rPr>
      </w:pPr>
      <w:r w:rsidRPr="00177434">
        <w:rPr>
          <w:szCs w:val="24"/>
          <w:lang w:val="en-US"/>
        </w:rPr>
        <w:t>On 18 October 2019 the GP records for the mother state that the mother when seen that day was bright</w:t>
      </w:r>
      <w:r w:rsidR="000957C0" w:rsidRPr="00177434">
        <w:rPr>
          <w:szCs w:val="24"/>
          <w:lang w:val="en-US"/>
        </w:rPr>
        <w:t>,</w:t>
      </w:r>
      <w:r w:rsidRPr="00177434">
        <w:rPr>
          <w:szCs w:val="24"/>
          <w:lang w:val="en-US"/>
        </w:rPr>
        <w:t xml:space="preserve"> alert and reactive</w:t>
      </w:r>
      <w:r w:rsidR="0016659F" w:rsidRPr="00177434">
        <w:rPr>
          <w:szCs w:val="24"/>
          <w:lang w:val="en-US"/>
        </w:rPr>
        <w:t>.</w:t>
      </w:r>
      <w:r w:rsidRPr="00177434">
        <w:rPr>
          <w:szCs w:val="24"/>
          <w:lang w:val="en-US"/>
        </w:rPr>
        <w:t xml:space="preserve"> Her mood appeared to be stable.</w:t>
      </w:r>
      <w:r w:rsidRPr="00177434">
        <w:rPr>
          <w:szCs w:val="24"/>
        </w:rPr>
        <w:t> </w:t>
      </w:r>
    </w:p>
    <w:p w14:paraId="1142F17D" w14:textId="56988DBB" w:rsidR="00ED2289" w:rsidRPr="00177434" w:rsidRDefault="00A15D4C" w:rsidP="0016659F">
      <w:pPr>
        <w:pStyle w:val="ParaLevel1"/>
        <w:numPr>
          <w:ilvl w:val="0"/>
          <w:numId w:val="10"/>
        </w:numPr>
        <w:rPr>
          <w:szCs w:val="24"/>
        </w:rPr>
      </w:pPr>
      <w:r w:rsidRPr="00177434">
        <w:rPr>
          <w:szCs w:val="24"/>
          <w:lang w:val="en-US"/>
        </w:rPr>
        <w:t>On 25 October 2019 the mother sen</w:t>
      </w:r>
      <w:r w:rsidR="6D3C12BD" w:rsidRPr="00177434">
        <w:rPr>
          <w:szCs w:val="24"/>
          <w:lang w:val="en-US"/>
        </w:rPr>
        <w:t>t</w:t>
      </w:r>
      <w:r w:rsidRPr="00177434">
        <w:rPr>
          <w:szCs w:val="24"/>
          <w:lang w:val="en-US"/>
        </w:rPr>
        <w:t xml:space="preserve"> lengthy messages to the father regarding his decision to issue proceedings and addressing allegations surrounding the kick to </w:t>
      </w:r>
      <w:r w:rsidR="009C7F97">
        <w:rPr>
          <w:szCs w:val="24"/>
          <w:lang w:val="en-US"/>
        </w:rPr>
        <w:t>C</w:t>
      </w:r>
      <w:r w:rsidRPr="00177434">
        <w:rPr>
          <w:szCs w:val="24"/>
          <w:lang w:val="en-US"/>
        </w:rPr>
        <w:t xml:space="preserve"> and the sailing allegation. </w:t>
      </w:r>
      <w:r w:rsidRPr="00177434">
        <w:rPr>
          <w:szCs w:val="24"/>
        </w:rPr>
        <w:t> </w:t>
      </w:r>
    </w:p>
    <w:p w14:paraId="57579FBF" w14:textId="7EDC27CB" w:rsidR="00ED2289" w:rsidRPr="00177434" w:rsidRDefault="004A41D0" w:rsidP="0016659F">
      <w:pPr>
        <w:pStyle w:val="ParaLevel1"/>
        <w:numPr>
          <w:ilvl w:val="0"/>
          <w:numId w:val="10"/>
        </w:numPr>
        <w:rPr>
          <w:szCs w:val="24"/>
        </w:rPr>
      </w:pPr>
      <w:r w:rsidRPr="00177434">
        <w:rPr>
          <w:szCs w:val="24"/>
        </w:rPr>
        <w:t>On 2 November 2019 the father via message suggest</w:t>
      </w:r>
      <w:r w:rsidR="00F9520B" w:rsidRPr="00177434">
        <w:rPr>
          <w:szCs w:val="24"/>
        </w:rPr>
        <w:t>s</w:t>
      </w:r>
      <w:r w:rsidRPr="00177434">
        <w:rPr>
          <w:szCs w:val="24"/>
        </w:rPr>
        <w:t xml:space="preserve"> that </w:t>
      </w:r>
      <w:r w:rsidR="009C7F97">
        <w:rPr>
          <w:szCs w:val="24"/>
        </w:rPr>
        <w:t>E</w:t>
      </w:r>
      <w:r w:rsidRPr="00177434">
        <w:rPr>
          <w:szCs w:val="24"/>
        </w:rPr>
        <w:t xml:space="preserve"> has a slee</w:t>
      </w:r>
      <w:r w:rsidR="00C75032" w:rsidRPr="00177434">
        <w:rPr>
          <w:szCs w:val="24"/>
        </w:rPr>
        <w:t xml:space="preserve">pover at </w:t>
      </w:r>
      <w:r w:rsidR="000B53EE">
        <w:rPr>
          <w:szCs w:val="24"/>
        </w:rPr>
        <w:t>M</w:t>
      </w:r>
      <w:r w:rsidR="00C75032" w:rsidRPr="00177434">
        <w:rPr>
          <w:szCs w:val="24"/>
        </w:rPr>
        <w:t xml:space="preserve">’s home. </w:t>
      </w:r>
    </w:p>
    <w:p w14:paraId="23217BAB" w14:textId="7EDC2E0B" w:rsidR="00ED2289" w:rsidRPr="00177434" w:rsidRDefault="00D02DD9" w:rsidP="0016659F">
      <w:pPr>
        <w:pStyle w:val="ParaLevel1"/>
        <w:numPr>
          <w:ilvl w:val="0"/>
          <w:numId w:val="10"/>
        </w:numPr>
        <w:rPr>
          <w:szCs w:val="24"/>
        </w:rPr>
      </w:pPr>
      <w:r w:rsidRPr="00177434">
        <w:rPr>
          <w:szCs w:val="24"/>
        </w:rPr>
        <w:t>On 3 November 2019 the mother in</w:t>
      </w:r>
      <w:r w:rsidR="003C4372" w:rsidRPr="00177434">
        <w:rPr>
          <w:szCs w:val="24"/>
        </w:rPr>
        <w:t xml:space="preserve"> a</w:t>
      </w:r>
      <w:r w:rsidRPr="00177434">
        <w:rPr>
          <w:szCs w:val="24"/>
        </w:rPr>
        <w:t xml:space="preserve"> </w:t>
      </w:r>
      <w:r w:rsidR="00ED2289" w:rsidRPr="00177434">
        <w:rPr>
          <w:szCs w:val="24"/>
        </w:rPr>
        <w:t>message</w:t>
      </w:r>
      <w:r w:rsidRPr="00177434">
        <w:rPr>
          <w:szCs w:val="24"/>
        </w:rPr>
        <w:t xml:space="preserve"> complains that the father has kept her children from her for a week. </w:t>
      </w:r>
    </w:p>
    <w:p w14:paraId="5EA2F328" w14:textId="33A53F9C" w:rsidR="00ED2289" w:rsidRPr="00177434" w:rsidRDefault="00A15D4C" w:rsidP="0016659F">
      <w:pPr>
        <w:pStyle w:val="ParaLevel1"/>
        <w:numPr>
          <w:ilvl w:val="0"/>
          <w:numId w:val="10"/>
        </w:numPr>
        <w:rPr>
          <w:szCs w:val="24"/>
        </w:rPr>
      </w:pPr>
      <w:r w:rsidRPr="00177434">
        <w:rPr>
          <w:szCs w:val="24"/>
          <w:lang w:val="en-US"/>
        </w:rPr>
        <w:t xml:space="preserve">On 3 November 2019 there is a message from the father to the mother admitting he did say that sex with her </w:t>
      </w:r>
      <w:r w:rsidR="17EF8142" w:rsidRPr="00177434">
        <w:rPr>
          <w:szCs w:val="24"/>
          <w:lang w:val="en-US"/>
        </w:rPr>
        <w:t>was</w:t>
      </w:r>
      <w:r w:rsidRPr="00177434">
        <w:rPr>
          <w:szCs w:val="24"/>
          <w:lang w:val="en-US"/>
        </w:rPr>
        <w:t xml:space="preserve"> </w:t>
      </w:r>
      <w:r w:rsidR="0016659F" w:rsidRPr="00177434">
        <w:rPr>
          <w:szCs w:val="24"/>
          <w:lang w:val="en-US"/>
        </w:rPr>
        <w:t xml:space="preserve">boring. </w:t>
      </w:r>
    </w:p>
    <w:p w14:paraId="4F5084C8" w14:textId="50F52594" w:rsidR="00ED2289" w:rsidRPr="00177434" w:rsidRDefault="00A15D4C" w:rsidP="0016659F">
      <w:pPr>
        <w:pStyle w:val="ParaLevel1"/>
        <w:numPr>
          <w:ilvl w:val="0"/>
          <w:numId w:val="10"/>
        </w:numPr>
        <w:rPr>
          <w:szCs w:val="24"/>
        </w:rPr>
      </w:pPr>
      <w:r w:rsidRPr="00177434">
        <w:rPr>
          <w:szCs w:val="24"/>
          <w:lang w:val="en-US"/>
        </w:rPr>
        <w:t xml:space="preserve">On 6 November 2019 the mother asked to speak to </w:t>
      </w:r>
      <w:r w:rsidR="000B53EE">
        <w:rPr>
          <w:szCs w:val="24"/>
          <w:lang w:val="en-US"/>
        </w:rPr>
        <w:t xml:space="preserve">L </w:t>
      </w:r>
      <w:r w:rsidRPr="00177434">
        <w:rPr>
          <w:szCs w:val="24"/>
          <w:lang w:val="en-US"/>
        </w:rPr>
        <w:t xml:space="preserve">about ongoing </w:t>
      </w:r>
      <w:r w:rsidR="00095980" w:rsidRPr="00177434">
        <w:rPr>
          <w:szCs w:val="24"/>
          <w:lang w:val="en-US"/>
        </w:rPr>
        <w:t>concerns</w:t>
      </w:r>
      <w:r w:rsidRPr="00177434">
        <w:rPr>
          <w:szCs w:val="24"/>
          <w:lang w:val="en-US"/>
        </w:rPr>
        <w:t xml:space="preserve"> she had about </w:t>
      </w:r>
      <w:r w:rsidR="009C7F97">
        <w:rPr>
          <w:szCs w:val="24"/>
          <w:lang w:val="en-US"/>
        </w:rPr>
        <w:t>D</w:t>
      </w:r>
      <w:r w:rsidRPr="00177434">
        <w:rPr>
          <w:szCs w:val="24"/>
          <w:lang w:val="en-US"/>
        </w:rPr>
        <w:t xml:space="preserve"> and </w:t>
      </w:r>
      <w:r w:rsidR="009C7F97">
        <w:rPr>
          <w:szCs w:val="24"/>
          <w:lang w:val="en-US"/>
        </w:rPr>
        <w:t>C</w:t>
      </w:r>
      <w:r w:rsidRPr="00177434">
        <w:rPr>
          <w:szCs w:val="24"/>
          <w:lang w:val="en-US"/>
        </w:rPr>
        <w:t xml:space="preserve"> and </w:t>
      </w:r>
      <w:r w:rsidR="009C7F97">
        <w:rPr>
          <w:szCs w:val="24"/>
          <w:lang w:val="en-US"/>
        </w:rPr>
        <w:t>E</w:t>
      </w:r>
      <w:r w:rsidRPr="00177434">
        <w:rPr>
          <w:szCs w:val="24"/>
          <w:lang w:val="en-US"/>
        </w:rPr>
        <w:t xml:space="preserve"> too.</w:t>
      </w:r>
      <w:r w:rsidRPr="00177434">
        <w:rPr>
          <w:szCs w:val="24"/>
        </w:rPr>
        <w:t> </w:t>
      </w:r>
    </w:p>
    <w:p w14:paraId="1B47D0EF" w14:textId="11B62E1F" w:rsidR="00ED2289" w:rsidRPr="00177434" w:rsidRDefault="00A15D4C" w:rsidP="0016659F">
      <w:pPr>
        <w:pStyle w:val="ParaLevel1"/>
        <w:numPr>
          <w:ilvl w:val="0"/>
          <w:numId w:val="10"/>
        </w:numPr>
        <w:rPr>
          <w:szCs w:val="24"/>
        </w:rPr>
      </w:pPr>
      <w:r w:rsidRPr="00177434">
        <w:rPr>
          <w:szCs w:val="24"/>
          <w:lang w:val="en-US"/>
        </w:rPr>
        <w:t xml:space="preserve">On 11 November 2019 the mother went to see </w:t>
      </w:r>
      <w:r w:rsidR="000B53EE">
        <w:rPr>
          <w:szCs w:val="24"/>
          <w:lang w:val="en-US"/>
        </w:rPr>
        <w:t>N</w:t>
      </w:r>
      <w:r w:rsidRPr="00177434">
        <w:rPr>
          <w:szCs w:val="24"/>
          <w:lang w:val="en-US"/>
        </w:rPr>
        <w:t xml:space="preserve"> </w:t>
      </w:r>
      <w:r w:rsidR="00B07AE3" w:rsidRPr="00177434">
        <w:rPr>
          <w:szCs w:val="24"/>
          <w:lang w:val="en-US"/>
        </w:rPr>
        <w:t>with</w:t>
      </w:r>
      <w:r w:rsidRPr="00177434">
        <w:rPr>
          <w:szCs w:val="24"/>
          <w:lang w:val="en-US"/>
        </w:rPr>
        <w:t xml:space="preserve"> her sister. She described her relationship with </w:t>
      </w:r>
      <w:r w:rsidR="1E415E29" w:rsidRPr="00177434">
        <w:rPr>
          <w:szCs w:val="24"/>
          <w:lang w:val="en-US"/>
        </w:rPr>
        <w:t>the father</w:t>
      </w:r>
      <w:r w:rsidRPr="00177434">
        <w:rPr>
          <w:szCs w:val="24"/>
          <w:lang w:val="en-US"/>
        </w:rPr>
        <w:t xml:space="preserve"> as coercive and controlling and is worried about the impact </w:t>
      </w:r>
      <w:r w:rsidR="19A35516" w:rsidRPr="00177434">
        <w:rPr>
          <w:szCs w:val="24"/>
          <w:lang w:val="en-US"/>
        </w:rPr>
        <w:t>on</w:t>
      </w:r>
      <w:r w:rsidRPr="00177434">
        <w:rPr>
          <w:szCs w:val="24"/>
          <w:lang w:val="en-US"/>
        </w:rPr>
        <w:t xml:space="preserve"> </w:t>
      </w:r>
      <w:r w:rsidR="009C7F97">
        <w:rPr>
          <w:szCs w:val="24"/>
          <w:lang w:val="en-US"/>
        </w:rPr>
        <w:t>E</w:t>
      </w:r>
      <w:r w:rsidRPr="00177434">
        <w:rPr>
          <w:szCs w:val="24"/>
          <w:lang w:val="en-US"/>
        </w:rPr>
        <w:t xml:space="preserve"> and her other two </w:t>
      </w:r>
      <w:r w:rsidR="0016659F" w:rsidRPr="00177434">
        <w:rPr>
          <w:szCs w:val="24"/>
          <w:lang w:val="en-US"/>
        </w:rPr>
        <w:t>children.</w:t>
      </w:r>
      <w:r w:rsidRPr="00177434">
        <w:rPr>
          <w:szCs w:val="24"/>
          <w:lang w:val="en-US"/>
        </w:rPr>
        <w:t> </w:t>
      </w:r>
      <w:r w:rsidRPr="00177434">
        <w:rPr>
          <w:szCs w:val="24"/>
        </w:rPr>
        <w:t> </w:t>
      </w:r>
    </w:p>
    <w:p w14:paraId="76AAF4A7" w14:textId="1D676AA7" w:rsidR="00095980" w:rsidRPr="00177434" w:rsidRDefault="00A15D4C" w:rsidP="0016659F">
      <w:pPr>
        <w:pStyle w:val="ParaLevel1"/>
        <w:numPr>
          <w:ilvl w:val="0"/>
          <w:numId w:val="10"/>
        </w:numPr>
        <w:rPr>
          <w:szCs w:val="24"/>
        </w:rPr>
      </w:pPr>
      <w:r w:rsidRPr="00177434">
        <w:rPr>
          <w:szCs w:val="24"/>
          <w:lang w:val="en-US"/>
        </w:rPr>
        <w:t xml:space="preserve">On 12 November 2019 there was an anonymous </w:t>
      </w:r>
      <w:r w:rsidR="04BEF138" w:rsidRPr="00177434">
        <w:rPr>
          <w:szCs w:val="24"/>
          <w:lang w:val="en-US"/>
        </w:rPr>
        <w:t>referral</w:t>
      </w:r>
      <w:r w:rsidRPr="00177434">
        <w:rPr>
          <w:szCs w:val="24"/>
          <w:lang w:val="en-US"/>
        </w:rPr>
        <w:t xml:space="preserve"> to the local authority expressing concern for the children and the </w:t>
      </w:r>
      <w:r w:rsidR="7E64A1A2" w:rsidRPr="00177434">
        <w:rPr>
          <w:szCs w:val="24"/>
          <w:lang w:val="en-US"/>
        </w:rPr>
        <w:t>mother</w:t>
      </w:r>
      <w:r w:rsidRPr="00177434">
        <w:rPr>
          <w:szCs w:val="24"/>
          <w:lang w:val="en-US"/>
        </w:rPr>
        <w:t>. The concerns were around coercive an</w:t>
      </w:r>
      <w:r w:rsidR="336676C7" w:rsidRPr="00177434">
        <w:rPr>
          <w:szCs w:val="24"/>
          <w:lang w:val="en-US"/>
        </w:rPr>
        <w:t>d</w:t>
      </w:r>
      <w:r w:rsidRPr="00177434">
        <w:rPr>
          <w:szCs w:val="24"/>
          <w:lang w:val="en-US"/>
        </w:rPr>
        <w:t xml:space="preserve"> </w:t>
      </w:r>
      <w:r w:rsidR="026C9205" w:rsidRPr="00177434">
        <w:rPr>
          <w:szCs w:val="24"/>
          <w:lang w:val="en-US"/>
        </w:rPr>
        <w:t>controlling</w:t>
      </w:r>
      <w:r w:rsidRPr="00177434">
        <w:rPr>
          <w:szCs w:val="24"/>
          <w:lang w:val="en-US"/>
        </w:rPr>
        <w:t xml:space="preserve"> behav</w:t>
      </w:r>
      <w:r w:rsidR="7FC615B1" w:rsidRPr="00177434">
        <w:rPr>
          <w:szCs w:val="24"/>
          <w:lang w:val="en-US"/>
        </w:rPr>
        <w:t>i</w:t>
      </w:r>
      <w:r w:rsidRPr="00177434">
        <w:rPr>
          <w:szCs w:val="24"/>
          <w:lang w:val="en-US"/>
        </w:rPr>
        <w:t xml:space="preserve">ours and the children’s father. Despite the relationship ending </w:t>
      </w:r>
      <w:r w:rsidR="00DC3847" w:rsidRPr="00177434">
        <w:rPr>
          <w:szCs w:val="24"/>
          <w:lang w:val="en-US"/>
        </w:rPr>
        <w:t>there</w:t>
      </w:r>
      <w:r w:rsidRPr="00177434">
        <w:rPr>
          <w:szCs w:val="24"/>
          <w:lang w:val="en-US"/>
        </w:rPr>
        <w:t xml:space="preserve"> were concerns about continuing behaviours. </w:t>
      </w:r>
    </w:p>
    <w:p w14:paraId="7CAE1B54" w14:textId="331FAB68" w:rsidR="00095980" w:rsidRPr="00177434" w:rsidRDefault="00A15D4C" w:rsidP="0016659F">
      <w:pPr>
        <w:pStyle w:val="ParaLevel1"/>
        <w:numPr>
          <w:ilvl w:val="0"/>
          <w:numId w:val="10"/>
        </w:numPr>
        <w:rPr>
          <w:szCs w:val="24"/>
        </w:rPr>
      </w:pPr>
      <w:r w:rsidRPr="00177434">
        <w:rPr>
          <w:szCs w:val="24"/>
          <w:lang w:val="en-US"/>
        </w:rPr>
        <w:t xml:space="preserve">On 12 November 2019 the mother met with staff at </w:t>
      </w:r>
      <w:r w:rsidR="000B53EE">
        <w:rPr>
          <w:szCs w:val="24"/>
          <w:lang w:val="en-US"/>
        </w:rPr>
        <w:t>SCHOOL</w:t>
      </w:r>
      <w:r w:rsidR="009C7F97">
        <w:rPr>
          <w:szCs w:val="24"/>
          <w:lang w:val="en-US"/>
        </w:rPr>
        <w:t xml:space="preserve"> X</w:t>
      </w:r>
      <w:r w:rsidRPr="00177434">
        <w:rPr>
          <w:szCs w:val="24"/>
          <w:lang w:val="en-US"/>
        </w:rPr>
        <w:t xml:space="preserve"> to ensure when decisions were taken about the children attending there, </w:t>
      </w:r>
      <w:r w:rsidR="009C7F97">
        <w:rPr>
          <w:szCs w:val="24"/>
          <w:lang w:val="en-US"/>
        </w:rPr>
        <w:t>D</w:t>
      </w:r>
      <w:r w:rsidRPr="00177434">
        <w:rPr>
          <w:szCs w:val="24"/>
          <w:lang w:val="en-US"/>
        </w:rPr>
        <w:t xml:space="preserve"> and </w:t>
      </w:r>
      <w:r w:rsidR="009C7F97">
        <w:rPr>
          <w:szCs w:val="24"/>
          <w:lang w:val="en-US"/>
        </w:rPr>
        <w:t>C</w:t>
      </w:r>
      <w:r w:rsidRPr="00177434">
        <w:rPr>
          <w:szCs w:val="24"/>
          <w:lang w:val="en-US"/>
        </w:rPr>
        <w:t xml:space="preserve">, the views of both parents were being considered not just the father because he </w:t>
      </w:r>
      <w:r w:rsidR="00DC3847" w:rsidRPr="00177434">
        <w:rPr>
          <w:szCs w:val="24"/>
          <w:lang w:val="en-US"/>
        </w:rPr>
        <w:t>worked</w:t>
      </w:r>
      <w:r w:rsidRPr="00177434">
        <w:rPr>
          <w:szCs w:val="24"/>
          <w:lang w:val="en-US"/>
        </w:rPr>
        <w:t xml:space="preserve"> there. </w:t>
      </w:r>
    </w:p>
    <w:p w14:paraId="4BA2FA34" w14:textId="18ADA94E" w:rsidR="00DC497C" w:rsidRPr="00177434" w:rsidRDefault="00A15D4C" w:rsidP="0016659F">
      <w:pPr>
        <w:pStyle w:val="ParaLevel1"/>
        <w:numPr>
          <w:ilvl w:val="0"/>
          <w:numId w:val="10"/>
        </w:numPr>
        <w:rPr>
          <w:szCs w:val="24"/>
        </w:rPr>
      </w:pPr>
      <w:r w:rsidRPr="00177434">
        <w:rPr>
          <w:szCs w:val="24"/>
          <w:lang w:val="en-US"/>
        </w:rPr>
        <w:t xml:space="preserve">On 15 November 2019 </w:t>
      </w:r>
      <w:r w:rsidR="009C7F97">
        <w:rPr>
          <w:szCs w:val="24"/>
          <w:lang w:val="en-US"/>
        </w:rPr>
        <w:t>D</w:t>
      </w:r>
      <w:r w:rsidRPr="00177434">
        <w:rPr>
          <w:szCs w:val="24"/>
          <w:lang w:val="en-US"/>
        </w:rPr>
        <w:t xml:space="preserve"> </w:t>
      </w:r>
      <w:r w:rsidR="003E345D" w:rsidRPr="00177434">
        <w:rPr>
          <w:szCs w:val="24"/>
          <w:lang w:val="en-US"/>
        </w:rPr>
        <w:t>reported in</w:t>
      </w:r>
      <w:r w:rsidRPr="00177434">
        <w:rPr>
          <w:szCs w:val="24"/>
          <w:lang w:val="en-US"/>
        </w:rPr>
        <w:t xml:space="preserve"> </w:t>
      </w:r>
      <w:r w:rsidR="000B53EE">
        <w:rPr>
          <w:szCs w:val="24"/>
          <w:lang w:val="en-US"/>
        </w:rPr>
        <w:t>School</w:t>
      </w:r>
      <w:r w:rsidRPr="00177434">
        <w:rPr>
          <w:szCs w:val="24"/>
          <w:lang w:val="en-US"/>
        </w:rPr>
        <w:t xml:space="preserve"> that she felt</w:t>
      </w:r>
      <w:r w:rsidR="003E345D" w:rsidRPr="00177434">
        <w:rPr>
          <w:szCs w:val="24"/>
          <w:lang w:val="en-US"/>
        </w:rPr>
        <w:t xml:space="preserve"> </w:t>
      </w:r>
      <w:r w:rsidR="003E345D" w:rsidRPr="00177434">
        <w:rPr>
          <w:i/>
          <w:iCs/>
          <w:szCs w:val="24"/>
          <w:lang w:val="en-US"/>
        </w:rPr>
        <w:t>ok</w:t>
      </w:r>
      <w:r w:rsidR="00DC3847" w:rsidRPr="00177434">
        <w:rPr>
          <w:i/>
          <w:iCs/>
          <w:szCs w:val="24"/>
          <w:lang w:val="en-US"/>
        </w:rPr>
        <w:t>-</w:t>
      </w:r>
      <w:r w:rsidR="003E345D" w:rsidRPr="00177434">
        <w:rPr>
          <w:i/>
          <w:iCs/>
          <w:szCs w:val="24"/>
          <w:lang w:val="en-US"/>
        </w:rPr>
        <w:t>ish</w:t>
      </w:r>
      <w:r w:rsidR="003E345D" w:rsidRPr="00177434">
        <w:rPr>
          <w:szCs w:val="24"/>
          <w:lang w:val="en-US"/>
        </w:rPr>
        <w:t xml:space="preserve"> </w:t>
      </w:r>
      <w:r w:rsidRPr="00177434">
        <w:rPr>
          <w:szCs w:val="24"/>
          <w:lang w:val="en-US"/>
        </w:rPr>
        <w:t>and then spent most of the session venting about her mother’s family being unkind about her father</w:t>
      </w:r>
      <w:r w:rsidR="00DC3847" w:rsidRPr="00177434">
        <w:rPr>
          <w:szCs w:val="24"/>
          <w:lang w:val="en-US"/>
        </w:rPr>
        <w:t>.</w:t>
      </w:r>
      <w:r w:rsidRPr="00177434">
        <w:rPr>
          <w:szCs w:val="24"/>
          <w:lang w:val="en-US"/>
        </w:rPr>
        <w:t xml:space="preserve"> She reported that her maternal grandmother calls her father evil in front of her and that she finds that distressing. </w:t>
      </w:r>
      <w:r w:rsidR="0097260A">
        <w:rPr>
          <w:szCs w:val="24"/>
          <w:lang w:val="en-US"/>
        </w:rPr>
        <w:t>D</w:t>
      </w:r>
      <w:r w:rsidRPr="00177434">
        <w:rPr>
          <w:szCs w:val="24"/>
          <w:lang w:val="en-US"/>
        </w:rPr>
        <w:t xml:space="preserve"> would like the adults in </w:t>
      </w:r>
      <w:r w:rsidR="003E345D" w:rsidRPr="00177434">
        <w:rPr>
          <w:szCs w:val="24"/>
          <w:lang w:val="en-US"/>
        </w:rPr>
        <w:t>h</w:t>
      </w:r>
      <w:r w:rsidRPr="00177434">
        <w:rPr>
          <w:szCs w:val="24"/>
          <w:lang w:val="en-US"/>
        </w:rPr>
        <w:t>er life to stop arguing. </w:t>
      </w:r>
      <w:r w:rsidRPr="00177434">
        <w:rPr>
          <w:szCs w:val="24"/>
        </w:rPr>
        <w:t> </w:t>
      </w:r>
    </w:p>
    <w:p w14:paraId="0F2112EE" w14:textId="1EFA62E6" w:rsidR="00DC497C" w:rsidRPr="00177434" w:rsidRDefault="00A15D4C" w:rsidP="0016659F">
      <w:pPr>
        <w:pStyle w:val="ParaLevel1"/>
        <w:numPr>
          <w:ilvl w:val="0"/>
          <w:numId w:val="10"/>
        </w:numPr>
        <w:rPr>
          <w:szCs w:val="24"/>
        </w:rPr>
      </w:pPr>
      <w:r w:rsidRPr="00177434">
        <w:rPr>
          <w:szCs w:val="24"/>
          <w:lang w:val="en-US"/>
        </w:rPr>
        <w:t xml:space="preserve">On 17 November 2019 </w:t>
      </w:r>
      <w:r w:rsidR="000B53EE">
        <w:rPr>
          <w:szCs w:val="24"/>
          <w:lang w:val="en-US"/>
        </w:rPr>
        <w:t>G</w:t>
      </w:r>
      <w:r w:rsidRPr="00177434">
        <w:rPr>
          <w:szCs w:val="24"/>
          <w:lang w:val="en-US"/>
        </w:rPr>
        <w:t xml:space="preserve"> provided an informal witness statement for the mother to use in the private law proceedings. </w:t>
      </w:r>
      <w:r w:rsidRPr="00177434">
        <w:rPr>
          <w:szCs w:val="24"/>
        </w:rPr>
        <w:t> </w:t>
      </w:r>
    </w:p>
    <w:p w14:paraId="3F8730D2" w14:textId="4CB9005D" w:rsidR="00DC497C" w:rsidRPr="00177434" w:rsidRDefault="005371CB" w:rsidP="00DC3847">
      <w:pPr>
        <w:pStyle w:val="ParaLevel1"/>
        <w:numPr>
          <w:ilvl w:val="0"/>
          <w:numId w:val="10"/>
        </w:numPr>
        <w:rPr>
          <w:szCs w:val="24"/>
        </w:rPr>
      </w:pPr>
      <w:r w:rsidRPr="00177434">
        <w:rPr>
          <w:szCs w:val="24"/>
          <w:lang w:val="en-US"/>
        </w:rPr>
        <w:t xml:space="preserve">On </w:t>
      </w:r>
      <w:r w:rsidR="00A15D4C" w:rsidRPr="00177434">
        <w:rPr>
          <w:szCs w:val="24"/>
          <w:lang w:val="en-US"/>
        </w:rPr>
        <w:t xml:space="preserve">20 November 2019 the mother made an allegation to the police via her IDVA that the father has been abusive towards </w:t>
      </w:r>
      <w:r w:rsidR="00DC3847" w:rsidRPr="00177434">
        <w:rPr>
          <w:szCs w:val="24"/>
          <w:lang w:val="en-US"/>
        </w:rPr>
        <w:t>her.</w:t>
      </w:r>
      <w:r w:rsidR="00A15D4C" w:rsidRPr="00177434">
        <w:rPr>
          <w:szCs w:val="24"/>
          <w:lang w:val="en-US"/>
        </w:rPr>
        <w:t xml:space="preserve"> The </w:t>
      </w:r>
      <w:r w:rsidR="004473BD" w:rsidRPr="00177434">
        <w:rPr>
          <w:szCs w:val="24"/>
          <w:lang w:val="en-US"/>
        </w:rPr>
        <w:t>allegations</w:t>
      </w:r>
      <w:r w:rsidR="00A15D4C" w:rsidRPr="00177434">
        <w:rPr>
          <w:szCs w:val="24"/>
          <w:lang w:val="en-US"/>
        </w:rPr>
        <w:t xml:space="preserve"> include allegations of sexual abuse </w:t>
      </w:r>
      <w:r w:rsidR="00A15D4C" w:rsidRPr="00177434">
        <w:rPr>
          <w:szCs w:val="24"/>
          <w:lang w:val="en-US"/>
        </w:rPr>
        <w:lastRenderedPageBreak/>
        <w:t xml:space="preserve">including rape. The police reviewed her diaries and considered there to be nothing of use within them. </w:t>
      </w:r>
    </w:p>
    <w:p w14:paraId="1104F5BE" w14:textId="542FCA43" w:rsidR="00DC497C" w:rsidRPr="00177434" w:rsidRDefault="00A15D4C" w:rsidP="00DC3847">
      <w:pPr>
        <w:pStyle w:val="ParaLevel1"/>
        <w:numPr>
          <w:ilvl w:val="0"/>
          <w:numId w:val="10"/>
        </w:numPr>
        <w:rPr>
          <w:szCs w:val="24"/>
        </w:rPr>
      </w:pPr>
      <w:r w:rsidRPr="00177434">
        <w:rPr>
          <w:szCs w:val="24"/>
        </w:rPr>
        <w:t> </w:t>
      </w:r>
      <w:r w:rsidRPr="00177434">
        <w:rPr>
          <w:szCs w:val="24"/>
          <w:lang w:val="en-US"/>
        </w:rPr>
        <w:t>On 22 November 2019 the IDV</w:t>
      </w:r>
      <w:r w:rsidR="001B132E" w:rsidRPr="00177434">
        <w:rPr>
          <w:szCs w:val="24"/>
          <w:lang w:val="en-US"/>
        </w:rPr>
        <w:t>A</w:t>
      </w:r>
      <w:r w:rsidRPr="00177434">
        <w:rPr>
          <w:szCs w:val="24"/>
          <w:lang w:val="en-US"/>
        </w:rPr>
        <w:t xml:space="preserve"> made a referral to the local authority based on the mother’s allegations</w:t>
      </w:r>
      <w:r w:rsidR="005371CB" w:rsidRPr="00177434">
        <w:rPr>
          <w:szCs w:val="24"/>
          <w:lang w:val="en-US"/>
        </w:rPr>
        <w:t xml:space="preserve">. </w:t>
      </w:r>
      <w:r w:rsidRPr="00177434">
        <w:rPr>
          <w:szCs w:val="24"/>
          <w:lang w:val="en-US"/>
        </w:rPr>
        <w:t> </w:t>
      </w:r>
      <w:r w:rsidRPr="00177434">
        <w:rPr>
          <w:szCs w:val="24"/>
        </w:rPr>
        <w:t> </w:t>
      </w:r>
    </w:p>
    <w:p w14:paraId="08C60B0B" w14:textId="350539A5" w:rsidR="00DC497C" w:rsidRPr="00177434" w:rsidRDefault="00A15D4C" w:rsidP="00DC3847">
      <w:pPr>
        <w:pStyle w:val="ParaLevel1"/>
        <w:numPr>
          <w:ilvl w:val="0"/>
          <w:numId w:val="10"/>
        </w:numPr>
        <w:rPr>
          <w:szCs w:val="24"/>
        </w:rPr>
      </w:pPr>
      <w:r w:rsidRPr="00177434">
        <w:rPr>
          <w:szCs w:val="24"/>
          <w:lang w:val="en-US"/>
        </w:rPr>
        <w:t xml:space="preserve">On 25 November 2019 the father reports to the police that the </w:t>
      </w:r>
      <w:r w:rsidR="005371CB" w:rsidRPr="00177434">
        <w:rPr>
          <w:szCs w:val="24"/>
          <w:lang w:val="en-US"/>
        </w:rPr>
        <w:t>mother</w:t>
      </w:r>
      <w:r w:rsidRPr="00177434">
        <w:rPr>
          <w:szCs w:val="24"/>
          <w:lang w:val="en-US"/>
        </w:rPr>
        <w:t xml:space="preserve"> has allegedly </w:t>
      </w:r>
      <w:r w:rsidR="00DC497C" w:rsidRPr="00177434">
        <w:rPr>
          <w:szCs w:val="24"/>
          <w:lang w:val="en-US"/>
        </w:rPr>
        <w:t>threatened</w:t>
      </w:r>
      <w:r w:rsidRPr="00177434">
        <w:rPr>
          <w:szCs w:val="24"/>
          <w:lang w:val="en-US"/>
        </w:rPr>
        <w:t xml:space="preserve"> to kill his new partner </w:t>
      </w:r>
      <w:r w:rsidR="0097260A">
        <w:rPr>
          <w:szCs w:val="24"/>
          <w:lang w:val="en-US"/>
        </w:rPr>
        <w:t>[name omitted]</w:t>
      </w:r>
      <w:r w:rsidRPr="00177434">
        <w:rPr>
          <w:szCs w:val="24"/>
          <w:lang w:val="en-US"/>
        </w:rPr>
        <w:t xml:space="preserve"> and cause problems for them and his partner’s children. </w:t>
      </w:r>
      <w:r w:rsidR="00BC319D">
        <w:rPr>
          <w:szCs w:val="24"/>
          <w:lang w:val="en-US"/>
        </w:rPr>
        <w:t xml:space="preserve">Name omitted </w:t>
      </w:r>
      <w:r w:rsidRPr="00177434">
        <w:rPr>
          <w:szCs w:val="24"/>
          <w:lang w:val="en-US"/>
        </w:rPr>
        <w:t xml:space="preserve">is </w:t>
      </w:r>
      <w:r w:rsidR="00867193" w:rsidRPr="00177434">
        <w:rPr>
          <w:szCs w:val="24"/>
          <w:lang w:val="en-US"/>
        </w:rPr>
        <w:t>the</w:t>
      </w:r>
      <w:r w:rsidRPr="00177434">
        <w:rPr>
          <w:szCs w:val="24"/>
          <w:lang w:val="en-US"/>
        </w:rPr>
        <w:t xml:space="preserve"> </w:t>
      </w:r>
      <w:r w:rsidR="00867193" w:rsidRPr="00177434">
        <w:rPr>
          <w:szCs w:val="24"/>
          <w:lang w:val="en-US"/>
        </w:rPr>
        <w:t>teacher</w:t>
      </w:r>
      <w:r w:rsidRPr="00177434">
        <w:rPr>
          <w:szCs w:val="24"/>
          <w:lang w:val="en-US"/>
        </w:rPr>
        <w:t xml:space="preserve"> at </w:t>
      </w:r>
      <w:r w:rsidR="000B53EE">
        <w:rPr>
          <w:szCs w:val="24"/>
          <w:lang w:val="en-US"/>
        </w:rPr>
        <w:t>SCHOOL</w:t>
      </w:r>
      <w:r w:rsidR="009C7F97">
        <w:rPr>
          <w:szCs w:val="24"/>
          <w:lang w:val="en-US"/>
        </w:rPr>
        <w:t xml:space="preserve"> X</w:t>
      </w:r>
      <w:r w:rsidRPr="00177434">
        <w:rPr>
          <w:szCs w:val="24"/>
          <w:lang w:val="en-US"/>
        </w:rPr>
        <w:t>. The</w:t>
      </w:r>
      <w:r w:rsidR="008908EE">
        <w:rPr>
          <w:szCs w:val="24"/>
          <w:lang w:val="en-US"/>
        </w:rPr>
        <w:t xml:space="preserve"> </w:t>
      </w:r>
      <w:r w:rsidR="00F04D1F">
        <w:rPr>
          <w:szCs w:val="24"/>
          <w:lang w:val="en-US"/>
        </w:rPr>
        <w:t>Same</w:t>
      </w:r>
      <w:r w:rsidRPr="00177434">
        <w:rPr>
          <w:szCs w:val="24"/>
          <w:lang w:val="en-US"/>
        </w:rPr>
        <w:t xml:space="preserve"> day the mother emailed </w:t>
      </w:r>
      <w:r w:rsidR="000B53EE">
        <w:rPr>
          <w:szCs w:val="24"/>
          <w:lang w:val="en-US"/>
        </w:rPr>
        <w:t>SCHOOL</w:t>
      </w:r>
      <w:r w:rsidR="009C7F97">
        <w:rPr>
          <w:szCs w:val="24"/>
          <w:lang w:val="en-US"/>
        </w:rPr>
        <w:t xml:space="preserve"> X</w:t>
      </w:r>
      <w:r w:rsidRPr="00177434">
        <w:rPr>
          <w:szCs w:val="24"/>
          <w:lang w:val="en-US"/>
        </w:rPr>
        <w:t xml:space="preserve"> </w:t>
      </w:r>
      <w:r w:rsidR="00867193" w:rsidRPr="00177434">
        <w:rPr>
          <w:szCs w:val="24"/>
          <w:lang w:val="en-US"/>
        </w:rPr>
        <w:t>setting</w:t>
      </w:r>
      <w:r w:rsidRPr="00177434">
        <w:rPr>
          <w:szCs w:val="24"/>
          <w:lang w:val="en-US"/>
        </w:rPr>
        <w:t xml:space="preserve"> out the arrangements she had put in place for </w:t>
      </w:r>
      <w:r w:rsidR="009C7F97">
        <w:rPr>
          <w:szCs w:val="24"/>
          <w:lang w:val="en-US"/>
        </w:rPr>
        <w:t>D</w:t>
      </w:r>
      <w:r w:rsidRPr="00177434">
        <w:rPr>
          <w:szCs w:val="24"/>
          <w:lang w:val="en-US"/>
        </w:rPr>
        <w:t xml:space="preserve"> and </w:t>
      </w:r>
      <w:r w:rsidR="009C7F97">
        <w:rPr>
          <w:szCs w:val="24"/>
          <w:lang w:val="en-US"/>
        </w:rPr>
        <w:t>C</w:t>
      </w:r>
      <w:r w:rsidRPr="00177434">
        <w:rPr>
          <w:szCs w:val="24"/>
          <w:lang w:val="en-US"/>
        </w:rPr>
        <w:t>. </w:t>
      </w:r>
      <w:r w:rsidRPr="00177434">
        <w:rPr>
          <w:szCs w:val="24"/>
        </w:rPr>
        <w:t> </w:t>
      </w:r>
    </w:p>
    <w:p w14:paraId="128E739E" w14:textId="7D97E84A" w:rsidR="00DC497C" w:rsidRPr="00177434" w:rsidRDefault="00A15D4C" w:rsidP="00DC3847">
      <w:pPr>
        <w:pStyle w:val="ParaLevel1"/>
        <w:numPr>
          <w:ilvl w:val="0"/>
          <w:numId w:val="10"/>
        </w:numPr>
        <w:rPr>
          <w:szCs w:val="24"/>
        </w:rPr>
      </w:pPr>
      <w:r w:rsidRPr="00177434">
        <w:rPr>
          <w:szCs w:val="24"/>
          <w:lang w:val="en-US"/>
        </w:rPr>
        <w:t xml:space="preserve">There is a </w:t>
      </w:r>
      <w:r w:rsidR="00867193" w:rsidRPr="00177434">
        <w:rPr>
          <w:szCs w:val="24"/>
          <w:lang w:val="en-US"/>
        </w:rPr>
        <w:t>record</w:t>
      </w:r>
      <w:r w:rsidRPr="00177434">
        <w:rPr>
          <w:szCs w:val="24"/>
          <w:lang w:val="en-US"/>
        </w:rPr>
        <w:t xml:space="preserve"> of </w:t>
      </w:r>
      <w:r w:rsidR="009C7F97">
        <w:rPr>
          <w:szCs w:val="24"/>
          <w:lang w:val="en-US"/>
        </w:rPr>
        <w:t>D</w:t>
      </w:r>
      <w:r w:rsidRPr="00177434">
        <w:rPr>
          <w:szCs w:val="24"/>
          <w:lang w:val="en-US"/>
        </w:rPr>
        <w:t xml:space="preserve"> crying in </w:t>
      </w:r>
      <w:r w:rsidR="000B53EE">
        <w:rPr>
          <w:szCs w:val="24"/>
          <w:lang w:val="en-US"/>
        </w:rPr>
        <w:t>School</w:t>
      </w:r>
      <w:r w:rsidRPr="00177434">
        <w:rPr>
          <w:szCs w:val="24"/>
          <w:lang w:val="en-US"/>
        </w:rPr>
        <w:t xml:space="preserve"> on 25 November </w:t>
      </w:r>
      <w:r w:rsidR="005371CB" w:rsidRPr="00177434">
        <w:rPr>
          <w:szCs w:val="24"/>
          <w:lang w:val="en-US"/>
        </w:rPr>
        <w:t>2019.</w:t>
      </w:r>
      <w:r w:rsidRPr="00177434">
        <w:rPr>
          <w:szCs w:val="24"/>
          <w:lang w:val="en-US"/>
        </w:rPr>
        <w:t xml:space="preserve"> She described that her </w:t>
      </w:r>
      <w:r w:rsidR="00867193" w:rsidRPr="00177434">
        <w:rPr>
          <w:szCs w:val="24"/>
          <w:lang w:val="en-US"/>
        </w:rPr>
        <w:t>father</w:t>
      </w:r>
      <w:r w:rsidRPr="00177434">
        <w:rPr>
          <w:szCs w:val="24"/>
          <w:lang w:val="en-US"/>
        </w:rPr>
        <w:t xml:space="preserve"> had not brought her to </w:t>
      </w:r>
      <w:r w:rsidR="000B53EE">
        <w:rPr>
          <w:szCs w:val="24"/>
          <w:lang w:val="en-US"/>
        </w:rPr>
        <w:t>School</w:t>
      </w:r>
      <w:r w:rsidRPr="00177434">
        <w:rPr>
          <w:szCs w:val="24"/>
          <w:lang w:val="en-US"/>
        </w:rPr>
        <w:t xml:space="preserve"> </w:t>
      </w:r>
      <w:r w:rsidR="00867193" w:rsidRPr="00177434">
        <w:rPr>
          <w:szCs w:val="24"/>
          <w:lang w:val="en-US"/>
        </w:rPr>
        <w:t>because</w:t>
      </w:r>
      <w:r w:rsidRPr="00177434">
        <w:rPr>
          <w:szCs w:val="24"/>
          <w:lang w:val="en-US"/>
        </w:rPr>
        <w:t xml:space="preserve"> her mother wanted her to see less of him. This made her sad. By email </w:t>
      </w:r>
      <w:r w:rsidR="00867193" w:rsidRPr="00177434">
        <w:rPr>
          <w:szCs w:val="24"/>
          <w:lang w:val="en-US"/>
        </w:rPr>
        <w:t xml:space="preserve">sent </w:t>
      </w:r>
      <w:r w:rsidRPr="00177434">
        <w:rPr>
          <w:szCs w:val="24"/>
          <w:lang w:val="en-US"/>
        </w:rPr>
        <w:t xml:space="preserve">that day the </w:t>
      </w:r>
      <w:r w:rsidR="000B53EE">
        <w:rPr>
          <w:szCs w:val="24"/>
          <w:lang w:val="en-US"/>
        </w:rPr>
        <w:t>School</w:t>
      </w:r>
      <w:r w:rsidRPr="00177434">
        <w:rPr>
          <w:szCs w:val="24"/>
          <w:lang w:val="en-US"/>
        </w:rPr>
        <w:t xml:space="preserve"> </w:t>
      </w:r>
      <w:r w:rsidR="00867193" w:rsidRPr="00177434">
        <w:rPr>
          <w:szCs w:val="24"/>
          <w:lang w:val="en-US"/>
        </w:rPr>
        <w:t>responded</w:t>
      </w:r>
      <w:r w:rsidRPr="00177434">
        <w:rPr>
          <w:szCs w:val="24"/>
          <w:lang w:val="en-US"/>
        </w:rPr>
        <w:t xml:space="preserve"> to the mother’s email and acknowledged the new </w:t>
      </w:r>
      <w:r w:rsidR="005371CB" w:rsidRPr="00177434">
        <w:rPr>
          <w:szCs w:val="24"/>
          <w:lang w:val="en-US"/>
        </w:rPr>
        <w:t>arrangements.</w:t>
      </w:r>
      <w:r w:rsidRPr="00177434">
        <w:rPr>
          <w:szCs w:val="24"/>
          <w:lang w:val="en-US"/>
        </w:rPr>
        <w:t xml:space="preserve"> The </w:t>
      </w:r>
      <w:r w:rsidR="000B53EE">
        <w:rPr>
          <w:szCs w:val="24"/>
          <w:lang w:val="en-US"/>
        </w:rPr>
        <w:t>School</w:t>
      </w:r>
      <w:r w:rsidRPr="00177434">
        <w:rPr>
          <w:szCs w:val="24"/>
          <w:lang w:val="en-US"/>
        </w:rPr>
        <w:t xml:space="preserve"> made mother aware within this email that this wa</w:t>
      </w:r>
      <w:r w:rsidR="00867193" w:rsidRPr="00177434">
        <w:rPr>
          <w:szCs w:val="24"/>
          <w:lang w:val="en-US"/>
        </w:rPr>
        <w:t>s</w:t>
      </w:r>
      <w:r w:rsidRPr="00177434">
        <w:rPr>
          <w:szCs w:val="24"/>
          <w:lang w:val="en-US"/>
        </w:rPr>
        <w:t xml:space="preserve"> </w:t>
      </w:r>
      <w:r w:rsidR="00867193" w:rsidRPr="00177434">
        <w:rPr>
          <w:szCs w:val="24"/>
          <w:lang w:val="en-US"/>
        </w:rPr>
        <w:t>definitely</w:t>
      </w:r>
      <w:r w:rsidRPr="00177434">
        <w:rPr>
          <w:szCs w:val="24"/>
          <w:lang w:val="en-US"/>
        </w:rPr>
        <w:t xml:space="preserve"> the most difficult day for </w:t>
      </w:r>
      <w:r w:rsidR="009C7F97">
        <w:rPr>
          <w:szCs w:val="24"/>
          <w:lang w:val="en-US"/>
        </w:rPr>
        <w:t>D</w:t>
      </w:r>
      <w:r w:rsidRPr="00177434">
        <w:rPr>
          <w:szCs w:val="24"/>
          <w:lang w:val="en-US"/>
        </w:rPr>
        <w:t xml:space="preserve"> so far. The mother responded to that email and explained that both children were relaxed</w:t>
      </w:r>
      <w:r w:rsidR="0086253A" w:rsidRPr="00177434">
        <w:rPr>
          <w:szCs w:val="24"/>
          <w:lang w:val="en-US"/>
        </w:rPr>
        <w:t>,</w:t>
      </w:r>
      <w:r w:rsidRPr="00177434">
        <w:rPr>
          <w:szCs w:val="24"/>
          <w:lang w:val="en-US"/>
        </w:rPr>
        <w:t xml:space="preserve"> happy and fully aware of the new arrangements for which she knew she would </w:t>
      </w:r>
      <w:r w:rsidR="005371CB" w:rsidRPr="00177434">
        <w:rPr>
          <w:szCs w:val="24"/>
          <w:lang w:val="en-US"/>
        </w:rPr>
        <w:t>be demonised</w:t>
      </w:r>
      <w:r w:rsidRPr="00177434">
        <w:rPr>
          <w:szCs w:val="24"/>
          <w:lang w:val="en-US"/>
        </w:rPr>
        <w:t xml:space="preserve"> but feels the need to restrict contact to </w:t>
      </w:r>
      <w:r w:rsidR="00867193" w:rsidRPr="00177434">
        <w:rPr>
          <w:szCs w:val="24"/>
          <w:lang w:val="en-US"/>
        </w:rPr>
        <w:t>minimize</w:t>
      </w:r>
      <w:r w:rsidRPr="00177434">
        <w:rPr>
          <w:szCs w:val="24"/>
          <w:lang w:val="en-US"/>
        </w:rPr>
        <w:t xml:space="preserve"> the father’s manipulation of the children. </w:t>
      </w:r>
      <w:r w:rsidRPr="00177434">
        <w:rPr>
          <w:szCs w:val="24"/>
        </w:rPr>
        <w:t> </w:t>
      </w:r>
    </w:p>
    <w:p w14:paraId="0E1FD530" w14:textId="5DF34154" w:rsidR="008B520B" w:rsidRPr="00177434" w:rsidRDefault="00A15D4C" w:rsidP="00DC3847">
      <w:pPr>
        <w:pStyle w:val="ParaLevel1"/>
        <w:numPr>
          <w:ilvl w:val="0"/>
          <w:numId w:val="10"/>
        </w:numPr>
        <w:rPr>
          <w:szCs w:val="24"/>
        </w:rPr>
      </w:pPr>
      <w:r w:rsidRPr="00177434">
        <w:rPr>
          <w:szCs w:val="24"/>
          <w:lang w:val="en-US"/>
        </w:rPr>
        <w:t xml:space="preserve">At 00.02hrs on 26 November 2019 the mother emailed </w:t>
      </w:r>
      <w:r w:rsidR="000B53EE">
        <w:rPr>
          <w:szCs w:val="24"/>
          <w:lang w:val="en-US"/>
        </w:rPr>
        <w:t>SCHOOL</w:t>
      </w:r>
      <w:r w:rsidR="009C7F97">
        <w:rPr>
          <w:szCs w:val="24"/>
          <w:lang w:val="en-US"/>
        </w:rPr>
        <w:t xml:space="preserve"> X</w:t>
      </w:r>
      <w:r w:rsidRPr="00177434">
        <w:rPr>
          <w:szCs w:val="24"/>
          <w:lang w:val="en-US"/>
        </w:rPr>
        <w:t xml:space="preserve"> a</w:t>
      </w:r>
      <w:r w:rsidR="005371CB" w:rsidRPr="00177434">
        <w:rPr>
          <w:szCs w:val="24"/>
          <w:lang w:val="en-US"/>
        </w:rPr>
        <w:t>n</w:t>
      </w:r>
      <w:r w:rsidRPr="00177434">
        <w:rPr>
          <w:szCs w:val="24"/>
          <w:lang w:val="en-US"/>
        </w:rPr>
        <w:t xml:space="preserve">d reported that </w:t>
      </w:r>
      <w:r w:rsidR="009C7F97">
        <w:rPr>
          <w:szCs w:val="24"/>
          <w:lang w:val="en-US"/>
        </w:rPr>
        <w:t>D</w:t>
      </w:r>
      <w:r w:rsidRPr="00177434">
        <w:rPr>
          <w:szCs w:val="24"/>
          <w:lang w:val="en-US"/>
        </w:rPr>
        <w:t xml:space="preserve"> had told her that the father had taken her out of registration to tell her he was going into hospital but not why. The mother regarded </w:t>
      </w:r>
      <w:r w:rsidR="005371CB" w:rsidRPr="00177434">
        <w:rPr>
          <w:szCs w:val="24"/>
          <w:lang w:val="en-US"/>
        </w:rPr>
        <w:t>this</w:t>
      </w:r>
      <w:r w:rsidRPr="00177434">
        <w:rPr>
          <w:szCs w:val="24"/>
          <w:lang w:val="en-US"/>
        </w:rPr>
        <w:t xml:space="preserve"> as an example of scaremongering and noted that the children had been subject to similar scaremongering when the paternal </w:t>
      </w:r>
      <w:r w:rsidR="00156C23" w:rsidRPr="00177434">
        <w:rPr>
          <w:szCs w:val="24"/>
          <w:lang w:val="en-US"/>
        </w:rPr>
        <w:t>grandfather went</w:t>
      </w:r>
      <w:r w:rsidRPr="00177434">
        <w:rPr>
          <w:szCs w:val="24"/>
          <w:lang w:val="en-US"/>
        </w:rPr>
        <w:t xml:space="preserve"> into hospital </w:t>
      </w:r>
      <w:r w:rsidR="005371CB" w:rsidRPr="00177434">
        <w:rPr>
          <w:szCs w:val="24"/>
          <w:lang w:val="en-US"/>
        </w:rPr>
        <w:t xml:space="preserve">when his </w:t>
      </w:r>
      <w:r w:rsidRPr="00177434">
        <w:rPr>
          <w:szCs w:val="24"/>
          <w:lang w:val="en-US"/>
        </w:rPr>
        <w:t xml:space="preserve">heart had stopped and </w:t>
      </w:r>
      <w:r w:rsidR="005371CB" w:rsidRPr="00177434">
        <w:rPr>
          <w:szCs w:val="24"/>
          <w:lang w:val="en-US"/>
        </w:rPr>
        <w:t>restarted,</w:t>
      </w:r>
      <w:r w:rsidRPr="00177434">
        <w:rPr>
          <w:szCs w:val="24"/>
          <w:lang w:val="en-US"/>
        </w:rPr>
        <w:t xml:space="preserve"> and the children had </w:t>
      </w:r>
      <w:r w:rsidR="00355265" w:rsidRPr="00177434">
        <w:rPr>
          <w:szCs w:val="24"/>
          <w:lang w:val="en-US"/>
        </w:rPr>
        <w:t>been told</w:t>
      </w:r>
      <w:r w:rsidRPr="00177434">
        <w:rPr>
          <w:szCs w:val="24"/>
          <w:lang w:val="en-US"/>
        </w:rPr>
        <w:t xml:space="preserve"> he might die. </w:t>
      </w:r>
      <w:r w:rsidRPr="00177434">
        <w:rPr>
          <w:szCs w:val="24"/>
        </w:rPr>
        <w:t> </w:t>
      </w:r>
    </w:p>
    <w:p w14:paraId="417A1420" w14:textId="5E322CBC" w:rsidR="008B520B" w:rsidRPr="00177434" w:rsidRDefault="00C61414" w:rsidP="00DC3847">
      <w:pPr>
        <w:pStyle w:val="ParaLevel1"/>
        <w:numPr>
          <w:ilvl w:val="0"/>
          <w:numId w:val="10"/>
        </w:numPr>
        <w:rPr>
          <w:szCs w:val="24"/>
        </w:rPr>
      </w:pPr>
      <w:r w:rsidRPr="00177434">
        <w:rPr>
          <w:szCs w:val="24"/>
        </w:rPr>
        <w:t xml:space="preserve">On 26 </w:t>
      </w:r>
      <w:r w:rsidR="00604A13" w:rsidRPr="00177434">
        <w:rPr>
          <w:szCs w:val="24"/>
        </w:rPr>
        <w:t>November</w:t>
      </w:r>
      <w:r w:rsidRPr="00177434">
        <w:rPr>
          <w:szCs w:val="24"/>
        </w:rPr>
        <w:t xml:space="preserve"> 2019</w:t>
      </w:r>
      <w:r w:rsidR="005371CB" w:rsidRPr="00177434">
        <w:rPr>
          <w:szCs w:val="24"/>
        </w:rPr>
        <w:t>,</w:t>
      </w:r>
      <w:r w:rsidRPr="00177434">
        <w:rPr>
          <w:szCs w:val="24"/>
        </w:rPr>
        <w:t xml:space="preserve"> the police reported </w:t>
      </w:r>
      <w:r w:rsidR="00604A13" w:rsidRPr="00177434">
        <w:rPr>
          <w:szCs w:val="24"/>
        </w:rPr>
        <w:t xml:space="preserve">that the mother had told them that </w:t>
      </w:r>
      <w:r w:rsidR="00D37E7C" w:rsidRPr="00177434">
        <w:rPr>
          <w:i/>
          <w:iCs/>
          <w:szCs w:val="24"/>
        </w:rPr>
        <w:t>she was a</w:t>
      </w:r>
      <w:r w:rsidR="00A23EDB" w:rsidRPr="00177434">
        <w:rPr>
          <w:i/>
          <w:iCs/>
          <w:szCs w:val="24"/>
        </w:rPr>
        <w:t xml:space="preserve">fraid of further verbal assaults and taking the children away from her. She is afraid of </w:t>
      </w:r>
      <w:r w:rsidR="008908EE">
        <w:rPr>
          <w:i/>
          <w:iCs/>
          <w:szCs w:val="24"/>
        </w:rPr>
        <w:t>The Father</w:t>
      </w:r>
      <w:r w:rsidR="00065DC4" w:rsidRPr="00177434">
        <w:rPr>
          <w:i/>
          <w:iCs/>
          <w:szCs w:val="24"/>
        </w:rPr>
        <w:t xml:space="preserve"> intimidating </w:t>
      </w:r>
      <w:r w:rsidR="00D37E7C" w:rsidRPr="00177434">
        <w:rPr>
          <w:i/>
          <w:iCs/>
          <w:szCs w:val="24"/>
        </w:rPr>
        <w:t>others</w:t>
      </w:r>
      <w:r w:rsidR="00065DC4" w:rsidRPr="00177434">
        <w:rPr>
          <w:i/>
          <w:iCs/>
          <w:szCs w:val="24"/>
        </w:rPr>
        <w:t xml:space="preserve"> and manipulating other </w:t>
      </w:r>
      <w:r w:rsidR="007774BB" w:rsidRPr="00177434">
        <w:rPr>
          <w:i/>
          <w:iCs/>
          <w:szCs w:val="24"/>
        </w:rPr>
        <w:t>family</w:t>
      </w:r>
      <w:r w:rsidR="00065DC4" w:rsidRPr="00177434">
        <w:rPr>
          <w:i/>
          <w:iCs/>
          <w:szCs w:val="24"/>
        </w:rPr>
        <w:t xml:space="preserve">/friends, She feels that </w:t>
      </w:r>
      <w:r w:rsidR="008908EE">
        <w:rPr>
          <w:i/>
          <w:iCs/>
          <w:szCs w:val="24"/>
        </w:rPr>
        <w:t>The Father</w:t>
      </w:r>
      <w:r w:rsidR="00065DC4" w:rsidRPr="00177434">
        <w:rPr>
          <w:i/>
          <w:iCs/>
          <w:szCs w:val="24"/>
        </w:rPr>
        <w:t xml:space="preserve"> has spent time with </w:t>
      </w:r>
      <w:r w:rsidR="00D37E7C" w:rsidRPr="00177434">
        <w:rPr>
          <w:i/>
          <w:iCs/>
          <w:szCs w:val="24"/>
        </w:rPr>
        <w:t>friends</w:t>
      </w:r>
      <w:r w:rsidR="00065DC4" w:rsidRPr="00177434">
        <w:rPr>
          <w:i/>
          <w:iCs/>
          <w:szCs w:val="24"/>
        </w:rPr>
        <w:t xml:space="preserve"> to </w:t>
      </w:r>
      <w:r w:rsidR="007774BB" w:rsidRPr="00177434">
        <w:rPr>
          <w:i/>
          <w:iCs/>
          <w:szCs w:val="24"/>
        </w:rPr>
        <w:t>share his version of events with them</w:t>
      </w:r>
      <w:r w:rsidR="005371CB" w:rsidRPr="00177434">
        <w:rPr>
          <w:i/>
          <w:iCs/>
          <w:szCs w:val="24"/>
        </w:rPr>
        <w:t xml:space="preserve"> […] </w:t>
      </w:r>
      <w:r w:rsidR="00674643" w:rsidRPr="00177434">
        <w:rPr>
          <w:i/>
          <w:iCs/>
          <w:szCs w:val="24"/>
        </w:rPr>
        <w:t>she stated she wanted justice and to protect her children from further emotional abuse</w:t>
      </w:r>
      <w:r w:rsidR="007E1346" w:rsidRPr="00177434">
        <w:rPr>
          <w:i/>
          <w:iCs/>
          <w:szCs w:val="24"/>
        </w:rPr>
        <w:t xml:space="preserve"> from her ex-partner.</w:t>
      </w:r>
    </w:p>
    <w:p w14:paraId="47D61B8A" w14:textId="1554BDD4" w:rsidR="00BE4725" w:rsidRPr="00177434" w:rsidRDefault="00A15D4C" w:rsidP="00DC3847">
      <w:pPr>
        <w:pStyle w:val="ParaLevel1"/>
        <w:numPr>
          <w:ilvl w:val="0"/>
          <w:numId w:val="10"/>
        </w:numPr>
        <w:rPr>
          <w:szCs w:val="24"/>
        </w:rPr>
      </w:pPr>
      <w:r w:rsidRPr="00177434">
        <w:rPr>
          <w:szCs w:val="24"/>
          <w:lang w:val="en-US"/>
        </w:rPr>
        <w:t>On 27 November 20</w:t>
      </w:r>
      <w:r w:rsidR="00521D57" w:rsidRPr="00177434">
        <w:rPr>
          <w:szCs w:val="24"/>
          <w:lang w:val="en-US"/>
        </w:rPr>
        <w:t>1</w:t>
      </w:r>
      <w:r w:rsidRPr="00177434">
        <w:rPr>
          <w:szCs w:val="24"/>
          <w:lang w:val="en-US"/>
        </w:rPr>
        <w:t xml:space="preserve">9 </w:t>
      </w:r>
      <w:r w:rsidR="009C7F97">
        <w:rPr>
          <w:szCs w:val="24"/>
          <w:lang w:val="en-US"/>
        </w:rPr>
        <w:t>E</w:t>
      </w:r>
      <w:r w:rsidRPr="00177434">
        <w:rPr>
          <w:szCs w:val="24"/>
          <w:lang w:val="en-US"/>
        </w:rPr>
        <w:t xml:space="preserve"> said in </w:t>
      </w:r>
      <w:r w:rsidR="000B53EE">
        <w:rPr>
          <w:szCs w:val="24"/>
          <w:lang w:val="en-US"/>
        </w:rPr>
        <w:t>School</w:t>
      </w:r>
      <w:r w:rsidRPr="00177434">
        <w:rPr>
          <w:szCs w:val="24"/>
          <w:lang w:val="en-US"/>
        </w:rPr>
        <w:t xml:space="preserve"> </w:t>
      </w:r>
      <w:r w:rsidR="00521D57" w:rsidRPr="00177434">
        <w:rPr>
          <w:szCs w:val="24"/>
          <w:lang w:val="en-US"/>
        </w:rPr>
        <w:t>that</w:t>
      </w:r>
      <w:r w:rsidRPr="00177434">
        <w:rPr>
          <w:szCs w:val="24"/>
          <w:lang w:val="en-US"/>
        </w:rPr>
        <w:t xml:space="preserve"> he did</w:t>
      </w:r>
      <w:r w:rsidR="00521D57" w:rsidRPr="00177434">
        <w:rPr>
          <w:szCs w:val="24"/>
          <w:lang w:val="en-US"/>
        </w:rPr>
        <w:t xml:space="preserve"> no</w:t>
      </w:r>
      <w:r w:rsidRPr="00177434">
        <w:rPr>
          <w:szCs w:val="24"/>
          <w:lang w:val="en-US"/>
        </w:rPr>
        <w:t xml:space="preserve">t know who was collecting him. Later at playtime he </w:t>
      </w:r>
      <w:r w:rsidR="00521D57" w:rsidRPr="00177434">
        <w:rPr>
          <w:szCs w:val="24"/>
          <w:lang w:val="en-US"/>
        </w:rPr>
        <w:t>said</w:t>
      </w:r>
      <w:r w:rsidR="00521D57" w:rsidRPr="00177434">
        <w:rPr>
          <w:i/>
          <w:iCs/>
          <w:szCs w:val="24"/>
          <w:lang w:val="en-US"/>
        </w:rPr>
        <w:t xml:space="preserve"> I</w:t>
      </w:r>
      <w:r w:rsidRPr="00177434">
        <w:rPr>
          <w:i/>
          <w:iCs/>
          <w:szCs w:val="24"/>
          <w:lang w:val="en-US"/>
        </w:rPr>
        <w:t xml:space="preserve"> have to go </w:t>
      </w:r>
      <w:r w:rsidR="00521D57" w:rsidRPr="00177434">
        <w:rPr>
          <w:i/>
          <w:iCs/>
          <w:szCs w:val="24"/>
          <w:lang w:val="en-US"/>
        </w:rPr>
        <w:t>home</w:t>
      </w:r>
      <w:r w:rsidRPr="00177434">
        <w:rPr>
          <w:i/>
          <w:iCs/>
          <w:szCs w:val="24"/>
          <w:lang w:val="en-US"/>
        </w:rPr>
        <w:t xml:space="preserve"> with daddy or he will be cross. </w:t>
      </w:r>
      <w:r w:rsidRPr="00177434">
        <w:rPr>
          <w:szCs w:val="24"/>
          <w:lang w:val="en-US"/>
        </w:rPr>
        <w:t xml:space="preserve">When spoken to in a quiet area he said </w:t>
      </w:r>
      <w:r w:rsidR="00521D57" w:rsidRPr="00177434">
        <w:rPr>
          <w:szCs w:val="24"/>
          <w:lang w:val="en-US"/>
        </w:rPr>
        <w:t>daddy</w:t>
      </w:r>
      <w:r w:rsidRPr="00177434">
        <w:rPr>
          <w:szCs w:val="24"/>
          <w:lang w:val="en-US"/>
        </w:rPr>
        <w:t xml:space="preserve"> would be cross if he did</w:t>
      </w:r>
      <w:r w:rsidR="00521D57" w:rsidRPr="00177434">
        <w:rPr>
          <w:szCs w:val="24"/>
          <w:lang w:val="en-US"/>
        </w:rPr>
        <w:t xml:space="preserve"> </w:t>
      </w:r>
      <w:r w:rsidR="00355265" w:rsidRPr="00177434">
        <w:rPr>
          <w:szCs w:val="24"/>
          <w:lang w:val="en-US"/>
        </w:rPr>
        <w:t xml:space="preserve">not </w:t>
      </w:r>
      <w:r w:rsidR="00355265" w:rsidRPr="00177434">
        <w:rPr>
          <w:i/>
          <w:iCs/>
          <w:szCs w:val="24"/>
          <w:lang w:val="en-US"/>
        </w:rPr>
        <w:t>spit</w:t>
      </w:r>
      <w:r w:rsidRPr="00177434">
        <w:rPr>
          <w:i/>
          <w:iCs/>
          <w:szCs w:val="24"/>
          <w:lang w:val="en-US"/>
        </w:rPr>
        <w:t xml:space="preserve"> it out</w:t>
      </w:r>
      <w:r w:rsidRPr="00177434">
        <w:rPr>
          <w:szCs w:val="24"/>
          <w:lang w:val="en-US"/>
        </w:rPr>
        <w:t xml:space="preserve"> which </w:t>
      </w:r>
      <w:r w:rsidR="00355265" w:rsidRPr="00177434">
        <w:rPr>
          <w:szCs w:val="24"/>
          <w:lang w:val="en-US"/>
        </w:rPr>
        <w:t>was a</w:t>
      </w:r>
      <w:r w:rsidRPr="00177434">
        <w:rPr>
          <w:szCs w:val="24"/>
          <w:lang w:val="en-US"/>
        </w:rPr>
        <w:t xml:space="preserve"> ref</w:t>
      </w:r>
      <w:r w:rsidR="00521D57" w:rsidRPr="00177434">
        <w:rPr>
          <w:szCs w:val="24"/>
          <w:lang w:val="en-US"/>
        </w:rPr>
        <w:t>rai</w:t>
      </w:r>
      <w:r w:rsidRPr="00177434">
        <w:rPr>
          <w:szCs w:val="24"/>
          <w:lang w:val="en-US"/>
        </w:rPr>
        <w:t xml:space="preserve">n he </w:t>
      </w:r>
      <w:r w:rsidR="00521D57" w:rsidRPr="00177434">
        <w:rPr>
          <w:szCs w:val="24"/>
          <w:lang w:val="en-US"/>
        </w:rPr>
        <w:t>repeated</w:t>
      </w:r>
      <w:r w:rsidRPr="00177434">
        <w:rPr>
          <w:szCs w:val="24"/>
          <w:lang w:val="en-US"/>
        </w:rPr>
        <w:t xml:space="preserve"> as </w:t>
      </w:r>
      <w:r w:rsidR="00521D57" w:rsidRPr="00177434">
        <w:rPr>
          <w:szCs w:val="24"/>
          <w:lang w:val="en-US"/>
        </w:rPr>
        <w:t>was</w:t>
      </w:r>
      <w:r w:rsidRPr="00177434">
        <w:rPr>
          <w:szCs w:val="24"/>
          <w:lang w:val="en-US"/>
        </w:rPr>
        <w:t xml:space="preserve"> he didn’t know who was </w:t>
      </w:r>
      <w:r w:rsidR="00521D57" w:rsidRPr="00177434">
        <w:rPr>
          <w:szCs w:val="24"/>
          <w:lang w:val="en-US"/>
        </w:rPr>
        <w:t>picking</w:t>
      </w:r>
      <w:r w:rsidRPr="00177434">
        <w:rPr>
          <w:szCs w:val="24"/>
          <w:lang w:val="en-US"/>
        </w:rPr>
        <w:t xml:space="preserve"> him up. </w:t>
      </w:r>
      <w:r w:rsidRPr="00177434">
        <w:rPr>
          <w:szCs w:val="24"/>
        </w:rPr>
        <w:t> </w:t>
      </w:r>
    </w:p>
    <w:p w14:paraId="02018DB5" w14:textId="03F07EB2" w:rsidR="00BE4725" w:rsidRPr="00177434" w:rsidRDefault="00880E0C" w:rsidP="00DC3847">
      <w:pPr>
        <w:pStyle w:val="ParaLevel1"/>
        <w:numPr>
          <w:ilvl w:val="0"/>
          <w:numId w:val="10"/>
        </w:numPr>
        <w:rPr>
          <w:szCs w:val="24"/>
        </w:rPr>
      </w:pPr>
      <w:r w:rsidRPr="00177434">
        <w:rPr>
          <w:szCs w:val="24"/>
          <w:lang w:val="en-US"/>
        </w:rPr>
        <w:t xml:space="preserve">On 28 November 2019 </w:t>
      </w:r>
      <w:r w:rsidR="009C7F97">
        <w:rPr>
          <w:szCs w:val="24"/>
          <w:lang w:val="en-US"/>
        </w:rPr>
        <w:t>C</w:t>
      </w:r>
      <w:r w:rsidRPr="00177434">
        <w:rPr>
          <w:szCs w:val="24"/>
          <w:lang w:val="en-US"/>
        </w:rPr>
        <w:t xml:space="preserve"> stated in a student support session that his father was planning to take his mother to </w:t>
      </w:r>
      <w:r w:rsidR="00355265" w:rsidRPr="00177434">
        <w:rPr>
          <w:szCs w:val="24"/>
          <w:lang w:val="en-US"/>
        </w:rPr>
        <w:t>court</w:t>
      </w:r>
      <w:r w:rsidRPr="00177434">
        <w:rPr>
          <w:szCs w:val="24"/>
          <w:lang w:val="en-US"/>
        </w:rPr>
        <w:t xml:space="preserve"> after </w:t>
      </w:r>
      <w:r w:rsidR="00355265" w:rsidRPr="00177434">
        <w:rPr>
          <w:szCs w:val="24"/>
          <w:lang w:val="en-US"/>
        </w:rPr>
        <w:t>Christmas</w:t>
      </w:r>
      <w:r w:rsidRPr="00177434">
        <w:rPr>
          <w:szCs w:val="24"/>
          <w:lang w:val="en-US"/>
        </w:rPr>
        <w:t xml:space="preserve"> because of the change in living arrangements and because the mother has arranged </w:t>
      </w:r>
      <w:r w:rsidR="00355265" w:rsidRPr="00177434">
        <w:rPr>
          <w:szCs w:val="24"/>
          <w:lang w:val="en-US"/>
        </w:rPr>
        <w:t>for reduced</w:t>
      </w:r>
      <w:r w:rsidRPr="00177434">
        <w:rPr>
          <w:szCs w:val="24"/>
          <w:lang w:val="en-US"/>
        </w:rPr>
        <w:t xml:space="preserve"> time for the father with </w:t>
      </w:r>
      <w:r w:rsidR="009C7F97">
        <w:rPr>
          <w:szCs w:val="24"/>
          <w:lang w:val="en-US"/>
        </w:rPr>
        <w:t>C</w:t>
      </w:r>
      <w:r w:rsidRPr="00177434">
        <w:rPr>
          <w:szCs w:val="24"/>
          <w:lang w:val="en-US"/>
        </w:rPr>
        <w:t>.</w:t>
      </w:r>
      <w:r w:rsidRPr="00177434">
        <w:rPr>
          <w:szCs w:val="24"/>
        </w:rPr>
        <w:t> </w:t>
      </w:r>
    </w:p>
    <w:p w14:paraId="5273A6E7" w14:textId="64DE1F51" w:rsidR="00BE4725" w:rsidRPr="00177434" w:rsidRDefault="00A15D4C" w:rsidP="00DC3847">
      <w:pPr>
        <w:pStyle w:val="ParaLevel1"/>
        <w:numPr>
          <w:ilvl w:val="0"/>
          <w:numId w:val="10"/>
        </w:numPr>
        <w:rPr>
          <w:szCs w:val="24"/>
        </w:rPr>
      </w:pPr>
      <w:r w:rsidRPr="00177434">
        <w:rPr>
          <w:szCs w:val="24"/>
          <w:lang w:val="en-US"/>
        </w:rPr>
        <w:t xml:space="preserve">By 3 </w:t>
      </w:r>
      <w:r w:rsidR="00521D57" w:rsidRPr="00177434">
        <w:rPr>
          <w:szCs w:val="24"/>
          <w:lang w:val="en-US"/>
        </w:rPr>
        <w:t>December</w:t>
      </w:r>
      <w:r w:rsidRPr="00177434">
        <w:rPr>
          <w:szCs w:val="24"/>
          <w:lang w:val="en-US"/>
        </w:rPr>
        <w:t xml:space="preserve"> 2019 it is clear from the contemporaneous documentary evidence that there were disputes between the parents about collection from </w:t>
      </w:r>
      <w:r w:rsidR="000B53EE">
        <w:rPr>
          <w:szCs w:val="24"/>
          <w:lang w:val="en-US"/>
        </w:rPr>
        <w:t>School</w:t>
      </w:r>
      <w:r w:rsidRPr="00177434">
        <w:rPr>
          <w:szCs w:val="24"/>
          <w:lang w:val="en-US"/>
        </w:rPr>
        <w:t xml:space="preserve">. </w:t>
      </w:r>
    </w:p>
    <w:p w14:paraId="7C85D827" w14:textId="2EDAC0B1" w:rsidR="00BE4725" w:rsidRPr="00177434" w:rsidRDefault="00A15D4C" w:rsidP="00DC3847">
      <w:pPr>
        <w:pStyle w:val="ParaLevel1"/>
        <w:numPr>
          <w:ilvl w:val="0"/>
          <w:numId w:val="10"/>
        </w:numPr>
        <w:rPr>
          <w:szCs w:val="24"/>
        </w:rPr>
      </w:pPr>
      <w:r w:rsidRPr="00177434">
        <w:rPr>
          <w:szCs w:val="24"/>
          <w:lang w:val="en-US"/>
        </w:rPr>
        <w:t>O</w:t>
      </w:r>
      <w:r w:rsidR="00521D57" w:rsidRPr="00177434">
        <w:rPr>
          <w:szCs w:val="24"/>
          <w:lang w:val="en-US"/>
        </w:rPr>
        <w:t>n</w:t>
      </w:r>
      <w:r w:rsidRPr="00177434">
        <w:rPr>
          <w:szCs w:val="24"/>
          <w:lang w:val="en-US"/>
        </w:rPr>
        <w:t xml:space="preserve"> 4 December 2019 the </w:t>
      </w:r>
      <w:r w:rsidR="00521D57" w:rsidRPr="00177434">
        <w:rPr>
          <w:szCs w:val="24"/>
          <w:lang w:val="en-US"/>
        </w:rPr>
        <w:t>mother</w:t>
      </w:r>
      <w:r w:rsidRPr="00177434">
        <w:rPr>
          <w:szCs w:val="24"/>
          <w:lang w:val="en-US"/>
        </w:rPr>
        <w:t xml:space="preserve"> </w:t>
      </w:r>
      <w:r w:rsidR="00521D57" w:rsidRPr="00177434">
        <w:rPr>
          <w:szCs w:val="24"/>
          <w:lang w:val="en-US"/>
        </w:rPr>
        <w:t>emailed</w:t>
      </w:r>
      <w:r w:rsidRPr="00177434">
        <w:rPr>
          <w:szCs w:val="24"/>
          <w:lang w:val="en-US"/>
        </w:rPr>
        <w:t xml:space="preserve"> </w:t>
      </w:r>
      <w:r w:rsidR="000B53EE">
        <w:rPr>
          <w:szCs w:val="24"/>
          <w:lang w:val="en-US"/>
        </w:rPr>
        <w:t>School</w:t>
      </w:r>
      <w:r w:rsidR="009C7F97">
        <w:rPr>
          <w:szCs w:val="24"/>
          <w:lang w:val="en-US"/>
        </w:rPr>
        <w:t xml:space="preserve"> X</w:t>
      </w:r>
      <w:r w:rsidRPr="00177434">
        <w:rPr>
          <w:szCs w:val="24"/>
          <w:lang w:val="en-US"/>
        </w:rPr>
        <w:t xml:space="preserve"> </w:t>
      </w:r>
      <w:r w:rsidR="00521D57" w:rsidRPr="00177434">
        <w:rPr>
          <w:szCs w:val="24"/>
          <w:lang w:val="en-US"/>
        </w:rPr>
        <w:t>a</w:t>
      </w:r>
      <w:r w:rsidRPr="00177434">
        <w:rPr>
          <w:szCs w:val="24"/>
          <w:lang w:val="en-US"/>
        </w:rPr>
        <w:t xml:space="preserve">bout child arrangements and collection again. The emails include reports of the father’s road rage and verbal abuse in front of the children </w:t>
      </w:r>
      <w:r w:rsidR="00521D57" w:rsidRPr="00177434">
        <w:rPr>
          <w:szCs w:val="24"/>
          <w:lang w:val="en-US"/>
        </w:rPr>
        <w:t>on the</w:t>
      </w:r>
      <w:r w:rsidRPr="00177434">
        <w:rPr>
          <w:szCs w:val="24"/>
          <w:lang w:val="en-US"/>
        </w:rPr>
        <w:t xml:space="preserve"> way to </w:t>
      </w:r>
      <w:r w:rsidR="000B53EE">
        <w:rPr>
          <w:szCs w:val="24"/>
          <w:lang w:val="en-US"/>
        </w:rPr>
        <w:t>School</w:t>
      </w:r>
      <w:r w:rsidRPr="00177434">
        <w:rPr>
          <w:szCs w:val="24"/>
          <w:lang w:val="en-US"/>
        </w:rPr>
        <w:t xml:space="preserve"> and father allegedly attacking and </w:t>
      </w:r>
      <w:r w:rsidR="00521D57" w:rsidRPr="00177434">
        <w:rPr>
          <w:szCs w:val="24"/>
          <w:lang w:val="en-US"/>
        </w:rPr>
        <w:t>abusing</w:t>
      </w:r>
      <w:r w:rsidRPr="00177434">
        <w:rPr>
          <w:szCs w:val="24"/>
          <w:lang w:val="en-US"/>
        </w:rPr>
        <w:t xml:space="preserve"> </w:t>
      </w:r>
      <w:r w:rsidR="009C7F97">
        <w:rPr>
          <w:szCs w:val="24"/>
          <w:lang w:val="en-US"/>
        </w:rPr>
        <w:t>C</w:t>
      </w:r>
      <w:r w:rsidRPr="00177434">
        <w:rPr>
          <w:szCs w:val="24"/>
          <w:lang w:val="en-US"/>
        </w:rPr>
        <w:t>. </w:t>
      </w:r>
      <w:r w:rsidRPr="00177434">
        <w:rPr>
          <w:szCs w:val="24"/>
        </w:rPr>
        <w:t> </w:t>
      </w:r>
    </w:p>
    <w:p w14:paraId="6A66EF26" w14:textId="0B7A1D5C" w:rsidR="00BE4725" w:rsidRPr="00177434" w:rsidRDefault="008318B6" w:rsidP="00DC3847">
      <w:pPr>
        <w:pStyle w:val="ParaLevel1"/>
        <w:numPr>
          <w:ilvl w:val="0"/>
          <w:numId w:val="10"/>
        </w:numPr>
        <w:rPr>
          <w:szCs w:val="24"/>
        </w:rPr>
      </w:pPr>
      <w:r w:rsidRPr="00177434">
        <w:rPr>
          <w:szCs w:val="24"/>
        </w:rPr>
        <w:lastRenderedPageBreak/>
        <w:t xml:space="preserve">The mother was ABE interviewed on 4 December 2019. </w:t>
      </w:r>
      <w:r w:rsidR="00CA34A9" w:rsidRPr="00177434">
        <w:rPr>
          <w:szCs w:val="24"/>
        </w:rPr>
        <w:t xml:space="preserve">At the beginning the officer asks her – tell me what you are reporting to the police today. The mother answered – I am reporting a history of abuse within my </w:t>
      </w:r>
      <w:r w:rsidR="00A34646" w:rsidRPr="00177434">
        <w:rPr>
          <w:szCs w:val="24"/>
        </w:rPr>
        <w:t>marriage</w:t>
      </w:r>
      <w:r w:rsidR="00CA34A9" w:rsidRPr="00177434">
        <w:rPr>
          <w:szCs w:val="24"/>
        </w:rPr>
        <w:t xml:space="preserve">, sexual, emotional, coercive control and manipulation and some violence. </w:t>
      </w:r>
      <w:r w:rsidR="00D80BB4" w:rsidRPr="00177434">
        <w:rPr>
          <w:szCs w:val="24"/>
        </w:rPr>
        <w:t xml:space="preserve">The interview </w:t>
      </w:r>
      <w:r w:rsidR="00A34646" w:rsidRPr="00177434">
        <w:rPr>
          <w:szCs w:val="24"/>
        </w:rPr>
        <w:t xml:space="preserve">then </w:t>
      </w:r>
      <w:r w:rsidR="005371CB" w:rsidRPr="00177434">
        <w:rPr>
          <w:szCs w:val="24"/>
        </w:rPr>
        <w:t>became one</w:t>
      </w:r>
      <w:r w:rsidR="00D80BB4" w:rsidRPr="00177434">
        <w:rPr>
          <w:szCs w:val="24"/>
        </w:rPr>
        <w:t xml:space="preserve"> long, articulate narrative</w:t>
      </w:r>
      <w:r w:rsidR="00A34646" w:rsidRPr="00177434">
        <w:rPr>
          <w:szCs w:val="24"/>
        </w:rPr>
        <w:t xml:space="preserve"> until the officer says – </w:t>
      </w:r>
      <w:r w:rsidR="0025797A" w:rsidRPr="00177434">
        <w:rPr>
          <w:i/>
          <w:iCs/>
          <w:szCs w:val="24"/>
        </w:rPr>
        <w:t>You have given me a hell of a lot of information –</w:t>
      </w:r>
      <w:r w:rsidR="0025797A" w:rsidRPr="00177434">
        <w:rPr>
          <w:b/>
          <w:bCs/>
          <w:i/>
          <w:iCs/>
          <w:szCs w:val="24"/>
        </w:rPr>
        <w:t xml:space="preserve"> </w:t>
      </w:r>
      <w:r w:rsidR="0025797A" w:rsidRPr="00177434">
        <w:rPr>
          <w:szCs w:val="24"/>
        </w:rPr>
        <w:t xml:space="preserve">before starting to ask questions of clarification. </w:t>
      </w:r>
    </w:p>
    <w:p w14:paraId="457B4978" w14:textId="194797EA" w:rsidR="00BE4725" w:rsidRPr="00177434" w:rsidRDefault="00A15D4C" w:rsidP="004B527B">
      <w:pPr>
        <w:pStyle w:val="ParaLevel1"/>
        <w:numPr>
          <w:ilvl w:val="0"/>
          <w:numId w:val="11"/>
        </w:numPr>
        <w:rPr>
          <w:szCs w:val="24"/>
        </w:rPr>
      </w:pPr>
      <w:r w:rsidRPr="00177434">
        <w:rPr>
          <w:szCs w:val="24"/>
          <w:lang w:val="en-US"/>
        </w:rPr>
        <w:t xml:space="preserve">On 5 December 2019 the Head and DSL of </w:t>
      </w:r>
      <w:r w:rsidR="000B53EE">
        <w:rPr>
          <w:szCs w:val="24"/>
          <w:lang w:val="en-US"/>
        </w:rPr>
        <w:t>SCHOOL</w:t>
      </w:r>
      <w:r w:rsidR="009C7F97">
        <w:rPr>
          <w:szCs w:val="24"/>
          <w:lang w:val="en-US"/>
        </w:rPr>
        <w:t xml:space="preserve"> X</w:t>
      </w:r>
      <w:r w:rsidRPr="00177434">
        <w:rPr>
          <w:szCs w:val="24"/>
          <w:lang w:val="en-US"/>
        </w:rPr>
        <w:t xml:space="preserve"> made a </w:t>
      </w:r>
      <w:r w:rsidR="00521D57" w:rsidRPr="00177434">
        <w:rPr>
          <w:szCs w:val="24"/>
          <w:lang w:val="en-US"/>
        </w:rPr>
        <w:t>referral</w:t>
      </w:r>
      <w:r w:rsidRPr="00177434">
        <w:rPr>
          <w:szCs w:val="24"/>
          <w:lang w:val="en-US"/>
        </w:rPr>
        <w:t xml:space="preserve"> to LAD</w:t>
      </w:r>
      <w:r w:rsidR="00521D57" w:rsidRPr="00177434">
        <w:rPr>
          <w:szCs w:val="24"/>
          <w:lang w:val="en-US"/>
        </w:rPr>
        <w:t>O</w:t>
      </w:r>
      <w:r w:rsidRPr="00177434">
        <w:rPr>
          <w:szCs w:val="24"/>
          <w:lang w:val="en-US"/>
        </w:rPr>
        <w:t xml:space="preserve"> based on the mother’s </w:t>
      </w:r>
      <w:r w:rsidR="00521D57" w:rsidRPr="00177434">
        <w:rPr>
          <w:szCs w:val="24"/>
          <w:lang w:val="en-US"/>
        </w:rPr>
        <w:t>allegations</w:t>
      </w:r>
      <w:r w:rsidR="005371CB" w:rsidRPr="00177434">
        <w:rPr>
          <w:szCs w:val="24"/>
          <w:lang w:val="en-US"/>
        </w:rPr>
        <w:t>.</w:t>
      </w:r>
      <w:r w:rsidRPr="00177434">
        <w:rPr>
          <w:szCs w:val="24"/>
          <w:lang w:val="en-US"/>
        </w:rPr>
        <w:t xml:space="preserve"> The </w:t>
      </w:r>
      <w:r w:rsidR="00F04D1F">
        <w:rPr>
          <w:szCs w:val="24"/>
          <w:lang w:val="en-US"/>
        </w:rPr>
        <w:t>same</w:t>
      </w:r>
      <w:r w:rsidR="00B72D44">
        <w:rPr>
          <w:szCs w:val="24"/>
          <w:lang w:val="en-US"/>
        </w:rPr>
        <w:t xml:space="preserve"> </w:t>
      </w:r>
      <w:r w:rsidRPr="00177434">
        <w:rPr>
          <w:szCs w:val="24"/>
          <w:lang w:val="en-US"/>
        </w:rPr>
        <w:t xml:space="preserve"> day </w:t>
      </w:r>
      <w:r w:rsidR="000B53EE">
        <w:rPr>
          <w:szCs w:val="24"/>
          <w:lang w:val="en-US"/>
        </w:rPr>
        <w:t>SCHOOL</w:t>
      </w:r>
      <w:r w:rsidR="009C7F97">
        <w:rPr>
          <w:szCs w:val="24"/>
          <w:lang w:val="en-US"/>
        </w:rPr>
        <w:t xml:space="preserve"> X</w:t>
      </w:r>
      <w:r w:rsidRPr="00177434">
        <w:rPr>
          <w:szCs w:val="24"/>
          <w:lang w:val="en-US"/>
        </w:rPr>
        <w:t xml:space="preserve"> carr</w:t>
      </w:r>
      <w:r w:rsidR="005371CB" w:rsidRPr="00177434">
        <w:rPr>
          <w:szCs w:val="24"/>
          <w:lang w:val="en-US"/>
        </w:rPr>
        <w:t>ied</w:t>
      </w:r>
      <w:r w:rsidRPr="00177434">
        <w:rPr>
          <w:szCs w:val="24"/>
          <w:lang w:val="en-US"/>
        </w:rPr>
        <w:t xml:space="preserve"> out their own risk </w:t>
      </w:r>
      <w:r w:rsidR="00521D57" w:rsidRPr="00177434">
        <w:rPr>
          <w:szCs w:val="24"/>
          <w:lang w:val="en-US"/>
        </w:rPr>
        <w:t>assessment</w:t>
      </w:r>
      <w:r w:rsidRPr="00177434">
        <w:rPr>
          <w:szCs w:val="24"/>
          <w:lang w:val="en-US"/>
        </w:rPr>
        <w:t xml:space="preserve"> and determine</w:t>
      </w:r>
      <w:r w:rsidR="00521D57" w:rsidRPr="00177434">
        <w:rPr>
          <w:szCs w:val="24"/>
          <w:lang w:val="en-US"/>
        </w:rPr>
        <w:t>d</w:t>
      </w:r>
      <w:r w:rsidRPr="00177434">
        <w:rPr>
          <w:szCs w:val="24"/>
          <w:lang w:val="en-US"/>
        </w:rPr>
        <w:t xml:space="preserve"> </w:t>
      </w:r>
      <w:r w:rsidR="005371CB" w:rsidRPr="00177434">
        <w:rPr>
          <w:szCs w:val="24"/>
          <w:lang w:val="en-US"/>
        </w:rPr>
        <w:t>that the father</w:t>
      </w:r>
      <w:r w:rsidRPr="00177434">
        <w:rPr>
          <w:szCs w:val="24"/>
          <w:lang w:val="en-US"/>
        </w:rPr>
        <w:t xml:space="preserve"> </w:t>
      </w:r>
      <w:r w:rsidR="00521D57" w:rsidRPr="00177434">
        <w:rPr>
          <w:szCs w:val="24"/>
          <w:lang w:val="en-US"/>
        </w:rPr>
        <w:t>was</w:t>
      </w:r>
      <w:r w:rsidRPr="00177434">
        <w:rPr>
          <w:szCs w:val="24"/>
          <w:lang w:val="en-US"/>
        </w:rPr>
        <w:t xml:space="preserve"> a low risk. </w:t>
      </w:r>
    </w:p>
    <w:p w14:paraId="484EA7B5" w14:textId="71E2CB74" w:rsidR="00CF281C" w:rsidRPr="00177434" w:rsidRDefault="00A15D4C" w:rsidP="004B527B">
      <w:pPr>
        <w:pStyle w:val="ParaLevel1"/>
        <w:numPr>
          <w:ilvl w:val="0"/>
          <w:numId w:val="11"/>
        </w:numPr>
        <w:rPr>
          <w:szCs w:val="24"/>
        </w:rPr>
      </w:pPr>
      <w:r w:rsidRPr="00177434">
        <w:rPr>
          <w:szCs w:val="24"/>
          <w:lang w:val="en-US"/>
        </w:rPr>
        <w:t>On 9 December 2019 the mother ma</w:t>
      </w:r>
      <w:r w:rsidR="00BE4725" w:rsidRPr="00177434">
        <w:rPr>
          <w:szCs w:val="24"/>
          <w:lang w:val="en-US"/>
        </w:rPr>
        <w:t>d</w:t>
      </w:r>
      <w:r w:rsidRPr="00177434">
        <w:rPr>
          <w:szCs w:val="24"/>
          <w:lang w:val="en-US"/>
        </w:rPr>
        <w:t xml:space="preserve">e further </w:t>
      </w:r>
      <w:r w:rsidR="00521D57" w:rsidRPr="00177434">
        <w:rPr>
          <w:szCs w:val="24"/>
          <w:lang w:val="en-US"/>
        </w:rPr>
        <w:t>allegations</w:t>
      </w:r>
      <w:r w:rsidRPr="00177434">
        <w:rPr>
          <w:szCs w:val="24"/>
          <w:lang w:val="en-US"/>
        </w:rPr>
        <w:t xml:space="preserve"> to the </w:t>
      </w:r>
      <w:r w:rsidR="000B53EE">
        <w:rPr>
          <w:szCs w:val="24"/>
          <w:lang w:val="en-US"/>
        </w:rPr>
        <w:t>School</w:t>
      </w:r>
      <w:r w:rsidRPr="00177434">
        <w:rPr>
          <w:szCs w:val="24"/>
          <w:lang w:val="en-US"/>
        </w:rPr>
        <w:t xml:space="preserve"> in a four</w:t>
      </w:r>
      <w:r w:rsidR="005371CB" w:rsidRPr="00177434">
        <w:rPr>
          <w:szCs w:val="24"/>
          <w:lang w:val="en-US"/>
        </w:rPr>
        <w:t>-</w:t>
      </w:r>
      <w:r w:rsidRPr="00177434">
        <w:rPr>
          <w:szCs w:val="24"/>
          <w:lang w:val="en-US"/>
        </w:rPr>
        <w:t xml:space="preserve">page letter which the </w:t>
      </w:r>
      <w:r w:rsidR="000B53EE">
        <w:rPr>
          <w:szCs w:val="24"/>
          <w:lang w:val="en-US"/>
        </w:rPr>
        <w:t>School</w:t>
      </w:r>
      <w:r w:rsidRPr="00177434">
        <w:rPr>
          <w:szCs w:val="24"/>
          <w:lang w:val="en-US"/>
        </w:rPr>
        <w:t xml:space="preserve"> sent on to LADO. The </w:t>
      </w:r>
      <w:r w:rsidR="00521D57" w:rsidRPr="00177434">
        <w:rPr>
          <w:szCs w:val="24"/>
          <w:lang w:val="en-US"/>
        </w:rPr>
        <w:t>allegations</w:t>
      </w:r>
      <w:r w:rsidRPr="00177434">
        <w:rPr>
          <w:szCs w:val="24"/>
          <w:lang w:val="en-US"/>
        </w:rPr>
        <w:t xml:space="preserve"> within the letter are extensive and date back to when </w:t>
      </w:r>
      <w:r w:rsidR="009C7F97">
        <w:rPr>
          <w:szCs w:val="24"/>
          <w:lang w:val="en-US"/>
        </w:rPr>
        <w:t>C</w:t>
      </w:r>
      <w:r w:rsidR="00521D57" w:rsidRPr="00177434">
        <w:rPr>
          <w:szCs w:val="24"/>
          <w:lang w:val="en-US"/>
        </w:rPr>
        <w:t xml:space="preserve"> and</w:t>
      </w:r>
      <w:r w:rsidRPr="00177434">
        <w:rPr>
          <w:szCs w:val="24"/>
          <w:lang w:val="en-US"/>
        </w:rPr>
        <w:t xml:space="preserve"> </w:t>
      </w:r>
      <w:r w:rsidR="009C7F97">
        <w:rPr>
          <w:szCs w:val="24"/>
          <w:lang w:val="en-US"/>
        </w:rPr>
        <w:t>D</w:t>
      </w:r>
      <w:r w:rsidRPr="00177434">
        <w:rPr>
          <w:szCs w:val="24"/>
          <w:lang w:val="en-US"/>
        </w:rPr>
        <w:t xml:space="preserve"> were little. </w:t>
      </w:r>
      <w:r w:rsidRPr="00177434">
        <w:rPr>
          <w:szCs w:val="24"/>
        </w:rPr>
        <w:t> </w:t>
      </w:r>
      <w:r w:rsidR="006F7CEA" w:rsidRPr="00177434">
        <w:rPr>
          <w:szCs w:val="24"/>
        </w:rPr>
        <w:t xml:space="preserve">The </w:t>
      </w:r>
      <w:r w:rsidR="00F04D1F">
        <w:rPr>
          <w:szCs w:val="24"/>
        </w:rPr>
        <w:t>same</w:t>
      </w:r>
      <w:r w:rsidR="006F7CEA" w:rsidRPr="00177434">
        <w:rPr>
          <w:szCs w:val="24"/>
        </w:rPr>
        <w:t xml:space="preserve"> day the MASH practice manager </w:t>
      </w:r>
      <w:r w:rsidR="000532EB" w:rsidRPr="00177434">
        <w:rPr>
          <w:szCs w:val="24"/>
        </w:rPr>
        <w:t xml:space="preserve">informed the local </w:t>
      </w:r>
      <w:r w:rsidR="005371CB" w:rsidRPr="00177434">
        <w:rPr>
          <w:szCs w:val="24"/>
        </w:rPr>
        <w:t xml:space="preserve">authority: </w:t>
      </w:r>
      <w:r w:rsidR="005371CB" w:rsidRPr="00177434">
        <w:rPr>
          <w:i/>
          <w:iCs/>
          <w:szCs w:val="24"/>
        </w:rPr>
        <w:t>We</w:t>
      </w:r>
      <w:r w:rsidR="000532EB" w:rsidRPr="00177434">
        <w:rPr>
          <w:i/>
          <w:iCs/>
          <w:szCs w:val="24"/>
        </w:rPr>
        <w:t xml:space="preserve"> are increasingly concerned regarding the impact on the children, since they have been exposed to significant </w:t>
      </w:r>
      <w:r w:rsidR="008B7EF0" w:rsidRPr="00177434">
        <w:rPr>
          <w:i/>
          <w:iCs/>
          <w:szCs w:val="24"/>
        </w:rPr>
        <w:t xml:space="preserve">Domestic Abuse. The children’s emotional responses described by </w:t>
      </w:r>
      <w:r w:rsidR="00CF281C" w:rsidRPr="00177434">
        <w:rPr>
          <w:i/>
          <w:iCs/>
          <w:szCs w:val="24"/>
        </w:rPr>
        <w:t>their</w:t>
      </w:r>
      <w:r w:rsidR="008B7EF0" w:rsidRPr="00177434">
        <w:rPr>
          <w:i/>
          <w:iCs/>
          <w:szCs w:val="24"/>
        </w:rPr>
        <w:t xml:space="preserve"> mother is a real worr</w:t>
      </w:r>
      <w:r w:rsidR="00AF1417" w:rsidRPr="00177434">
        <w:rPr>
          <w:i/>
          <w:iCs/>
          <w:szCs w:val="24"/>
        </w:rPr>
        <w:t>y.</w:t>
      </w:r>
    </w:p>
    <w:p w14:paraId="7BADBA26" w14:textId="3152771A" w:rsidR="00CF281C" w:rsidRPr="00177434" w:rsidRDefault="00A15D4C" w:rsidP="004B527B">
      <w:pPr>
        <w:pStyle w:val="ParaLevel1"/>
        <w:numPr>
          <w:ilvl w:val="0"/>
          <w:numId w:val="11"/>
        </w:numPr>
        <w:rPr>
          <w:szCs w:val="24"/>
        </w:rPr>
      </w:pPr>
      <w:r w:rsidRPr="00177434">
        <w:rPr>
          <w:szCs w:val="24"/>
          <w:lang w:val="en-US"/>
        </w:rPr>
        <w:t>On 11 December 2019 the local authority determine</w:t>
      </w:r>
      <w:r w:rsidR="005371CB" w:rsidRPr="00177434">
        <w:rPr>
          <w:szCs w:val="24"/>
          <w:lang w:val="en-US"/>
        </w:rPr>
        <w:t>d</w:t>
      </w:r>
      <w:r w:rsidRPr="00177434">
        <w:rPr>
          <w:szCs w:val="24"/>
          <w:lang w:val="en-US"/>
        </w:rPr>
        <w:t xml:space="preserve"> that the family would benefit from early help key work service. </w:t>
      </w:r>
      <w:r w:rsidRPr="00177434">
        <w:rPr>
          <w:szCs w:val="24"/>
        </w:rPr>
        <w:t> </w:t>
      </w:r>
    </w:p>
    <w:p w14:paraId="0B445AA0" w14:textId="447E27DB" w:rsidR="00CF281C" w:rsidRPr="00177434" w:rsidRDefault="005371CB" w:rsidP="004B527B">
      <w:pPr>
        <w:pStyle w:val="ParaLevel1"/>
        <w:numPr>
          <w:ilvl w:val="0"/>
          <w:numId w:val="11"/>
        </w:numPr>
        <w:rPr>
          <w:szCs w:val="24"/>
        </w:rPr>
      </w:pPr>
      <w:r w:rsidRPr="00177434">
        <w:rPr>
          <w:szCs w:val="24"/>
          <w:lang w:val="en-US"/>
        </w:rPr>
        <w:t>From 12-13 December 2019 there are m</w:t>
      </w:r>
      <w:r w:rsidR="00A15D4C" w:rsidRPr="00177434">
        <w:rPr>
          <w:szCs w:val="24"/>
          <w:lang w:val="en-US"/>
        </w:rPr>
        <w:t xml:space="preserve">essages </w:t>
      </w:r>
      <w:r w:rsidRPr="00177434">
        <w:rPr>
          <w:szCs w:val="24"/>
          <w:lang w:val="en-US"/>
        </w:rPr>
        <w:t>between the</w:t>
      </w:r>
      <w:r w:rsidR="008A0E7B" w:rsidRPr="00177434">
        <w:rPr>
          <w:szCs w:val="24"/>
          <w:lang w:val="en-US"/>
        </w:rPr>
        <w:t xml:space="preserve"> </w:t>
      </w:r>
      <w:r w:rsidRPr="00177434">
        <w:rPr>
          <w:szCs w:val="24"/>
          <w:lang w:val="en-US"/>
        </w:rPr>
        <w:t>mother and</w:t>
      </w:r>
      <w:r w:rsidR="00A15D4C" w:rsidRPr="00177434">
        <w:rPr>
          <w:szCs w:val="24"/>
          <w:lang w:val="en-US"/>
        </w:rPr>
        <w:t xml:space="preserve"> </w:t>
      </w:r>
      <w:r w:rsidRPr="00177434">
        <w:rPr>
          <w:szCs w:val="24"/>
          <w:lang w:val="en-US"/>
        </w:rPr>
        <w:t>the father</w:t>
      </w:r>
      <w:r w:rsidR="00A15D4C" w:rsidRPr="00177434">
        <w:rPr>
          <w:szCs w:val="24"/>
          <w:lang w:val="en-US"/>
        </w:rPr>
        <w:t xml:space="preserve">, particularly dealing </w:t>
      </w:r>
      <w:r w:rsidRPr="00177434">
        <w:rPr>
          <w:szCs w:val="24"/>
          <w:lang w:val="en-US"/>
        </w:rPr>
        <w:t>with the</w:t>
      </w:r>
      <w:r w:rsidR="008A0E7B" w:rsidRPr="00177434">
        <w:rPr>
          <w:szCs w:val="24"/>
          <w:lang w:val="en-US"/>
        </w:rPr>
        <w:t xml:space="preserve"> mother’s</w:t>
      </w:r>
      <w:r w:rsidR="00A15D4C" w:rsidRPr="00177434">
        <w:rPr>
          <w:szCs w:val="24"/>
          <w:lang w:val="en-US"/>
        </w:rPr>
        <w:t xml:space="preserve"> allegation </w:t>
      </w:r>
      <w:r w:rsidRPr="00177434">
        <w:rPr>
          <w:szCs w:val="24"/>
          <w:lang w:val="en-US"/>
        </w:rPr>
        <w:t>that the</w:t>
      </w:r>
      <w:r w:rsidR="008A0E7B" w:rsidRPr="00177434">
        <w:rPr>
          <w:szCs w:val="24"/>
          <w:lang w:val="en-US"/>
        </w:rPr>
        <w:t xml:space="preserve"> </w:t>
      </w:r>
      <w:r w:rsidRPr="00177434">
        <w:rPr>
          <w:szCs w:val="24"/>
          <w:lang w:val="en-US"/>
        </w:rPr>
        <w:t>father had</w:t>
      </w:r>
      <w:r w:rsidR="00A15D4C" w:rsidRPr="00177434">
        <w:rPr>
          <w:szCs w:val="24"/>
          <w:lang w:val="en-US"/>
        </w:rPr>
        <w:t xml:space="preserve"> organised a ‘date’ for </w:t>
      </w:r>
      <w:r w:rsidR="009C7F97">
        <w:rPr>
          <w:szCs w:val="24"/>
          <w:lang w:val="en-US"/>
        </w:rPr>
        <w:t>D</w:t>
      </w:r>
      <w:r w:rsidR="00A15D4C" w:rsidRPr="00177434">
        <w:rPr>
          <w:szCs w:val="24"/>
          <w:lang w:val="en-US"/>
        </w:rPr>
        <w:t xml:space="preserve"> with a boy (</w:t>
      </w:r>
      <w:r w:rsidRPr="00177434">
        <w:rPr>
          <w:szCs w:val="24"/>
          <w:lang w:val="en-US"/>
        </w:rPr>
        <w:t>the father</w:t>
      </w:r>
      <w:r w:rsidR="00A15D4C" w:rsidRPr="00177434">
        <w:rPr>
          <w:szCs w:val="24"/>
          <w:lang w:val="en-US"/>
        </w:rPr>
        <w:t xml:space="preserve">’s case is that this was a playdate for one of </w:t>
      </w:r>
      <w:r w:rsidR="009C7F97">
        <w:rPr>
          <w:szCs w:val="24"/>
          <w:lang w:val="en-US"/>
        </w:rPr>
        <w:t>D</w:t>
      </w:r>
      <w:r w:rsidR="00A15D4C" w:rsidRPr="00177434">
        <w:rPr>
          <w:szCs w:val="24"/>
          <w:lang w:val="en-US"/>
        </w:rPr>
        <w:t>’s male friends) and further disputes around arrangements</w:t>
      </w:r>
      <w:r w:rsidRPr="00177434">
        <w:rPr>
          <w:szCs w:val="24"/>
          <w:lang w:val="en-US"/>
        </w:rPr>
        <w:t xml:space="preserve">. </w:t>
      </w:r>
    </w:p>
    <w:p w14:paraId="04FCF982" w14:textId="23993540" w:rsidR="00275242" w:rsidRPr="00177434" w:rsidRDefault="00521D57" w:rsidP="004B527B">
      <w:pPr>
        <w:pStyle w:val="ParaLevel1"/>
        <w:numPr>
          <w:ilvl w:val="0"/>
          <w:numId w:val="11"/>
        </w:numPr>
        <w:rPr>
          <w:szCs w:val="24"/>
        </w:rPr>
      </w:pPr>
      <w:r w:rsidRPr="00177434">
        <w:rPr>
          <w:szCs w:val="24"/>
        </w:rPr>
        <w:t xml:space="preserve">On 20 December 2019 a letter was </w:t>
      </w:r>
      <w:r w:rsidR="005371CB" w:rsidRPr="00177434">
        <w:rPr>
          <w:szCs w:val="24"/>
        </w:rPr>
        <w:t xml:space="preserve">sent </w:t>
      </w:r>
      <w:r w:rsidR="005371CB" w:rsidRPr="00177434">
        <w:rPr>
          <w:szCs w:val="24"/>
          <w:lang w:val="en-US"/>
        </w:rPr>
        <w:t>from</w:t>
      </w:r>
      <w:r w:rsidRPr="00177434">
        <w:rPr>
          <w:szCs w:val="24"/>
          <w:lang w:val="en-US"/>
        </w:rPr>
        <w:t xml:space="preserve"> the mother’s then </w:t>
      </w:r>
      <w:r w:rsidR="00E06117">
        <w:rPr>
          <w:szCs w:val="24"/>
          <w:lang w:val="en-US"/>
        </w:rPr>
        <w:t>Solicitor</w:t>
      </w:r>
      <w:r w:rsidRPr="00177434">
        <w:rPr>
          <w:szCs w:val="24"/>
          <w:lang w:val="en-US"/>
        </w:rPr>
        <w:t xml:space="preserve">s </w:t>
      </w:r>
      <w:r w:rsidR="00A15D4C" w:rsidRPr="00177434">
        <w:rPr>
          <w:szCs w:val="24"/>
          <w:lang w:val="en-US"/>
        </w:rPr>
        <w:t xml:space="preserve">to </w:t>
      </w:r>
      <w:r w:rsidRPr="00177434">
        <w:rPr>
          <w:szCs w:val="24"/>
          <w:lang w:val="en-US"/>
        </w:rPr>
        <w:t>the father</w:t>
      </w:r>
      <w:r w:rsidR="00A15D4C" w:rsidRPr="00177434">
        <w:rPr>
          <w:szCs w:val="24"/>
          <w:lang w:val="en-US"/>
        </w:rPr>
        <w:t xml:space="preserve">, proposing </w:t>
      </w:r>
      <w:r w:rsidR="005371CB" w:rsidRPr="00177434">
        <w:rPr>
          <w:szCs w:val="24"/>
          <w:lang w:val="en-US"/>
        </w:rPr>
        <w:t>five</w:t>
      </w:r>
      <w:r w:rsidR="00A15D4C" w:rsidRPr="00177434">
        <w:rPr>
          <w:szCs w:val="24"/>
          <w:lang w:val="en-US"/>
        </w:rPr>
        <w:t xml:space="preserve"> nights per fortnight for </w:t>
      </w:r>
      <w:r w:rsidRPr="00177434">
        <w:rPr>
          <w:szCs w:val="24"/>
          <w:lang w:val="en-US"/>
        </w:rPr>
        <w:t>the father</w:t>
      </w:r>
      <w:r w:rsidR="00A15D4C" w:rsidRPr="00177434">
        <w:rPr>
          <w:szCs w:val="24"/>
          <w:lang w:val="en-US"/>
        </w:rPr>
        <w:t xml:space="preserve"> and double-</w:t>
      </w:r>
      <w:r w:rsidRPr="00177434">
        <w:rPr>
          <w:szCs w:val="24"/>
          <w:lang w:val="en-US"/>
        </w:rPr>
        <w:t>barreling</w:t>
      </w:r>
      <w:r w:rsidR="00A15D4C" w:rsidRPr="00177434">
        <w:rPr>
          <w:szCs w:val="24"/>
          <w:lang w:val="en-US"/>
        </w:rPr>
        <w:t xml:space="preserve"> the children’s surnames</w:t>
      </w:r>
      <w:r w:rsidRPr="00177434">
        <w:rPr>
          <w:szCs w:val="24"/>
          <w:lang w:val="en-US"/>
        </w:rPr>
        <w:t>.</w:t>
      </w:r>
      <w:r w:rsidR="00A15D4C" w:rsidRPr="00177434">
        <w:rPr>
          <w:szCs w:val="24"/>
        </w:rPr>
        <w:t> </w:t>
      </w:r>
    </w:p>
    <w:p w14:paraId="4B5A18B1" w14:textId="412E3CC5" w:rsidR="00275242" w:rsidRPr="00177434" w:rsidRDefault="005371CB" w:rsidP="004B527B">
      <w:pPr>
        <w:pStyle w:val="ParaLevel1"/>
        <w:numPr>
          <w:ilvl w:val="0"/>
          <w:numId w:val="11"/>
        </w:numPr>
        <w:rPr>
          <w:szCs w:val="24"/>
        </w:rPr>
      </w:pPr>
      <w:r w:rsidRPr="00177434">
        <w:rPr>
          <w:szCs w:val="24"/>
          <w:lang w:val="en-US"/>
        </w:rPr>
        <w:t>In January</w:t>
      </w:r>
      <w:r w:rsidR="00A15D4C" w:rsidRPr="00177434">
        <w:rPr>
          <w:szCs w:val="24"/>
          <w:lang w:val="en-US"/>
        </w:rPr>
        <w:t xml:space="preserve"> 2020 </w:t>
      </w:r>
      <w:r w:rsidR="00521D57" w:rsidRPr="00177434">
        <w:rPr>
          <w:szCs w:val="24"/>
          <w:lang w:val="en-US"/>
        </w:rPr>
        <w:t>a</w:t>
      </w:r>
      <w:r w:rsidR="00A15D4C" w:rsidRPr="00177434">
        <w:rPr>
          <w:szCs w:val="24"/>
          <w:lang w:val="en-US"/>
        </w:rPr>
        <w:t xml:space="preserve">n anonymous letter </w:t>
      </w:r>
      <w:r w:rsidR="00521D57" w:rsidRPr="00177434">
        <w:rPr>
          <w:szCs w:val="24"/>
          <w:lang w:val="en-US"/>
        </w:rPr>
        <w:t>was</w:t>
      </w:r>
      <w:r w:rsidR="00A15D4C" w:rsidRPr="00177434">
        <w:rPr>
          <w:szCs w:val="24"/>
          <w:lang w:val="en-US"/>
        </w:rPr>
        <w:t xml:space="preserve"> written to </w:t>
      </w:r>
      <w:r w:rsidR="00521D57" w:rsidRPr="00177434">
        <w:rPr>
          <w:szCs w:val="24"/>
          <w:lang w:val="en-US"/>
        </w:rPr>
        <w:t xml:space="preserve">the mother’s </w:t>
      </w:r>
      <w:r w:rsidR="00A15D4C" w:rsidRPr="00177434">
        <w:rPr>
          <w:szCs w:val="24"/>
          <w:lang w:val="en-US"/>
        </w:rPr>
        <w:t>employer (</w:t>
      </w:r>
      <w:r w:rsidR="000B53EE">
        <w:rPr>
          <w:szCs w:val="24"/>
          <w:lang w:val="en-US"/>
        </w:rPr>
        <w:t>School Y</w:t>
      </w:r>
      <w:r w:rsidR="00A15D4C" w:rsidRPr="00177434">
        <w:rPr>
          <w:szCs w:val="24"/>
          <w:lang w:val="en-US"/>
        </w:rPr>
        <w:t>’s)</w:t>
      </w:r>
      <w:r w:rsidR="00521D57" w:rsidRPr="00177434">
        <w:rPr>
          <w:szCs w:val="24"/>
          <w:lang w:val="en-US"/>
        </w:rPr>
        <w:t xml:space="preserve">. </w:t>
      </w:r>
      <w:r w:rsidR="00A15D4C" w:rsidRPr="00177434">
        <w:rPr>
          <w:szCs w:val="24"/>
          <w:lang w:val="en-US"/>
        </w:rPr>
        <w:t xml:space="preserve">The mother alleges that it was written and sent by the </w:t>
      </w:r>
      <w:r w:rsidR="00275242" w:rsidRPr="00177434">
        <w:rPr>
          <w:szCs w:val="24"/>
          <w:lang w:val="en-US"/>
        </w:rPr>
        <w:t>paternal grandparents</w:t>
      </w:r>
      <w:r w:rsidR="00A15D4C" w:rsidRPr="00177434">
        <w:rPr>
          <w:szCs w:val="24"/>
          <w:lang w:val="en-US"/>
        </w:rPr>
        <w:t xml:space="preserve">. It includes the phrase our grandchildren attend </w:t>
      </w:r>
      <w:r w:rsidR="00080386" w:rsidRPr="00177434">
        <w:rPr>
          <w:szCs w:val="24"/>
          <w:lang w:val="en-US"/>
        </w:rPr>
        <w:t>yo</w:t>
      </w:r>
      <w:r w:rsidR="00A15D4C" w:rsidRPr="00177434">
        <w:rPr>
          <w:szCs w:val="24"/>
          <w:lang w:val="en-US"/>
        </w:rPr>
        <w:t xml:space="preserve">ur </w:t>
      </w:r>
      <w:r w:rsidR="000B53EE">
        <w:rPr>
          <w:szCs w:val="24"/>
          <w:lang w:val="en-US"/>
        </w:rPr>
        <w:t>School</w:t>
      </w:r>
      <w:r w:rsidR="00A15D4C" w:rsidRPr="00177434">
        <w:rPr>
          <w:szCs w:val="24"/>
          <w:lang w:val="en-US"/>
        </w:rPr>
        <w:t>.</w:t>
      </w:r>
      <w:r w:rsidR="00A15D4C" w:rsidRPr="00177434">
        <w:rPr>
          <w:b/>
          <w:bCs/>
          <w:szCs w:val="24"/>
          <w:lang w:val="en-US"/>
        </w:rPr>
        <w:t xml:space="preserve"> </w:t>
      </w:r>
    </w:p>
    <w:p w14:paraId="73DC5108" w14:textId="79EFB784" w:rsidR="00080386" w:rsidRPr="00177434" w:rsidRDefault="00A15D4C" w:rsidP="004B527B">
      <w:pPr>
        <w:pStyle w:val="ParaLevel1"/>
        <w:numPr>
          <w:ilvl w:val="0"/>
          <w:numId w:val="11"/>
        </w:numPr>
        <w:rPr>
          <w:szCs w:val="24"/>
        </w:rPr>
      </w:pPr>
      <w:r w:rsidRPr="00177434">
        <w:rPr>
          <w:szCs w:val="24"/>
          <w:lang w:val="en-US"/>
        </w:rPr>
        <w:t xml:space="preserve">On 5 </w:t>
      </w:r>
      <w:r w:rsidR="00521D57" w:rsidRPr="00177434">
        <w:rPr>
          <w:szCs w:val="24"/>
          <w:lang w:val="en-US"/>
        </w:rPr>
        <w:t>January</w:t>
      </w:r>
      <w:r w:rsidRPr="00177434">
        <w:rPr>
          <w:szCs w:val="24"/>
          <w:lang w:val="en-US"/>
        </w:rPr>
        <w:t xml:space="preserve"> the father is interviewed by the police. </w:t>
      </w:r>
      <w:r w:rsidR="00353F54" w:rsidRPr="00177434">
        <w:rPr>
          <w:szCs w:val="24"/>
          <w:lang w:val="en-US"/>
        </w:rPr>
        <w:t xml:space="preserve">I have the transcript of that interview before me. </w:t>
      </w:r>
      <w:r w:rsidR="004D6F9A" w:rsidRPr="00177434">
        <w:rPr>
          <w:szCs w:val="24"/>
          <w:lang w:val="en-US"/>
        </w:rPr>
        <w:t xml:space="preserve">The father attended the interview </w:t>
      </w:r>
      <w:r w:rsidR="005371CB" w:rsidRPr="00177434">
        <w:rPr>
          <w:szCs w:val="24"/>
          <w:lang w:val="en-US"/>
        </w:rPr>
        <w:t>voluntarily.</w:t>
      </w:r>
      <w:r w:rsidR="00686257" w:rsidRPr="00177434">
        <w:rPr>
          <w:szCs w:val="24"/>
          <w:lang w:val="en-US"/>
        </w:rPr>
        <w:t xml:space="preserve"> He chose not to have a legal representative present. He was interviewed under caution. </w:t>
      </w:r>
      <w:r w:rsidRPr="00177434">
        <w:rPr>
          <w:szCs w:val="24"/>
        </w:rPr>
        <w:t> </w:t>
      </w:r>
    </w:p>
    <w:p w14:paraId="6C8FE7BA" w14:textId="6DFA6FDF" w:rsidR="00080386" w:rsidRPr="00177434" w:rsidRDefault="006E27EF" w:rsidP="004B527B">
      <w:pPr>
        <w:pStyle w:val="ParaLevel1"/>
        <w:numPr>
          <w:ilvl w:val="0"/>
          <w:numId w:val="11"/>
        </w:numPr>
        <w:rPr>
          <w:szCs w:val="24"/>
        </w:rPr>
      </w:pPr>
      <w:r w:rsidRPr="00177434">
        <w:rPr>
          <w:szCs w:val="24"/>
          <w:lang w:val="en-US"/>
        </w:rPr>
        <w:t xml:space="preserve">The mother’s second </w:t>
      </w:r>
      <w:r w:rsidR="005371CB" w:rsidRPr="00177434">
        <w:rPr>
          <w:szCs w:val="24"/>
          <w:lang w:val="en-US"/>
        </w:rPr>
        <w:t>ABE interview</w:t>
      </w:r>
      <w:r w:rsidR="00A15D4C" w:rsidRPr="00177434">
        <w:rPr>
          <w:szCs w:val="24"/>
        </w:rPr>
        <w:t> </w:t>
      </w:r>
      <w:r w:rsidRPr="00177434">
        <w:rPr>
          <w:szCs w:val="24"/>
        </w:rPr>
        <w:t xml:space="preserve">was on 21 January 2020. </w:t>
      </w:r>
      <w:r w:rsidR="00FF25B7" w:rsidRPr="00177434">
        <w:rPr>
          <w:szCs w:val="24"/>
        </w:rPr>
        <w:t>It began with an open question</w:t>
      </w:r>
      <w:r w:rsidR="00E55EBA" w:rsidRPr="00177434">
        <w:rPr>
          <w:szCs w:val="24"/>
        </w:rPr>
        <w:t xml:space="preserve">- </w:t>
      </w:r>
      <w:r w:rsidR="00FF25B7" w:rsidRPr="00177434">
        <w:rPr>
          <w:i/>
          <w:iCs/>
          <w:szCs w:val="24"/>
        </w:rPr>
        <w:t>so</w:t>
      </w:r>
      <w:r w:rsidR="00E55EBA" w:rsidRPr="00177434">
        <w:rPr>
          <w:i/>
          <w:iCs/>
          <w:szCs w:val="24"/>
        </w:rPr>
        <w:t xml:space="preserve"> </w:t>
      </w:r>
      <w:r w:rsidR="00FF25B7" w:rsidRPr="00177434">
        <w:rPr>
          <w:i/>
          <w:iCs/>
          <w:szCs w:val="24"/>
        </w:rPr>
        <w:t xml:space="preserve">tell me everything about </w:t>
      </w:r>
      <w:r w:rsidR="00797237" w:rsidRPr="00177434">
        <w:rPr>
          <w:i/>
          <w:iCs/>
          <w:szCs w:val="24"/>
        </w:rPr>
        <w:t>yo</w:t>
      </w:r>
      <w:r w:rsidR="005371CB" w:rsidRPr="00177434">
        <w:rPr>
          <w:i/>
          <w:iCs/>
          <w:szCs w:val="24"/>
        </w:rPr>
        <w:t>u.</w:t>
      </w:r>
      <w:r w:rsidR="00797237" w:rsidRPr="00177434">
        <w:rPr>
          <w:i/>
          <w:iCs/>
          <w:szCs w:val="24"/>
        </w:rPr>
        <w:t xml:space="preserve"> </w:t>
      </w:r>
      <w:r w:rsidR="00797237" w:rsidRPr="00177434">
        <w:rPr>
          <w:szCs w:val="24"/>
        </w:rPr>
        <w:t>That prompted a free</w:t>
      </w:r>
      <w:r w:rsidR="005371CB" w:rsidRPr="00177434">
        <w:rPr>
          <w:szCs w:val="24"/>
        </w:rPr>
        <w:t>,</w:t>
      </w:r>
      <w:r w:rsidR="00797237" w:rsidRPr="00177434">
        <w:rPr>
          <w:szCs w:val="24"/>
        </w:rPr>
        <w:t xml:space="preserve"> </w:t>
      </w:r>
      <w:r w:rsidR="00E42881" w:rsidRPr="00177434">
        <w:rPr>
          <w:szCs w:val="24"/>
        </w:rPr>
        <w:t>articulate</w:t>
      </w:r>
      <w:r w:rsidR="005371CB" w:rsidRPr="00177434">
        <w:rPr>
          <w:szCs w:val="24"/>
        </w:rPr>
        <w:t>,</w:t>
      </w:r>
      <w:r w:rsidR="00E55EBA" w:rsidRPr="00177434">
        <w:rPr>
          <w:szCs w:val="24"/>
        </w:rPr>
        <w:t xml:space="preserve"> and detailed long </w:t>
      </w:r>
      <w:r w:rsidR="00797237" w:rsidRPr="00177434">
        <w:rPr>
          <w:szCs w:val="24"/>
        </w:rPr>
        <w:t xml:space="preserve">narrative </w:t>
      </w:r>
      <w:r w:rsidR="00E42881" w:rsidRPr="00177434">
        <w:rPr>
          <w:szCs w:val="24"/>
        </w:rPr>
        <w:t xml:space="preserve">to begin with which is then broken up by questioning from the police officer. </w:t>
      </w:r>
    </w:p>
    <w:p w14:paraId="54C99E1E" w14:textId="57A42169" w:rsidR="00080386" w:rsidRPr="00177434" w:rsidRDefault="00080386" w:rsidP="004B527B">
      <w:pPr>
        <w:pStyle w:val="ParaLevel1"/>
        <w:numPr>
          <w:ilvl w:val="0"/>
          <w:numId w:val="11"/>
        </w:numPr>
        <w:rPr>
          <w:szCs w:val="24"/>
        </w:rPr>
      </w:pPr>
      <w:r w:rsidRPr="00177434">
        <w:rPr>
          <w:szCs w:val="24"/>
        </w:rPr>
        <w:t xml:space="preserve">On </w:t>
      </w:r>
      <w:r w:rsidR="005371CB" w:rsidRPr="00177434">
        <w:rPr>
          <w:szCs w:val="24"/>
          <w:lang w:val="en-US"/>
        </w:rPr>
        <w:t xml:space="preserve">30 January 2020, </w:t>
      </w:r>
      <w:r w:rsidR="008A0E7B" w:rsidRPr="00177434">
        <w:rPr>
          <w:szCs w:val="24"/>
          <w:lang w:val="en-US"/>
        </w:rPr>
        <w:t xml:space="preserve">the </w:t>
      </w:r>
      <w:r w:rsidR="005371CB" w:rsidRPr="00177434">
        <w:rPr>
          <w:szCs w:val="24"/>
          <w:lang w:val="en-US"/>
        </w:rPr>
        <w:t>mother was informed</w:t>
      </w:r>
      <w:r w:rsidR="00A15D4C" w:rsidRPr="00177434">
        <w:rPr>
          <w:szCs w:val="24"/>
          <w:lang w:val="en-US"/>
        </w:rPr>
        <w:t xml:space="preserve"> by </w:t>
      </w:r>
      <w:r w:rsidR="000B53EE">
        <w:rPr>
          <w:szCs w:val="24"/>
          <w:lang w:val="en-US"/>
        </w:rPr>
        <w:t>School Y</w:t>
      </w:r>
      <w:r w:rsidR="00A15D4C" w:rsidRPr="00177434">
        <w:rPr>
          <w:szCs w:val="24"/>
          <w:lang w:val="en-US"/>
        </w:rPr>
        <w:t>’s that she is at risk of redundancy</w:t>
      </w:r>
      <w:r w:rsidR="00E83345" w:rsidRPr="00177434">
        <w:rPr>
          <w:szCs w:val="24"/>
          <w:lang w:val="en-US"/>
        </w:rPr>
        <w:t>.</w:t>
      </w:r>
    </w:p>
    <w:p w14:paraId="30D96D54" w14:textId="042EB5A4" w:rsidR="00080386" w:rsidRPr="00177434" w:rsidRDefault="00A15D4C" w:rsidP="004B527B">
      <w:pPr>
        <w:pStyle w:val="ParaLevel1"/>
        <w:numPr>
          <w:ilvl w:val="0"/>
          <w:numId w:val="11"/>
        </w:numPr>
        <w:rPr>
          <w:szCs w:val="24"/>
        </w:rPr>
      </w:pPr>
      <w:r w:rsidRPr="00177434">
        <w:rPr>
          <w:szCs w:val="24"/>
          <w:lang w:val="en-US"/>
        </w:rPr>
        <w:t xml:space="preserve">In </w:t>
      </w:r>
      <w:r w:rsidR="000B53EE">
        <w:rPr>
          <w:szCs w:val="24"/>
          <w:lang w:val="en-US"/>
        </w:rPr>
        <w:t>School</w:t>
      </w:r>
      <w:r w:rsidRPr="00177434">
        <w:rPr>
          <w:szCs w:val="24"/>
          <w:lang w:val="en-US"/>
        </w:rPr>
        <w:t xml:space="preserve"> on 30 January 2020 </w:t>
      </w:r>
      <w:r w:rsidR="009C7F97">
        <w:rPr>
          <w:szCs w:val="24"/>
          <w:lang w:val="en-US"/>
        </w:rPr>
        <w:t>E</w:t>
      </w:r>
      <w:r w:rsidRPr="00177434">
        <w:rPr>
          <w:szCs w:val="24"/>
          <w:lang w:val="en-US"/>
        </w:rPr>
        <w:t xml:space="preserve"> is reported as saying that his father doesn’t like him coming to </w:t>
      </w:r>
      <w:r w:rsidR="000B53EE">
        <w:rPr>
          <w:szCs w:val="24"/>
          <w:lang w:val="en-US"/>
        </w:rPr>
        <w:t>School</w:t>
      </w:r>
      <w:r w:rsidRPr="00177434">
        <w:rPr>
          <w:szCs w:val="24"/>
          <w:lang w:val="en-US"/>
        </w:rPr>
        <w:t xml:space="preserve"> </w:t>
      </w:r>
      <w:r w:rsidR="00521D57" w:rsidRPr="00177434">
        <w:rPr>
          <w:szCs w:val="24"/>
          <w:lang w:val="en-US"/>
        </w:rPr>
        <w:t>because</w:t>
      </w:r>
      <w:r w:rsidRPr="00177434">
        <w:rPr>
          <w:szCs w:val="24"/>
          <w:lang w:val="en-US"/>
        </w:rPr>
        <w:t xml:space="preserve"> he loves </w:t>
      </w:r>
      <w:r w:rsidR="00521D57" w:rsidRPr="00177434">
        <w:rPr>
          <w:szCs w:val="24"/>
          <w:lang w:val="en-US"/>
        </w:rPr>
        <w:t>him</w:t>
      </w:r>
      <w:r w:rsidRPr="00177434">
        <w:rPr>
          <w:szCs w:val="24"/>
          <w:lang w:val="en-US"/>
        </w:rPr>
        <w:t xml:space="preserve"> and misses him. He tells his teacher that he misses his </w:t>
      </w:r>
      <w:r w:rsidR="00521D57" w:rsidRPr="00177434">
        <w:rPr>
          <w:szCs w:val="24"/>
          <w:lang w:val="en-US"/>
        </w:rPr>
        <w:t>daddy</w:t>
      </w:r>
      <w:r w:rsidRPr="00177434">
        <w:rPr>
          <w:szCs w:val="24"/>
          <w:lang w:val="en-US"/>
        </w:rPr>
        <w:t xml:space="preserve"> and </w:t>
      </w:r>
      <w:r w:rsidR="00521D57" w:rsidRPr="00177434">
        <w:rPr>
          <w:szCs w:val="24"/>
          <w:lang w:val="en-US"/>
        </w:rPr>
        <w:t>doesn’t</w:t>
      </w:r>
      <w:r w:rsidRPr="00177434">
        <w:rPr>
          <w:szCs w:val="24"/>
          <w:lang w:val="en-US"/>
        </w:rPr>
        <w:t xml:space="preserve"> get to see him much </w:t>
      </w:r>
      <w:r w:rsidR="00521D57" w:rsidRPr="00177434">
        <w:rPr>
          <w:szCs w:val="24"/>
          <w:lang w:val="en-US"/>
        </w:rPr>
        <w:t xml:space="preserve">- </w:t>
      </w:r>
      <w:r w:rsidRPr="00177434">
        <w:rPr>
          <w:i/>
          <w:iCs/>
          <w:szCs w:val="24"/>
          <w:lang w:val="en-US"/>
        </w:rPr>
        <w:t>only a little bit</w:t>
      </w:r>
      <w:r w:rsidR="00A556B1" w:rsidRPr="00177434">
        <w:rPr>
          <w:szCs w:val="24"/>
          <w:lang w:val="en-US"/>
        </w:rPr>
        <w:t>.</w:t>
      </w:r>
      <w:r w:rsidRPr="00177434">
        <w:rPr>
          <w:szCs w:val="24"/>
        </w:rPr>
        <w:t> </w:t>
      </w:r>
    </w:p>
    <w:p w14:paraId="105BBA07" w14:textId="4FF22CF0" w:rsidR="0088791E" w:rsidRPr="00177434" w:rsidRDefault="00A15D4C" w:rsidP="004B527B">
      <w:pPr>
        <w:pStyle w:val="ParaLevel1"/>
        <w:numPr>
          <w:ilvl w:val="0"/>
          <w:numId w:val="11"/>
        </w:numPr>
        <w:rPr>
          <w:szCs w:val="24"/>
        </w:rPr>
      </w:pPr>
      <w:r w:rsidRPr="00177434">
        <w:rPr>
          <w:szCs w:val="24"/>
          <w:lang w:val="en-US"/>
        </w:rPr>
        <w:lastRenderedPageBreak/>
        <w:t>By 24 February 2020</w:t>
      </w:r>
      <w:r w:rsidR="005371CB" w:rsidRPr="00177434">
        <w:rPr>
          <w:szCs w:val="24"/>
          <w:lang w:val="en-US"/>
        </w:rPr>
        <w:t>,</w:t>
      </w:r>
      <w:r w:rsidRPr="00177434">
        <w:rPr>
          <w:szCs w:val="24"/>
          <w:lang w:val="en-US"/>
        </w:rPr>
        <w:t xml:space="preserve"> I find that </w:t>
      </w:r>
      <w:r w:rsidR="009C7F97">
        <w:rPr>
          <w:szCs w:val="24"/>
          <w:lang w:val="en-US"/>
        </w:rPr>
        <w:t>E</w:t>
      </w:r>
      <w:r w:rsidRPr="00177434">
        <w:rPr>
          <w:szCs w:val="24"/>
          <w:lang w:val="en-US"/>
        </w:rPr>
        <w:t xml:space="preserve"> </w:t>
      </w:r>
      <w:r w:rsidR="00521D57" w:rsidRPr="00177434">
        <w:rPr>
          <w:szCs w:val="24"/>
          <w:lang w:val="en-US"/>
        </w:rPr>
        <w:t>is expressing</w:t>
      </w:r>
      <w:r w:rsidRPr="00177434">
        <w:rPr>
          <w:szCs w:val="24"/>
          <w:lang w:val="en-US"/>
        </w:rPr>
        <w:t xml:space="preserve"> his confusion in </w:t>
      </w:r>
      <w:r w:rsidR="000B53EE">
        <w:rPr>
          <w:szCs w:val="24"/>
          <w:lang w:val="en-US"/>
        </w:rPr>
        <w:t>School</w:t>
      </w:r>
      <w:r w:rsidRPr="00177434">
        <w:rPr>
          <w:szCs w:val="24"/>
          <w:lang w:val="en-US"/>
        </w:rPr>
        <w:t xml:space="preserve"> when he said</w:t>
      </w:r>
      <w:r w:rsidR="005371CB" w:rsidRPr="00177434">
        <w:rPr>
          <w:szCs w:val="24"/>
          <w:lang w:val="en-US"/>
        </w:rPr>
        <w:t>:</w:t>
      </w:r>
      <w:r w:rsidRPr="00177434">
        <w:rPr>
          <w:i/>
          <w:iCs/>
          <w:szCs w:val="24"/>
          <w:lang w:val="en-US"/>
        </w:rPr>
        <w:t xml:space="preserve"> I went to London with mummy and </w:t>
      </w:r>
      <w:r w:rsidR="00521D57" w:rsidRPr="00177434">
        <w:rPr>
          <w:i/>
          <w:iCs/>
          <w:szCs w:val="24"/>
          <w:lang w:val="en-US"/>
        </w:rPr>
        <w:t>Daddy</w:t>
      </w:r>
      <w:r w:rsidRPr="00177434">
        <w:rPr>
          <w:i/>
          <w:iCs/>
          <w:szCs w:val="24"/>
          <w:lang w:val="en-US"/>
        </w:rPr>
        <w:t xml:space="preserve"> but you </w:t>
      </w:r>
      <w:r w:rsidR="005371CB" w:rsidRPr="00177434">
        <w:rPr>
          <w:i/>
          <w:iCs/>
          <w:szCs w:val="24"/>
          <w:lang w:val="en-US"/>
        </w:rPr>
        <w:t>can’t</w:t>
      </w:r>
      <w:r w:rsidR="00521D57" w:rsidRPr="00177434">
        <w:rPr>
          <w:i/>
          <w:iCs/>
          <w:szCs w:val="24"/>
          <w:lang w:val="en-US"/>
        </w:rPr>
        <w:t xml:space="preserve"> </w:t>
      </w:r>
      <w:r w:rsidRPr="00177434">
        <w:rPr>
          <w:i/>
          <w:iCs/>
          <w:szCs w:val="24"/>
          <w:lang w:val="en-US"/>
        </w:rPr>
        <w:t xml:space="preserve">tell them I told you. Then I split in two and had one leg in </w:t>
      </w:r>
      <w:r w:rsidR="00521D57" w:rsidRPr="00177434">
        <w:rPr>
          <w:i/>
          <w:iCs/>
          <w:szCs w:val="24"/>
          <w:lang w:val="en-US"/>
        </w:rPr>
        <w:t>daddy’s</w:t>
      </w:r>
      <w:r w:rsidRPr="00177434">
        <w:rPr>
          <w:i/>
          <w:iCs/>
          <w:szCs w:val="24"/>
          <w:lang w:val="en-US"/>
        </w:rPr>
        <w:t xml:space="preserve"> house and one leg in Mummy’s house. </w:t>
      </w:r>
      <w:r w:rsidRPr="00177434">
        <w:rPr>
          <w:szCs w:val="24"/>
        </w:rPr>
        <w:t> </w:t>
      </w:r>
    </w:p>
    <w:p w14:paraId="20342D9A" w14:textId="7A2C08AD" w:rsidR="0088791E" w:rsidRPr="00177434" w:rsidRDefault="00A556B1" w:rsidP="004B527B">
      <w:pPr>
        <w:pStyle w:val="ParaLevel1"/>
        <w:numPr>
          <w:ilvl w:val="0"/>
          <w:numId w:val="11"/>
        </w:numPr>
        <w:rPr>
          <w:szCs w:val="24"/>
        </w:rPr>
      </w:pPr>
      <w:r w:rsidRPr="00177434">
        <w:rPr>
          <w:szCs w:val="24"/>
        </w:rPr>
        <w:t xml:space="preserve">The </w:t>
      </w:r>
      <w:r w:rsidR="000B53EE">
        <w:rPr>
          <w:szCs w:val="24"/>
        </w:rPr>
        <w:t>School</w:t>
      </w:r>
      <w:r w:rsidR="009C7F97">
        <w:rPr>
          <w:szCs w:val="24"/>
        </w:rPr>
        <w:t xml:space="preserve"> X</w:t>
      </w:r>
      <w:r w:rsidR="00B13980" w:rsidRPr="00177434">
        <w:rPr>
          <w:szCs w:val="24"/>
        </w:rPr>
        <w:t xml:space="preserve"> record on 18 March 2020 that the children seem much more settled.</w:t>
      </w:r>
    </w:p>
    <w:p w14:paraId="25AEBCEB" w14:textId="7B7A40DC" w:rsidR="0088791E" w:rsidRPr="00177434" w:rsidRDefault="005371CB" w:rsidP="004B527B">
      <w:pPr>
        <w:pStyle w:val="ParaLevel1"/>
        <w:numPr>
          <w:ilvl w:val="0"/>
          <w:numId w:val="11"/>
        </w:numPr>
        <w:rPr>
          <w:szCs w:val="24"/>
        </w:rPr>
      </w:pPr>
      <w:r w:rsidRPr="00177434">
        <w:rPr>
          <w:szCs w:val="24"/>
          <w:lang w:val="en-US"/>
        </w:rPr>
        <w:t xml:space="preserve">On 29 March 2020, </w:t>
      </w:r>
      <w:r w:rsidR="009C7F97">
        <w:rPr>
          <w:szCs w:val="24"/>
          <w:lang w:val="en-US"/>
        </w:rPr>
        <w:t>D</w:t>
      </w:r>
      <w:r w:rsidR="00A15D4C" w:rsidRPr="00177434">
        <w:rPr>
          <w:szCs w:val="24"/>
          <w:lang w:val="en-US"/>
        </w:rPr>
        <w:t xml:space="preserve"> </w:t>
      </w:r>
      <w:r w:rsidRPr="00177434">
        <w:rPr>
          <w:szCs w:val="24"/>
          <w:lang w:val="en-US"/>
        </w:rPr>
        <w:t>sends the</w:t>
      </w:r>
      <w:r w:rsidR="008A0E7B" w:rsidRPr="00177434">
        <w:rPr>
          <w:szCs w:val="24"/>
          <w:lang w:val="en-US"/>
        </w:rPr>
        <w:t xml:space="preserve"> </w:t>
      </w:r>
      <w:r w:rsidRPr="00177434">
        <w:rPr>
          <w:szCs w:val="24"/>
          <w:lang w:val="en-US"/>
        </w:rPr>
        <w:t>father the</w:t>
      </w:r>
      <w:r w:rsidR="00A15D4C" w:rsidRPr="00177434">
        <w:rPr>
          <w:szCs w:val="24"/>
          <w:lang w:val="en-US"/>
        </w:rPr>
        <w:t xml:space="preserve"> following message on </w:t>
      </w:r>
      <w:r w:rsidRPr="00177434">
        <w:rPr>
          <w:szCs w:val="24"/>
          <w:lang w:val="en-US"/>
        </w:rPr>
        <w:t>WhatsApp</w:t>
      </w:r>
      <w:r w:rsidR="00A15D4C" w:rsidRPr="00177434">
        <w:rPr>
          <w:szCs w:val="24"/>
          <w:lang w:val="en-US"/>
        </w:rPr>
        <w:t xml:space="preserve">: </w:t>
      </w:r>
      <w:r w:rsidR="00A15D4C" w:rsidRPr="00177434">
        <w:rPr>
          <w:i/>
          <w:iCs/>
          <w:szCs w:val="24"/>
          <w:lang w:val="en-US"/>
        </w:rPr>
        <w:t xml:space="preserve">You took your time reading my message tut tut tut naughty boy still love you though I have got to go now see you tomorrow love </w:t>
      </w:r>
      <w:r w:rsidR="009C7F97">
        <w:rPr>
          <w:i/>
          <w:iCs/>
          <w:szCs w:val="24"/>
          <w:lang w:val="en-US"/>
        </w:rPr>
        <w:t>D</w:t>
      </w:r>
      <w:r w:rsidR="00A15D4C" w:rsidRPr="00177434">
        <w:rPr>
          <w:i/>
          <w:iCs/>
          <w:szCs w:val="24"/>
          <w:lang w:val="en-US"/>
        </w:rPr>
        <w:t xml:space="preserve"> xxx</w:t>
      </w:r>
      <w:r w:rsidRPr="00177434">
        <w:rPr>
          <w:i/>
          <w:iCs/>
          <w:szCs w:val="24"/>
          <w:lang w:val="en-US"/>
        </w:rPr>
        <w:t>.</w:t>
      </w:r>
      <w:r w:rsidRPr="00177434">
        <w:rPr>
          <w:szCs w:val="24"/>
          <w:lang w:val="en-US"/>
        </w:rPr>
        <w:t xml:space="preserve"> </w:t>
      </w:r>
    </w:p>
    <w:p w14:paraId="19491946" w14:textId="6443AFE5" w:rsidR="00D2370C" w:rsidRPr="00177434" w:rsidRDefault="00D2370C" w:rsidP="004B527B">
      <w:pPr>
        <w:pStyle w:val="ParaLevel1"/>
        <w:numPr>
          <w:ilvl w:val="0"/>
          <w:numId w:val="11"/>
        </w:numPr>
        <w:rPr>
          <w:szCs w:val="24"/>
        </w:rPr>
      </w:pPr>
      <w:r w:rsidRPr="00177434">
        <w:rPr>
          <w:szCs w:val="24"/>
        </w:rPr>
        <w:t xml:space="preserve">On 8 April 2020 </w:t>
      </w:r>
      <w:r w:rsidR="009C7F97">
        <w:rPr>
          <w:szCs w:val="24"/>
        </w:rPr>
        <w:t>C</w:t>
      </w:r>
      <w:r w:rsidRPr="00177434">
        <w:rPr>
          <w:szCs w:val="24"/>
        </w:rPr>
        <w:t xml:space="preserve"> wrote the following message to his father:</w:t>
      </w:r>
    </w:p>
    <w:p w14:paraId="00A027AF" w14:textId="6C7B264E" w:rsidR="0088791E" w:rsidRPr="00177434" w:rsidRDefault="00904228" w:rsidP="005371CB">
      <w:pPr>
        <w:pStyle w:val="ListParagraph"/>
        <w:ind w:left="1134"/>
        <w:rPr>
          <w:i/>
          <w:iCs/>
        </w:rPr>
      </w:pPr>
      <w:r w:rsidRPr="00177434">
        <w:rPr>
          <w:i/>
          <w:iCs/>
        </w:rPr>
        <w:t xml:space="preserve">Hi dad I just want to say on the behalf of </w:t>
      </w:r>
      <w:r w:rsidR="009C7F97">
        <w:rPr>
          <w:i/>
          <w:iCs/>
        </w:rPr>
        <w:t>E</w:t>
      </w:r>
      <w:r w:rsidRPr="00177434">
        <w:rPr>
          <w:i/>
          <w:iCs/>
        </w:rPr>
        <w:t xml:space="preserve"> and </w:t>
      </w:r>
      <w:r w:rsidR="0097260A">
        <w:rPr>
          <w:i/>
          <w:iCs/>
        </w:rPr>
        <w:t xml:space="preserve">D </w:t>
      </w:r>
      <w:r w:rsidR="005371CB" w:rsidRPr="00177434">
        <w:rPr>
          <w:i/>
          <w:iCs/>
        </w:rPr>
        <w:t>as well</w:t>
      </w:r>
      <w:r w:rsidRPr="00177434">
        <w:rPr>
          <w:i/>
          <w:iCs/>
        </w:rPr>
        <w:t xml:space="preserve"> as me that we don't want to be a part of your argument anymore this is for you to </w:t>
      </w:r>
      <w:r w:rsidR="00B72D44" w:rsidRPr="00177434">
        <w:rPr>
          <w:i/>
          <w:iCs/>
        </w:rPr>
        <w:t>re</w:t>
      </w:r>
      <w:r w:rsidR="00B72D44">
        <w:rPr>
          <w:i/>
          <w:iCs/>
        </w:rPr>
        <w:t>alise</w:t>
      </w:r>
      <w:r w:rsidRPr="00177434">
        <w:rPr>
          <w:i/>
          <w:iCs/>
        </w:rPr>
        <w:t xml:space="preserve"> and we only hurt ourselves doing</w:t>
      </w:r>
      <w:r w:rsidR="007E3304" w:rsidRPr="00177434">
        <w:rPr>
          <w:i/>
          <w:iCs/>
        </w:rPr>
        <w:t xml:space="preserve"> it w</w:t>
      </w:r>
      <w:r w:rsidR="001F745B" w:rsidRPr="00177434">
        <w:rPr>
          <w:i/>
          <w:iCs/>
        </w:rPr>
        <w:t>e</w:t>
      </w:r>
      <w:r w:rsidR="007E3304" w:rsidRPr="00177434">
        <w:rPr>
          <w:i/>
          <w:iCs/>
        </w:rPr>
        <w:t xml:space="preserve"> told mum t</w:t>
      </w:r>
      <w:r w:rsidR="001F745B" w:rsidRPr="00177434">
        <w:rPr>
          <w:i/>
          <w:iCs/>
        </w:rPr>
        <w:t>h</w:t>
      </w:r>
      <w:r w:rsidR="007E3304" w:rsidRPr="00177434">
        <w:rPr>
          <w:i/>
          <w:iCs/>
        </w:rPr>
        <w:t xml:space="preserve">is love </w:t>
      </w:r>
      <w:r w:rsidR="0097260A">
        <w:rPr>
          <w:i/>
          <w:iCs/>
        </w:rPr>
        <w:t xml:space="preserve">C </w:t>
      </w:r>
      <w:r w:rsidR="007E3304" w:rsidRPr="00177434">
        <w:rPr>
          <w:i/>
          <w:iCs/>
        </w:rPr>
        <w:t>xxx</w:t>
      </w:r>
    </w:p>
    <w:p w14:paraId="12A85F60" w14:textId="77777777" w:rsidR="0088791E" w:rsidRPr="00177434" w:rsidRDefault="0088791E" w:rsidP="0088791E">
      <w:pPr>
        <w:pStyle w:val="ListParagraph"/>
        <w:rPr>
          <w:i/>
          <w:iCs/>
        </w:rPr>
      </w:pPr>
    </w:p>
    <w:p w14:paraId="4856662B" w14:textId="5BC80A09" w:rsidR="001215A3" w:rsidRPr="00177434" w:rsidRDefault="001F745B" w:rsidP="004B527B">
      <w:pPr>
        <w:pStyle w:val="ListParagraph"/>
        <w:numPr>
          <w:ilvl w:val="0"/>
          <w:numId w:val="11"/>
        </w:numPr>
        <w:rPr>
          <w:i/>
          <w:iCs/>
          <w:lang w:eastAsia="en-GB"/>
        </w:rPr>
      </w:pPr>
      <w:r w:rsidRPr="00177434">
        <w:rPr>
          <w:lang w:val="en-US"/>
        </w:rPr>
        <w:t>On 25 May 2020, the p</w:t>
      </w:r>
      <w:r w:rsidR="00A15D4C" w:rsidRPr="00177434">
        <w:rPr>
          <w:lang w:val="en-US"/>
        </w:rPr>
        <w:t xml:space="preserve">olice </w:t>
      </w:r>
      <w:r w:rsidRPr="00177434">
        <w:rPr>
          <w:lang w:val="en-US"/>
        </w:rPr>
        <w:t>informed the</w:t>
      </w:r>
      <w:r w:rsidR="008A0E7B" w:rsidRPr="00177434">
        <w:rPr>
          <w:lang w:val="en-US"/>
        </w:rPr>
        <w:t xml:space="preserve"> </w:t>
      </w:r>
      <w:r w:rsidRPr="00177434">
        <w:rPr>
          <w:lang w:val="en-US"/>
        </w:rPr>
        <w:t>mother and the</w:t>
      </w:r>
      <w:r w:rsidR="008A0E7B" w:rsidRPr="00177434">
        <w:rPr>
          <w:lang w:val="en-US"/>
        </w:rPr>
        <w:t xml:space="preserve"> </w:t>
      </w:r>
      <w:r w:rsidRPr="00177434">
        <w:rPr>
          <w:lang w:val="en-US"/>
        </w:rPr>
        <w:t>father that</w:t>
      </w:r>
      <w:r w:rsidR="00A15D4C" w:rsidRPr="00177434">
        <w:rPr>
          <w:lang w:val="en-US"/>
        </w:rPr>
        <w:t xml:space="preserve"> they are taking </w:t>
      </w:r>
      <w:r w:rsidRPr="00177434">
        <w:rPr>
          <w:lang w:val="en-US"/>
        </w:rPr>
        <w:t>no further action</w:t>
      </w:r>
      <w:r w:rsidR="00A15D4C" w:rsidRPr="00177434">
        <w:rPr>
          <w:lang w:val="en-US"/>
        </w:rPr>
        <w:t xml:space="preserve"> in respect of the allegations made by </w:t>
      </w:r>
      <w:r w:rsidRPr="00177434">
        <w:rPr>
          <w:lang w:val="en-US"/>
        </w:rPr>
        <w:t>the mother</w:t>
      </w:r>
      <w:r w:rsidR="00A15D4C" w:rsidRPr="00177434">
        <w:rPr>
          <w:lang w:val="en-US"/>
        </w:rPr>
        <w:t xml:space="preserve">, including of rape and sexual abuse (of </w:t>
      </w:r>
      <w:r w:rsidRPr="00177434">
        <w:rPr>
          <w:lang w:val="en-US"/>
        </w:rPr>
        <w:t>the mother by the father</w:t>
      </w:r>
      <w:r w:rsidR="00A15D4C" w:rsidRPr="00177434">
        <w:rPr>
          <w:lang w:val="en-US"/>
        </w:rPr>
        <w:t>)</w:t>
      </w:r>
      <w:r w:rsidRPr="00177434">
        <w:rPr>
          <w:lang w:val="en-US"/>
        </w:rPr>
        <w:t xml:space="preserve">. </w:t>
      </w:r>
      <w:r w:rsidR="00A15D4C" w:rsidRPr="00177434">
        <w:t> </w:t>
      </w:r>
    </w:p>
    <w:p w14:paraId="7C1F2447" w14:textId="77777777" w:rsidR="001215A3" w:rsidRPr="00177434" w:rsidRDefault="001215A3" w:rsidP="001215A3">
      <w:pPr>
        <w:pStyle w:val="ListParagraph"/>
        <w:rPr>
          <w:i/>
          <w:iCs/>
          <w:lang w:eastAsia="en-GB"/>
        </w:rPr>
      </w:pPr>
    </w:p>
    <w:p w14:paraId="32E74613" w14:textId="3F00DE09" w:rsidR="007E3304" w:rsidRPr="00177434" w:rsidRDefault="007E3304" w:rsidP="004B527B">
      <w:pPr>
        <w:pStyle w:val="ListParagraph"/>
        <w:numPr>
          <w:ilvl w:val="0"/>
          <w:numId w:val="11"/>
        </w:numPr>
        <w:rPr>
          <w:i/>
          <w:iCs/>
          <w:lang w:eastAsia="en-GB"/>
        </w:rPr>
      </w:pPr>
      <w:r w:rsidRPr="00177434">
        <w:t xml:space="preserve">On 10 July 2020 </w:t>
      </w:r>
      <w:r w:rsidR="009C7F97">
        <w:t>C</w:t>
      </w:r>
      <w:r w:rsidRPr="00177434">
        <w:t xml:space="preserve"> wrote a message to the father. The following is an extract of the conversation:</w:t>
      </w:r>
    </w:p>
    <w:p w14:paraId="113E81AF" w14:textId="77777777" w:rsidR="001F745B" w:rsidRPr="00177434" w:rsidRDefault="001F745B" w:rsidP="001F745B">
      <w:pPr>
        <w:pStyle w:val="ListParagraph"/>
        <w:ind w:left="1134"/>
        <w:rPr>
          <w:i/>
          <w:iCs/>
        </w:rPr>
      </w:pPr>
    </w:p>
    <w:p w14:paraId="65148861" w14:textId="1EC68B9D" w:rsidR="007E3304" w:rsidRPr="00177434" w:rsidRDefault="009C7F97" w:rsidP="001F745B">
      <w:pPr>
        <w:pStyle w:val="ListParagraph"/>
        <w:ind w:left="1134"/>
        <w:rPr>
          <w:i/>
          <w:iCs/>
        </w:rPr>
      </w:pPr>
      <w:r>
        <w:rPr>
          <w:i/>
          <w:iCs/>
        </w:rPr>
        <w:t>C</w:t>
      </w:r>
      <w:r w:rsidR="001F745B" w:rsidRPr="00177434">
        <w:rPr>
          <w:i/>
          <w:iCs/>
        </w:rPr>
        <w:t xml:space="preserve">: </w:t>
      </w:r>
      <w:r w:rsidR="007E3304" w:rsidRPr="00177434">
        <w:rPr>
          <w:i/>
          <w:iCs/>
        </w:rPr>
        <w:t xml:space="preserve">Dad I need to spend this weekend without seeing you or mum I just need some time out of this I know your going to say it's unfair but it's my weekend to and I just need to get away </w:t>
      </w:r>
      <w:r w:rsidR="00F04D1F">
        <w:rPr>
          <w:i/>
          <w:iCs/>
        </w:rPr>
        <w:t>D</w:t>
      </w:r>
      <w:r w:rsidR="007E3304" w:rsidRPr="00177434">
        <w:rPr>
          <w:i/>
          <w:iCs/>
        </w:rPr>
        <w:t xml:space="preserve"> can come with me I am still choosing who to go to and my choice is not because I </w:t>
      </w:r>
      <w:r w:rsidR="001F745B" w:rsidRPr="00177434">
        <w:rPr>
          <w:i/>
          <w:iCs/>
        </w:rPr>
        <w:t>don’t</w:t>
      </w:r>
      <w:r w:rsidR="007E3304" w:rsidRPr="00177434">
        <w:rPr>
          <w:i/>
          <w:iCs/>
        </w:rPr>
        <w:t xml:space="preserve"> want to be with anyone but because that is were I will enjoy my time I hope you </w:t>
      </w:r>
      <w:r w:rsidR="001F745B" w:rsidRPr="00177434">
        <w:rPr>
          <w:i/>
          <w:iCs/>
        </w:rPr>
        <w:t>understand</w:t>
      </w:r>
      <w:r w:rsidR="007E3304" w:rsidRPr="00177434">
        <w:rPr>
          <w:i/>
          <w:iCs/>
        </w:rPr>
        <w:t xml:space="preserve"> </w:t>
      </w:r>
      <w:r>
        <w:rPr>
          <w:i/>
          <w:iCs/>
        </w:rPr>
        <w:t>C</w:t>
      </w:r>
      <w:r w:rsidR="007E3304" w:rsidRPr="00177434">
        <w:rPr>
          <w:i/>
          <w:iCs/>
        </w:rPr>
        <w:t xml:space="preserve"> xxx </w:t>
      </w:r>
    </w:p>
    <w:p w14:paraId="11E5043A" w14:textId="77777777" w:rsidR="001F745B" w:rsidRPr="00177434" w:rsidRDefault="001F745B" w:rsidP="001F745B">
      <w:pPr>
        <w:pStyle w:val="ListParagraph"/>
        <w:ind w:left="1134"/>
        <w:rPr>
          <w:i/>
          <w:iCs/>
        </w:rPr>
      </w:pPr>
    </w:p>
    <w:p w14:paraId="05914988" w14:textId="6142A179" w:rsidR="007E3304" w:rsidRPr="00177434" w:rsidRDefault="001F745B" w:rsidP="001F745B">
      <w:pPr>
        <w:pStyle w:val="ListParagraph"/>
        <w:ind w:left="1134"/>
        <w:rPr>
          <w:i/>
          <w:iCs/>
        </w:rPr>
      </w:pPr>
      <w:r w:rsidRPr="00177434">
        <w:rPr>
          <w:i/>
          <w:iCs/>
        </w:rPr>
        <w:t>The father</w:t>
      </w:r>
      <w:r w:rsidR="007E3304" w:rsidRPr="00177434">
        <w:rPr>
          <w:i/>
          <w:iCs/>
        </w:rPr>
        <w:t xml:space="preserve">: </w:t>
      </w:r>
      <w:r w:rsidR="009C7F97">
        <w:rPr>
          <w:i/>
          <w:iCs/>
        </w:rPr>
        <w:t>C</w:t>
      </w:r>
      <w:r w:rsidR="007E3304" w:rsidRPr="00177434">
        <w:rPr>
          <w:i/>
          <w:iCs/>
        </w:rPr>
        <w:t xml:space="preserve"> I have seen you for the whole week I will see you at 1 this afternoon. I have plans for your birthday this weekend. I love you mate dad </w:t>
      </w:r>
    </w:p>
    <w:p w14:paraId="4EA9A74B" w14:textId="77777777" w:rsidR="001F745B" w:rsidRPr="00177434" w:rsidRDefault="001F745B" w:rsidP="001F745B">
      <w:pPr>
        <w:pStyle w:val="ListParagraph"/>
        <w:ind w:left="1134"/>
        <w:rPr>
          <w:i/>
          <w:iCs/>
        </w:rPr>
      </w:pPr>
    </w:p>
    <w:p w14:paraId="09535B13" w14:textId="3D7FA8E6" w:rsidR="00107BBB" w:rsidRPr="00177434" w:rsidRDefault="009C7F97" w:rsidP="001F745B">
      <w:pPr>
        <w:pStyle w:val="ListParagraph"/>
        <w:ind w:left="1134"/>
        <w:rPr>
          <w:i/>
          <w:iCs/>
        </w:rPr>
      </w:pPr>
      <w:r>
        <w:rPr>
          <w:i/>
          <w:iCs/>
        </w:rPr>
        <w:t>C</w:t>
      </w:r>
      <w:r w:rsidR="007E3304" w:rsidRPr="00177434">
        <w:rPr>
          <w:i/>
          <w:iCs/>
        </w:rPr>
        <w:t>: Dad I have seen the message you sent mum I am not breaking after being with her that is a stupid thi</w:t>
      </w:r>
      <w:r w:rsidR="001F745B" w:rsidRPr="00177434">
        <w:rPr>
          <w:i/>
          <w:iCs/>
        </w:rPr>
        <w:t>n</w:t>
      </w:r>
      <w:r w:rsidR="007E3304" w:rsidRPr="00177434">
        <w:rPr>
          <w:i/>
          <w:iCs/>
        </w:rPr>
        <w:t>g to say.</w:t>
      </w:r>
    </w:p>
    <w:p w14:paraId="016F7B4D" w14:textId="77777777" w:rsidR="00107BBB" w:rsidRPr="00177434" w:rsidRDefault="00107BBB" w:rsidP="00107BBB">
      <w:pPr>
        <w:pStyle w:val="ListParagraph"/>
        <w:rPr>
          <w:i/>
          <w:iCs/>
        </w:rPr>
      </w:pPr>
    </w:p>
    <w:p w14:paraId="6EDD3E2F" w14:textId="5B4D9DC1" w:rsidR="00E83345" w:rsidRPr="00177434" w:rsidRDefault="00A15D4C" w:rsidP="004B527B">
      <w:pPr>
        <w:pStyle w:val="ListParagraph"/>
        <w:numPr>
          <w:ilvl w:val="0"/>
          <w:numId w:val="11"/>
        </w:numPr>
        <w:rPr>
          <w:lang w:val="en-US"/>
        </w:rPr>
      </w:pPr>
      <w:r w:rsidRPr="00177434">
        <w:rPr>
          <w:lang w:val="en-US"/>
        </w:rPr>
        <w:t xml:space="preserve">30 </w:t>
      </w:r>
      <w:r w:rsidR="7F3D3669" w:rsidRPr="00177434">
        <w:rPr>
          <w:lang w:val="en-US"/>
        </w:rPr>
        <w:t>July</w:t>
      </w:r>
      <w:r w:rsidRPr="00177434">
        <w:rPr>
          <w:lang w:val="en-US"/>
        </w:rPr>
        <w:t xml:space="preserve"> 2020 the mother had her final session with </w:t>
      </w:r>
      <w:r w:rsidR="00C6733D">
        <w:rPr>
          <w:lang w:val="en-US"/>
        </w:rPr>
        <w:t>FMD</w:t>
      </w:r>
      <w:r w:rsidRPr="00177434">
        <w:rPr>
          <w:lang w:val="en-US"/>
        </w:rPr>
        <w:t>. </w:t>
      </w:r>
      <w:r w:rsidRPr="00177434">
        <w:t> </w:t>
      </w:r>
    </w:p>
    <w:p w14:paraId="0EAE2BDB" w14:textId="77777777" w:rsidR="00E83345" w:rsidRPr="00177434" w:rsidRDefault="00E83345" w:rsidP="00E83345">
      <w:pPr>
        <w:pStyle w:val="ListParagraph"/>
        <w:rPr>
          <w:lang w:val="en-US"/>
        </w:rPr>
      </w:pPr>
    </w:p>
    <w:p w14:paraId="3A712633" w14:textId="6355B530" w:rsidR="00A15D4C" w:rsidRPr="00177434" w:rsidRDefault="00A15D4C" w:rsidP="004B527B">
      <w:pPr>
        <w:pStyle w:val="ListParagraph"/>
        <w:numPr>
          <w:ilvl w:val="0"/>
          <w:numId w:val="11"/>
        </w:numPr>
        <w:rPr>
          <w:lang w:val="en-US"/>
        </w:rPr>
      </w:pPr>
      <w:r w:rsidRPr="00177434">
        <w:t> </w:t>
      </w:r>
      <w:r w:rsidR="1B65C98C" w:rsidRPr="00177434">
        <w:t xml:space="preserve">On 24 September 2020 the father </w:t>
      </w:r>
      <w:r w:rsidRPr="00177434">
        <w:rPr>
          <w:lang w:val="en-US"/>
        </w:rPr>
        <w:t xml:space="preserve">kicked </w:t>
      </w:r>
      <w:r w:rsidR="009C7F97">
        <w:rPr>
          <w:lang w:val="en-US"/>
        </w:rPr>
        <w:t>C</w:t>
      </w:r>
      <w:r w:rsidR="703A8B59" w:rsidRPr="00177434">
        <w:rPr>
          <w:lang w:val="en-US"/>
        </w:rPr>
        <w:t xml:space="preserve"> whilst playing with a NERF gun</w:t>
      </w:r>
      <w:r w:rsidR="00E83345" w:rsidRPr="00177434">
        <w:rPr>
          <w:lang w:val="en-US"/>
        </w:rPr>
        <w:t>.</w:t>
      </w:r>
    </w:p>
    <w:p w14:paraId="63BDEC31" w14:textId="02C58E19" w:rsidR="00A15D4C" w:rsidRPr="00177434" w:rsidRDefault="00A15D4C" w:rsidP="004B527B">
      <w:pPr>
        <w:pStyle w:val="ParaLevel1"/>
        <w:numPr>
          <w:ilvl w:val="0"/>
          <w:numId w:val="11"/>
        </w:numPr>
        <w:rPr>
          <w:szCs w:val="24"/>
        </w:rPr>
      </w:pPr>
      <w:r w:rsidRPr="00177434">
        <w:rPr>
          <w:szCs w:val="24"/>
          <w:lang w:val="en-US"/>
        </w:rPr>
        <w:t xml:space="preserve">On 25 </w:t>
      </w:r>
      <w:r w:rsidR="0D58E913" w:rsidRPr="00177434">
        <w:rPr>
          <w:szCs w:val="24"/>
          <w:lang w:val="en-US"/>
        </w:rPr>
        <w:t>September</w:t>
      </w:r>
      <w:r w:rsidRPr="00177434">
        <w:rPr>
          <w:szCs w:val="24"/>
          <w:lang w:val="en-US"/>
        </w:rPr>
        <w:t xml:space="preserve"> 2020 the mother reported the incident to the police and the local authority. </w:t>
      </w:r>
      <w:r w:rsidR="000B53EE">
        <w:rPr>
          <w:szCs w:val="24"/>
          <w:lang w:val="en-US"/>
        </w:rPr>
        <w:t>SCHOOL</w:t>
      </w:r>
      <w:r w:rsidR="009C7F97">
        <w:rPr>
          <w:szCs w:val="24"/>
          <w:lang w:val="en-US"/>
        </w:rPr>
        <w:t xml:space="preserve"> X</w:t>
      </w:r>
      <w:r w:rsidRPr="00177434">
        <w:rPr>
          <w:szCs w:val="24"/>
          <w:lang w:val="en-US"/>
        </w:rPr>
        <w:t xml:space="preserve"> interviewed </w:t>
      </w:r>
      <w:r w:rsidR="009C7F97">
        <w:rPr>
          <w:szCs w:val="24"/>
          <w:lang w:val="en-US"/>
        </w:rPr>
        <w:t>C</w:t>
      </w:r>
      <w:r w:rsidRPr="00177434">
        <w:rPr>
          <w:szCs w:val="24"/>
          <w:lang w:val="en-US"/>
        </w:rPr>
        <w:t xml:space="preserve"> and following the interview informed the </w:t>
      </w:r>
      <w:r w:rsidR="001F745B" w:rsidRPr="00177434">
        <w:rPr>
          <w:szCs w:val="24"/>
          <w:lang w:val="en-US"/>
        </w:rPr>
        <w:t>police.</w:t>
      </w:r>
      <w:r w:rsidRPr="00177434">
        <w:rPr>
          <w:szCs w:val="24"/>
          <w:lang w:val="en-US"/>
        </w:rPr>
        <w:t xml:space="preserve"> </w:t>
      </w:r>
      <w:r w:rsidR="009C7F97">
        <w:rPr>
          <w:szCs w:val="24"/>
          <w:lang w:val="en-US"/>
        </w:rPr>
        <w:t>C</w:t>
      </w:r>
      <w:r w:rsidRPr="00177434">
        <w:rPr>
          <w:szCs w:val="24"/>
          <w:lang w:val="en-US"/>
        </w:rPr>
        <w:t xml:space="preserve"> indicated to the police that he did not want to give evidence against the father and the police </w:t>
      </w:r>
      <w:r w:rsidR="00521D57" w:rsidRPr="00177434">
        <w:rPr>
          <w:szCs w:val="24"/>
          <w:lang w:val="en-US"/>
        </w:rPr>
        <w:t>declined</w:t>
      </w:r>
      <w:r w:rsidRPr="00177434">
        <w:rPr>
          <w:szCs w:val="24"/>
          <w:lang w:val="en-US"/>
        </w:rPr>
        <w:t xml:space="preserve"> to take further </w:t>
      </w:r>
      <w:r w:rsidR="001F745B" w:rsidRPr="00177434">
        <w:rPr>
          <w:szCs w:val="24"/>
          <w:lang w:val="en-US"/>
        </w:rPr>
        <w:t>action.</w:t>
      </w:r>
      <w:r w:rsidRPr="00177434">
        <w:rPr>
          <w:szCs w:val="24"/>
        </w:rPr>
        <w:t> </w:t>
      </w:r>
    </w:p>
    <w:p w14:paraId="5BF4CA2F" w14:textId="0BFA97B7" w:rsidR="005C3447" w:rsidRPr="00177434" w:rsidRDefault="00A15D4C" w:rsidP="004B527B">
      <w:pPr>
        <w:pStyle w:val="ParaLevel1"/>
        <w:numPr>
          <w:ilvl w:val="0"/>
          <w:numId w:val="11"/>
        </w:numPr>
        <w:rPr>
          <w:szCs w:val="24"/>
        </w:rPr>
      </w:pPr>
      <w:r w:rsidRPr="00177434">
        <w:rPr>
          <w:szCs w:val="24"/>
        </w:rPr>
        <w:t> </w:t>
      </w:r>
      <w:r w:rsidRPr="00177434">
        <w:rPr>
          <w:szCs w:val="24"/>
          <w:lang w:val="en-US"/>
        </w:rPr>
        <w:t>The local authority commence</w:t>
      </w:r>
      <w:r w:rsidR="001F745B" w:rsidRPr="00177434">
        <w:rPr>
          <w:szCs w:val="24"/>
          <w:lang w:val="en-US"/>
        </w:rPr>
        <w:t>d</w:t>
      </w:r>
      <w:r w:rsidRPr="00177434">
        <w:rPr>
          <w:szCs w:val="24"/>
          <w:lang w:val="en-US"/>
        </w:rPr>
        <w:t xml:space="preserve"> a </w:t>
      </w:r>
      <w:r w:rsidR="001F745B" w:rsidRPr="00177434">
        <w:rPr>
          <w:szCs w:val="24"/>
          <w:lang w:val="en-US"/>
        </w:rPr>
        <w:t>s.</w:t>
      </w:r>
      <w:r w:rsidRPr="00177434">
        <w:rPr>
          <w:szCs w:val="24"/>
          <w:lang w:val="en-US"/>
        </w:rPr>
        <w:t>47 inquiry</w:t>
      </w:r>
      <w:r w:rsidRPr="00177434">
        <w:rPr>
          <w:szCs w:val="24"/>
        </w:rPr>
        <w:t> </w:t>
      </w:r>
      <w:r w:rsidR="008514EB" w:rsidRPr="00177434">
        <w:rPr>
          <w:szCs w:val="24"/>
        </w:rPr>
        <w:t xml:space="preserve">and a </w:t>
      </w:r>
      <w:r w:rsidR="001F745B" w:rsidRPr="00177434">
        <w:rPr>
          <w:szCs w:val="24"/>
        </w:rPr>
        <w:t>s.</w:t>
      </w:r>
      <w:r w:rsidR="00A627C0" w:rsidRPr="00177434">
        <w:rPr>
          <w:szCs w:val="24"/>
        </w:rPr>
        <w:t xml:space="preserve">17 </w:t>
      </w:r>
      <w:r w:rsidR="008514EB" w:rsidRPr="00177434">
        <w:rPr>
          <w:szCs w:val="24"/>
        </w:rPr>
        <w:t xml:space="preserve">Child and Family Assessment </w:t>
      </w:r>
      <w:r w:rsidR="00A627C0" w:rsidRPr="00177434">
        <w:rPr>
          <w:szCs w:val="24"/>
        </w:rPr>
        <w:t>was</w:t>
      </w:r>
      <w:r w:rsidR="008514EB" w:rsidRPr="00177434">
        <w:rPr>
          <w:szCs w:val="24"/>
        </w:rPr>
        <w:t xml:space="preserve"> </w:t>
      </w:r>
      <w:r w:rsidR="002A43A7" w:rsidRPr="00177434">
        <w:rPr>
          <w:szCs w:val="24"/>
        </w:rPr>
        <w:t>undertaken. The</w:t>
      </w:r>
      <w:r w:rsidR="005C3447" w:rsidRPr="00177434">
        <w:rPr>
          <w:szCs w:val="24"/>
        </w:rPr>
        <w:t xml:space="preserve"> children were seen as part of that assessment. The </w:t>
      </w:r>
      <w:r w:rsidR="001F745B" w:rsidRPr="00177434">
        <w:rPr>
          <w:szCs w:val="24"/>
        </w:rPr>
        <w:t>report, which</w:t>
      </w:r>
      <w:r w:rsidR="002A43A7" w:rsidRPr="00177434">
        <w:rPr>
          <w:szCs w:val="24"/>
        </w:rPr>
        <w:t xml:space="preserve"> was </w:t>
      </w:r>
      <w:r w:rsidR="00F80B0A" w:rsidRPr="00177434">
        <w:rPr>
          <w:szCs w:val="24"/>
        </w:rPr>
        <w:t>finalised</w:t>
      </w:r>
      <w:r w:rsidR="002A43A7" w:rsidRPr="00177434">
        <w:rPr>
          <w:szCs w:val="24"/>
        </w:rPr>
        <w:t xml:space="preserve"> on 11 November 2020</w:t>
      </w:r>
      <w:r w:rsidR="001F745B" w:rsidRPr="00177434">
        <w:rPr>
          <w:szCs w:val="24"/>
        </w:rPr>
        <w:t>,</w:t>
      </w:r>
      <w:r w:rsidR="002A43A7" w:rsidRPr="00177434">
        <w:rPr>
          <w:szCs w:val="24"/>
        </w:rPr>
        <w:t xml:space="preserve"> </w:t>
      </w:r>
      <w:r w:rsidR="005C3447" w:rsidRPr="00177434">
        <w:rPr>
          <w:szCs w:val="24"/>
        </w:rPr>
        <w:t>captures their views as follows:</w:t>
      </w:r>
    </w:p>
    <w:p w14:paraId="1C2B4006" w14:textId="5D81F023" w:rsidR="005C3447" w:rsidRPr="00177434" w:rsidRDefault="009C7F97" w:rsidP="001F745B">
      <w:pPr>
        <w:pStyle w:val="ParaLevel1"/>
        <w:numPr>
          <w:ilvl w:val="0"/>
          <w:numId w:val="0"/>
        </w:numPr>
        <w:ind w:left="1134"/>
        <w:rPr>
          <w:i/>
          <w:iCs/>
          <w:szCs w:val="24"/>
        </w:rPr>
      </w:pPr>
      <w:r>
        <w:rPr>
          <w:i/>
          <w:iCs/>
          <w:szCs w:val="24"/>
        </w:rPr>
        <w:t>D</w:t>
      </w:r>
      <w:r w:rsidR="005C3447" w:rsidRPr="00177434">
        <w:rPr>
          <w:i/>
          <w:iCs/>
          <w:szCs w:val="24"/>
        </w:rPr>
        <w:t xml:space="preserve"> mentioned that her Dad has done a lot of bad things. She does not feel it is normal for her Dad to act the way he does. She commented on her Dad being stronger because he is an adult. </w:t>
      </w:r>
      <w:r>
        <w:rPr>
          <w:i/>
          <w:iCs/>
          <w:szCs w:val="24"/>
        </w:rPr>
        <w:t>D</w:t>
      </w:r>
      <w:r w:rsidR="005C3447" w:rsidRPr="00177434">
        <w:rPr>
          <w:i/>
          <w:iCs/>
          <w:szCs w:val="24"/>
        </w:rPr>
        <w:t xml:space="preserve"> mainly worries when there is an argument, as she does </w:t>
      </w:r>
      <w:r w:rsidR="005C3447" w:rsidRPr="00177434">
        <w:rPr>
          <w:i/>
          <w:iCs/>
          <w:szCs w:val="24"/>
        </w:rPr>
        <w:lastRenderedPageBreak/>
        <w:t xml:space="preserve">not know how her Dad would react. She said that he mostly reacts to things in an angry manner and she would like this to change. </w:t>
      </w:r>
      <w:r>
        <w:rPr>
          <w:i/>
          <w:iCs/>
          <w:szCs w:val="24"/>
        </w:rPr>
        <w:t>D</w:t>
      </w:r>
      <w:r w:rsidR="005C3447" w:rsidRPr="00177434">
        <w:rPr>
          <w:i/>
          <w:iCs/>
          <w:szCs w:val="24"/>
        </w:rPr>
        <w:t xml:space="preserve"> also said that her Dad's voice tone changes when he is angry, and this is not very nice. She does not feel this is nice either and when it happens, she feels vulnerable. She said that she was not worried about standing up to her mother. When commenting of the amount of contact she would like to have with her Dad, </w:t>
      </w:r>
      <w:r>
        <w:rPr>
          <w:i/>
          <w:iCs/>
          <w:szCs w:val="24"/>
        </w:rPr>
        <w:t>D</w:t>
      </w:r>
      <w:r w:rsidR="005C3447" w:rsidRPr="00177434">
        <w:rPr>
          <w:i/>
          <w:iCs/>
          <w:szCs w:val="24"/>
        </w:rPr>
        <w:t xml:space="preserve"> said that this would depend on what sort of mood her Dad is. She would like to have as much contact with her mother as she wants. </w:t>
      </w:r>
      <w:r>
        <w:rPr>
          <w:i/>
          <w:iCs/>
          <w:szCs w:val="24"/>
        </w:rPr>
        <w:t>D</w:t>
      </w:r>
      <w:r w:rsidR="005C3447" w:rsidRPr="00177434">
        <w:rPr>
          <w:i/>
          <w:iCs/>
          <w:szCs w:val="24"/>
        </w:rPr>
        <w:t xml:space="preserve"> commented that she is always happy when she is with her father. She would be fine seeing him if she felt nothing was going to go wrong with him. </w:t>
      </w:r>
      <w:r>
        <w:rPr>
          <w:i/>
          <w:iCs/>
          <w:szCs w:val="24"/>
        </w:rPr>
        <w:t>D</w:t>
      </w:r>
      <w:r w:rsidR="005C3447" w:rsidRPr="00177434">
        <w:rPr>
          <w:i/>
          <w:iCs/>
          <w:szCs w:val="24"/>
        </w:rPr>
        <w:t xml:space="preserve"> spoke about the family getting involved and sometimes not being so nice with her. Her paternal grandmother makes side comments about her mother and she does not like this. One of the comments made by </w:t>
      </w:r>
      <w:r w:rsidR="001B0363" w:rsidRPr="00177434">
        <w:rPr>
          <w:i/>
          <w:iCs/>
          <w:szCs w:val="24"/>
        </w:rPr>
        <w:t>PATERNAL GRANDMOTHER</w:t>
      </w:r>
      <w:r w:rsidR="005C3447" w:rsidRPr="00177434">
        <w:rPr>
          <w:i/>
          <w:iCs/>
          <w:szCs w:val="24"/>
        </w:rPr>
        <w:t xml:space="preserve"> was that </w:t>
      </w:r>
      <w:r>
        <w:rPr>
          <w:i/>
          <w:iCs/>
          <w:szCs w:val="24"/>
        </w:rPr>
        <w:t>C</w:t>
      </w:r>
      <w:r w:rsidR="005C3447" w:rsidRPr="00177434">
        <w:rPr>
          <w:i/>
          <w:iCs/>
          <w:szCs w:val="24"/>
        </w:rPr>
        <w:t xml:space="preserve"> was disloyal. </w:t>
      </w:r>
    </w:p>
    <w:p w14:paraId="14F668BE" w14:textId="262D7B72" w:rsidR="005C3447" w:rsidRPr="00177434" w:rsidRDefault="009C7F97" w:rsidP="001F745B">
      <w:pPr>
        <w:pStyle w:val="ParaLevel1"/>
        <w:numPr>
          <w:ilvl w:val="0"/>
          <w:numId w:val="0"/>
        </w:numPr>
        <w:ind w:left="1134"/>
        <w:rPr>
          <w:i/>
          <w:iCs/>
          <w:szCs w:val="24"/>
        </w:rPr>
      </w:pPr>
      <w:r>
        <w:rPr>
          <w:i/>
          <w:iCs/>
          <w:szCs w:val="24"/>
        </w:rPr>
        <w:t>C</w:t>
      </w:r>
      <w:r w:rsidR="005C3447" w:rsidRPr="00177434">
        <w:rPr>
          <w:i/>
          <w:iCs/>
          <w:szCs w:val="24"/>
        </w:rPr>
        <w:t xml:space="preserve"> advised that this is not the first time his Dad has been physical to him. He said that this has happened before. </w:t>
      </w:r>
      <w:r>
        <w:rPr>
          <w:i/>
          <w:iCs/>
          <w:szCs w:val="24"/>
        </w:rPr>
        <w:t>C</w:t>
      </w:r>
      <w:r w:rsidR="005C3447" w:rsidRPr="00177434">
        <w:rPr>
          <w:i/>
          <w:iCs/>
          <w:szCs w:val="24"/>
        </w:rPr>
        <w:t xml:space="preserve"> advised that he was not sure what level of contact he wanted to have with his Dad but said he would probably want to spend more time with his mother. </w:t>
      </w:r>
    </w:p>
    <w:p w14:paraId="7B7AF00E" w14:textId="46C5888B" w:rsidR="005C3447" w:rsidRPr="00177434" w:rsidRDefault="009C7F97" w:rsidP="001F745B">
      <w:pPr>
        <w:pStyle w:val="ParaLevel1"/>
        <w:numPr>
          <w:ilvl w:val="0"/>
          <w:numId w:val="0"/>
        </w:numPr>
        <w:ind w:left="1134"/>
        <w:rPr>
          <w:i/>
          <w:iCs/>
          <w:szCs w:val="24"/>
          <w:lang w:eastAsia="en-GB"/>
        </w:rPr>
      </w:pPr>
      <w:r>
        <w:rPr>
          <w:i/>
          <w:iCs/>
          <w:szCs w:val="24"/>
        </w:rPr>
        <w:t>E</w:t>
      </w:r>
      <w:r w:rsidR="005C3447" w:rsidRPr="00177434">
        <w:rPr>
          <w:i/>
          <w:iCs/>
          <w:szCs w:val="24"/>
        </w:rPr>
        <w:t xml:space="preserve"> is only little and unable to express his wishes and feelings in the </w:t>
      </w:r>
      <w:r w:rsidR="00F04D1F">
        <w:rPr>
          <w:i/>
          <w:iCs/>
          <w:szCs w:val="24"/>
        </w:rPr>
        <w:t>same</w:t>
      </w:r>
      <w:r w:rsidR="00B72D44">
        <w:rPr>
          <w:i/>
          <w:iCs/>
          <w:szCs w:val="24"/>
        </w:rPr>
        <w:t xml:space="preserve"> </w:t>
      </w:r>
      <w:r w:rsidR="005C3447" w:rsidRPr="00177434">
        <w:rPr>
          <w:i/>
          <w:iCs/>
          <w:szCs w:val="24"/>
        </w:rPr>
        <w:t xml:space="preserve"> way his siblings do. But one thing the assessor can comment on his behalf and based on her observations, is that </w:t>
      </w:r>
      <w:r>
        <w:rPr>
          <w:i/>
          <w:iCs/>
          <w:szCs w:val="24"/>
        </w:rPr>
        <w:t>E</w:t>
      </w:r>
      <w:r w:rsidR="005C3447" w:rsidRPr="00177434">
        <w:rPr>
          <w:i/>
          <w:iCs/>
          <w:szCs w:val="24"/>
        </w:rPr>
        <w:t xml:space="preserve"> wants to know whether he is coming or going and that he was desperate to know what was going on and where he would be after </w:t>
      </w:r>
      <w:r w:rsidR="000B53EE">
        <w:rPr>
          <w:i/>
          <w:iCs/>
          <w:szCs w:val="24"/>
        </w:rPr>
        <w:t>School</w:t>
      </w:r>
      <w:r w:rsidR="005C3447" w:rsidRPr="00177434">
        <w:rPr>
          <w:i/>
          <w:iCs/>
          <w:szCs w:val="24"/>
        </w:rPr>
        <w:t>.</w:t>
      </w:r>
    </w:p>
    <w:p w14:paraId="721554E8" w14:textId="4399AE47" w:rsidR="00A15D4C" w:rsidRPr="00177434" w:rsidRDefault="00A15D4C" w:rsidP="004B527B">
      <w:pPr>
        <w:pStyle w:val="ParaLevel1"/>
        <w:numPr>
          <w:ilvl w:val="0"/>
          <w:numId w:val="11"/>
        </w:numPr>
        <w:rPr>
          <w:szCs w:val="24"/>
        </w:rPr>
      </w:pPr>
      <w:r w:rsidRPr="00177434">
        <w:rPr>
          <w:szCs w:val="24"/>
          <w:lang w:val="en-US"/>
        </w:rPr>
        <w:t>On 26 September 2020 the mother se</w:t>
      </w:r>
      <w:r w:rsidR="002A43A7" w:rsidRPr="00177434">
        <w:rPr>
          <w:szCs w:val="24"/>
          <w:lang w:val="en-US"/>
        </w:rPr>
        <w:t>nt</w:t>
      </w:r>
      <w:r w:rsidRPr="00177434">
        <w:rPr>
          <w:szCs w:val="24"/>
          <w:lang w:val="en-US"/>
        </w:rPr>
        <w:t xml:space="preserve"> to the police a highly detailed email which ends in her </w:t>
      </w:r>
      <w:r w:rsidR="002A43A7" w:rsidRPr="00177434">
        <w:rPr>
          <w:szCs w:val="24"/>
          <w:lang w:val="en-US"/>
        </w:rPr>
        <w:t>pleading</w:t>
      </w:r>
      <w:r w:rsidRPr="00177434">
        <w:rPr>
          <w:szCs w:val="24"/>
          <w:lang w:val="en-US"/>
        </w:rPr>
        <w:t xml:space="preserve"> with the officer to help her protect the children</w:t>
      </w:r>
      <w:r w:rsidR="001F745B" w:rsidRPr="00177434">
        <w:rPr>
          <w:szCs w:val="24"/>
          <w:lang w:val="en-US"/>
        </w:rPr>
        <w:t>.</w:t>
      </w:r>
      <w:r w:rsidRPr="00177434">
        <w:rPr>
          <w:szCs w:val="24"/>
          <w:lang w:val="en-US"/>
        </w:rPr>
        <w:t> </w:t>
      </w:r>
      <w:r w:rsidRPr="00177434">
        <w:rPr>
          <w:szCs w:val="24"/>
        </w:rPr>
        <w:t> </w:t>
      </w:r>
    </w:p>
    <w:p w14:paraId="0F6039DD" w14:textId="1EFC2AF3" w:rsidR="00A15D4C" w:rsidRPr="00177434" w:rsidRDefault="00A15D4C" w:rsidP="004B527B">
      <w:pPr>
        <w:pStyle w:val="ParaLevel1"/>
        <w:numPr>
          <w:ilvl w:val="0"/>
          <w:numId w:val="11"/>
        </w:numPr>
        <w:rPr>
          <w:szCs w:val="24"/>
        </w:rPr>
      </w:pPr>
      <w:r w:rsidRPr="00177434">
        <w:rPr>
          <w:szCs w:val="24"/>
          <w:lang w:val="en-US"/>
        </w:rPr>
        <w:t xml:space="preserve">On 28 September </w:t>
      </w:r>
      <w:r w:rsidR="000B53EE">
        <w:rPr>
          <w:szCs w:val="24"/>
          <w:lang w:val="en-US"/>
        </w:rPr>
        <w:t>SCHOOL</w:t>
      </w:r>
      <w:r w:rsidR="009C7F97">
        <w:rPr>
          <w:szCs w:val="24"/>
          <w:lang w:val="en-US"/>
        </w:rPr>
        <w:t xml:space="preserve"> X</w:t>
      </w:r>
      <w:r w:rsidRPr="00177434">
        <w:rPr>
          <w:szCs w:val="24"/>
          <w:lang w:val="en-US"/>
        </w:rPr>
        <w:t xml:space="preserve"> </w:t>
      </w:r>
      <w:r w:rsidR="00C47467" w:rsidRPr="00177434">
        <w:rPr>
          <w:szCs w:val="24"/>
          <w:lang w:val="en-US"/>
        </w:rPr>
        <w:t xml:space="preserve">undertook </w:t>
      </w:r>
      <w:r w:rsidRPr="00177434">
        <w:rPr>
          <w:szCs w:val="24"/>
          <w:lang w:val="en-US"/>
        </w:rPr>
        <w:t>an internal investigation and conclude that the father poses no safeguarding risk to the pupils in his care</w:t>
      </w:r>
      <w:r w:rsidR="001F745B" w:rsidRPr="00177434">
        <w:rPr>
          <w:szCs w:val="24"/>
          <w:lang w:val="en-US"/>
        </w:rPr>
        <w:t>.</w:t>
      </w:r>
      <w:r w:rsidRPr="00177434">
        <w:rPr>
          <w:szCs w:val="24"/>
          <w:lang w:val="en-US"/>
        </w:rPr>
        <w:t> </w:t>
      </w:r>
      <w:r w:rsidRPr="00177434">
        <w:rPr>
          <w:szCs w:val="24"/>
        </w:rPr>
        <w:t> </w:t>
      </w:r>
    </w:p>
    <w:p w14:paraId="2A817E0D" w14:textId="789C3B4E" w:rsidR="00A15D4C" w:rsidRPr="00177434" w:rsidRDefault="001F745B" w:rsidP="004B527B">
      <w:pPr>
        <w:pStyle w:val="ParaLevel1"/>
        <w:numPr>
          <w:ilvl w:val="0"/>
          <w:numId w:val="11"/>
        </w:numPr>
        <w:rPr>
          <w:szCs w:val="24"/>
        </w:rPr>
      </w:pPr>
      <w:r w:rsidRPr="00177434">
        <w:rPr>
          <w:szCs w:val="24"/>
          <w:lang w:val="en-US"/>
        </w:rPr>
        <w:t xml:space="preserve">On the </w:t>
      </w:r>
      <w:r w:rsidR="00A15D4C" w:rsidRPr="00177434">
        <w:rPr>
          <w:szCs w:val="24"/>
          <w:lang w:val="en-US"/>
        </w:rPr>
        <w:t>morning of 30 September</w:t>
      </w:r>
      <w:r w:rsidRPr="00177434">
        <w:rPr>
          <w:szCs w:val="24"/>
          <w:lang w:val="en-US"/>
        </w:rPr>
        <w:t xml:space="preserve"> 2020</w:t>
      </w:r>
      <w:r w:rsidR="00A15D4C" w:rsidRPr="00177434">
        <w:rPr>
          <w:szCs w:val="24"/>
          <w:lang w:val="en-US"/>
        </w:rPr>
        <w:t xml:space="preserve"> the father sent </w:t>
      </w:r>
      <w:r w:rsidR="009C7F97">
        <w:rPr>
          <w:szCs w:val="24"/>
          <w:lang w:val="en-US"/>
        </w:rPr>
        <w:t>C</w:t>
      </w:r>
      <w:r w:rsidR="00A15D4C" w:rsidRPr="00177434">
        <w:rPr>
          <w:szCs w:val="24"/>
          <w:lang w:val="en-US"/>
        </w:rPr>
        <w:t xml:space="preserve"> a message saying he loves him, it was not his fault but his </w:t>
      </w:r>
      <w:r w:rsidR="00521D57" w:rsidRPr="00177434">
        <w:rPr>
          <w:szCs w:val="24"/>
          <w:lang w:val="en-US"/>
        </w:rPr>
        <w:t>(</w:t>
      </w:r>
      <w:r w:rsidR="00A15D4C" w:rsidRPr="00177434">
        <w:rPr>
          <w:szCs w:val="24"/>
          <w:lang w:val="en-US"/>
        </w:rPr>
        <w:t xml:space="preserve">the father’s). He had meant to kick him in </w:t>
      </w:r>
      <w:r w:rsidR="00F04D1F">
        <w:rPr>
          <w:szCs w:val="24"/>
          <w:lang w:val="en-US"/>
        </w:rPr>
        <w:t>j</w:t>
      </w:r>
      <w:r w:rsidR="00A15D4C" w:rsidRPr="00177434">
        <w:rPr>
          <w:szCs w:val="24"/>
          <w:lang w:val="en-US"/>
        </w:rPr>
        <w:t xml:space="preserve">est but had not meant to give him a dead leg. He just wished he had used a pillow like </w:t>
      </w:r>
      <w:r w:rsidR="009C7F97">
        <w:rPr>
          <w:szCs w:val="24"/>
          <w:lang w:val="en-US"/>
        </w:rPr>
        <w:t>C</w:t>
      </w:r>
      <w:r w:rsidR="00A15D4C" w:rsidRPr="00177434">
        <w:rPr>
          <w:szCs w:val="24"/>
          <w:lang w:val="en-US"/>
        </w:rPr>
        <w:t xml:space="preserve"> instead.  </w:t>
      </w:r>
      <w:r w:rsidR="00A15D4C" w:rsidRPr="00177434">
        <w:rPr>
          <w:szCs w:val="24"/>
        </w:rPr>
        <w:t> </w:t>
      </w:r>
    </w:p>
    <w:p w14:paraId="4FDDC384" w14:textId="1B1D6DCD" w:rsidR="002A09D1" w:rsidRPr="00177434" w:rsidRDefault="00A15D4C" w:rsidP="004B527B">
      <w:pPr>
        <w:pStyle w:val="ParaLevel1"/>
        <w:numPr>
          <w:ilvl w:val="0"/>
          <w:numId w:val="11"/>
        </w:numPr>
        <w:rPr>
          <w:szCs w:val="24"/>
        </w:rPr>
      </w:pPr>
      <w:r w:rsidRPr="00177434">
        <w:rPr>
          <w:szCs w:val="24"/>
          <w:lang w:val="en-US"/>
        </w:rPr>
        <w:t>On 30 September 2020</w:t>
      </w:r>
      <w:r w:rsidR="00C47467" w:rsidRPr="00177434">
        <w:rPr>
          <w:szCs w:val="24"/>
          <w:lang w:val="en-US"/>
        </w:rPr>
        <w:t xml:space="preserve"> there was a joint police and social work visit to </w:t>
      </w:r>
      <w:r w:rsidR="009C7F97">
        <w:rPr>
          <w:szCs w:val="24"/>
          <w:lang w:val="en-US"/>
        </w:rPr>
        <w:t>C</w:t>
      </w:r>
      <w:r w:rsidR="00C47467" w:rsidRPr="00177434">
        <w:rPr>
          <w:szCs w:val="24"/>
          <w:lang w:val="en-US"/>
        </w:rPr>
        <w:t xml:space="preserve"> in </w:t>
      </w:r>
      <w:r w:rsidR="000B53EE">
        <w:rPr>
          <w:szCs w:val="24"/>
          <w:lang w:val="en-US"/>
        </w:rPr>
        <w:t>School</w:t>
      </w:r>
      <w:r w:rsidR="00C47467" w:rsidRPr="00177434">
        <w:rPr>
          <w:szCs w:val="24"/>
          <w:lang w:val="en-US"/>
        </w:rPr>
        <w:t>.</w:t>
      </w:r>
      <w:r w:rsidRPr="00177434">
        <w:rPr>
          <w:szCs w:val="24"/>
        </w:rPr>
        <w:t> </w:t>
      </w:r>
      <w:r w:rsidR="002A09D1" w:rsidRPr="00177434">
        <w:rPr>
          <w:szCs w:val="24"/>
        </w:rPr>
        <w:t xml:space="preserve">The record states that </w:t>
      </w:r>
      <w:r w:rsidR="009C7F97">
        <w:rPr>
          <w:i/>
          <w:iCs/>
          <w:szCs w:val="24"/>
        </w:rPr>
        <w:t>C</w:t>
      </w:r>
      <w:r w:rsidR="002A09D1" w:rsidRPr="00177434">
        <w:rPr>
          <w:i/>
          <w:iCs/>
          <w:szCs w:val="24"/>
        </w:rPr>
        <w:t xml:space="preserve"> looked well, he engaged in conversation with us. </w:t>
      </w:r>
      <w:r w:rsidR="009C7F97">
        <w:rPr>
          <w:i/>
          <w:iCs/>
          <w:szCs w:val="24"/>
        </w:rPr>
        <w:t>C</w:t>
      </w:r>
      <w:r w:rsidR="002A09D1" w:rsidRPr="00177434">
        <w:rPr>
          <w:i/>
          <w:iCs/>
          <w:szCs w:val="24"/>
        </w:rPr>
        <w:t xml:space="preserve"> described what had happened during the incident with dad and him. Him dad and his siblings were playing with nerf guns. Dad friend also present. Sister and </w:t>
      </w:r>
      <w:r w:rsidR="009C7F97">
        <w:rPr>
          <w:i/>
          <w:iCs/>
          <w:szCs w:val="24"/>
        </w:rPr>
        <w:t>C</w:t>
      </w:r>
      <w:r w:rsidR="002A09D1" w:rsidRPr="00177434">
        <w:rPr>
          <w:i/>
          <w:iCs/>
          <w:szCs w:val="24"/>
        </w:rPr>
        <w:t xml:space="preserve"> got dad with the nerf gun and then dad kicked </w:t>
      </w:r>
      <w:r w:rsidR="009C7F97">
        <w:rPr>
          <w:i/>
          <w:iCs/>
          <w:szCs w:val="24"/>
        </w:rPr>
        <w:t>C</w:t>
      </w:r>
      <w:r w:rsidR="002A09D1" w:rsidRPr="00177434">
        <w:rPr>
          <w:i/>
          <w:iCs/>
          <w:szCs w:val="24"/>
        </w:rPr>
        <w:t xml:space="preserve"> in the upper leg. </w:t>
      </w:r>
      <w:r w:rsidR="009C7F97">
        <w:rPr>
          <w:i/>
          <w:iCs/>
          <w:szCs w:val="24"/>
        </w:rPr>
        <w:t>C</w:t>
      </w:r>
      <w:r w:rsidR="002A09D1" w:rsidRPr="00177434">
        <w:rPr>
          <w:i/>
          <w:iCs/>
          <w:szCs w:val="24"/>
        </w:rPr>
        <w:t xml:space="preserve"> was not sure if the bruise he had was caused by this kick. </w:t>
      </w:r>
      <w:r w:rsidR="009C7F97">
        <w:rPr>
          <w:i/>
          <w:iCs/>
          <w:szCs w:val="24"/>
        </w:rPr>
        <w:t>C</w:t>
      </w:r>
      <w:r w:rsidR="002A09D1" w:rsidRPr="00177434">
        <w:rPr>
          <w:i/>
          <w:iCs/>
          <w:szCs w:val="24"/>
        </w:rPr>
        <w:t xml:space="preserve"> also said dad kicked him before in July 2020 before the summer holidays. </w:t>
      </w:r>
      <w:r w:rsidR="009C7F97">
        <w:rPr>
          <w:i/>
          <w:iCs/>
          <w:szCs w:val="24"/>
        </w:rPr>
        <w:t>C</w:t>
      </w:r>
      <w:r w:rsidR="002A09D1" w:rsidRPr="00177434">
        <w:rPr>
          <w:i/>
          <w:iCs/>
          <w:szCs w:val="24"/>
        </w:rPr>
        <w:t xml:space="preserve"> recalls telling his mum about this. </w:t>
      </w:r>
      <w:r w:rsidR="009C7F97">
        <w:rPr>
          <w:i/>
          <w:iCs/>
          <w:szCs w:val="24"/>
        </w:rPr>
        <w:t>C</w:t>
      </w:r>
      <w:r w:rsidR="002A09D1" w:rsidRPr="00177434">
        <w:rPr>
          <w:i/>
          <w:iCs/>
          <w:szCs w:val="24"/>
        </w:rPr>
        <w:t xml:space="preserve"> not sure if he wants to go dad tonight for contact. </w:t>
      </w:r>
      <w:r w:rsidR="009C7F97">
        <w:rPr>
          <w:i/>
          <w:iCs/>
          <w:szCs w:val="24"/>
        </w:rPr>
        <w:t>C</w:t>
      </w:r>
      <w:r w:rsidR="002A09D1" w:rsidRPr="00177434">
        <w:rPr>
          <w:i/>
          <w:iCs/>
          <w:szCs w:val="24"/>
        </w:rPr>
        <w:t xml:space="preserve"> going to </w:t>
      </w:r>
      <w:r w:rsidR="001F745B" w:rsidRPr="00177434">
        <w:rPr>
          <w:i/>
          <w:iCs/>
          <w:szCs w:val="24"/>
        </w:rPr>
        <w:t>have a think</w:t>
      </w:r>
      <w:r w:rsidR="002A09D1" w:rsidRPr="00177434">
        <w:rPr>
          <w:i/>
          <w:iCs/>
          <w:szCs w:val="24"/>
        </w:rPr>
        <w:t xml:space="preserve"> and talk to the headteacher.</w:t>
      </w:r>
      <w:r w:rsidR="00341418" w:rsidRPr="00177434">
        <w:rPr>
          <w:i/>
          <w:iCs/>
          <w:szCs w:val="24"/>
        </w:rPr>
        <w:t xml:space="preserve"> </w:t>
      </w:r>
      <w:r w:rsidR="000B53EE">
        <w:rPr>
          <w:i/>
          <w:iCs/>
          <w:szCs w:val="24"/>
        </w:rPr>
        <w:t>School</w:t>
      </w:r>
      <w:r w:rsidR="00341418" w:rsidRPr="00177434">
        <w:rPr>
          <w:i/>
          <w:iCs/>
          <w:szCs w:val="24"/>
        </w:rPr>
        <w:t xml:space="preserve"> will arrange with parents. </w:t>
      </w:r>
    </w:p>
    <w:p w14:paraId="4ED48673" w14:textId="0286F8AC" w:rsidR="00A1156E" w:rsidRPr="00177434" w:rsidRDefault="00A15D4C" w:rsidP="004B527B">
      <w:pPr>
        <w:pStyle w:val="ParaLevel1"/>
        <w:numPr>
          <w:ilvl w:val="0"/>
          <w:numId w:val="11"/>
        </w:numPr>
        <w:rPr>
          <w:szCs w:val="24"/>
        </w:rPr>
      </w:pPr>
      <w:r w:rsidRPr="00177434">
        <w:rPr>
          <w:szCs w:val="24"/>
          <w:lang w:val="en-US"/>
        </w:rPr>
        <w:t xml:space="preserve">There was an email from </w:t>
      </w:r>
      <w:r w:rsidR="008908EE">
        <w:rPr>
          <w:szCs w:val="24"/>
          <w:lang w:val="en-US"/>
        </w:rPr>
        <w:t>R</w:t>
      </w:r>
      <w:r w:rsidRPr="00177434">
        <w:rPr>
          <w:szCs w:val="24"/>
          <w:lang w:val="en-US"/>
        </w:rPr>
        <w:t xml:space="preserve"> to the father on 30 September 2</w:t>
      </w:r>
      <w:r w:rsidR="00E4680F" w:rsidRPr="00177434">
        <w:rPr>
          <w:szCs w:val="24"/>
          <w:lang w:val="en-US"/>
        </w:rPr>
        <w:t>020.</w:t>
      </w:r>
      <w:r w:rsidRPr="00177434">
        <w:rPr>
          <w:szCs w:val="24"/>
          <w:lang w:val="en-US"/>
        </w:rPr>
        <w:t xml:space="preserve">The mother disputes how </w:t>
      </w:r>
      <w:r w:rsidR="008908EE">
        <w:rPr>
          <w:szCs w:val="24"/>
          <w:lang w:val="en-US"/>
        </w:rPr>
        <w:t>R</w:t>
      </w:r>
      <w:r w:rsidRPr="00177434">
        <w:rPr>
          <w:szCs w:val="24"/>
          <w:lang w:val="en-US"/>
        </w:rPr>
        <w:t xml:space="preserve"> can say she </w:t>
      </w:r>
      <w:r w:rsidR="00521D57" w:rsidRPr="00177434">
        <w:rPr>
          <w:szCs w:val="24"/>
          <w:lang w:val="en-US"/>
        </w:rPr>
        <w:t>saw</w:t>
      </w:r>
      <w:r w:rsidRPr="00177434">
        <w:rPr>
          <w:szCs w:val="24"/>
          <w:lang w:val="en-US"/>
        </w:rPr>
        <w:t xml:space="preserve"> the kick when she has previously stated in an email that she did not see it. </w:t>
      </w:r>
      <w:r w:rsidRPr="00177434">
        <w:rPr>
          <w:szCs w:val="24"/>
        </w:rPr>
        <w:t> </w:t>
      </w:r>
      <w:r w:rsidRPr="00177434">
        <w:rPr>
          <w:szCs w:val="24"/>
          <w:lang w:val="en-US"/>
        </w:rPr>
        <w:t>On 30 September 2020 the police closed their investigation into the kick. </w:t>
      </w:r>
      <w:r w:rsidRPr="00177434">
        <w:rPr>
          <w:szCs w:val="24"/>
        </w:rPr>
        <w:t> </w:t>
      </w:r>
    </w:p>
    <w:p w14:paraId="1D46E460" w14:textId="292EEF34" w:rsidR="00A1156E" w:rsidRPr="00177434" w:rsidRDefault="00A15D4C" w:rsidP="004B527B">
      <w:pPr>
        <w:pStyle w:val="ParaLevel1"/>
        <w:numPr>
          <w:ilvl w:val="0"/>
          <w:numId w:val="11"/>
        </w:numPr>
        <w:rPr>
          <w:szCs w:val="24"/>
        </w:rPr>
      </w:pPr>
      <w:r w:rsidRPr="00177434">
        <w:rPr>
          <w:szCs w:val="24"/>
          <w:lang w:val="en-US"/>
        </w:rPr>
        <w:t>After this incident the mother withdrew the father’s contact with the children until the matter could be investigate</w:t>
      </w:r>
      <w:r w:rsidR="001F745B" w:rsidRPr="00177434">
        <w:rPr>
          <w:szCs w:val="24"/>
        </w:rPr>
        <w:t xml:space="preserve">d. </w:t>
      </w:r>
    </w:p>
    <w:p w14:paraId="041ED262" w14:textId="392A999E" w:rsidR="00A1156E" w:rsidRPr="00177434" w:rsidRDefault="00A15D4C" w:rsidP="004B527B">
      <w:pPr>
        <w:pStyle w:val="ParaLevel1"/>
        <w:numPr>
          <w:ilvl w:val="0"/>
          <w:numId w:val="11"/>
        </w:numPr>
        <w:rPr>
          <w:szCs w:val="24"/>
        </w:rPr>
      </w:pPr>
      <w:r w:rsidRPr="00177434">
        <w:rPr>
          <w:szCs w:val="24"/>
          <w:lang w:val="en-US"/>
        </w:rPr>
        <w:lastRenderedPageBreak/>
        <w:t xml:space="preserve">On 8 October 2020 </w:t>
      </w:r>
      <w:r w:rsidR="009C7F97">
        <w:rPr>
          <w:szCs w:val="24"/>
          <w:lang w:val="en-US"/>
        </w:rPr>
        <w:t>D</w:t>
      </w:r>
      <w:r w:rsidRPr="00177434">
        <w:rPr>
          <w:szCs w:val="24"/>
          <w:lang w:val="en-US"/>
        </w:rPr>
        <w:t xml:space="preserve"> was very upset when speaking to her head of </w:t>
      </w:r>
      <w:r w:rsidR="00521D57" w:rsidRPr="00177434">
        <w:rPr>
          <w:szCs w:val="24"/>
          <w:lang w:val="en-US"/>
        </w:rPr>
        <w:t>year. She</w:t>
      </w:r>
      <w:r w:rsidRPr="00177434">
        <w:rPr>
          <w:szCs w:val="24"/>
          <w:lang w:val="en-US"/>
        </w:rPr>
        <w:t xml:space="preserve"> reported feeling very overwhelmed and emotional regarding her homelife. She reported that she was always in the middle and that her parents always say bad things about each other. She feels she </w:t>
      </w:r>
      <w:r w:rsidRPr="00177434">
        <w:rPr>
          <w:i/>
          <w:iCs/>
          <w:szCs w:val="24"/>
          <w:lang w:val="en-US"/>
        </w:rPr>
        <w:t xml:space="preserve">has to </w:t>
      </w:r>
      <w:r w:rsidR="001F745B" w:rsidRPr="00177434">
        <w:rPr>
          <w:i/>
          <w:iCs/>
          <w:szCs w:val="24"/>
          <w:lang w:val="en-US"/>
        </w:rPr>
        <w:t>choose</w:t>
      </w:r>
      <w:r w:rsidRPr="00177434">
        <w:rPr>
          <w:szCs w:val="24"/>
          <w:lang w:val="en-US"/>
        </w:rPr>
        <w:t xml:space="preserve"> between them and so simply does whatever </w:t>
      </w:r>
      <w:r w:rsidR="009C7F97">
        <w:rPr>
          <w:szCs w:val="24"/>
          <w:lang w:val="en-US"/>
        </w:rPr>
        <w:t>C</w:t>
      </w:r>
      <w:r w:rsidRPr="00177434">
        <w:rPr>
          <w:szCs w:val="24"/>
          <w:lang w:val="en-US"/>
        </w:rPr>
        <w:t xml:space="preserve"> </w:t>
      </w:r>
      <w:r w:rsidR="00940604" w:rsidRPr="00177434">
        <w:rPr>
          <w:szCs w:val="24"/>
          <w:lang w:val="en-US"/>
        </w:rPr>
        <w:t>wants.</w:t>
      </w:r>
      <w:r w:rsidRPr="00177434">
        <w:rPr>
          <w:szCs w:val="24"/>
          <w:lang w:val="en-US"/>
        </w:rPr>
        <w:t xml:space="preserve"> She went on to </w:t>
      </w:r>
      <w:r w:rsidR="00940604" w:rsidRPr="00177434">
        <w:rPr>
          <w:szCs w:val="24"/>
          <w:lang w:val="en-US"/>
        </w:rPr>
        <w:t>say</w:t>
      </w:r>
      <w:r w:rsidRPr="00177434">
        <w:rPr>
          <w:szCs w:val="24"/>
          <w:lang w:val="en-US"/>
        </w:rPr>
        <w:t xml:space="preserve"> that she was worried about </w:t>
      </w:r>
      <w:r w:rsidR="009C7F97">
        <w:rPr>
          <w:szCs w:val="24"/>
          <w:lang w:val="en-US"/>
        </w:rPr>
        <w:t>C</w:t>
      </w:r>
      <w:r w:rsidRPr="00177434">
        <w:rPr>
          <w:szCs w:val="24"/>
          <w:lang w:val="en-US"/>
        </w:rPr>
        <w:t xml:space="preserve"> and that he is angry a lot of the time – </w:t>
      </w:r>
      <w:r w:rsidR="001F745B" w:rsidRPr="00177434">
        <w:rPr>
          <w:szCs w:val="24"/>
          <w:lang w:val="en-US"/>
        </w:rPr>
        <w:t>h</w:t>
      </w:r>
      <w:r w:rsidRPr="00177434">
        <w:rPr>
          <w:szCs w:val="24"/>
          <w:lang w:val="en-US"/>
        </w:rPr>
        <w:t xml:space="preserve">e gets really </w:t>
      </w:r>
      <w:r w:rsidR="001F745B" w:rsidRPr="00177434">
        <w:rPr>
          <w:szCs w:val="24"/>
          <w:lang w:val="en-US"/>
        </w:rPr>
        <w:t xml:space="preserve">angry </w:t>
      </w:r>
      <w:r w:rsidR="001F745B" w:rsidRPr="00177434">
        <w:rPr>
          <w:i/>
          <w:iCs/>
          <w:szCs w:val="24"/>
          <w:lang w:val="en-US"/>
        </w:rPr>
        <w:t>just</w:t>
      </w:r>
      <w:r w:rsidRPr="00177434">
        <w:rPr>
          <w:i/>
          <w:iCs/>
          <w:szCs w:val="24"/>
          <w:lang w:val="en-US"/>
        </w:rPr>
        <w:t xml:space="preserve"> like her dad does. </w:t>
      </w:r>
      <w:r w:rsidRPr="00177434">
        <w:rPr>
          <w:szCs w:val="24"/>
          <w:lang w:val="en-US"/>
        </w:rPr>
        <w:t xml:space="preserve"> </w:t>
      </w:r>
      <w:r w:rsidR="009C7F97">
        <w:rPr>
          <w:szCs w:val="24"/>
          <w:lang w:val="en-US"/>
        </w:rPr>
        <w:t>D</w:t>
      </w:r>
      <w:r w:rsidRPr="00177434">
        <w:rPr>
          <w:szCs w:val="24"/>
          <w:lang w:val="en-US"/>
        </w:rPr>
        <w:t xml:space="preserve"> reported that her father hurt </w:t>
      </w:r>
      <w:r w:rsidR="009C7F97">
        <w:rPr>
          <w:szCs w:val="24"/>
          <w:lang w:val="en-US"/>
        </w:rPr>
        <w:t>C</w:t>
      </w:r>
      <w:r w:rsidRPr="00177434">
        <w:rPr>
          <w:szCs w:val="24"/>
          <w:lang w:val="en-US"/>
        </w:rPr>
        <w:t xml:space="preserve"> emotionally that morning. </w:t>
      </w:r>
      <w:r w:rsidRPr="00177434">
        <w:rPr>
          <w:szCs w:val="24"/>
        </w:rPr>
        <w:t> </w:t>
      </w:r>
    </w:p>
    <w:p w14:paraId="6400A6CC" w14:textId="190B518C" w:rsidR="008E0A84" w:rsidRPr="00177434" w:rsidRDefault="00A15D4C" w:rsidP="004B527B">
      <w:pPr>
        <w:pStyle w:val="ParaLevel1"/>
        <w:numPr>
          <w:ilvl w:val="0"/>
          <w:numId w:val="11"/>
        </w:numPr>
        <w:rPr>
          <w:szCs w:val="24"/>
        </w:rPr>
      </w:pPr>
      <w:r w:rsidRPr="00177434">
        <w:rPr>
          <w:szCs w:val="24"/>
          <w:lang w:val="en-US"/>
        </w:rPr>
        <w:t xml:space="preserve">On 8 October 2020 the father made an application </w:t>
      </w:r>
      <w:r w:rsidR="007168AC" w:rsidRPr="00177434">
        <w:rPr>
          <w:szCs w:val="24"/>
          <w:lang w:val="en-US"/>
        </w:rPr>
        <w:t>for a</w:t>
      </w:r>
      <w:r w:rsidR="007E3326" w:rsidRPr="00177434">
        <w:rPr>
          <w:szCs w:val="24"/>
          <w:lang w:val="en-US"/>
        </w:rPr>
        <w:t xml:space="preserve"> Child Arrangement</w:t>
      </w:r>
      <w:r w:rsidR="007168AC" w:rsidRPr="00177434">
        <w:rPr>
          <w:szCs w:val="24"/>
          <w:lang w:val="en-US"/>
        </w:rPr>
        <w:t>s</w:t>
      </w:r>
      <w:r w:rsidR="007E3326" w:rsidRPr="00177434">
        <w:rPr>
          <w:szCs w:val="24"/>
          <w:lang w:val="en-US"/>
        </w:rPr>
        <w:t xml:space="preserve"> </w:t>
      </w:r>
      <w:r w:rsidR="007168AC" w:rsidRPr="00177434">
        <w:rPr>
          <w:szCs w:val="24"/>
          <w:lang w:val="en-US"/>
        </w:rPr>
        <w:t>O</w:t>
      </w:r>
      <w:r w:rsidR="007E3326" w:rsidRPr="00177434">
        <w:rPr>
          <w:szCs w:val="24"/>
          <w:lang w:val="en-US"/>
        </w:rPr>
        <w:t xml:space="preserve">rder and applied for </w:t>
      </w:r>
      <w:r w:rsidRPr="00177434">
        <w:rPr>
          <w:szCs w:val="24"/>
          <w:lang w:val="en-US"/>
        </w:rPr>
        <w:t>shared care. </w:t>
      </w:r>
      <w:r w:rsidRPr="00177434">
        <w:rPr>
          <w:szCs w:val="24"/>
        </w:rPr>
        <w:t> </w:t>
      </w:r>
      <w:r w:rsidR="00B86124" w:rsidRPr="00177434">
        <w:rPr>
          <w:szCs w:val="24"/>
        </w:rPr>
        <w:t xml:space="preserve">From one of the chronologies provided on behalf of the father, </w:t>
      </w:r>
      <w:r w:rsidR="004C212F" w:rsidRPr="00177434">
        <w:rPr>
          <w:szCs w:val="24"/>
        </w:rPr>
        <w:t xml:space="preserve">it </w:t>
      </w:r>
      <w:r w:rsidR="00B54CBE" w:rsidRPr="00177434">
        <w:rPr>
          <w:szCs w:val="24"/>
        </w:rPr>
        <w:t xml:space="preserve">is stated that the mother was not provided with the application until 12 December 2020. </w:t>
      </w:r>
    </w:p>
    <w:p w14:paraId="2470C9EA" w14:textId="1E947047" w:rsidR="006E44C4" w:rsidRPr="00177434" w:rsidRDefault="00BD7A64" w:rsidP="004B527B">
      <w:pPr>
        <w:pStyle w:val="ParaLevel1"/>
        <w:numPr>
          <w:ilvl w:val="0"/>
          <w:numId w:val="11"/>
        </w:numPr>
        <w:rPr>
          <w:szCs w:val="24"/>
        </w:rPr>
      </w:pPr>
      <w:r w:rsidRPr="00177434">
        <w:rPr>
          <w:szCs w:val="24"/>
        </w:rPr>
        <w:t xml:space="preserve">In November 2020 the father </w:t>
      </w:r>
      <w:r w:rsidR="007168AC" w:rsidRPr="00177434">
        <w:rPr>
          <w:szCs w:val="24"/>
        </w:rPr>
        <w:t xml:space="preserve">met </w:t>
      </w:r>
      <w:r w:rsidR="008908EE">
        <w:rPr>
          <w:szCs w:val="24"/>
        </w:rPr>
        <w:t>P</w:t>
      </w:r>
      <w:r w:rsidRPr="00177434">
        <w:rPr>
          <w:szCs w:val="24"/>
        </w:rPr>
        <w:t xml:space="preserve">. </w:t>
      </w:r>
      <w:r w:rsidR="00D71AF9" w:rsidRPr="00177434">
        <w:rPr>
          <w:szCs w:val="24"/>
        </w:rPr>
        <w:t xml:space="preserve">The children were not told of the relationship until the summer of 2021. </w:t>
      </w:r>
      <w:r w:rsidRPr="00177434">
        <w:rPr>
          <w:szCs w:val="24"/>
        </w:rPr>
        <w:t xml:space="preserve">The father says in his statement to the police after </w:t>
      </w:r>
      <w:r w:rsidR="009C7F97">
        <w:rPr>
          <w:szCs w:val="24"/>
        </w:rPr>
        <w:t>D</w:t>
      </w:r>
      <w:r w:rsidRPr="00177434">
        <w:rPr>
          <w:szCs w:val="24"/>
        </w:rPr>
        <w:t xml:space="preserve">’s death that he had agreed that he would tell the mother first if he started seeing someone new. He honoured that agreement and told the mother at the end of the </w:t>
      </w:r>
      <w:r w:rsidR="000B53EE">
        <w:rPr>
          <w:szCs w:val="24"/>
        </w:rPr>
        <w:t>School</w:t>
      </w:r>
      <w:r w:rsidRPr="00177434">
        <w:rPr>
          <w:szCs w:val="24"/>
        </w:rPr>
        <w:t xml:space="preserve"> term. He thought the mother was alright with it. He says the mother did not honour her part of the agreement and told the children about the relationship before he could. The children and the mother cried. The father says that to </w:t>
      </w:r>
      <w:r w:rsidR="007168AC" w:rsidRPr="00177434">
        <w:rPr>
          <w:szCs w:val="24"/>
        </w:rPr>
        <w:t>him it</w:t>
      </w:r>
      <w:r w:rsidRPr="00177434">
        <w:rPr>
          <w:szCs w:val="24"/>
        </w:rPr>
        <w:t xml:space="preserve"> felt like the mother had deliberately tried to sabotage the relationship.</w:t>
      </w:r>
    </w:p>
    <w:p w14:paraId="01C8D350" w14:textId="77777777" w:rsidR="006E44C4" w:rsidRPr="00177434" w:rsidRDefault="00A15D4C" w:rsidP="004B527B">
      <w:pPr>
        <w:pStyle w:val="ParaLevel1"/>
        <w:numPr>
          <w:ilvl w:val="0"/>
          <w:numId w:val="11"/>
        </w:numPr>
        <w:rPr>
          <w:szCs w:val="24"/>
        </w:rPr>
      </w:pPr>
      <w:r w:rsidRPr="00177434">
        <w:rPr>
          <w:szCs w:val="24"/>
          <w:lang w:val="en-US"/>
        </w:rPr>
        <w:t>On 5 November 2020 the mother emails the local authority the day before their report is due.</w:t>
      </w:r>
      <w:r w:rsidRPr="00177434">
        <w:rPr>
          <w:szCs w:val="24"/>
        </w:rPr>
        <w:t> </w:t>
      </w:r>
    </w:p>
    <w:p w14:paraId="43717464" w14:textId="77777777" w:rsidR="007168AC" w:rsidRPr="00177434" w:rsidRDefault="00A15D4C" w:rsidP="004B527B">
      <w:pPr>
        <w:pStyle w:val="ParaLevel1"/>
        <w:numPr>
          <w:ilvl w:val="0"/>
          <w:numId w:val="11"/>
        </w:numPr>
        <w:rPr>
          <w:szCs w:val="24"/>
        </w:rPr>
      </w:pPr>
      <w:r w:rsidRPr="00177434">
        <w:rPr>
          <w:szCs w:val="24"/>
          <w:lang w:val="en-US"/>
        </w:rPr>
        <w:t xml:space="preserve">The </w:t>
      </w:r>
      <w:r w:rsidR="007168AC" w:rsidRPr="00177434">
        <w:rPr>
          <w:szCs w:val="24"/>
          <w:lang w:val="en-US"/>
        </w:rPr>
        <w:t>s.</w:t>
      </w:r>
      <w:r w:rsidRPr="00177434">
        <w:rPr>
          <w:szCs w:val="24"/>
          <w:lang w:val="en-US"/>
        </w:rPr>
        <w:t xml:space="preserve">17 assessment </w:t>
      </w:r>
      <w:r w:rsidR="00F1757C" w:rsidRPr="00177434">
        <w:rPr>
          <w:szCs w:val="24"/>
          <w:lang w:val="en-US"/>
        </w:rPr>
        <w:t xml:space="preserve">report which </w:t>
      </w:r>
      <w:r w:rsidR="00E908C9" w:rsidRPr="00177434">
        <w:rPr>
          <w:szCs w:val="24"/>
          <w:lang w:val="en-US"/>
        </w:rPr>
        <w:t>began</w:t>
      </w:r>
      <w:r w:rsidR="00F1757C" w:rsidRPr="00177434">
        <w:rPr>
          <w:szCs w:val="24"/>
          <w:lang w:val="en-US"/>
        </w:rPr>
        <w:t xml:space="preserve"> on 25 September was finalized on</w:t>
      </w:r>
      <w:r w:rsidRPr="00177434">
        <w:rPr>
          <w:szCs w:val="24"/>
          <w:lang w:val="en-US"/>
        </w:rPr>
        <w:t xml:space="preserve"> 11 November </w:t>
      </w:r>
      <w:r w:rsidR="00D179A5" w:rsidRPr="00177434">
        <w:rPr>
          <w:szCs w:val="24"/>
          <w:lang w:val="en-US"/>
        </w:rPr>
        <w:t>2020</w:t>
      </w:r>
      <w:r w:rsidR="009C6F16" w:rsidRPr="00177434">
        <w:rPr>
          <w:szCs w:val="24"/>
          <w:lang w:val="en-US"/>
        </w:rPr>
        <w:t xml:space="preserve">. </w:t>
      </w:r>
      <w:r w:rsidR="007168AC" w:rsidRPr="00177434">
        <w:rPr>
          <w:szCs w:val="24"/>
          <w:lang w:val="en-US"/>
        </w:rPr>
        <w:t xml:space="preserve">It includes the following: </w:t>
      </w:r>
    </w:p>
    <w:p w14:paraId="04BF338A" w14:textId="54F7D5C7" w:rsidR="009C6F16" w:rsidRPr="00177434" w:rsidRDefault="009C6F16" w:rsidP="007168AC">
      <w:pPr>
        <w:pStyle w:val="ParaLevel1"/>
        <w:numPr>
          <w:ilvl w:val="0"/>
          <w:numId w:val="0"/>
        </w:numPr>
        <w:ind w:left="1134"/>
        <w:rPr>
          <w:szCs w:val="24"/>
        </w:rPr>
      </w:pPr>
      <w:r w:rsidRPr="00177434">
        <w:rPr>
          <w:i/>
          <w:iCs/>
          <w:szCs w:val="24"/>
        </w:rPr>
        <w:t xml:space="preserve">This assessment was necessary as a result of a disclosure made by </w:t>
      </w:r>
      <w:r w:rsidR="009C7F97">
        <w:rPr>
          <w:i/>
          <w:iCs/>
          <w:szCs w:val="24"/>
        </w:rPr>
        <w:t>C</w:t>
      </w:r>
      <w:r w:rsidRPr="00177434">
        <w:rPr>
          <w:i/>
          <w:iCs/>
          <w:szCs w:val="24"/>
        </w:rPr>
        <w:t xml:space="preserve"> to his mother that his father had kicked him. This incident was fully explored during the social work visit with police and through the assessment. It </w:t>
      </w:r>
      <w:r w:rsidR="007168AC" w:rsidRPr="00177434">
        <w:rPr>
          <w:i/>
          <w:iCs/>
          <w:szCs w:val="24"/>
        </w:rPr>
        <w:t>was established</w:t>
      </w:r>
      <w:r w:rsidRPr="00177434">
        <w:rPr>
          <w:i/>
          <w:iCs/>
          <w:szCs w:val="24"/>
        </w:rPr>
        <w:t xml:space="preserve"> that this occurred whilst there were some physical play. This was unacceptable behaviour from father and has been accepted by him. The assessment has also identified that this is not the first time </w:t>
      </w:r>
      <w:r w:rsidR="009C7F97">
        <w:rPr>
          <w:i/>
          <w:iCs/>
          <w:szCs w:val="24"/>
        </w:rPr>
        <w:t>C</w:t>
      </w:r>
      <w:r w:rsidRPr="00177434">
        <w:rPr>
          <w:i/>
          <w:iCs/>
          <w:szCs w:val="24"/>
        </w:rPr>
        <w:t xml:space="preserve"> gets hurt through play fight with his father and should not happen again. A concern that this assessment has highlighted if the on-going contact dispute between parents and how this is impacting on the children. It is the view of the assessor that taking the matter to Court would be detrimental for the children. If, however, the issue cannot be amicably </w:t>
      </w:r>
      <w:r w:rsidR="008908EE" w:rsidRPr="00177434">
        <w:rPr>
          <w:i/>
          <w:iCs/>
          <w:szCs w:val="24"/>
        </w:rPr>
        <w:t>re</w:t>
      </w:r>
      <w:r w:rsidR="008908EE">
        <w:rPr>
          <w:i/>
          <w:iCs/>
          <w:szCs w:val="24"/>
        </w:rPr>
        <w:t>sol</w:t>
      </w:r>
      <w:r w:rsidR="008908EE" w:rsidRPr="00177434">
        <w:rPr>
          <w:i/>
          <w:iCs/>
          <w:szCs w:val="24"/>
        </w:rPr>
        <w:t>ved</w:t>
      </w:r>
      <w:r w:rsidRPr="00177434">
        <w:rPr>
          <w:i/>
          <w:iCs/>
          <w:szCs w:val="24"/>
        </w:rPr>
        <w:t xml:space="preserve"> by the parents, taking into account the children's wishes and feelings, then the advice is for the matter to be addressed through private proceedings. The assessor is recommended that contact between the children and their father is resumed and that this takes place in a way that the children feel safe. Having investigated the incident which led to this assessment, th</w:t>
      </w:r>
      <w:r w:rsidR="00E142B0" w:rsidRPr="00177434">
        <w:rPr>
          <w:i/>
          <w:iCs/>
          <w:szCs w:val="24"/>
        </w:rPr>
        <w:t xml:space="preserve">e assessor does not feel there is any further role for Children’s Services. </w:t>
      </w:r>
    </w:p>
    <w:p w14:paraId="407A2762" w14:textId="44513AC2" w:rsidR="005D674A" w:rsidRPr="00177434" w:rsidRDefault="005D674A" w:rsidP="004B527B">
      <w:pPr>
        <w:pStyle w:val="ParaLevel1"/>
        <w:numPr>
          <w:ilvl w:val="0"/>
          <w:numId w:val="11"/>
        </w:numPr>
        <w:rPr>
          <w:szCs w:val="24"/>
        </w:rPr>
      </w:pPr>
      <w:r w:rsidRPr="00177434">
        <w:rPr>
          <w:szCs w:val="24"/>
        </w:rPr>
        <w:t xml:space="preserve">On 15 November 2020 the mother made a complaint to the police that the father had not returned the children to her at 6pm as agreed. The mother reported that during a telephone call with the children, the father interrupted and said he would not be bringing the children back in accordance with the </w:t>
      </w:r>
      <w:r w:rsidR="00291281" w:rsidRPr="00177434">
        <w:rPr>
          <w:szCs w:val="24"/>
        </w:rPr>
        <w:t xml:space="preserve">interim contact arrangement and would be reverting back to his proposal of 50:50. The police advised the mother that this was a civil </w:t>
      </w:r>
      <w:r w:rsidR="007168AC" w:rsidRPr="00177434">
        <w:rPr>
          <w:szCs w:val="24"/>
        </w:rPr>
        <w:t>matter,</w:t>
      </w:r>
      <w:r w:rsidR="00291281" w:rsidRPr="00177434">
        <w:rPr>
          <w:szCs w:val="24"/>
        </w:rPr>
        <w:t xml:space="preserve"> and she should speak to her </w:t>
      </w:r>
      <w:r w:rsidR="008908EE">
        <w:rPr>
          <w:szCs w:val="24"/>
        </w:rPr>
        <w:t>S</w:t>
      </w:r>
      <w:r w:rsidR="008908EE" w:rsidRPr="00177434">
        <w:rPr>
          <w:szCs w:val="24"/>
        </w:rPr>
        <w:t>olicitor</w:t>
      </w:r>
      <w:r w:rsidR="00291281" w:rsidRPr="00177434">
        <w:rPr>
          <w:szCs w:val="24"/>
        </w:rPr>
        <w:t xml:space="preserve">. </w:t>
      </w:r>
    </w:p>
    <w:p w14:paraId="6CB6FB5D" w14:textId="0FA09A55" w:rsidR="003C4372" w:rsidRPr="00177434" w:rsidRDefault="003C4372" w:rsidP="004B527B">
      <w:pPr>
        <w:pStyle w:val="ParaLevel1"/>
        <w:numPr>
          <w:ilvl w:val="0"/>
          <w:numId w:val="11"/>
        </w:numPr>
        <w:rPr>
          <w:szCs w:val="24"/>
        </w:rPr>
      </w:pPr>
      <w:r w:rsidRPr="00177434">
        <w:rPr>
          <w:szCs w:val="24"/>
          <w:lang w:val="en-US"/>
        </w:rPr>
        <w:lastRenderedPageBreak/>
        <w:t xml:space="preserve">On </w:t>
      </w:r>
      <w:r w:rsidR="00A15D4C" w:rsidRPr="00177434">
        <w:rPr>
          <w:szCs w:val="24"/>
          <w:lang w:val="en-US"/>
        </w:rPr>
        <w:t>19</w:t>
      </w:r>
      <w:r w:rsidRPr="00177434">
        <w:rPr>
          <w:szCs w:val="24"/>
          <w:lang w:val="en-US"/>
        </w:rPr>
        <w:t xml:space="preserve"> November </w:t>
      </w:r>
      <w:r w:rsidR="008D6FA2" w:rsidRPr="00177434">
        <w:rPr>
          <w:szCs w:val="24"/>
          <w:lang w:val="en-US"/>
        </w:rPr>
        <w:t>2020 there</w:t>
      </w:r>
      <w:r w:rsidRPr="00177434">
        <w:rPr>
          <w:szCs w:val="24"/>
          <w:lang w:val="en-US"/>
        </w:rPr>
        <w:t xml:space="preserve"> was an </w:t>
      </w:r>
      <w:r w:rsidR="00A15D4C" w:rsidRPr="00177434">
        <w:rPr>
          <w:szCs w:val="24"/>
          <w:lang w:val="en-US"/>
        </w:rPr>
        <w:t>Order</w:t>
      </w:r>
      <w:r w:rsidRPr="00177434">
        <w:rPr>
          <w:szCs w:val="24"/>
          <w:lang w:val="en-US"/>
        </w:rPr>
        <w:t xml:space="preserve"> made </w:t>
      </w:r>
      <w:r w:rsidR="006812E6" w:rsidRPr="00177434">
        <w:rPr>
          <w:szCs w:val="24"/>
          <w:lang w:val="en-US"/>
        </w:rPr>
        <w:t xml:space="preserve">by </w:t>
      </w:r>
      <w:r w:rsidR="00A15D4C" w:rsidRPr="00177434">
        <w:rPr>
          <w:szCs w:val="24"/>
          <w:lang w:val="en-US"/>
        </w:rPr>
        <w:t xml:space="preserve">Justices’ Clerk P Lane of </w:t>
      </w:r>
      <w:r w:rsidR="00AA021E" w:rsidRPr="00177434">
        <w:rPr>
          <w:szCs w:val="24"/>
          <w:lang w:val="en-US"/>
        </w:rPr>
        <w:t xml:space="preserve">the </w:t>
      </w:r>
      <w:r w:rsidR="00A15D4C" w:rsidRPr="00177434">
        <w:rPr>
          <w:szCs w:val="24"/>
          <w:lang w:val="en-US"/>
        </w:rPr>
        <w:t xml:space="preserve">Court’s own motion (no hearing): </w:t>
      </w:r>
    </w:p>
    <w:p w14:paraId="295339F9" w14:textId="77777777" w:rsidR="003C4372" w:rsidRPr="00177434" w:rsidRDefault="00A15D4C" w:rsidP="008D6FA2">
      <w:pPr>
        <w:pStyle w:val="ParaLevel1"/>
        <w:numPr>
          <w:ilvl w:val="0"/>
          <w:numId w:val="0"/>
        </w:numPr>
        <w:ind w:left="567"/>
        <w:rPr>
          <w:szCs w:val="24"/>
          <w:lang w:val="en-US"/>
        </w:rPr>
      </w:pPr>
      <w:r w:rsidRPr="00177434">
        <w:rPr>
          <w:szCs w:val="24"/>
          <w:lang w:val="en-US"/>
        </w:rPr>
        <w:t xml:space="preserve">• Direction for CAFCASS safeguarding letter </w:t>
      </w:r>
    </w:p>
    <w:p w14:paraId="55540250" w14:textId="035D9BA3" w:rsidR="003C4372" w:rsidRPr="00177434" w:rsidRDefault="00A15D4C" w:rsidP="008D6FA2">
      <w:pPr>
        <w:pStyle w:val="ParaLevel1"/>
        <w:numPr>
          <w:ilvl w:val="0"/>
          <w:numId w:val="0"/>
        </w:numPr>
        <w:ind w:left="567"/>
        <w:rPr>
          <w:szCs w:val="24"/>
          <w:lang w:val="en-US"/>
        </w:rPr>
      </w:pPr>
      <w:r w:rsidRPr="00177434">
        <w:rPr>
          <w:szCs w:val="24"/>
          <w:lang w:val="en-US"/>
        </w:rPr>
        <w:t>• L</w:t>
      </w:r>
      <w:r w:rsidR="008D6FA2">
        <w:rPr>
          <w:szCs w:val="24"/>
          <w:lang w:val="en-US"/>
        </w:rPr>
        <w:t>ocal Authority</w:t>
      </w:r>
      <w:r w:rsidRPr="00177434">
        <w:rPr>
          <w:szCs w:val="24"/>
          <w:lang w:val="en-US"/>
        </w:rPr>
        <w:t xml:space="preserve"> by 7.1.2021 to send to Court a report of its involvement with the family and any current work/CPPs being undertaken </w:t>
      </w:r>
    </w:p>
    <w:p w14:paraId="7F6538DE" w14:textId="77777777" w:rsidR="003C4372" w:rsidRPr="00177434" w:rsidRDefault="00A15D4C" w:rsidP="008D6FA2">
      <w:pPr>
        <w:pStyle w:val="ParaLevel1"/>
        <w:numPr>
          <w:ilvl w:val="0"/>
          <w:numId w:val="0"/>
        </w:numPr>
        <w:ind w:left="567"/>
        <w:rPr>
          <w:szCs w:val="24"/>
          <w:lang w:val="en-US"/>
        </w:rPr>
      </w:pPr>
      <w:r w:rsidRPr="00177434">
        <w:rPr>
          <w:szCs w:val="24"/>
          <w:lang w:val="en-US"/>
        </w:rPr>
        <w:t xml:space="preserve">• FHDRA on 4.2.2021, remote hearing </w:t>
      </w:r>
    </w:p>
    <w:p w14:paraId="6677F503" w14:textId="5E702053" w:rsidR="00A15D4C" w:rsidRPr="00177434" w:rsidRDefault="003C4372" w:rsidP="004B527B">
      <w:pPr>
        <w:pStyle w:val="ParaLevel1"/>
        <w:numPr>
          <w:ilvl w:val="0"/>
          <w:numId w:val="11"/>
        </w:numPr>
        <w:rPr>
          <w:szCs w:val="24"/>
        </w:rPr>
      </w:pPr>
      <w:r w:rsidRPr="00177434">
        <w:rPr>
          <w:szCs w:val="24"/>
          <w:lang w:val="en-US"/>
        </w:rPr>
        <w:t xml:space="preserve">On 21 December 2020 </w:t>
      </w:r>
      <w:r w:rsidR="00AA021E" w:rsidRPr="00177434">
        <w:rPr>
          <w:szCs w:val="24"/>
          <w:lang w:val="en-US"/>
        </w:rPr>
        <w:t>t</w:t>
      </w:r>
      <w:r w:rsidR="008A0E7B" w:rsidRPr="00177434">
        <w:rPr>
          <w:szCs w:val="24"/>
          <w:lang w:val="en-US"/>
        </w:rPr>
        <w:t>he mother</w:t>
      </w:r>
      <w:r w:rsidRPr="00177434">
        <w:rPr>
          <w:szCs w:val="24"/>
          <w:lang w:val="en-US"/>
        </w:rPr>
        <w:t xml:space="preserve"> was </w:t>
      </w:r>
      <w:r w:rsidR="00A15D4C" w:rsidRPr="00177434">
        <w:rPr>
          <w:szCs w:val="24"/>
          <w:lang w:val="en-US"/>
        </w:rPr>
        <w:t xml:space="preserve">provided </w:t>
      </w:r>
      <w:r w:rsidRPr="00177434">
        <w:rPr>
          <w:szCs w:val="24"/>
          <w:lang w:val="en-US"/>
        </w:rPr>
        <w:t>with the</w:t>
      </w:r>
      <w:r w:rsidR="008A0E7B" w:rsidRPr="00177434">
        <w:rPr>
          <w:szCs w:val="24"/>
          <w:lang w:val="en-US"/>
        </w:rPr>
        <w:t xml:space="preserve"> father’s</w:t>
      </w:r>
      <w:r w:rsidR="00A15D4C" w:rsidRPr="00177434">
        <w:rPr>
          <w:szCs w:val="24"/>
          <w:lang w:val="en-US"/>
        </w:rPr>
        <w:t xml:space="preserve"> C100</w:t>
      </w:r>
      <w:r w:rsidR="007168AC" w:rsidRPr="00177434">
        <w:rPr>
          <w:szCs w:val="24"/>
        </w:rPr>
        <w:t xml:space="preserve">. </w:t>
      </w:r>
    </w:p>
    <w:p w14:paraId="23AE82CB" w14:textId="0306ADDA" w:rsidR="00E908C9" w:rsidRPr="00177434" w:rsidRDefault="00E908C9" w:rsidP="004B527B">
      <w:pPr>
        <w:pStyle w:val="ParaLevel1"/>
        <w:numPr>
          <w:ilvl w:val="0"/>
          <w:numId w:val="11"/>
        </w:numPr>
        <w:rPr>
          <w:szCs w:val="24"/>
        </w:rPr>
      </w:pPr>
      <w:r w:rsidRPr="00177434">
        <w:rPr>
          <w:szCs w:val="24"/>
          <w:lang w:val="en-US"/>
        </w:rPr>
        <w:t xml:space="preserve">On Christmas day 2020 the mother called the children who were staying with the paternal </w:t>
      </w:r>
      <w:r w:rsidR="00A31F90">
        <w:rPr>
          <w:szCs w:val="24"/>
          <w:lang w:val="en-US"/>
        </w:rPr>
        <w:t>uncle</w:t>
      </w:r>
      <w:r w:rsidR="008D6FA2">
        <w:rPr>
          <w:szCs w:val="24"/>
          <w:lang w:val="en-US"/>
        </w:rPr>
        <w:t>.</w:t>
      </w:r>
      <w:r w:rsidR="00DD7B3B" w:rsidRPr="00177434">
        <w:rPr>
          <w:szCs w:val="24"/>
          <w:lang w:val="en-US"/>
        </w:rPr>
        <w:t xml:space="preserve"> </w:t>
      </w:r>
      <w:r w:rsidRPr="00177434">
        <w:rPr>
          <w:szCs w:val="24"/>
          <w:lang w:val="en-US"/>
        </w:rPr>
        <w:t xml:space="preserve">They </w:t>
      </w:r>
      <w:r w:rsidR="00A31F90">
        <w:rPr>
          <w:szCs w:val="24"/>
          <w:lang w:val="en-US"/>
        </w:rPr>
        <w:t>spoke to</w:t>
      </w:r>
      <w:r w:rsidRPr="00177434">
        <w:rPr>
          <w:szCs w:val="24"/>
          <w:lang w:val="en-US"/>
        </w:rPr>
        <w:t xml:space="preserve"> their mother in the </w:t>
      </w:r>
      <w:r w:rsidR="008D6FA2" w:rsidRPr="00177434">
        <w:rPr>
          <w:szCs w:val="24"/>
          <w:lang w:val="en-US"/>
        </w:rPr>
        <w:t>garden.</w:t>
      </w:r>
      <w:r w:rsidRPr="00177434">
        <w:rPr>
          <w:szCs w:val="24"/>
          <w:lang w:val="en-US"/>
        </w:rPr>
        <w:t xml:space="preserve"> </w:t>
      </w:r>
      <w:r w:rsidR="009C7F97">
        <w:rPr>
          <w:szCs w:val="24"/>
          <w:lang w:val="en-US"/>
        </w:rPr>
        <w:t>D</w:t>
      </w:r>
      <w:r w:rsidRPr="00177434">
        <w:rPr>
          <w:szCs w:val="24"/>
          <w:lang w:val="en-US"/>
        </w:rPr>
        <w:t xml:space="preserve"> became distressed by </w:t>
      </w:r>
      <w:r w:rsidR="007168AC" w:rsidRPr="00177434">
        <w:rPr>
          <w:szCs w:val="24"/>
          <w:lang w:val="en-US"/>
        </w:rPr>
        <w:t>this,</w:t>
      </w:r>
      <w:r w:rsidRPr="00177434">
        <w:rPr>
          <w:szCs w:val="24"/>
          <w:lang w:val="en-US"/>
        </w:rPr>
        <w:t xml:space="preserve"> </w:t>
      </w:r>
      <w:r w:rsidR="00B07055" w:rsidRPr="00177434">
        <w:rPr>
          <w:szCs w:val="24"/>
          <w:lang w:val="en-US"/>
        </w:rPr>
        <w:t>and</w:t>
      </w:r>
      <w:r w:rsidRPr="00177434">
        <w:rPr>
          <w:szCs w:val="24"/>
          <w:lang w:val="en-US"/>
        </w:rPr>
        <w:t xml:space="preserve"> the mother had to reassure he</w:t>
      </w:r>
      <w:r w:rsidR="008D6FA2">
        <w:rPr>
          <w:szCs w:val="24"/>
          <w:lang w:val="en-US"/>
        </w:rPr>
        <w:t>r. There is</w:t>
      </w:r>
      <w:r w:rsidRPr="00177434">
        <w:rPr>
          <w:szCs w:val="24"/>
          <w:lang w:val="en-US"/>
        </w:rPr>
        <w:t xml:space="preserve"> CCTV recordi</w:t>
      </w:r>
      <w:r w:rsidR="00B07055" w:rsidRPr="00177434">
        <w:rPr>
          <w:szCs w:val="24"/>
          <w:lang w:val="en-US"/>
        </w:rPr>
        <w:t>ng of this</w:t>
      </w:r>
      <w:r w:rsidR="00A31F90">
        <w:rPr>
          <w:szCs w:val="24"/>
          <w:lang w:val="en-US"/>
        </w:rPr>
        <w:t xml:space="preserve"> in the Media </w:t>
      </w:r>
      <w:r w:rsidR="008D6FA2">
        <w:rPr>
          <w:szCs w:val="24"/>
          <w:lang w:val="en-US"/>
        </w:rPr>
        <w:t>bundle.</w:t>
      </w:r>
      <w:r w:rsidR="00B07055" w:rsidRPr="00177434">
        <w:rPr>
          <w:szCs w:val="24"/>
          <w:lang w:val="en-US"/>
        </w:rPr>
        <w:t xml:space="preserve"> It is harrowing to watch and listen to.</w:t>
      </w:r>
    </w:p>
    <w:p w14:paraId="43D063F8" w14:textId="250844FB" w:rsidR="003C4372" w:rsidRPr="00177434" w:rsidRDefault="009C7F97" w:rsidP="004B527B">
      <w:pPr>
        <w:pStyle w:val="ParaLevel1"/>
        <w:numPr>
          <w:ilvl w:val="0"/>
          <w:numId w:val="11"/>
        </w:numPr>
        <w:rPr>
          <w:szCs w:val="24"/>
        </w:rPr>
      </w:pPr>
      <w:r>
        <w:rPr>
          <w:szCs w:val="24"/>
        </w:rPr>
        <w:t>D</w:t>
      </w:r>
      <w:r w:rsidR="001C4BD7" w:rsidRPr="00177434">
        <w:rPr>
          <w:szCs w:val="24"/>
        </w:rPr>
        <w:t xml:space="preserve"> alleges </w:t>
      </w:r>
      <w:r w:rsidR="003C4372" w:rsidRPr="00177434">
        <w:rPr>
          <w:szCs w:val="24"/>
        </w:rPr>
        <w:t xml:space="preserve"> </w:t>
      </w:r>
      <w:r w:rsidR="00DB588F" w:rsidRPr="00177434">
        <w:rPr>
          <w:szCs w:val="24"/>
        </w:rPr>
        <w:t>when speaking to CAM</w:t>
      </w:r>
      <w:r w:rsidR="009C6B2B" w:rsidRPr="00177434">
        <w:rPr>
          <w:szCs w:val="24"/>
        </w:rPr>
        <w:t>H</w:t>
      </w:r>
      <w:r w:rsidR="007168AC" w:rsidRPr="00177434">
        <w:rPr>
          <w:szCs w:val="24"/>
        </w:rPr>
        <w:t>S</w:t>
      </w:r>
      <w:r w:rsidR="00DB588F" w:rsidRPr="00177434">
        <w:rPr>
          <w:szCs w:val="24"/>
        </w:rPr>
        <w:t xml:space="preserve"> that </w:t>
      </w:r>
      <w:r w:rsidR="008D6FA2" w:rsidRPr="00177434">
        <w:rPr>
          <w:szCs w:val="24"/>
        </w:rPr>
        <w:t>she had</w:t>
      </w:r>
      <w:r w:rsidR="00DB588F" w:rsidRPr="00177434">
        <w:rPr>
          <w:szCs w:val="24"/>
        </w:rPr>
        <w:t xml:space="preserve"> attempted suicide when she was 12. If tha</w:t>
      </w:r>
      <w:r w:rsidR="00B146F9" w:rsidRPr="00177434">
        <w:rPr>
          <w:szCs w:val="24"/>
        </w:rPr>
        <w:t xml:space="preserve">t </w:t>
      </w:r>
      <w:r w:rsidR="00DB588F" w:rsidRPr="00177434">
        <w:rPr>
          <w:szCs w:val="24"/>
        </w:rPr>
        <w:t>is right, then it is sometime in 2021.</w:t>
      </w:r>
      <w:r w:rsidR="00B07055" w:rsidRPr="00177434">
        <w:rPr>
          <w:szCs w:val="24"/>
        </w:rPr>
        <w:t xml:space="preserve"> </w:t>
      </w:r>
    </w:p>
    <w:p w14:paraId="3D533350" w14:textId="6F726E78" w:rsidR="003D581F" w:rsidRPr="00177434" w:rsidRDefault="00B07055" w:rsidP="004B527B">
      <w:pPr>
        <w:pStyle w:val="ParaLevel1"/>
        <w:numPr>
          <w:ilvl w:val="0"/>
          <w:numId w:val="11"/>
        </w:numPr>
        <w:rPr>
          <w:szCs w:val="24"/>
        </w:rPr>
      </w:pPr>
      <w:r w:rsidRPr="00177434">
        <w:rPr>
          <w:szCs w:val="24"/>
        </w:rPr>
        <w:t>There are d</w:t>
      </w:r>
      <w:r w:rsidR="00B146F9" w:rsidRPr="00177434">
        <w:rPr>
          <w:szCs w:val="24"/>
        </w:rPr>
        <w:t xml:space="preserve">iary entries from </w:t>
      </w:r>
      <w:r w:rsidR="009C7F97">
        <w:rPr>
          <w:szCs w:val="24"/>
        </w:rPr>
        <w:t>D</w:t>
      </w:r>
      <w:r w:rsidR="00B146F9" w:rsidRPr="00177434">
        <w:rPr>
          <w:szCs w:val="24"/>
        </w:rPr>
        <w:t xml:space="preserve"> </w:t>
      </w:r>
      <w:r w:rsidR="003C4372" w:rsidRPr="00177434">
        <w:rPr>
          <w:szCs w:val="24"/>
        </w:rPr>
        <w:t xml:space="preserve"> which are </w:t>
      </w:r>
      <w:r w:rsidR="00B146F9" w:rsidRPr="00177434">
        <w:rPr>
          <w:szCs w:val="24"/>
        </w:rPr>
        <w:t>undated but</w:t>
      </w:r>
      <w:r w:rsidR="003C4372" w:rsidRPr="00177434">
        <w:rPr>
          <w:szCs w:val="24"/>
        </w:rPr>
        <w:t xml:space="preserve"> include</w:t>
      </w:r>
      <w:r w:rsidR="00B146F9" w:rsidRPr="00177434">
        <w:rPr>
          <w:szCs w:val="24"/>
        </w:rPr>
        <w:t xml:space="preserve"> references to being in 2021 </w:t>
      </w:r>
      <w:r w:rsidR="008B0130" w:rsidRPr="00177434">
        <w:rPr>
          <w:szCs w:val="24"/>
        </w:rPr>
        <w:t>within w</w:t>
      </w:r>
      <w:r w:rsidR="003D581F" w:rsidRPr="00177434">
        <w:rPr>
          <w:szCs w:val="24"/>
        </w:rPr>
        <w:t>hich she t</w:t>
      </w:r>
      <w:r w:rsidR="00B146F9" w:rsidRPr="00177434">
        <w:rPr>
          <w:szCs w:val="24"/>
        </w:rPr>
        <w:t xml:space="preserve">alks about feeling dead, voices getting louder, has a scar from the night </w:t>
      </w:r>
      <w:r w:rsidR="00EB2A1E" w:rsidRPr="00177434">
        <w:rPr>
          <w:szCs w:val="24"/>
        </w:rPr>
        <w:t>she</w:t>
      </w:r>
      <w:r w:rsidR="00B146F9" w:rsidRPr="00177434">
        <w:rPr>
          <w:szCs w:val="24"/>
        </w:rPr>
        <w:t xml:space="preserve"> told mum about the voices</w:t>
      </w:r>
      <w:r w:rsidR="003C4372" w:rsidRPr="00177434">
        <w:rPr>
          <w:szCs w:val="24"/>
        </w:rPr>
        <w:t xml:space="preserve"> and w</w:t>
      </w:r>
      <w:r w:rsidR="00B146F9" w:rsidRPr="00177434">
        <w:rPr>
          <w:szCs w:val="24"/>
        </w:rPr>
        <w:t xml:space="preserve">onders when she will reach breaking point. </w:t>
      </w:r>
      <w:r w:rsidR="009C7F97">
        <w:rPr>
          <w:szCs w:val="24"/>
        </w:rPr>
        <w:t>D</w:t>
      </w:r>
      <w:r w:rsidR="003C4372" w:rsidRPr="00177434">
        <w:rPr>
          <w:szCs w:val="24"/>
        </w:rPr>
        <w:t>’s diaries include the following:</w:t>
      </w:r>
    </w:p>
    <w:p w14:paraId="43C22F47" w14:textId="77777777" w:rsidR="003D581F" w:rsidRPr="00177434" w:rsidRDefault="00B146F9" w:rsidP="003C4372">
      <w:pPr>
        <w:pStyle w:val="ParaLevel1"/>
        <w:numPr>
          <w:ilvl w:val="0"/>
          <w:numId w:val="0"/>
        </w:numPr>
        <w:ind w:left="360"/>
        <w:rPr>
          <w:i/>
          <w:iCs/>
          <w:szCs w:val="24"/>
        </w:rPr>
      </w:pPr>
      <w:r w:rsidRPr="00177434">
        <w:rPr>
          <w:i/>
          <w:iCs/>
          <w:szCs w:val="24"/>
        </w:rPr>
        <w:t>- Decided not seeing dad until I’m 18 that means at least years separation.</w:t>
      </w:r>
    </w:p>
    <w:p w14:paraId="11DB17B7" w14:textId="54D77C68" w:rsidR="003D581F" w:rsidRPr="00177434" w:rsidRDefault="00B146F9" w:rsidP="003C4372">
      <w:pPr>
        <w:pStyle w:val="ParaLevel1"/>
        <w:numPr>
          <w:ilvl w:val="0"/>
          <w:numId w:val="0"/>
        </w:numPr>
        <w:ind w:left="360"/>
        <w:rPr>
          <w:i/>
          <w:iCs/>
          <w:szCs w:val="24"/>
        </w:rPr>
      </w:pPr>
      <w:r w:rsidRPr="00177434">
        <w:rPr>
          <w:i/>
          <w:iCs/>
          <w:szCs w:val="24"/>
        </w:rPr>
        <w:t xml:space="preserve"> - Thinking about dad makes me sick in the head. - I’m going to sketch dragons because when I was little and mum and dad were fighting me and my big brother </w:t>
      </w:r>
      <w:r w:rsidR="009C7F97">
        <w:rPr>
          <w:i/>
          <w:iCs/>
          <w:szCs w:val="24"/>
        </w:rPr>
        <w:t>C</w:t>
      </w:r>
      <w:r w:rsidRPr="00177434">
        <w:rPr>
          <w:i/>
          <w:iCs/>
          <w:szCs w:val="24"/>
        </w:rPr>
        <w:t xml:space="preserve"> would pretend we were magic dragons that could just leave this world behind. </w:t>
      </w:r>
    </w:p>
    <w:p w14:paraId="5B81591F" w14:textId="7DA7DA2C" w:rsidR="003D581F" w:rsidRPr="00177434" w:rsidRDefault="00B146F9" w:rsidP="003C4372">
      <w:pPr>
        <w:pStyle w:val="ParaLevel1"/>
        <w:numPr>
          <w:ilvl w:val="0"/>
          <w:numId w:val="0"/>
        </w:numPr>
        <w:ind w:left="360"/>
        <w:rPr>
          <w:i/>
          <w:iCs/>
          <w:szCs w:val="24"/>
        </w:rPr>
      </w:pPr>
      <w:r w:rsidRPr="00177434">
        <w:rPr>
          <w:i/>
          <w:iCs/>
          <w:szCs w:val="24"/>
        </w:rPr>
        <w:t>- Mum admitted the other day that when she first divorced dad and he kept just being around that she almost went suicide. She tried to d</w:t>
      </w:r>
      <w:r w:rsidR="003D581F" w:rsidRPr="00177434">
        <w:rPr>
          <w:i/>
          <w:iCs/>
          <w:szCs w:val="24"/>
        </w:rPr>
        <w:t>r</w:t>
      </w:r>
      <w:r w:rsidRPr="00177434">
        <w:rPr>
          <w:i/>
          <w:iCs/>
          <w:szCs w:val="24"/>
        </w:rPr>
        <w:t xml:space="preserve">own herself. She thought that it would be better for me </w:t>
      </w:r>
      <w:r w:rsidR="009C7F97">
        <w:rPr>
          <w:i/>
          <w:iCs/>
          <w:szCs w:val="24"/>
        </w:rPr>
        <w:t>C</w:t>
      </w:r>
      <w:r w:rsidRPr="00177434">
        <w:rPr>
          <w:i/>
          <w:iCs/>
          <w:szCs w:val="24"/>
        </w:rPr>
        <w:t xml:space="preserve"> and </w:t>
      </w:r>
      <w:r w:rsidR="009C7F97">
        <w:rPr>
          <w:i/>
          <w:iCs/>
          <w:szCs w:val="24"/>
        </w:rPr>
        <w:t>E</w:t>
      </w:r>
      <w:r w:rsidRPr="00177434">
        <w:rPr>
          <w:i/>
          <w:iCs/>
          <w:szCs w:val="24"/>
        </w:rPr>
        <w:t xml:space="preserve"> if she wasn’t there so that there was no more fighting. Luckily when she went in the sea the lifeguard saved her. How could mum ever get so sad to think we wouldn’t want her. But I’m starting to understand how she felt how she wanted to rest in peace.</w:t>
      </w:r>
    </w:p>
    <w:p w14:paraId="4B8ECCD1" w14:textId="77777777" w:rsidR="003D581F" w:rsidRPr="00177434" w:rsidRDefault="00B146F9" w:rsidP="003C4372">
      <w:pPr>
        <w:pStyle w:val="ParaLevel1"/>
        <w:numPr>
          <w:ilvl w:val="0"/>
          <w:numId w:val="0"/>
        </w:numPr>
        <w:ind w:left="360"/>
        <w:rPr>
          <w:i/>
          <w:iCs/>
          <w:szCs w:val="24"/>
        </w:rPr>
      </w:pPr>
      <w:r w:rsidRPr="00177434">
        <w:rPr>
          <w:i/>
          <w:iCs/>
          <w:szCs w:val="24"/>
        </w:rPr>
        <w:t xml:space="preserve"> - Cutting my arms stomach and neck sometimes my face really calms me down. I am beginning to do deeper cuts when I cut myself its not me in control it’s the voice that takes over and punishes me.</w:t>
      </w:r>
    </w:p>
    <w:p w14:paraId="7F5FD8B2" w14:textId="77777777" w:rsidR="003D581F" w:rsidRPr="00177434" w:rsidRDefault="00B146F9" w:rsidP="003C4372">
      <w:pPr>
        <w:pStyle w:val="ParaLevel1"/>
        <w:numPr>
          <w:ilvl w:val="0"/>
          <w:numId w:val="0"/>
        </w:numPr>
        <w:ind w:left="360"/>
        <w:rPr>
          <w:i/>
          <w:iCs/>
          <w:szCs w:val="24"/>
        </w:rPr>
      </w:pPr>
      <w:r w:rsidRPr="00177434">
        <w:rPr>
          <w:i/>
          <w:iCs/>
          <w:szCs w:val="24"/>
        </w:rPr>
        <w:t xml:space="preserve">- I hate my dad he has turned me into someone who hates everything about themselves. He lies manipulates and uses people for his benefits </w:t>
      </w:r>
    </w:p>
    <w:p w14:paraId="4784F9A8" w14:textId="195BB7DC" w:rsidR="003D581F" w:rsidRPr="00177434" w:rsidRDefault="003D581F" w:rsidP="003C4372">
      <w:pPr>
        <w:pStyle w:val="ParaLevel1"/>
        <w:numPr>
          <w:ilvl w:val="0"/>
          <w:numId w:val="0"/>
        </w:numPr>
        <w:ind w:left="360"/>
        <w:rPr>
          <w:i/>
          <w:iCs/>
          <w:szCs w:val="24"/>
        </w:rPr>
      </w:pPr>
      <w:r w:rsidRPr="00177434">
        <w:rPr>
          <w:i/>
          <w:iCs/>
          <w:szCs w:val="24"/>
        </w:rPr>
        <w:t>–</w:t>
      </w:r>
      <w:r w:rsidR="00B146F9" w:rsidRPr="00177434">
        <w:rPr>
          <w:i/>
          <w:iCs/>
          <w:szCs w:val="24"/>
        </w:rPr>
        <w:t xml:space="preserve"> </w:t>
      </w:r>
      <w:r w:rsidR="009C7F97">
        <w:rPr>
          <w:i/>
          <w:iCs/>
          <w:szCs w:val="24"/>
        </w:rPr>
        <w:t>D</w:t>
      </w:r>
      <w:r w:rsidRPr="00177434">
        <w:rPr>
          <w:i/>
          <w:iCs/>
          <w:szCs w:val="24"/>
        </w:rPr>
        <w:t xml:space="preserve"> t</w:t>
      </w:r>
      <w:r w:rsidR="00B146F9" w:rsidRPr="00177434">
        <w:rPr>
          <w:i/>
          <w:iCs/>
          <w:szCs w:val="24"/>
        </w:rPr>
        <w:t xml:space="preserve">alks about messed up dreams and her father killing over and over in her sleep, dad is always there, ghost is haunting her. </w:t>
      </w:r>
    </w:p>
    <w:p w14:paraId="363BD5E7" w14:textId="0265AD40" w:rsidR="003D581F" w:rsidRPr="00720BF1" w:rsidRDefault="00B146F9" w:rsidP="003C4372">
      <w:pPr>
        <w:pStyle w:val="ParaLevel1"/>
        <w:numPr>
          <w:ilvl w:val="0"/>
          <w:numId w:val="0"/>
        </w:numPr>
        <w:ind w:left="360"/>
        <w:rPr>
          <w:szCs w:val="24"/>
        </w:rPr>
      </w:pPr>
      <w:r w:rsidRPr="00177434">
        <w:rPr>
          <w:i/>
          <w:iCs/>
          <w:szCs w:val="24"/>
        </w:rPr>
        <w:t xml:space="preserve">- </w:t>
      </w:r>
      <w:r w:rsidR="00720BF1" w:rsidRPr="00720BF1">
        <w:rPr>
          <w:szCs w:val="24"/>
        </w:rPr>
        <w:t xml:space="preserve">Graphic content removed from published judgment </w:t>
      </w:r>
    </w:p>
    <w:p w14:paraId="30481EF0" w14:textId="6E23DB55" w:rsidR="003D581F" w:rsidRPr="00177434" w:rsidRDefault="00B146F9" w:rsidP="003C4372">
      <w:pPr>
        <w:pStyle w:val="ParaLevel1"/>
        <w:numPr>
          <w:ilvl w:val="0"/>
          <w:numId w:val="0"/>
        </w:numPr>
        <w:ind w:left="360"/>
        <w:rPr>
          <w:i/>
          <w:iCs/>
          <w:szCs w:val="24"/>
        </w:rPr>
      </w:pPr>
      <w:r w:rsidRPr="00177434">
        <w:rPr>
          <w:i/>
          <w:iCs/>
          <w:szCs w:val="24"/>
        </w:rPr>
        <w:t xml:space="preserve"> </w:t>
      </w:r>
      <w:r w:rsidR="003D581F" w:rsidRPr="00177434">
        <w:rPr>
          <w:i/>
          <w:iCs/>
          <w:szCs w:val="24"/>
        </w:rPr>
        <w:t>–</w:t>
      </w:r>
      <w:r w:rsidRPr="00177434">
        <w:rPr>
          <w:i/>
          <w:iCs/>
          <w:szCs w:val="24"/>
        </w:rPr>
        <w:t xml:space="preserve"> </w:t>
      </w:r>
      <w:r w:rsidR="009C7F97">
        <w:rPr>
          <w:i/>
          <w:iCs/>
          <w:szCs w:val="24"/>
        </w:rPr>
        <w:t>D</w:t>
      </w:r>
      <w:r w:rsidR="003D581F" w:rsidRPr="00177434">
        <w:rPr>
          <w:i/>
          <w:iCs/>
          <w:szCs w:val="24"/>
        </w:rPr>
        <w:t xml:space="preserve"> t</w:t>
      </w:r>
      <w:r w:rsidRPr="00177434">
        <w:rPr>
          <w:i/>
          <w:iCs/>
          <w:szCs w:val="24"/>
        </w:rPr>
        <w:t xml:space="preserve">alks about throwing up after food </w:t>
      </w:r>
    </w:p>
    <w:p w14:paraId="42EBC0D8" w14:textId="77777777" w:rsidR="003D581F" w:rsidRPr="00177434" w:rsidRDefault="00B146F9" w:rsidP="003C4372">
      <w:pPr>
        <w:pStyle w:val="ParaLevel1"/>
        <w:numPr>
          <w:ilvl w:val="0"/>
          <w:numId w:val="0"/>
        </w:numPr>
        <w:ind w:left="360"/>
        <w:rPr>
          <w:i/>
          <w:iCs/>
          <w:szCs w:val="24"/>
        </w:rPr>
      </w:pPr>
      <w:r w:rsidRPr="00177434">
        <w:rPr>
          <w:i/>
          <w:iCs/>
          <w:szCs w:val="24"/>
        </w:rPr>
        <w:lastRenderedPageBreak/>
        <w:t>- Hates some of the teachers that treat me differently because of our situation it just makes it more real.</w:t>
      </w:r>
    </w:p>
    <w:p w14:paraId="0A8FCAC7" w14:textId="6FC44BEF" w:rsidR="003D581F" w:rsidRPr="00177434" w:rsidRDefault="00B146F9" w:rsidP="003C4372">
      <w:pPr>
        <w:pStyle w:val="ParaLevel1"/>
        <w:numPr>
          <w:ilvl w:val="0"/>
          <w:numId w:val="0"/>
        </w:numPr>
        <w:ind w:left="360"/>
        <w:rPr>
          <w:i/>
          <w:iCs/>
          <w:szCs w:val="24"/>
        </w:rPr>
      </w:pPr>
      <w:r w:rsidRPr="00177434">
        <w:rPr>
          <w:i/>
          <w:iCs/>
          <w:szCs w:val="24"/>
        </w:rPr>
        <w:t xml:space="preserve"> - Beginning to get scared of even talking to Mum or </w:t>
      </w:r>
      <w:r w:rsidR="009C7F97">
        <w:rPr>
          <w:i/>
          <w:iCs/>
          <w:szCs w:val="24"/>
        </w:rPr>
        <w:t>C</w:t>
      </w:r>
      <w:r w:rsidRPr="00177434">
        <w:rPr>
          <w:i/>
          <w:iCs/>
          <w:szCs w:val="24"/>
        </w:rPr>
        <w:t xml:space="preserve"> want to live </w:t>
      </w:r>
      <w:r w:rsidR="00BA046F" w:rsidRPr="00177434">
        <w:rPr>
          <w:i/>
          <w:iCs/>
          <w:szCs w:val="24"/>
        </w:rPr>
        <w:t>o</w:t>
      </w:r>
      <w:r w:rsidRPr="00177434">
        <w:rPr>
          <w:i/>
          <w:iCs/>
          <w:szCs w:val="24"/>
        </w:rPr>
        <w:t xml:space="preserve">n my own. </w:t>
      </w:r>
    </w:p>
    <w:p w14:paraId="72AA1F01" w14:textId="62BEA481" w:rsidR="003D581F" w:rsidRPr="00177434" w:rsidRDefault="00B146F9" w:rsidP="003C4372">
      <w:pPr>
        <w:pStyle w:val="ParaLevel1"/>
        <w:numPr>
          <w:ilvl w:val="0"/>
          <w:numId w:val="0"/>
        </w:numPr>
        <w:ind w:left="567"/>
        <w:rPr>
          <w:i/>
          <w:iCs/>
          <w:szCs w:val="24"/>
        </w:rPr>
      </w:pPr>
      <w:r w:rsidRPr="00177434">
        <w:rPr>
          <w:i/>
          <w:iCs/>
          <w:szCs w:val="24"/>
        </w:rPr>
        <w:t>- Why the hell is life so shit for me I want to die but I can’t and won</w:t>
      </w:r>
      <w:r w:rsidR="0017452C" w:rsidRPr="00177434">
        <w:rPr>
          <w:i/>
          <w:iCs/>
          <w:szCs w:val="24"/>
        </w:rPr>
        <w:t>’</w:t>
      </w:r>
      <w:r w:rsidRPr="00177434">
        <w:rPr>
          <w:i/>
          <w:iCs/>
          <w:szCs w:val="24"/>
        </w:rPr>
        <w:t xml:space="preserve">t - Mum is the only one who knows about me cutting myself but I don’t show her the cuts. She agreed to let me try to handle it on my own for now. </w:t>
      </w:r>
    </w:p>
    <w:p w14:paraId="20007FAB" w14:textId="7373DEA1" w:rsidR="003D581F" w:rsidRPr="00177434" w:rsidRDefault="003D581F" w:rsidP="003C4372">
      <w:pPr>
        <w:pStyle w:val="ParaLevel1"/>
        <w:numPr>
          <w:ilvl w:val="0"/>
          <w:numId w:val="0"/>
        </w:numPr>
        <w:ind w:left="567"/>
        <w:rPr>
          <w:i/>
          <w:iCs/>
          <w:szCs w:val="24"/>
        </w:rPr>
      </w:pPr>
      <w:r w:rsidRPr="00177434">
        <w:rPr>
          <w:i/>
          <w:iCs/>
          <w:szCs w:val="24"/>
        </w:rPr>
        <w:t>–</w:t>
      </w:r>
      <w:r w:rsidR="00B146F9" w:rsidRPr="00177434">
        <w:rPr>
          <w:i/>
          <w:iCs/>
          <w:szCs w:val="24"/>
        </w:rPr>
        <w:t xml:space="preserve"> </w:t>
      </w:r>
      <w:r w:rsidR="009C7F97">
        <w:rPr>
          <w:i/>
          <w:iCs/>
          <w:szCs w:val="24"/>
        </w:rPr>
        <w:t>D</w:t>
      </w:r>
      <w:r w:rsidRPr="00177434">
        <w:rPr>
          <w:i/>
          <w:iCs/>
          <w:szCs w:val="24"/>
        </w:rPr>
        <w:t xml:space="preserve"> t</w:t>
      </w:r>
      <w:r w:rsidR="00B146F9" w:rsidRPr="00177434">
        <w:rPr>
          <w:i/>
          <w:iCs/>
          <w:szCs w:val="24"/>
        </w:rPr>
        <w:t xml:space="preserve">alks about wanting to be home </w:t>
      </w:r>
      <w:r w:rsidR="000B53EE">
        <w:rPr>
          <w:i/>
          <w:iCs/>
          <w:szCs w:val="24"/>
        </w:rPr>
        <w:t>School</w:t>
      </w:r>
      <w:r w:rsidR="00B146F9" w:rsidRPr="00177434">
        <w:rPr>
          <w:i/>
          <w:iCs/>
          <w:szCs w:val="24"/>
        </w:rPr>
        <w:t>ed.</w:t>
      </w:r>
    </w:p>
    <w:p w14:paraId="132B3FDC" w14:textId="03744ED2" w:rsidR="003D581F" w:rsidRPr="00177434" w:rsidRDefault="00B146F9" w:rsidP="003C4372">
      <w:pPr>
        <w:pStyle w:val="ParaLevel1"/>
        <w:numPr>
          <w:ilvl w:val="0"/>
          <w:numId w:val="0"/>
        </w:numPr>
        <w:ind w:left="567"/>
        <w:rPr>
          <w:i/>
          <w:iCs/>
          <w:szCs w:val="24"/>
        </w:rPr>
      </w:pPr>
      <w:r w:rsidRPr="00177434">
        <w:rPr>
          <w:i/>
          <w:iCs/>
          <w:szCs w:val="24"/>
        </w:rPr>
        <w:t xml:space="preserve"> - Not seeing dad is affecting me I’m constantly scared I don’t like showing my face I’m breaking </w:t>
      </w:r>
    </w:p>
    <w:p w14:paraId="6B908ED3" w14:textId="435DD8A4" w:rsidR="003D581F" w:rsidRPr="00177434" w:rsidRDefault="00B146F9" w:rsidP="003C4372">
      <w:pPr>
        <w:pStyle w:val="ParaLevel1"/>
        <w:numPr>
          <w:ilvl w:val="0"/>
          <w:numId w:val="0"/>
        </w:numPr>
        <w:ind w:left="567"/>
        <w:rPr>
          <w:i/>
          <w:iCs/>
          <w:szCs w:val="24"/>
        </w:rPr>
      </w:pPr>
      <w:r w:rsidRPr="00177434">
        <w:rPr>
          <w:i/>
          <w:iCs/>
          <w:szCs w:val="24"/>
        </w:rPr>
        <w:t xml:space="preserve"> - Mum keeps </w:t>
      </w:r>
      <w:r w:rsidR="00E21B30" w:rsidRPr="00177434">
        <w:rPr>
          <w:i/>
          <w:iCs/>
          <w:szCs w:val="24"/>
        </w:rPr>
        <w:t xml:space="preserve">trying </w:t>
      </w:r>
      <w:r w:rsidRPr="00177434">
        <w:rPr>
          <w:i/>
          <w:iCs/>
          <w:szCs w:val="24"/>
        </w:rPr>
        <w:t>to make me contact dad, doesn’t she of all people see I want to be alone. - Hates Christmas as reminds me of how alon</w:t>
      </w:r>
      <w:r w:rsidR="00B30138" w:rsidRPr="00177434">
        <w:rPr>
          <w:i/>
          <w:iCs/>
          <w:szCs w:val="24"/>
        </w:rPr>
        <w:t>e</w:t>
      </w:r>
      <w:r w:rsidRPr="00177434">
        <w:rPr>
          <w:i/>
          <w:iCs/>
          <w:szCs w:val="24"/>
        </w:rPr>
        <w:t xml:space="preserve"> and torn by family i</w:t>
      </w:r>
      <w:r w:rsidR="002A57B9" w:rsidRPr="00177434">
        <w:rPr>
          <w:i/>
          <w:iCs/>
          <w:szCs w:val="24"/>
        </w:rPr>
        <w:t>t’</w:t>
      </w:r>
      <w:r w:rsidRPr="00177434">
        <w:rPr>
          <w:i/>
          <w:iCs/>
          <w:szCs w:val="24"/>
        </w:rPr>
        <w:t>s been a few months since I saw my dad.</w:t>
      </w:r>
    </w:p>
    <w:p w14:paraId="35DC8D62" w14:textId="77777777" w:rsidR="003D581F" w:rsidRPr="00177434" w:rsidRDefault="00B146F9" w:rsidP="003C4372">
      <w:pPr>
        <w:pStyle w:val="ParaLevel1"/>
        <w:numPr>
          <w:ilvl w:val="0"/>
          <w:numId w:val="0"/>
        </w:numPr>
        <w:ind w:left="567"/>
        <w:rPr>
          <w:i/>
          <w:iCs/>
          <w:szCs w:val="24"/>
        </w:rPr>
      </w:pPr>
      <w:r w:rsidRPr="00177434">
        <w:rPr>
          <w:i/>
          <w:iCs/>
          <w:szCs w:val="24"/>
        </w:rPr>
        <w:t xml:space="preserve"> - I’ve been doing some research I think I have depression </w:t>
      </w:r>
    </w:p>
    <w:p w14:paraId="2AD49E5A" w14:textId="77777777" w:rsidR="003D581F" w:rsidRPr="00177434" w:rsidRDefault="00B146F9" w:rsidP="001B0363">
      <w:pPr>
        <w:pStyle w:val="ParaLevel1"/>
        <w:numPr>
          <w:ilvl w:val="0"/>
          <w:numId w:val="0"/>
        </w:numPr>
        <w:ind w:left="567"/>
        <w:rPr>
          <w:i/>
          <w:iCs/>
          <w:szCs w:val="24"/>
        </w:rPr>
      </w:pPr>
      <w:r w:rsidRPr="00177434">
        <w:rPr>
          <w:i/>
          <w:iCs/>
          <w:szCs w:val="24"/>
        </w:rPr>
        <w:t>- I saw dad on Christmas day and new years I’m really stressing out it had been over 3 months and mum forced me to see hi</w:t>
      </w:r>
      <w:r w:rsidR="003D581F" w:rsidRPr="00177434">
        <w:rPr>
          <w:i/>
          <w:iCs/>
          <w:szCs w:val="24"/>
        </w:rPr>
        <w:t>m</w:t>
      </w:r>
      <w:r w:rsidRPr="00177434">
        <w:rPr>
          <w:i/>
          <w:iCs/>
          <w:szCs w:val="24"/>
        </w:rPr>
        <w:t>.</w:t>
      </w:r>
    </w:p>
    <w:p w14:paraId="7B785086" w14:textId="24F1AFEA" w:rsidR="00B146F9" w:rsidRPr="00177434" w:rsidRDefault="00B146F9" w:rsidP="001B0363">
      <w:pPr>
        <w:pStyle w:val="ParaLevel1"/>
        <w:numPr>
          <w:ilvl w:val="0"/>
          <w:numId w:val="0"/>
        </w:numPr>
        <w:ind w:left="360"/>
        <w:rPr>
          <w:i/>
          <w:iCs/>
          <w:szCs w:val="24"/>
        </w:rPr>
      </w:pPr>
      <w:r w:rsidRPr="00177434">
        <w:rPr>
          <w:i/>
          <w:iCs/>
          <w:szCs w:val="24"/>
        </w:rPr>
        <w:t xml:space="preserve"> - This is it I’ve lost it mum and dad are fighting about me agai</w:t>
      </w:r>
      <w:r w:rsidR="003D581F" w:rsidRPr="00177434">
        <w:rPr>
          <w:i/>
          <w:iCs/>
          <w:szCs w:val="24"/>
        </w:rPr>
        <w:t>n</w:t>
      </w:r>
      <w:r w:rsidRPr="00177434">
        <w:rPr>
          <w:i/>
          <w:iCs/>
          <w:szCs w:val="24"/>
        </w:rPr>
        <w:t>… I just cant cope this is the exact reason I don’t want to see dad because now everyone is under so much fucking stress, I cannot deal with this any more, no one is worried about how I feel when they turn my words into something new I cant do this any more its going to kill me</w:t>
      </w:r>
    </w:p>
    <w:p w14:paraId="2381084C" w14:textId="3D6A6512" w:rsidR="00A15D4C" w:rsidRPr="00177434" w:rsidRDefault="00A15D4C" w:rsidP="008D6FA2">
      <w:pPr>
        <w:pStyle w:val="ParaLevel1"/>
        <w:numPr>
          <w:ilvl w:val="0"/>
          <w:numId w:val="11"/>
        </w:numPr>
        <w:rPr>
          <w:szCs w:val="24"/>
        </w:rPr>
      </w:pPr>
      <w:r w:rsidRPr="00177434">
        <w:rPr>
          <w:szCs w:val="24"/>
          <w:lang w:val="en-US"/>
        </w:rPr>
        <w:t xml:space="preserve">In 2021 </w:t>
      </w:r>
      <w:r w:rsidR="009C7F97">
        <w:rPr>
          <w:szCs w:val="24"/>
          <w:lang w:val="en-US"/>
        </w:rPr>
        <w:t>C</w:t>
      </w:r>
      <w:r w:rsidR="0004734D" w:rsidRPr="00177434">
        <w:rPr>
          <w:szCs w:val="24"/>
          <w:lang w:val="en-US"/>
        </w:rPr>
        <w:t xml:space="preserve"> is said to </w:t>
      </w:r>
      <w:r w:rsidR="007168AC" w:rsidRPr="00177434">
        <w:rPr>
          <w:szCs w:val="24"/>
          <w:lang w:val="en-US"/>
        </w:rPr>
        <w:t>have told</w:t>
      </w:r>
      <w:r w:rsidRPr="00177434">
        <w:rPr>
          <w:szCs w:val="24"/>
          <w:lang w:val="en-US"/>
        </w:rPr>
        <w:t xml:space="preserve"> his aunt </w:t>
      </w:r>
      <w:r w:rsidR="009C7F97">
        <w:rPr>
          <w:szCs w:val="24"/>
          <w:lang w:val="en-US"/>
        </w:rPr>
        <w:t>F</w:t>
      </w:r>
      <w:r w:rsidRPr="00177434">
        <w:rPr>
          <w:szCs w:val="24"/>
          <w:lang w:val="en-US"/>
        </w:rPr>
        <w:t xml:space="preserve"> in the presence of </w:t>
      </w:r>
      <w:r w:rsidR="009C7F97">
        <w:rPr>
          <w:szCs w:val="24"/>
          <w:lang w:val="en-US"/>
        </w:rPr>
        <w:t>D</w:t>
      </w:r>
      <w:r w:rsidRPr="00177434">
        <w:rPr>
          <w:szCs w:val="24"/>
          <w:lang w:val="en-US"/>
        </w:rPr>
        <w:t xml:space="preserve"> that their father took then ding</w:t>
      </w:r>
      <w:r w:rsidR="00EA66F9" w:rsidRPr="00177434">
        <w:rPr>
          <w:szCs w:val="24"/>
          <w:lang w:val="en-US"/>
        </w:rPr>
        <w:t>h</w:t>
      </w:r>
      <w:r w:rsidRPr="00177434">
        <w:rPr>
          <w:szCs w:val="24"/>
          <w:lang w:val="en-US"/>
        </w:rPr>
        <w:t xml:space="preserve">y sailing in dangerous conditions without life jackets. </w:t>
      </w:r>
      <w:r w:rsidR="009C7F97">
        <w:rPr>
          <w:szCs w:val="24"/>
          <w:lang w:val="en-US"/>
        </w:rPr>
        <w:t>C</w:t>
      </w:r>
      <w:r w:rsidRPr="00177434">
        <w:rPr>
          <w:szCs w:val="24"/>
          <w:lang w:val="en-US"/>
        </w:rPr>
        <w:t xml:space="preserve"> was said to be clearly shaken by the experience and he and </w:t>
      </w:r>
      <w:r w:rsidR="009C7F97">
        <w:rPr>
          <w:szCs w:val="24"/>
          <w:lang w:val="en-US"/>
        </w:rPr>
        <w:t>D</w:t>
      </w:r>
      <w:r w:rsidRPr="00177434">
        <w:rPr>
          <w:szCs w:val="24"/>
          <w:lang w:val="en-US"/>
        </w:rPr>
        <w:t xml:space="preserve"> had</w:t>
      </w:r>
      <w:r w:rsidR="00DE0AB9" w:rsidRPr="00177434">
        <w:rPr>
          <w:szCs w:val="24"/>
          <w:lang w:val="en-US"/>
        </w:rPr>
        <w:t>,</w:t>
      </w:r>
      <w:r w:rsidRPr="00177434">
        <w:rPr>
          <w:szCs w:val="24"/>
          <w:lang w:val="en-US"/>
        </w:rPr>
        <w:t xml:space="preserve"> he said</w:t>
      </w:r>
      <w:r w:rsidR="00DE0AB9" w:rsidRPr="00177434">
        <w:rPr>
          <w:szCs w:val="24"/>
          <w:lang w:val="en-US"/>
        </w:rPr>
        <w:t>,</w:t>
      </w:r>
      <w:r w:rsidRPr="00177434">
        <w:rPr>
          <w:szCs w:val="24"/>
          <w:lang w:val="en-US"/>
        </w:rPr>
        <w:t xml:space="preserve"> been worried for </w:t>
      </w:r>
      <w:r w:rsidR="009C7F97">
        <w:rPr>
          <w:szCs w:val="24"/>
          <w:lang w:val="en-US"/>
        </w:rPr>
        <w:t>E</w:t>
      </w:r>
      <w:r w:rsidRPr="00177434">
        <w:rPr>
          <w:szCs w:val="24"/>
          <w:lang w:val="en-US"/>
        </w:rPr>
        <w:t xml:space="preserve"> </w:t>
      </w:r>
      <w:r w:rsidR="00940604" w:rsidRPr="00177434">
        <w:rPr>
          <w:szCs w:val="24"/>
          <w:lang w:val="en-US"/>
        </w:rPr>
        <w:t>because</w:t>
      </w:r>
      <w:r w:rsidRPr="00177434">
        <w:rPr>
          <w:szCs w:val="24"/>
          <w:lang w:val="en-US"/>
        </w:rPr>
        <w:t xml:space="preserve"> they were good </w:t>
      </w:r>
      <w:r w:rsidR="007168AC" w:rsidRPr="00177434">
        <w:rPr>
          <w:szCs w:val="24"/>
          <w:lang w:val="en-US"/>
        </w:rPr>
        <w:t>swimmers,</w:t>
      </w:r>
      <w:r w:rsidRPr="00177434">
        <w:rPr>
          <w:szCs w:val="24"/>
          <w:lang w:val="en-US"/>
        </w:rPr>
        <w:t xml:space="preserve"> but </w:t>
      </w:r>
      <w:r w:rsidR="009C7F97">
        <w:rPr>
          <w:szCs w:val="24"/>
          <w:lang w:val="en-US"/>
        </w:rPr>
        <w:t>E</w:t>
      </w:r>
      <w:r w:rsidRPr="00177434">
        <w:rPr>
          <w:szCs w:val="24"/>
          <w:lang w:val="en-US"/>
        </w:rPr>
        <w:t xml:space="preserve"> was only little</w:t>
      </w:r>
      <w:r w:rsidR="007168AC" w:rsidRPr="00177434">
        <w:rPr>
          <w:szCs w:val="24"/>
          <w:lang w:val="en-US"/>
        </w:rPr>
        <w:t>.</w:t>
      </w:r>
      <w:r w:rsidRPr="00177434">
        <w:rPr>
          <w:szCs w:val="24"/>
          <w:lang w:val="en-US"/>
        </w:rPr>
        <w:t xml:space="preserve"> They told her, she said, that they had tried to tell </w:t>
      </w:r>
      <w:r w:rsidR="00940604" w:rsidRPr="00177434">
        <w:rPr>
          <w:szCs w:val="24"/>
          <w:lang w:val="en-US"/>
        </w:rPr>
        <w:t xml:space="preserve">their </w:t>
      </w:r>
      <w:r w:rsidR="007168AC" w:rsidRPr="00177434">
        <w:rPr>
          <w:szCs w:val="24"/>
          <w:lang w:val="en-US"/>
        </w:rPr>
        <w:t>father,</w:t>
      </w:r>
      <w:r w:rsidRPr="00177434">
        <w:rPr>
          <w:szCs w:val="24"/>
          <w:lang w:val="en-US"/>
        </w:rPr>
        <w:t xml:space="preserve"> but he refused to accept that </w:t>
      </w:r>
      <w:r w:rsidR="00940604" w:rsidRPr="00177434">
        <w:rPr>
          <w:szCs w:val="24"/>
          <w:lang w:val="en-US"/>
        </w:rPr>
        <w:t>the</w:t>
      </w:r>
      <w:r w:rsidRPr="00177434">
        <w:rPr>
          <w:szCs w:val="24"/>
          <w:lang w:val="en-US"/>
        </w:rPr>
        <w:t xml:space="preserve"> conditions were not suitable for sailing with </w:t>
      </w:r>
      <w:r w:rsidR="007168AC" w:rsidRPr="00177434">
        <w:rPr>
          <w:szCs w:val="24"/>
          <w:lang w:val="en-US"/>
        </w:rPr>
        <w:t>three</w:t>
      </w:r>
      <w:r w:rsidRPr="00177434">
        <w:rPr>
          <w:szCs w:val="24"/>
          <w:lang w:val="en-US"/>
        </w:rPr>
        <w:t xml:space="preserve"> children</w:t>
      </w:r>
      <w:r w:rsidR="007168AC" w:rsidRPr="00177434">
        <w:rPr>
          <w:szCs w:val="24"/>
          <w:lang w:val="en-US"/>
        </w:rPr>
        <w:t xml:space="preserve">. </w:t>
      </w:r>
      <w:r w:rsidRPr="00177434">
        <w:rPr>
          <w:szCs w:val="24"/>
        </w:rPr>
        <w:t> </w:t>
      </w:r>
    </w:p>
    <w:p w14:paraId="26F2414C" w14:textId="584426FB" w:rsidR="00A15D4C" w:rsidRPr="00177434" w:rsidRDefault="00A15D4C" w:rsidP="004B527B">
      <w:pPr>
        <w:pStyle w:val="ParaLevel1"/>
        <w:numPr>
          <w:ilvl w:val="0"/>
          <w:numId w:val="11"/>
        </w:numPr>
        <w:rPr>
          <w:szCs w:val="24"/>
        </w:rPr>
      </w:pPr>
      <w:r w:rsidRPr="00177434">
        <w:rPr>
          <w:szCs w:val="24"/>
          <w:lang w:val="en-US"/>
        </w:rPr>
        <w:t xml:space="preserve">On 22 January 2021 Ms </w:t>
      </w:r>
      <w:r w:rsidR="00B72D44">
        <w:rPr>
          <w:szCs w:val="24"/>
          <w:lang w:val="en-US"/>
        </w:rPr>
        <w:t>DD</w:t>
      </w:r>
      <w:r w:rsidRPr="00177434">
        <w:rPr>
          <w:szCs w:val="24"/>
          <w:lang w:val="en-US"/>
        </w:rPr>
        <w:t xml:space="preserve"> of CAFCASS made a referral to the local authority </w:t>
      </w:r>
      <w:r w:rsidR="007168AC" w:rsidRPr="00177434">
        <w:rPr>
          <w:szCs w:val="24"/>
          <w:lang w:val="en-US"/>
        </w:rPr>
        <w:t>because</w:t>
      </w:r>
      <w:r w:rsidRPr="00177434">
        <w:rPr>
          <w:szCs w:val="24"/>
          <w:lang w:val="en-US"/>
        </w:rPr>
        <w:t xml:space="preserve"> of the mother’s allegations</w:t>
      </w:r>
      <w:r w:rsidR="007168AC" w:rsidRPr="00177434">
        <w:rPr>
          <w:szCs w:val="24"/>
          <w:lang w:val="en-US"/>
        </w:rPr>
        <w:t>.</w:t>
      </w:r>
      <w:r w:rsidRPr="00177434">
        <w:rPr>
          <w:szCs w:val="24"/>
        </w:rPr>
        <w:t> </w:t>
      </w:r>
    </w:p>
    <w:p w14:paraId="7571EA62" w14:textId="6040CBC9" w:rsidR="00A15D4C" w:rsidRPr="00177434" w:rsidRDefault="00A15D4C" w:rsidP="004B527B">
      <w:pPr>
        <w:pStyle w:val="ParaLevel1"/>
        <w:numPr>
          <w:ilvl w:val="0"/>
          <w:numId w:val="11"/>
        </w:numPr>
        <w:rPr>
          <w:szCs w:val="24"/>
        </w:rPr>
      </w:pPr>
      <w:r w:rsidRPr="00177434">
        <w:rPr>
          <w:szCs w:val="24"/>
          <w:lang w:val="en-US"/>
        </w:rPr>
        <w:t>The mothe</w:t>
      </w:r>
      <w:r w:rsidR="007168AC" w:rsidRPr="00177434">
        <w:rPr>
          <w:szCs w:val="24"/>
          <w:lang w:val="en-US"/>
        </w:rPr>
        <w:t>r</w:t>
      </w:r>
      <w:r w:rsidR="00024738" w:rsidRPr="00177434">
        <w:rPr>
          <w:szCs w:val="24"/>
          <w:lang w:val="en-US"/>
        </w:rPr>
        <w:t>’</w:t>
      </w:r>
      <w:r w:rsidRPr="00177434">
        <w:rPr>
          <w:szCs w:val="24"/>
          <w:lang w:val="en-US"/>
        </w:rPr>
        <w:t>s C1A and C7 dated 26 January 2021 alleged physical, psychological, sexual, emotional and financial a</w:t>
      </w:r>
      <w:r w:rsidR="000F3F17" w:rsidRPr="00177434">
        <w:rPr>
          <w:szCs w:val="24"/>
          <w:lang w:val="en-US"/>
        </w:rPr>
        <w:t>b</w:t>
      </w:r>
      <w:r w:rsidRPr="00177434">
        <w:rPr>
          <w:szCs w:val="24"/>
          <w:lang w:val="en-US"/>
        </w:rPr>
        <w:t>us</w:t>
      </w:r>
      <w:r w:rsidR="000F3F17" w:rsidRPr="00177434">
        <w:rPr>
          <w:szCs w:val="24"/>
          <w:lang w:val="en-US"/>
        </w:rPr>
        <w:t>e</w:t>
      </w:r>
      <w:r w:rsidRPr="00177434">
        <w:rPr>
          <w:szCs w:val="24"/>
          <w:lang w:val="en-US"/>
        </w:rPr>
        <w:t xml:space="preserve"> </w:t>
      </w:r>
      <w:r w:rsidR="000F3F17" w:rsidRPr="00177434">
        <w:rPr>
          <w:szCs w:val="24"/>
          <w:lang w:val="en-US"/>
        </w:rPr>
        <w:t>of</w:t>
      </w:r>
      <w:r w:rsidRPr="00177434">
        <w:rPr>
          <w:szCs w:val="24"/>
          <w:lang w:val="en-US"/>
        </w:rPr>
        <w:t xml:space="preserve"> herself and </w:t>
      </w:r>
      <w:r w:rsidR="00512865" w:rsidRPr="00177434">
        <w:rPr>
          <w:szCs w:val="24"/>
          <w:lang w:val="en-US"/>
        </w:rPr>
        <w:t>h</w:t>
      </w:r>
      <w:r w:rsidRPr="00177434">
        <w:rPr>
          <w:szCs w:val="24"/>
          <w:lang w:val="en-US"/>
        </w:rPr>
        <w:t>er children to date. </w:t>
      </w:r>
      <w:r w:rsidRPr="00177434">
        <w:rPr>
          <w:szCs w:val="24"/>
        </w:rPr>
        <w:t> </w:t>
      </w:r>
    </w:p>
    <w:p w14:paraId="19C538F6" w14:textId="72D5E20D" w:rsidR="0004734D" w:rsidRPr="00177434" w:rsidRDefault="00A15D4C" w:rsidP="004B527B">
      <w:pPr>
        <w:pStyle w:val="ParaLevel1"/>
        <w:numPr>
          <w:ilvl w:val="0"/>
          <w:numId w:val="11"/>
        </w:numPr>
        <w:rPr>
          <w:szCs w:val="24"/>
        </w:rPr>
      </w:pPr>
      <w:r w:rsidRPr="00177434">
        <w:rPr>
          <w:szCs w:val="24"/>
          <w:lang w:val="en-US"/>
        </w:rPr>
        <w:t>On 28 January 2021 the CAFCASS safeguarding letter</w:t>
      </w:r>
      <w:r w:rsidR="00E25A56" w:rsidRPr="00177434">
        <w:rPr>
          <w:szCs w:val="24"/>
          <w:lang w:val="en-US"/>
        </w:rPr>
        <w:t xml:space="preserve"> was filed</w:t>
      </w:r>
      <w:r w:rsidRPr="00177434">
        <w:rPr>
          <w:szCs w:val="24"/>
          <w:lang w:val="en-US"/>
        </w:rPr>
        <w:t xml:space="preserve"> (</w:t>
      </w:r>
      <w:r w:rsidR="0055408F" w:rsidRPr="00177434">
        <w:rPr>
          <w:szCs w:val="24"/>
          <w:lang w:val="en-US"/>
        </w:rPr>
        <w:t xml:space="preserve">by </w:t>
      </w:r>
      <w:r w:rsidR="00B72D44">
        <w:rPr>
          <w:szCs w:val="24"/>
          <w:lang w:val="en-US"/>
        </w:rPr>
        <w:t>DD</w:t>
      </w:r>
      <w:r w:rsidRPr="00177434">
        <w:rPr>
          <w:szCs w:val="24"/>
          <w:lang w:val="en-US"/>
        </w:rPr>
        <w:t>) including recommendations to the Court that (i) the court should consider whether a fact finding hearing is required considering the concerns raised of physical harm to the children; (ii) CAFCASS completes a section 7 report; and (iii) any contact between the Applicant Father and the Children should be professionally supervised in a contact centre until the Respondent Mother's allegations have been full</w:t>
      </w:r>
      <w:r w:rsidR="006F1549" w:rsidRPr="00177434">
        <w:rPr>
          <w:szCs w:val="24"/>
          <w:lang w:val="en-US"/>
        </w:rPr>
        <w:t>y</w:t>
      </w:r>
      <w:r w:rsidRPr="00177434">
        <w:rPr>
          <w:szCs w:val="24"/>
          <w:lang w:val="en-US"/>
        </w:rPr>
        <w:t xml:space="preserve"> assessed. </w:t>
      </w:r>
      <w:r w:rsidRPr="00177434">
        <w:rPr>
          <w:szCs w:val="24"/>
        </w:rPr>
        <w:t> </w:t>
      </w:r>
    </w:p>
    <w:p w14:paraId="70695DA7" w14:textId="5F0AF50F" w:rsidR="00576319" w:rsidRPr="00177434" w:rsidRDefault="00576319" w:rsidP="004B527B">
      <w:pPr>
        <w:pStyle w:val="ParaLevel1"/>
        <w:numPr>
          <w:ilvl w:val="0"/>
          <w:numId w:val="11"/>
        </w:numPr>
        <w:rPr>
          <w:szCs w:val="24"/>
        </w:rPr>
      </w:pPr>
      <w:r w:rsidRPr="00177434">
        <w:rPr>
          <w:szCs w:val="24"/>
          <w:lang w:val="en-US"/>
        </w:rPr>
        <w:t>On 4 February 2021 there was a FHDRA before Deput</w:t>
      </w:r>
      <w:r w:rsidR="007168AC" w:rsidRPr="00177434">
        <w:rPr>
          <w:szCs w:val="24"/>
          <w:lang w:val="en-US"/>
        </w:rPr>
        <w:t>y</w:t>
      </w:r>
      <w:r w:rsidRPr="00177434">
        <w:rPr>
          <w:szCs w:val="24"/>
          <w:lang w:val="en-US"/>
        </w:rPr>
        <w:t xml:space="preserve"> District Judge Robinson. The DDJ made a spends time with order in the father’s favour for </w:t>
      </w:r>
      <w:r w:rsidR="007168AC" w:rsidRPr="00177434">
        <w:rPr>
          <w:szCs w:val="24"/>
          <w:lang w:val="en-US"/>
        </w:rPr>
        <w:t>five</w:t>
      </w:r>
      <w:r w:rsidRPr="00177434">
        <w:rPr>
          <w:szCs w:val="24"/>
          <w:lang w:val="en-US"/>
        </w:rPr>
        <w:t xml:space="preserve"> nights per fortnight. He refused the mother permission to appeal that interim contact order. The recital to the order included</w:t>
      </w:r>
      <w:r w:rsidR="007168AC" w:rsidRPr="00177434">
        <w:rPr>
          <w:szCs w:val="24"/>
          <w:lang w:val="en-US"/>
        </w:rPr>
        <w:t>:</w:t>
      </w:r>
      <w:r w:rsidRPr="00177434">
        <w:rPr>
          <w:szCs w:val="24"/>
        </w:rPr>
        <w:t> </w:t>
      </w:r>
    </w:p>
    <w:p w14:paraId="153AD378" w14:textId="733F03C3" w:rsidR="00576319" w:rsidRPr="00177434" w:rsidRDefault="00576319" w:rsidP="00E76FA4">
      <w:pPr>
        <w:pStyle w:val="ParaLevel1"/>
        <w:numPr>
          <w:ilvl w:val="0"/>
          <w:numId w:val="0"/>
        </w:numPr>
        <w:ind w:left="1134"/>
        <w:rPr>
          <w:i/>
          <w:iCs/>
          <w:szCs w:val="24"/>
          <w:lang w:val="en-US"/>
        </w:rPr>
      </w:pPr>
      <w:r w:rsidRPr="00177434">
        <w:rPr>
          <w:i/>
          <w:iCs/>
          <w:szCs w:val="24"/>
          <w:lang w:val="en-US"/>
        </w:rPr>
        <w:lastRenderedPageBreak/>
        <w:t>4. Domestic abuse has been raised as an issue which is likely to be relevant to any decision of the court relating to the welfare of the children.</w:t>
      </w:r>
    </w:p>
    <w:p w14:paraId="0CCF698E" w14:textId="7B329742" w:rsidR="00576319" w:rsidRPr="00177434" w:rsidRDefault="00576319" w:rsidP="00E76FA4">
      <w:pPr>
        <w:pStyle w:val="ParaLevel1"/>
        <w:numPr>
          <w:ilvl w:val="0"/>
          <w:numId w:val="0"/>
        </w:numPr>
        <w:ind w:left="1134"/>
        <w:rPr>
          <w:i/>
          <w:iCs/>
          <w:szCs w:val="24"/>
          <w:lang w:val="en-US"/>
        </w:rPr>
      </w:pPr>
      <w:r w:rsidRPr="00177434">
        <w:rPr>
          <w:i/>
          <w:iCs/>
          <w:szCs w:val="24"/>
          <w:lang w:val="en-US"/>
        </w:rPr>
        <w:t xml:space="preserve"> 5. The Court has adjourned the decision as to whether a fact-finding hearing is required in this case to the next hearing as listed below.</w:t>
      </w:r>
    </w:p>
    <w:p w14:paraId="0C112097" w14:textId="0B5F9A1A" w:rsidR="00576319" w:rsidRPr="00177434" w:rsidRDefault="00576319" w:rsidP="00E76FA4">
      <w:pPr>
        <w:pStyle w:val="ParaLevel1"/>
        <w:numPr>
          <w:ilvl w:val="0"/>
          <w:numId w:val="0"/>
        </w:numPr>
        <w:ind w:left="1134"/>
        <w:rPr>
          <w:i/>
          <w:iCs/>
          <w:szCs w:val="24"/>
          <w:lang w:val="en-US"/>
        </w:rPr>
      </w:pPr>
      <w:r w:rsidRPr="00177434">
        <w:rPr>
          <w:i/>
          <w:iCs/>
          <w:szCs w:val="24"/>
          <w:lang w:val="en-US"/>
        </w:rPr>
        <w:t xml:space="preserve"> 6. The court is satisfied that the arrangements for the children made by this order, including any contact, protect the safety and wellbeing of the children and the parent with whom they are living.</w:t>
      </w:r>
    </w:p>
    <w:p w14:paraId="081BF695" w14:textId="25B5BDAD" w:rsidR="00576319" w:rsidRPr="00177434" w:rsidRDefault="00576319" w:rsidP="00E76FA4">
      <w:pPr>
        <w:pStyle w:val="ParaLevel1"/>
        <w:numPr>
          <w:ilvl w:val="0"/>
          <w:numId w:val="0"/>
        </w:numPr>
        <w:ind w:left="1134"/>
        <w:rPr>
          <w:i/>
          <w:iCs/>
          <w:szCs w:val="24"/>
          <w:lang w:val="en-US"/>
        </w:rPr>
      </w:pPr>
      <w:r w:rsidRPr="00177434">
        <w:rPr>
          <w:i/>
          <w:iCs/>
          <w:szCs w:val="24"/>
          <w:lang w:val="en-US"/>
        </w:rPr>
        <w:t>7. Both parties agree that they will not denigrate the other parent to or within earshot of the children and shall use their best efforts to prevent others from doing so.</w:t>
      </w:r>
    </w:p>
    <w:p w14:paraId="33CF6EAC" w14:textId="5C8C4606" w:rsidR="00576319" w:rsidRPr="00177434" w:rsidRDefault="00576319" w:rsidP="00E76FA4">
      <w:pPr>
        <w:pStyle w:val="ParaLevel1"/>
        <w:numPr>
          <w:ilvl w:val="0"/>
          <w:numId w:val="0"/>
        </w:numPr>
        <w:ind w:left="1134"/>
        <w:rPr>
          <w:i/>
          <w:iCs/>
          <w:szCs w:val="24"/>
        </w:rPr>
      </w:pPr>
      <w:r w:rsidRPr="00177434">
        <w:rPr>
          <w:i/>
          <w:iCs/>
          <w:szCs w:val="24"/>
          <w:lang w:val="en-US"/>
        </w:rPr>
        <w:t xml:space="preserve"> 8. The father confirmed through his counsel, having previously agreed via his </w:t>
      </w:r>
      <w:r w:rsidR="00E06117">
        <w:rPr>
          <w:i/>
          <w:iCs/>
          <w:szCs w:val="24"/>
          <w:lang w:val="en-US"/>
        </w:rPr>
        <w:t>Solicitor</w:t>
      </w:r>
      <w:r w:rsidRPr="00177434">
        <w:rPr>
          <w:i/>
          <w:iCs/>
          <w:szCs w:val="24"/>
          <w:lang w:val="en-US"/>
        </w:rPr>
        <w:t>s, that he will not engage in physical “horseplay” with the children.</w:t>
      </w:r>
      <w:r w:rsidRPr="00177434">
        <w:rPr>
          <w:i/>
          <w:iCs/>
          <w:szCs w:val="24"/>
        </w:rPr>
        <w:t> </w:t>
      </w:r>
    </w:p>
    <w:p w14:paraId="21BBB905" w14:textId="4C7FCED7" w:rsidR="00A15D4C" w:rsidRPr="00177434" w:rsidRDefault="00A15D4C" w:rsidP="004B527B">
      <w:pPr>
        <w:pStyle w:val="ParaLevel1"/>
        <w:numPr>
          <w:ilvl w:val="0"/>
          <w:numId w:val="11"/>
        </w:numPr>
        <w:rPr>
          <w:szCs w:val="24"/>
        </w:rPr>
      </w:pPr>
      <w:r w:rsidRPr="00177434">
        <w:rPr>
          <w:szCs w:val="24"/>
          <w:lang w:val="en-US"/>
        </w:rPr>
        <w:t>The next day the father emailed </w:t>
      </w:r>
      <w:r w:rsidR="000B53EE">
        <w:rPr>
          <w:szCs w:val="24"/>
          <w:lang w:val="en-US"/>
        </w:rPr>
        <w:t>School</w:t>
      </w:r>
      <w:r w:rsidR="009C7F97">
        <w:rPr>
          <w:szCs w:val="24"/>
          <w:lang w:val="en-US"/>
        </w:rPr>
        <w:t xml:space="preserve"> X</w:t>
      </w:r>
      <w:r w:rsidRPr="00177434">
        <w:rPr>
          <w:szCs w:val="24"/>
          <w:lang w:val="en-US"/>
        </w:rPr>
        <w:t xml:space="preserve"> to report what had happened at court. The email details that </w:t>
      </w:r>
      <w:r w:rsidR="009C7F97">
        <w:rPr>
          <w:szCs w:val="24"/>
          <w:lang w:val="en-US"/>
        </w:rPr>
        <w:t>C</w:t>
      </w:r>
      <w:r w:rsidRPr="00177434">
        <w:rPr>
          <w:szCs w:val="24"/>
          <w:lang w:val="en-US"/>
        </w:rPr>
        <w:t xml:space="preserve"> could not sleep that night. He was said to be stressed out. </w:t>
      </w:r>
      <w:r w:rsidR="001B0363" w:rsidRPr="00177434">
        <w:rPr>
          <w:szCs w:val="24"/>
          <w:lang w:val="en-US"/>
        </w:rPr>
        <w:t>His father</w:t>
      </w:r>
      <w:r w:rsidRPr="00177434">
        <w:rPr>
          <w:szCs w:val="24"/>
          <w:lang w:val="en-US"/>
        </w:rPr>
        <w:t xml:space="preserve"> tried to calm him but relayed that </w:t>
      </w:r>
      <w:r w:rsidR="009C7F97">
        <w:rPr>
          <w:szCs w:val="24"/>
          <w:lang w:val="en-US"/>
        </w:rPr>
        <w:t>C</w:t>
      </w:r>
      <w:r w:rsidRPr="00177434">
        <w:rPr>
          <w:szCs w:val="24"/>
          <w:lang w:val="en-US"/>
        </w:rPr>
        <w:t xml:space="preserve"> started to cry and told his father that after the court </w:t>
      </w:r>
      <w:r w:rsidR="001B0363" w:rsidRPr="00177434">
        <w:rPr>
          <w:szCs w:val="24"/>
          <w:lang w:val="en-US"/>
        </w:rPr>
        <w:t>hearing</w:t>
      </w:r>
      <w:r w:rsidRPr="00177434">
        <w:rPr>
          <w:szCs w:val="24"/>
          <w:lang w:val="en-US"/>
        </w:rPr>
        <w:t xml:space="preserve"> his mother had broken down in tears on </w:t>
      </w:r>
      <w:r w:rsidR="00A26997" w:rsidRPr="00177434">
        <w:rPr>
          <w:szCs w:val="24"/>
          <w:lang w:val="en-US"/>
        </w:rPr>
        <w:t>him. His</w:t>
      </w:r>
      <w:r w:rsidRPr="00177434">
        <w:rPr>
          <w:szCs w:val="24"/>
          <w:lang w:val="en-US"/>
        </w:rPr>
        <w:t xml:space="preserve"> email state</w:t>
      </w:r>
      <w:r w:rsidR="00A26997" w:rsidRPr="00177434">
        <w:rPr>
          <w:szCs w:val="24"/>
          <w:lang w:val="en-US"/>
        </w:rPr>
        <w:t>s</w:t>
      </w:r>
      <w:r w:rsidRPr="00177434">
        <w:rPr>
          <w:szCs w:val="24"/>
          <w:lang w:val="en-US"/>
        </w:rPr>
        <w:t xml:space="preserve"> </w:t>
      </w:r>
      <w:r w:rsidR="00A26997" w:rsidRPr="00177434">
        <w:rPr>
          <w:szCs w:val="24"/>
          <w:lang w:val="en-US"/>
        </w:rPr>
        <w:t>that</w:t>
      </w:r>
      <w:r w:rsidRPr="00177434">
        <w:rPr>
          <w:szCs w:val="24"/>
          <w:lang w:val="en-US"/>
        </w:rPr>
        <w:t xml:space="preserve"> he is worried about </w:t>
      </w:r>
      <w:r w:rsidR="001B0363" w:rsidRPr="00177434">
        <w:rPr>
          <w:szCs w:val="24"/>
          <w:lang w:val="en-US"/>
        </w:rPr>
        <w:t>the</w:t>
      </w:r>
      <w:r w:rsidRPr="00177434">
        <w:rPr>
          <w:szCs w:val="24"/>
          <w:lang w:val="en-US"/>
        </w:rPr>
        <w:t xml:space="preserve"> mother’s mental ill health and the impact on </w:t>
      </w:r>
      <w:r w:rsidR="001B0363" w:rsidRPr="00177434">
        <w:rPr>
          <w:szCs w:val="24"/>
          <w:lang w:val="en-US"/>
        </w:rPr>
        <w:t>the</w:t>
      </w:r>
      <w:r w:rsidRPr="00177434">
        <w:rPr>
          <w:szCs w:val="24"/>
          <w:lang w:val="en-US"/>
        </w:rPr>
        <w:t xml:space="preserve"> children. The father made a similar report </w:t>
      </w:r>
      <w:r w:rsidR="001B0363" w:rsidRPr="00177434">
        <w:rPr>
          <w:szCs w:val="24"/>
          <w:lang w:val="en-US"/>
        </w:rPr>
        <w:t>to the</w:t>
      </w:r>
      <w:r w:rsidRPr="00177434">
        <w:rPr>
          <w:szCs w:val="24"/>
          <w:lang w:val="en-US"/>
        </w:rPr>
        <w:t xml:space="preserve"> local authority by telephone.</w:t>
      </w:r>
      <w:r w:rsidRPr="00177434">
        <w:rPr>
          <w:szCs w:val="24"/>
        </w:rPr>
        <w:t> </w:t>
      </w:r>
    </w:p>
    <w:p w14:paraId="08FB6C64" w14:textId="3A644701" w:rsidR="00A26997" w:rsidRPr="00177434" w:rsidRDefault="00A15D4C" w:rsidP="004B527B">
      <w:pPr>
        <w:pStyle w:val="ParaLevel1"/>
        <w:numPr>
          <w:ilvl w:val="0"/>
          <w:numId w:val="11"/>
        </w:numPr>
        <w:rPr>
          <w:szCs w:val="24"/>
        </w:rPr>
      </w:pPr>
      <w:r w:rsidRPr="00177434">
        <w:rPr>
          <w:szCs w:val="24"/>
          <w:lang w:val="en-US"/>
        </w:rPr>
        <w:t xml:space="preserve">On 5 February 2021 </w:t>
      </w:r>
      <w:r w:rsidR="0004734D" w:rsidRPr="00177434">
        <w:rPr>
          <w:szCs w:val="24"/>
          <w:lang w:val="en-US"/>
        </w:rPr>
        <w:t xml:space="preserve">the mother </w:t>
      </w:r>
      <w:r w:rsidRPr="00177434">
        <w:rPr>
          <w:szCs w:val="24"/>
          <w:lang w:val="en-US"/>
        </w:rPr>
        <w:t xml:space="preserve">issued an application for permission to appeal the decision of the DDJ to </w:t>
      </w:r>
      <w:r w:rsidR="00940604" w:rsidRPr="00177434">
        <w:rPr>
          <w:szCs w:val="24"/>
          <w:lang w:val="en-US"/>
        </w:rPr>
        <w:t>order</w:t>
      </w:r>
      <w:r w:rsidRPr="00177434">
        <w:rPr>
          <w:szCs w:val="24"/>
          <w:lang w:val="en-US"/>
        </w:rPr>
        <w:t xml:space="preserve"> unsupervised staying contact. The </w:t>
      </w:r>
      <w:r w:rsidR="00F04D1F">
        <w:rPr>
          <w:szCs w:val="24"/>
          <w:lang w:val="en-US"/>
        </w:rPr>
        <w:t>same</w:t>
      </w:r>
      <w:r w:rsidRPr="00177434">
        <w:rPr>
          <w:szCs w:val="24"/>
          <w:lang w:val="en-US"/>
        </w:rPr>
        <w:t xml:space="preserve"> day there </w:t>
      </w:r>
      <w:r w:rsidR="00940604" w:rsidRPr="00177434">
        <w:rPr>
          <w:szCs w:val="24"/>
          <w:lang w:val="en-US"/>
        </w:rPr>
        <w:t>was</w:t>
      </w:r>
      <w:r w:rsidRPr="00177434">
        <w:rPr>
          <w:szCs w:val="24"/>
          <w:lang w:val="en-US"/>
        </w:rPr>
        <w:t xml:space="preserve"> a dispute between the parents about whether the father should have returned </w:t>
      </w:r>
      <w:r w:rsidR="00A26997" w:rsidRPr="00177434">
        <w:rPr>
          <w:szCs w:val="24"/>
          <w:lang w:val="en-US"/>
        </w:rPr>
        <w:t>the</w:t>
      </w:r>
      <w:r w:rsidRPr="00177434">
        <w:rPr>
          <w:szCs w:val="24"/>
          <w:lang w:val="en-US"/>
        </w:rPr>
        <w:t xml:space="preserve"> children to </w:t>
      </w:r>
      <w:r w:rsidR="00A26997" w:rsidRPr="00177434">
        <w:rPr>
          <w:szCs w:val="24"/>
          <w:lang w:val="en-US"/>
        </w:rPr>
        <w:t xml:space="preserve">the mother </w:t>
      </w:r>
      <w:r w:rsidRPr="00177434">
        <w:rPr>
          <w:szCs w:val="24"/>
          <w:lang w:val="en-US"/>
        </w:rPr>
        <w:t>that morning</w:t>
      </w:r>
      <w:r w:rsidR="00317435" w:rsidRPr="00177434">
        <w:rPr>
          <w:szCs w:val="24"/>
          <w:lang w:val="en-US"/>
        </w:rPr>
        <w:t>.</w:t>
      </w:r>
      <w:r w:rsidRPr="00177434">
        <w:rPr>
          <w:szCs w:val="24"/>
          <w:lang w:val="en-US"/>
        </w:rPr>
        <w:t> </w:t>
      </w:r>
      <w:r w:rsidRPr="00177434">
        <w:rPr>
          <w:szCs w:val="24"/>
        </w:rPr>
        <w:t> </w:t>
      </w:r>
    </w:p>
    <w:p w14:paraId="6DAD818F" w14:textId="7D922019" w:rsidR="00A15D4C" w:rsidRPr="00177434" w:rsidRDefault="00A26997" w:rsidP="004B527B">
      <w:pPr>
        <w:pStyle w:val="ParaLevel1"/>
        <w:numPr>
          <w:ilvl w:val="0"/>
          <w:numId w:val="11"/>
        </w:numPr>
        <w:rPr>
          <w:szCs w:val="24"/>
        </w:rPr>
      </w:pPr>
      <w:r w:rsidRPr="00177434">
        <w:rPr>
          <w:szCs w:val="24"/>
        </w:rPr>
        <w:t xml:space="preserve">On 10 February </w:t>
      </w:r>
      <w:r w:rsidR="007168AC" w:rsidRPr="00177434">
        <w:rPr>
          <w:szCs w:val="24"/>
        </w:rPr>
        <w:t>2021 notice</w:t>
      </w:r>
      <w:r w:rsidR="00A15D4C" w:rsidRPr="00177434">
        <w:rPr>
          <w:szCs w:val="24"/>
          <w:lang w:val="en-US"/>
        </w:rPr>
        <w:t xml:space="preserve"> of hearing</w:t>
      </w:r>
      <w:r w:rsidRPr="00177434">
        <w:rPr>
          <w:szCs w:val="24"/>
          <w:lang w:val="en-US"/>
        </w:rPr>
        <w:t xml:space="preserve"> of the mother’s</w:t>
      </w:r>
      <w:r w:rsidR="007168AC" w:rsidRPr="00177434">
        <w:rPr>
          <w:szCs w:val="24"/>
          <w:lang w:val="en-US"/>
        </w:rPr>
        <w:t xml:space="preserve"> </w:t>
      </w:r>
      <w:r w:rsidR="00C57A83" w:rsidRPr="00177434">
        <w:rPr>
          <w:szCs w:val="24"/>
          <w:lang w:val="en-US"/>
        </w:rPr>
        <w:t xml:space="preserve">application </w:t>
      </w:r>
      <w:r w:rsidR="00A15D4C" w:rsidRPr="00177434">
        <w:rPr>
          <w:szCs w:val="24"/>
          <w:lang w:val="en-US"/>
        </w:rPr>
        <w:t>for permission to appeal/stay</w:t>
      </w:r>
      <w:r w:rsidR="00A15D4C" w:rsidRPr="00177434">
        <w:rPr>
          <w:szCs w:val="24"/>
        </w:rPr>
        <w:t> </w:t>
      </w:r>
      <w:r w:rsidRPr="00177434">
        <w:rPr>
          <w:szCs w:val="24"/>
        </w:rPr>
        <w:t>was given.</w:t>
      </w:r>
    </w:p>
    <w:p w14:paraId="0800E1AD" w14:textId="0293F0BD" w:rsidR="00A15D4C" w:rsidRPr="00177434" w:rsidRDefault="007168AC" w:rsidP="004B527B">
      <w:pPr>
        <w:pStyle w:val="ParaLevel1"/>
        <w:numPr>
          <w:ilvl w:val="0"/>
          <w:numId w:val="11"/>
        </w:numPr>
        <w:rPr>
          <w:szCs w:val="24"/>
        </w:rPr>
      </w:pPr>
      <w:r w:rsidRPr="00177434">
        <w:rPr>
          <w:szCs w:val="24"/>
          <w:lang w:val="en-US"/>
        </w:rPr>
        <w:t>On 12 February 2021, the local authority</w:t>
      </w:r>
      <w:r w:rsidR="00A15D4C" w:rsidRPr="00177434">
        <w:rPr>
          <w:szCs w:val="24"/>
          <w:lang w:val="en-US"/>
        </w:rPr>
        <w:t xml:space="preserve"> receive</w:t>
      </w:r>
      <w:r w:rsidRPr="00177434">
        <w:rPr>
          <w:szCs w:val="24"/>
          <w:lang w:val="en-US"/>
        </w:rPr>
        <w:t>d an</w:t>
      </w:r>
      <w:r w:rsidR="00A15D4C" w:rsidRPr="00177434">
        <w:rPr>
          <w:szCs w:val="24"/>
          <w:lang w:val="en-US"/>
        </w:rPr>
        <w:t xml:space="preserve"> anonymous letter about the mother. </w:t>
      </w:r>
    </w:p>
    <w:p w14:paraId="4FAAF081" w14:textId="780CBE92" w:rsidR="00B87589" w:rsidRPr="00177434" w:rsidRDefault="00B87589" w:rsidP="004B527B">
      <w:pPr>
        <w:pStyle w:val="ParaLevel1"/>
        <w:numPr>
          <w:ilvl w:val="0"/>
          <w:numId w:val="11"/>
        </w:numPr>
        <w:rPr>
          <w:szCs w:val="24"/>
        </w:rPr>
      </w:pPr>
      <w:r w:rsidRPr="00177434">
        <w:rPr>
          <w:szCs w:val="24"/>
          <w:lang w:val="en-US"/>
        </w:rPr>
        <w:t xml:space="preserve">It is said that during half </w:t>
      </w:r>
      <w:r w:rsidR="007168AC" w:rsidRPr="00177434">
        <w:rPr>
          <w:szCs w:val="24"/>
          <w:lang w:val="en-US"/>
        </w:rPr>
        <w:t>term February</w:t>
      </w:r>
      <w:r w:rsidRPr="00177434">
        <w:rPr>
          <w:szCs w:val="24"/>
          <w:lang w:val="en-US"/>
        </w:rPr>
        <w:t xml:space="preserve"> 2021 </w:t>
      </w:r>
      <w:r w:rsidR="009C7F97">
        <w:rPr>
          <w:szCs w:val="24"/>
          <w:lang w:val="en-US"/>
        </w:rPr>
        <w:t>C</w:t>
      </w:r>
      <w:r w:rsidRPr="00177434">
        <w:rPr>
          <w:szCs w:val="24"/>
          <w:lang w:val="en-US"/>
        </w:rPr>
        <w:t xml:space="preserve"> confided in his </w:t>
      </w:r>
      <w:r w:rsidR="007168AC" w:rsidRPr="00177434">
        <w:rPr>
          <w:szCs w:val="24"/>
          <w:lang w:val="en-US"/>
        </w:rPr>
        <w:t>mother that</w:t>
      </w:r>
      <w:r w:rsidRPr="00177434">
        <w:rPr>
          <w:szCs w:val="24"/>
          <w:lang w:val="en-US"/>
        </w:rPr>
        <w:t xml:space="preserve"> he was scared his father would hurt </w:t>
      </w:r>
      <w:r w:rsidR="009C7F97">
        <w:rPr>
          <w:szCs w:val="24"/>
          <w:lang w:val="en-US"/>
        </w:rPr>
        <w:t>E</w:t>
      </w:r>
      <w:r w:rsidRPr="00177434">
        <w:rPr>
          <w:szCs w:val="24"/>
          <w:lang w:val="en-US"/>
        </w:rPr>
        <w:t xml:space="preserve"> and </w:t>
      </w:r>
      <w:r w:rsidR="009C7F97">
        <w:rPr>
          <w:szCs w:val="24"/>
          <w:lang w:val="en-US"/>
        </w:rPr>
        <w:t>D</w:t>
      </w:r>
      <w:r w:rsidRPr="00177434">
        <w:rPr>
          <w:szCs w:val="24"/>
          <w:lang w:val="en-US"/>
        </w:rPr>
        <w:t xml:space="preserve"> li</w:t>
      </w:r>
      <w:r w:rsidR="00FE0AAF" w:rsidRPr="00177434">
        <w:rPr>
          <w:szCs w:val="24"/>
          <w:lang w:val="en-US"/>
        </w:rPr>
        <w:t>k</w:t>
      </w:r>
      <w:r w:rsidRPr="00177434">
        <w:rPr>
          <w:szCs w:val="24"/>
          <w:lang w:val="en-US"/>
        </w:rPr>
        <w:t xml:space="preserve">e he had hurt him and </w:t>
      </w:r>
      <w:r w:rsidR="00D20BD0" w:rsidRPr="00177434">
        <w:rPr>
          <w:szCs w:val="24"/>
          <w:lang w:val="en-US"/>
        </w:rPr>
        <w:t xml:space="preserve">he </w:t>
      </w:r>
      <w:r w:rsidRPr="00177434">
        <w:rPr>
          <w:szCs w:val="24"/>
          <w:lang w:val="en-US"/>
        </w:rPr>
        <w:t xml:space="preserve">said he is </w:t>
      </w:r>
      <w:r w:rsidR="00FE0AAF" w:rsidRPr="00177434">
        <w:rPr>
          <w:szCs w:val="24"/>
          <w:lang w:val="en-US"/>
        </w:rPr>
        <w:t>unable</w:t>
      </w:r>
      <w:r w:rsidRPr="00177434">
        <w:rPr>
          <w:szCs w:val="24"/>
          <w:lang w:val="en-US"/>
        </w:rPr>
        <w:t xml:space="preserve"> to stop the physical play. </w:t>
      </w:r>
      <w:r w:rsidRPr="00177434">
        <w:rPr>
          <w:szCs w:val="24"/>
        </w:rPr>
        <w:t> </w:t>
      </w:r>
    </w:p>
    <w:p w14:paraId="0292209D" w14:textId="718CF40E" w:rsidR="00A15D4C" w:rsidRPr="00177434" w:rsidRDefault="00A15D4C" w:rsidP="004B527B">
      <w:pPr>
        <w:pStyle w:val="ParaLevel1"/>
        <w:numPr>
          <w:ilvl w:val="0"/>
          <w:numId w:val="11"/>
        </w:numPr>
        <w:rPr>
          <w:szCs w:val="24"/>
        </w:rPr>
      </w:pPr>
      <w:r w:rsidRPr="00177434">
        <w:rPr>
          <w:szCs w:val="24"/>
          <w:lang w:val="en-US"/>
        </w:rPr>
        <w:t>O</w:t>
      </w:r>
      <w:r w:rsidR="00985BAF" w:rsidRPr="00177434">
        <w:rPr>
          <w:szCs w:val="24"/>
          <w:lang w:val="en-US"/>
        </w:rPr>
        <w:t>n 3 March 2021</w:t>
      </w:r>
      <w:r w:rsidR="00A26997" w:rsidRPr="00177434">
        <w:rPr>
          <w:szCs w:val="24"/>
          <w:lang w:val="en-US"/>
        </w:rPr>
        <w:t xml:space="preserve"> </w:t>
      </w:r>
      <w:r w:rsidRPr="00177434">
        <w:rPr>
          <w:szCs w:val="24"/>
          <w:lang w:val="en-US"/>
        </w:rPr>
        <w:t xml:space="preserve">HHJ Ahmed refused </w:t>
      </w:r>
      <w:r w:rsidR="00A26997" w:rsidRPr="00177434">
        <w:rPr>
          <w:szCs w:val="24"/>
          <w:lang w:val="en-US"/>
        </w:rPr>
        <w:t>the</w:t>
      </w:r>
      <w:r w:rsidRPr="00177434">
        <w:rPr>
          <w:szCs w:val="24"/>
          <w:lang w:val="en-US"/>
        </w:rPr>
        <w:t xml:space="preserve"> mother’s </w:t>
      </w:r>
      <w:r w:rsidR="007168AC" w:rsidRPr="00177434">
        <w:rPr>
          <w:szCs w:val="24"/>
          <w:lang w:val="en-US"/>
        </w:rPr>
        <w:t>application for</w:t>
      </w:r>
      <w:r w:rsidRPr="00177434">
        <w:rPr>
          <w:szCs w:val="24"/>
          <w:lang w:val="en-US"/>
        </w:rPr>
        <w:t xml:space="preserve"> permission to appeal against the order of Deputy District Judge Robinson </w:t>
      </w:r>
      <w:r w:rsidR="001279CD" w:rsidRPr="00177434">
        <w:rPr>
          <w:szCs w:val="24"/>
          <w:lang w:val="en-US"/>
        </w:rPr>
        <w:t>dated</w:t>
      </w:r>
      <w:r w:rsidRPr="00177434">
        <w:rPr>
          <w:szCs w:val="24"/>
          <w:lang w:val="en-US"/>
        </w:rPr>
        <w:t xml:space="preserve"> 4th February 2021</w:t>
      </w:r>
      <w:r w:rsidR="001279CD" w:rsidRPr="00177434">
        <w:rPr>
          <w:szCs w:val="24"/>
          <w:lang w:val="en-US"/>
        </w:rPr>
        <w:t>.</w:t>
      </w:r>
      <w:r w:rsidRPr="00177434">
        <w:rPr>
          <w:szCs w:val="24"/>
        </w:rPr>
        <w:t> </w:t>
      </w:r>
    </w:p>
    <w:p w14:paraId="58ED719D" w14:textId="1E492B59" w:rsidR="00A15D4C" w:rsidRPr="00177434" w:rsidRDefault="00A15D4C" w:rsidP="004B527B">
      <w:pPr>
        <w:pStyle w:val="ParaLevel1"/>
        <w:numPr>
          <w:ilvl w:val="0"/>
          <w:numId w:val="11"/>
        </w:numPr>
        <w:rPr>
          <w:szCs w:val="24"/>
        </w:rPr>
      </w:pPr>
      <w:r w:rsidRPr="00177434">
        <w:rPr>
          <w:szCs w:val="24"/>
          <w:lang w:val="en-US"/>
        </w:rPr>
        <w:t xml:space="preserve">On 3 March 2021 there is a letter from </w:t>
      </w:r>
      <w:r w:rsidR="00706CAF" w:rsidRPr="00177434">
        <w:rPr>
          <w:szCs w:val="24"/>
          <w:lang w:val="en-US"/>
        </w:rPr>
        <w:t xml:space="preserve">the </w:t>
      </w:r>
      <w:r w:rsidRPr="00177434">
        <w:rPr>
          <w:szCs w:val="24"/>
          <w:lang w:val="en-US"/>
        </w:rPr>
        <w:t xml:space="preserve">NHS </w:t>
      </w:r>
      <w:r w:rsidR="007168AC" w:rsidRPr="00177434">
        <w:rPr>
          <w:szCs w:val="24"/>
          <w:lang w:val="en-US"/>
        </w:rPr>
        <w:t>regarding the</w:t>
      </w:r>
      <w:r w:rsidR="008A0E7B" w:rsidRPr="00177434">
        <w:rPr>
          <w:szCs w:val="24"/>
          <w:lang w:val="en-US"/>
        </w:rPr>
        <w:t xml:space="preserve"> mother’s</w:t>
      </w:r>
      <w:r w:rsidRPr="00177434">
        <w:rPr>
          <w:szCs w:val="24"/>
          <w:lang w:val="en-US"/>
        </w:rPr>
        <w:t xml:space="preserve"> involvement with the Crisis </w:t>
      </w:r>
      <w:r w:rsidR="00B72D44" w:rsidRPr="00177434">
        <w:rPr>
          <w:szCs w:val="24"/>
          <w:lang w:val="en-US"/>
        </w:rPr>
        <w:t>Re</w:t>
      </w:r>
      <w:r w:rsidR="00B72D44">
        <w:rPr>
          <w:szCs w:val="24"/>
          <w:lang w:val="en-US"/>
        </w:rPr>
        <w:t>s</w:t>
      </w:r>
      <w:r w:rsidR="00B72D44" w:rsidRPr="00177434">
        <w:rPr>
          <w:szCs w:val="24"/>
          <w:lang w:val="en-US"/>
        </w:rPr>
        <w:t>olution</w:t>
      </w:r>
      <w:r w:rsidRPr="00177434">
        <w:rPr>
          <w:szCs w:val="24"/>
          <w:lang w:val="en-US"/>
        </w:rPr>
        <w:t xml:space="preserve"> and Home Treatment Team (CRHT)</w:t>
      </w:r>
      <w:r w:rsidR="0046619C" w:rsidRPr="00177434">
        <w:rPr>
          <w:szCs w:val="24"/>
          <w:lang w:val="en-US"/>
        </w:rPr>
        <w:t>.</w:t>
      </w:r>
      <w:r w:rsidRPr="00177434">
        <w:rPr>
          <w:szCs w:val="24"/>
          <w:lang w:val="en-US"/>
        </w:rPr>
        <w:t xml:space="preserve"> The letter </w:t>
      </w:r>
      <w:r w:rsidR="007168AC" w:rsidRPr="00177434">
        <w:rPr>
          <w:szCs w:val="24"/>
          <w:lang w:val="en-US"/>
        </w:rPr>
        <w:t>outlines the</w:t>
      </w:r>
      <w:r w:rsidR="008A0E7B" w:rsidRPr="00177434">
        <w:rPr>
          <w:szCs w:val="24"/>
          <w:lang w:val="en-US"/>
        </w:rPr>
        <w:t xml:space="preserve"> father’s</w:t>
      </w:r>
      <w:r w:rsidRPr="00177434">
        <w:rPr>
          <w:szCs w:val="24"/>
          <w:lang w:val="en-US"/>
        </w:rPr>
        <w:t xml:space="preserve"> </w:t>
      </w:r>
      <w:r w:rsidR="007168AC" w:rsidRPr="00177434">
        <w:rPr>
          <w:szCs w:val="24"/>
          <w:lang w:val="en-US"/>
        </w:rPr>
        <w:t>alleged abusive</w:t>
      </w:r>
      <w:r w:rsidRPr="00177434">
        <w:rPr>
          <w:szCs w:val="24"/>
          <w:lang w:val="en-US"/>
        </w:rPr>
        <w:t xml:space="preserve"> behaviour towards </w:t>
      </w:r>
      <w:r w:rsidR="00B533BA" w:rsidRPr="00177434">
        <w:rPr>
          <w:szCs w:val="24"/>
          <w:lang w:val="en-US"/>
        </w:rPr>
        <w:t>the mother</w:t>
      </w:r>
      <w:r w:rsidRPr="00177434">
        <w:rPr>
          <w:szCs w:val="24"/>
          <w:lang w:val="en-US"/>
        </w:rPr>
        <w:t xml:space="preserve">, and the psychological impact that abuse had on </w:t>
      </w:r>
      <w:r w:rsidR="006011C3" w:rsidRPr="00177434">
        <w:rPr>
          <w:szCs w:val="24"/>
          <w:lang w:val="en-US"/>
        </w:rPr>
        <w:t>the mother</w:t>
      </w:r>
      <w:r w:rsidRPr="00177434">
        <w:rPr>
          <w:szCs w:val="24"/>
          <w:lang w:val="en-US"/>
        </w:rPr>
        <w:t>. The letter details how during the consultation the mother was exhibiting clinical features of depression with suicidal thoughts, PTSD and anxiety. </w:t>
      </w:r>
      <w:r w:rsidRPr="00177434">
        <w:rPr>
          <w:szCs w:val="24"/>
        </w:rPr>
        <w:t> </w:t>
      </w:r>
    </w:p>
    <w:p w14:paraId="282C6CC1" w14:textId="60841974" w:rsidR="00A15D4C" w:rsidRPr="00177434" w:rsidRDefault="00A15D4C" w:rsidP="004B527B">
      <w:pPr>
        <w:pStyle w:val="ParaLevel1"/>
        <w:numPr>
          <w:ilvl w:val="0"/>
          <w:numId w:val="11"/>
        </w:numPr>
        <w:rPr>
          <w:szCs w:val="24"/>
        </w:rPr>
      </w:pPr>
      <w:r w:rsidRPr="00177434">
        <w:rPr>
          <w:szCs w:val="24"/>
          <w:lang w:val="en-US"/>
        </w:rPr>
        <w:t xml:space="preserve">On 5 March 2021 </w:t>
      </w:r>
      <w:r w:rsidR="007168AC" w:rsidRPr="00177434">
        <w:rPr>
          <w:szCs w:val="24"/>
          <w:lang w:val="en-US"/>
        </w:rPr>
        <w:t>the</w:t>
      </w:r>
      <w:r w:rsidRPr="00177434">
        <w:rPr>
          <w:szCs w:val="24"/>
          <w:lang w:val="en-US"/>
        </w:rPr>
        <w:t xml:space="preserve"> LADO investigation into the mother end</w:t>
      </w:r>
      <w:r w:rsidR="00E2034C" w:rsidRPr="00177434">
        <w:rPr>
          <w:szCs w:val="24"/>
          <w:lang w:val="en-US"/>
        </w:rPr>
        <w:t>ed.</w:t>
      </w:r>
      <w:r w:rsidRPr="00177434">
        <w:rPr>
          <w:szCs w:val="24"/>
        </w:rPr>
        <w:t> </w:t>
      </w:r>
    </w:p>
    <w:p w14:paraId="11D4FD64" w14:textId="4B3F8129" w:rsidR="00A15D4C" w:rsidRPr="00177434" w:rsidRDefault="007168AC" w:rsidP="004B527B">
      <w:pPr>
        <w:pStyle w:val="ParaLevel1"/>
        <w:numPr>
          <w:ilvl w:val="0"/>
          <w:numId w:val="11"/>
        </w:numPr>
        <w:rPr>
          <w:szCs w:val="24"/>
        </w:rPr>
      </w:pPr>
      <w:r w:rsidRPr="00177434">
        <w:rPr>
          <w:szCs w:val="24"/>
          <w:lang w:val="en-US"/>
        </w:rPr>
        <w:t>On 11 March 2021, o</w:t>
      </w:r>
      <w:r w:rsidR="00A15D4C" w:rsidRPr="00177434">
        <w:rPr>
          <w:szCs w:val="24"/>
          <w:lang w:val="en-US"/>
        </w:rPr>
        <w:t xml:space="preserve">ne </w:t>
      </w:r>
      <w:r w:rsidRPr="00177434">
        <w:rPr>
          <w:szCs w:val="24"/>
          <w:lang w:val="en-US"/>
        </w:rPr>
        <w:t>of the</w:t>
      </w:r>
      <w:r w:rsidR="008A0E7B" w:rsidRPr="00177434">
        <w:rPr>
          <w:szCs w:val="24"/>
          <w:lang w:val="en-US"/>
        </w:rPr>
        <w:t xml:space="preserve"> father’s</w:t>
      </w:r>
      <w:r w:rsidR="00A15D4C" w:rsidRPr="00177434">
        <w:rPr>
          <w:szCs w:val="24"/>
          <w:lang w:val="en-US"/>
        </w:rPr>
        <w:t xml:space="preserve"> (unnamed) colleagues informed </w:t>
      </w:r>
      <w:r w:rsidRPr="00177434">
        <w:rPr>
          <w:szCs w:val="24"/>
          <w:lang w:val="en-US"/>
        </w:rPr>
        <w:t xml:space="preserve">the </w:t>
      </w:r>
      <w:r w:rsidR="00A15D4C" w:rsidRPr="00177434">
        <w:rPr>
          <w:szCs w:val="24"/>
          <w:lang w:val="en-US"/>
        </w:rPr>
        <w:t xml:space="preserve">Head of Junior </w:t>
      </w:r>
      <w:r w:rsidR="000B53EE">
        <w:rPr>
          <w:szCs w:val="24"/>
          <w:lang w:val="en-US"/>
        </w:rPr>
        <w:t>School</w:t>
      </w:r>
      <w:r w:rsidR="00A15D4C" w:rsidRPr="00177434">
        <w:rPr>
          <w:szCs w:val="24"/>
          <w:lang w:val="en-US"/>
        </w:rPr>
        <w:t xml:space="preserve"> </w:t>
      </w:r>
      <w:r w:rsidRPr="00177434">
        <w:rPr>
          <w:szCs w:val="24"/>
          <w:lang w:val="en-US"/>
        </w:rPr>
        <w:t>that the</w:t>
      </w:r>
      <w:r w:rsidR="008A0E7B" w:rsidRPr="00177434">
        <w:rPr>
          <w:szCs w:val="24"/>
          <w:lang w:val="en-US"/>
        </w:rPr>
        <w:t xml:space="preserve"> </w:t>
      </w:r>
      <w:r w:rsidRPr="00177434">
        <w:rPr>
          <w:szCs w:val="24"/>
          <w:lang w:val="en-US"/>
        </w:rPr>
        <w:t>father ‘kept</w:t>
      </w:r>
      <w:r w:rsidR="00A15D4C" w:rsidRPr="00177434">
        <w:rPr>
          <w:szCs w:val="24"/>
          <w:lang w:val="en-US"/>
        </w:rPr>
        <w:t xml:space="preserve"> touching </w:t>
      </w:r>
      <w:r w:rsidRPr="00177434">
        <w:rPr>
          <w:szCs w:val="24"/>
          <w:lang w:val="en-US"/>
        </w:rPr>
        <w:t>her’. The</w:t>
      </w:r>
      <w:r w:rsidR="008A0E7B" w:rsidRPr="00177434">
        <w:rPr>
          <w:szCs w:val="24"/>
          <w:lang w:val="en-US"/>
        </w:rPr>
        <w:t xml:space="preserve"> </w:t>
      </w:r>
      <w:r w:rsidRPr="00177434">
        <w:rPr>
          <w:szCs w:val="24"/>
          <w:lang w:val="en-US"/>
        </w:rPr>
        <w:t xml:space="preserve">father </w:t>
      </w:r>
      <w:r w:rsidR="00DA1DCD" w:rsidRPr="00177434">
        <w:rPr>
          <w:szCs w:val="24"/>
          <w:lang w:val="en-US"/>
        </w:rPr>
        <w:t xml:space="preserve">was </w:t>
      </w:r>
      <w:r w:rsidRPr="00177434">
        <w:rPr>
          <w:szCs w:val="24"/>
          <w:lang w:val="en-US"/>
        </w:rPr>
        <w:t>told</w:t>
      </w:r>
      <w:r w:rsidR="00A15D4C" w:rsidRPr="00177434">
        <w:rPr>
          <w:szCs w:val="24"/>
          <w:lang w:val="en-US"/>
        </w:rPr>
        <w:t xml:space="preserve"> not to have physical contact with colleagues ‘not least because of the Covid </w:t>
      </w:r>
      <w:r w:rsidRPr="00177434">
        <w:rPr>
          <w:szCs w:val="24"/>
          <w:lang w:val="en-US"/>
        </w:rPr>
        <w:t>situation</w:t>
      </w:r>
      <w:r w:rsidR="009518BA" w:rsidRPr="00177434">
        <w:rPr>
          <w:szCs w:val="24"/>
          <w:lang w:val="en-US"/>
        </w:rPr>
        <w:t>’</w:t>
      </w:r>
      <w:r w:rsidRPr="00177434">
        <w:rPr>
          <w:szCs w:val="24"/>
          <w:lang w:val="en-US"/>
        </w:rPr>
        <w:t>. The</w:t>
      </w:r>
      <w:r w:rsidR="008A0E7B" w:rsidRPr="00177434">
        <w:rPr>
          <w:szCs w:val="24"/>
          <w:lang w:val="en-US"/>
        </w:rPr>
        <w:t xml:space="preserve"> </w:t>
      </w:r>
      <w:r w:rsidRPr="00177434">
        <w:rPr>
          <w:szCs w:val="24"/>
          <w:lang w:val="en-US"/>
        </w:rPr>
        <w:t>father agreed</w:t>
      </w:r>
      <w:r w:rsidR="00A15D4C" w:rsidRPr="00177434">
        <w:rPr>
          <w:szCs w:val="24"/>
          <w:lang w:val="en-US"/>
        </w:rPr>
        <w:t>. </w:t>
      </w:r>
      <w:r w:rsidR="00A15D4C" w:rsidRPr="00177434">
        <w:rPr>
          <w:szCs w:val="24"/>
        </w:rPr>
        <w:t> </w:t>
      </w:r>
    </w:p>
    <w:p w14:paraId="521E1FD6" w14:textId="7832F499" w:rsidR="009E198A" w:rsidRPr="00177434" w:rsidRDefault="009E198A" w:rsidP="004B527B">
      <w:pPr>
        <w:pStyle w:val="ParaLevel1"/>
        <w:numPr>
          <w:ilvl w:val="0"/>
          <w:numId w:val="11"/>
        </w:numPr>
        <w:rPr>
          <w:szCs w:val="24"/>
        </w:rPr>
      </w:pPr>
      <w:r w:rsidRPr="00177434">
        <w:rPr>
          <w:szCs w:val="24"/>
        </w:rPr>
        <w:lastRenderedPageBreak/>
        <w:t xml:space="preserve">On 15 March 2021 there is a letter from </w:t>
      </w:r>
      <w:r w:rsidR="000B53EE">
        <w:rPr>
          <w:szCs w:val="24"/>
        </w:rPr>
        <w:t>School</w:t>
      </w:r>
      <w:r w:rsidR="009C7F97">
        <w:rPr>
          <w:szCs w:val="24"/>
        </w:rPr>
        <w:t xml:space="preserve"> X</w:t>
      </w:r>
      <w:r w:rsidRPr="00177434">
        <w:rPr>
          <w:szCs w:val="24"/>
        </w:rPr>
        <w:t xml:space="preserve"> which states</w:t>
      </w:r>
      <w:r w:rsidR="00024738" w:rsidRPr="00177434">
        <w:rPr>
          <w:szCs w:val="24"/>
        </w:rPr>
        <w:t>:</w:t>
      </w:r>
    </w:p>
    <w:p w14:paraId="68B84283" w14:textId="6A880C1A" w:rsidR="009E198A" w:rsidRPr="00177434" w:rsidRDefault="009E198A" w:rsidP="00024738">
      <w:pPr>
        <w:pStyle w:val="ListParagraph"/>
        <w:ind w:left="1134"/>
        <w:rPr>
          <w:i/>
          <w:iCs/>
          <w:lang w:eastAsia="en-GB"/>
        </w:rPr>
      </w:pPr>
      <w:r w:rsidRPr="00177434">
        <w:rPr>
          <w:i/>
          <w:iCs/>
        </w:rPr>
        <w:t xml:space="preserve"> both </w:t>
      </w:r>
      <w:r w:rsidR="009C7F97">
        <w:rPr>
          <w:i/>
          <w:iCs/>
        </w:rPr>
        <w:t>D</w:t>
      </w:r>
      <w:r w:rsidRPr="00177434">
        <w:rPr>
          <w:i/>
          <w:iCs/>
        </w:rPr>
        <w:t xml:space="preserve"> and </w:t>
      </w:r>
      <w:r w:rsidR="009C7F97">
        <w:rPr>
          <w:i/>
          <w:iCs/>
        </w:rPr>
        <w:t>C</w:t>
      </w:r>
      <w:r w:rsidRPr="00177434">
        <w:rPr>
          <w:i/>
          <w:iCs/>
        </w:rPr>
        <w:t xml:space="preserve"> have received support from various pastoral figures here at </w:t>
      </w:r>
      <w:r w:rsidR="000B53EE">
        <w:rPr>
          <w:i/>
          <w:iCs/>
        </w:rPr>
        <w:t>SCHOOL</w:t>
      </w:r>
      <w:r w:rsidR="009C7F97">
        <w:rPr>
          <w:i/>
          <w:iCs/>
        </w:rPr>
        <w:t xml:space="preserve"> X</w:t>
      </w:r>
      <w:r w:rsidRPr="00177434">
        <w:rPr>
          <w:i/>
          <w:iCs/>
        </w:rPr>
        <w:t xml:space="preserve"> including the </w:t>
      </w:r>
      <w:r w:rsidR="000B53EE">
        <w:rPr>
          <w:i/>
          <w:iCs/>
        </w:rPr>
        <w:t>School</w:t>
      </w:r>
      <w:r w:rsidRPr="00177434">
        <w:rPr>
          <w:i/>
          <w:iCs/>
        </w:rPr>
        <w:t xml:space="preserve"> counsellor. </w:t>
      </w:r>
      <w:r w:rsidR="009C7F97">
        <w:rPr>
          <w:i/>
          <w:iCs/>
        </w:rPr>
        <w:t>D</w:t>
      </w:r>
      <w:r w:rsidRPr="00177434">
        <w:rPr>
          <w:i/>
          <w:iCs/>
        </w:rPr>
        <w:t xml:space="preserve"> is more open and willing to talk but is careful not to show disloyalty to either parent. </w:t>
      </w:r>
      <w:r w:rsidR="009C7F97">
        <w:rPr>
          <w:i/>
          <w:iCs/>
        </w:rPr>
        <w:t>C</w:t>
      </w:r>
      <w:r w:rsidRPr="00177434">
        <w:rPr>
          <w:i/>
          <w:iCs/>
        </w:rPr>
        <w:t xml:space="preserve"> says very little, wanting to keep his thoughts to himself, he is more of a closed book. The continued message from both children is that they love both of their parents equally. They do not show favour for either, understandably afraid of the upset that it will cause the other parent. </w:t>
      </w:r>
      <w:r w:rsidR="00D351F1" w:rsidRPr="00177434">
        <w:rPr>
          <w:i/>
          <w:iCs/>
        </w:rPr>
        <w:t>T</w:t>
      </w:r>
      <w:r w:rsidRPr="00177434">
        <w:rPr>
          <w:i/>
          <w:iCs/>
        </w:rPr>
        <w:t xml:space="preserve">hey both have a strong moral compass and would like an agreement that everyone agrees is fair. </w:t>
      </w:r>
      <w:r w:rsidR="001E7DBD" w:rsidRPr="00177434">
        <w:rPr>
          <w:i/>
          <w:iCs/>
        </w:rPr>
        <w:t>T</w:t>
      </w:r>
      <w:r w:rsidRPr="00177434">
        <w:rPr>
          <w:i/>
          <w:iCs/>
        </w:rPr>
        <w:t xml:space="preserve">he </w:t>
      </w:r>
      <w:r w:rsidR="000B53EE">
        <w:rPr>
          <w:i/>
          <w:iCs/>
        </w:rPr>
        <w:t>School</w:t>
      </w:r>
      <w:r w:rsidRPr="00177434">
        <w:rPr>
          <w:i/>
          <w:iCs/>
        </w:rPr>
        <w:t>’s view continues to be a plea for both sides to put the wellbeing of the children first and arrive at an agreement that does not force them to make a choice as they find this would cause them anxiety</w:t>
      </w:r>
      <w:r w:rsidR="00DD46C3" w:rsidRPr="00177434">
        <w:rPr>
          <w:i/>
          <w:iCs/>
        </w:rPr>
        <w:t>.</w:t>
      </w:r>
      <w:r w:rsidRPr="00177434">
        <w:rPr>
          <w:i/>
          <w:iCs/>
        </w:rPr>
        <w:t>”</w:t>
      </w:r>
    </w:p>
    <w:p w14:paraId="1ABE6507" w14:textId="04C471E6" w:rsidR="00A15D4C" w:rsidRPr="00177434" w:rsidRDefault="00A15D4C" w:rsidP="004B527B">
      <w:pPr>
        <w:pStyle w:val="ParaLevel1"/>
        <w:numPr>
          <w:ilvl w:val="0"/>
          <w:numId w:val="11"/>
        </w:numPr>
        <w:rPr>
          <w:szCs w:val="24"/>
        </w:rPr>
      </w:pPr>
      <w:r w:rsidRPr="00177434">
        <w:rPr>
          <w:szCs w:val="24"/>
          <w:lang w:val="en-US"/>
        </w:rPr>
        <w:t xml:space="preserve">Between 28- 30 </w:t>
      </w:r>
      <w:r w:rsidR="00024738" w:rsidRPr="00177434">
        <w:rPr>
          <w:szCs w:val="24"/>
          <w:lang w:val="en-US"/>
        </w:rPr>
        <w:t>March 2021,</w:t>
      </w:r>
      <w:r w:rsidRPr="00177434">
        <w:rPr>
          <w:szCs w:val="24"/>
          <w:lang w:val="en-US"/>
        </w:rPr>
        <w:t xml:space="preserve"> there are text messages between </w:t>
      </w:r>
      <w:r w:rsidR="009C7F97">
        <w:rPr>
          <w:szCs w:val="24"/>
          <w:lang w:val="en-US"/>
        </w:rPr>
        <w:t>C</w:t>
      </w:r>
      <w:r w:rsidRPr="00177434">
        <w:rPr>
          <w:szCs w:val="24"/>
          <w:lang w:val="en-US"/>
        </w:rPr>
        <w:t xml:space="preserve"> and </w:t>
      </w:r>
      <w:r w:rsidR="00A26997" w:rsidRPr="00177434">
        <w:rPr>
          <w:szCs w:val="24"/>
          <w:lang w:val="en-US"/>
        </w:rPr>
        <w:t>the</w:t>
      </w:r>
      <w:r w:rsidRPr="00177434">
        <w:rPr>
          <w:szCs w:val="24"/>
          <w:lang w:val="en-US"/>
        </w:rPr>
        <w:t xml:space="preserve"> father. </w:t>
      </w:r>
      <w:r w:rsidR="007E3304" w:rsidRPr="00177434">
        <w:rPr>
          <w:szCs w:val="24"/>
          <w:lang w:val="en-US"/>
        </w:rPr>
        <w:t>The message</w:t>
      </w:r>
      <w:r w:rsidR="00EA1306" w:rsidRPr="00177434">
        <w:rPr>
          <w:szCs w:val="24"/>
          <w:lang w:val="en-US"/>
        </w:rPr>
        <w:t>s</w:t>
      </w:r>
      <w:r w:rsidR="007E3304" w:rsidRPr="00177434">
        <w:rPr>
          <w:szCs w:val="24"/>
          <w:lang w:val="en-US"/>
        </w:rPr>
        <w:t xml:space="preserve"> of 30 March 2021 </w:t>
      </w:r>
      <w:r w:rsidR="00024738" w:rsidRPr="00177434">
        <w:rPr>
          <w:szCs w:val="24"/>
          <w:lang w:val="en-US"/>
        </w:rPr>
        <w:t>read</w:t>
      </w:r>
      <w:r w:rsidR="007E3304" w:rsidRPr="00177434">
        <w:rPr>
          <w:szCs w:val="24"/>
          <w:lang w:val="en-US"/>
        </w:rPr>
        <w:t xml:space="preserve"> as follows:</w:t>
      </w:r>
    </w:p>
    <w:p w14:paraId="4A56CAC4" w14:textId="0E0BD5CD" w:rsidR="007E3304" w:rsidRPr="00177434" w:rsidRDefault="009C7F97" w:rsidP="00024738">
      <w:pPr>
        <w:pStyle w:val="ListParagraph"/>
        <w:ind w:left="1134"/>
        <w:rPr>
          <w:i/>
          <w:iCs/>
        </w:rPr>
      </w:pPr>
      <w:r>
        <w:rPr>
          <w:i/>
          <w:iCs/>
        </w:rPr>
        <w:t>C</w:t>
      </w:r>
      <w:r w:rsidR="007E3304" w:rsidRPr="00177434">
        <w:rPr>
          <w:i/>
          <w:iCs/>
        </w:rPr>
        <w:t xml:space="preserve">: Hi dad you are going to tell the court that the crying at Christmas was not mums fault and delete the footage and never use it against her or anyone or I will tell the court myself and not be coming to your house this holiday. </w:t>
      </w:r>
    </w:p>
    <w:p w14:paraId="668636A1" w14:textId="77777777" w:rsidR="007E3304" w:rsidRPr="00177434" w:rsidRDefault="007E3304" w:rsidP="00024738">
      <w:pPr>
        <w:pStyle w:val="ListParagraph"/>
        <w:ind w:left="1134"/>
        <w:rPr>
          <w:i/>
          <w:iCs/>
        </w:rPr>
      </w:pPr>
    </w:p>
    <w:p w14:paraId="423AC438" w14:textId="1A085C17" w:rsidR="007E3304" w:rsidRPr="00177434" w:rsidRDefault="009C7F97" w:rsidP="00024738">
      <w:pPr>
        <w:pStyle w:val="ListParagraph"/>
        <w:ind w:left="1134"/>
        <w:rPr>
          <w:i/>
          <w:iCs/>
          <w:lang w:eastAsia="en-GB"/>
        </w:rPr>
      </w:pPr>
      <w:r>
        <w:rPr>
          <w:i/>
          <w:iCs/>
        </w:rPr>
        <w:t>C</w:t>
      </w:r>
      <w:r w:rsidR="007E3304" w:rsidRPr="00177434">
        <w:rPr>
          <w:i/>
          <w:iCs/>
        </w:rPr>
        <w:t>: You are going to stop using things involving me against mum or I am going to side with her at court.</w:t>
      </w:r>
    </w:p>
    <w:p w14:paraId="044BB966" w14:textId="0653C9BD" w:rsidR="0020780B" w:rsidRPr="00177434" w:rsidRDefault="00024738" w:rsidP="004B527B">
      <w:pPr>
        <w:pStyle w:val="ParaLevel1"/>
        <w:numPr>
          <w:ilvl w:val="0"/>
          <w:numId w:val="11"/>
        </w:numPr>
        <w:rPr>
          <w:szCs w:val="24"/>
        </w:rPr>
      </w:pPr>
      <w:r w:rsidRPr="00177434">
        <w:rPr>
          <w:szCs w:val="24"/>
          <w:lang w:val="en-US"/>
        </w:rPr>
        <w:t xml:space="preserve">On 14 April 2021, </w:t>
      </w:r>
      <w:r w:rsidR="000B53EE">
        <w:rPr>
          <w:szCs w:val="24"/>
          <w:lang w:val="en-US"/>
        </w:rPr>
        <w:t>H</w:t>
      </w:r>
      <w:r w:rsidR="00A15D4C" w:rsidRPr="00177434">
        <w:rPr>
          <w:szCs w:val="24"/>
          <w:lang w:val="en-US"/>
        </w:rPr>
        <w:t xml:space="preserve"> (</w:t>
      </w:r>
      <w:r w:rsidR="0097260A">
        <w:rPr>
          <w:szCs w:val="24"/>
          <w:lang w:val="en-US"/>
        </w:rPr>
        <w:t>EAL</w:t>
      </w:r>
      <w:r w:rsidR="00A15D4C" w:rsidRPr="00177434">
        <w:rPr>
          <w:szCs w:val="24"/>
          <w:lang w:val="en-US"/>
        </w:rPr>
        <w:t xml:space="preserve"> counselling) refers </w:t>
      </w:r>
      <w:r w:rsidR="009C7F97">
        <w:rPr>
          <w:szCs w:val="24"/>
          <w:lang w:val="en-US"/>
        </w:rPr>
        <w:t>D</w:t>
      </w:r>
      <w:r w:rsidR="00A15D4C" w:rsidRPr="00177434">
        <w:rPr>
          <w:szCs w:val="24"/>
          <w:lang w:val="en-US"/>
        </w:rPr>
        <w:t xml:space="preserve"> and </w:t>
      </w:r>
      <w:r w:rsidR="009C7F97">
        <w:rPr>
          <w:szCs w:val="24"/>
          <w:lang w:val="en-US"/>
        </w:rPr>
        <w:t>C</w:t>
      </w:r>
      <w:r w:rsidR="00A15D4C" w:rsidRPr="00177434">
        <w:rPr>
          <w:szCs w:val="24"/>
          <w:lang w:val="en-US"/>
        </w:rPr>
        <w:t xml:space="preserve"> to </w:t>
      </w:r>
      <w:r w:rsidR="00B72D44">
        <w:rPr>
          <w:szCs w:val="24"/>
          <w:lang w:val="en-US"/>
        </w:rPr>
        <w:t>CDA</w:t>
      </w:r>
      <w:r w:rsidRPr="00177434">
        <w:rPr>
          <w:szCs w:val="24"/>
          <w:lang w:val="en-US"/>
        </w:rPr>
        <w:t>. The</w:t>
      </w:r>
      <w:r w:rsidR="008A0E7B" w:rsidRPr="00177434">
        <w:rPr>
          <w:szCs w:val="24"/>
          <w:lang w:val="en-US"/>
        </w:rPr>
        <w:t xml:space="preserve"> </w:t>
      </w:r>
      <w:r w:rsidRPr="00177434">
        <w:rPr>
          <w:szCs w:val="24"/>
          <w:lang w:val="en-US"/>
        </w:rPr>
        <w:t>mother also</w:t>
      </w:r>
      <w:r w:rsidR="00A15D4C" w:rsidRPr="00177434">
        <w:rPr>
          <w:szCs w:val="24"/>
          <w:lang w:val="en-US"/>
        </w:rPr>
        <w:t xml:space="preserve"> completes a referral form for </w:t>
      </w:r>
      <w:r w:rsidR="00B72D44">
        <w:rPr>
          <w:szCs w:val="24"/>
          <w:lang w:val="en-US"/>
        </w:rPr>
        <w:t>CDA</w:t>
      </w:r>
      <w:r w:rsidRPr="00177434">
        <w:rPr>
          <w:szCs w:val="24"/>
          <w:lang w:val="en-US"/>
        </w:rPr>
        <w:t xml:space="preserve">. </w:t>
      </w:r>
    </w:p>
    <w:p w14:paraId="5B5D497E" w14:textId="152C16CF" w:rsidR="0020780B" w:rsidRPr="00177434" w:rsidRDefault="008D0B95" w:rsidP="004B527B">
      <w:pPr>
        <w:pStyle w:val="ParaLevel1"/>
        <w:numPr>
          <w:ilvl w:val="0"/>
          <w:numId w:val="11"/>
        </w:numPr>
        <w:rPr>
          <w:szCs w:val="24"/>
        </w:rPr>
      </w:pPr>
      <w:r w:rsidRPr="00177434">
        <w:rPr>
          <w:szCs w:val="24"/>
          <w:lang w:val="en-US"/>
        </w:rPr>
        <w:t xml:space="preserve">On 20 April 2021, </w:t>
      </w:r>
      <w:r w:rsidR="001B0363" w:rsidRPr="00177434">
        <w:rPr>
          <w:szCs w:val="24"/>
          <w:lang w:val="en-US"/>
        </w:rPr>
        <w:t xml:space="preserve">there is a </w:t>
      </w:r>
      <w:r w:rsidRPr="00177434">
        <w:rPr>
          <w:szCs w:val="24"/>
          <w:lang w:val="en-US"/>
        </w:rPr>
        <w:t>l</w:t>
      </w:r>
      <w:r w:rsidR="00A15D4C" w:rsidRPr="00177434">
        <w:rPr>
          <w:szCs w:val="24"/>
          <w:lang w:val="en-US"/>
        </w:rPr>
        <w:t xml:space="preserve">etter from CAFCASS to Court, requesting </w:t>
      </w:r>
      <w:r w:rsidR="00F20716" w:rsidRPr="00177434">
        <w:rPr>
          <w:szCs w:val="24"/>
          <w:lang w:val="en-US"/>
        </w:rPr>
        <w:t xml:space="preserve">an </w:t>
      </w:r>
      <w:r w:rsidR="00A15D4C" w:rsidRPr="00177434">
        <w:rPr>
          <w:szCs w:val="24"/>
          <w:lang w:val="en-US"/>
        </w:rPr>
        <w:t>extension</w:t>
      </w:r>
      <w:r w:rsidR="001B0363" w:rsidRPr="00177434">
        <w:rPr>
          <w:szCs w:val="24"/>
          <w:lang w:val="en-US"/>
        </w:rPr>
        <w:t xml:space="preserve"> of time </w:t>
      </w:r>
      <w:r w:rsidR="00A15D4C" w:rsidRPr="00177434">
        <w:rPr>
          <w:szCs w:val="24"/>
          <w:lang w:val="en-US"/>
        </w:rPr>
        <w:t xml:space="preserve">for </w:t>
      </w:r>
      <w:r w:rsidR="00F20716" w:rsidRPr="00177434">
        <w:rPr>
          <w:szCs w:val="24"/>
          <w:lang w:val="en-US"/>
        </w:rPr>
        <w:t xml:space="preserve">the </w:t>
      </w:r>
      <w:r w:rsidR="00A15D4C" w:rsidRPr="00177434">
        <w:rPr>
          <w:szCs w:val="24"/>
          <w:lang w:val="en-US"/>
        </w:rPr>
        <w:t>section 7 report</w:t>
      </w:r>
      <w:r w:rsidRPr="00177434">
        <w:rPr>
          <w:szCs w:val="24"/>
          <w:lang w:val="en-US"/>
        </w:rPr>
        <w:t xml:space="preserve">. </w:t>
      </w:r>
    </w:p>
    <w:p w14:paraId="7B8C0308" w14:textId="5D5918AA" w:rsidR="001B0363" w:rsidRPr="00177434" w:rsidRDefault="008D0B95" w:rsidP="004B527B">
      <w:pPr>
        <w:pStyle w:val="ParaLevel1"/>
        <w:numPr>
          <w:ilvl w:val="0"/>
          <w:numId w:val="11"/>
        </w:numPr>
        <w:rPr>
          <w:szCs w:val="24"/>
        </w:rPr>
      </w:pPr>
      <w:r w:rsidRPr="00177434">
        <w:rPr>
          <w:szCs w:val="24"/>
          <w:lang w:val="en-US"/>
        </w:rPr>
        <w:t xml:space="preserve">On 28 April 2021, </w:t>
      </w:r>
      <w:r w:rsidR="00A15D4C" w:rsidRPr="00177434">
        <w:rPr>
          <w:szCs w:val="24"/>
          <w:lang w:val="en-US"/>
        </w:rPr>
        <w:t>DJ Harper</w:t>
      </w:r>
      <w:r w:rsidR="001B0363" w:rsidRPr="00177434">
        <w:rPr>
          <w:szCs w:val="24"/>
          <w:lang w:val="en-US"/>
        </w:rPr>
        <w:t xml:space="preserve"> made an order </w:t>
      </w:r>
      <w:r w:rsidR="00A15D4C" w:rsidRPr="00177434">
        <w:rPr>
          <w:szCs w:val="24"/>
          <w:lang w:val="en-US"/>
        </w:rPr>
        <w:t xml:space="preserve">(on the papers, without a hearing): </w:t>
      </w:r>
    </w:p>
    <w:p w14:paraId="2475A294" w14:textId="77777777" w:rsidR="001B0363" w:rsidRPr="00177434" w:rsidRDefault="00A15D4C" w:rsidP="001B0363">
      <w:pPr>
        <w:pStyle w:val="ParaLevel1"/>
        <w:numPr>
          <w:ilvl w:val="0"/>
          <w:numId w:val="0"/>
        </w:numPr>
        <w:ind w:left="360"/>
        <w:rPr>
          <w:szCs w:val="24"/>
          <w:lang w:val="en-US"/>
        </w:rPr>
      </w:pPr>
      <w:r w:rsidRPr="00177434">
        <w:rPr>
          <w:szCs w:val="24"/>
          <w:lang w:val="en-US"/>
        </w:rPr>
        <w:t>• “UPON Reading a letter from CAFCASS indicating that more time is required to complete the s7 Report.”</w:t>
      </w:r>
    </w:p>
    <w:p w14:paraId="7BA5251D" w14:textId="77777777" w:rsidR="001B0363" w:rsidRPr="00177434" w:rsidRDefault="00A15D4C" w:rsidP="001B0363">
      <w:pPr>
        <w:pStyle w:val="ParaLevel1"/>
        <w:numPr>
          <w:ilvl w:val="0"/>
          <w:numId w:val="0"/>
        </w:numPr>
        <w:ind w:left="360"/>
        <w:rPr>
          <w:szCs w:val="24"/>
          <w:lang w:val="en-US"/>
        </w:rPr>
      </w:pPr>
      <w:r w:rsidRPr="00177434">
        <w:rPr>
          <w:szCs w:val="24"/>
          <w:lang w:val="en-US"/>
        </w:rPr>
        <w:t xml:space="preserve"> • “AND UPON the Court regarding this request as reasonable and in the best interests of the children.”</w:t>
      </w:r>
    </w:p>
    <w:p w14:paraId="1F280D58" w14:textId="77777777" w:rsidR="001B0363" w:rsidRPr="00177434" w:rsidRDefault="00A15D4C" w:rsidP="001B0363">
      <w:pPr>
        <w:pStyle w:val="ParaLevel1"/>
        <w:numPr>
          <w:ilvl w:val="0"/>
          <w:numId w:val="0"/>
        </w:numPr>
        <w:ind w:left="360"/>
        <w:rPr>
          <w:szCs w:val="24"/>
          <w:lang w:val="en-US"/>
        </w:rPr>
      </w:pPr>
      <w:r w:rsidRPr="00177434">
        <w:rPr>
          <w:szCs w:val="24"/>
          <w:lang w:val="en-US"/>
        </w:rPr>
        <w:t xml:space="preserve"> • Date for s.7 report extended to 30.6.2021. </w:t>
      </w:r>
    </w:p>
    <w:p w14:paraId="0DDA67F5" w14:textId="77777777" w:rsidR="001B0363" w:rsidRPr="00177434" w:rsidRDefault="00A15D4C" w:rsidP="001B0363">
      <w:pPr>
        <w:pStyle w:val="ParaLevel1"/>
        <w:numPr>
          <w:ilvl w:val="0"/>
          <w:numId w:val="0"/>
        </w:numPr>
        <w:ind w:left="360"/>
        <w:rPr>
          <w:szCs w:val="24"/>
          <w:lang w:val="en-US"/>
        </w:rPr>
      </w:pPr>
      <w:r w:rsidRPr="00177434">
        <w:rPr>
          <w:szCs w:val="24"/>
          <w:lang w:val="en-US"/>
        </w:rPr>
        <w:t xml:space="preserve">• Next hearing remained listed. </w:t>
      </w:r>
    </w:p>
    <w:p w14:paraId="66CE0523" w14:textId="6FEEF647" w:rsidR="00A15D4C" w:rsidRPr="00177434" w:rsidRDefault="001B0363" w:rsidP="004B527B">
      <w:pPr>
        <w:pStyle w:val="ParaLevel1"/>
        <w:numPr>
          <w:ilvl w:val="0"/>
          <w:numId w:val="11"/>
        </w:numPr>
        <w:rPr>
          <w:szCs w:val="24"/>
        </w:rPr>
      </w:pPr>
      <w:r w:rsidRPr="00177434">
        <w:rPr>
          <w:szCs w:val="24"/>
          <w:lang w:val="en-US"/>
        </w:rPr>
        <w:t xml:space="preserve">On 3 May 2021 </w:t>
      </w:r>
      <w:r w:rsidR="009C7F97">
        <w:rPr>
          <w:szCs w:val="24"/>
          <w:lang w:val="en-US"/>
        </w:rPr>
        <w:t>C</w:t>
      </w:r>
      <w:r w:rsidRPr="00177434">
        <w:rPr>
          <w:szCs w:val="24"/>
          <w:lang w:val="en-US"/>
        </w:rPr>
        <w:t xml:space="preserve"> was </w:t>
      </w:r>
      <w:r w:rsidR="00A15D4C" w:rsidRPr="00177434">
        <w:rPr>
          <w:szCs w:val="24"/>
          <w:lang w:val="en-US"/>
        </w:rPr>
        <w:t xml:space="preserve">assessed by </w:t>
      </w:r>
      <w:r w:rsidR="00B72D44">
        <w:rPr>
          <w:szCs w:val="24"/>
          <w:lang w:val="en-US"/>
        </w:rPr>
        <w:t>CDA</w:t>
      </w:r>
      <w:r w:rsidRPr="00177434">
        <w:rPr>
          <w:szCs w:val="24"/>
          <w:lang w:val="en-US"/>
        </w:rPr>
        <w:t>.</w:t>
      </w:r>
      <w:r w:rsidR="00A15D4C" w:rsidRPr="00177434">
        <w:rPr>
          <w:szCs w:val="24"/>
        </w:rPr>
        <w:t> </w:t>
      </w:r>
    </w:p>
    <w:p w14:paraId="3215C071" w14:textId="2E588263" w:rsidR="00A15D4C" w:rsidRPr="00177434" w:rsidRDefault="00A15D4C" w:rsidP="004B527B">
      <w:pPr>
        <w:pStyle w:val="ParaLevel1"/>
        <w:numPr>
          <w:ilvl w:val="0"/>
          <w:numId w:val="11"/>
        </w:numPr>
        <w:rPr>
          <w:szCs w:val="24"/>
        </w:rPr>
      </w:pPr>
      <w:r w:rsidRPr="00177434">
        <w:rPr>
          <w:szCs w:val="24"/>
          <w:lang w:val="en-US"/>
        </w:rPr>
        <w:t xml:space="preserve">On 6 May 2021 District Judge Owen </w:t>
      </w:r>
      <w:r w:rsidR="00A26997" w:rsidRPr="00177434">
        <w:rPr>
          <w:szCs w:val="24"/>
          <w:lang w:val="en-US"/>
        </w:rPr>
        <w:t>determined</w:t>
      </w:r>
      <w:r w:rsidRPr="00177434">
        <w:rPr>
          <w:szCs w:val="24"/>
          <w:lang w:val="en-US"/>
        </w:rPr>
        <w:t xml:space="preserve"> that a </w:t>
      </w:r>
      <w:r w:rsidR="008D0B95" w:rsidRPr="00177434">
        <w:rPr>
          <w:szCs w:val="24"/>
          <w:lang w:val="en-US"/>
        </w:rPr>
        <w:t>fact-finding</w:t>
      </w:r>
      <w:r w:rsidRPr="00177434">
        <w:rPr>
          <w:szCs w:val="24"/>
          <w:lang w:val="en-US"/>
        </w:rPr>
        <w:t xml:space="preserve"> hearing was not necessary or proportionate in this case </w:t>
      </w:r>
      <w:r w:rsidR="00A26997" w:rsidRPr="00177434">
        <w:rPr>
          <w:szCs w:val="24"/>
          <w:lang w:val="en-US"/>
        </w:rPr>
        <w:t>notwithstanding</w:t>
      </w:r>
      <w:r w:rsidRPr="00177434">
        <w:rPr>
          <w:szCs w:val="24"/>
          <w:lang w:val="en-US"/>
        </w:rPr>
        <w:t xml:space="preserve"> </w:t>
      </w:r>
      <w:r w:rsidR="00A26997" w:rsidRPr="00177434">
        <w:rPr>
          <w:szCs w:val="24"/>
          <w:lang w:val="en-US"/>
        </w:rPr>
        <w:t>the</w:t>
      </w:r>
      <w:r w:rsidRPr="00177434">
        <w:rPr>
          <w:szCs w:val="24"/>
          <w:lang w:val="en-US"/>
        </w:rPr>
        <w:t xml:space="preserve"> allegations made by </w:t>
      </w:r>
      <w:r w:rsidR="00A26997" w:rsidRPr="00177434">
        <w:rPr>
          <w:szCs w:val="24"/>
          <w:lang w:val="en-US"/>
        </w:rPr>
        <w:t>the</w:t>
      </w:r>
      <w:r w:rsidRPr="00177434">
        <w:rPr>
          <w:szCs w:val="24"/>
          <w:lang w:val="en-US"/>
        </w:rPr>
        <w:t xml:space="preserve"> </w:t>
      </w:r>
      <w:r w:rsidR="00A26997" w:rsidRPr="00177434">
        <w:rPr>
          <w:szCs w:val="24"/>
          <w:lang w:val="en-US"/>
        </w:rPr>
        <w:t>mother</w:t>
      </w:r>
      <w:r w:rsidRPr="00177434">
        <w:rPr>
          <w:szCs w:val="24"/>
          <w:lang w:val="en-US"/>
        </w:rPr>
        <w:t xml:space="preserve"> and continued the </w:t>
      </w:r>
      <w:r w:rsidR="00A26997" w:rsidRPr="00177434">
        <w:rPr>
          <w:szCs w:val="24"/>
          <w:lang w:val="en-US"/>
        </w:rPr>
        <w:t>order</w:t>
      </w:r>
      <w:r w:rsidRPr="00177434">
        <w:rPr>
          <w:szCs w:val="24"/>
          <w:lang w:val="en-US"/>
        </w:rPr>
        <w:t xml:space="preserve"> made on 4 February 2021. </w:t>
      </w:r>
      <w:r w:rsidRPr="00177434">
        <w:rPr>
          <w:szCs w:val="24"/>
        </w:rPr>
        <w:t> </w:t>
      </w:r>
    </w:p>
    <w:p w14:paraId="3CB8247A" w14:textId="4D94613F" w:rsidR="00765618" w:rsidRPr="00177434" w:rsidRDefault="00A15D4C" w:rsidP="004B527B">
      <w:pPr>
        <w:pStyle w:val="ParaLevel1"/>
        <w:numPr>
          <w:ilvl w:val="0"/>
          <w:numId w:val="11"/>
        </w:numPr>
        <w:rPr>
          <w:szCs w:val="24"/>
        </w:rPr>
      </w:pPr>
      <w:r w:rsidRPr="00177434">
        <w:rPr>
          <w:szCs w:val="24"/>
          <w:lang w:val="en-US"/>
        </w:rPr>
        <w:t xml:space="preserve">On 10 May 2021 </w:t>
      </w:r>
      <w:r w:rsidR="009C7F97">
        <w:rPr>
          <w:szCs w:val="24"/>
          <w:lang w:val="en-US"/>
        </w:rPr>
        <w:t>D</w:t>
      </w:r>
      <w:r w:rsidRPr="00177434">
        <w:rPr>
          <w:szCs w:val="24"/>
          <w:lang w:val="en-US"/>
        </w:rPr>
        <w:t xml:space="preserve"> was </w:t>
      </w:r>
      <w:r w:rsidR="0005134F" w:rsidRPr="00177434">
        <w:rPr>
          <w:szCs w:val="24"/>
          <w:lang w:val="en-US"/>
        </w:rPr>
        <w:t>assessed</w:t>
      </w:r>
      <w:r w:rsidRPr="00177434">
        <w:rPr>
          <w:szCs w:val="24"/>
          <w:lang w:val="en-US"/>
        </w:rPr>
        <w:t xml:space="preserve"> by </w:t>
      </w:r>
      <w:r w:rsidR="00B72D44">
        <w:rPr>
          <w:szCs w:val="24"/>
          <w:lang w:val="en-US"/>
        </w:rPr>
        <w:t>CDA</w:t>
      </w:r>
      <w:r w:rsidR="008D0B95" w:rsidRPr="00177434">
        <w:rPr>
          <w:szCs w:val="24"/>
          <w:lang w:val="en-US"/>
        </w:rPr>
        <w:t>.</w:t>
      </w:r>
      <w:r w:rsidRPr="00177434">
        <w:rPr>
          <w:szCs w:val="24"/>
          <w:lang w:val="en-US"/>
        </w:rPr>
        <w:t xml:space="preserve"> The assessment note contains </w:t>
      </w:r>
      <w:r w:rsidR="00B156E2" w:rsidRPr="00177434">
        <w:rPr>
          <w:szCs w:val="24"/>
          <w:lang w:val="en-US"/>
        </w:rPr>
        <w:t>the</w:t>
      </w:r>
      <w:r w:rsidRPr="00177434">
        <w:rPr>
          <w:szCs w:val="24"/>
          <w:lang w:val="en-US"/>
        </w:rPr>
        <w:t xml:space="preserve"> following:</w:t>
      </w:r>
      <w:r w:rsidRPr="00177434">
        <w:rPr>
          <w:szCs w:val="24"/>
        </w:rPr>
        <w:t> </w:t>
      </w:r>
      <w:r w:rsidRPr="00177434">
        <w:rPr>
          <w:i/>
          <w:iCs/>
          <w:szCs w:val="24"/>
          <w:lang w:val="en-US"/>
        </w:rPr>
        <w:t xml:space="preserve"> Mum and Dad divorced 2 </w:t>
      </w:r>
      <w:r w:rsidR="0005134F" w:rsidRPr="00177434">
        <w:rPr>
          <w:i/>
          <w:iCs/>
          <w:szCs w:val="24"/>
          <w:lang w:val="en-US"/>
        </w:rPr>
        <w:t>years</w:t>
      </w:r>
      <w:r w:rsidRPr="00177434">
        <w:rPr>
          <w:i/>
          <w:iCs/>
          <w:szCs w:val="24"/>
          <w:lang w:val="en-US"/>
        </w:rPr>
        <w:t xml:space="preserve"> </w:t>
      </w:r>
      <w:r w:rsidR="008D0B95" w:rsidRPr="00177434">
        <w:rPr>
          <w:i/>
          <w:iCs/>
          <w:szCs w:val="24"/>
          <w:lang w:val="en-US"/>
        </w:rPr>
        <w:t>ago.</w:t>
      </w:r>
      <w:r w:rsidRPr="00177434">
        <w:rPr>
          <w:i/>
          <w:iCs/>
          <w:szCs w:val="24"/>
          <w:lang w:val="en-US"/>
        </w:rPr>
        <w:t xml:space="preserve"> Dad </w:t>
      </w:r>
      <w:r w:rsidR="008D0B95" w:rsidRPr="00177434">
        <w:rPr>
          <w:i/>
          <w:iCs/>
          <w:szCs w:val="24"/>
          <w:lang w:val="en-US"/>
        </w:rPr>
        <w:t>wasn’t</w:t>
      </w:r>
      <w:r w:rsidRPr="00177434">
        <w:rPr>
          <w:i/>
          <w:iCs/>
          <w:szCs w:val="24"/>
          <w:lang w:val="en-US"/>
        </w:rPr>
        <w:t xml:space="preserve"> nice to mum physically and </w:t>
      </w:r>
      <w:r w:rsidR="00B156E2" w:rsidRPr="00177434">
        <w:rPr>
          <w:i/>
          <w:iCs/>
          <w:szCs w:val="24"/>
          <w:lang w:val="en-US"/>
        </w:rPr>
        <w:t>emotionally</w:t>
      </w:r>
      <w:r w:rsidRPr="00177434">
        <w:rPr>
          <w:i/>
          <w:iCs/>
          <w:szCs w:val="24"/>
          <w:lang w:val="en-US"/>
        </w:rPr>
        <w:t>.</w:t>
      </w:r>
      <w:r w:rsidRPr="00177434">
        <w:rPr>
          <w:szCs w:val="24"/>
          <w:lang w:val="en-US"/>
        </w:rPr>
        <w:t> </w:t>
      </w:r>
      <w:r w:rsidR="009C7F97">
        <w:rPr>
          <w:szCs w:val="24"/>
          <w:lang w:val="en-US"/>
        </w:rPr>
        <w:t>D</w:t>
      </w:r>
      <w:r w:rsidRPr="00177434">
        <w:rPr>
          <w:szCs w:val="24"/>
          <w:lang w:val="en-US"/>
        </w:rPr>
        <w:t xml:space="preserve"> is reported</w:t>
      </w:r>
      <w:r w:rsidR="00E83345" w:rsidRPr="00177434">
        <w:rPr>
          <w:szCs w:val="24"/>
          <w:lang w:val="en-US"/>
        </w:rPr>
        <w:t xml:space="preserve"> within this document</w:t>
      </w:r>
      <w:r w:rsidRPr="00177434">
        <w:rPr>
          <w:szCs w:val="24"/>
          <w:lang w:val="en-US"/>
        </w:rPr>
        <w:t xml:space="preserve"> as </w:t>
      </w:r>
      <w:r w:rsidR="00A26997" w:rsidRPr="00177434">
        <w:rPr>
          <w:szCs w:val="24"/>
          <w:lang w:val="en-US"/>
        </w:rPr>
        <w:t>feeling</w:t>
      </w:r>
      <w:r w:rsidRPr="00177434">
        <w:rPr>
          <w:szCs w:val="24"/>
          <w:lang w:val="en-US"/>
        </w:rPr>
        <w:t xml:space="preserve"> confused. She wants t</w:t>
      </w:r>
      <w:r w:rsidR="00A26997" w:rsidRPr="00177434">
        <w:rPr>
          <w:szCs w:val="24"/>
          <w:lang w:val="en-US"/>
        </w:rPr>
        <w:t>h</w:t>
      </w:r>
      <w:r w:rsidRPr="00177434">
        <w:rPr>
          <w:szCs w:val="24"/>
          <w:lang w:val="en-US"/>
        </w:rPr>
        <w:t xml:space="preserve">ings to go back to the way they were when her parents were </w:t>
      </w:r>
      <w:r w:rsidR="00A26997" w:rsidRPr="00177434">
        <w:rPr>
          <w:szCs w:val="24"/>
          <w:lang w:val="en-US"/>
        </w:rPr>
        <w:t>together</w:t>
      </w:r>
      <w:r w:rsidRPr="00177434">
        <w:rPr>
          <w:szCs w:val="24"/>
          <w:lang w:val="en-US"/>
        </w:rPr>
        <w:t xml:space="preserve"> but stated that she understands </w:t>
      </w:r>
      <w:r w:rsidRPr="00177434">
        <w:rPr>
          <w:szCs w:val="24"/>
          <w:lang w:val="en-US"/>
        </w:rPr>
        <w:lastRenderedPageBreak/>
        <w:t xml:space="preserve">her mother’s position. She spends equal time with her </w:t>
      </w:r>
      <w:r w:rsidR="00A26997" w:rsidRPr="00177434">
        <w:rPr>
          <w:szCs w:val="24"/>
          <w:lang w:val="en-US"/>
        </w:rPr>
        <w:t>parents</w:t>
      </w:r>
      <w:r w:rsidRPr="00177434">
        <w:rPr>
          <w:szCs w:val="24"/>
          <w:lang w:val="en-US"/>
        </w:rPr>
        <w:t xml:space="preserve"> but wants her father to understand how she feels. He is not </w:t>
      </w:r>
      <w:r w:rsidR="00A26997" w:rsidRPr="00177434">
        <w:rPr>
          <w:szCs w:val="24"/>
          <w:lang w:val="en-US"/>
        </w:rPr>
        <w:t>the</w:t>
      </w:r>
      <w:r w:rsidRPr="00177434">
        <w:rPr>
          <w:szCs w:val="24"/>
          <w:lang w:val="en-US"/>
        </w:rPr>
        <w:t xml:space="preserve"> </w:t>
      </w:r>
      <w:r w:rsidR="00A26997" w:rsidRPr="00177434">
        <w:rPr>
          <w:szCs w:val="24"/>
          <w:lang w:val="en-US"/>
        </w:rPr>
        <w:t>easiest</w:t>
      </w:r>
      <w:r w:rsidRPr="00177434">
        <w:rPr>
          <w:szCs w:val="24"/>
          <w:lang w:val="en-US"/>
        </w:rPr>
        <w:t xml:space="preserve"> person to talk to and she is sometimes scared of him. She feels </w:t>
      </w:r>
      <w:r w:rsidR="00A26997" w:rsidRPr="00177434">
        <w:rPr>
          <w:szCs w:val="24"/>
          <w:lang w:val="en-US"/>
        </w:rPr>
        <w:t>angry</w:t>
      </w:r>
      <w:r w:rsidRPr="00177434">
        <w:rPr>
          <w:szCs w:val="24"/>
          <w:lang w:val="en-US"/>
        </w:rPr>
        <w:t xml:space="preserve"> but does not show </w:t>
      </w:r>
      <w:r w:rsidR="008D0B95" w:rsidRPr="00177434">
        <w:rPr>
          <w:szCs w:val="24"/>
          <w:lang w:val="en-US"/>
        </w:rPr>
        <w:t>it.</w:t>
      </w:r>
      <w:r w:rsidRPr="00177434">
        <w:rPr>
          <w:szCs w:val="24"/>
          <w:lang w:val="en-US"/>
        </w:rPr>
        <w:t xml:space="preserve"> She is </w:t>
      </w:r>
      <w:r w:rsidR="00A26997" w:rsidRPr="00177434">
        <w:rPr>
          <w:szCs w:val="24"/>
          <w:lang w:val="en-US"/>
        </w:rPr>
        <w:t>concerned</w:t>
      </w:r>
      <w:r w:rsidRPr="00177434">
        <w:rPr>
          <w:szCs w:val="24"/>
          <w:lang w:val="en-US"/>
        </w:rPr>
        <w:t xml:space="preserve"> about </w:t>
      </w:r>
      <w:r w:rsidR="009C7F97">
        <w:rPr>
          <w:szCs w:val="24"/>
          <w:lang w:val="en-US"/>
        </w:rPr>
        <w:t>C</w:t>
      </w:r>
      <w:r w:rsidRPr="00177434">
        <w:rPr>
          <w:szCs w:val="24"/>
          <w:lang w:val="en-US"/>
        </w:rPr>
        <w:t xml:space="preserve"> </w:t>
      </w:r>
      <w:r w:rsidR="00A26997" w:rsidRPr="00177434">
        <w:rPr>
          <w:szCs w:val="24"/>
          <w:lang w:val="en-US"/>
        </w:rPr>
        <w:t>because</w:t>
      </w:r>
      <w:r w:rsidRPr="00177434">
        <w:rPr>
          <w:szCs w:val="24"/>
          <w:lang w:val="en-US"/>
        </w:rPr>
        <w:t xml:space="preserve"> </w:t>
      </w:r>
      <w:r w:rsidR="00A26997" w:rsidRPr="00177434">
        <w:rPr>
          <w:szCs w:val="24"/>
          <w:lang w:val="en-US"/>
        </w:rPr>
        <w:t>he</w:t>
      </w:r>
      <w:r w:rsidRPr="00177434">
        <w:rPr>
          <w:szCs w:val="24"/>
          <w:lang w:val="en-US"/>
        </w:rPr>
        <w:t xml:space="preserve"> is angry a</w:t>
      </w:r>
      <w:r w:rsidR="00FB3BAA" w:rsidRPr="00177434">
        <w:rPr>
          <w:szCs w:val="24"/>
          <w:lang w:val="en-US"/>
        </w:rPr>
        <w:t>bout</w:t>
      </w:r>
      <w:r w:rsidRPr="00177434">
        <w:rPr>
          <w:szCs w:val="24"/>
          <w:lang w:val="en-US"/>
        </w:rPr>
        <w:t xml:space="preserve"> </w:t>
      </w:r>
      <w:r w:rsidR="00A26997" w:rsidRPr="00177434">
        <w:rPr>
          <w:szCs w:val="24"/>
          <w:lang w:val="en-US"/>
        </w:rPr>
        <w:t>the</w:t>
      </w:r>
      <w:r w:rsidRPr="00177434">
        <w:rPr>
          <w:szCs w:val="24"/>
          <w:lang w:val="en-US"/>
        </w:rPr>
        <w:t xml:space="preserve"> </w:t>
      </w:r>
      <w:r w:rsidR="00A26997" w:rsidRPr="00177434">
        <w:rPr>
          <w:szCs w:val="24"/>
          <w:lang w:val="en-US"/>
        </w:rPr>
        <w:t>situation</w:t>
      </w:r>
      <w:r w:rsidRPr="00177434">
        <w:rPr>
          <w:szCs w:val="24"/>
          <w:lang w:val="en-US"/>
        </w:rPr>
        <w:t xml:space="preserve">. </w:t>
      </w:r>
      <w:r w:rsidR="009C7F97">
        <w:rPr>
          <w:szCs w:val="24"/>
          <w:lang w:val="en-US"/>
        </w:rPr>
        <w:t>D</w:t>
      </w:r>
      <w:r w:rsidRPr="00177434">
        <w:rPr>
          <w:szCs w:val="24"/>
          <w:lang w:val="en-US"/>
        </w:rPr>
        <w:t xml:space="preserve"> stated that she used to hear her mother cry at home and would hear her </w:t>
      </w:r>
      <w:r w:rsidR="00F42FFC" w:rsidRPr="00177434">
        <w:rPr>
          <w:szCs w:val="24"/>
          <w:lang w:val="en-US"/>
        </w:rPr>
        <w:t>parents’</w:t>
      </w:r>
      <w:r w:rsidRPr="00177434">
        <w:rPr>
          <w:szCs w:val="24"/>
          <w:lang w:val="en-US"/>
        </w:rPr>
        <w:t xml:space="preserve"> fight. Her mother has </w:t>
      </w:r>
      <w:r w:rsidR="00A26997" w:rsidRPr="00177434">
        <w:rPr>
          <w:szCs w:val="24"/>
          <w:lang w:val="en-US"/>
        </w:rPr>
        <w:t>anxiety</w:t>
      </w:r>
      <w:r w:rsidRPr="00177434">
        <w:rPr>
          <w:szCs w:val="24"/>
          <w:lang w:val="en-US"/>
        </w:rPr>
        <w:t xml:space="preserve"> and </w:t>
      </w:r>
      <w:r w:rsidR="00A26997" w:rsidRPr="00177434">
        <w:rPr>
          <w:szCs w:val="24"/>
          <w:lang w:val="en-US"/>
        </w:rPr>
        <w:t>depression</w:t>
      </w:r>
      <w:r w:rsidRPr="00177434">
        <w:rPr>
          <w:szCs w:val="24"/>
          <w:lang w:val="en-US"/>
        </w:rPr>
        <w:t xml:space="preserve"> when married and cancer. </w:t>
      </w:r>
      <w:r w:rsidRPr="00177434">
        <w:rPr>
          <w:szCs w:val="24"/>
        </w:rPr>
        <w:t> </w:t>
      </w:r>
      <w:r w:rsidR="009C7F97">
        <w:rPr>
          <w:szCs w:val="24"/>
        </w:rPr>
        <w:t>D</w:t>
      </w:r>
      <w:r w:rsidR="00A054CB" w:rsidRPr="00177434">
        <w:rPr>
          <w:szCs w:val="24"/>
        </w:rPr>
        <w:t xml:space="preserve"> reported that her parents are going to court before the summer holidays. Things are smooth and chill </w:t>
      </w:r>
      <w:r w:rsidR="00F1368F" w:rsidRPr="00177434">
        <w:rPr>
          <w:szCs w:val="24"/>
        </w:rPr>
        <w:t xml:space="preserve">at </w:t>
      </w:r>
      <w:r w:rsidR="008C291D" w:rsidRPr="00177434">
        <w:rPr>
          <w:szCs w:val="24"/>
        </w:rPr>
        <w:t>her mother</w:t>
      </w:r>
      <w:r w:rsidR="00F1368F" w:rsidRPr="00177434">
        <w:rPr>
          <w:szCs w:val="24"/>
        </w:rPr>
        <w:t>’</w:t>
      </w:r>
      <w:r w:rsidR="008C291D" w:rsidRPr="00177434">
        <w:rPr>
          <w:szCs w:val="24"/>
        </w:rPr>
        <w:t>s</w:t>
      </w:r>
      <w:r w:rsidR="00A054CB" w:rsidRPr="00177434">
        <w:rPr>
          <w:szCs w:val="24"/>
        </w:rPr>
        <w:t xml:space="preserve"> but </w:t>
      </w:r>
      <w:r w:rsidR="004549C1" w:rsidRPr="00177434">
        <w:rPr>
          <w:szCs w:val="24"/>
        </w:rPr>
        <w:t xml:space="preserve">her </w:t>
      </w:r>
      <w:r w:rsidR="00A054CB" w:rsidRPr="00177434">
        <w:rPr>
          <w:szCs w:val="24"/>
        </w:rPr>
        <w:t>brother has been a bit mouthy and ok at dads but she has no friends there</w:t>
      </w:r>
      <w:r w:rsidR="008C291D" w:rsidRPr="00177434">
        <w:rPr>
          <w:szCs w:val="24"/>
        </w:rPr>
        <w:t xml:space="preserve">. According to </w:t>
      </w:r>
      <w:r w:rsidR="009C7F97">
        <w:rPr>
          <w:szCs w:val="24"/>
        </w:rPr>
        <w:t>D</w:t>
      </w:r>
      <w:r w:rsidR="008C291D" w:rsidRPr="00177434">
        <w:rPr>
          <w:szCs w:val="24"/>
        </w:rPr>
        <w:t xml:space="preserve"> her c</w:t>
      </w:r>
      <w:r w:rsidR="00A054CB" w:rsidRPr="00177434">
        <w:rPr>
          <w:szCs w:val="24"/>
        </w:rPr>
        <w:t>ommunication is good wit</w:t>
      </w:r>
      <w:r w:rsidR="008C291D" w:rsidRPr="00177434">
        <w:rPr>
          <w:szCs w:val="24"/>
        </w:rPr>
        <w:t xml:space="preserve">h her mother and she </w:t>
      </w:r>
      <w:r w:rsidR="00A054CB" w:rsidRPr="00177434">
        <w:rPr>
          <w:szCs w:val="24"/>
        </w:rPr>
        <w:t xml:space="preserve">can talk to her. </w:t>
      </w:r>
      <w:r w:rsidR="009C7F97">
        <w:rPr>
          <w:szCs w:val="24"/>
        </w:rPr>
        <w:t>D</w:t>
      </w:r>
      <w:r w:rsidR="008C291D" w:rsidRPr="00177434">
        <w:rPr>
          <w:szCs w:val="24"/>
        </w:rPr>
        <w:t xml:space="preserve"> gets on </w:t>
      </w:r>
      <w:r w:rsidR="00A054CB" w:rsidRPr="00177434">
        <w:rPr>
          <w:szCs w:val="24"/>
        </w:rPr>
        <w:t xml:space="preserve">with </w:t>
      </w:r>
      <w:r w:rsidR="004549C1" w:rsidRPr="00177434">
        <w:rPr>
          <w:szCs w:val="24"/>
        </w:rPr>
        <w:t xml:space="preserve">her </w:t>
      </w:r>
      <w:r w:rsidR="00A054CB" w:rsidRPr="00177434">
        <w:rPr>
          <w:szCs w:val="24"/>
        </w:rPr>
        <w:t>brothers</w:t>
      </w:r>
      <w:r w:rsidR="00743897" w:rsidRPr="00177434">
        <w:rPr>
          <w:szCs w:val="24"/>
        </w:rPr>
        <w:t>,</w:t>
      </w:r>
      <w:r w:rsidR="00A054CB" w:rsidRPr="00177434">
        <w:rPr>
          <w:szCs w:val="24"/>
        </w:rPr>
        <w:t xml:space="preserve"> older brother especially. </w:t>
      </w:r>
      <w:r w:rsidR="00743897" w:rsidRPr="00177434">
        <w:rPr>
          <w:szCs w:val="24"/>
        </w:rPr>
        <w:t xml:space="preserve">There has </w:t>
      </w:r>
      <w:r w:rsidR="00A054CB" w:rsidRPr="00177434">
        <w:rPr>
          <w:szCs w:val="24"/>
        </w:rPr>
        <w:t>been some conflict between</w:t>
      </w:r>
      <w:r w:rsidR="00743897" w:rsidRPr="00177434">
        <w:rPr>
          <w:szCs w:val="24"/>
        </w:rPr>
        <w:t xml:space="preserve"> the </w:t>
      </w:r>
      <w:r w:rsidR="00A054CB" w:rsidRPr="00177434">
        <w:rPr>
          <w:szCs w:val="24"/>
        </w:rPr>
        <w:t>older brother</w:t>
      </w:r>
      <w:r w:rsidR="007014CE" w:rsidRPr="00177434">
        <w:rPr>
          <w:szCs w:val="24"/>
        </w:rPr>
        <w:t>,</w:t>
      </w:r>
      <w:r w:rsidR="00A054CB" w:rsidRPr="00177434">
        <w:rPr>
          <w:szCs w:val="24"/>
        </w:rPr>
        <w:t xml:space="preserve"> </w:t>
      </w:r>
      <w:r w:rsidR="000F2BE2" w:rsidRPr="00177434">
        <w:rPr>
          <w:szCs w:val="24"/>
        </w:rPr>
        <w:t>h</w:t>
      </w:r>
      <w:r w:rsidR="00743897" w:rsidRPr="00177434">
        <w:rPr>
          <w:szCs w:val="24"/>
        </w:rPr>
        <w:t xml:space="preserve">er father </w:t>
      </w:r>
      <w:r w:rsidR="00A054CB" w:rsidRPr="00177434">
        <w:rPr>
          <w:szCs w:val="24"/>
        </w:rPr>
        <w:t>and grandmother which she is angry about</w:t>
      </w:r>
      <w:r w:rsidR="00743897" w:rsidRPr="00177434">
        <w:rPr>
          <w:szCs w:val="24"/>
        </w:rPr>
        <w:t xml:space="preserve">. </w:t>
      </w:r>
      <w:r w:rsidR="009C7F97">
        <w:rPr>
          <w:szCs w:val="24"/>
        </w:rPr>
        <w:t>D</w:t>
      </w:r>
      <w:r w:rsidR="00743897" w:rsidRPr="00177434">
        <w:rPr>
          <w:szCs w:val="24"/>
        </w:rPr>
        <w:t xml:space="preserve"> was reporting</w:t>
      </w:r>
      <w:r w:rsidR="00A054CB" w:rsidRPr="00177434">
        <w:rPr>
          <w:szCs w:val="24"/>
        </w:rPr>
        <w:t xml:space="preserve"> no suicidal thoughts. </w:t>
      </w:r>
      <w:r w:rsidR="009C7F97">
        <w:rPr>
          <w:szCs w:val="24"/>
        </w:rPr>
        <w:t>D</w:t>
      </w:r>
      <w:r w:rsidR="00743897" w:rsidRPr="00177434">
        <w:rPr>
          <w:szCs w:val="24"/>
        </w:rPr>
        <w:t xml:space="preserve"> is recorded as saying that </w:t>
      </w:r>
      <w:r w:rsidR="00DB5223" w:rsidRPr="00177434">
        <w:rPr>
          <w:szCs w:val="24"/>
        </w:rPr>
        <w:t xml:space="preserve">she </w:t>
      </w:r>
      <w:r w:rsidR="00743897" w:rsidRPr="00177434">
        <w:rPr>
          <w:szCs w:val="24"/>
        </w:rPr>
        <w:t>s</w:t>
      </w:r>
      <w:r w:rsidR="00A054CB" w:rsidRPr="00177434">
        <w:rPr>
          <w:szCs w:val="24"/>
        </w:rPr>
        <w:t xml:space="preserve">ometimes thinks about not wanting to be around her family and to get away. </w:t>
      </w:r>
      <w:r w:rsidR="0005134F" w:rsidRPr="00177434">
        <w:rPr>
          <w:szCs w:val="24"/>
        </w:rPr>
        <w:t>She reported</w:t>
      </w:r>
      <w:r w:rsidR="00A054CB" w:rsidRPr="00177434">
        <w:rPr>
          <w:szCs w:val="24"/>
        </w:rPr>
        <w:t xml:space="preserve"> no self-harming behaviour</w:t>
      </w:r>
      <w:r w:rsidR="0005134F" w:rsidRPr="00177434">
        <w:rPr>
          <w:szCs w:val="24"/>
        </w:rPr>
        <w:t>.</w:t>
      </w:r>
    </w:p>
    <w:p w14:paraId="31262344" w14:textId="13D0EDF6" w:rsidR="00EC70E4" w:rsidRPr="00177434" w:rsidRDefault="00765618" w:rsidP="004B527B">
      <w:pPr>
        <w:pStyle w:val="ParaLevel1"/>
        <w:numPr>
          <w:ilvl w:val="0"/>
          <w:numId w:val="11"/>
        </w:numPr>
        <w:rPr>
          <w:szCs w:val="24"/>
        </w:rPr>
      </w:pPr>
      <w:r w:rsidRPr="00177434">
        <w:rPr>
          <w:szCs w:val="24"/>
        </w:rPr>
        <w:t>On 20 May 2021</w:t>
      </w:r>
      <w:r w:rsidR="008D0B95" w:rsidRPr="00177434">
        <w:rPr>
          <w:szCs w:val="24"/>
        </w:rPr>
        <w:t>,</w:t>
      </w:r>
      <w:r w:rsidRPr="00177434">
        <w:rPr>
          <w:szCs w:val="24"/>
        </w:rPr>
        <w:t xml:space="preserve"> </w:t>
      </w:r>
      <w:r w:rsidR="00B72D44">
        <w:rPr>
          <w:szCs w:val="24"/>
          <w:lang w:val="en-US"/>
        </w:rPr>
        <w:t>CDA</w:t>
      </w:r>
      <w:r w:rsidR="00A15D4C" w:rsidRPr="00177434">
        <w:rPr>
          <w:szCs w:val="24"/>
          <w:lang w:val="en-US"/>
        </w:rPr>
        <w:t xml:space="preserve"> offer </w:t>
      </w:r>
      <w:r w:rsidR="009C7F97">
        <w:rPr>
          <w:szCs w:val="24"/>
          <w:lang w:val="en-US"/>
        </w:rPr>
        <w:t>D</w:t>
      </w:r>
      <w:r w:rsidR="00A15D4C" w:rsidRPr="00177434">
        <w:rPr>
          <w:szCs w:val="24"/>
          <w:lang w:val="en-US"/>
        </w:rPr>
        <w:t xml:space="preserve"> </w:t>
      </w:r>
      <w:r w:rsidR="00DB5223" w:rsidRPr="00177434">
        <w:rPr>
          <w:szCs w:val="24"/>
          <w:lang w:val="en-US"/>
        </w:rPr>
        <w:t>counselling,</w:t>
      </w:r>
      <w:r w:rsidR="00A15D4C" w:rsidRPr="00177434">
        <w:rPr>
          <w:szCs w:val="24"/>
        </w:rPr>
        <w:t> </w:t>
      </w:r>
      <w:r w:rsidRPr="00177434">
        <w:rPr>
          <w:szCs w:val="24"/>
        </w:rPr>
        <w:t xml:space="preserve">and she </w:t>
      </w:r>
      <w:r w:rsidR="001B0363" w:rsidRPr="00177434">
        <w:rPr>
          <w:szCs w:val="24"/>
        </w:rPr>
        <w:t xml:space="preserve">was </w:t>
      </w:r>
      <w:r w:rsidRPr="00177434">
        <w:rPr>
          <w:szCs w:val="24"/>
        </w:rPr>
        <w:t>placed on the waiting list.</w:t>
      </w:r>
    </w:p>
    <w:p w14:paraId="2FA9538C" w14:textId="33AFE133" w:rsidR="00EC70E4" w:rsidRPr="00177434" w:rsidRDefault="00EC70E4" w:rsidP="004B527B">
      <w:pPr>
        <w:pStyle w:val="ParaLevel1"/>
        <w:numPr>
          <w:ilvl w:val="0"/>
          <w:numId w:val="11"/>
        </w:numPr>
        <w:rPr>
          <w:szCs w:val="24"/>
        </w:rPr>
      </w:pPr>
      <w:r w:rsidRPr="00177434">
        <w:rPr>
          <w:szCs w:val="24"/>
        </w:rPr>
        <w:t xml:space="preserve">On </w:t>
      </w:r>
      <w:r w:rsidR="00A15D4C" w:rsidRPr="00177434">
        <w:rPr>
          <w:szCs w:val="24"/>
          <w:lang w:val="en-US"/>
        </w:rPr>
        <w:t>30 June 2021</w:t>
      </w:r>
      <w:r w:rsidRPr="00177434">
        <w:rPr>
          <w:szCs w:val="24"/>
          <w:lang w:val="en-US"/>
        </w:rPr>
        <w:t xml:space="preserve"> there is </w:t>
      </w:r>
      <w:r w:rsidR="008D0B95" w:rsidRPr="00177434">
        <w:rPr>
          <w:szCs w:val="24"/>
          <w:lang w:val="en-US"/>
        </w:rPr>
        <w:t>a CAFCASS</w:t>
      </w:r>
      <w:r w:rsidR="00A15D4C" w:rsidRPr="00177434">
        <w:rPr>
          <w:szCs w:val="24"/>
          <w:lang w:val="en-US"/>
        </w:rPr>
        <w:t xml:space="preserve"> report by </w:t>
      </w:r>
      <w:r w:rsidR="00B72D44">
        <w:rPr>
          <w:szCs w:val="24"/>
          <w:lang w:val="en-US"/>
        </w:rPr>
        <w:t>Former Guardian</w:t>
      </w:r>
      <w:r w:rsidR="00A15D4C" w:rsidRPr="00177434">
        <w:rPr>
          <w:szCs w:val="24"/>
          <w:lang w:val="en-US"/>
        </w:rPr>
        <w:t xml:space="preserve">. The </w:t>
      </w:r>
      <w:r w:rsidR="00F04D1F">
        <w:rPr>
          <w:szCs w:val="24"/>
          <w:lang w:val="en-US"/>
        </w:rPr>
        <w:t>same</w:t>
      </w:r>
      <w:r w:rsidR="00A15D4C" w:rsidRPr="00177434">
        <w:rPr>
          <w:szCs w:val="24"/>
          <w:lang w:val="en-US"/>
        </w:rPr>
        <w:t xml:space="preserve"> evening the mother sent </w:t>
      </w:r>
      <w:r w:rsidR="00B72D44">
        <w:rPr>
          <w:szCs w:val="24"/>
          <w:lang w:val="en-US"/>
        </w:rPr>
        <w:t>Former Guardian</w:t>
      </w:r>
      <w:r w:rsidR="0055056C" w:rsidRPr="00177434">
        <w:rPr>
          <w:szCs w:val="24"/>
          <w:lang w:val="en-US"/>
        </w:rPr>
        <w:t xml:space="preserve"> </w:t>
      </w:r>
      <w:r w:rsidR="00A15D4C" w:rsidRPr="00177434">
        <w:rPr>
          <w:szCs w:val="24"/>
          <w:lang w:val="en-US"/>
        </w:rPr>
        <w:t>a lengthy email. There is a</w:t>
      </w:r>
      <w:r w:rsidRPr="00177434">
        <w:rPr>
          <w:szCs w:val="24"/>
          <w:lang w:val="en-US"/>
        </w:rPr>
        <w:t>lso</w:t>
      </w:r>
      <w:r w:rsidR="001B0363" w:rsidRPr="00177434">
        <w:rPr>
          <w:szCs w:val="24"/>
          <w:lang w:val="en-US"/>
        </w:rPr>
        <w:t xml:space="preserve"> a </w:t>
      </w:r>
      <w:r w:rsidR="00A15D4C" w:rsidRPr="00177434">
        <w:rPr>
          <w:szCs w:val="24"/>
          <w:lang w:val="en-US"/>
        </w:rPr>
        <w:t xml:space="preserve">partial text between </w:t>
      </w:r>
      <w:r w:rsidR="009C7F97">
        <w:rPr>
          <w:szCs w:val="24"/>
          <w:lang w:val="en-US"/>
        </w:rPr>
        <w:t>C</w:t>
      </w:r>
      <w:r w:rsidR="00A15D4C" w:rsidRPr="00177434">
        <w:rPr>
          <w:szCs w:val="24"/>
          <w:lang w:val="en-US"/>
        </w:rPr>
        <w:t xml:space="preserve"> and his mother on 30 June</w:t>
      </w:r>
      <w:r w:rsidRPr="00177434">
        <w:rPr>
          <w:szCs w:val="24"/>
          <w:lang w:val="en-US"/>
        </w:rPr>
        <w:t>. The text is about the CAFCASS report.</w:t>
      </w:r>
      <w:r w:rsidR="00A15D4C" w:rsidRPr="00177434">
        <w:rPr>
          <w:szCs w:val="24"/>
        </w:rPr>
        <w:t> </w:t>
      </w:r>
    </w:p>
    <w:p w14:paraId="3EA3F506" w14:textId="54BA9280" w:rsidR="00EC70E4" w:rsidRPr="00177434" w:rsidRDefault="009C7F97" w:rsidP="004B527B">
      <w:pPr>
        <w:pStyle w:val="ParaLevel1"/>
        <w:numPr>
          <w:ilvl w:val="0"/>
          <w:numId w:val="11"/>
        </w:numPr>
        <w:rPr>
          <w:szCs w:val="24"/>
        </w:rPr>
      </w:pPr>
      <w:r>
        <w:rPr>
          <w:szCs w:val="24"/>
          <w:lang w:val="en-US"/>
        </w:rPr>
        <w:t>C</w:t>
      </w:r>
      <w:r w:rsidR="00A15D4C" w:rsidRPr="00177434">
        <w:rPr>
          <w:szCs w:val="24"/>
          <w:lang w:val="en-US"/>
        </w:rPr>
        <w:t xml:space="preserve"> email</w:t>
      </w:r>
      <w:r w:rsidR="00EC70E4" w:rsidRPr="00177434">
        <w:rPr>
          <w:szCs w:val="24"/>
          <w:lang w:val="en-US"/>
        </w:rPr>
        <w:t xml:space="preserve">ed </w:t>
      </w:r>
      <w:r w:rsidR="00A15D4C" w:rsidRPr="00177434">
        <w:rPr>
          <w:szCs w:val="24"/>
          <w:lang w:val="en-US"/>
        </w:rPr>
        <w:t xml:space="preserve">a teacher at </w:t>
      </w:r>
      <w:r w:rsidR="000B53EE">
        <w:rPr>
          <w:szCs w:val="24"/>
          <w:lang w:val="en-US"/>
        </w:rPr>
        <w:t>SCHOOL</w:t>
      </w:r>
      <w:r>
        <w:rPr>
          <w:szCs w:val="24"/>
          <w:lang w:val="en-US"/>
        </w:rPr>
        <w:t xml:space="preserve"> X</w:t>
      </w:r>
      <w:r w:rsidR="00A15D4C" w:rsidRPr="00177434">
        <w:rPr>
          <w:szCs w:val="24"/>
          <w:lang w:val="en-US"/>
        </w:rPr>
        <w:t xml:space="preserve"> on </w:t>
      </w:r>
      <w:r w:rsidR="006B5D38" w:rsidRPr="00177434">
        <w:rPr>
          <w:szCs w:val="24"/>
          <w:lang w:val="en-US"/>
        </w:rPr>
        <w:t xml:space="preserve">the </w:t>
      </w:r>
      <w:r w:rsidR="00A15D4C" w:rsidRPr="00177434">
        <w:rPr>
          <w:szCs w:val="24"/>
          <w:lang w:val="en-US"/>
        </w:rPr>
        <w:t xml:space="preserve">evening of </w:t>
      </w:r>
      <w:r w:rsidR="008D0B95" w:rsidRPr="00177434">
        <w:rPr>
          <w:szCs w:val="24"/>
          <w:lang w:val="en-US"/>
        </w:rPr>
        <w:t>30 June 2021</w:t>
      </w:r>
      <w:r w:rsidR="00A15D4C" w:rsidRPr="00177434">
        <w:rPr>
          <w:szCs w:val="24"/>
          <w:lang w:val="en-US"/>
        </w:rPr>
        <w:t xml:space="preserve">, worried </w:t>
      </w:r>
      <w:r w:rsidR="008D0B95" w:rsidRPr="00177434">
        <w:rPr>
          <w:szCs w:val="24"/>
          <w:lang w:val="en-US"/>
        </w:rPr>
        <w:t>about the</w:t>
      </w:r>
      <w:r w:rsidR="008A0E7B" w:rsidRPr="00177434">
        <w:rPr>
          <w:szCs w:val="24"/>
          <w:lang w:val="en-US"/>
        </w:rPr>
        <w:t xml:space="preserve"> father’s</w:t>
      </w:r>
      <w:r w:rsidR="00A15D4C" w:rsidRPr="00177434">
        <w:rPr>
          <w:szCs w:val="24"/>
          <w:lang w:val="en-US"/>
        </w:rPr>
        <w:t xml:space="preserve"> reaction to reading his comments in the s.7 report. On</w:t>
      </w:r>
      <w:r w:rsidR="00BC78C1" w:rsidRPr="00177434">
        <w:rPr>
          <w:szCs w:val="24"/>
          <w:lang w:val="en-US"/>
        </w:rPr>
        <w:t xml:space="preserve"> the</w:t>
      </w:r>
      <w:r w:rsidR="00A15D4C" w:rsidRPr="00177434">
        <w:rPr>
          <w:szCs w:val="24"/>
          <w:lang w:val="en-US"/>
        </w:rPr>
        <w:t xml:space="preserve"> morning of </w:t>
      </w:r>
      <w:r w:rsidR="008D0B95" w:rsidRPr="00177434">
        <w:rPr>
          <w:szCs w:val="24"/>
          <w:lang w:val="en-US"/>
        </w:rPr>
        <w:t>1 July 2021</w:t>
      </w:r>
      <w:r w:rsidR="00A15D4C" w:rsidRPr="00177434">
        <w:rPr>
          <w:szCs w:val="24"/>
          <w:lang w:val="en-US"/>
        </w:rPr>
        <w:t xml:space="preserve">, </w:t>
      </w:r>
      <w:r>
        <w:rPr>
          <w:szCs w:val="24"/>
          <w:lang w:val="en-US"/>
        </w:rPr>
        <w:t>C</w:t>
      </w:r>
      <w:r w:rsidR="00A15D4C" w:rsidRPr="00177434">
        <w:rPr>
          <w:szCs w:val="24"/>
          <w:lang w:val="en-US"/>
        </w:rPr>
        <w:t xml:space="preserve"> responds to his teacher, saying </w:t>
      </w:r>
      <w:r w:rsidR="008D0B95" w:rsidRPr="00177434">
        <w:rPr>
          <w:i/>
          <w:iCs/>
          <w:szCs w:val="24"/>
          <w:lang w:val="en-US"/>
        </w:rPr>
        <w:t>t</w:t>
      </w:r>
      <w:r w:rsidR="00A15D4C" w:rsidRPr="00177434">
        <w:rPr>
          <w:i/>
          <w:iCs/>
          <w:szCs w:val="24"/>
          <w:lang w:val="en-US"/>
        </w:rPr>
        <w:t xml:space="preserve">hanks miss </w:t>
      </w:r>
      <w:r w:rsidR="008D0B95" w:rsidRPr="00177434">
        <w:rPr>
          <w:i/>
          <w:iCs/>
          <w:szCs w:val="24"/>
          <w:lang w:val="en-US"/>
        </w:rPr>
        <w:t>I’</w:t>
      </w:r>
      <w:r w:rsidR="00A15D4C" w:rsidRPr="00177434">
        <w:rPr>
          <w:i/>
          <w:iCs/>
          <w:szCs w:val="24"/>
          <w:lang w:val="en-US"/>
        </w:rPr>
        <w:t>m fine just a bit shaken</w:t>
      </w:r>
      <w:r w:rsidR="00A15D4C" w:rsidRPr="00177434">
        <w:rPr>
          <w:szCs w:val="24"/>
          <w:lang w:val="en-US"/>
        </w:rPr>
        <w:t xml:space="preserve">. On the evening of </w:t>
      </w:r>
      <w:r w:rsidR="008D0B95" w:rsidRPr="00177434">
        <w:rPr>
          <w:szCs w:val="24"/>
          <w:lang w:val="en-US"/>
        </w:rPr>
        <w:t>the 30</w:t>
      </w:r>
      <w:r w:rsidR="008D0B95" w:rsidRPr="00177434">
        <w:rPr>
          <w:szCs w:val="24"/>
          <w:vertAlign w:val="superscript"/>
          <w:lang w:val="en-US"/>
        </w:rPr>
        <w:t>th</w:t>
      </w:r>
      <w:r w:rsidR="008D0B95" w:rsidRPr="00177434">
        <w:rPr>
          <w:szCs w:val="24"/>
          <w:lang w:val="en-US"/>
        </w:rPr>
        <w:t xml:space="preserve">, </w:t>
      </w:r>
      <w:r w:rsidR="008A0E7B" w:rsidRPr="00177434">
        <w:rPr>
          <w:szCs w:val="24"/>
          <w:lang w:val="en-US"/>
        </w:rPr>
        <w:t xml:space="preserve">the </w:t>
      </w:r>
      <w:r w:rsidR="008D0B95" w:rsidRPr="00177434">
        <w:rPr>
          <w:szCs w:val="24"/>
          <w:lang w:val="en-US"/>
        </w:rPr>
        <w:t>mother sends</w:t>
      </w:r>
      <w:r w:rsidR="00A15D4C" w:rsidRPr="00177434">
        <w:rPr>
          <w:szCs w:val="24"/>
          <w:lang w:val="en-US"/>
        </w:rPr>
        <w:t xml:space="preserve"> an email to </w:t>
      </w:r>
      <w:r w:rsidR="000B53EE">
        <w:rPr>
          <w:szCs w:val="24"/>
          <w:lang w:val="en-US"/>
        </w:rPr>
        <w:t>SCHOOL</w:t>
      </w:r>
      <w:r>
        <w:rPr>
          <w:szCs w:val="24"/>
          <w:lang w:val="en-US"/>
        </w:rPr>
        <w:t xml:space="preserve"> X</w:t>
      </w:r>
      <w:r w:rsidR="00A15D4C" w:rsidRPr="00177434">
        <w:rPr>
          <w:szCs w:val="24"/>
          <w:lang w:val="en-US"/>
        </w:rPr>
        <w:t xml:space="preserve">, asking if </w:t>
      </w:r>
      <w:r>
        <w:rPr>
          <w:szCs w:val="24"/>
          <w:lang w:val="en-US"/>
        </w:rPr>
        <w:t>C</w:t>
      </w:r>
      <w:r w:rsidR="00A15D4C" w:rsidRPr="00177434">
        <w:rPr>
          <w:szCs w:val="24"/>
          <w:lang w:val="en-US"/>
        </w:rPr>
        <w:t xml:space="preserve"> had emailed </w:t>
      </w:r>
      <w:r w:rsidR="000B53EE">
        <w:rPr>
          <w:szCs w:val="24"/>
          <w:lang w:val="en-US"/>
        </w:rPr>
        <w:t>SCHOOL</w:t>
      </w:r>
      <w:r>
        <w:rPr>
          <w:szCs w:val="24"/>
          <w:lang w:val="en-US"/>
        </w:rPr>
        <w:t xml:space="preserve"> X</w:t>
      </w:r>
      <w:r w:rsidR="008D0B95" w:rsidRPr="00177434">
        <w:rPr>
          <w:szCs w:val="24"/>
        </w:rPr>
        <w:t xml:space="preserve">. </w:t>
      </w:r>
    </w:p>
    <w:p w14:paraId="0ECF11EE" w14:textId="554B3C95" w:rsidR="00EC70E4" w:rsidRPr="00177434" w:rsidRDefault="00A15D4C" w:rsidP="004B527B">
      <w:pPr>
        <w:pStyle w:val="ParaLevel1"/>
        <w:numPr>
          <w:ilvl w:val="0"/>
          <w:numId w:val="11"/>
        </w:numPr>
        <w:rPr>
          <w:szCs w:val="24"/>
        </w:rPr>
      </w:pPr>
      <w:r w:rsidRPr="00177434">
        <w:rPr>
          <w:szCs w:val="24"/>
          <w:lang w:val="en-US"/>
        </w:rPr>
        <w:t xml:space="preserve">It is alleged by the mother that </w:t>
      </w:r>
      <w:r w:rsidR="00EC70E4" w:rsidRPr="00177434">
        <w:rPr>
          <w:szCs w:val="24"/>
          <w:lang w:val="en-US"/>
        </w:rPr>
        <w:t>the</w:t>
      </w:r>
      <w:r w:rsidRPr="00177434">
        <w:rPr>
          <w:szCs w:val="24"/>
          <w:lang w:val="en-US"/>
        </w:rPr>
        <w:t xml:space="preserve"> children became emotionally withdrawn due to </w:t>
      </w:r>
      <w:r w:rsidR="00EC70E4" w:rsidRPr="00177434">
        <w:rPr>
          <w:szCs w:val="24"/>
          <w:lang w:val="en-US"/>
        </w:rPr>
        <w:t>the</w:t>
      </w:r>
      <w:r w:rsidRPr="00177434">
        <w:rPr>
          <w:szCs w:val="24"/>
          <w:lang w:val="en-US"/>
        </w:rPr>
        <w:t xml:space="preserve"> father </w:t>
      </w:r>
      <w:r w:rsidR="00EC70E4" w:rsidRPr="00177434">
        <w:rPr>
          <w:szCs w:val="24"/>
          <w:lang w:val="en-US"/>
        </w:rPr>
        <w:t>pressuring</w:t>
      </w:r>
      <w:r w:rsidRPr="00177434">
        <w:rPr>
          <w:szCs w:val="24"/>
          <w:lang w:val="en-US"/>
        </w:rPr>
        <w:t xml:space="preserve"> them about </w:t>
      </w:r>
      <w:r w:rsidR="00EC70E4" w:rsidRPr="00177434">
        <w:rPr>
          <w:szCs w:val="24"/>
          <w:lang w:val="en-US"/>
        </w:rPr>
        <w:t>the</w:t>
      </w:r>
      <w:r w:rsidRPr="00177434">
        <w:rPr>
          <w:szCs w:val="24"/>
          <w:lang w:val="en-US"/>
        </w:rPr>
        <w:t xml:space="preserve"> court proceedings. It </w:t>
      </w:r>
      <w:r w:rsidR="008D0B95" w:rsidRPr="00177434">
        <w:rPr>
          <w:szCs w:val="24"/>
          <w:lang w:val="en-US"/>
        </w:rPr>
        <w:t>was,</w:t>
      </w:r>
      <w:r w:rsidR="00EC70E4" w:rsidRPr="00177434">
        <w:rPr>
          <w:szCs w:val="24"/>
          <w:lang w:val="en-US"/>
        </w:rPr>
        <w:t xml:space="preserve"> she says, </w:t>
      </w:r>
      <w:r w:rsidRPr="00177434">
        <w:rPr>
          <w:szCs w:val="24"/>
          <w:lang w:val="en-US"/>
        </w:rPr>
        <w:t xml:space="preserve">making them feel increasingly anxious. </w:t>
      </w:r>
      <w:r w:rsidR="00EC70E4" w:rsidRPr="00177434">
        <w:rPr>
          <w:szCs w:val="24"/>
          <w:lang w:val="en-US"/>
        </w:rPr>
        <w:t>According</w:t>
      </w:r>
      <w:r w:rsidRPr="00177434">
        <w:rPr>
          <w:szCs w:val="24"/>
          <w:lang w:val="en-US"/>
        </w:rPr>
        <w:t xml:space="preserve"> to their </w:t>
      </w:r>
      <w:r w:rsidR="00EC70E4" w:rsidRPr="00177434">
        <w:rPr>
          <w:szCs w:val="24"/>
          <w:lang w:val="en-US"/>
        </w:rPr>
        <w:t>mother</w:t>
      </w:r>
      <w:r w:rsidRPr="00177434">
        <w:rPr>
          <w:szCs w:val="24"/>
          <w:lang w:val="en-US"/>
        </w:rPr>
        <w:t xml:space="preserve">, they would feel unsafe and compromised by having to speak against their father and then go into his </w:t>
      </w:r>
      <w:r w:rsidR="008D0B95" w:rsidRPr="00177434">
        <w:rPr>
          <w:szCs w:val="24"/>
          <w:lang w:val="en-US"/>
        </w:rPr>
        <w:t>care.</w:t>
      </w:r>
      <w:r w:rsidRPr="00177434">
        <w:rPr>
          <w:szCs w:val="24"/>
        </w:rPr>
        <w:t> </w:t>
      </w:r>
    </w:p>
    <w:p w14:paraId="5C45E3FC" w14:textId="138F4A0B" w:rsidR="00A15D4C" w:rsidRPr="00177434" w:rsidRDefault="00EC70E4" w:rsidP="004B527B">
      <w:pPr>
        <w:pStyle w:val="ParaLevel1"/>
        <w:numPr>
          <w:ilvl w:val="0"/>
          <w:numId w:val="11"/>
        </w:numPr>
        <w:rPr>
          <w:szCs w:val="24"/>
        </w:rPr>
      </w:pPr>
      <w:r w:rsidRPr="00177434">
        <w:rPr>
          <w:szCs w:val="24"/>
        </w:rPr>
        <w:t xml:space="preserve">At the start of the </w:t>
      </w:r>
      <w:r w:rsidR="000B53EE">
        <w:rPr>
          <w:szCs w:val="24"/>
        </w:rPr>
        <w:t>School</w:t>
      </w:r>
      <w:r w:rsidRPr="00177434">
        <w:rPr>
          <w:szCs w:val="24"/>
        </w:rPr>
        <w:t xml:space="preserve"> holidays the father introduced the children to </w:t>
      </w:r>
      <w:r w:rsidR="008908EE">
        <w:rPr>
          <w:szCs w:val="24"/>
        </w:rPr>
        <w:t>P</w:t>
      </w:r>
      <w:r w:rsidRPr="00177434">
        <w:rPr>
          <w:szCs w:val="24"/>
        </w:rPr>
        <w:t xml:space="preserve">. </w:t>
      </w:r>
      <w:r w:rsidR="008D0B95" w:rsidRPr="00177434">
        <w:rPr>
          <w:szCs w:val="24"/>
        </w:rPr>
        <w:t>T</w:t>
      </w:r>
      <w:r w:rsidRPr="00177434">
        <w:rPr>
          <w:szCs w:val="24"/>
        </w:rPr>
        <w:t>hey would stay at her home with</w:t>
      </w:r>
      <w:r w:rsidR="008D0B95" w:rsidRPr="00177434">
        <w:rPr>
          <w:szCs w:val="24"/>
        </w:rPr>
        <w:t xml:space="preserve"> h</w:t>
      </w:r>
      <w:r w:rsidRPr="00177434">
        <w:rPr>
          <w:szCs w:val="24"/>
        </w:rPr>
        <w:t xml:space="preserve">er children when they had contact with the father. </w:t>
      </w:r>
      <w:r w:rsidR="00A15D4C" w:rsidRPr="00177434">
        <w:rPr>
          <w:szCs w:val="24"/>
        </w:rPr>
        <w:t> </w:t>
      </w:r>
    </w:p>
    <w:p w14:paraId="680B88E9" w14:textId="0AC4F7A7" w:rsidR="00EB5493" w:rsidRPr="00177434" w:rsidRDefault="00EB5493" w:rsidP="004B527B">
      <w:pPr>
        <w:pStyle w:val="ParaLevel1"/>
        <w:numPr>
          <w:ilvl w:val="0"/>
          <w:numId w:val="11"/>
        </w:numPr>
        <w:rPr>
          <w:szCs w:val="24"/>
        </w:rPr>
      </w:pPr>
      <w:r w:rsidRPr="00177434">
        <w:rPr>
          <w:szCs w:val="24"/>
        </w:rPr>
        <w:t>O</w:t>
      </w:r>
      <w:r w:rsidR="00D23BC2" w:rsidRPr="00177434">
        <w:rPr>
          <w:szCs w:val="24"/>
        </w:rPr>
        <w:t>n 31 August 2021 the Youth Counselling Service email confirm</w:t>
      </w:r>
      <w:r w:rsidR="003629DC" w:rsidRPr="00177434">
        <w:rPr>
          <w:szCs w:val="24"/>
        </w:rPr>
        <w:t>s</w:t>
      </w:r>
      <w:r w:rsidR="00D23BC2" w:rsidRPr="00177434">
        <w:rPr>
          <w:szCs w:val="24"/>
        </w:rPr>
        <w:t xml:space="preserve"> that </w:t>
      </w:r>
      <w:r w:rsidR="009C7F97">
        <w:rPr>
          <w:szCs w:val="24"/>
        </w:rPr>
        <w:t>D</w:t>
      </w:r>
      <w:r w:rsidR="00D23BC2" w:rsidRPr="00177434">
        <w:rPr>
          <w:szCs w:val="24"/>
        </w:rPr>
        <w:t xml:space="preserve"> </w:t>
      </w:r>
      <w:r w:rsidR="008D0B95" w:rsidRPr="00177434">
        <w:rPr>
          <w:szCs w:val="24"/>
        </w:rPr>
        <w:t>was</w:t>
      </w:r>
      <w:r w:rsidR="00D23BC2" w:rsidRPr="00177434">
        <w:rPr>
          <w:szCs w:val="24"/>
        </w:rPr>
        <w:t xml:space="preserve"> still on their w</w:t>
      </w:r>
      <w:r w:rsidR="008D0B95" w:rsidRPr="00177434">
        <w:rPr>
          <w:szCs w:val="24"/>
        </w:rPr>
        <w:t>a</w:t>
      </w:r>
      <w:r w:rsidR="00D23BC2" w:rsidRPr="00177434">
        <w:rPr>
          <w:szCs w:val="24"/>
        </w:rPr>
        <w:t>iting list</w:t>
      </w:r>
      <w:r w:rsidR="00284C25" w:rsidRPr="00177434">
        <w:rPr>
          <w:szCs w:val="24"/>
        </w:rPr>
        <w:t xml:space="preserve"> but offered the Wellbeing group on a Thursday. The mother declined it on the basis that the children would be at contact with their father and would not speak openly in that environment because they would not feel safe. </w:t>
      </w:r>
    </w:p>
    <w:p w14:paraId="7DD68C14" w14:textId="398EFC2D" w:rsidR="008F0CAE" w:rsidRPr="00177434" w:rsidRDefault="008F0CAE" w:rsidP="004B527B">
      <w:pPr>
        <w:pStyle w:val="ParaLevel1"/>
        <w:numPr>
          <w:ilvl w:val="0"/>
          <w:numId w:val="11"/>
        </w:numPr>
        <w:rPr>
          <w:szCs w:val="24"/>
        </w:rPr>
      </w:pPr>
      <w:r w:rsidRPr="00177434">
        <w:rPr>
          <w:szCs w:val="24"/>
          <w:lang w:val="en-US"/>
        </w:rPr>
        <w:t xml:space="preserve">On </w:t>
      </w:r>
      <w:r w:rsidR="008D0B95" w:rsidRPr="00177434">
        <w:rPr>
          <w:szCs w:val="24"/>
          <w:lang w:val="en-US"/>
        </w:rPr>
        <w:t>2 September 2021, the f</w:t>
      </w:r>
      <w:r w:rsidR="00A15D4C" w:rsidRPr="00177434">
        <w:rPr>
          <w:szCs w:val="24"/>
          <w:lang w:val="en-US"/>
        </w:rPr>
        <w:t xml:space="preserve">ather, </w:t>
      </w:r>
      <w:r w:rsidR="009C7F97">
        <w:rPr>
          <w:szCs w:val="24"/>
          <w:lang w:val="en-US"/>
        </w:rPr>
        <w:t>C</w:t>
      </w:r>
      <w:r w:rsidR="008D0B95" w:rsidRPr="00177434">
        <w:rPr>
          <w:szCs w:val="24"/>
          <w:lang w:val="en-US"/>
        </w:rPr>
        <w:t>,</w:t>
      </w:r>
      <w:r w:rsidR="00A15D4C" w:rsidRPr="00177434">
        <w:rPr>
          <w:szCs w:val="24"/>
          <w:lang w:val="en-US"/>
        </w:rPr>
        <w:t xml:space="preserve"> and </w:t>
      </w:r>
      <w:r w:rsidR="009C7F97">
        <w:rPr>
          <w:szCs w:val="24"/>
          <w:lang w:val="en-US"/>
        </w:rPr>
        <w:t>D</w:t>
      </w:r>
      <w:r w:rsidR="00A15D4C" w:rsidRPr="00177434">
        <w:rPr>
          <w:szCs w:val="24"/>
          <w:lang w:val="en-US"/>
        </w:rPr>
        <w:t xml:space="preserve"> g</w:t>
      </w:r>
      <w:r w:rsidRPr="00177434">
        <w:rPr>
          <w:szCs w:val="24"/>
          <w:lang w:val="en-US"/>
        </w:rPr>
        <w:t>ot</w:t>
      </w:r>
      <w:r w:rsidR="00A15D4C" w:rsidRPr="00177434">
        <w:rPr>
          <w:szCs w:val="24"/>
          <w:lang w:val="en-US"/>
        </w:rPr>
        <w:t xml:space="preserve"> into an argument over the </w:t>
      </w:r>
      <w:r w:rsidRPr="00177434">
        <w:rPr>
          <w:szCs w:val="24"/>
          <w:lang w:val="en-US"/>
        </w:rPr>
        <w:t>f</w:t>
      </w:r>
      <w:r w:rsidR="00A15D4C" w:rsidRPr="00177434">
        <w:rPr>
          <w:szCs w:val="24"/>
          <w:lang w:val="en-US"/>
        </w:rPr>
        <w:t xml:space="preserve">ather's treatment of the turkey chicks within </w:t>
      </w:r>
      <w:r w:rsidR="008D0B95" w:rsidRPr="00177434">
        <w:rPr>
          <w:szCs w:val="24"/>
          <w:lang w:val="en-US"/>
        </w:rPr>
        <w:t xml:space="preserve">the </w:t>
      </w:r>
      <w:r w:rsidRPr="00177434">
        <w:rPr>
          <w:szCs w:val="24"/>
          <w:lang w:val="en-US"/>
        </w:rPr>
        <w:t>f</w:t>
      </w:r>
      <w:r w:rsidR="00A15D4C" w:rsidRPr="00177434">
        <w:rPr>
          <w:szCs w:val="24"/>
          <w:lang w:val="en-US"/>
        </w:rPr>
        <w:t>ather's care.</w:t>
      </w:r>
    </w:p>
    <w:p w14:paraId="6AEB1DDD" w14:textId="00AA5A6E" w:rsidR="00A15D4C" w:rsidRPr="00177434" w:rsidRDefault="00A15D4C" w:rsidP="004B527B">
      <w:pPr>
        <w:pStyle w:val="ParaLevel1"/>
        <w:numPr>
          <w:ilvl w:val="0"/>
          <w:numId w:val="11"/>
        </w:numPr>
        <w:rPr>
          <w:szCs w:val="24"/>
        </w:rPr>
      </w:pPr>
      <w:r w:rsidRPr="00177434">
        <w:rPr>
          <w:szCs w:val="24"/>
          <w:lang w:val="en-US"/>
        </w:rPr>
        <w:t xml:space="preserve">On 5 </w:t>
      </w:r>
      <w:r w:rsidR="008F0CAE" w:rsidRPr="00177434">
        <w:rPr>
          <w:szCs w:val="24"/>
          <w:lang w:val="en-US"/>
        </w:rPr>
        <w:t>September</w:t>
      </w:r>
      <w:r w:rsidRPr="00177434">
        <w:rPr>
          <w:szCs w:val="24"/>
          <w:lang w:val="en-US"/>
        </w:rPr>
        <w:t xml:space="preserve"> 2021 the mother </w:t>
      </w:r>
      <w:r w:rsidR="008F0CAE" w:rsidRPr="00177434">
        <w:rPr>
          <w:szCs w:val="24"/>
          <w:lang w:val="en-US"/>
        </w:rPr>
        <w:t>suspended</w:t>
      </w:r>
      <w:r w:rsidRPr="00177434">
        <w:rPr>
          <w:szCs w:val="24"/>
          <w:lang w:val="en-US"/>
        </w:rPr>
        <w:t xml:space="preserve"> contact </w:t>
      </w:r>
      <w:r w:rsidR="008F0CAE" w:rsidRPr="00177434">
        <w:rPr>
          <w:szCs w:val="24"/>
          <w:lang w:val="en-US"/>
        </w:rPr>
        <w:t>between the</w:t>
      </w:r>
      <w:r w:rsidRPr="00177434">
        <w:rPr>
          <w:szCs w:val="24"/>
          <w:lang w:val="en-US"/>
        </w:rPr>
        <w:t xml:space="preserve"> children and their father</w:t>
      </w:r>
      <w:r w:rsidR="008D0B95" w:rsidRPr="00177434">
        <w:rPr>
          <w:szCs w:val="24"/>
          <w:lang w:val="en-US"/>
        </w:rPr>
        <w:t>.</w:t>
      </w:r>
      <w:r w:rsidRPr="00177434">
        <w:rPr>
          <w:szCs w:val="24"/>
        </w:rPr>
        <w:t> </w:t>
      </w:r>
    </w:p>
    <w:p w14:paraId="2E70312E" w14:textId="5B5443B1" w:rsidR="00113681" w:rsidRPr="00177434" w:rsidRDefault="008D0B95" w:rsidP="004B527B">
      <w:pPr>
        <w:pStyle w:val="ParaLevel1"/>
        <w:numPr>
          <w:ilvl w:val="0"/>
          <w:numId w:val="11"/>
        </w:numPr>
        <w:rPr>
          <w:szCs w:val="24"/>
        </w:rPr>
      </w:pPr>
      <w:r w:rsidRPr="00177434">
        <w:rPr>
          <w:szCs w:val="24"/>
          <w:lang w:val="en-US"/>
        </w:rPr>
        <w:t>On 6 September 2021,</w:t>
      </w:r>
      <w:r w:rsidR="00A15D4C" w:rsidRPr="00177434">
        <w:rPr>
          <w:szCs w:val="24"/>
          <w:lang w:val="en-US"/>
        </w:rPr>
        <w:t xml:space="preserve"> </w:t>
      </w:r>
      <w:r w:rsidR="004B3BC9">
        <w:rPr>
          <w:szCs w:val="24"/>
          <w:lang w:val="en-US"/>
        </w:rPr>
        <w:t>POA</w:t>
      </w:r>
      <w:r w:rsidR="00A15D4C" w:rsidRPr="00177434">
        <w:rPr>
          <w:szCs w:val="24"/>
          <w:lang w:val="en-US"/>
        </w:rPr>
        <w:t xml:space="preserve"> referral notes </w:t>
      </w:r>
      <w:r w:rsidRPr="00177434">
        <w:rPr>
          <w:szCs w:val="24"/>
          <w:lang w:val="en-US"/>
        </w:rPr>
        <w:t>that the</w:t>
      </w:r>
      <w:r w:rsidR="008A0E7B" w:rsidRPr="00177434">
        <w:rPr>
          <w:szCs w:val="24"/>
          <w:lang w:val="en-US"/>
        </w:rPr>
        <w:t xml:space="preserve"> </w:t>
      </w:r>
      <w:r w:rsidRPr="00177434">
        <w:rPr>
          <w:szCs w:val="24"/>
          <w:lang w:val="en-US"/>
        </w:rPr>
        <w:t>mother made</w:t>
      </w:r>
      <w:r w:rsidR="00A15D4C" w:rsidRPr="00177434">
        <w:rPr>
          <w:szCs w:val="24"/>
          <w:lang w:val="en-US"/>
        </w:rPr>
        <w:t xml:space="preserve"> contact regarding an incident </w:t>
      </w:r>
      <w:r w:rsidRPr="00177434">
        <w:rPr>
          <w:szCs w:val="24"/>
          <w:lang w:val="en-US"/>
        </w:rPr>
        <w:t>where the</w:t>
      </w:r>
      <w:r w:rsidR="008A0E7B" w:rsidRPr="00177434">
        <w:rPr>
          <w:szCs w:val="24"/>
          <w:lang w:val="en-US"/>
        </w:rPr>
        <w:t xml:space="preserve"> </w:t>
      </w:r>
      <w:r w:rsidRPr="00177434">
        <w:rPr>
          <w:szCs w:val="24"/>
          <w:lang w:val="en-US"/>
        </w:rPr>
        <w:t>father was</w:t>
      </w:r>
      <w:r w:rsidR="00A15D4C" w:rsidRPr="00177434">
        <w:rPr>
          <w:szCs w:val="24"/>
          <w:lang w:val="en-US"/>
        </w:rPr>
        <w:t xml:space="preserve"> angry with </w:t>
      </w:r>
      <w:r w:rsidR="009C7F97">
        <w:rPr>
          <w:szCs w:val="24"/>
          <w:lang w:val="en-US"/>
        </w:rPr>
        <w:t>D</w:t>
      </w:r>
      <w:r w:rsidR="00A15D4C" w:rsidRPr="00177434">
        <w:rPr>
          <w:szCs w:val="24"/>
          <w:lang w:val="en-US"/>
        </w:rPr>
        <w:t xml:space="preserve"> about the care of turkey </w:t>
      </w:r>
      <w:r w:rsidRPr="00177434">
        <w:rPr>
          <w:szCs w:val="24"/>
          <w:lang w:val="en-US"/>
        </w:rPr>
        <w:t>chicks. The</w:t>
      </w:r>
      <w:r w:rsidR="008A0E7B" w:rsidRPr="00177434">
        <w:rPr>
          <w:szCs w:val="24"/>
          <w:lang w:val="en-US"/>
        </w:rPr>
        <w:t xml:space="preserve"> </w:t>
      </w:r>
      <w:r w:rsidRPr="00177434">
        <w:rPr>
          <w:szCs w:val="24"/>
          <w:lang w:val="en-US"/>
        </w:rPr>
        <w:t>mother reported</w:t>
      </w:r>
      <w:r w:rsidR="00A15D4C" w:rsidRPr="00177434">
        <w:rPr>
          <w:szCs w:val="24"/>
          <w:lang w:val="en-US"/>
        </w:rPr>
        <w:t xml:space="preserve">: </w:t>
      </w:r>
      <w:r w:rsidR="009C7F97">
        <w:rPr>
          <w:i/>
          <w:iCs/>
          <w:szCs w:val="24"/>
          <w:lang w:val="en-US"/>
        </w:rPr>
        <w:t>D</w:t>
      </w:r>
      <w:r w:rsidR="00A15D4C" w:rsidRPr="00177434">
        <w:rPr>
          <w:i/>
          <w:iCs/>
          <w:szCs w:val="24"/>
          <w:lang w:val="en-US"/>
        </w:rPr>
        <w:t xml:space="preserve"> my daughter then came on the phone asking me to come and get her because she needed me to have the turkey chicks that her father had hatched. She has been concerned that he is neglecting them and they have been dying one by one.</w:t>
      </w:r>
    </w:p>
    <w:p w14:paraId="14DE4379" w14:textId="39ACC154" w:rsidR="00570866" w:rsidRPr="00177434" w:rsidRDefault="00113681" w:rsidP="004B527B">
      <w:pPr>
        <w:pStyle w:val="ParaLevel1"/>
        <w:numPr>
          <w:ilvl w:val="0"/>
          <w:numId w:val="11"/>
        </w:numPr>
        <w:rPr>
          <w:szCs w:val="24"/>
        </w:rPr>
      </w:pPr>
      <w:r w:rsidRPr="00177434">
        <w:rPr>
          <w:szCs w:val="24"/>
        </w:rPr>
        <w:lastRenderedPageBreak/>
        <w:t xml:space="preserve">On </w:t>
      </w:r>
      <w:r w:rsidR="00A31F90">
        <w:rPr>
          <w:szCs w:val="24"/>
        </w:rPr>
        <w:t xml:space="preserve">6 </w:t>
      </w:r>
      <w:r w:rsidRPr="00177434">
        <w:rPr>
          <w:szCs w:val="24"/>
        </w:rPr>
        <w:t>September 202</w:t>
      </w:r>
      <w:r w:rsidR="008D0B95" w:rsidRPr="00177434">
        <w:rPr>
          <w:szCs w:val="24"/>
        </w:rPr>
        <w:t xml:space="preserve">1 </w:t>
      </w:r>
      <w:r w:rsidR="0079151E" w:rsidRPr="00177434">
        <w:rPr>
          <w:szCs w:val="24"/>
        </w:rPr>
        <w:t>t</w:t>
      </w:r>
      <w:r w:rsidR="008D0B95" w:rsidRPr="00177434">
        <w:rPr>
          <w:szCs w:val="24"/>
        </w:rPr>
        <w:t>he</w:t>
      </w:r>
      <w:r w:rsidR="0079151E" w:rsidRPr="00177434">
        <w:rPr>
          <w:szCs w:val="24"/>
        </w:rPr>
        <w:t xml:space="preserve"> mother sent an email </w:t>
      </w:r>
      <w:r w:rsidR="00D062E4" w:rsidRPr="00177434">
        <w:rPr>
          <w:szCs w:val="24"/>
        </w:rPr>
        <w:t>to the Deput</w:t>
      </w:r>
      <w:r w:rsidR="008D0B95" w:rsidRPr="00177434">
        <w:rPr>
          <w:szCs w:val="24"/>
        </w:rPr>
        <w:t>y</w:t>
      </w:r>
      <w:r w:rsidR="00D062E4" w:rsidRPr="00177434">
        <w:rPr>
          <w:szCs w:val="24"/>
        </w:rPr>
        <w:t xml:space="preserve"> Safeguarding Lead at </w:t>
      </w:r>
      <w:r w:rsidR="000B53EE">
        <w:rPr>
          <w:szCs w:val="24"/>
        </w:rPr>
        <w:t>School Y</w:t>
      </w:r>
      <w:r w:rsidR="00D062E4" w:rsidRPr="00177434">
        <w:rPr>
          <w:szCs w:val="24"/>
        </w:rPr>
        <w:t xml:space="preserve">s which caused the </w:t>
      </w:r>
      <w:r w:rsidR="000B53EE">
        <w:rPr>
          <w:szCs w:val="24"/>
        </w:rPr>
        <w:t>School</w:t>
      </w:r>
      <w:r w:rsidR="00D062E4" w:rsidRPr="00177434">
        <w:rPr>
          <w:szCs w:val="24"/>
        </w:rPr>
        <w:t xml:space="preserve"> to make a referral to </w:t>
      </w:r>
      <w:r w:rsidR="004B3BC9">
        <w:rPr>
          <w:szCs w:val="24"/>
        </w:rPr>
        <w:t>POA</w:t>
      </w:r>
      <w:r w:rsidR="00D062E4" w:rsidRPr="00177434">
        <w:rPr>
          <w:szCs w:val="24"/>
        </w:rPr>
        <w:t>. The d</w:t>
      </w:r>
      <w:r w:rsidR="001E7336" w:rsidRPr="00177434">
        <w:rPr>
          <w:szCs w:val="24"/>
        </w:rPr>
        <w:t>etails included the following:</w:t>
      </w:r>
      <w:r w:rsidR="00570866" w:rsidRPr="00177434">
        <w:rPr>
          <w:szCs w:val="24"/>
          <w:lang w:eastAsia="en-GB"/>
        </w:rPr>
        <w:t xml:space="preserve"> </w:t>
      </w:r>
      <w:r w:rsidR="00570866" w:rsidRPr="00177434">
        <w:rPr>
          <w:i/>
          <w:iCs/>
          <w:szCs w:val="24"/>
        </w:rPr>
        <w:t>He (</w:t>
      </w:r>
      <w:r w:rsidR="008908EE">
        <w:rPr>
          <w:i/>
          <w:iCs/>
          <w:szCs w:val="24"/>
        </w:rPr>
        <w:t>The Father</w:t>
      </w:r>
      <w:r w:rsidR="00570866" w:rsidRPr="00177434">
        <w:rPr>
          <w:i/>
          <w:iCs/>
          <w:szCs w:val="24"/>
        </w:rPr>
        <w:t xml:space="preserve">) became incredibly angry and aggressive and got over the top of him and in </w:t>
      </w:r>
      <w:r w:rsidR="009C7F97">
        <w:rPr>
          <w:i/>
          <w:iCs/>
          <w:szCs w:val="24"/>
        </w:rPr>
        <w:t>C</w:t>
      </w:r>
      <w:r w:rsidR="00570866" w:rsidRPr="00177434">
        <w:rPr>
          <w:i/>
          <w:iCs/>
          <w:szCs w:val="24"/>
        </w:rPr>
        <w:t xml:space="preserve">s face angrily pointing a finger. </w:t>
      </w:r>
      <w:r w:rsidR="009C7F97">
        <w:rPr>
          <w:i/>
          <w:iCs/>
          <w:szCs w:val="24"/>
        </w:rPr>
        <w:t>D</w:t>
      </w:r>
      <w:r w:rsidR="00570866" w:rsidRPr="00177434">
        <w:rPr>
          <w:i/>
          <w:iCs/>
          <w:szCs w:val="24"/>
        </w:rPr>
        <w:t xml:space="preserve"> described </w:t>
      </w:r>
      <w:r w:rsidR="009C7F97">
        <w:rPr>
          <w:i/>
          <w:iCs/>
          <w:szCs w:val="24"/>
        </w:rPr>
        <w:t>C</w:t>
      </w:r>
      <w:r w:rsidR="00570866" w:rsidRPr="00177434">
        <w:rPr>
          <w:i/>
          <w:iCs/>
          <w:szCs w:val="24"/>
        </w:rPr>
        <w:t xml:space="preserve"> being driven to use bad language as a last resort to get his father to stop. </w:t>
      </w:r>
      <w:r w:rsidR="009C7F97">
        <w:rPr>
          <w:i/>
          <w:iCs/>
          <w:szCs w:val="24"/>
        </w:rPr>
        <w:t>C</w:t>
      </w:r>
      <w:r w:rsidR="00570866" w:rsidRPr="00177434">
        <w:rPr>
          <w:i/>
          <w:iCs/>
          <w:szCs w:val="24"/>
        </w:rPr>
        <w:t xml:space="preserve"> is a very quiet, respectful, polite young man and this is totally out of character.</w:t>
      </w:r>
      <w:r w:rsidR="008D0B95" w:rsidRPr="00177434">
        <w:rPr>
          <w:i/>
          <w:iCs/>
          <w:szCs w:val="24"/>
        </w:rPr>
        <w:t xml:space="preserve"> […] </w:t>
      </w:r>
      <w:r w:rsidR="00570866" w:rsidRPr="00177434">
        <w:rPr>
          <w:i/>
          <w:iCs/>
          <w:szCs w:val="24"/>
        </w:rPr>
        <w:t>He is still being heavily groomed by his father. On return to me tonight he started back on his parroting of 'why can't I be with dad, it's not fair</w:t>
      </w:r>
      <w:r w:rsidR="008D0B95" w:rsidRPr="00177434">
        <w:rPr>
          <w:i/>
          <w:iCs/>
          <w:szCs w:val="24"/>
        </w:rPr>
        <w:t xml:space="preserve"> […]</w:t>
      </w:r>
      <w:r w:rsidR="00570866" w:rsidRPr="00177434">
        <w:rPr>
          <w:i/>
          <w:iCs/>
          <w:szCs w:val="24"/>
        </w:rPr>
        <w:t xml:space="preserve"> In spite of being very happy to be back in his home with me.</w:t>
      </w:r>
      <w:r w:rsidR="008D0B95" w:rsidRPr="00177434">
        <w:rPr>
          <w:i/>
          <w:iCs/>
          <w:szCs w:val="24"/>
        </w:rPr>
        <w:t xml:space="preserve"> […] </w:t>
      </w:r>
      <w:r w:rsidR="009C7F97">
        <w:rPr>
          <w:i/>
          <w:iCs/>
          <w:szCs w:val="24"/>
        </w:rPr>
        <w:t>D</w:t>
      </w:r>
      <w:r w:rsidR="00570866" w:rsidRPr="00177434">
        <w:rPr>
          <w:i/>
          <w:iCs/>
          <w:szCs w:val="24"/>
        </w:rPr>
        <w:t xml:space="preserve"> described in great distress how her </w:t>
      </w:r>
      <w:r w:rsidR="008D0B95" w:rsidRPr="00177434">
        <w:rPr>
          <w:i/>
          <w:iCs/>
          <w:szCs w:val="24"/>
        </w:rPr>
        <w:t>14-year-old</w:t>
      </w:r>
      <w:r w:rsidR="00570866" w:rsidRPr="00177434">
        <w:rPr>
          <w:i/>
          <w:iCs/>
          <w:szCs w:val="24"/>
        </w:rPr>
        <w:t xml:space="preserve"> brother completely broke down on this walk, believing himself to be a horrible person because of his father. </w:t>
      </w:r>
      <w:r w:rsidR="009C7F97">
        <w:rPr>
          <w:i/>
          <w:iCs/>
          <w:szCs w:val="24"/>
        </w:rPr>
        <w:t>C</w:t>
      </w:r>
      <w:r w:rsidR="00570866" w:rsidRPr="00177434">
        <w:rPr>
          <w:i/>
          <w:iCs/>
          <w:szCs w:val="24"/>
        </w:rPr>
        <w:t xml:space="preserve"> is not horrible, he is brave and kind and fair and thoughtful</w:t>
      </w:r>
      <w:r w:rsidR="00570866" w:rsidRPr="00177434">
        <w:rPr>
          <w:szCs w:val="24"/>
        </w:rPr>
        <w:t xml:space="preserve">.' </w:t>
      </w:r>
      <w:r w:rsidR="007425CF" w:rsidRPr="00177434">
        <w:rPr>
          <w:szCs w:val="24"/>
        </w:rPr>
        <w:t>The r</w:t>
      </w:r>
      <w:r w:rsidR="00570866" w:rsidRPr="00177434">
        <w:rPr>
          <w:szCs w:val="24"/>
        </w:rPr>
        <w:t xml:space="preserve">eferral details </w:t>
      </w:r>
      <w:r w:rsidR="007425CF" w:rsidRPr="00177434">
        <w:rPr>
          <w:szCs w:val="24"/>
        </w:rPr>
        <w:t xml:space="preserve">the </w:t>
      </w:r>
      <w:r w:rsidR="00570866" w:rsidRPr="00177434">
        <w:rPr>
          <w:szCs w:val="24"/>
        </w:rPr>
        <w:t xml:space="preserve">children being exposed to level of anger and resulting fear of </w:t>
      </w:r>
      <w:r w:rsidR="007425CF" w:rsidRPr="00177434">
        <w:rPr>
          <w:szCs w:val="24"/>
        </w:rPr>
        <w:t>the father</w:t>
      </w:r>
      <w:r w:rsidR="00570866" w:rsidRPr="00177434">
        <w:rPr>
          <w:szCs w:val="24"/>
        </w:rPr>
        <w:t>.</w:t>
      </w:r>
    </w:p>
    <w:p w14:paraId="0942B251" w14:textId="69D077F8" w:rsidR="00A15D4C" w:rsidRPr="00177434" w:rsidRDefault="00A15D4C" w:rsidP="004B527B">
      <w:pPr>
        <w:pStyle w:val="ParaLevel1"/>
        <w:numPr>
          <w:ilvl w:val="0"/>
          <w:numId w:val="11"/>
        </w:numPr>
        <w:rPr>
          <w:szCs w:val="24"/>
        </w:rPr>
      </w:pPr>
      <w:r w:rsidRPr="00177434">
        <w:rPr>
          <w:szCs w:val="24"/>
          <w:lang w:val="en-US"/>
        </w:rPr>
        <w:t xml:space="preserve">On 7 September 2021 the mother’s </w:t>
      </w:r>
      <w:r w:rsidR="008908EE">
        <w:rPr>
          <w:szCs w:val="24"/>
          <w:lang w:val="en-US"/>
        </w:rPr>
        <w:t>solici</w:t>
      </w:r>
      <w:r w:rsidRPr="00177434">
        <w:rPr>
          <w:szCs w:val="24"/>
          <w:lang w:val="en-US"/>
        </w:rPr>
        <w:t xml:space="preserve">tor sent a letter to </w:t>
      </w:r>
      <w:r w:rsidR="00A26997" w:rsidRPr="00177434">
        <w:rPr>
          <w:szCs w:val="24"/>
          <w:lang w:val="en-US"/>
        </w:rPr>
        <w:t>the</w:t>
      </w:r>
      <w:r w:rsidRPr="00177434">
        <w:rPr>
          <w:szCs w:val="24"/>
          <w:lang w:val="en-US"/>
        </w:rPr>
        <w:t xml:space="preserve"> father’s </w:t>
      </w:r>
      <w:r w:rsidR="008908EE">
        <w:rPr>
          <w:szCs w:val="24"/>
          <w:lang w:val="en-US"/>
        </w:rPr>
        <w:t>S</w:t>
      </w:r>
      <w:r w:rsidR="008908EE" w:rsidRPr="00177434">
        <w:rPr>
          <w:szCs w:val="24"/>
          <w:lang w:val="en-US"/>
        </w:rPr>
        <w:t>olicitor</w:t>
      </w:r>
      <w:r w:rsidRPr="00177434">
        <w:rPr>
          <w:szCs w:val="24"/>
          <w:lang w:val="en-US"/>
        </w:rPr>
        <w:t xml:space="preserve"> advising that </w:t>
      </w:r>
      <w:r w:rsidR="00A26997" w:rsidRPr="00177434">
        <w:rPr>
          <w:szCs w:val="24"/>
          <w:lang w:val="en-US"/>
        </w:rPr>
        <w:t>the</w:t>
      </w:r>
      <w:r w:rsidRPr="00177434">
        <w:rPr>
          <w:szCs w:val="24"/>
          <w:lang w:val="en-US"/>
        </w:rPr>
        <w:t xml:space="preserve"> mother would not be making </w:t>
      </w:r>
      <w:r w:rsidR="00A26997" w:rsidRPr="00177434">
        <w:rPr>
          <w:szCs w:val="24"/>
          <w:lang w:val="en-US"/>
        </w:rPr>
        <w:t>the</w:t>
      </w:r>
      <w:r w:rsidRPr="00177434">
        <w:rPr>
          <w:szCs w:val="24"/>
          <w:lang w:val="en-US"/>
        </w:rPr>
        <w:t xml:space="preserve"> children available for contact tomorrow.</w:t>
      </w:r>
      <w:r w:rsidRPr="00177434">
        <w:rPr>
          <w:szCs w:val="24"/>
        </w:rPr>
        <w:t> </w:t>
      </w:r>
    </w:p>
    <w:p w14:paraId="5EBF8A6A" w14:textId="3640BBD4" w:rsidR="00A15D4C" w:rsidRPr="00177434" w:rsidRDefault="007425CF" w:rsidP="004B527B">
      <w:pPr>
        <w:pStyle w:val="ParaLevel1"/>
        <w:numPr>
          <w:ilvl w:val="0"/>
          <w:numId w:val="11"/>
        </w:numPr>
        <w:rPr>
          <w:szCs w:val="24"/>
        </w:rPr>
      </w:pPr>
      <w:r w:rsidRPr="00177434">
        <w:rPr>
          <w:szCs w:val="24"/>
          <w:lang w:val="en-US"/>
        </w:rPr>
        <w:t>On 8 September 2021, the paternal grandmother</w:t>
      </w:r>
      <w:r w:rsidR="00A15D4C" w:rsidRPr="00177434">
        <w:rPr>
          <w:szCs w:val="24"/>
          <w:lang w:val="en-US"/>
        </w:rPr>
        <w:t xml:space="preserve"> collects </w:t>
      </w:r>
      <w:r w:rsidR="009C7F97">
        <w:rPr>
          <w:szCs w:val="24"/>
          <w:lang w:val="en-US"/>
        </w:rPr>
        <w:t>E</w:t>
      </w:r>
      <w:r w:rsidR="00A15D4C" w:rsidRPr="00177434">
        <w:rPr>
          <w:szCs w:val="24"/>
          <w:lang w:val="en-US"/>
        </w:rPr>
        <w:t xml:space="preserve"> from </w:t>
      </w:r>
      <w:r w:rsidR="000B53EE">
        <w:rPr>
          <w:szCs w:val="24"/>
          <w:lang w:val="en-US"/>
        </w:rPr>
        <w:t>School</w:t>
      </w:r>
      <w:r w:rsidR="00A15D4C" w:rsidRPr="00177434">
        <w:rPr>
          <w:szCs w:val="24"/>
          <w:lang w:val="en-US"/>
        </w:rPr>
        <w:t>, as per the CAO.</w:t>
      </w:r>
      <w:r w:rsidRPr="00177434">
        <w:rPr>
          <w:szCs w:val="24"/>
          <w:lang w:val="en-US"/>
        </w:rPr>
        <w:t xml:space="preserve"> T</w:t>
      </w:r>
      <w:r w:rsidR="008A0E7B" w:rsidRPr="00177434">
        <w:rPr>
          <w:szCs w:val="24"/>
          <w:lang w:val="en-US"/>
        </w:rPr>
        <w:t xml:space="preserve">he </w:t>
      </w:r>
      <w:r w:rsidRPr="00177434">
        <w:rPr>
          <w:szCs w:val="24"/>
          <w:lang w:val="en-US"/>
        </w:rPr>
        <w:t>mother had</w:t>
      </w:r>
      <w:r w:rsidR="00A15D4C" w:rsidRPr="00177434">
        <w:rPr>
          <w:szCs w:val="24"/>
          <w:lang w:val="en-US"/>
        </w:rPr>
        <w:t xml:space="preserve"> informed the </w:t>
      </w:r>
      <w:r w:rsidR="000B53EE">
        <w:rPr>
          <w:szCs w:val="24"/>
          <w:lang w:val="en-US"/>
        </w:rPr>
        <w:t>School</w:t>
      </w:r>
      <w:r w:rsidR="00A15D4C" w:rsidRPr="00177434">
        <w:rPr>
          <w:szCs w:val="24"/>
          <w:lang w:val="en-US"/>
        </w:rPr>
        <w:t xml:space="preserve"> prior to this that she was suspending contact and that </w:t>
      </w:r>
      <w:r w:rsidRPr="00177434">
        <w:rPr>
          <w:szCs w:val="24"/>
          <w:lang w:val="en-US"/>
        </w:rPr>
        <w:t>the father/</w:t>
      </w:r>
      <w:r w:rsidR="00A15D4C" w:rsidRPr="00177434">
        <w:rPr>
          <w:szCs w:val="24"/>
          <w:lang w:val="en-US"/>
        </w:rPr>
        <w:t xml:space="preserve">his family should not be permitted to collect </w:t>
      </w:r>
      <w:r w:rsidR="009C7F97">
        <w:rPr>
          <w:szCs w:val="24"/>
          <w:lang w:val="en-US"/>
        </w:rPr>
        <w:t>E</w:t>
      </w:r>
      <w:r w:rsidRPr="00177434">
        <w:rPr>
          <w:szCs w:val="24"/>
          <w:lang w:val="en-US"/>
        </w:rPr>
        <w:t>.</w:t>
      </w:r>
      <w:r w:rsidR="00A15D4C" w:rsidRPr="00177434">
        <w:rPr>
          <w:szCs w:val="24"/>
        </w:rPr>
        <w:t> </w:t>
      </w:r>
    </w:p>
    <w:p w14:paraId="17CC36A9" w14:textId="015FC03E" w:rsidR="0089340B" w:rsidRPr="00177434" w:rsidRDefault="007425CF" w:rsidP="29EAA45E">
      <w:pPr>
        <w:pStyle w:val="ParaLevel1"/>
      </w:pPr>
      <w:r w:rsidRPr="29EAA45E">
        <w:t xml:space="preserve">On 9 September 2021, </w:t>
      </w:r>
      <w:r w:rsidR="000B53EE" w:rsidRPr="29EAA45E">
        <w:t>SCHOOL</w:t>
      </w:r>
      <w:r w:rsidR="009C7F97" w:rsidRPr="29EAA45E">
        <w:t xml:space="preserve"> X</w:t>
      </w:r>
      <w:r w:rsidR="00A15D4C" w:rsidRPr="29EAA45E">
        <w:t xml:space="preserve"> h</w:t>
      </w:r>
      <w:r w:rsidR="001B0363" w:rsidRPr="29EAA45E">
        <w:t>e</w:t>
      </w:r>
      <w:r w:rsidR="00A15D4C" w:rsidRPr="29EAA45E">
        <w:t xml:space="preserve">ld a meeting </w:t>
      </w:r>
      <w:r w:rsidRPr="29EAA45E">
        <w:t>with the</w:t>
      </w:r>
      <w:r w:rsidR="008A0E7B" w:rsidRPr="29EAA45E">
        <w:t xml:space="preserve"> </w:t>
      </w:r>
      <w:r w:rsidRPr="29EAA45E">
        <w:t>father due</w:t>
      </w:r>
      <w:r w:rsidR="00A15D4C" w:rsidRPr="29EAA45E">
        <w:t xml:space="preserve"> to further allegations </w:t>
      </w:r>
      <w:r w:rsidRPr="29EAA45E">
        <w:t>from the</w:t>
      </w:r>
      <w:r w:rsidR="008A0E7B" w:rsidRPr="29EAA45E">
        <w:t xml:space="preserve"> mother</w:t>
      </w:r>
      <w:r w:rsidRPr="29EAA45E">
        <w:t>.</w:t>
      </w:r>
      <w:r w:rsidR="001B0363" w:rsidRPr="29EAA45E">
        <w:t xml:space="preserve"> The </w:t>
      </w:r>
      <w:r w:rsidR="00A15D4C" w:rsidRPr="29EAA45E">
        <w:t xml:space="preserve">LADO investigation </w:t>
      </w:r>
      <w:r w:rsidR="001B0363" w:rsidRPr="29EAA45E">
        <w:t xml:space="preserve">concluded as this was a </w:t>
      </w:r>
      <w:r w:rsidR="00A15D4C" w:rsidRPr="29EAA45E">
        <w:t xml:space="preserve">‘private life concern’. </w:t>
      </w:r>
    </w:p>
    <w:p w14:paraId="222B0DC9" w14:textId="3C834277" w:rsidR="0089340B" w:rsidRPr="00177434" w:rsidRDefault="007425CF" w:rsidP="004B527B">
      <w:pPr>
        <w:pStyle w:val="ParaLevel1"/>
        <w:numPr>
          <w:ilvl w:val="0"/>
          <w:numId w:val="11"/>
        </w:numPr>
        <w:rPr>
          <w:szCs w:val="24"/>
        </w:rPr>
      </w:pPr>
      <w:r w:rsidRPr="00177434">
        <w:rPr>
          <w:szCs w:val="24"/>
          <w:lang w:val="en-US"/>
        </w:rPr>
        <w:t>Again</w:t>
      </w:r>
      <w:r w:rsidR="001F0272" w:rsidRPr="00177434">
        <w:rPr>
          <w:szCs w:val="24"/>
          <w:lang w:val="en-US"/>
        </w:rPr>
        <w:t>,</w:t>
      </w:r>
      <w:r w:rsidRPr="00177434">
        <w:rPr>
          <w:szCs w:val="24"/>
          <w:lang w:val="en-US"/>
        </w:rPr>
        <w:t xml:space="preserve"> on 9 September, </w:t>
      </w:r>
      <w:r w:rsidR="008A0E7B" w:rsidRPr="00177434">
        <w:rPr>
          <w:szCs w:val="24"/>
          <w:lang w:val="en-US"/>
        </w:rPr>
        <w:t>the</w:t>
      </w:r>
      <w:r w:rsidRPr="00177434">
        <w:rPr>
          <w:szCs w:val="24"/>
          <w:lang w:val="en-US"/>
        </w:rPr>
        <w:t xml:space="preserve"> mother emailed</w:t>
      </w:r>
      <w:r w:rsidR="00A15D4C" w:rsidRPr="00177434">
        <w:rPr>
          <w:szCs w:val="24"/>
          <w:lang w:val="en-US"/>
        </w:rPr>
        <w:t xml:space="preserve"> the </w:t>
      </w:r>
      <w:r w:rsidR="000B53EE">
        <w:rPr>
          <w:szCs w:val="24"/>
          <w:lang w:val="en-US"/>
        </w:rPr>
        <w:t>School</w:t>
      </w:r>
      <w:r w:rsidR="00A15D4C" w:rsidRPr="00177434">
        <w:rPr>
          <w:szCs w:val="24"/>
          <w:lang w:val="en-US"/>
        </w:rPr>
        <w:t xml:space="preserve">s, making further allegations </w:t>
      </w:r>
      <w:r w:rsidRPr="00177434">
        <w:rPr>
          <w:szCs w:val="24"/>
          <w:lang w:val="en-US"/>
        </w:rPr>
        <w:t>against the</w:t>
      </w:r>
      <w:r w:rsidR="008A0E7B" w:rsidRPr="00177434">
        <w:rPr>
          <w:szCs w:val="24"/>
          <w:lang w:val="en-US"/>
        </w:rPr>
        <w:t xml:space="preserve"> </w:t>
      </w:r>
      <w:r w:rsidRPr="00177434">
        <w:rPr>
          <w:szCs w:val="24"/>
          <w:lang w:val="en-US"/>
        </w:rPr>
        <w:t xml:space="preserve">father and paternal grandmother. </w:t>
      </w:r>
    </w:p>
    <w:p w14:paraId="752DFF2A" w14:textId="43B8A6AF" w:rsidR="00A15D4C" w:rsidRPr="00177434" w:rsidRDefault="007425CF" w:rsidP="004B527B">
      <w:pPr>
        <w:pStyle w:val="ParaLevel1"/>
        <w:numPr>
          <w:ilvl w:val="0"/>
          <w:numId w:val="11"/>
        </w:numPr>
        <w:rPr>
          <w:szCs w:val="24"/>
        </w:rPr>
      </w:pPr>
      <w:r w:rsidRPr="00177434">
        <w:rPr>
          <w:szCs w:val="24"/>
          <w:lang w:val="en-US"/>
        </w:rPr>
        <w:t xml:space="preserve">On 13 September 2021, </w:t>
      </w:r>
      <w:r w:rsidR="008A0E7B" w:rsidRPr="00177434">
        <w:rPr>
          <w:szCs w:val="24"/>
          <w:lang w:val="en-US"/>
        </w:rPr>
        <w:t xml:space="preserve">the </w:t>
      </w:r>
      <w:r w:rsidRPr="00177434">
        <w:rPr>
          <w:szCs w:val="24"/>
          <w:lang w:val="en-US"/>
        </w:rPr>
        <w:t>mother emailed</w:t>
      </w:r>
      <w:r w:rsidR="00A15D4C" w:rsidRPr="00177434">
        <w:rPr>
          <w:szCs w:val="24"/>
          <w:lang w:val="en-US"/>
        </w:rPr>
        <w:t xml:space="preserve"> </w:t>
      </w:r>
      <w:r w:rsidR="000B53EE">
        <w:rPr>
          <w:szCs w:val="24"/>
          <w:lang w:val="en-US"/>
        </w:rPr>
        <w:t>SCHOOL</w:t>
      </w:r>
      <w:r w:rsidR="009C7F97">
        <w:rPr>
          <w:szCs w:val="24"/>
          <w:lang w:val="en-US"/>
        </w:rPr>
        <w:t xml:space="preserve"> X</w:t>
      </w:r>
      <w:r w:rsidR="00A15D4C" w:rsidRPr="00177434">
        <w:rPr>
          <w:szCs w:val="24"/>
          <w:lang w:val="en-US"/>
        </w:rPr>
        <w:t xml:space="preserve">, making further allegations </w:t>
      </w:r>
      <w:r w:rsidRPr="00177434">
        <w:rPr>
          <w:szCs w:val="24"/>
          <w:lang w:val="en-US"/>
        </w:rPr>
        <w:t>against the</w:t>
      </w:r>
      <w:r w:rsidR="008A0E7B" w:rsidRPr="00177434">
        <w:rPr>
          <w:szCs w:val="24"/>
          <w:lang w:val="en-US"/>
        </w:rPr>
        <w:t xml:space="preserve"> </w:t>
      </w:r>
      <w:r w:rsidRPr="00177434">
        <w:rPr>
          <w:szCs w:val="24"/>
          <w:lang w:val="en-US"/>
        </w:rPr>
        <w:t>father and</w:t>
      </w:r>
      <w:r w:rsidR="00A15D4C" w:rsidRPr="00177434">
        <w:rPr>
          <w:szCs w:val="24"/>
          <w:lang w:val="en-US"/>
        </w:rPr>
        <w:t xml:space="preserve"> </w:t>
      </w:r>
      <w:r w:rsidRPr="00177434">
        <w:rPr>
          <w:szCs w:val="24"/>
          <w:lang w:val="en-US"/>
        </w:rPr>
        <w:t>paternal grandmother</w:t>
      </w:r>
      <w:r w:rsidR="00A15D4C" w:rsidRPr="00177434">
        <w:rPr>
          <w:szCs w:val="24"/>
          <w:lang w:val="en-US"/>
        </w:rPr>
        <w:t xml:space="preserve">, and raising concerns </w:t>
      </w:r>
      <w:r w:rsidRPr="00177434">
        <w:rPr>
          <w:szCs w:val="24"/>
          <w:lang w:val="en-US"/>
        </w:rPr>
        <w:t>about the</w:t>
      </w:r>
      <w:r w:rsidR="008A0E7B" w:rsidRPr="00177434">
        <w:rPr>
          <w:szCs w:val="24"/>
          <w:lang w:val="en-US"/>
        </w:rPr>
        <w:t xml:space="preserve"> father’s</w:t>
      </w:r>
      <w:r w:rsidR="00A15D4C" w:rsidRPr="00177434">
        <w:rPr>
          <w:szCs w:val="24"/>
          <w:lang w:val="en-US"/>
        </w:rPr>
        <w:t xml:space="preserve"> relationship with his partner (teacher from </w:t>
      </w:r>
      <w:r w:rsidR="000B53EE">
        <w:rPr>
          <w:szCs w:val="24"/>
          <w:lang w:val="en-US"/>
        </w:rPr>
        <w:t>SCHOOL</w:t>
      </w:r>
      <w:r w:rsidR="009C7F97">
        <w:rPr>
          <w:szCs w:val="24"/>
          <w:lang w:val="en-US"/>
        </w:rPr>
        <w:t xml:space="preserve"> X</w:t>
      </w:r>
      <w:r w:rsidR="00A15D4C" w:rsidRPr="00177434">
        <w:rPr>
          <w:szCs w:val="24"/>
          <w:lang w:val="en-US"/>
        </w:rPr>
        <w:t>)</w:t>
      </w:r>
      <w:r w:rsidRPr="00177434">
        <w:rPr>
          <w:szCs w:val="24"/>
        </w:rPr>
        <w:t xml:space="preserve">. </w:t>
      </w:r>
    </w:p>
    <w:p w14:paraId="196016EC" w14:textId="4522A89C" w:rsidR="002D4BE5" w:rsidRPr="00177434" w:rsidRDefault="0089340B" w:rsidP="004B527B">
      <w:pPr>
        <w:pStyle w:val="ParaLevel1"/>
        <w:numPr>
          <w:ilvl w:val="0"/>
          <w:numId w:val="11"/>
        </w:numPr>
        <w:rPr>
          <w:szCs w:val="24"/>
        </w:rPr>
      </w:pPr>
      <w:r w:rsidRPr="00177434">
        <w:rPr>
          <w:szCs w:val="24"/>
        </w:rPr>
        <w:t xml:space="preserve">On </w:t>
      </w:r>
      <w:r w:rsidR="00EA3187" w:rsidRPr="00177434">
        <w:rPr>
          <w:szCs w:val="24"/>
        </w:rPr>
        <w:t xml:space="preserve">15 September 2021 </w:t>
      </w:r>
      <w:r w:rsidRPr="00177434">
        <w:rPr>
          <w:szCs w:val="24"/>
        </w:rPr>
        <w:t xml:space="preserve">there are </w:t>
      </w:r>
      <w:r w:rsidR="00EA3187" w:rsidRPr="00177434">
        <w:rPr>
          <w:szCs w:val="24"/>
        </w:rPr>
        <w:t xml:space="preserve">text message between </w:t>
      </w:r>
      <w:r w:rsidR="009C7F97">
        <w:rPr>
          <w:szCs w:val="24"/>
        </w:rPr>
        <w:t>D</w:t>
      </w:r>
      <w:r w:rsidR="002A2B18" w:rsidRPr="00177434">
        <w:rPr>
          <w:szCs w:val="24"/>
        </w:rPr>
        <w:t xml:space="preserve"> and the father. </w:t>
      </w:r>
      <w:r w:rsidR="002D4BE5" w:rsidRPr="00177434">
        <w:rPr>
          <w:szCs w:val="24"/>
        </w:rPr>
        <w:t xml:space="preserve">The </w:t>
      </w:r>
      <w:r w:rsidR="00F04D1F">
        <w:rPr>
          <w:szCs w:val="24"/>
        </w:rPr>
        <w:t>same</w:t>
      </w:r>
      <w:r w:rsidR="002D4BE5" w:rsidRPr="00177434">
        <w:rPr>
          <w:szCs w:val="24"/>
        </w:rPr>
        <w:t xml:space="preserve"> day there are t</w:t>
      </w:r>
      <w:r w:rsidR="004B3BC9" w:rsidRPr="00177434">
        <w:rPr>
          <w:szCs w:val="24"/>
          <w:lang w:val="en-US"/>
        </w:rPr>
        <w:t>ext.</w:t>
      </w:r>
      <w:r w:rsidR="00A15D4C" w:rsidRPr="00177434">
        <w:rPr>
          <w:szCs w:val="24"/>
          <w:lang w:val="en-US"/>
        </w:rPr>
        <w:t xml:space="preserve"> messages between </w:t>
      </w:r>
      <w:r w:rsidR="009C7F97">
        <w:rPr>
          <w:szCs w:val="24"/>
          <w:lang w:val="en-US"/>
        </w:rPr>
        <w:t>C</w:t>
      </w:r>
      <w:r w:rsidR="00A15D4C" w:rsidRPr="00177434">
        <w:rPr>
          <w:szCs w:val="24"/>
          <w:lang w:val="en-US"/>
        </w:rPr>
        <w:t xml:space="preserve"> and </w:t>
      </w:r>
      <w:r w:rsidR="002D4BE5" w:rsidRPr="00177434">
        <w:rPr>
          <w:szCs w:val="24"/>
          <w:lang w:val="en-US"/>
        </w:rPr>
        <w:t>the father</w:t>
      </w:r>
      <w:r w:rsidR="007425CF" w:rsidRPr="00177434">
        <w:rPr>
          <w:szCs w:val="24"/>
          <w:lang w:val="en-US"/>
        </w:rPr>
        <w:t>:</w:t>
      </w:r>
    </w:p>
    <w:p w14:paraId="0856EF79" w14:textId="2F281D5E" w:rsidR="002D4BE5" w:rsidRPr="00177434" w:rsidRDefault="009C7F97" w:rsidP="007425CF">
      <w:pPr>
        <w:pStyle w:val="ParaLevel1"/>
        <w:numPr>
          <w:ilvl w:val="0"/>
          <w:numId w:val="0"/>
        </w:numPr>
        <w:ind w:left="1080"/>
        <w:rPr>
          <w:i/>
          <w:iCs/>
          <w:szCs w:val="24"/>
          <w:lang w:val="en-US"/>
        </w:rPr>
      </w:pPr>
      <w:r>
        <w:rPr>
          <w:i/>
          <w:iCs/>
          <w:szCs w:val="24"/>
          <w:lang w:val="en-US"/>
        </w:rPr>
        <w:t>C</w:t>
      </w:r>
      <w:r w:rsidR="00A15D4C" w:rsidRPr="00177434">
        <w:rPr>
          <w:i/>
          <w:iCs/>
          <w:szCs w:val="24"/>
          <w:lang w:val="en-US"/>
        </w:rPr>
        <w:t>: Dad we will meet you at hockey tonight please bring our kit.</w:t>
      </w:r>
    </w:p>
    <w:p w14:paraId="13F703C2" w14:textId="57631886" w:rsidR="002D4BE5" w:rsidRPr="00177434" w:rsidRDefault="007425CF" w:rsidP="007425CF">
      <w:pPr>
        <w:pStyle w:val="ParaLevel1"/>
        <w:numPr>
          <w:ilvl w:val="0"/>
          <w:numId w:val="0"/>
        </w:numPr>
        <w:ind w:left="1080"/>
        <w:rPr>
          <w:i/>
          <w:iCs/>
          <w:szCs w:val="24"/>
          <w:lang w:val="en-US"/>
        </w:rPr>
      </w:pPr>
      <w:r w:rsidRPr="00177434">
        <w:rPr>
          <w:i/>
          <w:iCs/>
          <w:szCs w:val="24"/>
          <w:lang w:val="en-US"/>
        </w:rPr>
        <w:t>The father</w:t>
      </w:r>
      <w:r w:rsidR="00A15D4C" w:rsidRPr="00177434">
        <w:rPr>
          <w:i/>
          <w:iCs/>
          <w:szCs w:val="24"/>
          <w:lang w:val="en-US"/>
        </w:rPr>
        <w:t xml:space="preserve">: No worries. </w:t>
      </w:r>
    </w:p>
    <w:p w14:paraId="443A0282" w14:textId="463738D1" w:rsidR="007425CF" w:rsidRPr="00177434" w:rsidRDefault="007425CF" w:rsidP="007425CF">
      <w:pPr>
        <w:pStyle w:val="ParaLevel1"/>
        <w:numPr>
          <w:ilvl w:val="0"/>
          <w:numId w:val="0"/>
        </w:numPr>
        <w:ind w:left="567"/>
        <w:rPr>
          <w:szCs w:val="24"/>
          <w:lang w:val="en-US"/>
        </w:rPr>
      </w:pPr>
      <w:r w:rsidRPr="00177434">
        <w:rPr>
          <w:szCs w:val="24"/>
          <w:lang w:val="en-US"/>
        </w:rPr>
        <w:t>There are also t</w:t>
      </w:r>
      <w:r w:rsidR="00A15D4C" w:rsidRPr="00177434">
        <w:rPr>
          <w:szCs w:val="24"/>
          <w:lang w:val="en-US"/>
        </w:rPr>
        <w:t xml:space="preserve">ext messages between </w:t>
      </w:r>
      <w:r w:rsidR="009C7F97">
        <w:rPr>
          <w:szCs w:val="24"/>
          <w:lang w:val="en-US"/>
        </w:rPr>
        <w:t>D</w:t>
      </w:r>
      <w:r w:rsidR="00A15D4C" w:rsidRPr="00177434">
        <w:rPr>
          <w:szCs w:val="24"/>
          <w:lang w:val="en-US"/>
        </w:rPr>
        <w:t xml:space="preserve"> and </w:t>
      </w:r>
      <w:r w:rsidR="001D4B47" w:rsidRPr="00177434">
        <w:rPr>
          <w:szCs w:val="24"/>
          <w:lang w:val="en-US"/>
        </w:rPr>
        <w:t>the father</w:t>
      </w:r>
      <w:r w:rsidR="00A15D4C" w:rsidRPr="00177434">
        <w:rPr>
          <w:szCs w:val="24"/>
          <w:lang w:val="en-US"/>
        </w:rPr>
        <w:t xml:space="preserve">: </w:t>
      </w:r>
    </w:p>
    <w:p w14:paraId="76427199" w14:textId="37FCD459" w:rsidR="002D4BE5" w:rsidRPr="00177434" w:rsidRDefault="009C7F97" w:rsidP="007425CF">
      <w:pPr>
        <w:pStyle w:val="ParaLevel1"/>
        <w:numPr>
          <w:ilvl w:val="0"/>
          <w:numId w:val="0"/>
        </w:numPr>
        <w:ind w:left="1080"/>
        <w:rPr>
          <w:i/>
          <w:iCs/>
          <w:szCs w:val="24"/>
          <w:lang w:val="en-US"/>
        </w:rPr>
      </w:pPr>
      <w:r>
        <w:rPr>
          <w:i/>
          <w:iCs/>
          <w:szCs w:val="24"/>
          <w:lang w:val="en-US"/>
        </w:rPr>
        <w:t>D</w:t>
      </w:r>
      <w:r w:rsidR="00A15D4C" w:rsidRPr="00177434">
        <w:rPr>
          <w:i/>
          <w:iCs/>
          <w:szCs w:val="24"/>
          <w:lang w:val="en-US"/>
        </w:rPr>
        <w:t>: I miss u too hope you had a great day Xxx</w:t>
      </w:r>
    </w:p>
    <w:p w14:paraId="72B24B68" w14:textId="5432ADB4" w:rsidR="002D4BE5" w:rsidRPr="00177434" w:rsidRDefault="007425CF" w:rsidP="007425CF">
      <w:pPr>
        <w:pStyle w:val="ParaLevel1"/>
        <w:numPr>
          <w:ilvl w:val="0"/>
          <w:numId w:val="0"/>
        </w:numPr>
        <w:ind w:left="1080"/>
        <w:rPr>
          <w:i/>
          <w:iCs/>
          <w:szCs w:val="24"/>
          <w:lang w:val="en-US"/>
        </w:rPr>
      </w:pPr>
      <w:r w:rsidRPr="00177434">
        <w:rPr>
          <w:i/>
          <w:iCs/>
          <w:szCs w:val="24"/>
          <w:lang w:val="en-US"/>
        </w:rPr>
        <w:t>The father</w:t>
      </w:r>
      <w:r w:rsidR="00A15D4C" w:rsidRPr="00177434">
        <w:rPr>
          <w:i/>
          <w:iCs/>
          <w:szCs w:val="24"/>
          <w:lang w:val="en-US"/>
        </w:rPr>
        <w:t>: Can I ring u? Just for 5 mins xxx”</w:t>
      </w:r>
    </w:p>
    <w:p w14:paraId="00A2D55D" w14:textId="69B9D239" w:rsidR="00A15D4C" w:rsidRPr="00177434" w:rsidRDefault="002D4BE5" w:rsidP="004B527B">
      <w:pPr>
        <w:pStyle w:val="ParaLevel1"/>
        <w:numPr>
          <w:ilvl w:val="0"/>
          <w:numId w:val="11"/>
        </w:numPr>
        <w:rPr>
          <w:szCs w:val="24"/>
        </w:rPr>
      </w:pPr>
      <w:r w:rsidRPr="00177434">
        <w:rPr>
          <w:szCs w:val="24"/>
          <w:lang w:val="en-US"/>
        </w:rPr>
        <w:t xml:space="preserve">On </w:t>
      </w:r>
      <w:r w:rsidR="00A15D4C" w:rsidRPr="00177434">
        <w:rPr>
          <w:szCs w:val="24"/>
          <w:lang w:val="en-US"/>
        </w:rPr>
        <w:t>1</w:t>
      </w:r>
      <w:r w:rsidR="007425CF" w:rsidRPr="00177434">
        <w:rPr>
          <w:szCs w:val="24"/>
          <w:lang w:val="en-US"/>
        </w:rPr>
        <w:t>5 September 2021,</w:t>
      </w:r>
      <w:r w:rsidR="00A15D4C" w:rsidRPr="00177434">
        <w:rPr>
          <w:szCs w:val="24"/>
          <w:lang w:val="en-US"/>
        </w:rPr>
        <w:t xml:space="preserve"> </w:t>
      </w:r>
      <w:r w:rsidRPr="00177434">
        <w:rPr>
          <w:szCs w:val="24"/>
          <w:lang w:val="en-US"/>
        </w:rPr>
        <w:t>b</w:t>
      </w:r>
      <w:r w:rsidR="00A15D4C" w:rsidRPr="00177434">
        <w:rPr>
          <w:szCs w:val="24"/>
          <w:lang w:val="en-US"/>
        </w:rPr>
        <w:t xml:space="preserve">oth parents and </w:t>
      </w:r>
      <w:r w:rsidR="001B0363" w:rsidRPr="00177434">
        <w:rPr>
          <w:szCs w:val="24"/>
          <w:lang w:val="en-US"/>
        </w:rPr>
        <w:t xml:space="preserve">the paternal grandmother </w:t>
      </w:r>
      <w:r w:rsidR="00A15D4C" w:rsidRPr="00177434">
        <w:rPr>
          <w:szCs w:val="24"/>
          <w:lang w:val="en-US"/>
        </w:rPr>
        <w:t>ma</w:t>
      </w:r>
      <w:r w:rsidR="007425CF" w:rsidRPr="00177434">
        <w:rPr>
          <w:szCs w:val="24"/>
          <w:lang w:val="en-US"/>
        </w:rPr>
        <w:t>de</w:t>
      </w:r>
      <w:r w:rsidR="00A15D4C" w:rsidRPr="00177434">
        <w:rPr>
          <w:szCs w:val="24"/>
          <w:lang w:val="en-US"/>
        </w:rPr>
        <w:t xml:space="preserve"> contact with the </w:t>
      </w:r>
      <w:r w:rsidRPr="00177434">
        <w:rPr>
          <w:szCs w:val="24"/>
          <w:lang w:val="en-US"/>
        </w:rPr>
        <w:t xml:space="preserve">local </w:t>
      </w:r>
      <w:r w:rsidR="007425CF" w:rsidRPr="00177434">
        <w:rPr>
          <w:szCs w:val="24"/>
          <w:lang w:val="en-US"/>
        </w:rPr>
        <w:t>authority including</w:t>
      </w:r>
      <w:r w:rsidR="00A15D4C" w:rsidRPr="00177434">
        <w:rPr>
          <w:szCs w:val="24"/>
          <w:lang w:val="en-US"/>
        </w:rPr>
        <w:t xml:space="preserve"> </w:t>
      </w:r>
      <w:r w:rsidR="007425CF" w:rsidRPr="00177434">
        <w:rPr>
          <w:szCs w:val="24"/>
          <w:lang w:val="en-US"/>
        </w:rPr>
        <w:t>regarding the</w:t>
      </w:r>
      <w:r w:rsidR="008A0E7B" w:rsidRPr="00177434">
        <w:rPr>
          <w:szCs w:val="24"/>
          <w:lang w:val="en-US"/>
        </w:rPr>
        <w:t xml:space="preserve"> </w:t>
      </w:r>
      <w:r w:rsidR="007425CF" w:rsidRPr="00177434">
        <w:rPr>
          <w:szCs w:val="24"/>
          <w:lang w:val="en-US"/>
        </w:rPr>
        <w:t>mother refusing</w:t>
      </w:r>
      <w:r w:rsidR="00A15D4C" w:rsidRPr="00177434">
        <w:rPr>
          <w:szCs w:val="24"/>
          <w:lang w:val="en-US"/>
        </w:rPr>
        <w:t xml:space="preserve"> to allow the children to attend the wedding of a paternal family member</w:t>
      </w:r>
      <w:r w:rsidR="007425CF" w:rsidRPr="00177434">
        <w:rPr>
          <w:szCs w:val="24"/>
        </w:rPr>
        <w:t xml:space="preserve">. </w:t>
      </w:r>
    </w:p>
    <w:p w14:paraId="2553746A" w14:textId="11B3D52B" w:rsidR="00C363E4" w:rsidRPr="00177434" w:rsidRDefault="00C363E4" w:rsidP="004B527B">
      <w:pPr>
        <w:pStyle w:val="ParaLevel1"/>
        <w:numPr>
          <w:ilvl w:val="0"/>
          <w:numId w:val="11"/>
        </w:numPr>
        <w:rPr>
          <w:szCs w:val="24"/>
        </w:rPr>
      </w:pPr>
      <w:r w:rsidRPr="00177434">
        <w:rPr>
          <w:szCs w:val="24"/>
        </w:rPr>
        <w:t>On 16 September 2021 the social worker visited the children and the mothe</w:t>
      </w:r>
      <w:r w:rsidR="002D4BE5" w:rsidRPr="00177434">
        <w:rPr>
          <w:szCs w:val="24"/>
        </w:rPr>
        <w:t>r</w:t>
      </w:r>
      <w:r w:rsidR="00995F2F" w:rsidRPr="00177434">
        <w:rPr>
          <w:szCs w:val="24"/>
        </w:rPr>
        <w:t xml:space="preserve">. </w:t>
      </w:r>
    </w:p>
    <w:p w14:paraId="2249C794" w14:textId="1A803548" w:rsidR="00A15D4C" w:rsidRPr="00177434" w:rsidRDefault="00995F2F" w:rsidP="004B527B">
      <w:pPr>
        <w:pStyle w:val="ParaLevel1"/>
        <w:numPr>
          <w:ilvl w:val="0"/>
          <w:numId w:val="11"/>
        </w:numPr>
        <w:rPr>
          <w:szCs w:val="24"/>
        </w:rPr>
      </w:pPr>
      <w:r w:rsidRPr="00177434">
        <w:rPr>
          <w:szCs w:val="24"/>
          <w:lang w:val="en-US"/>
        </w:rPr>
        <w:t>Also on the 16</w:t>
      </w:r>
      <w:r w:rsidRPr="00177434">
        <w:rPr>
          <w:szCs w:val="24"/>
          <w:vertAlign w:val="superscript"/>
          <w:lang w:val="en-US"/>
        </w:rPr>
        <w:t>th</w:t>
      </w:r>
      <w:r w:rsidRPr="00177434">
        <w:rPr>
          <w:szCs w:val="24"/>
          <w:lang w:val="en-US"/>
        </w:rPr>
        <w:t xml:space="preserve">, </w:t>
      </w:r>
      <w:r w:rsidR="00A15D4C" w:rsidRPr="00177434">
        <w:rPr>
          <w:szCs w:val="24"/>
          <w:lang w:val="en-US"/>
        </w:rPr>
        <w:t xml:space="preserve"> the </w:t>
      </w:r>
      <w:r w:rsidR="008908EE">
        <w:rPr>
          <w:szCs w:val="24"/>
          <w:lang w:val="en-US"/>
        </w:rPr>
        <w:t xml:space="preserve"> then </w:t>
      </w:r>
      <w:r w:rsidR="00A15D4C" w:rsidRPr="00177434">
        <w:rPr>
          <w:szCs w:val="24"/>
          <w:lang w:val="en-US"/>
        </w:rPr>
        <w:t xml:space="preserve">social worker, </w:t>
      </w:r>
      <w:r w:rsidR="002D4BE5" w:rsidRPr="00177434">
        <w:rPr>
          <w:szCs w:val="24"/>
          <w:lang w:val="en-US"/>
        </w:rPr>
        <w:t xml:space="preserve">sent </w:t>
      </w:r>
      <w:r w:rsidR="00A15D4C" w:rsidRPr="00177434">
        <w:rPr>
          <w:szCs w:val="24"/>
          <w:lang w:val="en-US"/>
        </w:rPr>
        <w:t xml:space="preserve">a letter to CAFCASS which notes that the </w:t>
      </w:r>
      <w:r w:rsidR="00EA3187" w:rsidRPr="00177434">
        <w:rPr>
          <w:szCs w:val="24"/>
          <w:lang w:val="en-US"/>
        </w:rPr>
        <w:t>f</w:t>
      </w:r>
      <w:r w:rsidR="00A15D4C" w:rsidRPr="00177434">
        <w:rPr>
          <w:szCs w:val="24"/>
          <w:lang w:val="en-US"/>
        </w:rPr>
        <w:t xml:space="preserve">ather had read the CAFCASS report issued earlier in the year and that there had been a </w:t>
      </w:r>
      <w:r w:rsidR="00A15D4C" w:rsidRPr="00177434">
        <w:rPr>
          <w:szCs w:val="24"/>
          <w:lang w:val="en-US"/>
        </w:rPr>
        <w:lastRenderedPageBreak/>
        <w:t xml:space="preserve">backlash as a result of the </w:t>
      </w:r>
      <w:r w:rsidRPr="00177434">
        <w:rPr>
          <w:szCs w:val="24"/>
          <w:lang w:val="en-US"/>
        </w:rPr>
        <w:t>c</w:t>
      </w:r>
      <w:r w:rsidR="00A15D4C" w:rsidRPr="00177434">
        <w:rPr>
          <w:szCs w:val="24"/>
          <w:lang w:val="en-US"/>
        </w:rPr>
        <w:t xml:space="preserve">hildren's views as expressed therein and that </w:t>
      </w:r>
      <w:r w:rsidR="009C7F97">
        <w:rPr>
          <w:szCs w:val="24"/>
          <w:lang w:val="en-US"/>
        </w:rPr>
        <w:t>C</w:t>
      </w:r>
      <w:r w:rsidR="00A15D4C" w:rsidRPr="00177434">
        <w:rPr>
          <w:szCs w:val="24"/>
          <w:lang w:val="en-US"/>
        </w:rPr>
        <w:t xml:space="preserve"> and </w:t>
      </w:r>
      <w:r w:rsidR="009C7F97">
        <w:rPr>
          <w:szCs w:val="24"/>
          <w:lang w:val="en-US"/>
        </w:rPr>
        <w:t>D</w:t>
      </w:r>
      <w:r w:rsidR="00A15D4C" w:rsidRPr="00177434">
        <w:rPr>
          <w:szCs w:val="24"/>
          <w:lang w:val="en-US"/>
        </w:rPr>
        <w:t xml:space="preserve"> disclosed they don't want to see </w:t>
      </w:r>
      <w:r w:rsidR="00EA3187" w:rsidRPr="00177434">
        <w:rPr>
          <w:szCs w:val="24"/>
          <w:lang w:val="en-US"/>
        </w:rPr>
        <w:t xml:space="preserve">him </w:t>
      </w:r>
      <w:r w:rsidR="00A15D4C" w:rsidRPr="00177434">
        <w:rPr>
          <w:szCs w:val="24"/>
          <w:lang w:val="en-US"/>
        </w:rPr>
        <w:t>until he shouts less, he asks them less questions repeatedly, he '</w:t>
      </w:r>
      <w:r w:rsidR="00A15D4C" w:rsidRPr="00177434">
        <w:rPr>
          <w:i/>
          <w:iCs/>
          <w:szCs w:val="24"/>
          <w:lang w:val="en-US"/>
        </w:rPr>
        <w:t xml:space="preserve">watches us' </w:t>
      </w:r>
      <w:r w:rsidR="00A15D4C" w:rsidRPr="00177434">
        <w:rPr>
          <w:szCs w:val="24"/>
          <w:lang w:val="en-US"/>
        </w:rPr>
        <w:t xml:space="preserve">less and until he's less angry. The letter concludes that </w:t>
      </w:r>
      <w:r w:rsidR="00A15D4C" w:rsidRPr="00177434">
        <w:rPr>
          <w:i/>
          <w:iCs/>
          <w:szCs w:val="24"/>
          <w:lang w:val="en-US"/>
        </w:rPr>
        <w:t xml:space="preserve">"It was my assessment that it was not for children's services to impose a ban on </w:t>
      </w:r>
      <w:r w:rsidR="00E06117">
        <w:rPr>
          <w:i/>
          <w:iCs/>
          <w:szCs w:val="24"/>
          <w:lang w:val="en-US"/>
        </w:rPr>
        <w:t xml:space="preserve">the father </w:t>
      </w:r>
      <w:r w:rsidR="00A15D4C" w:rsidRPr="00177434">
        <w:rPr>
          <w:i/>
          <w:iCs/>
          <w:szCs w:val="24"/>
          <w:lang w:val="en-US"/>
        </w:rPr>
        <w:t>'s contact with the children. There was no information to suggest immediate risk of harm to the children at contact."</w:t>
      </w:r>
      <w:r w:rsidR="00A15D4C" w:rsidRPr="00177434">
        <w:rPr>
          <w:szCs w:val="24"/>
          <w:lang w:val="en-US"/>
        </w:rPr>
        <w:t xml:space="preserve"> The letter then </w:t>
      </w:r>
      <w:r w:rsidRPr="00177434">
        <w:rPr>
          <w:szCs w:val="24"/>
          <w:lang w:val="en-US"/>
        </w:rPr>
        <w:t>states that</w:t>
      </w:r>
      <w:r w:rsidR="00A15D4C" w:rsidRPr="00177434">
        <w:rPr>
          <w:szCs w:val="24"/>
          <w:lang w:val="en-US"/>
        </w:rPr>
        <w:t xml:space="preserve"> </w:t>
      </w:r>
      <w:r w:rsidRPr="00177434">
        <w:rPr>
          <w:i/>
          <w:iCs/>
          <w:szCs w:val="24"/>
          <w:lang w:val="en-US"/>
        </w:rPr>
        <w:t>5</w:t>
      </w:r>
      <w:r w:rsidR="00A15D4C" w:rsidRPr="00177434">
        <w:rPr>
          <w:i/>
          <w:iCs/>
          <w:szCs w:val="24"/>
          <w:lang w:val="en-US"/>
        </w:rPr>
        <w:t>0/50 care will not be appropriate in this situation as it is not just an arrangement about time spent but requires every decision to be made jointly which is clearly not going to be possible in this family</w:t>
      </w:r>
      <w:r w:rsidR="00A15D4C" w:rsidRPr="00177434">
        <w:rPr>
          <w:szCs w:val="24"/>
          <w:lang w:val="en-US"/>
        </w:rPr>
        <w:t>, that a fact-finding hearing should take place and that the children would benefit from a Guardian. The decision was made not to proceed with a family assessment as "</w:t>
      </w:r>
      <w:r w:rsidR="00A15D4C" w:rsidRPr="00177434">
        <w:rPr>
          <w:i/>
          <w:iCs/>
          <w:szCs w:val="24"/>
          <w:lang w:val="en-US"/>
        </w:rPr>
        <w:t xml:space="preserve">the children have not made any allegations of significant harm against </w:t>
      </w:r>
      <w:r w:rsidR="008908EE">
        <w:rPr>
          <w:i/>
          <w:iCs/>
          <w:szCs w:val="24"/>
          <w:lang w:val="en-US"/>
        </w:rPr>
        <w:t>The Father</w:t>
      </w:r>
      <w:r w:rsidR="00A15D4C" w:rsidRPr="00177434">
        <w:rPr>
          <w:szCs w:val="24"/>
          <w:lang w:val="en-US"/>
        </w:rPr>
        <w:t>." The case was closed.</w:t>
      </w:r>
      <w:r w:rsidR="00A15D4C" w:rsidRPr="00177434">
        <w:rPr>
          <w:szCs w:val="24"/>
        </w:rPr>
        <w:t> </w:t>
      </w:r>
    </w:p>
    <w:p w14:paraId="023C49F9" w14:textId="1E80877C" w:rsidR="00A15D4C" w:rsidRPr="00177434" w:rsidRDefault="00A15D4C" w:rsidP="004B527B">
      <w:pPr>
        <w:pStyle w:val="ParaLevel1"/>
        <w:numPr>
          <w:ilvl w:val="0"/>
          <w:numId w:val="11"/>
        </w:numPr>
        <w:rPr>
          <w:szCs w:val="24"/>
        </w:rPr>
      </w:pPr>
      <w:r w:rsidRPr="00177434">
        <w:rPr>
          <w:szCs w:val="24"/>
          <w:lang w:val="en-US"/>
        </w:rPr>
        <w:t xml:space="preserve">That evening the mother emailed </w:t>
      </w:r>
      <w:r w:rsidR="00A26997" w:rsidRPr="00177434">
        <w:rPr>
          <w:szCs w:val="24"/>
          <w:lang w:val="en-US"/>
        </w:rPr>
        <w:t>the</w:t>
      </w:r>
      <w:r w:rsidRPr="00177434">
        <w:rPr>
          <w:szCs w:val="24"/>
          <w:lang w:val="en-US"/>
        </w:rPr>
        <w:t xml:space="preserve"> </w:t>
      </w:r>
      <w:r w:rsidR="000B53EE">
        <w:rPr>
          <w:szCs w:val="24"/>
          <w:lang w:val="en-US"/>
        </w:rPr>
        <w:t>School</w:t>
      </w:r>
      <w:r w:rsidRPr="00177434">
        <w:rPr>
          <w:szCs w:val="24"/>
          <w:lang w:val="en-US"/>
        </w:rPr>
        <w:t xml:space="preserve"> to inform them that the </w:t>
      </w:r>
      <w:r w:rsidR="00A26997" w:rsidRPr="00177434">
        <w:rPr>
          <w:szCs w:val="24"/>
          <w:lang w:val="en-US"/>
        </w:rPr>
        <w:t>social worker</w:t>
      </w:r>
      <w:r w:rsidRPr="00177434">
        <w:rPr>
          <w:szCs w:val="24"/>
          <w:lang w:val="en-US"/>
        </w:rPr>
        <w:t xml:space="preserve"> had spent time with </w:t>
      </w:r>
      <w:r w:rsidR="00A26997" w:rsidRPr="00177434">
        <w:rPr>
          <w:szCs w:val="24"/>
          <w:lang w:val="en-US"/>
        </w:rPr>
        <w:t>the</w:t>
      </w:r>
      <w:r w:rsidRPr="00177434">
        <w:rPr>
          <w:szCs w:val="24"/>
          <w:lang w:val="en-US"/>
        </w:rPr>
        <w:t xml:space="preserve"> </w:t>
      </w:r>
      <w:r w:rsidR="00A26997" w:rsidRPr="00177434">
        <w:rPr>
          <w:szCs w:val="24"/>
          <w:lang w:val="en-US"/>
        </w:rPr>
        <w:t>children</w:t>
      </w:r>
      <w:r w:rsidRPr="00177434">
        <w:rPr>
          <w:szCs w:val="24"/>
          <w:lang w:val="en-US"/>
        </w:rPr>
        <w:t xml:space="preserve"> and had advised that they are not at immediate risk of </w:t>
      </w:r>
      <w:r w:rsidR="00A26997" w:rsidRPr="00177434">
        <w:rPr>
          <w:szCs w:val="24"/>
          <w:lang w:val="en-US"/>
        </w:rPr>
        <w:t>physical</w:t>
      </w:r>
      <w:r w:rsidRPr="00177434">
        <w:rPr>
          <w:szCs w:val="24"/>
          <w:lang w:val="en-US"/>
        </w:rPr>
        <w:t xml:space="preserve"> harm but that they would benefit </w:t>
      </w:r>
      <w:r w:rsidR="00A26997" w:rsidRPr="00177434">
        <w:rPr>
          <w:szCs w:val="24"/>
          <w:lang w:val="en-US"/>
        </w:rPr>
        <w:t>from</w:t>
      </w:r>
      <w:r w:rsidRPr="00177434">
        <w:rPr>
          <w:szCs w:val="24"/>
          <w:lang w:val="en-US"/>
        </w:rPr>
        <w:t xml:space="preserve"> </w:t>
      </w:r>
      <w:r w:rsidR="00A16AD7" w:rsidRPr="00177434">
        <w:rPr>
          <w:szCs w:val="24"/>
          <w:lang w:val="en-US"/>
        </w:rPr>
        <w:t>respite from</w:t>
      </w:r>
      <w:r w:rsidRPr="00177434">
        <w:rPr>
          <w:szCs w:val="24"/>
          <w:lang w:val="en-US"/>
        </w:rPr>
        <w:t xml:space="preserve"> contact with their father due to displaying </w:t>
      </w:r>
      <w:r w:rsidR="00A16AD7" w:rsidRPr="00177434">
        <w:rPr>
          <w:szCs w:val="24"/>
          <w:lang w:val="en-US"/>
        </w:rPr>
        <w:t xml:space="preserve">as </w:t>
      </w:r>
      <w:r w:rsidRPr="00177434">
        <w:rPr>
          <w:szCs w:val="24"/>
          <w:lang w:val="en-US"/>
        </w:rPr>
        <w:t>overwhelm</w:t>
      </w:r>
      <w:r w:rsidR="00A16AD7" w:rsidRPr="00177434">
        <w:rPr>
          <w:szCs w:val="24"/>
          <w:lang w:val="en-US"/>
        </w:rPr>
        <w:t>ed</w:t>
      </w:r>
      <w:r w:rsidRPr="00177434">
        <w:rPr>
          <w:szCs w:val="24"/>
          <w:lang w:val="en-US"/>
        </w:rPr>
        <w:t xml:space="preserve"> from </w:t>
      </w:r>
      <w:r w:rsidR="00A26997" w:rsidRPr="00177434">
        <w:rPr>
          <w:szCs w:val="24"/>
          <w:lang w:val="en-US"/>
        </w:rPr>
        <w:t>the</w:t>
      </w:r>
      <w:r w:rsidRPr="00177434">
        <w:rPr>
          <w:szCs w:val="24"/>
          <w:lang w:val="en-US"/>
        </w:rPr>
        <w:t xml:space="preserve"> sustained emotional and psychological </w:t>
      </w:r>
      <w:r w:rsidR="00A26997" w:rsidRPr="00177434">
        <w:rPr>
          <w:szCs w:val="24"/>
          <w:lang w:val="en-US"/>
        </w:rPr>
        <w:t>harm</w:t>
      </w:r>
      <w:r w:rsidR="009D1023" w:rsidRPr="00177434">
        <w:rPr>
          <w:szCs w:val="24"/>
          <w:lang w:val="en-US"/>
        </w:rPr>
        <w:t>.</w:t>
      </w:r>
      <w:r w:rsidRPr="00177434">
        <w:rPr>
          <w:szCs w:val="24"/>
        </w:rPr>
        <w:t> </w:t>
      </w:r>
    </w:p>
    <w:p w14:paraId="639AB7F5" w14:textId="295E71E1" w:rsidR="0089792C" w:rsidRPr="00177434" w:rsidRDefault="00A16AD7" w:rsidP="004B527B">
      <w:pPr>
        <w:pStyle w:val="ParaLevel1"/>
        <w:numPr>
          <w:ilvl w:val="0"/>
          <w:numId w:val="11"/>
        </w:numPr>
        <w:rPr>
          <w:szCs w:val="24"/>
        </w:rPr>
      </w:pPr>
      <w:r w:rsidRPr="00177434">
        <w:rPr>
          <w:szCs w:val="24"/>
          <w:lang w:val="en-US"/>
        </w:rPr>
        <w:t xml:space="preserve">On 17 September 2021, </w:t>
      </w:r>
      <w:r w:rsidR="000B53EE">
        <w:rPr>
          <w:szCs w:val="24"/>
          <w:lang w:val="en-US"/>
        </w:rPr>
        <w:t>SCHOOL</w:t>
      </w:r>
      <w:r w:rsidR="009C7F97">
        <w:rPr>
          <w:szCs w:val="24"/>
          <w:lang w:val="en-US"/>
        </w:rPr>
        <w:t xml:space="preserve"> X</w:t>
      </w:r>
      <w:r w:rsidR="00A15D4C" w:rsidRPr="00177434">
        <w:rPr>
          <w:szCs w:val="24"/>
          <w:lang w:val="en-US"/>
        </w:rPr>
        <w:t xml:space="preserve"> rais</w:t>
      </w:r>
      <w:r w:rsidR="009E70E9" w:rsidRPr="00177434">
        <w:rPr>
          <w:szCs w:val="24"/>
          <w:lang w:val="en-US"/>
        </w:rPr>
        <w:t>ed</w:t>
      </w:r>
      <w:r w:rsidR="00A15D4C" w:rsidRPr="00177434">
        <w:rPr>
          <w:szCs w:val="24"/>
          <w:lang w:val="en-US"/>
        </w:rPr>
        <w:t xml:space="preserve"> concerns from other parents regarding </w:t>
      </w:r>
      <w:r w:rsidR="002D4BE5" w:rsidRPr="00177434">
        <w:rPr>
          <w:szCs w:val="24"/>
          <w:lang w:val="en-US"/>
        </w:rPr>
        <w:t>father</w:t>
      </w:r>
      <w:r w:rsidR="00A15D4C" w:rsidRPr="00177434">
        <w:rPr>
          <w:szCs w:val="24"/>
          <w:lang w:val="en-US"/>
        </w:rPr>
        <w:t>’s discipline of students and teaching</w:t>
      </w:r>
      <w:r w:rsidR="002D4BE5" w:rsidRPr="00177434">
        <w:rPr>
          <w:szCs w:val="24"/>
          <w:lang w:val="en-US"/>
        </w:rPr>
        <w:t>.</w:t>
      </w:r>
    </w:p>
    <w:p w14:paraId="4E5CAC8E" w14:textId="1A9239C1" w:rsidR="0089792C" w:rsidRPr="00177434" w:rsidRDefault="0089792C" w:rsidP="29EAA45E">
      <w:pPr>
        <w:pStyle w:val="ParaLevel1"/>
      </w:pPr>
      <w:r w:rsidRPr="29EAA45E">
        <w:rPr>
          <w:lang w:val="en-US"/>
        </w:rPr>
        <w:t xml:space="preserve">On 18 September 2021 the father’s brother </w:t>
      </w:r>
      <w:r w:rsidR="008908EE" w:rsidRPr="29EAA45E">
        <w:rPr>
          <w:lang w:val="en-US"/>
        </w:rPr>
        <w:t>Q</w:t>
      </w:r>
      <w:r w:rsidRPr="29EAA45E">
        <w:rPr>
          <w:lang w:val="en-US"/>
        </w:rPr>
        <w:t xml:space="preserve"> was </w:t>
      </w:r>
      <w:r w:rsidR="00A16AD7" w:rsidRPr="29EAA45E">
        <w:rPr>
          <w:lang w:val="en-US"/>
        </w:rPr>
        <w:t>married.</w:t>
      </w:r>
      <w:r w:rsidRPr="29EAA45E">
        <w:rPr>
          <w:lang w:val="en-US"/>
        </w:rPr>
        <w:t xml:space="preserve"> In his statement to the police following </w:t>
      </w:r>
      <w:r w:rsidR="009C7F97" w:rsidRPr="29EAA45E">
        <w:rPr>
          <w:lang w:val="en-US"/>
        </w:rPr>
        <w:t>D</w:t>
      </w:r>
      <w:r w:rsidRPr="29EAA45E">
        <w:rPr>
          <w:lang w:val="en-US"/>
        </w:rPr>
        <w:t>’s death the father states that it w</w:t>
      </w:r>
      <w:r w:rsidR="00A26997" w:rsidRPr="29EAA45E">
        <w:rPr>
          <w:lang w:val="en-US"/>
        </w:rPr>
        <w:t>as</w:t>
      </w:r>
      <w:r w:rsidRPr="29EAA45E">
        <w:rPr>
          <w:lang w:val="en-US"/>
        </w:rPr>
        <w:t xml:space="preserve"> at this point that he f</w:t>
      </w:r>
      <w:r w:rsidR="00A26997" w:rsidRPr="29EAA45E">
        <w:rPr>
          <w:lang w:val="en-US"/>
        </w:rPr>
        <w:t>o</w:t>
      </w:r>
      <w:r w:rsidRPr="29EAA45E">
        <w:rPr>
          <w:lang w:val="en-US"/>
        </w:rPr>
        <w:t xml:space="preserve">und out about </w:t>
      </w:r>
      <w:r w:rsidR="001B0363" w:rsidRPr="29EAA45E">
        <w:rPr>
          <w:lang w:val="en-US"/>
        </w:rPr>
        <w:t xml:space="preserve">the </w:t>
      </w:r>
      <w:r w:rsidRPr="29EAA45E">
        <w:rPr>
          <w:lang w:val="en-US"/>
        </w:rPr>
        <w:t xml:space="preserve">SWIM video. The mother had sent him a message </w:t>
      </w:r>
      <w:r w:rsidR="005F2081" w:rsidRPr="29EAA45E">
        <w:rPr>
          <w:lang w:val="en-US"/>
        </w:rPr>
        <w:t>-</w:t>
      </w:r>
      <w:r w:rsidRPr="29EAA45E">
        <w:rPr>
          <w:lang w:val="en-US"/>
        </w:rPr>
        <w:t xml:space="preserve"> </w:t>
      </w:r>
      <w:r w:rsidRPr="29EAA45E">
        <w:rPr>
          <w:i/>
          <w:iCs/>
          <w:lang w:val="en-US"/>
        </w:rPr>
        <w:t xml:space="preserve">while you were getting on with your </w:t>
      </w:r>
      <w:r w:rsidR="00A16AD7" w:rsidRPr="29EAA45E">
        <w:rPr>
          <w:i/>
          <w:iCs/>
          <w:lang w:val="en-US"/>
        </w:rPr>
        <w:t>life,</w:t>
      </w:r>
      <w:r w:rsidRPr="29EAA45E">
        <w:rPr>
          <w:i/>
          <w:iCs/>
          <w:lang w:val="en-US"/>
        </w:rPr>
        <w:t xml:space="preserve"> this is what I was doing</w:t>
      </w:r>
      <w:r w:rsidRPr="29EAA45E">
        <w:rPr>
          <w:lang w:val="en-US"/>
        </w:rPr>
        <w:t xml:space="preserve">.  The father states </w:t>
      </w:r>
      <w:r w:rsidR="005F2081" w:rsidRPr="29EAA45E">
        <w:rPr>
          <w:lang w:val="en-US"/>
        </w:rPr>
        <w:t>within this</w:t>
      </w:r>
      <w:r w:rsidRPr="29EAA45E">
        <w:rPr>
          <w:lang w:val="en-US"/>
        </w:rPr>
        <w:t xml:space="preserve"> </w:t>
      </w:r>
      <w:r w:rsidR="00A16AD7" w:rsidRPr="29EAA45E">
        <w:rPr>
          <w:lang w:val="en-US"/>
        </w:rPr>
        <w:t>statement his</w:t>
      </w:r>
      <w:r w:rsidR="005F2081" w:rsidRPr="29EAA45E">
        <w:rPr>
          <w:lang w:val="en-US"/>
        </w:rPr>
        <w:t xml:space="preserve"> view </w:t>
      </w:r>
      <w:r w:rsidRPr="29EAA45E">
        <w:rPr>
          <w:lang w:val="en-US"/>
        </w:rPr>
        <w:t xml:space="preserve">that the video was not only graphic in its re-enactment of a suicide attempt, it also </w:t>
      </w:r>
      <w:r w:rsidR="005F2081" w:rsidRPr="29EAA45E">
        <w:rPr>
          <w:lang w:val="en-US"/>
        </w:rPr>
        <w:t>implied</w:t>
      </w:r>
      <w:r w:rsidRPr="29EAA45E">
        <w:rPr>
          <w:lang w:val="en-US"/>
        </w:rPr>
        <w:t xml:space="preserve"> that he had been the cause of the suicide by not supporting her mental health crisis. He noted </w:t>
      </w:r>
      <w:r w:rsidR="009C7F97" w:rsidRPr="29EAA45E">
        <w:rPr>
          <w:lang w:val="en-US"/>
        </w:rPr>
        <w:t>D</w:t>
      </w:r>
      <w:r w:rsidRPr="29EAA45E">
        <w:rPr>
          <w:lang w:val="en-US"/>
        </w:rPr>
        <w:t xml:space="preserve">’s name in the credits and sent it to social services. </w:t>
      </w:r>
    </w:p>
    <w:p w14:paraId="610D6321" w14:textId="66B4961E" w:rsidR="002D4BE5" w:rsidRPr="00177434" w:rsidRDefault="00A16AD7" w:rsidP="004B527B">
      <w:pPr>
        <w:pStyle w:val="ParaLevel1"/>
        <w:numPr>
          <w:ilvl w:val="0"/>
          <w:numId w:val="11"/>
        </w:numPr>
        <w:rPr>
          <w:szCs w:val="24"/>
        </w:rPr>
      </w:pPr>
      <w:r w:rsidRPr="00177434">
        <w:rPr>
          <w:szCs w:val="24"/>
          <w:lang w:val="en-US"/>
        </w:rPr>
        <w:t xml:space="preserve">On 19 September 2021, </w:t>
      </w:r>
      <w:r w:rsidR="000B53EE">
        <w:rPr>
          <w:szCs w:val="24"/>
          <w:lang w:val="en-US"/>
        </w:rPr>
        <w:t>SCHOOL</w:t>
      </w:r>
      <w:r w:rsidR="009C7F97">
        <w:rPr>
          <w:szCs w:val="24"/>
          <w:lang w:val="en-US"/>
        </w:rPr>
        <w:t xml:space="preserve"> X</w:t>
      </w:r>
      <w:r w:rsidR="00A15D4C" w:rsidRPr="00177434">
        <w:rPr>
          <w:szCs w:val="24"/>
          <w:lang w:val="en-US"/>
        </w:rPr>
        <w:t xml:space="preserve"> me</w:t>
      </w:r>
      <w:r w:rsidRPr="00177434">
        <w:rPr>
          <w:szCs w:val="24"/>
          <w:lang w:val="en-US"/>
        </w:rPr>
        <w:t>t</w:t>
      </w:r>
      <w:r w:rsidR="00A15D4C" w:rsidRPr="00177434">
        <w:rPr>
          <w:szCs w:val="24"/>
          <w:lang w:val="en-US"/>
        </w:rPr>
        <w:t xml:space="preserve"> </w:t>
      </w:r>
      <w:r w:rsidRPr="00177434">
        <w:rPr>
          <w:szCs w:val="24"/>
          <w:lang w:val="en-US"/>
        </w:rPr>
        <w:t>with the</w:t>
      </w:r>
      <w:r w:rsidR="008A0E7B" w:rsidRPr="00177434">
        <w:rPr>
          <w:szCs w:val="24"/>
          <w:lang w:val="en-US"/>
        </w:rPr>
        <w:t xml:space="preserve"> </w:t>
      </w:r>
      <w:r w:rsidRPr="00177434">
        <w:rPr>
          <w:szCs w:val="24"/>
          <w:lang w:val="en-US"/>
        </w:rPr>
        <w:t>father to</w:t>
      </w:r>
      <w:r w:rsidR="00A15D4C" w:rsidRPr="00177434">
        <w:rPr>
          <w:szCs w:val="24"/>
          <w:lang w:val="en-US"/>
        </w:rPr>
        <w:t xml:space="preserve"> discuss allegations made by other students/parents. A risk assessment conclud</w:t>
      </w:r>
      <w:r w:rsidRPr="00177434">
        <w:rPr>
          <w:szCs w:val="24"/>
          <w:lang w:val="en-US"/>
        </w:rPr>
        <w:t>ed that</w:t>
      </w:r>
      <w:r w:rsidR="00A15D4C" w:rsidRPr="00177434">
        <w:rPr>
          <w:szCs w:val="24"/>
          <w:lang w:val="en-US"/>
        </w:rPr>
        <w:t xml:space="preserve"> he is a low risk of </w:t>
      </w:r>
      <w:r w:rsidRPr="00177434">
        <w:rPr>
          <w:szCs w:val="24"/>
          <w:lang w:val="en-US"/>
        </w:rPr>
        <w:t>harm.</w:t>
      </w:r>
      <w:r w:rsidR="00A15D4C" w:rsidRPr="00177434">
        <w:rPr>
          <w:szCs w:val="24"/>
          <w:lang w:val="en-US"/>
        </w:rPr>
        <w:t> </w:t>
      </w:r>
      <w:r w:rsidR="00A15D4C" w:rsidRPr="00177434">
        <w:rPr>
          <w:szCs w:val="24"/>
        </w:rPr>
        <w:t> </w:t>
      </w:r>
    </w:p>
    <w:p w14:paraId="5867FDF7" w14:textId="593B33E8" w:rsidR="004E10EC" w:rsidRPr="00177434" w:rsidRDefault="002D4BE5" w:rsidP="004B527B">
      <w:pPr>
        <w:pStyle w:val="ParaLevel1"/>
        <w:numPr>
          <w:ilvl w:val="0"/>
          <w:numId w:val="11"/>
        </w:numPr>
        <w:rPr>
          <w:szCs w:val="24"/>
        </w:rPr>
      </w:pPr>
      <w:r w:rsidRPr="00177434">
        <w:rPr>
          <w:szCs w:val="24"/>
        </w:rPr>
        <w:t xml:space="preserve">On </w:t>
      </w:r>
      <w:r w:rsidR="00A16AD7" w:rsidRPr="00177434">
        <w:rPr>
          <w:szCs w:val="24"/>
          <w:lang w:val="en-US"/>
        </w:rPr>
        <w:t>21 September 2021,</w:t>
      </w:r>
      <w:r w:rsidR="00A15D4C" w:rsidRPr="00177434">
        <w:rPr>
          <w:szCs w:val="24"/>
          <w:lang w:val="en-US"/>
        </w:rPr>
        <w:t xml:space="preserve"> </w:t>
      </w:r>
      <w:r w:rsidR="004E10EC" w:rsidRPr="00177434">
        <w:rPr>
          <w:szCs w:val="24"/>
          <w:lang w:val="en-US"/>
        </w:rPr>
        <w:t>there are t</w:t>
      </w:r>
      <w:r w:rsidR="00A15D4C" w:rsidRPr="00177434">
        <w:rPr>
          <w:szCs w:val="24"/>
          <w:lang w:val="en-US"/>
        </w:rPr>
        <w:t xml:space="preserve">ext messages between </w:t>
      </w:r>
      <w:r w:rsidR="009C7F97">
        <w:rPr>
          <w:szCs w:val="24"/>
          <w:lang w:val="en-US"/>
        </w:rPr>
        <w:t>C</w:t>
      </w:r>
      <w:r w:rsidR="00A15D4C" w:rsidRPr="00177434">
        <w:rPr>
          <w:szCs w:val="24"/>
          <w:lang w:val="en-US"/>
        </w:rPr>
        <w:t xml:space="preserve"> </w:t>
      </w:r>
      <w:r w:rsidR="00A16AD7" w:rsidRPr="00177434">
        <w:rPr>
          <w:szCs w:val="24"/>
          <w:lang w:val="en-US"/>
        </w:rPr>
        <w:t>and the</w:t>
      </w:r>
      <w:r w:rsidR="008A0E7B" w:rsidRPr="00177434">
        <w:rPr>
          <w:szCs w:val="24"/>
          <w:lang w:val="en-US"/>
        </w:rPr>
        <w:t xml:space="preserve"> </w:t>
      </w:r>
      <w:r w:rsidR="00A16AD7" w:rsidRPr="00177434">
        <w:rPr>
          <w:szCs w:val="24"/>
          <w:lang w:val="en-US"/>
        </w:rPr>
        <w:t>father and</w:t>
      </w:r>
      <w:r w:rsidR="00A15D4C" w:rsidRPr="00177434">
        <w:rPr>
          <w:szCs w:val="24"/>
          <w:lang w:val="en-US"/>
        </w:rPr>
        <w:t xml:space="preserve"> </w:t>
      </w:r>
      <w:r w:rsidR="00A16AD7" w:rsidRPr="00177434">
        <w:rPr>
          <w:szCs w:val="24"/>
          <w:lang w:val="en-US"/>
        </w:rPr>
        <w:t>from the</w:t>
      </w:r>
      <w:r w:rsidR="008A0E7B" w:rsidRPr="00177434">
        <w:rPr>
          <w:szCs w:val="24"/>
          <w:lang w:val="en-US"/>
        </w:rPr>
        <w:t xml:space="preserve"> </w:t>
      </w:r>
      <w:r w:rsidR="00A16AD7" w:rsidRPr="00177434">
        <w:rPr>
          <w:szCs w:val="24"/>
          <w:lang w:val="en-US"/>
        </w:rPr>
        <w:t>father</w:t>
      </w:r>
      <w:r w:rsidR="00A15D4C" w:rsidRPr="00177434">
        <w:rPr>
          <w:szCs w:val="24"/>
          <w:lang w:val="en-US"/>
        </w:rPr>
        <w:t xml:space="preserve"> </w:t>
      </w:r>
      <w:r w:rsidR="00A16AD7" w:rsidRPr="00177434">
        <w:rPr>
          <w:szCs w:val="24"/>
          <w:lang w:val="en-US"/>
        </w:rPr>
        <w:t xml:space="preserve">to </w:t>
      </w:r>
      <w:r w:rsidR="009C7F97">
        <w:rPr>
          <w:szCs w:val="24"/>
          <w:lang w:val="en-US"/>
        </w:rPr>
        <w:t>D</w:t>
      </w:r>
      <w:r w:rsidR="00A16AD7" w:rsidRPr="00177434">
        <w:rPr>
          <w:szCs w:val="24"/>
          <w:lang w:val="en-US"/>
        </w:rPr>
        <w:t xml:space="preserve">. </w:t>
      </w:r>
    </w:p>
    <w:p w14:paraId="601CE553" w14:textId="529262AD" w:rsidR="004E38F8" w:rsidRPr="00177434" w:rsidRDefault="00A16AD7" w:rsidP="004B527B">
      <w:pPr>
        <w:pStyle w:val="ParaLevel1"/>
        <w:numPr>
          <w:ilvl w:val="0"/>
          <w:numId w:val="11"/>
        </w:numPr>
        <w:rPr>
          <w:szCs w:val="24"/>
        </w:rPr>
      </w:pPr>
      <w:r w:rsidRPr="00177434">
        <w:rPr>
          <w:szCs w:val="24"/>
        </w:rPr>
        <w:t>Again, on the 21</w:t>
      </w:r>
      <w:r w:rsidRPr="00177434">
        <w:rPr>
          <w:szCs w:val="24"/>
          <w:vertAlign w:val="superscript"/>
        </w:rPr>
        <w:t>st</w:t>
      </w:r>
      <w:r w:rsidRPr="00177434">
        <w:rPr>
          <w:szCs w:val="24"/>
        </w:rPr>
        <w:t>,</w:t>
      </w:r>
      <w:r w:rsidR="00A15D4C" w:rsidRPr="00177434">
        <w:rPr>
          <w:szCs w:val="24"/>
          <w:lang w:val="en-US"/>
        </w:rPr>
        <w:t xml:space="preserve"> </w:t>
      </w:r>
      <w:r w:rsidR="004E10EC" w:rsidRPr="00177434">
        <w:rPr>
          <w:szCs w:val="24"/>
          <w:lang w:val="en-US"/>
        </w:rPr>
        <w:t xml:space="preserve">there is an </w:t>
      </w:r>
      <w:r w:rsidRPr="00177434">
        <w:rPr>
          <w:szCs w:val="24"/>
          <w:lang w:val="en-US"/>
        </w:rPr>
        <w:t>e</w:t>
      </w:r>
      <w:r w:rsidR="00A15D4C" w:rsidRPr="00177434">
        <w:rPr>
          <w:szCs w:val="24"/>
          <w:lang w:val="en-US"/>
        </w:rPr>
        <w:t xml:space="preserve">mail </w:t>
      </w:r>
      <w:r w:rsidRPr="00177434">
        <w:rPr>
          <w:szCs w:val="24"/>
          <w:lang w:val="en-US"/>
        </w:rPr>
        <w:t>from the</w:t>
      </w:r>
      <w:r w:rsidR="008A0E7B" w:rsidRPr="00177434">
        <w:rPr>
          <w:szCs w:val="24"/>
          <w:lang w:val="en-US"/>
        </w:rPr>
        <w:t xml:space="preserve"> father’s</w:t>
      </w:r>
      <w:r w:rsidR="00A15D4C" w:rsidRPr="00177434">
        <w:rPr>
          <w:szCs w:val="24"/>
          <w:lang w:val="en-US"/>
        </w:rPr>
        <w:t xml:space="preserve"> </w:t>
      </w:r>
      <w:r w:rsidR="00E06117">
        <w:rPr>
          <w:szCs w:val="24"/>
          <w:lang w:val="en-US"/>
        </w:rPr>
        <w:t>Solicitor</w:t>
      </w:r>
      <w:r w:rsidR="00A15D4C" w:rsidRPr="00177434">
        <w:rPr>
          <w:szCs w:val="24"/>
          <w:lang w:val="en-US"/>
        </w:rPr>
        <w:t xml:space="preserve"> </w:t>
      </w:r>
      <w:r w:rsidRPr="00177434">
        <w:rPr>
          <w:szCs w:val="24"/>
          <w:lang w:val="en-US"/>
        </w:rPr>
        <w:t>to the</w:t>
      </w:r>
      <w:r w:rsidR="008A0E7B" w:rsidRPr="00177434">
        <w:rPr>
          <w:szCs w:val="24"/>
          <w:lang w:val="en-US"/>
        </w:rPr>
        <w:t xml:space="preserve"> mother’s</w:t>
      </w:r>
      <w:r w:rsidR="00A15D4C" w:rsidRPr="00177434">
        <w:rPr>
          <w:szCs w:val="24"/>
          <w:lang w:val="en-US"/>
        </w:rPr>
        <w:t xml:space="preserve"> </w:t>
      </w:r>
      <w:r w:rsidR="00E06117">
        <w:rPr>
          <w:szCs w:val="24"/>
          <w:lang w:val="en-US"/>
        </w:rPr>
        <w:t>Solicitor</w:t>
      </w:r>
      <w:r w:rsidR="00A15D4C" w:rsidRPr="00177434">
        <w:rPr>
          <w:szCs w:val="24"/>
          <w:lang w:val="en-US"/>
        </w:rPr>
        <w:t xml:space="preserve">, forwarding on </w:t>
      </w:r>
      <w:r w:rsidR="00CE2CAC" w:rsidRPr="00177434">
        <w:rPr>
          <w:szCs w:val="24"/>
          <w:lang w:val="en-US"/>
        </w:rPr>
        <w:t xml:space="preserve">an </w:t>
      </w:r>
      <w:r w:rsidR="00A15D4C" w:rsidRPr="00177434">
        <w:rPr>
          <w:szCs w:val="24"/>
          <w:lang w:val="en-US"/>
        </w:rPr>
        <w:t xml:space="preserve">email from </w:t>
      </w:r>
      <w:r w:rsidR="007D393A">
        <w:rPr>
          <w:szCs w:val="24"/>
          <w:lang w:val="en-US"/>
        </w:rPr>
        <w:t>a social worker</w:t>
      </w:r>
      <w:r w:rsidR="00A15D4C" w:rsidRPr="00177434">
        <w:rPr>
          <w:szCs w:val="24"/>
          <w:lang w:val="en-US"/>
        </w:rPr>
        <w:t xml:space="preserve"> and stating that contact must now resume. </w:t>
      </w:r>
      <w:r w:rsidR="004E10EC" w:rsidRPr="00177434">
        <w:rPr>
          <w:szCs w:val="24"/>
          <w:lang w:val="en-US"/>
        </w:rPr>
        <w:t xml:space="preserve"> The</w:t>
      </w:r>
      <w:r w:rsidR="00E06117">
        <w:rPr>
          <w:szCs w:val="24"/>
          <w:lang w:val="en-US"/>
        </w:rPr>
        <w:t xml:space="preserve"> </w:t>
      </w:r>
      <w:r w:rsidR="004E10EC" w:rsidRPr="00177434">
        <w:rPr>
          <w:szCs w:val="24"/>
          <w:lang w:val="en-US"/>
        </w:rPr>
        <w:t xml:space="preserve"> day there are m</w:t>
      </w:r>
      <w:r w:rsidR="00A15D4C" w:rsidRPr="00177434">
        <w:rPr>
          <w:szCs w:val="24"/>
          <w:lang w:val="en-US"/>
        </w:rPr>
        <w:t xml:space="preserve">essages </w:t>
      </w:r>
      <w:r w:rsidRPr="00177434">
        <w:rPr>
          <w:szCs w:val="24"/>
          <w:lang w:val="en-US"/>
        </w:rPr>
        <w:t>between the</w:t>
      </w:r>
      <w:r w:rsidR="008A0E7B" w:rsidRPr="00177434">
        <w:rPr>
          <w:szCs w:val="24"/>
          <w:lang w:val="en-US"/>
        </w:rPr>
        <w:t xml:space="preserve"> </w:t>
      </w:r>
      <w:r w:rsidRPr="00177434">
        <w:rPr>
          <w:szCs w:val="24"/>
          <w:lang w:val="en-US"/>
        </w:rPr>
        <w:t>father and the mother</w:t>
      </w:r>
      <w:r w:rsidR="00A15D4C" w:rsidRPr="00177434">
        <w:rPr>
          <w:szCs w:val="24"/>
          <w:lang w:val="en-US"/>
        </w:rPr>
        <w:t>,</w:t>
      </w:r>
      <w:r w:rsidRPr="00177434">
        <w:rPr>
          <w:szCs w:val="24"/>
          <w:lang w:val="en-US"/>
        </w:rPr>
        <w:t xml:space="preserve"> </w:t>
      </w:r>
      <w:r w:rsidR="008A0E7B" w:rsidRPr="00177434">
        <w:rPr>
          <w:szCs w:val="24"/>
          <w:lang w:val="en-US"/>
        </w:rPr>
        <w:t>the father</w:t>
      </w:r>
      <w:r w:rsidRPr="00177434">
        <w:rPr>
          <w:szCs w:val="24"/>
          <w:lang w:val="en-US"/>
        </w:rPr>
        <w:t xml:space="preserve"> asking the</w:t>
      </w:r>
      <w:r w:rsidR="008A0E7B" w:rsidRPr="00177434">
        <w:rPr>
          <w:szCs w:val="24"/>
          <w:lang w:val="en-US"/>
        </w:rPr>
        <w:t xml:space="preserve"> </w:t>
      </w:r>
      <w:r w:rsidRPr="00177434">
        <w:rPr>
          <w:szCs w:val="24"/>
          <w:lang w:val="en-US"/>
        </w:rPr>
        <w:t>mother to</w:t>
      </w:r>
      <w:r w:rsidR="00A15D4C" w:rsidRPr="00177434">
        <w:rPr>
          <w:szCs w:val="24"/>
          <w:lang w:val="en-US"/>
        </w:rPr>
        <w:t xml:space="preserve"> comply with the order </w:t>
      </w:r>
      <w:r w:rsidRPr="00177434">
        <w:rPr>
          <w:szCs w:val="24"/>
          <w:lang w:val="en-US"/>
        </w:rPr>
        <w:t>and the</w:t>
      </w:r>
      <w:r w:rsidR="008A0E7B" w:rsidRPr="00177434">
        <w:rPr>
          <w:szCs w:val="24"/>
          <w:lang w:val="en-US"/>
        </w:rPr>
        <w:t xml:space="preserve"> </w:t>
      </w:r>
      <w:r w:rsidRPr="00177434">
        <w:rPr>
          <w:szCs w:val="24"/>
          <w:lang w:val="en-US"/>
        </w:rPr>
        <w:t>mother stating</w:t>
      </w:r>
      <w:r w:rsidR="00A15D4C" w:rsidRPr="00177434">
        <w:rPr>
          <w:szCs w:val="24"/>
          <w:lang w:val="en-US"/>
        </w:rPr>
        <w:t xml:space="preserve"> that she would not be allowing contact </w:t>
      </w:r>
      <w:r w:rsidRPr="00177434">
        <w:rPr>
          <w:szCs w:val="24"/>
          <w:lang w:val="en-US"/>
        </w:rPr>
        <w:t>and that the</w:t>
      </w:r>
      <w:r w:rsidR="008A0E7B" w:rsidRPr="00177434">
        <w:rPr>
          <w:szCs w:val="24"/>
          <w:lang w:val="en-US"/>
        </w:rPr>
        <w:t xml:space="preserve"> </w:t>
      </w:r>
      <w:r w:rsidRPr="00177434">
        <w:rPr>
          <w:szCs w:val="24"/>
          <w:lang w:val="en-US"/>
        </w:rPr>
        <w:t>father should</w:t>
      </w:r>
      <w:r w:rsidR="00A15D4C" w:rsidRPr="00177434">
        <w:rPr>
          <w:szCs w:val="24"/>
          <w:lang w:val="en-US"/>
        </w:rPr>
        <w:t xml:space="preserve"> apply for an ‘emergency hearing’</w:t>
      </w:r>
      <w:r w:rsidR="004E10EC" w:rsidRPr="00177434">
        <w:rPr>
          <w:szCs w:val="24"/>
          <w:lang w:val="en-US"/>
        </w:rPr>
        <w:t xml:space="preserve">. The next day </w:t>
      </w:r>
      <w:r w:rsidRPr="00177434">
        <w:rPr>
          <w:szCs w:val="24"/>
          <w:lang w:val="en-US"/>
        </w:rPr>
        <w:t>the</w:t>
      </w:r>
      <w:r w:rsidR="008A0E7B" w:rsidRPr="00177434">
        <w:rPr>
          <w:szCs w:val="24"/>
          <w:lang w:val="en-US"/>
        </w:rPr>
        <w:t xml:space="preserve"> </w:t>
      </w:r>
      <w:r w:rsidRPr="00177434">
        <w:rPr>
          <w:szCs w:val="24"/>
          <w:lang w:val="en-US"/>
        </w:rPr>
        <w:t>mother emails</w:t>
      </w:r>
      <w:r w:rsidR="00A15D4C" w:rsidRPr="00177434">
        <w:rPr>
          <w:szCs w:val="24"/>
          <w:lang w:val="en-US"/>
        </w:rPr>
        <w:t xml:space="preserve"> the </w:t>
      </w:r>
      <w:r w:rsidR="000B53EE">
        <w:rPr>
          <w:szCs w:val="24"/>
          <w:lang w:val="en-US"/>
        </w:rPr>
        <w:t>School</w:t>
      </w:r>
      <w:r w:rsidR="00A15D4C" w:rsidRPr="00177434">
        <w:rPr>
          <w:szCs w:val="24"/>
          <w:lang w:val="en-US"/>
        </w:rPr>
        <w:t xml:space="preserve">s, asserting that the LA  has advised her to withhold contact. Within that email </w:t>
      </w:r>
      <w:r w:rsidR="004E10EC" w:rsidRPr="00177434">
        <w:rPr>
          <w:szCs w:val="24"/>
          <w:lang w:val="en-US"/>
        </w:rPr>
        <w:t>the</w:t>
      </w:r>
      <w:r w:rsidR="00A15D4C" w:rsidRPr="00177434">
        <w:rPr>
          <w:szCs w:val="24"/>
          <w:lang w:val="en-US"/>
        </w:rPr>
        <w:t xml:space="preserve"> mother makes it plain that she will not be making them available for contact </w:t>
      </w:r>
      <w:r w:rsidR="004E10EC" w:rsidRPr="00177434">
        <w:rPr>
          <w:szCs w:val="24"/>
          <w:lang w:val="en-US"/>
        </w:rPr>
        <w:t>because</w:t>
      </w:r>
      <w:r w:rsidR="00A15D4C" w:rsidRPr="00177434">
        <w:rPr>
          <w:szCs w:val="24"/>
          <w:lang w:val="en-US"/>
        </w:rPr>
        <w:t xml:space="preserve"> </w:t>
      </w:r>
      <w:r w:rsidR="004E10EC" w:rsidRPr="00177434">
        <w:rPr>
          <w:szCs w:val="24"/>
          <w:lang w:val="en-US"/>
        </w:rPr>
        <w:t>they</w:t>
      </w:r>
      <w:r w:rsidR="00A15D4C" w:rsidRPr="00177434">
        <w:rPr>
          <w:szCs w:val="24"/>
          <w:lang w:val="en-US"/>
        </w:rPr>
        <w:t xml:space="preserve"> are not safe</w:t>
      </w:r>
      <w:r w:rsidR="004E10EC" w:rsidRPr="00177434">
        <w:rPr>
          <w:szCs w:val="24"/>
          <w:lang w:val="en-US"/>
        </w:rPr>
        <w:t xml:space="preserve">, in </w:t>
      </w:r>
      <w:r w:rsidR="004E38F8" w:rsidRPr="00177434">
        <w:rPr>
          <w:szCs w:val="24"/>
          <w:lang w:val="en-US"/>
        </w:rPr>
        <w:t xml:space="preserve">her </w:t>
      </w:r>
      <w:r w:rsidRPr="00177434">
        <w:rPr>
          <w:szCs w:val="24"/>
          <w:lang w:val="en-US"/>
        </w:rPr>
        <w:t>opinion, in</w:t>
      </w:r>
      <w:r w:rsidR="00A15D4C" w:rsidRPr="00177434">
        <w:rPr>
          <w:szCs w:val="24"/>
          <w:lang w:val="en-US"/>
        </w:rPr>
        <w:t xml:space="preserve"> their father’s </w:t>
      </w:r>
      <w:r w:rsidR="004E38F8" w:rsidRPr="00177434">
        <w:rPr>
          <w:szCs w:val="24"/>
          <w:lang w:val="en-US"/>
        </w:rPr>
        <w:t>care</w:t>
      </w:r>
      <w:r w:rsidR="00A15D4C" w:rsidRPr="00177434">
        <w:rPr>
          <w:szCs w:val="24"/>
          <w:lang w:val="en-US"/>
        </w:rPr>
        <w:t>.</w:t>
      </w:r>
      <w:r w:rsidR="00A15D4C" w:rsidRPr="00177434">
        <w:rPr>
          <w:szCs w:val="24"/>
        </w:rPr>
        <w:t> </w:t>
      </w:r>
    </w:p>
    <w:p w14:paraId="13C64C15" w14:textId="132C75B4" w:rsidR="005216EA" w:rsidRPr="00177434" w:rsidRDefault="00A16AD7" w:rsidP="004B527B">
      <w:pPr>
        <w:pStyle w:val="ParaLevel1"/>
        <w:numPr>
          <w:ilvl w:val="0"/>
          <w:numId w:val="11"/>
        </w:numPr>
        <w:rPr>
          <w:szCs w:val="24"/>
        </w:rPr>
      </w:pPr>
      <w:r w:rsidRPr="00177434">
        <w:rPr>
          <w:szCs w:val="24"/>
        </w:rPr>
        <w:t>The next day (22</w:t>
      </w:r>
      <w:r w:rsidRPr="00177434">
        <w:rPr>
          <w:szCs w:val="24"/>
          <w:vertAlign w:val="superscript"/>
        </w:rPr>
        <w:t>nd</w:t>
      </w:r>
      <w:r w:rsidRPr="00177434">
        <w:rPr>
          <w:szCs w:val="24"/>
        </w:rPr>
        <w:t xml:space="preserve">), </w:t>
      </w:r>
      <w:r w:rsidR="004E38F8" w:rsidRPr="00177434">
        <w:rPr>
          <w:szCs w:val="24"/>
          <w:lang w:val="en-US"/>
        </w:rPr>
        <w:t>there is a l</w:t>
      </w:r>
      <w:r w:rsidR="00A15D4C" w:rsidRPr="00177434">
        <w:rPr>
          <w:szCs w:val="24"/>
          <w:lang w:val="en-US"/>
        </w:rPr>
        <w:t xml:space="preserve">etter </w:t>
      </w:r>
      <w:r w:rsidRPr="00177434">
        <w:rPr>
          <w:szCs w:val="24"/>
          <w:lang w:val="en-US"/>
        </w:rPr>
        <w:t>from the</w:t>
      </w:r>
      <w:r w:rsidR="008A0E7B" w:rsidRPr="00177434">
        <w:rPr>
          <w:szCs w:val="24"/>
          <w:lang w:val="en-US"/>
        </w:rPr>
        <w:t xml:space="preserve"> mother’s</w:t>
      </w:r>
      <w:r w:rsidR="00A15D4C" w:rsidRPr="00177434">
        <w:rPr>
          <w:szCs w:val="24"/>
          <w:lang w:val="en-US"/>
        </w:rPr>
        <w:t xml:space="preserve"> </w:t>
      </w:r>
      <w:r w:rsidR="00E06117">
        <w:rPr>
          <w:szCs w:val="24"/>
          <w:lang w:val="en-US"/>
        </w:rPr>
        <w:t>Solicitor</w:t>
      </w:r>
      <w:r w:rsidR="00A15D4C" w:rsidRPr="00177434">
        <w:rPr>
          <w:szCs w:val="24"/>
          <w:lang w:val="en-US"/>
        </w:rPr>
        <w:t xml:space="preserve"> </w:t>
      </w:r>
      <w:r w:rsidRPr="00177434">
        <w:rPr>
          <w:szCs w:val="24"/>
          <w:lang w:val="en-US"/>
        </w:rPr>
        <w:t>to the</w:t>
      </w:r>
      <w:r w:rsidR="008A0E7B" w:rsidRPr="00177434">
        <w:rPr>
          <w:szCs w:val="24"/>
          <w:lang w:val="en-US"/>
        </w:rPr>
        <w:t xml:space="preserve"> father’s</w:t>
      </w:r>
      <w:r w:rsidR="00A15D4C" w:rsidRPr="00177434">
        <w:rPr>
          <w:szCs w:val="24"/>
          <w:lang w:val="en-US"/>
        </w:rPr>
        <w:t xml:space="preserve"> </w:t>
      </w:r>
      <w:r w:rsidR="00E06117">
        <w:rPr>
          <w:szCs w:val="24"/>
          <w:lang w:val="en-US"/>
        </w:rPr>
        <w:t>Solicitor</w:t>
      </w:r>
      <w:r w:rsidR="00A15D4C" w:rsidRPr="00177434">
        <w:rPr>
          <w:szCs w:val="24"/>
          <w:lang w:val="en-US"/>
        </w:rPr>
        <w:t xml:space="preserve"> which states, </w:t>
      </w:r>
      <w:r w:rsidR="00A15D4C" w:rsidRPr="00177434">
        <w:rPr>
          <w:i/>
          <w:iCs/>
          <w:szCs w:val="24"/>
          <w:lang w:val="en-US"/>
        </w:rPr>
        <w:t>inter alia</w:t>
      </w:r>
      <w:r w:rsidR="00A15D4C" w:rsidRPr="00177434">
        <w:rPr>
          <w:szCs w:val="24"/>
          <w:lang w:val="en-US"/>
        </w:rPr>
        <w:t xml:space="preserve">, </w:t>
      </w:r>
      <w:r w:rsidRPr="00177434">
        <w:rPr>
          <w:szCs w:val="24"/>
          <w:lang w:val="en-US"/>
        </w:rPr>
        <w:t>that the</w:t>
      </w:r>
      <w:r w:rsidR="008A0E7B" w:rsidRPr="00177434">
        <w:rPr>
          <w:szCs w:val="24"/>
          <w:lang w:val="en-US"/>
        </w:rPr>
        <w:t xml:space="preserve"> </w:t>
      </w:r>
      <w:r w:rsidRPr="00177434">
        <w:rPr>
          <w:szCs w:val="24"/>
          <w:lang w:val="en-US"/>
        </w:rPr>
        <w:t xml:space="preserve">mother </w:t>
      </w:r>
      <w:r w:rsidRPr="00177434">
        <w:rPr>
          <w:i/>
          <w:iCs/>
          <w:szCs w:val="24"/>
          <w:lang w:val="en-US"/>
        </w:rPr>
        <w:t>will</w:t>
      </w:r>
      <w:r w:rsidR="00A15D4C" w:rsidRPr="00177434">
        <w:rPr>
          <w:i/>
          <w:iCs/>
          <w:szCs w:val="24"/>
          <w:lang w:val="en-US"/>
        </w:rPr>
        <w:t xml:space="preserve"> not be making them available for contact for at least the next few weeks to provide them with a critical period of respite</w:t>
      </w:r>
      <w:r w:rsidR="00A15D4C" w:rsidRPr="00177434">
        <w:rPr>
          <w:szCs w:val="24"/>
          <w:lang w:val="en-US"/>
        </w:rPr>
        <w:t>.</w:t>
      </w:r>
      <w:r w:rsidRPr="00177434">
        <w:rPr>
          <w:szCs w:val="24"/>
          <w:lang w:val="en-US"/>
        </w:rPr>
        <w:t xml:space="preserve"> T</w:t>
      </w:r>
      <w:r w:rsidR="008A0E7B" w:rsidRPr="00177434">
        <w:rPr>
          <w:szCs w:val="24"/>
          <w:lang w:val="en-US"/>
        </w:rPr>
        <w:t>he mother’s</w:t>
      </w:r>
      <w:r w:rsidR="00A15D4C" w:rsidRPr="00177434">
        <w:rPr>
          <w:szCs w:val="24"/>
          <w:lang w:val="en-US"/>
        </w:rPr>
        <w:t xml:space="preserve"> detailed reasons for this are set out within the letter. </w:t>
      </w:r>
    </w:p>
    <w:p w14:paraId="7EC22E5F" w14:textId="1023163F" w:rsidR="005216EA" w:rsidRPr="00177434" w:rsidRDefault="00A16AD7" w:rsidP="004B527B">
      <w:pPr>
        <w:pStyle w:val="ParaLevel1"/>
        <w:numPr>
          <w:ilvl w:val="0"/>
          <w:numId w:val="11"/>
        </w:numPr>
        <w:rPr>
          <w:szCs w:val="24"/>
        </w:rPr>
      </w:pPr>
      <w:r w:rsidRPr="00177434">
        <w:rPr>
          <w:szCs w:val="24"/>
          <w:lang w:val="en-US"/>
        </w:rPr>
        <w:t>The</w:t>
      </w:r>
      <w:r w:rsidR="008908EE">
        <w:rPr>
          <w:szCs w:val="24"/>
          <w:lang w:val="en-US"/>
        </w:rPr>
        <w:t xml:space="preserve"> </w:t>
      </w:r>
      <w:r w:rsidR="00F04D1F">
        <w:rPr>
          <w:szCs w:val="24"/>
          <w:lang w:val="en-US"/>
        </w:rPr>
        <w:t>same</w:t>
      </w:r>
      <w:r w:rsidRPr="00177434">
        <w:rPr>
          <w:szCs w:val="24"/>
          <w:lang w:val="en-US"/>
        </w:rPr>
        <w:t xml:space="preserve"> day</w:t>
      </w:r>
      <w:r w:rsidR="001B0363" w:rsidRPr="00177434">
        <w:rPr>
          <w:szCs w:val="24"/>
          <w:lang w:val="en-US"/>
        </w:rPr>
        <w:t xml:space="preserve"> (22</w:t>
      </w:r>
      <w:r w:rsidR="001B0363" w:rsidRPr="00177434">
        <w:rPr>
          <w:szCs w:val="24"/>
          <w:vertAlign w:val="superscript"/>
          <w:lang w:val="en-US"/>
        </w:rPr>
        <w:t>nd</w:t>
      </w:r>
      <w:r w:rsidR="001B0363" w:rsidRPr="00177434">
        <w:rPr>
          <w:szCs w:val="24"/>
          <w:lang w:val="en-US"/>
        </w:rPr>
        <w:t>)</w:t>
      </w:r>
      <w:r w:rsidRPr="00177434">
        <w:rPr>
          <w:szCs w:val="24"/>
          <w:lang w:val="en-US"/>
        </w:rPr>
        <w:t>, there is an</w:t>
      </w:r>
      <w:r w:rsidR="00A15D4C" w:rsidRPr="00177434">
        <w:rPr>
          <w:szCs w:val="24"/>
          <w:lang w:val="en-US"/>
        </w:rPr>
        <w:t xml:space="preserve"> </w:t>
      </w:r>
      <w:r w:rsidRPr="00177434">
        <w:rPr>
          <w:szCs w:val="24"/>
          <w:lang w:val="en-US"/>
        </w:rPr>
        <w:t>e</w:t>
      </w:r>
      <w:r w:rsidR="00A15D4C" w:rsidRPr="00177434">
        <w:rPr>
          <w:szCs w:val="24"/>
          <w:lang w:val="en-US"/>
        </w:rPr>
        <w:t xml:space="preserve">mail </w:t>
      </w:r>
      <w:r w:rsidRPr="00177434">
        <w:rPr>
          <w:szCs w:val="24"/>
          <w:lang w:val="en-US"/>
        </w:rPr>
        <w:t>from the</w:t>
      </w:r>
      <w:r w:rsidR="008A0E7B" w:rsidRPr="00177434">
        <w:rPr>
          <w:szCs w:val="24"/>
          <w:lang w:val="en-US"/>
        </w:rPr>
        <w:t xml:space="preserve"> father’s</w:t>
      </w:r>
      <w:r w:rsidR="00A15D4C" w:rsidRPr="00177434">
        <w:rPr>
          <w:szCs w:val="24"/>
          <w:lang w:val="en-US"/>
        </w:rPr>
        <w:t xml:space="preserve"> </w:t>
      </w:r>
      <w:r w:rsidR="00E06117">
        <w:rPr>
          <w:szCs w:val="24"/>
          <w:lang w:val="en-US"/>
        </w:rPr>
        <w:t>Solicitor</w:t>
      </w:r>
      <w:r w:rsidR="00A15D4C" w:rsidRPr="00177434">
        <w:rPr>
          <w:szCs w:val="24"/>
          <w:lang w:val="en-US"/>
        </w:rPr>
        <w:t xml:space="preserve"> </w:t>
      </w:r>
      <w:r w:rsidRPr="00177434">
        <w:rPr>
          <w:szCs w:val="24"/>
          <w:lang w:val="en-US"/>
        </w:rPr>
        <w:t>to the</w:t>
      </w:r>
      <w:r w:rsidR="008A0E7B" w:rsidRPr="00177434">
        <w:rPr>
          <w:szCs w:val="24"/>
          <w:lang w:val="en-US"/>
        </w:rPr>
        <w:t xml:space="preserve"> mother’s</w:t>
      </w:r>
      <w:r w:rsidR="00A15D4C" w:rsidRPr="00177434">
        <w:rPr>
          <w:szCs w:val="24"/>
          <w:lang w:val="en-US"/>
        </w:rPr>
        <w:t xml:space="preserve"> </w:t>
      </w:r>
      <w:r w:rsidR="00E06117">
        <w:rPr>
          <w:szCs w:val="24"/>
          <w:lang w:val="en-US"/>
        </w:rPr>
        <w:t>Solicitor</w:t>
      </w:r>
      <w:r w:rsidR="00A15D4C" w:rsidRPr="00177434">
        <w:rPr>
          <w:szCs w:val="24"/>
          <w:lang w:val="en-US"/>
        </w:rPr>
        <w:t xml:space="preserve">, stating, </w:t>
      </w:r>
      <w:r w:rsidR="00A15D4C" w:rsidRPr="00177434">
        <w:rPr>
          <w:i/>
          <w:iCs/>
          <w:szCs w:val="24"/>
          <w:lang w:val="en-US"/>
        </w:rPr>
        <w:t>inter alia</w:t>
      </w:r>
      <w:r w:rsidR="00A15D4C" w:rsidRPr="00177434">
        <w:rPr>
          <w:szCs w:val="24"/>
          <w:lang w:val="en-US"/>
        </w:rPr>
        <w:t xml:space="preserve">, </w:t>
      </w:r>
      <w:r w:rsidRPr="00177434">
        <w:rPr>
          <w:szCs w:val="24"/>
          <w:lang w:val="en-US"/>
        </w:rPr>
        <w:t>that the</w:t>
      </w:r>
      <w:r w:rsidR="008A0E7B" w:rsidRPr="00177434">
        <w:rPr>
          <w:szCs w:val="24"/>
          <w:lang w:val="en-US"/>
        </w:rPr>
        <w:t xml:space="preserve"> </w:t>
      </w:r>
      <w:r w:rsidRPr="00177434">
        <w:rPr>
          <w:szCs w:val="24"/>
          <w:lang w:val="en-US"/>
        </w:rPr>
        <w:t>father would</w:t>
      </w:r>
      <w:r w:rsidR="00A15D4C" w:rsidRPr="00177434">
        <w:rPr>
          <w:szCs w:val="24"/>
          <w:lang w:val="en-US"/>
        </w:rPr>
        <w:t xml:space="preserve"> be collecting </w:t>
      </w:r>
      <w:r w:rsidR="009C7F97">
        <w:rPr>
          <w:szCs w:val="24"/>
          <w:lang w:val="en-US"/>
        </w:rPr>
        <w:t>E</w:t>
      </w:r>
      <w:r w:rsidR="00A15D4C" w:rsidRPr="00177434">
        <w:rPr>
          <w:szCs w:val="24"/>
          <w:lang w:val="en-US"/>
        </w:rPr>
        <w:t xml:space="preserve"> and </w:t>
      </w:r>
      <w:r w:rsidR="009C7F97">
        <w:rPr>
          <w:szCs w:val="24"/>
          <w:lang w:val="en-US"/>
        </w:rPr>
        <w:t>C</w:t>
      </w:r>
      <w:r w:rsidR="00A15D4C" w:rsidRPr="00177434">
        <w:rPr>
          <w:szCs w:val="24"/>
          <w:lang w:val="en-US"/>
        </w:rPr>
        <w:t xml:space="preserve"> from </w:t>
      </w:r>
      <w:r w:rsidR="000B53EE">
        <w:rPr>
          <w:szCs w:val="24"/>
          <w:lang w:val="en-US"/>
        </w:rPr>
        <w:t>School</w:t>
      </w:r>
      <w:r w:rsidR="00A15D4C" w:rsidRPr="00177434">
        <w:rPr>
          <w:szCs w:val="24"/>
          <w:lang w:val="en-US"/>
        </w:rPr>
        <w:t xml:space="preserve"> (along with </w:t>
      </w:r>
      <w:r w:rsidR="009C7F97">
        <w:rPr>
          <w:szCs w:val="24"/>
          <w:lang w:val="en-US"/>
        </w:rPr>
        <w:t>D</w:t>
      </w:r>
      <w:r w:rsidR="00A15D4C" w:rsidRPr="00177434">
        <w:rPr>
          <w:szCs w:val="24"/>
          <w:lang w:val="en-US"/>
        </w:rPr>
        <w:t xml:space="preserve">, </w:t>
      </w:r>
      <w:r w:rsidR="00A15D4C" w:rsidRPr="00177434">
        <w:rPr>
          <w:szCs w:val="24"/>
          <w:lang w:val="en-US"/>
        </w:rPr>
        <w:lastRenderedPageBreak/>
        <w:t xml:space="preserve">if she so wished, </w:t>
      </w:r>
      <w:r w:rsidRPr="00177434">
        <w:rPr>
          <w:szCs w:val="24"/>
          <w:lang w:val="en-US"/>
        </w:rPr>
        <w:t>given the</w:t>
      </w:r>
      <w:r w:rsidR="008A0E7B" w:rsidRPr="00177434">
        <w:rPr>
          <w:szCs w:val="24"/>
          <w:lang w:val="en-US"/>
        </w:rPr>
        <w:t xml:space="preserve"> mother’s</w:t>
      </w:r>
      <w:r w:rsidR="00A15D4C" w:rsidRPr="00177434">
        <w:rPr>
          <w:szCs w:val="24"/>
          <w:lang w:val="en-US"/>
        </w:rPr>
        <w:t xml:space="preserve"> assertion that she had started menstruation and wanted to be </w:t>
      </w:r>
      <w:r w:rsidRPr="00177434">
        <w:rPr>
          <w:szCs w:val="24"/>
          <w:lang w:val="en-US"/>
        </w:rPr>
        <w:t>with the</w:t>
      </w:r>
      <w:r w:rsidR="008A0E7B" w:rsidRPr="00177434">
        <w:rPr>
          <w:szCs w:val="24"/>
          <w:lang w:val="en-US"/>
        </w:rPr>
        <w:t xml:space="preserve"> </w:t>
      </w:r>
      <w:r w:rsidRPr="00177434">
        <w:rPr>
          <w:szCs w:val="24"/>
          <w:lang w:val="en-US"/>
        </w:rPr>
        <w:t>mother for</w:t>
      </w:r>
      <w:r w:rsidR="00A15D4C" w:rsidRPr="00177434">
        <w:rPr>
          <w:szCs w:val="24"/>
          <w:lang w:val="en-US"/>
        </w:rPr>
        <w:t xml:space="preserve"> this). </w:t>
      </w:r>
    </w:p>
    <w:p w14:paraId="544D301C" w14:textId="666120AF" w:rsidR="001B0363" w:rsidRPr="00177434" w:rsidRDefault="00A16AD7" w:rsidP="004B527B">
      <w:pPr>
        <w:pStyle w:val="ParaLevel1"/>
        <w:numPr>
          <w:ilvl w:val="0"/>
          <w:numId w:val="11"/>
        </w:numPr>
        <w:rPr>
          <w:szCs w:val="24"/>
        </w:rPr>
      </w:pPr>
      <w:r w:rsidRPr="00177434">
        <w:rPr>
          <w:szCs w:val="24"/>
        </w:rPr>
        <w:t xml:space="preserve">That day, </w:t>
      </w:r>
      <w:r w:rsidR="005216EA" w:rsidRPr="00177434">
        <w:rPr>
          <w:szCs w:val="24"/>
          <w:lang w:val="en-US"/>
        </w:rPr>
        <w:t>b</w:t>
      </w:r>
      <w:r w:rsidR="00A15D4C" w:rsidRPr="00177434">
        <w:rPr>
          <w:szCs w:val="24"/>
          <w:lang w:val="en-US"/>
        </w:rPr>
        <w:t xml:space="preserve">oth parents try to collect </w:t>
      </w:r>
      <w:r w:rsidR="009C7F97">
        <w:rPr>
          <w:szCs w:val="24"/>
          <w:lang w:val="en-US"/>
        </w:rPr>
        <w:t>E</w:t>
      </w:r>
      <w:r w:rsidR="00A15D4C" w:rsidRPr="00177434">
        <w:rPr>
          <w:szCs w:val="24"/>
          <w:lang w:val="en-US"/>
        </w:rPr>
        <w:t xml:space="preserve"> from </w:t>
      </w:r>
      <w:r w:rsidR="000B53EE">
        <w:rPr>
          <w:szCs w:val="24"/>
          <w:lang w:val="en-US"/>
        </w:rPr>
        <w:t>School</w:t>
      </w:r>
      <w:r w:rsidR="00A15D4C" w:rsidRPr="00177434">
        <w:rPr>
          <w:szCs w:val="24"/>
          <w:lang w:val="en-US"/>
        </w:rPr>
        <w:t xml:space="preserve"> (it </w:t>
      </w:r>
      <w:r w:rsidRPr="00177434">
        <w:rPr>
          <w:szCs w:val="24"/>
          <w:lang w:val="en-US"/>
        </w:rPr>
        <w:t>is the</w:t>
      </w:r>
      <w:r w:rsidR="008A0E7B" w:rsidRPr="00177434">
        <w:rPr>
          <w:szCs w:val="24"/>
          <w:lang w:val="en-US"/>
        </w:rPr>
        <w:t xml:space="preserve"> father’s</w:t>
      </w:r>
      <w:r w:rsidR="00A15D4C" w:rsidRPr="00177434">
        <w:rPr>
          <w:szCs w:val="24"/>
          <w:lang w:val="en-US"/>
        </w:rPr>
        <w:t xml:space="preserve"> day). </w:t>
      </w:r>
      <w:r w:rsidRPr="00177434">
        <w:rPr>
          <w:szCs w:val="24"/>
          <w:lang w:val="en-US"/>
        </w:rPr>
        <w:t>There was a s</w:t>
      </w:r>
      <w:r w:rsidR="00A15D4C" w:rsidRPr="00177434">
        <w:rPr>
          <w:szCs w:val="24"/>
          <w:lang w:val="en-US"/>
        </w:rPr>
        <w:t xml:space="preserve">tand-off until c.7.30pm at </w:t>
      </w:r>
      <w:r w:rsidR="000B53EE">
        <w:rPr>
          <w:szCs w:val="24"/>
          <w:lang w:val="en-US"/>
        </w:rPr>
        <w:t>School</w:t>
      </w:r>
      <w:r w:rsidR="00A15D4C" w:rsidRPr="00177434">
        <w:rPr>
          <w:szCs w:val="24"/>
          <w:lang w:val="en-US"/>
        </w:rPr>
        <w:t xml:space="preserve"> when</w:t>
      </w:r>
      <w:r w:rsidRPr="00177434">
        <w:rPr>
          <w:szCs w:val="24"/>
          <w:lang w:val="en-US"/>
        </w:rPr>
        <w:t xml:space="preserve"> the</w:t>
      </w:r>
      <w:r w:rsidR="00A15D4C" w:rsidRPr="00177434">
        <w:rPr>
          <w:szCs w:val="24"/>
          <w:lang w:val="en-US"/>
        </w:rPr>
        <w:t xml:space="preserve"> </w:t>
      </w:r>
      <w:r w:rsidR="000B53EE">
        <w:rPr>
          <w:szCs w:val="24"/>
          <w:lang w:val="en-US"/>
        </w:rPr>
        <w:t>School</w:t>
      </w:r>
      <w:r w:rsidR="00A15D4C" w:rsidRPr="00177434">
        <w:rPr>
          <w:szCs w:val="24"/>
          <w:lang w:val="en-US"/>
        </w:rPr>
        <w:t xml:space="preserve"> then release</w:t>
      </w:r>
      <w:r w:rsidRPr="00177434">
        <w:rPr>
          <w:szCs w:val="24"/>
          <w:lang w:val="en-US"/>
        </w:rPr>
        <w:t>d</w:t>
      </w:r>
      <w:r w:rsidR="00A15D4C" w:rsidRPr="00177434">
        <w:rPr>
          <w:szCs w:val="24"/>
          <w:lang w:val="en-US"/>
        </w:rPr>
        <w:t xml:space="preserve"> </w:t>
      </w:r>
      <w:r w:rsidR="009C7F97">
        <w:rPr>
          <w:szCs w:val="24"/>
          <w:lang w:val="en-US"/>
        </w:rPr>
        <w:t>E</w:t>
      </w:r>
      <w:r w:rsidR="00A15D4C" w:rsidRPr="00177434">
        <w:rPr>
          <w:szCs w:val="24"/>
          <w:lang w:val="en-US"/>
        </w:rPr>
        <w:t xml:space="preserve"> </w:t>
      </w:r>
      <w:r w:rsidRPr="00177434">
        <w:rPr>
          <w:szCs w:val="24"/>
          <w:lang w:val="en-US"/>
        </w:rPr>
        <w:t>to the</w:t>
      </w:r>
      <w:r w:rsidR="008A0E7B" w:rsidRPr="00177434">
        <w:rPr>
          <w:szCs w:val="24"/>
          <w:lang w:val="en-US"/>
        </w:rPr>
        <w:t xml:space="preserve"> father’s</w:t>
      </w:r>
      <w:r w:rsidR="00A15D4C" w:rsidRPr="00177434">
        <w:rPr>
          <w:szCs w:val="24"/>
          <w:lang w:val="en-US"/>
        </w:rPr>
        <w:t xml:space="preserve"> </w:t>
      </w:r>
      <w:r w:rsidRPr="00177434">
        <w:rPr>
          <w:szCs w:val="24"/>
          <w:lang w:val="en-US"/>
        </w:rPr>
        <w:t>care. The</w:t>
      </w:r>
      <w:r w:rsidR="008A0E7B" w:rsidRPr="00177434">
        <w:rPr>
          <w:szCs w:val="24"/>
          <w:lang w:val="en-US"/>
        </w:rPr>
        <w:t xml:space="preserve"> </w:t>
      </w:r>
      <w:r w:rsidRPr="00177434">
        <w:rPr>
          <w:szCs w:val="24"/>
          <w:lang w:val="en-US"/>
        </w:rPr>
        <w:t>father has</w:t>
      </w:r>
      <w:r w:rsidR="00A15D4C" w:rsidRPr="00177434">
        <w:rPr>
          <w:szCs w:val="24"/>
          <w:lang w:val="en-US"/>
        </w:rPr>
        <w:t xml:space="preserve"> direct contact with </w:t>
      </w:r>
      <w:r w:rsidR="009C7F97">
        <w:rPr>
          <w:szCs w:val="24"/>
          <w:lang w:val="en-US"/>
        </w:rPr>
        <w:t>E</w:t>
      </w:r>
      <w:r w:rsidRPr="00177434">
        <w:rPr>
          <w:szCs w:val="24"/>
          <w:lang w:val="en-US"/>
        </w:rPr>
        <w:t xml:space="preserve"> </w:t>
      </w:r>
      <w:r w:rsidR="00A15D4C" w:rsidRPr="00177434">
        <w:rPr>
          <w:szCs w:val="24"/>
          <w:lang w:val="en-US"/>
        </w:rPr>
        <w:t xml:space="preserve">- not with </w:t>
      </w:r>
      <w:r w:rsidR="009C7F97">
        <w:rPr>
          <w:szCs w:val="24"/>
          <w:lang w:val="en-US"/>
        </w:rPr>
        <w:t>C</w:t>
      </w:r>
      <w:r w:rsidR="00A15D4C" w:rsidRPr="00177434">
        <w:rPr>
          <w:szCs w:val="24"/>
          <w:lang w:val="en-US"/>
        </w:rPr>
        <w:t xml:space="preserve"> and </w:t>
      </w:r>
      <w:r w:rsidR="009C7F97">
        <w:rPr>
          <w:szCs w:val="24"/>
          <w:lang w:val="en-US"/>
        </w:rPr>
        <w:t>D</w:t>
      </w:r>
      <w:r w:rsidR="00A15D4C" w:rsidRPr="00177434">
        <w:rPr>
          <w:szCs w:val="24"/>
          <w:lang w:val="en-US"/>
        </w:rPr>
        <w:t xml:space="preserve">. In the </w:t>
      </w:r>
      <w:r w:rsidRPr="00177434">
        <w:rPr>
          <w:szCs w:val="24"/>
          <w:lang w:val="en-US"/>
        </w:rPr>
        <w:t>meantime,</w:t>
      </w:r>
      <w:r w:rsidR="00A15D4C" w:rsidRPr="00177434">
        <w:rPr>
          <w:szCs w:val="24"/>
          <w:lang w:val="en-US"/>
        </w:rPr>
        <w:t xml:space="preserve"> </w:t>
      </w:r>
      <w:r w:rsidR="009C7F97">
        <w:rPr>
          <w:szCs w:val="24"/>
          <w:lang w:val="en-US"/>
        </w:rPr>
        <w:t>E</w:t>
      </w:r>
      <w:r w:rsidR="00A15D4C" w:rsidRPr="00177434">
        <w:rPr>
          <w:szCs w:val="24"/>
          <w:lang w:val="en-US"/>
        </w:rPr>
        <w:t xml:space="preserve"> had been cared for by his teachers who had played with hi</w:t>
      </w:r>
      <w:r w:rsidRPr="00177434">
        <w:rPr>
          <w:szCs w:val="24"/>
          <w:lang w:val="en-US"/>
        </w:rPr>
        <w:t>m</w:t>
      </w:r>
      <w:r w:rsidR="00A15D4C" w:rsidRPr="00177434">
        <w:rPr>
          <w:szCs w:val="24"/>
          <w:lang w:val="en-US"/>
        </w:rPr>
        <w:t xml:space="preserve"> and fed him</w:t>
      </w:r>
      <w:r w:rsidRPr="00177434">
        <w:rPr>
          <w:szCs w:val="24"/>
          <w:lang w:val="en-US"/>
        </w:rPr>
        <w:t xml:space="preserve">. </w:t>
      </w:r>
    </w:p>
    <w:p w14:paraId="227F3E7F" w14:textId="6922871B" w:rsidR="00A15D4C" w:rsidRPr="00177434" w:rsidRDefault="008908EE" w:rsidP="004B527B">
      <w:pPr>
        <w:pStyle w:val="ParaLevel1"/>
        <w:numPr>
          <w:ilvl w:val="0"/>
          <w:numId w:val="11"/>
        </w:numPr>
        <w:rPr>
          <w:szCs w:val="24"/>
        </w:rPr>
      </w:pPr>
      <w:r>
        <w:rPr>
          <w:szCs w:val="24"/>
          <w:lang w:val="en-US"/>
        </w:rPr>
        <w:t xml:space="preserve">The </w:t>
      </w:r>
      <w:r w:rsidR="00F04D1F">
        <w:rPr>
          <w:szCs w:val="24"/>
          <w:lang w:val="en-US"/>
        </w:rPr>
        <w:t>same</w:t>
      </w:r>
      <w:r w:rsidR="00A15D4C" w:rsidRPr="00177434">
        <w:rPr>
          <w:szCs w:val="24"/>
          <w:lang w:val="en-US"/>
        </w:rPr>
        <w:t xml:space="preserve"> da</w:t>
      </w:r>
      <w:r w:rsidR="00CA3A93" w:rsidRPr="00177434">
        <w:rPr>
          <w:szCs w:val="24"/>
          <w:lang w:val="en-US"/>
        </w:rPr>
        <w:t>y</w:t>
      </w:r>
      <w:r w:rsidR="00A16AD7" w:rsidRPr="00177434">
        <w:rPr>
          <w:szCs w:val="24"/>
          <w:lang w:val="en-US"/>
        </w:rPr>
        <w:t>,</w:t>
      </w:r>
      <w:r w:rsidR="00A15D4C" w:rsidRPr="00177434">
        <w:rPr>
          <w:szCs w:val="24"/>
          <w:lang w:val="en-US"/>
        </w:rPr>
        <w:t xml:space="preserve"> </w:t>
      </w:r>
      <w:r w:rsidR="000B53EE">
        <w:rPr>
          <w:szCs w:val="24"/>
          <w:lang w:val="en-US"/>
        </w:rPr>
        <w:t>School Y</w:t>
      </w:r>
      <w:r w:rsidR="00A15D4C" w:rsidRPr="00177434">
        <w:rPr>
          <w:szCs w:val="24"/>
          <w:lang w:val="en-US"/>
        </w:rPr>
        <w:t>s emailed</w:t>
      </w:r>
      <w:r w:rsidR="007D393A">
        <w:rPr>
          <w:szCs w:val="24"/>
          <w:lang w:val="en-US"/>
        </w:rPr>
        <w:t xml:space="preserve"> a social worker</w:t>
      </w:r>
      <w:r w:rsidR="00A15D4C" w:rsidRPr="00177434">
        <w:rPr>
          <w:szCs w:val="24"/>
          <w:lang w:val="en-US"/>
        </w:rPr>
        <w:t>. Wi</w:t>
      </w:r>
      <w:r w:rsidR="00CA3A93" w:rsidRPr="00177434">
        <w:rPr>
          <w:szCs w:val="24"/>
          <w:lang w:val="en-US"/>
        </w:rPr>
        <w:t>thin that email t</w:t>
      </w:r>
      <w:r w:rsidR="00A15D4C" w:rsidRPr="00177434">
        <w:rPr>
          <w:szCs w:val="24"/>
          <w:lang w:val="en-US"/>
        </w:rPr>
        <w:t xml:space="preserve">hey record </w:t>
      </w:r>
      <w:r w:rsidR="009C7F97">
        <w:rPr>
          <w:szCs w:val="24"/>
          <w:lang w:val="en-US"/>
        </w:rPr>
        <w:t>E</w:t>
      </w:r>
      <w:r w:rsidR="00A15D4C" w:rsidRPr="00177434">
        <w:rPr>
          <w:szCs w:val="24"/>
          <w:lang w:val="en-US"/>
        </w:rPr>
        <w:t xml:space="preserve"> has said that </w:t>
      </w:r>
      <w:r w:rsidR="00CA3A93" w:rsidRPr="00177434">
        <w:rPr>
          <w:szCs w:val="24"/>
          <w:lang w:val="en-US"/>
        </w:rPr>
        <w:t>the</w:t>
      </w:r>
      <w:r w:rsidR="00A15D4C" w:rsidRPr="00177434">
        <w:rPr>
          <w:szCs w:val="24"/>
          <w:lang w:val="en-US"/>
        </w:rPr>
        <w:t xml:space="preserve"> father is not </w:t>
      </w:r>
      <w:r w:rsidR="00CA3A93" w:rsidRPr="00177434">
        <w:rPr>
          <w:szCs w:val="24"/>
          <w:lang w:val="en-US"/>
        </w:rPr>
        <w:t>safe</w:t>
      </w:r>
      <w:r w:rsidR="00A15D4C" w:rsidRPr="00177434">
        <w:rPr>
          <w:szCs w:val="24"/>
          <w:lang w:val="en-US"/>
        </w:rPr>
        <w:t xml:space="preserve"> because he gets cross and mad at them </w:t>
      </w:r>
      <w:r w:rsidR="00A16AD7" w:rsidRPr="00177434">
        <w:rPr>
          <w:szCs w:val="24"/>
          <w:lang w:val="en-US"/>
        </w:rPr>
        <w:t>(</w:t>
      </w:r>
      <w:r w:rsidR="009C7F97">
        <w:rPr>
          <w:szCs w:val="24"/>
          <w:lang w:val="en-US"/>
        </w:rPr>
        <w:t>C</w:t>
      </w:r>
      <w:r w:rsidR="00A15D4C" w:rsidRPr="00177434">
        <w:rPr>
          <w:szCs w:val="24"/>
          <w:lang w:val="en-US"/>
        </w:rPr>
        <w:t xml:space="preserve"> and </w:t>
      </w:r>
      <w:r w:rsidR="009C7F97">
        <w:rPr>
          <w:szCs w:val="24"/>
          <w:lang w:val="en-US"/>
        </w:rPr>
        <w:t>D</w:t>
      </w:r>
      <w:r w:rsidR="00A15D4C" w:rsidRPr="00177434">
        <w:rPr>
          <w:szCs w:val="24"/>
          <w:lang w:val="en-US"/>
        </w:rPr>
        <w:t xml:space="preserve">) and shouts. </w:t>
      </w:r>
      <w:r w:rsidR="00CA3A93" w:rsidRPr="00177434">
        <w:rPr>
          <w:szCs w:val="24"/>
          <w:lang w:val="en-US"/>
        </w:rPr>
        <w:t>He</w:t>
      </w:r>
      <w:r w:rsidR="00A15D4C" w:rsidRPr="00177434">
        <w:rPr>
          <w:szCs w:val="24"/>
          <w:lang w:val="en-US"/>
        </w:rPr>
        <w:t xml:space="preserve"> </w:t>
      </w:r>
      <w:r w:rsidR="00A16AD7" w:rsidRPr="00177434">
        <w:rPr>
          <w:i/>
          <w:iCs/>
          <w:szCs w:val="24"/>
          <w:lang w:val="en-US"/>
        </w:rPr>
        <w:t>gets scary</w:t>
      </w:r>
      <w:r w:rsidR="00A15D4C" w:rsidRPr="00177434">
        <w:rPr>
          <w:i/>
          <w:iCs/>
          <w:szCs w:val="24"/>
          <w:lang w:val="en-US"/>
        </w:rPr>
        <w:t xml:space="preserve"> about me </w:t>
      </w:r>
      <w:r w:rsidR="00CA3A93" w:rsidRPr="00177434">
        <w:rPr>
          <w:i/>
          <w:iCs/>
          <w:szCs w:val="24"/>
          <w:lang w:val="en-US"/>
        </w:rPr>
        <w:t>sometimes</w:t>
      </w:r>
      <w:r w:rsidR="00A15D4C" w:rsidRPr="00177434">
        <w:rPr>
          <w:i/>
          <w:iCs/>
          <w:szCs w:val="24"/>
          <w:lang w:val="en-US"/>
        </w:rPr>
        <w:t xml:space="preserve"> but its ok</w:t>
      </w:r>
      <w:r w:rsidR="00A16AD7" w:rsidRPr="00177434">
        <w:rPr>
          <w:szCs w:val="24"/>
          <w:lang w:val="en-US"/>
        </w:rPr>
        <w:t xml:space="preserve">. </w:t>
      </w:r>
    </w:p>
    <w:p w14:paraId="7BED5CF9" w14:textId="1A57276A" w:rsidR="001B0363" w:rsidRPr="00177434" w:rsidRDefault="00A15D4C" w:rsidP="004B527B">
      <w:pPr>
        <w:pStyle w:val="ParaLevel1"/>
        <w:numPr>
          <w:ilvl w:val="0"/>
          <w:numId w:val="12"/>
        </w:numPr>
        <w:rPr>
          <w:szCs w:val="24"/>
        </w:rPr>
      </w:pPr>
      <w:r w:rsidRPr="00177434">
        <w:rPr>
          <w:szCs w:val="24"/>
          <w:lang w:val="en-US"/>
        </w:rPr>
        <w:t xml:space="preserve"> On 23 September 2021 the mother emailed the </w:t>
      </w:r>
      <w:r w:rsidR="000B53EE">
        <w:rPr>
          <w:szCs w:val="24"/>
          <w:lang w:val="en-US"/>
        </w:rPr>
        <w:t>School</w:t>
      </w:r>
      <w:r w:rsidRPr="00177434">
        <w:rPr>
          <w:szCs w:val="24"/>
          <w:lang w:val="en-US"/>
        </w:rPr>
        <w:t xml:space="preserve">s, police and the local </w:t>
      </w:r>
      <w:r w:rsidR="00A16AD7" w:rsidRPr="00177434">
        <w:rPr>
          <w:szCs w:val="24"/>
          <w:lang w:val="en-US"/>
        </w:rPr>
        <w:t>authority.</w:t>
      </w:r>
      <w:r w:rsidRPr="00177434">
        <w:rPr>
          <w:szCs w:val="24"/>
          <w:lang w:val="en-US"/>
        </w:rPr>
        <w:t xml:space="preserve"> The email time</w:t>
      </w:r>
      <w:r w:rsidR="00A16AD7" w:rsidRPr="00177434">
        <w:rPr>
          <w:szCs w:val="24"/>
          <w:lang w:val="en-US"/>
        </w:rPr>
        <w:t xml:space="preserve">d </w:t>
      </w:r>
      <w:r w:rsidRPr="00177434">
        <w:rPr>
          <w:szCs w:val="24"/>
          <w:lang w:val="en-US"/>
        </w:rPr>
        <w:t xml:space="preserve">at </w:t>
      </w:r>
      <w:r w:rsidR="00B047EA" w:rsidRPr="00177434">
        <w:rPr>
          <w:szCs w:val="24"/>
          <w:lang w:val="en-US"/>
        </w:rPr>
        <w:t>08.47 states</w:t>
      </w:r>
      <w:r w:rsidRPr="00177434">
        <w:rPr>
          <w:szCs w:val="24"/>
          <w:lang w:val="en-US"/>
        </w:rPr>
        <w:t xml:space="preserve"> that </w:t>
      </w:r>
      <w:r w:rsidR="009C7F97">
        <w:rPr>
          <w:szCs w:val="24"/>
          <w:lang w:val="en-US"/>
        </w:rPr>
        <w:t>D</w:t>
      </w:r>
      <w:r w:rsidRPr="00177434">
        <w:rPr>
          <w:szCs w:val="24"/>
          <w:lang w:val="en-US"/>
        </w:rPr>
        <w:t xml:space="preserve"> is asking to do her </w:t>
      </w:r>
      <w:r w:rsidR="000B53EE">
        <w:rPr>
          <w:szCs w:val="24"/>
          <w:lang w:val="en-US"/>
        </w:rPr>
        <w:t>School</w:t>
      </w:r>
      <w:r w:rsidR="00102E04" w:rsidRPr="00177434">
        <w:rPr>
          <w:szCs w:val="24"/>
          <w:lang w:val="en-US"/>
        </w:rPr>
        <w:t>work</w:t>
      </w:r>
      <w:r w:rsidRPr="00177434">
        <w:rPr>
          <w:szCs w:val="24"/>
          <w:lang w:val="en-US"/>
        </w:rPr>
        <w:t xml:space="preserve"> online an</w:t>
      </w:r>
      <w:r w:rsidR="00F86102" w:rsidRPr="00177434">
        <w:rPr>
          <w:szCs w:val="24"/>
          <w:lang w:val="en-US"/>
        </w:rPr>
        <w:t>d</w:t>
      </w:r>
      <w:r w:rsidRPr="00177434">
        <w:rPr>
          <w:szCs w:val="24"/>
          <w:lang w:val="en-US"/>
        </w:rPr>
        <w:t xml:space="preserve"> </w:t>
      </w:r>
      <w:r w:rsidR="00F86102" w:rsidRPr="00177434">
        <w:rPr>
          <w:szCs w:val="24"/>
          <w:lang w:val="en-US"/>
        </w:rPr>
        <w:t>informing</w:t>
      </w:r>
      <w:r w:rsidRPr="00177434">
        <w:rPr>
          <w:szCs w:val="24"/>
          <w:lang w:val="en-US"/>
        </w:rPr>
        <w:t xml:space="preserve"> </w:t>
      </w:r>
      <w:r w:rsidR="00B047EA" w:rsidRPr="00177434">
        <w:rPr>
          <w:szCs w:val="24"/>
          <w:lang w:val="en-US"/>
        </w:rPr>
        <w:t>the</w:t>
      </w:r>
      <w:r w:rsidRPr="00177434">
        <w:rPr>
          <w:szCs w:val="24"/>
          <w:lang w:val="en-US"/>
        </w:rPr>
        <w:t xml:space="preserve"> </w:t>
      </w:r>
      <w:r w:rsidR="000B53EE">
        <w:rPr>
          <w:szCs w:val="24"/>
          <w:lang w:val="en-US"/>
        </w:rPr>
        <w:t>School</w:t>
      </w:r>
      <w:r w:rsidRPr="00177434">
        <w:rPr>
          <w:szCs w:val="24"/>
          <w:lang w:val="en-US"/>
        </w:rPr>
        <w:t xml:space="preserve"> that she will </w:t>
      </w:r>
      <w:r w:rsidR="00F86102" w:rsidRPr="00177434">
        <w:rPr>
          <w:szCs w:val="24"/>
          <w:lang w:val="en-US"/>
        </w:rPr>
        <w:t>keep her</w:t>
      </w:r>
      <w:r w:rsidRPr="00177434">
        <w:rPr>
          <w:szCs w:val="24"/>
          <w:lang w:val="en-US"/>
        </w:rPr>
        <w:t xml:space="preserve"> at home</w:t>
      </w:r>
      <w:r w:rsidR="00B047EA" w:rsidRPr="00177434">
        <w:rPr>
          <w:szCs w:val="24"/>
          <w:lang w:val="en-US"/>
        </w:rPr>
        <w:t>.</w:t>
      </w:r>
      <w:r w:rsidRPr="00177434">
        <w:rPr>
          <w:szCs w:val="24"/>
          <w:lang w:val="en-US"/>
        </w:rPr>
        <w:t xml:space="preserve"> </w:t>
      </w:r>
      <w:r w:rsidR="009C7F97">
        <w:rPr>
          <w:szCs w:val="24"/>
          <w:lang w:val="en-US"/>
        </w:rPr>
        <w:t>D</w:t>
      </w:r>
      <w:r w:rsidRPr="00177434">
        <w:rPr>
          <w:szCs w:val="24"/>
          <w:lang w:val="en-US"/>
        </w:rPr>
        <w:t xml:space="preserve"> is said to be asking </w:t>
      </w:r>
      <w:r w:rsidR="00F86102" w:rsidRPr="00177434">
        <w:rPr>
          <w:szCs w:val="24"/>
          <w:lang w:val="en-US"/>
        </w:rPr>
        <w:t>h</w:t>
      </w:r>
      <w:r w:rsidRPr="00177434">
        <w:rPr>
          <w:szCs w:val="24"/>
          <w:lang w:val="en-US"/>
        </w:rPr>
        <w:t xml:space="preserve">er mother </w:t>
      </w:r>
      <w:r w:rsidR="00F86102" w:rsidRPr="00177434">
        <w:rPr>
          <w:szCs w:val="24"/>
          <w:lang w:val="en-US"/>
        </w:rPr>
        <w:t>if</w:t>
      </w:r>
      <w:r w:rsidRPr="00177434">
        <w:rPr>
          <w:szCs w:val="24"/>
          <w:lang w:val="en-US"/>
        </w:rPr>
        <w:t xml:space="preserve"> it will take one of them </w:t>
      </w:r>
      <w:r w:rsidR="00F86102" w:rsidRPr="00177434">
        <w:rPr>
          <w:szCs w:val="24"/>
          <w:lang w:val="en-US"/>
        </w:rPr>
        <w:t>killing</w:t>
      </w:r>
      <w:r w:rsidRPr="00177434">
        <w:rPr>
          <w:szCs w:val="24"/>
          <w:lang w:val="en-US"/>
        </w:rPr>
        <w:t xml:space="preserve"> themselves for their father to stop doing what he is doing. </w:t>
      </w:r>
      <w:r w:rsidR="009C7F97">
        <w:rPr>
          <w:szCs w:val="24"/>
          <w:lang w:val="en-US"/>
        </w:rPr>
        <w:t>C</w:t>
      </w:r>
      <w:r w:rsidRPr="00177434">
        <w:rPr>
          <w:szCs w:val="24"/>
          <w:lang w:val="en-US"/>
        </w:rPr>
        <w:t xml:space="preserve"> has</w:t>
      </w:r>
      <w:r w:rsidR="00F86102" w:rsidRPr="00177434">
        <w:rPr>
          <w:szCs w:val="24"/>
          <w:lang w:val="en-US"/>
        </w:rPr>
        <w:t xml:space="preserve"> </w:t>
      </w:r>
      <w:r w:rsidRPr="00177434">
        <w:rPr>
          <w:szCs w:val="24"/>
          <w:lang w:val="en-US"/>
        </w:rPr>
        <w:t xml:space="preserve">told her he is thinking of stabbing himself. The mother states within </w:t>
      </w:r>
      <w:r w:rsidR="00F86102" w:rsidRPr="00177434">
        <w:rPr>
          <w:szCs w:val="24"/>
          <w:lang w:val="en-US"/>
        </w:rPr>
        <w:t>the</w:t>
      </w:r>
      <w:r w:rsidRPr="00177434">
        <w:rPr>
          <w:szCs w:val="24"/>
          <w:lang w:val="en-US"/>
        </w:rPr>
        <w:t xml:space="preserve"> email that they do not know about </w:t>
      </w:r>
      <w:r w:rsidR="00B047EA" w:rsidRPr="00177434">
        <w:rPr>
          <w:szCs w:val="24"/>
          <w:lang w:val="en-US"/>
        </w:rPr>
        <w:t>the</w:t>
      </w:r>
      <w:r w:rsidRPr="00177434">
        <w:rPr>
          <w:szCs w:val="24"/>
          <w:lang w:val="en-US"/>
        </w:rPr>
        <w:t xml:space="preserve"> </w:t>
      </w:r>
      <w:r w:rsidR="00F86102" w:rsidRPr="00177434">
        <w:rPr>
          <w:szCs w:val="24"/>
          <w:lang w:val="en-US"/>
        </w:rPr>
        <w:t>attempt</w:t>
      </w:r>
      <w:r w:rsidRPr="00177434">
        <w:rPr>
          <w:szCs w:val="24"/>
          <w:lang w:val="en-US"/>
        </w:rPr>
        <w:t xml:space="preserve"> she made on her </w:t>
      </w:r>
      <w:r w:rsidR="00F86102" w:rsidRPr="00177434">
        <w:rPr>
          <w:szCs w:val="24"/>
          <w:lang w:val="en-US"/>
        </w:rPr>
        <w:t>life</w:t>
      </w:r>
      <w:r w:rsidRPr="00177434">
        <w:rPr>
          <w:szCs w:val="24"/>
          <w:lang w:val="en-US"/>
        </w:rPr>
        <w:t xml:space="preserve"> two </w:t>
      </w:r>
      <w:r w:rsidR="00B047EA" w:rsidRPr="00177434">
        <w:rPr>
          <w:szCs w:val="24"/>
          <w:lang w:val="en-US"/>
        </w:rPr>
        <w:t>y</w:t>
      </w:r>
      <w:r w:rsidRPr="00177434">
        <w:rPr>
          <w:szCs w:val="24"/>
          <w:lang w:val="en-US"/>
        </w:rPr>
        <w:t>ears previously</w:t>
      </w:r>
      <w:r w:rsidR="00B047EA" w:rsidRPr="00177434">
        <w:rPr>
          <w:szCs w:val="24"/>
          <w:lang w:val="en-US"/>
        </w:rPr>
        <w:t xml:space="preserve">. </w:t>
      </w:r>
    </w:p>
    <w:p w14:paraId="26FC96D3" w14:textId="28E541A1" w:rsidR="001B0363" w:rsidRPr="00177434" w:rsidRDefault="00F86102" w:rsidP="004B527B">
      <w:pPr>
        <w:pStyle w:val="ParaLevel1"/>
        <w:numPr>
          <w:ilvl w:val="0"/>
          <w:numId w:val="12"/>
        </w:numPr>
        <w:rPr>
          <w:szCs w:val="24"/>
        </w:rPr>
      </w:pPr>
      <w:r w:rsidRPr="00177434">
        <w:rPr>
          <w:szCs w:val="24"/>
          <w:lang w:val="en-US"/>
        </w:rPr>
        <w:t>The</w:t>
      </w:r>
      <w:r w:rsidR="00E06117">
        <w:rPr>
          <w:szCs w:val="24"/>
          <w:lang w:val="en-US"/>
        </w:rPr>
        <w:t xml:space="preserve"> </w:t>
      </w:r>
      <w:r w:rsidR="00F04D1F">
        <w:rPr>
          <w:szCs w:val="24"/>
          <w:lang w:val="en-US"/>
        </w:rPr>
        <w:t>same</w:t>
      </w:r>
      <w:r w:rsidR="00B72D44">
        <w:rPr>
          <w:szCs w:val="24"/>
          <w:lang w:val="en-US"/>
        </w:rPr>
        <w:t xml:space="preserve"> </w:t>
      </w:r>
      <w:r w:rsidRPr="00177434">
        <w:rPr>
          <w:szCs w:val="24"/>
          <w:lang w:val="en-US"/>
        </w:rPr>
        <w:t xml:space="preserve"> </w:t>
      </w:r>
      <w:r w:rsidR="004718D9" w:rsidRPr="00177434">
        <w:rPr>
          <w:szCs w:val="24"/>
          <w:lang w:val="en-US"/>
        </w:rPr>
        <w:t xml:space="preserve">day </w:t>
      </w:r>
      <w:r w:rsidR="009C7F97">
        <w:rPr>
          <w:szCs w:val="24"/>
          <w:lang w:val="en-US"/>
        </w:rPr>
        <w:t>C</w:t>
      </w:r>
      <w:r w:rsidR="00A15D4C" w:rsidRPr="00177434">
        <w:rPr>
          <w:szCs w:val="24"/>
          <w:lang w:val="en-US"/>
        </w:rPr>
        <w:t xml:space="preserve"> told his teacher that he had contacted his father to ask for a </w:t>
      </w:r>
      <w:r w:rsidRPr="00177434">
        <w:rPr>
          <w:szCs w:val="24"/>
          <w:lang w:val="en-US"/>
        </w:rPr>
        <w:t>hiatus</w:t>
      </w:r>
      <w:r w:rsidR="00A15D4C" w:rsidRPr="00177434">
        <w:rPr>
          <w:szCs w:val="24"/>
          <w:lang w:val="en-US"/>
        </w:rPr>
        <w:t xml:space="preserve"> in </w:t>
      </w:r>
      <w:r w:rsidRPr="00177434">
        <w:rPr>
          <w:szCs w:val="24"/>
          <w:lang w:val="en-US"/>
        </w:rPr>
        <w:t>contact</w:t>
      </w:r>
      <w:r w:rsidR="00A15D4C" w:rsidRPr="00177434">
        <w:rPr>
          <w:szCs w:val="24"/>
          <w:lang w:val="en-US"/>
        </w:rPr>
        <w:t xml:space="preserve"> with all his siblings as they need a </w:t>
      </w:r>
      <w:r w:rsidR="00B047EA" w:rsidRPr="00177434">
        <w:rPr>
          <w:szCs w:val="24"/>
          <w:lang w:val="en-US"/>
        </w:rPr>
        <w:t>break.</w:t>
      </w:r>
      <w:r w:rsidR="00A15D4C" w:rsidRPr="00177434">
        <w:rPr>
          <w:szCs w:val="24"/>
          <w:lang w:val="en-US"/>
        </w:rPr>
        <w:t> </w:t>
      </w:r>
      <w:r w:rsidR="00A15D4C" w:rsidRPr="00177434">
        <w:rPr>
          <w:szCs w:val="24"/>
        </w:rPr>
        <w:t> </w:t>
      </w:r>
    </w:p>
    <w:p w14:paraId="04683623" w14:textId="47B57CD0" w:rsidR="004718D9" w:rsidRPr="00177434" w:rsidRDefault="004718D9" w:rsidP="004B527B">
      <w:pPr>
        <w:pStyle w:val="ParaLevel1"/>
        <w:numPr>
          <w:ilvl w:val="0"/>
          <w:numId w:val="12"/>
        </w:numPr>
        <w:rPr>
          <w:szCs w:val="24"/>
        </w:rPr>
      </w:pPr>
      <w:r w:rsidRPr="00177434">
        <w:rPr>
          <w:szCs w:val="24"/>
        </w:rPr>
        <w:t xml:space="preserve">On 24 September the local authority closed the case again. </w:t>
      </w:r>
      <w:r w:rsidR="003109B5" w:rsidRPr="00177434">
        <w:rPr>
          <w:szCs w:val="24"/>
        </w:rPr>
        <w:t xml:space="preserve">The assessing social worker recommended </w:t>
      </w:r>
      <w:r w:rsidR="00BC3D21" w:rsidRPr="00177434">
        <w:rPr>
          <w:szCs w:val="24"/>
        </w:rPr>
        <w:t xml:space="preserve">a </w:t>
      </w:r>
      <w:r w:rsidR="003109B5" w:rsidRPr="00177434">
        <w:rPr>
          <w:szCs w:val="24"/>
        </w:rPr>
        <w:t>Guardian be appointed for the children and contact to be organise</w:t>
      </w:r>
      <w:r w:rsidR="00B047EA" w:rsidRPr="00177434">
        <w:rPr>
          <w:szCs w:val="24"/>
        </w:rPr>
        <w:t xml:space="preserve">d </w:t>
      </w:r>
      <w:r w:rsidR="003109B5" w:rsidRPr="00177434">
        <w:rPr>
          <w:szCs w:val="24"/>
        </w:rPr>
        <w:t>in court with a fact-finding recommendation</w:t>
      </w:r>
      <w:r w:rsidR="0041509E" w:rsidRPr="00177434">
        <w:rPr>
          <w:szCs w:val="24"/>
        </w:rPr>
        <w:t>.</w:t>
      </w:r>
    </w:p>
    <w:p w14:paraId="37976409" w14:textId="43B7D205" w:rsidR="00A15D4C" w:rsidRPr="00177434" w:rsidRDefault="00A15D4C" w:rsidP="004B527B">
      <w:pPr>
        <w:pStyle w:val="ParaLevel1"/>
        <w:numPr>
          <w:ilvl w:val="0"/>
          <w:numId w:val="13"/>
        </w:numPr>
        <w:rPr>
          <w:szCs w:val="24"/>
        </w:rPr>
      </w:pPr>
      <w:r w:rsidRPr="00177434">
        <w:rPr>
          <w:szCs w:val="24"/>
          <w:lang w:val="en-US"/>
        </w:rPr>
        <w:t xml:space="preserve">On </w:t>
      </w:r>
      <w:r w:rsidR="00CA3A93" w:rsidRPr="00177434">
        <w:rPr>
          <w:szCs w:val="24"/>
          <w:lang w:val="en-US"/>
        </w:rPr>
        <w:t xml:space="preserve">24 September 2021 the mother made </w:t>
      </w:r>
      <w:r w:rsidR="00B047EA" w:rsidRPr="00177434">
        <w:rPr>
          <w:szCs w:val="24"/>
          <w:lang w:val="en-US"/>
        </w:rPr>
        <w:t>a C</w:t>
      </w:r>
      <w:r w:rsidRPr="00177434">
        <w:rPr>
          <w:szCs w:val="24"/>
          <w:lang w:val="en-US"/>
        </w:rPr>
        <w:t xml:space="preserve">100 application (for variation of </w:t>
      </w:r>
      <w:r w:rsidR="00B047EA" w:rsidRPr="00177434">
        <w:rPr>
          <w:szCs w:val="24"/>
          <w:lang w:val="en-US"/>
        </w:rPr>
        <w:t xml:space="preserve">the </w:t>
      </w:r>
      <w:r w:rsidRPr="00177434">
        <w:rPr>
          <w:szCs w:val="24"/>
          <w:lang w:val="en-US"/>
        </w:rPr>
        <w:t xml:space="preserve">CAO and PSO to </w:t>
      </w:r>
      <w:r w:rsidR="00B047EA" w:rsidRPr="00177434">
        <w:rPr>
          <w:szCs w:val="24"/>
          <w:lang w:val="en-US"/>
        </w:rPr>
        <w:t>prevent</w:t>
      </w:r>
      <w:r w:rsidR="008A0E7B" w:rsidRPr="00177434">
        <w:rPr>
          <w:szCs w:val="24"/>
          <w:lang w:val="en-US"/>
        </w:rPr>
        <w:t xml:space="preserve"> </w:t>
      </w:r>
      <w:r w:rsidR="00B047EA" w:rsidRPr="00177434">
        <w:rPr>
          <w:szCs w:val="24"/>
          <w:lang w:val="en-US"/>
        </w:rPr>
        <w:t>the father collecting</w:t>
      </w:r>
      <w:r w:rsidRPr="00177434">
        <w:rPr>
          <w:szCs w:val="24"/>
          <w:lang w:val="en-US"/>
        </w:rPr>
        <w:t xml:space="preserve"> children from </w:t>
      </w:r>
      <w:r w:rsidR="000B53EE">
        <w:rPr>
          <w:szCs w:val="24"/>
          <w:lang w:val="en-US"/>
        </w:rPr>
        <w:t>School</w:t>
      </w:r>
      <w:r w:rsidRPr="00177434">
        <w:rPr>
          <w:szCs w:val="24"/>
          <w:lang w:val="en-US"/>
        </w:rPr>
        <w:t>) and second C1A.</w:t>
      </w:r>
      <w:r w:rsidR="00CA3A93" w:rsidRPr="00177434">
        <w:rPr>
          <w:szCs w:val="24"/>
          <w:lang w:val="en-US"/>
        </w:rPr>
        <w:t xml:space="preserve"> By that application she </w:t>
      </w:r>
      <w:r w:rsidR="00B047EA" w:rsidRPr="00177434">
        <w:rPr>
          <w:szCs w:val="24"/>
          <w:lang w:val="en-US"/>
        </w:rPr>
        <w:t>was seeking</w:t>
      </w:r>
      <w:r w:rsidR="00CA3A93" w:rsidRPr="00177434">
        <w:rPr>
          <w:szCs w:val="24"/>
          <w:lang w:val="en-US"/>
        </w:rPr>
        <w:t xml:space="preserve"> </w:t>
      </w:r>
      <w:r w:rsidR="00B047EA" w:rsidRPr="00177434">
        <w:rPr>
          <w:szCs w:val="24"/>
          <w:lang w:val="en-US"/>
        </w:rPr>
        <w:t>a continuation</w:t>
      </w:r>
      <w:r w:rsidRPr="00177434">
        <w:rPr>
          <w:szCs w:val="24"/>
          <w:lang w:val="en-US"/>
        </w:rPr>
        <w:t xml:space="preserve"> of </w:t>
      </w:r>
      <w:r w:rsidR="006A0E5B" w:rsidRPr="00177434">
        <w:rPr>
          <w:szCs w:val="24"/>
          <w:lang w:val="en-US"/>
        </w:rPr>
        <w:t xml:space="preserve">the </w:t>
      </w:r>
      <w:r w:rsidRPr="00177434">
        <w:rPr>
          <w:szCs w:val="24"/>
          <w:lang w:val="en-US"/>
        </w:rPr>
        <w:t>live with order</w:t>
      </w:r>
      <w:r w:rsidR="00CA3A93" w:rsidRPr="00177434">
        <w:rPr>
          <w:szCs w:val="24"/>
          <w:lang w:val="en-US"/>
        </w:rPr>
        <w:t xml:space="preserve">; an </w:t>
      </w:r>
      <w:r w:rsidRPr="00177434">
        <w:rPr>
          <w:szCs w:val="24"/>
          <w:lang w:val="en-US"/>
        </w:rPr>
        <w:t xml:space="preserve">order for indirect contact only between </w:t>
      </w:r>
      <w:r w:rsidR="00CA3A93" w:rsidRPr="00177434">
        <w:rPr>
          <w:szCs w:val="24"/>
          <w:lang w:val="en-US"/>
        </w:rPr>
        <w:t xml:space="preserve">the father </w:t>
      </w:r>
      <w:r w:rsidRPr="00177434">
        <w:rPr>
          <w:szCs w:val="24"/>
          <w:lang w:val="en-US"/>
        </w:rPr>
        <w:t xml:space="preserve">and the children (when requested by the children only), and a PSO preventing </w:t>
      </w:r>
      <w:r w:rsidR="00CA3A93" w:rsidRPr="00177434">
        <w:rPr>
          <w:szCs w:val="24"/>
          <w:lang w:val="en-US"/>
        </w:rPr>
        <w:t xml:space="preserve">the father </w:t>
      </w:r>
      <w:r w:rsidRPr="00177434">
        <w:rPr>
          <w:szCs w:val="24"/>
          <w:lang w:val="en-US"/>
        </w:rPr>
        <w:t xml:space="preserve">or paternal family from taking the children from </w:t>
      </w:r>
      <w:r w:rsidR="000B53EE">
        <w:rPr>
          <w:szCs w:val="24"/>
          <w:lang w:val="en-US"/>
        </w:rPr>
        <w:t>School</w:t>
      </w:r>
      <w:r w:rsidRPr="00177434">
        <w:rPr>
          <w:szCs w:val="24"/>
          <w:lang w:val="en-US"/>
        </w:rPr>
        <w:t xml:space="preserve"> or elsewhere. </w:t>
      </w:r>
      <w:r w:rsidR="00CA3A93" w:rsidRPr="00177434">
        <w:rPr>
          <w:szCs w:val="24"/>
          <w:lang w:val="en-US"/>
        </w:rPr>
        <w:t xml:space="preserve">The application made clear that the mother </w:t>
      </w:r>
      <w:r w:rsidRPr="00177434">
        <w:rPr>
          <w:szCs w:val="24"/>
          <w:lang w:val="en-US"/>
        </w:rPr>
        <w:t>d</w:t>
      </w:r>
      <w:r w:rsidR="00B047EA" w:rsidRPr="00177434">
        <w:rPr>
          <w:szCs w:val="24"/>
          <w:lang w:val="en-US"/>
        </w:rPr>
        <w:t>id</w:t>
      </w:r>
      <w:r w:rsidRPr="00177434">
        <w:rPr>
          <w:szCs w:val="24"/>
          <w:lang w:val="en-US"/>
        </w:rPr>
        <w:t xml:space="preserve"> not agree to supervised contact. </w:t>
      </w:r>
      <w:r w:rsidR="00CA3A93" w:rsidRPr="00177434">
        <w:rPr>
          <w:szCs w:val="24"/>
          <w:lang w:val="en-US"/>
        </w:rPr>
        <w:t xml:space="preserve">She stated </w:t>
      </w:r>
      <w:r w:rsidR="00B047EA" w:rsidRPr="00177434">
        <w:rPr>
          <w:szCs w:val="24"/>
          <w:lang w:val="en-US"/>
        </w:rPr>
        <w:t xml:space="preserve">that </w:t>
      </w:r>
      <w:r w:rsidR="009C7F97">
        <w:rPr>
          <w:szCs w:val="24"/>
          <w:lang w:val="en-US"/>
        </w:rPr>
        <w:t>C</w:t>
      </w:r>
      <w:r w:rsidR="00CA3A93" w:rsidRPr="00177434">
        <w:rPr>
          <w:szCs w:val="24"/>
          <w:lang w:val="en-US"/>
        </w:rPr>
        <w:t xml:space="preserve"> </w:t>
      </w:r>
      <w:r w:rsidR="00B047EA" w:rsidRPr="00177434">
        <w:rPr>
          <w:szCs w:val="24"/>
          <w:lang w:val="en-US"/>
        </w:rPr>
        <w:t>is liaising</w:t>
      </w:r>
      <w:r w:rsidRPr="00177434">
        <w:rPr>
          <w:szCs w:val="24"/>
          <w:lang w:val="en-US"/>
        </w:rPr>
        <w:t xml:space="preserve"> directly with </w:t>
      </w:r>
      <w:r w:rsidR="00B72D44">
        <w:rPr>
          <w:szCs w:val="24"/>
          <w:lang w:val="en-US"/>
        </w:rPr>
        <w:t>Former Guardian</w:t>
      </w:r>
      <w:r w:rsidRPr="00177434">
        <w:rPr>
          <w:szCs w:val="24"/>
          <w:lang w:val="en-US"/>
        </w:rPr>
        <w:t xml:space="preserve"> to have his and his siblings’ voices heard</w:t>
      </w:r>
      <w:r w:rsidR="00B047EA" w:rsidRPr="00177434">
        <w:rPr>
          <w:szCs w:val="24"/>
        </w:rPr>
        <w:t xml:space="preserve">. </w:t>
      </w:r>
    </w:p>
    <w:p w14:paraId="45E57C05" w14:textId="4D8946A8" w:rsidR="00A15D4C" w:rsidRPr="00177434" w:rsidRDefault="00084BBD" w:rsidP="004B527B">
      <w:pPr>
        <w:pStyle w:val="ParaLevel1"/>
        <w:numPr>
          <w:ilvl w:val="0"/>
          <w:numId w:val="13"/>
        </w:numPr>
        <w:rPr>
          <w:szCs w:val="24"/>
        </w:rPr>
      </w:pPr>
      <w:r w:rsidRPr="00177434">
        <w:rPr>
          <w:szCs w:val="24"/>
        </w:rPr>
        <w:t>On 27 September 2021</w:t>
      </w:r>
      <w:r w:rsidR="00BF236B" w:rsidRPr="00177434">
        <w:rPr>
          <w:szCs w:val="24"/>
        </w:rPr>
        <w:t xml:space="preserve">, issued on 1 October </w:t>
      </w:r>
      <w:r w:rsidR="00B047EA" w:rsidRPr="00177434">
        <w:rPr>
          <w:szCs w:val="24"/>
        </w:rPr>
        <w:t>2021</w:t>
      </w:r>
      <w:r w:rsidR="00EF053F" w:rsidRPr="00177434">
        <w:rPr>
          <w:szCs w:val="24"/>
        </w:rPr>
        <w:t>,</w:t>
      </w:r>
      <w:r w:rsidR="00B047EA" w:rsidRPr="00177434">
        <w:rPr>
          <w:szCs w:val="24"/>
        </w:rPr>
        <w:t xml:space="preserve"> </w:t>
      </w:r>
      <w:r w:rsidR="00B047EA" w:rsidRPr="00177434">
        <w:rPr>
          <w:szCs w:val="24"/>
          <w:lang w:val="en-US"/>
        </w:rPr>
        <w:t>the</w:t>
      </w:r>
      <w:r w:rsidRPr="00177434">
        <w:rPr>
          <w:szCs w:val="24"/>
          <w:lang w:val="en-US"/>
        </w:rPr>
        <w:t xml:space="preserve"> father made a </w:t>
      </w:r>
      <w:r w:rsidR="00A15D4C" w:rsidRPr="00177434">
        <w:rPr>
          <w:szCs w:val="24"/>
          <w:lang w:val="en-US"/>
        </w:rPr>
        <w:t xml:space="preserve">C79 enforcement application and </w:t>
      </w:r>
      <w:r w:rsidR="00910EED" w:rsidRPr="00177434">
        <w:rPr>
          <w:szCs w:val="24"/>
          <w:lang w:val="en-US"/>
        </w:rPr>
        <w:t xml:space="preserve">provided </w:t>
      </w:r>
      <w:r w:rsidR="00A15D4C" w:rsidRPr="00177434">
        <w:rPr>
          <w:szCs w:val="24"/>
          <w:lang w:val="en-US"/>
        </w:rPr>
        <w:t>supporting documents</w:t>
      </w:r>
      <w:r w:rsidR="00B047EA" w:rsidRPr="00177434">
        <w:rPr>
          <w:szCs w:val="24"/>
          <w:lang w:val="en-US"/>
        </w:rPr>
        <w:t xml:space="preserve">. </w:t>
      </w:r>
    </w:p>
    <w:p w14:paraId="0FD3A1FD" w14:textId="4FE94B77" w:rsidR="00A15D4C" w:rsidRPr="00177434" w:rsidRDefault="00B047EA" w:rsidP="004B527B">
      <w:pPr>
        <w:pStyle w:val="ParaLevel1"/>
        <w:numPr>
          <w:ilvl w:val="0"/>
          <w:numId w:val="13"/>
        </w:numPr>
        <w:rPr>
          <w:szCs w:val="24"/>
        </w:rPr>
      </w:pPr>
      <w:r w:rsidRPr="00177434">
        <w:rPr>
          <w:szCs w:val="24"/>
          <w:lang w:val="en-US"/>
        </w:rPr>
        <w:t xml:space="preserve">The </w:t>
      </w:r>
      <w:r w:rsidR="00F04D1F">
        <w:rPr>
          <w:szCs w:val="24"/>
          <w:lang w:val="en-US"/>
        </w:rPr>
        <w:t>same</w:t>
      </w:r>
      <w:r w:rsidR="00B72D44">
        <w:rPr>
          <w:szCs w:val="24"/>
          <w:lang w:val="en-US"/>
        </w:rPr>
        <w:t xml:space="preserve"> </w:t>
      </w:r>
      <w:r w:rsidRPr="00177434">
        <w:rPr>
          <w:szCs w:val="24"/>
          <w:lang w:val="en-US"/>
        </w:rPr>
        <w:t xml:space="preserve"> day, </w:t>
      </w:r>
      <w:r w:rsidR="008A0E7B" w:rsidRPr="00177434">
        <w:rPr>
          <w:szCs w:val="24"/>
          <w:lang w:val="en-US"/>
        </w:rPr>
        <w:t xml:space="preserve">the </w:t>
      </w:r>
      <w:r w:rsidRPr="00177434">
        <w:rPr>
          <w:szCs w:val="24"/>
          <w:lang w:val="en-US"/>
        </w:rPr>
        <w:t xml:space="preserve">mother emails </w:t>
      </w:r>
      <w:r w:rsidR="00A15D4C" w:rsidRPr="00177434">
        <w:rPr>
          <w:szCs w:val="24"/>
          <w:lang w:val="en-US"/>
        </w:rPr>
        <w:t xml:space="preserve">the </w:t>
      </w:r>
      <w:r w:rsidR="000B53EE">
        <w:rPr>
          <w:szCs w:val="24"/>
          <w:lang w:val="en-US"/>
        </w:rPr>
        <w:t>School</w:t>
      </w:r>
      <w:r w:rsidR="00A15D4C" w:rsidRPr="00177434">
        <w:rPr>
          <w:szCs w:val="24"/>
          <w:lang w:val="en-US"/>
        </w:rPr>
        <w:t xml:space="preserve">s raising concerns </w:t>
      </w:r>
      <w:r w:rsidRPr="00177434">
        <w:rPr>
          <w:szCs w:val="24"/>
          <w:lang w:val="en-US"/>
        </w:rPr>
        <w:t>about the</w:t>
      </w:r>
      <w:r w:rsidR="008A0E7B" w:rsidRPr="00177434">
        <w:rPr>
          <w:szCs w:val="24"/>
          <w:lang w:val="en-US"/>
        </w:rPr>
        <w:t xml:space="preserve"> father</w:t>
      </w:r>
      <w:r w:rsidRPr="00177434">
        <w:rPr>
          <w:szCs w:val="24"/>
          <w:lang w:val="en-US"/>
        </w:rPr>
        <w:t xml:space="preserve">. </w:t>
      </w:r>
    </w:p>
    <w:p w14:paraId="44FA160A" w14:textId="0153194E" w:rsidR="00A15D4C" w:rsidRPr="00177434" w:rsidRDefault="00B047EA" w:rsidP="004B527B">
      <w:pPr>
        <w:pStyle w:val="ParaLevel1"/>
        <w:numPr>
          <w:ilvl w:val="0"/>
          <w:numId w:val="13"/>
        </w:numPr>
        <w:rPr>
          <w:szCs w:val="24"/>
        </w:rPr>
      </w:pPr>
      <w:r w:rsidRPr="00177434">
        <w:rPr>
          <w:szCs w:val="24"/>
          <w:lang w:val="en-US"/>
        </w:rPr>
        <w:t>Two days later, o</w:t>
      </w:r>
      <w:r w:rsidR="00A15D4C" w:rsidRPr="00177434">
        <w:rPr>
          <w:szCs w:val="24"/>
          <w:lang w:val="en-US"/>
        </w:rPr>
        <w:t>n 29 September 20</w:t>
      </w:r>
      <w:r w:rsidR="00EF529F" w:rsidRPr="00177434">
        <w:rPr>
          <w:szCs w:val="24"/>
          <w:lang w:val="en-US"/>
        </w:rPr>
        <w:t>2</w:t>
      </w:r>
      <w:r w:rsidR="00A15D4C" w:rsidRPr="00177434">
        <w:rPr>
          <w:szCs w:val="24"/>
          <w:lang w:val="en-US"/>
        </w:rPr>
        <w:t>1</w:t>
      </w:r>
      <w:r w:rsidRPr="00177434">
        <w:rPr>
          <w:szCs w:val="24"/>
          <w:lang w:val="en-US"/>
        </w:rPr>
        <w:t>,</w:t>
      </w:r>
      <w:r w:rsidR="00A15D4C" w:rsidRPr="00177434">
        <w:rPr>
          <w:szCs w:val="24"/>
          <w:lang w:val="en-US"/>
        </w:rPr>
        <w:t xml:space="preserve"> </w:t>
      </w:r>
      <w:r w:rsidR="00B72D44">
        <w:rPr>
          <w:szCs w:val="24"/>
          <w:lang w:val="en-US"/>
        </w:rPr>
        <w:t>Former Guardian</w:t>
      </w:r>
      <w:r w:rsidR="00A15D4C" w:rsidRPr="00177434">
        <w:rPr>
          <w:szCs w:val="24"/>
          <w:lang w:val="en-US"/>
        </w:rPr>
        <w:t xml:space="preserve"> writes to </w:t>
      </w:r>
      <w:r w:rsidR="008B0F5A" w:rsidRPr="00177434">
        <w:rPr>
          <w:szCs w:val="24"/>
          <w:lang w:val="en-US"/>
        </w:rPr>
        <w:t>the</w:t>
      </w:r>
      <w:r w:rsidR="00A15D4C" w:rsidRPr="00177434">
        <w:rPr>
          <w:szCs w:val="24"/>
          <w:lang w:val="en-US"/>
        </w:rPr>
        <w:t xml:space="preserve"> court to alert the </w:t>
      </w:r>
      <w:r w:rsidR="008B0F5A" w:rsidRPr="00177434">
        <w:rPr>
          <w:szCs w:val="24"/>
          <w:lang w:val="en-US"/>
        </w:rPr>
        <w:t>court that</w:t>
      </w:r>
      <w:r w:rsidR="00A15D4C" w:rsidRPr="00177434">
        <w:rPr>
          <w:szCs w:val="24"/>
          <w:lang w:val="en-US"/>
        </w:rPr>
        <w:t xml:space="preserve"> there have been </w:t>
      </w:r>
      <w:r w:rsidR="008B0F5A" w:rsidRPr="00177434">
        <w:rPr>
          <w:szCs w:val="24"/>
          <w:lang w:val="en-US"/>
        </w:rPr>
        <w:t>significant</w:t>
      </w:r>
      <w:r w:rsidR="00A15D4C" w:rsidRPr="00177434">
        <w:rPr>
          <w:szCs w:val="24"/>
          <w:lang w:val="en-US"/>
        </w:rPr>
        <w:t xml:space="preserve"> </w:t>
      </w:r>
      <w:r w:rsidR="008B0F5A" w:rsidRPr="00177434">
        <w:rPr>
          <w:szCs w:val="24"/>
          <w:lang w:val="en-US"/>
        </w:rPr>
        <w:t>changes in</w:t>
      </w:r>
      <w:r w:rsidR="00A15D4C" w:rsidRPr="00177434">
        <w:rPr>
          <w:szCs w:val="24"/>
          <w:lang w:val="en-US"/>
        </w:rPr>
        <w:t xml:space="preserve"> the </w:t>
      </w:r>
      <w:r w:rsidR="008B0F5A" w:rsidRPr="00177434">
        <w:rPr>
          <w:szCs w:val="24"/>
          <w:lang w:val="en-US"/>
        </w:rPr>
        <w:t>case</w:t>
      </w:r>
      <w:r w:rsidR="00A15D4C" w:rsidRPr="00177434">
        <w:rPr>
          <w:szCs w:val="24"/>
          <w:lang w:val="en-US"/>
        </w:rPr>
        <w:t xml:space="preserve"> and </w:t>
      </w:r>
      <w:r w:rsidR="008B0F5A" w:rsidRPr="00177434">
        <w:rPr>
          <w:szCs w:val="24"/>
          <w:lang w:val="en-US"/>
        </w:rPr>
        <w:t>the</w:t>
      </w:r>
      <w:r w:rsidR="00A15D4C" w:rsidRPr="00177434">
        <w:rPr>
          <w:szCs w:val="24"/>
          <w:lang w:val="en-US"/>
        </w:rPr>
        <w:t xml:space="preserve"> present contact order has broken down</w:t>
      </w:r>
      <w:r w:rsidRPr="00177434">
        <w:rPr>
          <w:szCs w:val="24"/>
          <w:lang w:val="en-US"/>
        </w:rPr>
        <w:t xml:space="preserve">. </w:t>
      </w:r>
    </w:p>
    <w:p w14:paraId="512451C4" w14:textId="7F171C16" w:rsidR="004640DE" w:rsidRPr="00177434" w:rsidRDefault="005F2081" w:rsidP="004B527B">
      <w:pPr>
        <w:pStyle w:val="ParaLevel1"/>
        <w:numPr>
          <w:ilvl w:val="0"/>
          <w:numId w:val="13"/>
        </w:numPr>
        <w:rPr>
          <w:szCs w:val="24"/>
        </w:rPr>
      </w:pPr>
      <w:r w:rsidRPr="00177434">
        <w:rPr>
          <w:szCs w:val="24"/>
        </w:rPr>
        <w:t xml:space="preserve">The father says that at the end of September 2021 the mother said that if he moved out of </w:t>
      </w:r>
      <w:r w:rsidR="008908EE">
        <w:rPr>
          <w:szCs w:val="24"/>
        </w:rPr>
        <w:t>P</w:t>
      </w:r>
      <w:r w:rsidRPr="00177434">
        <w:rPr>
          <w:szCs w:val="24"/>
        </w:rPr>
        <w:t xml:space="preserve">’s house whilst he had the children, they would want to come and visit more. The father did move out and </w:t>
      </w:r>
      <w:r w:rsidR="009C7F97">
        <w:rPr>
          <w:szCs w:val="24"/>
        </w:rPr>
        <w:t>C</w:t>
      </w:r>
      <w:r w:rsidRPr="00177434">
        <w:rPr>
          <w:szCs w:val="24"/>
        </w:rPr>
        <w:t xml:space="preserve"> visited</w:t>
      </w:r>
      <w:r w:rsidR="007D17EC" w:rsidRPr="00177434">
        <w:rPr>
          <w:szCs w:val="24"/>
        </w:rPr>
        <w:t>.</w:t>
      </w:r>
    </w:p>
    <w:p w14:paraId="46975DF2" w14:textId="43EF5F35" w:rsidR="00A15D4C" w:rsidRPr="00177434" w:rsidRDefault="008B0F5A" w:rsidP="004B527B">
      <w:pPr>
        <w:pStyle w:val="ParaLevel1"/>
        <w:numPr>
          <w:ilvl w:val="0"/>
          <w:numId w:val="13"/>
        </w:numPr>
        <w:rPr>
          <w:szCs w:val="24"/>
        </w:rPr>
      </w:pPr>
      <w:r w:rsidRPr="00177434">
        <w:rPr>
          <w:szCs w:val="24"/>
          <w:lang w:val="en-US"/>
        </w:rPr>
        <w:t xml:space="preserve">In </w:t>
      </w:r>
      <w:r w:rsidR="00A15D4C" w:rsidRPr="00177434">
        <w:rPr>
          <w:szCs w:val="24"/>
          <w:lang w:val="en-US"/>
        </w:rPr>
        <w:t xml:space="preserve">October 2021 </w:t>
      </w:r>
      <w:r w:rsidRPr="00177434">
        <w:rPr>
          <w:szCs w:val="24"/>
          <w:lang w:val="en-US"/>
        </w:rPr>
        <w:t>there are l</w:t>
      </w:r>
      <w:r w:rsidR="00A15D4C" w:rsidRPr="00177434">
        <w:rPr>
          <w:szCs w:val="24"/>
          <w:lang w:val="en-US"/>
        </w:rPr>
        <w:t xml:space="preserve">engthy messages between </w:t>
      </w:r>
      <w:r w:rsidRPr="00177434">
        <w:rPr>
          <w:szCs w:val="24"/>
          <w:lang w:val="en-US"/>
        </w:rPr>
        <w:t xml:space="preserve">the parents </w:t>
      </w:r>
      <w:r w:rsidR="00B047EA" w:rsidRPr="00177434">
        <w:rPr>
          <w:szCs w:val="24"/>
          <w:lang w:val="en-US"/>
        </w:rPr>
        <w:t>about arrangements</w:t>
      </w:r>
      <w:r w:rsidR="00A15D4C" w:rsidRPr="00177434">
        <w:rPr>
          <w:szCs w:val="24"/>
          <w:lang w:val="en-US"/>
        </w:rPr>
        <w:t xml:space="preserve"> for the children</w:t>
      </w:r>
      <w:r w:rsidRPr="00177434">
        <w:rPr>
          <w:szCs w:val="24"/>
          <w:lang w:val="en-US"/>
        </w:rPr>
        <w:t xml:space="preserve">. The mother is asking the father to stop the court </w:t>
      </w:r>
      <w:r w:rsidR="00B047EA" w:rsidRPr="00177434">
        <w:rPr>
          <w:szCs w:val="24"/>
          <w:lang w:val="en-US"/>
        </w:rPr>
        <w:t>proceedings and</w:t>
      </w:r>
      <w:r w:rsidR="00C01DEB" w:rsidRPr="00177434">
        <w:rPr>
          <w:szCs w:val="24"/>
          <w:lang w:val="en-US"/>
        </w:rPr>
        <w:t xml:space="preserve"> to </w:t>
      </w:r>
      <w:r w:rsidR="00A15D4C" w:rsidRPr="00177434">
        <w:rPr>
          <w:szCs w:val="24"/>
          <w:lang w:val="en-US"/>
        </w:rPr>
        <w:t xml:space="preserve">stop </w:t>
      </w:r>
      <w:r w:rsidR="00A15D4C" w:rsidRPr="00177434">
        <w:rPr>
          <w:szCs w:val="24"/>
          <w:lang w:val="en-US"/>
        </w:rPr>
        <w:lastRenderedPageBreak/>
        <w:t>pursuing shared care</w:t>
      </w:r>
      <w:r w:rsidR="00C01DEB" w:rsidRPr="00177434">
        <w:rPr>
          <w:szCs w:val="24"/>
          <w:lang w:val="en-US"/>
        </w:rPr>
        <w:t xml:space="preserve">. She asks him </w:t>
      </w:r>
      <w:r w:rsidR="00A15D4C" w:rsidRPr="00177434">
        <w:rPr>
          <w:szCs w:val="24"/>
          <w:lang w:val="en-US"/>
        </w:rPr>
        <w:t>to trust her to facilitate the relationship between him and the children</w:t>
      </w:r>
      <w:r w:rsidR="00C01DEB" w:rsidRPr="00177434">
        <w:rPr>
          <w:szCs w:val="24"/>
          <w:lang w:val="en-US"/>
        </w:rPr>
        <w:t>.</w:t>
      </w:r>
    </w:p>
    <w:p w14:paraId="5690E31F" w14:textId="56D6B497" w:rsidR="00A15D4C" w:rsidRPr="00177434" w:rsidRDefault="007D17EC" w:rsidP="004B527B">
      <w:pPr>
        <w:pStyle w:val="ParaLevel1"/>
        <w:numPr>
          <w:ilvl w:val="0"/>
          <w:numId w:val="13"/>
        </w:numPr>
        <w:rPr>
          <w:szCs w:val="24"/>
        </w:rPr>
      </w:pPr>
      <w:r w:rsidRPr="00177434">
        <w:rPr>
          <w:szCs w:val="24"/>
          <w:lang w:val="en-US"/>
        </w:rPr>
        <w:t xml:space="preserve">On </w:t>
      </w:r>
      <w:r w:rsidR="00A15D4C" w:rsidRPr="00177434">
        <w:rPr>
          <w:szCs w:val="24"/>
          <w:lang w:val="en-US"/>
        </w:rPr>
        <w:t xml:space="preserve">11 October 2021 a staff member </w:t>
      </w:r>
      <w:r w:rsidR="00F04951" w:rsidRPr="00177434">
        <w:rPr>
          <w:szCs w:val="24"/>
          <w:lang w:val="en-US"/>
        </w:rPr>
        <w:t>reported</w:t>
      </w:r>
      <w:r w:rsidR="00A15D4C" w:rsidRPr="00177434">
        <w:rPr>
          <w:szCs w:val="24"/>
          <w:lang w:val="en-US"/>
        </w:rPr>
        <w:t xml:space="preserve"> to </w:t>
      </w:r>
      <w:r w:rsidR="00F04951" w:rsidRPr="00177434">
        <w:rPr>
          <w:szCs w:val="24"/>
          <w:lang w:val="en-US"/>
        </w:rPr>
        <w:t>the</w:t>
      </w:r>
      <w:r w:rsidR="00A15D4C" w:rsidRPr="00177434">
        <w:rPr>
          <w:szCs w:val="24"/>
          <w:lang w:val="en-US"/>
        </w:rPr>
        <w:t xml:space="preserve"> deputy head of </w:t>
      </w:r>
      <w:r w:rsidR="000B53EE">
        <w:rPr>
          <w:szCs w:val="24"/>
          <w:lang w:val="en-US"/>
        </w:rPr>
        <w:t>School</w:t>
      </w:r>
      <w:r w:rsidR="00A15D4C" w:rsidRPr="00177434">
        <w:rPr>
          <w:szCs w:val="24"/>
          <w:lang w:val="en-US"/>
        </w:rPr>
        <w:t xml:space="preserve"> and DDSL that she felt </w:t>
      </w:r>
      <w:r w:rsidR="00F04951" w:rsidRPr="00177434">
        <w:rPr>
          <w:szCs w:val="24"/>
          <w:lang w:val="en-US"/>
        </w:rPr>
        <w:t>uncomfortable</w:t>
      </w:r>
      <w:r w:rsidR="00A15D4C" w:rsidRPr="00177434">
        <w:rPr>
          <w:szCs w:val="24"/>
          <w:lang w:val="en-US"/>
        </w:rPr>
        <w:t xml:space="preserve"> with how touchy </w:t>
      </w:r>
      <w:r w:rsidR="00F04951" w:rsidRPr="00177434">
        <w:rPr>
          <w:szCs w:val="24"/>
          <w:lang w:val="en-US"/>
        </w:rPr>
        <w:t>the</w:t>
      </w:r>
      <w:r w:rsidR="00A15D4C" w:rsidRPr="00177434">
        <w:rPr>
          <w:szCs w:val="24"/>
          <w:lang w:val="en-US"/>
        </w:rPr>
        <w:t xml:space="preserve"> father was with </w:t>
      </w:r>
      <w:r w:rsidR="00F04951" w:rsidRPr="00177434">
        <w:rPr>
          <w:szCs w:val="24"/>
          <w:lang w:val="en-US"/>
        </w:rPr>
        <w:t>the</w:t>
      </w:r>
      <w:r w:rsidR="00A15D4C" w:rsidRPr="00177434">
        <w:rPr>
          <w:szCs w:val="24"/>
          <w:lang w:val="en-US"/>
        </w:rPr>
        <w:t xml:space="preserve"> younger </w:t>
      </w:r>
      <w:r w:rsidR="00F04951" w:rsidRPr="00177434">
        <w:rPr>
          <w:szCs w:val="24"/>
          <w:lang w:val="en-US"/>
        </w:rPr>
        <w:t>children</w:t>
      </w:r>
      <w:r w:rsidR="00A15D4C" w:rsidRPr="00177434">
        <w:rPr>
          <w:szCs w:val="24"/>
          <w:lang w:val="en-US"/>
        </w:rPr>
        <w:t xml:space="preserve"> in </w:t>
      </w:r>
      <w:r w:rsidR="00B047EA" w:rsidRPr="00177434">
        <w:rPr>
          <w:szCs w:val="24"/>
          <w:lang w:val="en-US"/>
        </w:rPr>
        <w:t>PE.</w:t>
      </w:r>
      <w:r w:rsidR="00A15D4C" w:rsidRPr="00177434">
        <w:rPr>
          <w:szCs w:val="24"/>
          <w:lang w:val="en-US"/>
        </w:rPr>
        <w:t> </w:t>
      </w:r>
      <w:r w:rsidR="00A15D4C" w:rsidRPr="00177434">
        <w:rPr>
          <w:szCs w:val="24"/>
        </w:rPr>
        <w:t> </w:t>
      </w:r>
    </w:p>
    <w:p w14:paraId="2ED29A00" w14:textId="5C66D427" w:rsidR="00F04951" w:rsidRPr="00177434" w:rsidRDefault="00F04951" w:rsidP="004B527B">
      <w:pPr>
        <w:pStyle w:val="ParaLevel1"/>
        <w:numPr>
          <w:ilvl w:val="0"/>
          <w:numId w:val="13"/>
        </w:numPr>
        <w:rPr>
          <w:szCs w:val="24"/>
        </w:rPr>
      </w:pPr>
      <w:r w:rsidRPr="00177434">
        <w:rPr>
          <w:szCs w:val="24"/>
        </w:rPr>
        <w:t>In or around 12-13 October</w:t>
      </w:r>
      <w:r w:rsidR="005D0079" w:rsidRPr="00177434">
        <w:rPr>
          <w:szCs w:val="24"/>
        </w:rPr>
        <w:t xml:space="preserve"> </w:t>
      </w:r>
      <w:r w:rsidRPr="00177434">
        <w:rPr>
          <w:szCs w:val="24"/>
        </w:rPr>
        <w:t xml:space="preserve">2021 the father bumps into </w:t>
      </w:r>
      <w:r w:rsidR="009C7F97">
        <w:rPr>
          <w:szCs w:val="24"/>
        </w:rPr>
        <w:t>D</w:t>
      </w:r>
      <w:r w:rsidRPr="00177434">
        <w:rPr>
          <w:szCs w:val="24"/>
        </w:rPr>
        <w:t xml:space="preserve"> at the senior </w:t>
      </w:r>
      <w:r w:rsidR="000B53EE">
        <w:rPr>
          <w:szCs w:val="24"/>
        </w:rPr>
        <w:t>School</w:t>
      </w:r>
      <w:r w:rsidRPr="00177434">
        <w:rPr>
          <w:szCs w:val="24"/>
        </w:rPr>
        <w:t xml:space="preserve"> when he is taking students to the toilet. The mother emails the </w:t>
      </w:r>
      <w:r w:rsidR="000B53EE">
        <w:rPr>
          <w:szCs w:val="24"/>
        </w:rPr>
        <w:t>School</w:t>
      </w:r>
      <w:r w:rsidRPr="00177434">
        <w:rPr>
          <w:szCs w:val="24"/>
        </w:rPr>
        <w:t xml:space="preserve"> confirming that </w:t>
      </w:r>
      <w:r w:rsidR="009C7F97">
        <w:rPr>
          <w:szCs w:val="24"/>
        </w:rPr>
        <w:t>D</w:t>
      </w:r>
      <w:r w:rsidRPr="00177434">
        <w:rPr>
          <w:szCs w:val="24"/>
        </w:rPr>
        <w:t xml:space="preserve"> was distressed by the encounter.</w:t>
      </w:r>
    </w:p>
    <w:p w14:paraId="546B82F4" w14:textId="5F4CC54E" w:rsidR="00A15D4C" w:rsidRPr="00177434" w:rsidRDefault="00F04951" w:rsidP="004B527B">
      <w:pPr>
        <w:pStyle w:val="ParaLevel1"/>
        <w:numPr>
          <w:ilvl w:val="0"/>
          <w:numId w:val="13"/>
        </w:numPr>
        <w:rPr>
          <w:szCs w:val="24"/>
        </w:rPr>
      </w:pPr>
      <w:r w:rsidRPr="00177434">
        <w:rPr>
          <w:szCs w:val="24"/>
        </w:rPr>
        <w:t xml:space="preserve">In </w:t>
      </w:r>
      <w:r w:rsidR="00A15D4C" w:rsidRPr="00177434">
        <w:rPr>
          <w:szCs w:val="24"/>
          <w:lang w:val="en-US"/>
        </w:rPr>
        <w:t xml:space="preserve">October 2021 </w:t>
      </w:r>
      <w:r w:rsidRPr="00177434">
        <w:rPr>
          <w:szCs w:val="24"/>
          <w:lang w:val="en-US"/>
        </w:rPr>
        <w:t xml:space="preserve">the mother </w:t>
      </w:r>
      <w:r w:rsidR="00A15D4C" w:rsidRPr="00177434">
        <w:rPr>
          <w:szCs w:val="24"/>
          <w:lang w:val="en-US"/>
        </w:rPr>
        <w:t>discover</w:t>
      </w:r>
      <w:r w:rsidRPr="00177434">
        <w:rPr>
          <w:szCs w:val="24"/>
          <w:lang w:val="en-US"/>
        </w:rPr>
        <w:t xml:space="preserve">ed </w:t>
      </w:r>
      <w:r w:rsidR="00A15D4C" w:rsidRPr="00177434">
        <w:rPr>
          <w:szCs w:val="24"/>
          <w:lang w:val="en-US"/>
        </w:rPr>
        <w:t xml:space="preserve">that </w:t>
      </w:r>
      <w:r w:rsidR="009C7F97">
        <w:rPr>
          <w:szCs w:val="24"/>
          <w:lang w:val="en-US"/>
        </w:rPr>
        <w:t>D</w:t>
      </w:r>
      <w:r w:rsidR="00A15D4C" w:rsidRPr="00177434">
        <w:rPr>
          <w:szCs w:val="24"/>
          <w:lang w:val="en-US"/>
        </w:rPr>
        <w:t xml:space="preserve"> had been </w:t>
      </w:r>
      <w:r w:rsidR="005D0079" w:rsidRPr="00177434">
        <w:rPr>
          <w:szCs w:val="24"/>
          <w:lang w:val="en-US"/>
        </w:rPr>
        <w:t>self-harming</w:t>
      </w:r>
      <w:r w:rsidR="00A15D4C" w:rsidRPr="00177434">
        <w:rPr>
          <w:szCs w:val="24"/>
          <w:lang w:val="en-US"/>
        </w:rPr>
        <w:t xml:space="preserve"> herself</w:t>
      </w:r>
      <w:r w:rsidRPr="00177434">
        <w:rPr>
          <w:szCs w:val="24"/>
          <w:lang w:val="en-US"/>
        </w:rPr>
        <w:t>. In</w:t>
      </w:r>
      <w:r w:rsidR="00A15D4C" w:rsidRPr="00177434">
        <w:rPr>
          <w:szCs w:val="24"/>
          <w:lang w:val="en-US"/>
        </w:rPr>
        <w:t xml:space="preserve"> her statement the mother says that </w:t>
      </w:r>
      <w:r w:rsidR="009C7F97">
        <w:rPr>
          <w:szCs w:val="24"/>
          <w:lang w:val="en-US"/>
        </w:rPr>
        <w:t>D</w:t>
      </w:r>
      <w:r w:rsidR="00A15D4C" w:rsidRPr="00177434">
        <w:rPr>
          <w:szCs w:val="24"/>
          <w:lang w:val="en-US"/>
        </w:rPr>
        <w:t xml:space="preserve"> had inflicted significant </w:t>
      </w:r>
      <w:r w:rsidR="005D0079" w:rsidRPr="00177434">
        <w:rPr>
          <w:szCs w:val="24"/>
          <w:lang w:val="en-US"/>
        </w:rPr>
        <w:t>self-harm</w:t>
      </w:r>
      <w:r w:rsidR="00A15D4C" w:rsidRPr="00177434">
        <w:rPr>
          <w:szCs w:val="24"/>
          <w:lang w:val="en-US"/>
        </w:rPr>
        <w:t xml:space="preserve"> on her arms, legs and on one </w:t>
      </w:r>
      <w:r w:rsidRPr="00177434">
        <w:rPr>
          <w:szCs w:val="24"/>
          <w:lang w:val="en-US"/>
        </w:rPr>
        <w:t>occasion</w:t>
      </w:r>
      <w:r w:rsidR="00A15D4C" w:rsidRPr="00177434">
        <w:rPr>
          <w:szCs w:val="24"/>
          <w:lang w:val="en-US"/>
        </w:rPr>
        <w:t xml:space="preserve"> her stomach. </w:t>
      </w:r>
      <w:r w:rsidR="005D0079" w:rsidRPr="00177434">
        <w:rPr>
          <w:szCs w:val="24"/>
          <w:lang w:val="en-US"/>
        </w:rPr>
        <w:t>T</w:t>
      </w:r>
      <w:r w:rsidR="00A15D4C" w:rsidRPr="00177434">
        <w:rPr>
          <w:szCs w:val="24"/>
          <w:lang w:val="en-US"/>
        </w:rPr>
        <w:t xml:space="preserve">he commencement of the </w:t>
      </w:r>
      <w:r w:rsidR="005D0079" w:rsidRPr="00177434">
        <w:rPr>
          <w:szCs w:val="24"/>
          <w:lang w:val="en-US"/>
        </w:rPr>
        <w:t>self-harming</w:t>
      </w:r>
      <w:r w:rsidR="00A15D4C" w:rsidRPr="00177434">
        <w:rPr>
          <w:szCs w:val="24"/>
          <w:lang w:val="en-US"/>
        </w:rPr>
        <w:t xml:space="preserve"> is </w:t>
      </w:r>
      <w:r w:rsidRPr="00177434">
        <w:rPr>
          <w:szCs w:val="24"/>
          <w:lang w:val="en-US"/>
        </w:rPr>
        <w:t>s</w:t>
      </w:r>
      <w:r w:rsidR="00A15D4C" w:rsidRPr="00177434">
        <w:rPr>
          <w:szCs w:val="24"/>
          <w:lang w:val="en-US"/>
        </w:rPr>
        <w:t xml:space="preserve">aid to coincide with </w:t>
      </w:r>
      <w:r w:rsidRPr="00177434">
        <w:rPr>
          <w:szCs w:val="24"/>
          <w:lang w:val="en-US"/>
        </w:rPr>
        <w:t>the</w:t>
      </w:r>
      <w:r w:rsidR="00A15D4C" w:rsidRPr="00177434">
        <w:rPr>
          <w:szCs w:val="24"/>
          <w:lang w:val="en-US"/>
        </w:rPr>
        <w:t xml:space="preserve"> father allegedly accosting </w:t>
      </w:r>
      <w:r w:rsidR="009C7F97">
        <w:rPr>
          <w:szCs w:val="24"/>
          <w:lang w:val="en-US"/>
        </w:rPr>
        <w:t>D</w:t>
      </w:r>
      <w:r w:rsidR="00A15D4C" w:rsidRPr="00177434">
        <w:rPr>
          <w:szCs w:val="24"/>
          <w:lang w:val="en-US"/>
        </w:rPr>
        <w:t xml:space="preserve"> between lessons at </w:t>
      </w:r>
      <w:r w:rsidR="000B53EE">
        <w:rPr>
          <w:szCs w:val="24"/>
          <w:lang w:val="en-US"/>
        </w:rPr>
        <w:t>School</w:t>
      </w:r>
      <w:r w:rsidR="00A15D4C" w:rsidRPr="00177434">
        <w:rPr>
          <w:szCs w:val="24"/>
          <w:lang w:val="en-US"/>
        </w:rPr>
        <w:t xml:space="preserve"> in early </w:t>
      </w:r>
      <w:r w:rsidRPr="00177434">
        <w:rPr>
          <w:szCs w:val="24"/>
          <w:lang w:val="en-US"/>
        </w:rPr>
        <w:t>October</w:t>
      </w:r>
      <w:r w:rsidR="00A15D4C" w:rsidRPr="00177434">
        <w:rPr>
          <w:szCs w:val="24"/>
          <w:lang w:val="en-US"/>
        </w:rPr>
        <w:t xml:space="preserve"> 2021 during a period when contact </w:t>
      </w:r>
      <w:r w:rsidRPr="00177434">
        <w:rPr>
          <w:szCs w:val="24"/>
          <w:lang w:val="en-US"/>
        </w:rPr>
        <w:t>was</w:t>
      </w:r>
      <w:r w:rsidR="00A15D4C" w:rsidRPr="00177434">
        <w:rPr>
          <w:szCs w:val="24"/>
          <w:lang w:val="en-US"/>
        </w:rPr>
        <w:t xml:space="preserve"> suspended</w:t>
      </w:r>
      <w:r w:rsidR="005D0079" w:rsidRPr="00177434">
        <w:rPr>
          <w:szCs w:val="24"/>
        </w:rPr>
        <w:t xml:space="preserve">. </w:t>
      </w:r>
    </w:p>
    <w:p w14:paraId="1A10703F" w14:textId="147ED005" w:rsidR="004640DE" w:rsidRPr="00177434" w:rsidRDefault="009C7F97" w:rsidP="004B527B">
      <w:pPr>
        <w:pStyle w:val="ParaLevel1"/>
        <w:numPr>
          <w:ilvl w:val="0"/>
          <w:numId w:val="13"/>
        </w:numPr>
        <w:rPr>
          <w:szCs w:val="24"/>
        </w:rPr>
      </w:pPr>
      <w:r>
        <w:rPr>
          <w:szCs w:val="24"/>
        </w:rPr>
        <w:t>D</w:t>
      </w:r>
      <w:r w:rsidR="004640DE" w:rsidRPr="00177434">
        <w:rPr>
          <w:szCs w:val="24"/>
        </w:rPr>
        <w:t xml:space="preserve"> was off </w:t>
      </w:r>
      <w:r w:rsidR="000B53EE">
        <w:rPr>
          <w:szCs w:val="24"/>
        </w:rPr>
        <w:t>School</w:t>
      </w:r>
      <w:r w:rsidR="004640DE" w:rsidRPr="00177434">
        <w:rPr>
          <w:szCs w:val="24"/>
        </w:rPr>
        <w:t xml:space="preserve"> unwell until 15 October 2021.</w:t>
      </w:r>
    </w:p>
    <w:p w14:paraId="7D8E49F6" w14:textId="24D853B8" w:rsidR="007D17EC" w:rsidRPr="00177434" w:rsidRDefault="007D17EC" w:rsidP="004B527B">
      <w:pPr>
        <w:pStyle w:val="ParaLevel1"/>
        <w:numPr>
          <w:ilvl w:val="0"/>
          <w:numId w:val="13"/>
        </w:numPr>
        <w:rPr>
          <w:szCs w:val="24"/>
        </w:rPr>
      </w:pPr>
      <w:r w:rsidRPr="00177434">
        <w:rPr>
          <w:szCs w:val="24"/>
          <w:lang w:val="en-US"/>
        </w:rPr>
        <w:t xml:space="preserve">On </w:t>
      </w:r>
      <w:r w:rsidR="005D0079" w:rsidRPr="00177434">
        <w:rPr>
          <w:szCs w:val="24"/>
          <w:lang w:val="en-US"/>
        </w:rPr>
        <w:t xml:space="preserve">17 October 2021, </w:t>
      </w:r>
      <w:r w:rsidR="008A0E7B" w:rsidRPr="00177434">
        <w:rPr>
          <w:szCs w:val="24"/>
          <w:lang w:val="en-US"/>
        </w:rPr>
        <w:t xml:space="preserve">the </w:t>
      </w:r>
      <w:r w:rsidR="005D0079" w:rsidRPr="00177434">
        <w:rPr>
          <w:szCs w:val="24"/>
          <w:lang w:val="en-US"/>
        </w:rPr>
        <w:t>mother and the</w:t>
      </w:r>
      <w:r w:rsidR="008A0E7B" w:rsidRPr="00177434">
        <w:rPr>
          <w:szCs w:val="24"/>
          <w:lang w:val="en-US"/>
        </w:rPr>
        <w:t xml:space="preserve"> </w:t>
      </w:r>
      <w:r w:rsidR="005D0079" w:rsidRPr="00177434">
        <w:rPr>
          <w:szCs w:val="24"/>
          <w:lang w:val="en-US"/>
        </w:rPr>
        <w:t>father exchanged</w:t>
      </w:r>
      <w:r w:rsidR="00A15D4C" w:rsidRPr="00177434">
        <w:rPr>
          <w:szCs w:val="24"/>
          <w:lang w:val="en-US"/>
        </w:rPr>
        <w:t xml:space="preserve"> texts</w:t>
      </w:r>
      <w:r w:rsidR="005D0079" w:rsidRPr="00177434">
        <w:rPr>
          <w:szCs w:val="24"/>
          <w:lang w:val="en-US"/>
        </w:rPr>
        <w:t xml:space="preserve"> </w:t>
      </w:r>
      <w:r w:rsidR="00A15D4C" w:rsidRPr="00177434">
        <w:rPr>
          <w:szCs w:val="24"/>
          <w:lang w:val="en-US"/>
        </w:rPr>
        <w:t>-</w:t>
      </w:r>
      <w:r w:rsidR="005D0079" w:rsidRPr="00177434">
        <w:rPr>
          <w:szCs w:val="24"/>
          <w:lang w:val="en-US"/>
        </w:rPr>
        <w:t xml:space="preserve"> </w:t>
      </w:r>
      <w:r w:rsidR="008A0E7B" w:rsidRPr="00177434">
        <w:rPr>
          <w:szCs w:val="24"/>
          <w:lang w:val="en-US"/>
        </w:rPr>
        <w:t xml:space="preserve">the </w:t>
      </w:r>
      <w:r w:rsidR="005D0079" w:rsidRPr="00177434">
        <w:rPr>
          <w:szCs w:val="24"/>
          <w:lang w:val="en-US"/>
        </w:rPr>
        <w:t>mother wanted the</w:t>
      </w:r>
      <w:r w:rsidR="008A0E7B" w:rsidRPr="00177434">
        <w:rPr>
          <w:szCs w:val="24"/>
          <w:lang w:val="en-US"/>
        </w:rPr>
        <w:t xml:space="preserve"> </w:t>
      </w:r>
      <w:r w:rsidR="005D0079" w:rsidRPr="00177434">
        <w:rPr>
          <w:szCs w:val="24"/>
          <w:lang w:val="en-US"/>
        </w:rPr>
        <w:t>father to</w:t>
      </w:r>
      <w:r w:rsidR="00A15D4C" w:rsidRPr="00177434">
        <w:rPr>
          <w:szCs w:val="24"/>
          <w:lang w:val="en-US"/>
        </w:rPr>
        <w:t xml:space="preserve"> stop pursuing shared care and to stop court proceedings</w:t>
      </w:r>
      <w:r w:rsidR="005D0079" w:rsidRPr="00177434">
        <w:rPr>
          <w:szCs w:val="24"/>
          <w:lang w:val="en-US"/>
        </w:rPr>
        <w:t>.</w:t>
      </w:r>
    </w:p>
    <w:p w14:paraId="2C464105" w14:textId="69BBFA3D" w:rsidR="00C463A5" w:rsidRPr="00177434" w:rsidRDefault="00C463A5" w:rsidP="004B527B">
      <w:pPr>
        <w:pStyle w:val="ParaLevel1"/>
        <w:numPr>
          <w:ilvl w:val="0"/>
          <w:numId w:val="13"/>
        </w:numPr>
        <w:rPr>
          <w:szCs w:val="24"/>
        </w:rPr>
      </w:pPr>
      <w:r w:rsidRPr="00177434">
        <w:rPr>
          <w:szCs w:val="24"/>
          <w:lang w:val="en-US"/>
        </w:rPr>
        <w:t xml:space="preserve">On </w:t>
      </w:r>
      <w:r w:rsidR="005D0079" w:rsidRPr="00177434">
        <w:rPr>
          <w:szCs w:val="24"/>
          <w:lang w:val="en-US"/>
        </w:rPr>
        <w:t>18 October 2021,</w:t>
      </w:r>
      <w:r w:rsidR="00A15D4C" w:rsidRPr="00177434">
        <w:rPr>
          <w:szCs w:val="24"/>
          <w:lang w:val="en-US"/>
        </w:rPr>
        <w:t xml:space="preserve"> </w:t>
      </w:r>
      <w:r w:rsidRPr="00177434">
        <w:rPr>
          <w:szCs w:val="24"/>
          <w:lang w:val="en-US"/>
        </w:rPr>
        <w:t>the mother files her</w:t>
      </w:r>
      <w:r w:rsidR="00A15D4C" w:rsidRPr="00177434">
        <w:rPr>
          <w:szCs w:val="24"/>
          <w:lang w:val="en-US"/>
        </w:rPr>
        <w:t xml:space="preserve"> C7 acknowledgment to </w:t>
      </w:r>
      <w:r w:rsidRPr="00177434">
        <w:rPr>
          <w:szCs w:val="24"/>
          <w:lang w:val="en-US"/>
        </w:rPr>
        <w:t>the father</w:t>
      </w:r>
      <w:r w:rsidR="00A15D4C" w:rsidRPr="00177434">
        <w:rPr>
          <w:szCs w:val="24"/>
          <w:lang w:val="en-US"/>
        </w:rPr>
        <w:t>’s enforcement application</w:t>
      </w:r>
      <w:r w:rsidR="005D0079" w:rsidRPr="00177434">
        <w:rPr>
          <w:szCs w:val="24"/>
          <w:lang w:val="en-US"/>
        </w:rPr>
        <w:t xml:space="preserve">. </w:t>
      </w:r>
    </w:p>
    <w:p w14:paraId="2125954E" w14:textId="26087AD0" w:rsidR="0041509E" w:rsidRPr="00177434" w:rsidRDefault="00C463A5" w:rsidP="004B527B">
      <w:pPr>
        <w:pStyle w:val="ParaLevel1"/>
        <w:numPr>
          <w:ilvl w:val="0"/>
          <w:numId w:val="13"/>
        </w:numPr>
        <w:rPr>
          <w:szCs w:val="24"/>
        </w:rPr>
      </w:pPr>
      <w:r w:rsidRPr="00177434">
        <w:rPr>
          <w:szCs w:val="24"/>
        </w:rPr>
        <w:t xml:space="preserve">On </w:t>
      </w:r>
      <w:r w:rsidR="005D0079" w:rsidRPr="00177434">
        <w:rPr>
          <w:szCs w:val="24"/>
          <w:lang w:val="en-US"/>
        </w:rPr>
        <w:t xml:space="preserve">19 October 2021, </w:t>
      </w:r>
      <w:r w:rsidR="008A0E7B" w:rsidRPr="00177434">
        <w:rPr>
          <w:szCs w:val="24"/>
          <w:lang w:val="en-US"/>
        </w:rPr>
        <w:t xml:space="preserve">the </w:t>
      </w:r>
      <w:r w:rsidR="005D0079" w:rsidRPr="00177434">
        <w:rPr>
          <w:szCs w:val="24"/>
          <w:lang w:val="en-US"/>
        </w:rPr>
        <w:t>father has</w:t>
      </w:r>
      <w:r w:rsidR="00A15D4C" w:rsidRPr="00177434">
        <w:rPr>
          <w:szCs w:val="24"/>
          <w:lang w:val="en-US"/>
        </w:rPr>
        <w:t xml:space="preserve"> disciplinary hearing at </w:t>
      </w:r>
      <w:r w:rsidR="000B53EE">
        <w:rPr>
          <w:szCs w:val="24"/>
          <w:lang w:val="en-US"/>
        </w:rPr>
        <w:t>SCHOOL</w:t>
      </w:r>
      <w:r w:rsidR="009C7F97">
        <w:rPr>
          <w:szCs w:val="24"/>
          <w:lang w:val="en-US"/>
        </w:rPr>
        <w:t xml:space="preserve"> X</w:t>
      </w:r>
      <w:r w:rsidR="00A15D4C" w:rsidRPr="00177434">
        <w:rPr>
          <w:szCs w:val="24"/>
          <w:lang w:val="en-US"/>
        </w:rPr>
        <w:t xml:space="preserve"> due to concerns including that he had been observed by colleagues in close physical contact with pupils on a number of occasions. </w:t>
      </w:r>
      <w:r w:rsidR="000B53EE">
        <w:rPr>
          <w:szCs w:val="24"/>
          <w:lang w:val="en-US"/>
        </w:rPr>
        <w:t>SCHOOL</w:t>
      </w:r>
      <w:r w:rsidR="009C7F97">
        <w:rPr>
          <w:szCs w:val="24"/>
          <w:lang w:val="en-US"/>
        </w:rPr>
        <w:t xml:space="preserve"> X</w:t>
      </w:r>
      <w:r w:rsidR="00A15D4C" w:rsidRPr="00177434">
        <w:rPr>
          <w:szCs w:val="24"/>
          <w:lang w:val="en-US"/>
        </w:rPr>
        <w:t xml:space="preserve"> has correspondence with LADO</w:t>
      </w:r>
      <w:r w:rsidR="005D0079" w:rsidRPr="00177434">
        <w:rPr>
          <w:szCs w:val="24"/>
          <w:lang w:val="en-US"/>
        </w:rPr>
        <w:t xml:space="preserve">. </w:t>
      </w:r>
    </w:p>
    <w:p w14:paraId="4D2C162A" w14:textId="26B1A62E" w:rsidR="005D0079" w:rsidRPr="00177434" w:rsidRDefault="0041509E" w:rsidP="004B527B">
      <w:pPr>
        <w:pStyle w:val="ParaLevel1"/>
        <w:numPr>
          <w:ilvl w:val="0"/>
          <w:numId w:val="13"/>
        </w:numPr>
        <w:rPr>
          <w:i/>
          <w:iCs/>
          <w:szCs w:val="24"/>
        </w:rPr>
      </w:pPr>
      <w:r w:rsidRPr="00177434">
        <w:rPr>
          <w:szCs w:val="24"/>
        </w:rPr>
        <w:t xml:space="preserve">On 20 October 2021 the father was given a disciplinary written warning by </w:t>
      </w:r>
      <w:r w:rsidR="000B53EE">
        <w:rPr>
          <w:szCs w:val="24"/>
        </w:rPr>
        <w:t>SCHOOL</w:t>
      </w:r>
      <w:r w:rsidR="009C7F97">
        <w:rPr>
          <w:szCs w:val="24"/>
        </w:rPr>
        <w:t xml:space="preserve"> X</w:t>
      </w:r>
      <w:r w:rsidR="005D0079" w:rsidRPr="00177434">
        <w:rPr>
          <w:szCs w:val="24"/>
        </w:rPr>
        <w:t>.</w:t>
      </w:r>
      <w:r w:rsidR="00446E9A" w:rsidRPr="00177434">
        <w:rPr>
          <w:szCs w:val="24"/>
        </w:rPr>
        <w:t xml:space="preserve"> </w:t>
      </w:r>
      <w:r w:rsidR="005D0079" w:rsidRPr="00177434">
        <w:rPr>
          <w:szCs w:val="24"/>
        </w:rPr>
        <w:t xml:space="preserve">It contained the following: </w:t>
      </w:r>
    </w:p>
    <w:p w14:paraId="41302ECD" w14:textId="2C30B0D0" w:rsidR="00446E9A" w:rsidRPr="00177434" w:rsidRDefault="00446E9A" w:rsidP="009A3FCA">
      <w:pPr>
        <w:pStyle w:val="ParaLevel1"/>
        <w:numPr>
          <w:ilvl w:val="0"/>
          <w:numId w:val="0"/>
        </w:numPr>
        <w:ind w:left="720"/>
        <w:rPr>
          <w:i/>
          <w:iCs/>
          <w:szCs w:val="24"/>
        </w:rPr>
      </w:pPr>
      <w:r w:rsidRPr="00177434">
        <w:rPr>
          <w:i/>
          <w:iCs/>
          <w:szCs w:val="24"/>
        </w:rPr>
        <w:t xml:space="preserve">On at least three occasions, you accessed the Senior </w:t>
      </w:r>
      <w:r w:rsidR="000B53EE">
        <w:rPr>
          <w:i/>
          <w:iCs/>
          <w:szCs w:val="24"/>
        </w:rPr>
        <w:t>School</w:t>
      </w:r>
      <w:r w:rsidRPr="00177434">
        <w:rPr>
          <w:i/>
          <w:iCs/>
          <w:szCs w:val="24"/>
        </w:rPr>
        <w:t xml:space="preserve"> grounds, failing to follow a reasonable management instruction given to you in your meeting with </w:t>
      </w:r>
      <w:r w:rsidR="00767A7C">
        <w:rPr>
          <w:i/>
          <w:iCs/>
          <w:szCs w:val="24"/>
        </w:rPr>
        <w:t xml:space="preserve">[edited} two people </w:t>
      </w:r>
      <w:r w:rsidRPr="00177434">
        <w:rPr>
          <w:i/>
          <w:iCs/>
          <w:szCs w:val="24"/>
        </w:rPr>
        <w:t xml:space="preserve">on 9 September 2021. On at least three occasions, you brought Year 6 pupils to the Senior </w:t>
      </w:r>
      <w:r w:rsidR="000B53EE">
        <w:rPr>
          <w:i/>
          <w:iCs/>
          <w:szCs w:val="24"/>
        </w:rPr>
        <w:t>School</w:t>
      </w:r>
      <w:r w:rsidRPr="00177434">
        <w:rPr>
          <w:i/>
          <w:iCs/>
          <w:szCs w:val="24"/>
        </w:rPr>
        <w:t xml:space="preserve"> to access toilets during a PE lesson taking place on the Paddock, instead of following the correct procedure of returning to the Junior </w:t>
      </w:r>
      <w:r w:rsidR="000B53EE">
        <w:rPr>
          <w:i/>
          <w:iCs/>
          <w:szCs w:val="24"/>
        </w:rPr>
        <w:t>School</w:t>
      </w:r>
      <w:r w:rsidRPr="00177434">
        <w:rPr>
          <w:i/>
          <w:iCs/>
          <w:szCs w:val="24"/>
        </w:rPr>
        <w:t>. You have been observed by colleagues in close physical contact with pupils on a number of occasions, in contravention of the rules of physical contact with pupils as outlined in the Staff Code of Conduct. Actions: Do not pick children up for any reason (e.g. if they have fallen you can help them off the ground, but you should not pick them up or carry them) Avoid holding hands with children for any extended period of time If children are upset in your lessons, you should redirect them to their class teacher or a teaching assistant so that you can continue to teach the lesson If you need to sit or lie down during a lesson to demonstrate an activity, ask the children to get onto the ground first so that you can ensure there is</w:t>
      </w:r>
      <w:r w:rsidR="005306E3" w:rsidRPr="00177434">
        <w:rPr>
          <w:i/>
          <w:iCs/>
          <w:szCs w:val="24"/>
        </w:rPr>
        <w:t xml:space="preserve"> sufficient space between you and the children.</w:t>
      </w:r>
    </w:p>
    <w:p w14:paraId="433C80A3" w14:textId="1976B761" w:rsidR="00934570" w:rsidRPr="00177434" w:rsidRDefault="00C706C6" w:rsidP="004B527B">
      <w:pPr>
        <w:pStyle w:val="ParaLevel1"/>
        <w:numPr>
          <w:ilvl w:val="0"/>
          <w:numId w:val="13"/>
        </w:numPr>
        <w:rPr>
          <w:szCs w:val="24"/>
        </w:rPr>
      </w:pPr>
      <w:r w:rsidRPr="00177434">
        <w:rPr>
          <w:szCs w:val="24"/>
        </w:rPr>
        <w:t xml:space="preserve">On </w:t>
      </w:r>
      <w:r w:rsidR="00A15D4C" w:rsidRPr="00177434">
        <w:rPr>
          <w:szCs w:val="24"/>
          <w:lang w:val="en-US"/>
        </w:rPr>
        <w:t>22</w:t>
      </w:r>
      <w:r w:rsidR="005D0079" w:rsidRPr="00177434">
        <w:rPr>
          <w:szCs w:val="24"/>
          <w:lang w:val="en-US"/>
        </w:rPr>
        <w:t xml:space="preserve"> October 2021,</w:t>
      </w:r>
      <w:r w:rsidR="00A15D4C" w:rsidRPr="00177434">
        <w:rPr>
          <w:szCs w:val="24"/>
          <w:lang w:val="en-US"/>
        </w:rPr>
        <w:t xml:space="preserve"> CAFCASS report</w:t>
      </w:r>
      <w:r w:rsidR="001F0E75" w:rsidRPr="00177434">
        <w:rPr>
          <w:szCs w:val="24"/>
          <w:lang w:val="en-US"/>
        </w:rPr>
        <w:t>ed</w:t>
      </w:r>
      <w:r w:rsidR="00A15D4C" w:rsidRPr="00177434">
        <w:rPr>
          <w:szCs w:val="24"/>
          <w:lang w:val="en-US"/>
        </w:rPr>
        <w:t xml:space="preserve"> to</w:t>
      </w:r>
      <w:r w:rsidR="001F0E75" w:rsidRPr="00177434">
        <w:rPr>
          <w:szCs w:val="24"/>
          <w:lang w:val="en-US"/>
        </w:rPr>
        <w:t xml:space="preserve"> the</w:t>
      </w:r>
      <w:r w:rsidR="00A15D4C" w:rsidRPr="00177434">
        <w:rPr>
          <w:szCs w:val="24"/>
          <w:lang w:val="en-US"/>
        </w:rPr>
        <w:t xml:space="preserve"> Court</w:t>
      </w:r>
      <w:r w:rsidR="005D0079" w:rsidRPr="00177434">
        <w:rPr>
          <w:szCs w:val="24"/>
          <w:lang w:val="en-US"/>
        </w:rPr>
        <w:t xml:space="preserve"> – via </w:t>
      </w:r>
      <w:r w:rsidR="00B72D44">
        <w:rPr>
          <w:szCs w:val="24"/>
          <w:lang w:val="en-US"/>
        </w:rPr>
        <w:t>Former Guardian</w:t>
      </w:r>
      <w:r w:rsidR="005D0079" w:rsidRPr="00177434">
        <w:rPr>
          <w:szCs w:val="24"/>
          <w:lang w:val="en-US"/>
        </w:rPr>
        <w:t xml:space="preserve"> - </w:t>
      </w:r>
      <w:r w:rsidR="00A15D4C" w:rsidRPr="00177434">
        <w:rPr>
          <w:szCs w:val="24"/>
          <w:lang w:val="en-US"/>
        </w:rPr>
        <w:t>including updated wishes and feelings from the children</w:t>
      </w:r>
      <w:r w:rsidR="005D0079" w:rsidRPr="00177434">
        <w:rPr>
          <w:szCs w:val="24"/>
          <w:lang w:val="en-US"/>
        </w:rPr>
        <w:t>.</w:t>
      </w:r>
      <w:r w:rsidR="00A15D4C" w:rsidRPr="00177434">
        <w:rPr>
          <w:szCs w:val="24"/>
          <w:lang w:val="en-US"/>
        </w:rPr>
        <w:t xml:space="preserve"> The report notes that </w:t>
      </w:r>
      <w:r w:rsidR="009C7F97">
        <w:rPr>
          <w:szCs w:val="24"/>
          <w:lang w:val="en-US"/>
        </w:rPr>
        <w:t>D</w:t>
      </w:r>
      <w:r w:rsidR="00A15D4C" w:rsidRPr="00177434">
        <w:rPr>
          <w:szCs w:val="24"/>
          <w:lang w:val="en-US"/>
        </w:rPr>
        <w:t xml:space="preserve"> </w:t>
      </w:r>
      <w:r w:rsidR="00A15D4C" w:rsidRPr="00177434">
        <w:rPr>
          <w:i/>
          <w:iCs/>
          <w:szCs w:val="24"/>
          <w:lang w:val="en-US"/>
        </w:rPr>
        <w:t>was clearly burdened by something, she struggled to smile at all through the meeting which was such a contrast to the last time I met her</w:t>
      </w:r>
      <w:r w:rsidR="005D0079" w:rsidRPr="00177434">
        <w:rPr>
          <w:szCs w:val="24"/>
          <w:lang w:val="en-US"/>
        </w:rPr>
        <w:t>.</w:t>
      </w:r>
      <w:r w:rsidR="00A15D4C" w:rsidRPr="00177434">
        <w:rPr>
          <w:szCs w:val="24"/>
          <w:lang w:val="en-US"/>
        </w:rPr>
        <w:t xml:space="preserve"> </w:t>
      </w:r>
      <w:r w:rsidR="009C7F97">
        <w:rPr>
          <w:szCs w:val="24"/>
          <w:lang w:val="en-US"/>
        </w:rPr>
        <w:t>D</w:t>
      </w:r>
      <w:r w:rsidR="00A15D4C" w:rsidRPr="00177434">
        <w:rPr>
          <w:szCs w:val="24"/>
          <w:lang w:val="en-US"/>
        </w:rPr>
        <w:t xml:space="preserve"> had a panic attack when she previously saw her </w:t>
      </w:r>
      <w:r w:rsidR="00A15D4C" w:rsidRPr="00177434">
        <w:rPr>
          <w:szCs w:val="24"/>
          <w:lang w:val="en-US"/>
        </w:rPr>
        <w:lastRenderedPageBreak/>
        <w:t xml:space="preserve">father and </w:t>
      </w:r>
      <w:r w:rsidR="00A15D4C" w:rsidRPr="00177434">
        <w:rPr>
          <w:i/>
          <w:iCs/>
          <w:szCs w:val="24"/>
          <w:lang w:val="en-US"/>
        </w:rPr>
        <w:t>both children also seemed to have lost trust in their father and are angry with how he has handled his new relationship</w:t>
      </w:r>
      <w:r w:rsidR="00A15D4C" w:rsidRPr="00177434">
        <w:rPr>
          <w:szCs w:val="24"/>
          <w:lang w:val="en-US"/>
        </w:rPr>
        <w:t xml:space="preserve">. The report concludes that </w:t>
      </w:r>
      <w:r w:rsidR="00A15D4C" w:rsidRPr="00177434">
        <w:rPr>
          <w:i/>
          <w:iCs/>
          <w:szCs w:val="24"/>
          <w:lang w:val="en-US"/>
        </w:rPr>
        <w:t xml:space="preserve">despite all of this, and despite the current situation being the children are no longer spending time with their father, both </w:t>
      </w:r>
      <w:r w:rsidR="009C7F97">
        <w:rPr>
          <w:i/>
          <w:iCs/>
          <w:szCs w:val="24"/>
          <w:lang w:val="en-US"/>
        </w:rPr>
        <w:t>D</w:t>
      </w:r>
      <w:r w:rsidR="00A15D4C" w:rsidRPr="00177434">
        <w:rPr>
          <w:i/>
          <w:iCs/>
          <w:szCs w:val="24"/>
          <w:lang w:val="en-US"/>
        </w:rPr>
        <w:t xml:space="preserve"> </w:t>
      </w:r>
      <w:r w:rsidR="00946E88" w:rsidRPr="00177434">
        <w:rPr>
          <w:i/>
          <w:iCs/>
          <w:szCs w:val="24"/>
          <w:lang w:val="en-US"/>
        </w:rPr>
        <w:t>and</w:t>
      </w:r>
      <w:r w:rsidR="00A15D4C" w:rsidRPr="00177434">
        <w:rPr>
          <w:i/>
          <w:iCs/>
          <w:szCs w:val="24"/>
          <w:lang w:val="en-US"/>
        </w:rPr>
        <w:t xml:space="preserve"> </w:t>
      </w:r>
      <w:r w:rsidR="009C7F97">
        <w:rPr>
          <w:i/>
          <w:iCs/>
          <w:szCs w:val="24"/>
          <w:lang w:val="en-US"/>
        </w:rPr>
        <w:t>C</w:t>
      </w:r>
      <w:r w:rsidR="00A15D4C" w:rsidRPr="00177434">
        <w:rPr>
          <w:i/>
          <w:iCs/>
          <w:szCs w:val="24"/>
          <w:lang w:val="en-US"/>
        </w:rPr>
        <w:t xml:space="preserve"> say they want to spend time with him</w:t>
      </w:r>
      <w:r w:rsidR="00A15D4C" w:rsidRPr="00177434">
        <w:rPr>
          <w:szCs w:val="24"/>
          <w:lang w:val="en-US"/>
        </w:rPr>
        <w:t xml:space="preserve"> and that </w:t>
      </w:r>
      <w:r w:rsidR="00A15D4C" w:rsidRPr="00177434">
        <w:rPr>
          <w:i/>
          <w:iCs/>
          <w:szCs w:val="24"/>
          <w:lang w:val="en-US"/>
        </w:rPr>
        <w:t xml:space="preserve">I hope that very quickly time between the children and father can be </w:t>
      </w:r>
      <w:r w:rsidR="005D0079" w:rsidRPr="00177434">
        <w:rPr>
          <w:i/>
          <w:iCs/>
          <w:szCs w:val="24"/>
          <w:lang w:val="en-US"/>
        </w:rPr>
        <w:t>reestablished</w:t>
      </w:r>
      <w:r w:rsidR="005D0079" w:rsidRPr="00177434">
        <w:rPr>
          <w:szCs w:val="24"/>
          <w:lang w:val="en-US"/>
        </w:rPr>
        <w:t>.</w:t>
      </w:r>
      <w:r w:rsidR="00A15D4C" w:rsidRPr="00177434">
        <w:rPr>
          <w:szCs w:val="24"/>
          <w:lang w:val="en-US"/>
        </w:rPr>
        <w:t xml:space="preserve"> The report goes on to </w:t>
      </w:r>
      <w:r w:rsidR="00A15D4C" w:rsidRPr="00177434">
        <w:rPr>
          <w:i/>
          <w:iCs/>
          <w:szCs w:val="24"/>
          <w:lang w:val="en-US"/>
        </w:rPr>
        <w:t xml:space="preserve">recommend an interim child arrangements order for the Children to spend time with their father 4 day per fortnight. </w:t>
      </w:r>
      <w:r w:rsidR="009C7F97">
        <w:rPr>
          <w:i/>
          <w:iCs/>
          <w:szCs w:val="24"/>
          <w:lang w:val="en-US"/>
        </w:rPr>
        <w:t>C</w:t>
      </w:r>
      <w:r w:rsidR="00A15D4C" w:rsidRPr="00177434">
        <w:rPr>
          <w:i/>
          <w:iCs/>
          <w:szCs w:val="24"/>
          <w:lang w:val="en-US"/>
        </w:rPr>
        <w:t xml:space="preserve"> can join this time if he wants </w:t>
      </w:r>
      <w:r w:rsidR="00A15D4C" w:rsidRPr="00177434">
        <w:rPr>
          <w:szCs w:val="24"/>
          <w:lang w:val="en-US"/>
        </w:rPr>
        <w:t xml:space="preserve">and that the court should list the matter for a </w:t>
      </w:r>
      <w:r w:rsidR="005D0079" w:rsidRPr="00177434">
        <w:rPr>
          <w:szCs w:val="24"/>
          <w:lang w:val="en-US"/>
        </w:rPr>
        <w:t>fact-finding</w:t>
      </w:r>
      <w:r w:rsidR="00A15D4C" w:rsidRPr="00177434">
        <w:rPr>
          <w:szCs w:val="24"/>
          <w:lang w:val="en-US"/>
        </w:rPr>
        <w:t xml:space="preserve"> hearing.</w:t>
      </w:r>
    </w:p>
    <w:p w14:paraId="339CAB71" w14:textId="4F11FC3F" w:rsidR="00A15D4C" w:rsidRPr="00177434" w:rsidRDefault="009A3FCA" w:rsidP="004B527B">
      <w:pPr>
        <w:pStyle w:val="ParaLevel1"/>
        <w:numPr>
          <w:ilvl w:val="0"/>
          <w:numId w:val="13"/>
        </w:numPr>
        <w:rPr>
          <w:szCs w:val="24"/>
        </w:rPr>
      </w:pPr>
      <w:r w:rsidRPr="00177434">
        <w:rPr>
          <w:szCs w:val="24"/>
          <w:lang w:val="en-US"/>
        </w:rPr>
        <w:t>On 27</w:t>
      </w:r>
      <w:r w:rsidR="005D0079" w:rsidRPr="00177434">
        <w:rPr>
          <w:szCs w:val="24"/>
          <w:lang w:val="en-US"/>
        </w:rPr>
        <w:t xml:space="preserve"> October 2021,</w:t>
      </w:r>
      <w:r w:rsidR="00A15D4C" w:rsidRPr="00177434">
        <w:rPr>
          <w:szCs w:val="24"/>
          <w:lang w:val="en-US"/>
        </w:rPr>
        <w:t xml:space="preserve"> CAFCASS </w:t>
      </w:r>
      <w:r w:rsidR="001F0E75" w:rsidRPr="00177434">
        <w:rPr>
          <w:szCs w:val="24"/>
          <w:lang w:val="en-US"/>
        </w:rPr>
        <w:t xml:space="preserve">wrote a </w:t>
      </w:r>
      <w:r w:rsidR="00A15D4C" w:rsidRPr="00177434">
        <w:rPr>
          <w:szCs w:val="24"/>
          <w:lang w:val="en-US"/>
        </w:rPr>
        <w:t>letter to Court</w:t>
      </w:r>
      <w:r w:rsidR="005D0079" w:rsidRPr="00177434">
        <w:rPr>
          <w:szCs w:val="24"/>
          <w:lang w:val="en-US"/>
        </w:rPr>
        <w:t xml:space="preserve"> –</w:t>
      </w:r>
      <w:r w:rsidR="00A15D4C" w:rsidRPr="00177434">
        <w:rPr>
          <w:szCs w:val="24"/>
          <w:lang w:val="en-US"/>
        </w:rPr>
        <w:t xml:space="preserve"> </w:t>
      </w:r>
      <w:r w:rsidR="005D0079" w:rsidRPr="00177434">
        <w:rPr>
          <w:szCs w:val="24"/>
          <w:lang w:val="en-US"/>
        </w:rPr>
        <w:t xml:space="preserve">via </w:t>
      </w:r>
      <w:r w:rsidR="00B72D44">
        <w:rPr>
          <w:szCs w:val="24"/>
          <w:lang w:val="en-US"/>
        </w:rPr>
        <w:t>Former Guardian</w:t>
      </w:r>
      <w:r w:rsidR="005D0079" w:rsidRPr="00177434">
        <w:rPr>
          <w:szCs w:val="24"/>
          <w:lang w:val="en-US"/>
        </w:rPr>
        <w:t xml:space="preserve"> </w:t>
      </w:r>
      <w:r w:rsidR="00A15D4C" w:rsidRPr="00177434">
        <w:rPr>
          <w:szCs w:val="24"/>
          <w:lang w:val="en-US"/>
        </w:rPr>
        <w:t xml:space="preserve">- raising further changes to </w:t>
      </w:r>
      <w:r w:rsidR="009C7F97">
        <w:rPr>
          <w:szCs w:val="24"/>
          <w:lang w:val="en-US"/>
        </w:rPr>
        <w:t>D</w:t>
      </w:r>
      <w:r w:rsidR="00A15D4C" w:rsidRPr="00177434">
        <w:rPr>
          <w:szCs w:val="24"/>
          <w:lang w:val="en-US"/>
        </w:rPr>
        <w:t xml:space="preserve">’s wishes and feelings (raised to </w:t>
      </w:r>
      <w:r w:rsidR="00B72D44">
        <w:rPr>
          <w:szCs w:val="24"/>
          <w:lang w:val="en-US"/>
        </w:rPr>
        <w:t>Former Guardian</w:t>
      </w:r>
      <w:r w:rsidR="00A15D4C" w:rsidRPr="00177434">
        <w:rPr>
          <w:szCs w:val="24"/>
          <w:lang w:val="en-US"/>
        </w:rPr>
        <w:t xml:space="preserve"> by</w:t>
      </w:r>
      <w:r w:rsidR="001F0E75" w:rsidRPr="00177434">
        <w:rPr>
          <w:szCs w:val="24"/>
          <w:lang w:val="en-US"/>
        </w:rPr>
        <w:t xml:space="preserve"> the mother</w:t>
      </w:r>
      <w:r w:rsidR="00D94C85" w:rsidRPr="00177434">
        <w:rPr>
          <w:szCs w:val="24"/>
          <w:lang w:val="en-US"/>
        </w:rPr>
        <w:t xml:space="preserve">, </w:t>
      </w:r>
      <w:r w:rsidR="00A15D4C" w:rsidRPr="00177434">
        <w:rPr>
          <w:szCs w:val="24"/>
          <w:lang w:val="en-US"/>
        </w:rPr>
        <w:t xml:space="preserve">and then subsequently </w:t>
      </w:r>
      <w:r w:rsidR="009C7F97">
        <w:rPr>
          <w:szCs w:val="24"/>
          <w:lang w:val="en-US"/>
        </w:rPr>
        <w:t>D</w:t>
      </w:r>
      <w:r w:rsidR="00A15D4C" w:rsidRPr="00177434">
        <w:rPr>
          <w:szCs w:val="24"/>
          <w:lang w:val="en-US"/>
        </w:rPr>
        <w:t xml:space="preserve"> contacting </w:t>
      </w:r>
      <w:r w:rsidR="00B72D44">
        <w:rPr>
          <w:szCs w:val="24"/>
          <w:lang w:val="en-US"/>
        </w:rPr>
        <w:t>Former Guardian</w:t>
      </w:r>
      <w:r w:rsidR="00A15D4C" w:rsidRPr="00177434">
        <w:rPr>
          <w:szCs w:val="24"/>
          <w:lang w:val="en-US"/>
        </w:rPr>
        <w:t xml:space="preserve"> herself - </w:t>
      </w:r>
      <w:r w:rsidR="009C7F97">
        <w:rPr>
          <w:szCs w:val="24"/>
          <w:lang w:val="en-US"/>
        </w:rPr>
        <w:t>D</w:t>
      </w:r>
      <w:r w:rsidR="00A15D4C" w:rsidRPr="00177434">
        <w:rPr>
          <w:szCs w:val="24"/>
          <w:lang w:val="en-US"/>
        </w:rPr>
        <w:t xml:space="preserve"> messaged </w:t>
      </w:r>
      <w:r w:rsidR="00B72D44">
        <w:rPr>
          <w:szCs w:val="24"/>
          <w:lang w:val="en-US"/>
        </w:rPr>
        <w:t>Former Guardian</w:t>
      </w:r>
      <w:r w:rsidR="00A15D4C" w:rsidRPr="00177434">
        <w:rPr>
          <w:szCs w:val="24"/>
          <w:lang w:val="en-US"/>
        </w:rPr>
        <w:t xml:space="preserve"> to say she did not want to attend contact with her father for </w:t>
      </w:r>
      <w:r w:rsidR="00A15D4C" w:rsidRPr="00177434">
        <w:rPr>
          <w:i/>
          <w:iCs/>
          <w:szCs w:val="24"/>
          <w:lang w:val="en-US"/>
        </w:rPr>
        <w:t>a very long time</w:t>
      </w:r>
      <w:r w:rsidR="00A15D4C" w:rsidRPr="00177434">
        <w:rPr>
          <w:szCs w:val="24"/>
          <w:lang w:val="en-US"/>
        </w:rPr>
        <w:t>).</w:t>
      </w:r>
      <w:r w:rsidR="005D0079" w:rsidRPr="00177434">
        <w:rPr>
          <w:szCs w:val="24"/>
          <w:lang w:val="en-US"/>
        </w:rPr>
        <w:t xml:space="preserve"> </w:t>
      </w:r>
      <w:r w:rsidR="00B72D44">
        <w:rPr>
          <w:szCs w:val="24"/>
          <w:lang w:val="en-US"/>
        </w:rPr>
        <w:t>Former Guardian</w:t>
      </w:r>
      <w:r w:rsidR="004640DE" w:rsidRPr="00177434">
        <w:rPr>
          <w:szCs w:val="24"/>
          <w:lang w:val="en-US"/>
        </w:rPr>
        <w:t xml:space="preserve"> </w:t>
      </w:r>
      <w:r w:rsidR="005D0079" w:rsidRPr="00177434">
        <w:rPr>
          <w:szCs w:val="24"/>
          <w:lang w:val="en-US"/>
        </w:rPr>
        <w:t>gave recommendations for a</w:t>
      </w:r>
      <w:r w:rsidR="00A15D4C" w:rsidRPr="00177434">
        <w:rPr>
          <w:szCs w:val="24"/>
          <w:lang w:val="en-US"/>
        </w:rPr>
        <w:t xml:space="preserve"> 16.4 Guardian, </w:t>
      </w:r>
      <w:r w:rsidR="005D0079" w:rsidRPr="00177434">
        <w:rPr>
          <w:szCs w:val="24"/>
          <w:lang w:val="en-US"/>
        </w:rPr>
        <w:t xml:space="preserve">a </w:t>
      </w:r>
      <w:r w:rsidR="00A15D4C" w:rsidRPr="00177434">
        <w:rPr>
          <w:szCs w:val="24"/>
          <w:lang w:val="en-US"/>
        </w:rPr>
        <w:t>F</w:t>
      </w:r>
      <w:r w:rsidR="00565C40" w:rsidRPr="00177434">
        <w:rPr>
          <w:szCs w:val="24"/>
          <w:lang w:val="en-US"/>
        </w:rPr>
        <w:t>act</w:t>
      </w:r>
      <w:r w:rsidR="005D0079" w:rsidRPr="00177434">
        <w:rPr>
          <w:szCs w:val="24"/>
          <w:lang w:val="en-US"/>
        </w:rPr>
        <w:t>-</w:t>
      </w:r>
      <w:r w:rsidR="00565C40" w:rsidRPr="00177434">
        <w:rPr>
          <w:szCs w:val="24"/>
          <w:lang w:val="en-US"/>
        </w:rPr>
        <w:t xml:space="preserve">Finding </w:t>
      </w:r>
      <w:r w:rsidR="005D0079" w:rsidRPr="00177434">
        <w:rPr>
          <w:szCs w:val="24"/>
          <w:lang w:val="en-US"/>
        </w:rPr>
        <w:t>Hearing,</w:t>
      </w:r>
      <w:r w:rsidR="00A15D4C" w:rsidRPr="00177434">
        <w:rPr>
          <w:szCs w:val="24"/>
          <w:lang w:val="en-US"/>
        </w:rPr>
        <w:t xml:space="preserve"> consideration of </w:t>
      </w:r>
      <w:r w:rsidR="005D0079" w:rsidRPr="00177434">
        <w:rPr>
          <w:szCs w:val="24"/>
          <w:lang w:val="en-US"/>
        </w:rPr>
        <w:t xml:space="preserve">an </w:t>
      </w:r>
      <w:r w:rsidR="00A15D4C" w:rsidRPr="00177434">
        <w:rPr>
          <w:szCs w:val="24"/>
          <w:lang w:val="en-US"/>
        </w:rPr>
        <w:t xml:space="preserve">expert assessment, and </w:t>
      </w:r>
      <w:r w:rsidR="005D0079" w:rsidRPr="00177434">
        <w:rPr>
          <w:szCs w:val="24"/>
          <w:lang w:val="en-US"/>
        </w:rPr>
        <w:t xml:space="preserve">a </w:t>
      </w:r>
      <w:r w:rsidR="00A15D4C" w:rsidRPr="00177434">
        <w:rPr>
          <w:szCs w:val="24"/>
          <w:lang w:val="en-US"/>
        </w:rPr>
        <w:t xml:space="preserve">reconsideration of interim </w:t>
      </w:r>
      <w:r w:rsidR="005D0079" w:rsidRPr="00177434">
        <w:rPr>
          <w:szCs w:val="24"/>
          <w:lang w:val="en-US"/>
        </w:rPr>
        <w:t>contact.</w:t>
      </w:r>
      <w:r w:rsidR="00A15D4C" w:rsidRPr="00177434">
        <w:rPr>
          <w:szCs w:val="24"/>
        </w:rPr>
        <w:t> </w:t>
      </w:r>
    </w:p>
    <w:p w14:paraId="1C69EC17" w14:textId="4F17016E" w:rsidR="00A15D4C" w:rsidRPr="00177434" w:rsidRDefault="00565C40" w:rsidP="004B527B">
      <w:pPr>
        <w:pStyle w:val="ParaLevel1"/>
        <w:numPr>
          <w:ilvl w:val="0"/>
          <w:numId w:val="13"/>
        </w:numPr>
        <w:rPr>
          <w:szCs w:val="24"/>
        </w:rPr>
      </w:pPr>
      <w:r w:rsidRPr="00177434">
        <w:rPr>
          <w:szCs w:val="24"/>
          <w:lang w:val="en-US"/>
        </w:rPr>
        <w:t xml:space="preserve">On </w:t>
      </w:r>
      <w:r w:rsidR="00A15D4C" w:rsidRPr="00177434">
        <w:rPr>
          <w:szCs w:val="24"/>
          <w:lang w:val="en-US"/>
        </w:rPr>
        <w:t xml:space="preserve">28 October 2021 DDJ </w:t>
      </w:r>
      <w:r w:rsidR="005D0079" w:rsidRPr="00177434">
        <w:rPr>
          <w:szCs w:val="24"/>
          <w:lang w:val="en-US"/>
        </w:rPr>
        <w:t>Robinson decided</w:t>
      </w:r>
      <w:r w:rsidR="005306E3" w:rsidRPr="00177434">
        <w:rPr>
          <w:szCs w:val="24"/>
          <w:lang w:val="en-US"/>
        </w:rPr>
        <w:t xml:space="preserve"> that </w:t>
      </w:r>
      <w:r w:rsidR="005D0079" w:rsidRPr="00177434">
        <w:rPr>
          <w:szCs w:val="24"/>
          <w:lang w:val="en-US"/>
        </w:rPr>
        <w:t>t</w:t>
      </w:r>
      <w:r w:rsidR="005306E3" w:rsidRPr="00177434">
        <w:rPr>
          <w:szCs w:val="24"/>
          <w:lang w:val="en-US"/>
        </w:rPr>
        <w:t xml:space="preserve">he </w:t>
      </w:r>
      <w:r w:rsidR="00A15D4C" w:rsidRPr="00177434">
        <w:rPr>
          <w:szCs w:val="24"/>
          <w:lang w:val="en-US"/>
        </w:rPr>
        <w:t xml:space="preserve">orders of 4 February and 6 May 2021 in relation to </w:t>
      </w:r>
      <w:r w:rsidR="00EA1306" w:rsidRPr="00177434">
        <w:rPr>
          <w:szCs w:val="24"/>
          <w:lang w:val="en-US"/>
        </w:rPr>
        <w:t>contact</w:t>
      </w:r>
      <w:r w:rsidR="00A15D4C" w:rsidRPr="00177434">
        <w:rPr>
          <w:szCs w:val="24"/>
          <w:lang w:val="en-US"/>
        </w:rPr>
        <w:t xml:space="preserve"> </w:t>
      </w:r>
      <w:r w:rsidRPr="00177434">
        <w:rPr>
          <w:szCs w:val="24"/>
          <w:lang w:val="en-US"/>
        </w:rPr>
        <w:t>should</w:t>
      </w:r>
      <w:r w:rsidR="005306E3" w:rsidRPr="00177434">
        <w:rPr>
          <w:szCs w:val="24"/>
          <w:lang w:val="en-US"/>
        </w:rPr>
        <w:t xml:space="preserve"> </w:t>
      </w:r>
      <w:r w:rsidR="00A15D4C" w:rsidRPr="00177434">
        <w:rPr>
          <w:szCs w:val="24"/>
          <w:lang w:val="en-US"/>
        </w:rPr>
        <w:t xml:space="preserve">remain in force. Because of paucity of time, the question of whether or not </w:t>
      </w:r>
      <w:r w:rsidR="00EA1306" w:rsidRPr="00177434">
        <w:rPr>
          <w:szCs w:val="24"/>
          <w:lang w:val="en-US"/>
        </w:rPr>
        <w:t>there</w:t>
      </w:r>
      <w:r w:rsidR="00A15D4C" w:rsidRPr="00177434">
        <w:rPr>
          <w:szCs w:val="24"/>
          <w:lang w:val="en-US"/>
        </w:rPr>
        <w:t xml:space="preserve"> should be a </w:t>
      </w:r>
      <w:r w:rsidR="00934570" w:rsidRPr="00177434">
        <w:rPr>
          <w:szCs w:val="24"/>
          <w:lang w:val="en-US"/>
        </w:rPr>
        <w:t>fact-</w:t>
      </w:r>
      <w:r w:rsidR="005306E3" w:rsidRPr="00177434">
        <w:rPr>
          <w:szCs w:val="24"/>
          <w:lang w:val="en-US"/>
        </w:rPr>
        <w:t>finding and</w:t>
      </w:r>
      <w:r w:rsidR="00934570" w:rsidRPr="00177434">
        <w:rPr>
          <w:szCs w:val="24"/>
          <w:lang w:val="en-US"/>
        </w:rPr>
        <w:t xml:space="preserve">/or expert </w:t>
      </w:r>
      <w:r w:rsidR="005D0079" w:rsidRPr="00177434">
        <w:rPr>
          <w:szCs w:val="24"/>
          <w:lang w:val="en-US"/>
        </w:rPr>
        <w:t>assessment was</w:t>
      </w:r>
      <w:r w:rsidR="00A15D4C" w:rsidRPr="00177434">
        <w:rPr>
          <w:szCs w:val="24"/>
          <w:lang w:val="en-US"/>
        </w:rPr>
        <w:t xml:space="preserve"> adjourned to another hearing</w:t>
      </w:r>
      <w:r w:rsidR="005D0079" w:rsidRPr="00177434">
        <w:rPr>
          <w:szCs w:val="24"/>
        </w:rPr>
        <w:t xml:space="preserve">. </w:t>
      </w:r>
    </w:p>
    <w:p w14:paraId="2692E042" w14:textId="75CEDCF5" w:rsidR="00A15D4C" w:rsidRPr="00177434" w:rsidRDefault="00A15D4C" w:rsidP="004B527B">
      <w:pPr>
        <w:pStyle w:val="ParaLevel1"/>
        <w:numPr>
          <w:ilvl w:val="0"/>
          <w:numId w:val="13"/>
        </w:numPr>
        <w:rPr>
          <w:szCs w:val="24"/>
        </w:rPr>
      </w:pPr>
      <w:r w:rsidRPr="00177434">
        <w:rPr>
          <w:szCs w:val="24"/>
          <w:lang w:val="en-US"/>
        </w:rPr>
        <w:t>On 31 October 20</w:t>
      </w:r>
      <w:r w:rsidR="000F3F17" w:rsidRPr="00177434">
        <w:rPr>
          <w:szCs w:val="24"/>
          <w:lang w:val="en-US"/>
        </w:rPr>
        <w:t>21</w:t>
      </w:r>
      <w:r w:rsidRPr="00177434">
        <w:rPr>
          <w:szCs w:val="24"/>
          <w:lang w:val="en-US"/>
        </w:rPr>
        <w:t xml:space="preserve"> the mother emailed </w:t>
      </w:r>
      <w:r w:rsidR="000B53EE">
        <w:rPr>
          <w:szCs w:val="24"/>
          <w:lang w:val="en-US"/>
        </w:rPr>
        <w:t>School Y</w:t>
      </w:r>
      <w:r w:rsidRPr="00177434">
        <w:rPr>
          <w:szCs w:val="24"/>
          <w:lang w:val="en-US"/>
        </w:rPr>
        <w:t>s the new court order</w:t>
      </w:r>
      <w:r w:rsidR="005D0079" w:rsidRPr="00177434">
        <w:rPr>
          <w:szCs w:val="24"/>
          <w:lang w:val="en-US"/>
        </w:rPr>
        <w:t xml:space="preserve">. </w:t>
      </w:r>
    </w:p>
    <w:p w14:paraId="3996E110" w14:textId="3BC9BE8C" w:rsidR="00F86102" w:rsidRPr="00177434" w:rsidRDefault="00F86102" w:rsidP="004B527B">
      <w:pPr>
        <w:pStyle w:val="ParaLevel1"/>
        <w:numPr>
          <w:ilvl w:val="0"/>
          <w:numId w:val="13"/>
        </w:numPr>
        <w:rPr>
          <w:szCs w:val="24"/>
        </w:rPr>
      </w:pPr>
      <w:r w:rsidRPr="00177434">
        <w:rPr>
          <w:szCs w:val="24"/>
        </w:rPr>
        <w:t xml:space="preserve">On 6 November 2021 the mother told the father that </w:t>
      </w:r>
      <w:r w:rsidR="009C7F97">
        <w:rPr>
          <w:szCs w:val="24"/>
        </w:rPr>
        <w:t>D</w:t>
      </w:r>
      <w:r w:rsidRPr="00177434">
        <w:rPr>
          <w:szCs w:val="24"/>
        </w:rPr>
        <w:t xml:space="preserve"> was having nightmares about him. In response he wrote that he did not understand what he had done wrong to </w:t>
      </w:r>
      <w:r w:rsidR="009C7F97">
        <w:rPr>
          <w:szCs w:val="24"/>
        </w:rPr>
        <w:t>D</w:t>
      </w:r>
      <w:r w:rsidRPr="00177434">
        <w:rPr>
          <w:szCs w:val="24"/>
        </w:rPr>
        <w:t xml:space="preserve"> and said it was breaking his heart. </w:t>
      </w:r>
    </w:p>
    <w:p w14:paraId="6BB21CC4" w14:textId="4BD8F166" w:rsidR="00A15D4C" w:rsidRPr="00177434" w:rsidRDefault="00FC717E" w:rsidP="004B527B">
      <w:pPr>
        <w:pStyle w:val="ParaLevel1"/>
        <w:numPr>
          <w:ilvl w:val="0"/>
          <w:numId w:val="13"/>
        </w:numPr>
        <w:rPr>
          <w:szCs w:val="24"/>
        </w:rPr>
      </w:pPr>
      <w:r w:rsidRPr="00177434">
        <w:rPr>
          <w:szCs w:val="24"/>
        </w:rPr>
        <w:t xml:space="preserve">On 9 November 2021 </w:t>
      </w:r>
      <w:r w:rsidR="009C7F97">
        <w:rPr>
          <w:szCs w:val="24"/>
          <w:lang w:val="en-US"/>
        </w:rPr>
        <w:t>C</w:t>
      </w:r>
      <w:r w:rsidR="00A15D4C" w:rsidRPr="00177434">
        <w:rPr>
          <w:szCs w:val="24"/>
          <w:lang w:val="en-US"/>
        </w:rPr>
        <w:t xml:space="preserve"> t</w:t>
      </w:r>
      <w:r w:rsidR="00503F04" w:rsidRPr="00177434">
        <w:rPr>
          <w:szCs w:val="24"/>
          <w:lang w:val="en-US"/>
        </w:rPr>
        <w:t>old</w:t>
      </w:r>
      <w:r w:rsidR="00A15D4C" w:rsidRPr="00177434">
        <w:rPr>
          <w:szCs w:val="24"/>
          <w:lang w:val="en-US"/>
        </w:rPr>
        <w:t xml:space="preserve"> his </w:t>
      </w:r>
      <w:r w:rsidR="000B53EE">
        <w:rPr>
          <w:szCs w:val="24"/>
          <w:lang w:val="en-US"/>
        </w:rPr>
        <w:t>School</w:t>
      </w:r>
      <w:r w:rsidR="00A15D4C" w:rsidRPr="00177434">
        <w:rPr>
          <w:szCs w:val="24"/>
          <w:lang w:val="en-US"/>
        </w:rPr>
        <w:t xml:space="preserve"> that </w:t>
      </w:r>
      <w:r w:rsidRPr="00177434">
        <w:rPr>
          <w:szCs w:val="24"/>
          <w:lang w:val="en-US"/>
        </w:rPr>
        <w:t xml:space="preserve">the </w:t>
      </w:r>
      <w:r w:rsidR="005D0079" w:rsidRPr="00177434">
        <w:rPr>
          <w:szCs w:val="24"/>
          <w:lang w:val="en-US"/>
        </w:rPr>
        <w:t>mother informed</w:t>
      </w:r>
      <w:r w:rsidR="00A15D4C" w:rsidRPr="00177434">
        <w:rPr>
          <w:szCs w:val="24"/>
          <w:lang w:val="en-US"/>
        </w:rPr>
        <w:t xml:space="preserve"> him of her suicide attempt</w:t>
      </w:r>
      <w:r w:rsidRPr="00177434">
        <w:rPr>
          <w:szCs w:val="24"/>
          <w:lang w:val="en-US"/>
        </w:rPr>
        <w:t xml:space="preserve">. He says she told </w:t>
      </w:r>
      <w:r w:rsidR="00A15D4C" w:rsidRPr="00177434">
        <w:rPr>
          <w:szCs w:val="24"/>
          <w:lang w:val="en-US"/>
        </w:rPr>
        <w:t xml:space="preserve">him this during the October half-term </w:t>
      </w:r>
      <w:r w:rsidR="005D0079" w:rsidRPr="00177434">
        <w:rPr>
          <w:szCs w:val="24"/>
          <w:lang w:val="en-US"/>
        </w:rPr>
        <w:t xml:space="preserve">holiday. </w:t>
      </w:r>
      <w:r w:rsidR="009C7F97">
        <w:rPr>
          <w:szCs w:val="24"/>
          <w:lang w:val="en-US"/>
        </w:rPr>
        <w:t>C</w:t>
      </w:r>
      <w:r w:rsidR="00A15D4C" w:rsidRPr="00177434">
        <w:rPr>
          <w:szCs w:val="24"/>
          <w:lang w:val="en-US"/>
        </w:rPr>
        <w:t xml:space="preserve"> </w:t>
      </w:r>
      <w:r w:rsidRPr="00177434">
        <w:rPr>
          <w:szCs w:val="24"/>
          <w:lang w:val="en-US"/>
        </w:rPr>
        <w:t xml:space="preserve">was </w:t>
      </w:r>
      <w:r w:rsidR="00A15D4C" w:rsidRPr="00177434">
        <w:rPr>
          <w:szCs w:val="24"/>
          <w:lang w:val="en-US"/>
        </w:rPr>
        <w:t xml:space="preserve">recorded </w:t>
      </w:r>
      <w:r w:rsidRPr="00177434">
        <w:rPr>
          <w:szCs w:val="24"/>
          <w:lang w:val="en-US"/>
        </w:rPr>
        <w:t xml:space="preserve">by the </w:t>
      </w:r>
      <w:r w:rsidR="000B53EE">
        <w:rPr>
          <w:szCs w:val="24"/>
          <w:lang w:val="en-US"/>
        </w:rPr>
        <w:t>School</w:t>
      </w:r>
      <w:r w:rsidRPr="00177434">
        <w:rPr>
          <w:szCs w:val="24"/>
          <w:lang w:val="en-US"/>
        </w:rPr>
        <w:t xml:space="preserve"> </w:t>
      </w:r>
      <w:r w:rsidR="00A15D4C" w:rsidRPr="00177434">
        <w:rPr>
          <w:szCs w:val="24"/>
          <w:lang w:val="en-US"/>
        </w:rPr>
        <w:t>as being emotional about this</w:t>
      </w:r>
      <w:r w:rsidR="005D0079" w:rsidRPr="00177434">
        <w:rPr>
          <w:szCs w:val="24"/>
        </w:rPr>
        <w:t xml:space="preserve">. </w:t>
      </w:r>
    </w:p>
    <w:p w14:paraId="2B066E69" w14:textId="1904BE45" w:rsidR="00A15D4C" w:rsidRPr="00177434" w:rsidRDefault="00A15D4C" w:rsidP="004B527B">
      <w:pPr>
        <w:pStyle w:val="ParaLevel1"/>
        <w:numPr>
          <w:ilvl w:val="0"/>
          <w:numId w:val="13"/>
        </w:numPr>
        <w:rPr>
          <w:szCs w:val="24"/>
        </w:rPr>
      </w:pPr>
      <w:r w:rsidRPr="00177434">
        <w:rPr>
          <w:szCs w:val="24"/>
          <w:lang w:val="en-US"/>
        </w:rPr>
        <w:t xml:space="preserve">On 15 November </w:t>
      </w:r>
      <w:r w:rsidR="00B72D44">
        <w:rPr>
          <w:szCs w:val="24"/>
          <w:lang w:val="en-US"/>
        </w:rPr>
        <w:t>Former Guardian</w:t>
      </w:r>
      <w:r w:rsidRPr="00177434">
        <w:rPr>
          <w:szCs w:val="24"/>
          <w:lang w:val="en-US"/>
        </w:rPr>
        <w:t xml:space="preserve"> emailed </w:t>
      </w:r>
      <w:r w:rsidR="00934570" w:rsidRPr="00177434">
        <w:rPr>
          <w:szCs w:val="24"/>
          <w:lang w:val="en-US"/>
        </w:rPr>
        <w:t>the</w:t>
      </w:r>
      <w:r w:rsidRPr="00177434">
        <w:rPr>
          <w:szCs w:val="24"/>
          <w:lang w:val="en-US"/>
        </w:rPr>
        <w:t xml:space="preserve"> social worker</w:t>
      </w:r>
      <w:r w:rsidR="005D0079" w:rsidRPr="00177434">
        <w:rPr>
          <w:szCs w:val="24"/>
          <w:lang w:val="en-US"/>
        </w:rPr>
        <w:t>.</w:t>
      </w:r>
      <w:r w:rsidRPr="00177434">
        <w:rPr>
          <w:szCs w:val="24"/>
          <w:lang w:val="en-US"/>
        </w:rPr>
        <w:t xml:space="preserve"> In that email she </w:t>
      </w:r>
      <w:r w:rsidR="00934570" w:rsidRPr="00177434">
        <w:rPr>
          <w:szCs w:val="24"/>
          <w:lang w:val="en-US"/>
        </w:rPr>
        <w:t xml:space="preserve">expressed </w:t>
      </w:r>
      <w:r w:rsidRPr="00177434">
        <w:rPr>
          <w:szCs w:val="24"/>
          <w:lang w:val="en-US"/>
        </w:rPr>
        <w:t xml:space="preserve">her worry for </w:t>
      </w:r>
      <w:r w:rsidR="00934570" w:rsidRPr="00177434">
        <w:rPr>
          <w:szCs w:val="24"/>
          <w:lang w:val="en-US"/>
        </w:rPr>
        <w:t>the</w:t>
      </w:r>
      <w:r w:rsidRPr="00177434">
        <w:rPr>
          <w:szCs w:val="24"/>
          <w:lang w:val="en-US"/>
        </w:rPr>
        <w:t xml:space="preserve"> children’s </w:t>
      </w:r>
      <w:r w:rsidR="00934570" w:rsidRPr="00177434">
        <w:rPr>
          <w:szCs w:val="24"/>
          <w:lang w:val="en-US"/>
        </w:rPr>
        <w:t>emotional</w:t>
      </w:r>
      <w:r w:rsidRPr="00177434">
        <w:rPr>
          <w:szCs w:val="24"/>
          <w:lang w:val="en-US"/>
        </w:rPr>
        <w:t xml:space="preserve"> wellbeing and </w:t>
      </w:r>
      <w:r w:rsidR="00934570" w:rsidRPr="00177434">
        <w:rPr>
          <w:szCs w:val="24"/>
          <w:lang w:val="en-US"/>
        </w:rPr>
        <w:t>increasing</w:t>
      </w:r>
      <w:r w:rsidRPr="00177434">
        <w:rPr>
          <w:szCs w:val="24"/>
          <w:lang w:val="en-US"/>
        </w:rPr>
        <w:t xml:space="preserve"> concerns about the mother’s actions</w:t>
      </w:r>
      <w:r w:rsidR="005D0079" w:rsidRPr="00177434">
        <w:rPr>
          <w:szCs w:val="24"/>
          <w:lang w:val="en-US"/>
        </w:rPr>
        <w:t>.</w:t>
      </w:r>
      <w:r w:rsidRPr="00177434">
        <w:rPr>
          <w:szCs w:val="24"/>
          <w:lang w:val="en-US"/>
        </w:rPr>
        <w:t xml:space="preserve"> She thought the father might withdraw his application due to the pressure he is feeling and </w:t>
      </w:r>
      <w:r w:rsidR="00934570" w:rsidRPr="00177434">
        <w:rPr>
          <w:szCs w:val="24"/>
          <w:lang w:val="en-US"/>
        </w:rPr>
        <w:t>the</w:t>
      </w:r>
      <w:r w:rsidRPr="00177434">
        <w:rPr>
          <w:szCs w:val="24"/>
          <w:lang w:val="en-US"/>
        </w:rPr>
        <w:t xml:space="preserve"> worries about </w:t>
      </w:r>
      <w:r w:rsidR="009C7F97">
        <w:rPr>
          <w:szCs w:val="24"/>
          <w:lang w:val="en-US"/>
        </w:rPr>
        <w:t>D</w:t>
      </w:r>
      <w:r w:rsidRPr="00177434">
        <w:rPr>
          <w:szCs w:val="24"/>
          <w:lang w:val="en-US"/>
        </w:rPr>
        <w:t>’s mental health</w:t>
      </w:r>
      <w:r w:rsidR="00934570" w:rsidRPr="00177434">
        <w:rPr>
          <w:szCs w:val="24"/>
          <w:lang w:val="en-US"/>
        </w:rPr>
        <w:t>. She states that t</w:t>
      </w:r>
      <w:r w:rsidRPr="00177434">
        <w:rPr>
          <w:szCs w:val="24"/>
          <w:lang w:val="en-US"/>
        </w:rPr>
        <w:t xml:space="preserve">his will leave </w:t>
      </w:r>
      <w:r w:rsidR="00934570" w:rsidRPr="00177434">
        <w:rPr>
          <w:szCs w:val="24"/>
          <w:lang w:val="en-US"/>
        </w:rPr>
        <w:t>the</w:t>
      </w:r>
      <w:r w:rsidRPr="00177434">
        <w:rPr>
          <w:szCs w:val="24"/>
          <w:lang w:val="en-US"/>
        </w:rPr>
        <w:t xml:space="preserve"> children without a relationship with their father and the paternal family which a few weeks </w:t>
      </w:r>
      <w:r w:rsidR="00934570" w:rsidRPr="00177434">
        <w:rPr>
          <w:szCs w:val="24"/>
          <w:lang w:val="en-US"/>
        </w:rPr>
        <w:t>ago</w:t>
      </w:r>
      <w:r w:rsidRPr="00177434">
        <w:rPr>
          <w:szCs w:val="24"/>
          <w:lang w:val="en-US"/>
        </w:rPr>
        <w:t xml:space="preserve"> they wanted. </w:t>
      </w:r>
      <w:r w:rsidRPr="00177434">
        <w:rPr>
          <w:szCs w:val="24"/>
        </w:rPr>
        <w:t> </w:t>
      </w:r>
    </w:p>
    <w:p w14:paraId="4909B5D8" w14:textId="57DADE5F" w:rsidR="00A15D4C" w:rsidRPr="00177434" w:rsidRDefault="004640DE" w:rsidP="004B527B">
      <w:pPr>
        <w:pStyle w:val="ParaLevel1"/>
        <w:numPr>
          <w:ilvl w:val="0"/>
          <w:numId w:val="13"/>
        </w:numPr>
        <w:rPr>
          <w:szCs w:val="24"/>
        </w:rPr>
      </w:pPr>
      <w:r w:rsidRPr="00177434">
        <w:rPr>
          <w:szCs w:val="24"/>
        </w:rPr>
        <w:t xml:space="preserve">At about this </w:t>
      </w:r>
      <w:r w:rsidR="009A3FCA" w:rsidRPr="00177434">
        <w:rPr>
          <w:szCs w:val="24"/>
        </w:rPr>
        <w:t xml:space="preserve">time, whilst in </w:t>
      </w:r>
      <w:r w:rsidR="000B53EE">
        <w:rPr>
          <w:szCs w:val="24"/>
          <w:lang w:val="en-US"/>
        </w:rPr>
        <w:t>School</w:t>
      </w:r>
      <w:r w:rsidR="007B7333" w:rsidRPr="00177434">
        <w:rPr>
          <w:szCs w:val="24"/>
          <w:lang w:val="en-US"/>
        </w:rPr>
        <w:t>,</w:t>
      </w:r>
      <w:r w:rsidR="00A15D4C" w:rsidRPr="00177434">
        <w:rPr>
          <w:szCs w:val="24"/>
          <w:lang w:val="en-US"/>
        </w:rPr>
        <w:t xml:space="preserve"> </w:t>
      </w:r>
      <w:r w:rsidR="009C7F97">
        <w:rPr>
          <w:szCs w:val="24"/>
          <w:lang w:val="en-US"/>
        </w:rPr>
        <w:t>E</w:t>
      </w:r>
      <w:r w:rsidR="00A15D4C" w:rsidRPr="00177434">
        <w:rPr>
          <w:szCs w:val="24"/>
          <w:lang w:val="en-US"/>
        </w:rPr>
        <w:t xml:space="preserve"> alleged that his grandad kicked him in his </w:t>
      </w:r>
      <w:r w:rsidR="00934570" w:rsidRPr="00177434">
        <w:rPr>
          <w:szCs w:val="24"/>
          <w:lang w:val="en-US"/>
        </w:rPr>
        <w:t>privates</w:t>
      </w:r>
      <w:r w:rsidR="00A15D4C" w:rsidRPr="00177434">
        <w:rPr>
          <w:szCs w:val="24"/>
          <w:lang w:val="en-US"/>
        </w:rPr>
        <w:t xml:space="preserve"> but then said he </w:t>
      </w:r>
      <w:r w:rsidR="00934570" w:rsidRPr="00177434">
        <w:rPr>
          <w:szCs w:val="24"/>
          <w:lang w:val="en-US"/>
        </w:rPr>
        <w:t>didn’t</w:t>
      </w:r>
      <w:r w:rsidR="00A15D4C" w:rsidRPr="00177434">
        <w:rPr>
          <w:szCs w:val="24"/>
          <w:lang w:val="en-US"/>
        </w:rPr>
        <w:t xml:space="preserve"> remember and shut </w:t>
      </w:r>
      <w:r w:rsidR="005D0079" w:rsidRPr="00177434">
        <w:rPr>
          <w:szCs w:val="24"/>
          <w:lang w:val="en-US"/>
        </w:rPr>
        <w:t>down.</w:t>
      </w:r>
      <w:r w:rsidR="00A15D4C" w:rsidRPr="00177434">
        <w:rPr>
          <w:szCs w:val="24"/>
          <w:lang w:val="en-US"/>
        </w:rPr>
        <w:t xml:space="preserve"> When it was followed up in </w:t>
      </w:r>
      <w:r w:rsidR="000B53EE">
        <w:rPr>
          <w:szCs w:val="24"/>
          <w:lang w:val="en-US"/>
        </w:rPr>
        <w:t>School</w:t>
      </w:r>
      <w:r w:rsidR="00A15D4C" w:rsidRPr="00177434">
        <w:rPr>
          <w:szCs w:val="24"/>
          <w:lang w:val="en-US"/>
        </w:rPr>
        <w:t xml:space="preserve"> he could not remember when it happened or </w:t>
      </w:r>
      <w:r w:rsidR="00934570" w:rsidRPr="00177434">
        <w:rPr>
          <w:szCs w:val="24"/>
          <w:lang w:val="en-US"/>
        </w:rPr>
        <w:t>which</w:t>
      </w:r>
      <w:r w:rsidR="00A15D4C" w:rsidRPr="00177434">
        <w:rPr>
          <w:szCs w:val="24"/>
          <w:lang w:val="en-US"/>
        </w:rPr>
        <w:t xml:space="preserve"> </w:t>
      </w:r>
      <w:r w:rsidR="00934570" w:rsidRPr="00177434">
        <w:rPr>
          <w:szCs w:val="24"/>
          <w:lang w:val="en-US"/>
        </w:rPr>
        <w:t>granddad</w:t>
      </w:r>
      <w:r w:rsidR="00A15D4C" w:rsidRPr="00177434">
        <w:rPr>
          <w:szCs w:val="24"/>
          <w:lang w:val="en-US"/>
        </w:rPr>
        <w:t xml:space="preserve"> it </w:t>
      </w:r>
      <w:r w:rsidR="005D0079" w:rsidRPr="00177434">
        <w:rPr>
          <w:szCs w:val="24"/>
          <w:lang w:val="en-US"/>
        </w:rPr>
        <w:t>was.</w:t>
      </w:r>
      <w:r w:rsidR="00A15D4C" w:rsidRPr="00177434">
        <w:rPr>
          <w:szCs w:val="24"/>
          <w:lang w:val="en-US"/>
        </w:rPr>
        <w:t xml:space="preserve"> Later </w:t>
      </w:r>
      <w:r w:rsidR="009C7F97">
        <w:rPr>
          <w:szCs w:val="24"/>
          <w:lang w:val="en-US"/>
        </w:rPr>
        <w:t>E</w:t>
      </w:r>
      <w:r w:rsidR="00A15D4C" w:rsidRPr="00177434">
        <w:rPr>
          <w:szCs w:val="24"/>
          <w:lang w:val="en-US"/>
        </w:rPr>
        <w:t xml:space="preserve"> told both his mother and father separately that it was a joke. </w:t>
      </w:r>
      <w:r w:rsidR="00A15D4C" w:rsidRPr="00177434">
        <w:rPr>
          <w:szCs w:val="24"/>
        </w:rPr>
        <w:t> </w:t>
      </w:r>
      <w:r w:rsidR="009A3FCA" w:rsidRPr="00177434">
        <w:rPr>
          <w:szCs w:val="24"/>
        </w:rPr>
        <w:t>Further,</w:t>
      </w:r>
      <w:r w:rsidR="00A15D4C" w:rsidRPr="00177434">
        <w:rPr>
          <w:szCs w:val="24"/>
          <w:lang w:val="en-US"/>
        </w:rPr>
        <w:t xml:space="preserve"> </w:t>
      </w:r>
      <w:r w:rsidR="00934570" w:rsidRPr="00177434">
        <w:rPr>
          <w:szCs w:val="24"/>
          <w:lang w:val="en-US"/>
        </w:rPr>
        <w:t>during</w:t>
      </w:r>
      <w:r w:rsidR="00A15D4C" w:rsidRPr="00177434">
        <w:rPr>
          <w:szCs w:val="24"/>
          <w:lang w:val="en-US"/>
        </w:rPr>
        <w:t xml:space="preserve"> a </w:t>
      </w:r>
      <w:r w:rsidR="009A3FCA" w:rsidRPr="00177434">
        <w:rPr>
          <w:szCs w:val="24"/>
          <w:lang w:val="en-US"/>
        </w:rPr>
        <w:t>one-to-one</w:t>
      </w:r>
      <w:r w:rsidR="00A15D4C" w:rsidRPr="00177434">
        <w:rPr>
          <w:szCs w:val="24"/>
          <w:lang w:val="en-US"/>
        </w:rPr>
        <w:t xml:space="preserve"> session </w:t>
      </w:r>
      <w:r w:rsidR="009C7F97">
        <w:rPr>
          <w:szCs w:val="24"/>
          <w:lang w:val="en-US"/>
        </w:rPr>
        <w:t>E</w:t>
      </w:r>
      <w:r w:rsidR="00A15D4C" w:rsidRPr="00177434">
        <w:rPr>
          <w:szCs w:val="24"/>
          <w:lang w:val="en-US"/>
        </w:rPr>
        <w:t xml:space="preserve"> stated that his brother and father had had an argument </w:t>
      </w:r>
      <w:r w:rsidR="005D0079" w:rsidRPr="00177434">
        <w:rPr>
          <w:szCs w:val="24"/>
          <w:lang w:val="en-US"/>
        </w:rPr>
        <w:t>again.</w:t>
      </w:r>
      <w:r w:rsidR="00A15D4C" w:rsidRPr="00177434">
        <w:rPr>
          <w:szCs w:val="24"/>
          <w:lang w:val="en-US"/>
        </w:rPr>
        <w:t xml:space="preserve"> </w:t>
      </w:r>
      <w:r w:rsidR="009C7F97">
        <w:rPr>
          <w:szCs w:val="24"/>
          <w:lang w:val="en-US"/>
        </w:rPr>
        <w:t>E</w:t>
      </w:r>
      <w:r w:rsidR="00934570" w:rsidRPr="00177434">
        <w:rPr>
          <w:szCs w:val="24"/>
          <w:lang w:val="en-US"/>
        </w:rPr>
        <w:t xml:space="preserve"> said he </w:t>
      </w:r>
      <w:r w:rsidR="00A15D4C" w:rsidRPr="00177434">
        <w:rPr>
          <w:szCs w:val="24"/>
          <w:lang w:val="en-US"/>
        </w:rPr>
        <w:t>just wants everyone not to argue and be nice</w:t>
      </w:r>
      <w:r w:rsidR="005D0079" w:rsidRPr="00177434">
        <w:rPr>
          <w:szCs w:val="24"/>
          <w:lang w:val="en-US"/>
        </w:rPr>
        <w:t>.</w:t>
      </w:r>
      <w:r w:rsidR="00A15D4C" w:rsidRPr="00177434">
        <w:rPr>
          <w:szCs w:val="24"/>
          <w:lang w:val="en-US"/>
        </w:rPr>
        <w:t> </w:t>
      </w:r>
      <w:r w:rsidR="00A15D4C" w:rsidRPr="00177434">
        <w:rPr>
          <w:szCs w:val="24"/>
        </w:rPr>
        <w:t> </w:t>
      </w:r>
    </w:p>
    <w:p w14:paraId="5717E743" w14:textId="492234DD" w:rsidR="005F2081" w:rsidRPr="00177434" w:rsidRDefault="005F2081" w:rsidP="004B527B">
      <w:pPr>
        <w:pStyle w:val="ParaLevel1"/>
        <w:numPr>
          <w:ilvl w:val="0"/>
          <w:numId w:val="13"/>
        </w:numPr>
        <w:rPr>
          <w:szCs w:val="24"/>
        </w:rPr>
      </w:pPr>
      <w:r w:rsidRPr="00177434">
        <w:rPr>
          <w:szCs w:val="24"/>
        </w:rPr>
        <w:t>The father says that at the end of November 2021</w:t>
      </w:r>
      <w:r w:rsidR="005D0079" w:rsidRPr="00177434">
        <w:rPr>
          <w:szCs w:val="24"/>
        </w:rPr>
        <w:t>,</w:t>
      </w:r>
      <w:r w:rsidRPr="00177434">
        <w:rPr>
          <w:szCs w:val="24"/>
        </w:rPr>
        <w:t xml:space="preserve"> </w:t>
      </w:r>
      <w:r w:rsidR="009C7F97">
        <w:rPr>
          <w:szCs w:val="24"/>
        </w:rPr>
        <w:t>C</w:t>
      </w:r>
      <w:r w:rsidRPr="00177434">
        <w:rPr>
          <w:szCs w:val="24"/>
        </w:rPr>
        <w:t xml:space="preserve"> asked to go to</w:t>
      </w:r>
      <w:r w:rsidR="00B72D44">
        <w:rPr>
          <w:szCs w:val="24"/>
        </w:rPr>
        <w:t xml:space="preserve"> P</w:t>
      </w:r>
      <w:r w:rsidRPr="00177434">
        <w:rPr>
          <w:szCs w:val="24"/>
        </w:rPr>
        <w:t xml:space="preserve">’s farmhouse </w:t>
      </w:r>
      <w:r w:rsidR="00EA1306" w:rsidRPr="00177434">
        <w:rPr>
          <w:szCs w:val="24"/>
        </w:rPr>
        <w:t>if</w:t>
      </w:r>
      <w:r w:rsidRPr="00177434">
        <w:rPr>
          <w:szCs w:val="24"/>
        </w:rPr>
        <w:t xml:space="preserve"> the father did not tell the mother. </w:t>
      </w:r>
    </w:p>
    <w:p w14:paraId="1491F62A" w14:textId="35B42F25" w:rsidR="00A15D4C" w:rsidRPr="00177434" w:rsidRDefault="00A15D4C" w:rsidP="004B527B">
      <w:pPr>
        <w:pStyle w:val="ParaLevel1"/>
        <w:numPr>
          <w:ilvl w:val="0"/>
          <w:numId w:val="13"/>
        </w:numPr>
        <w:rPr>
          <w:szCs w:val="24"/>
        </w:rPr>
      </w:pPr>
      <w:r w:rsidRPr="00177434">
        <w:rPr>
          <w:szCs w:val="24"/>
          <w:lang w:val="en-US"/>
        </w:rPr>
        <w:t xml:space="preserve">On 2 December 2021 the mother posted on Instagram about how she is a survivor of </w:t>
      </w:r>
      <w:r w:rsidR="00AF7B56" w:rsidRPr="00177434">
        <w:rPr>
          <w:szCs w:val="24"/>
          <w:lang w:val="en-US"/>
        </w:rPr>
        <w:t>abuse</w:t>
      </w:r>
      <w:r w:rsidRPr="00177434">
        <w:rPr>
          <w:szCs w:val="24"/>
          <w:lang w:val="en-US"/>
        </w:rPr>
        <w:t xml:space="preserve"> and how hard grief is to carry</w:t>
      </w:r>
      <w:r w:rsidR="005D0079" w:rsidRPr="00177434">
        <w:rPr>
          <w:szCs w:val="24"/>
        </w:rPr>
        <w:t xml:space="preserve">. </w:t>
      </w:r>
    </w:p>
    <w:p w14:paraId="0224FA0E" w14:textId="77777777" w:rsidR="00720BF1" w:rsidRDefault="005143CB" w:rsidP="00720BF1">
      <w:pPr>
        <w:pStyle w:val="ParaLevel1"/>
        <w:numPr>
          <w:ilvl w:val="0"/>
          <w:numId w:val="13"/>
        </w:numPr>
        <w:rPr>
          <w:szCs w:val="24"/>
        </w:rPr>
      </w:pPr>
      <w:r w:rsidRPr="00177434">
        <w:rPr>
          <w:szCs w:val="24"/>
        </w:rPr>
        <w:lastRenderedPageBreak/>
        <w:t xml:space="preserve">Between </w:t>
      </w:r>
      <w:r w:rsidR="005F2081" w:rsidRPr="00177434">
        <w:rPr>
          <w:szCs w:val="24"/>
          <w:lang w:val="en-US"/>
        </w:rPr>
        <w:t>September</w:t>
      </w:r>
      <w:r w:rsidR="00A15D4C" w:rsidRPr="00177434">
        <w:rPr>
          <w:szCs w:val="24"/>
          <w:lang w:val="en-US"/>
        </w:rPr>
        <w:t>–</w:t>
      </w:r>
      <w:r w:rsidR="005F2081" w:rsidRPr="00177434">
        <w:rPr>
          <w:szCs w:val="24"/>
          <w:lang w:val="en-US"/>
        </w:rPr>
        <w:t>December</w:t>
      </w:r>
      <w:r w:rsidR="00A15D4C" w:rsidRPr="00177434">
        <w:rPr>
          <w:szCs w:val="24"/>
          <w:lang w:val="en-US"/>
        </w:rPr>
        <w:t xml:space="preserve"> 2021 </w:t>
      </w:r>
      <w:r w:rsidR="009C7F97">
        <w:rPr>
          <w:szCs w:val="24"/>
          <w:lang w:val="en-US"/>
        </w:rPr>
        <w:t>D</w:t>
      </w:r>
      <w:r w:rsidR="005F2081" w:rsidRPr="00177434">
        <w:rPr>
          <w:szCs w:val="24"/>
          <w:lang w:val="en-US"/>
        </w:rPr>
        <w:t xml:space="preserve"> </w:t>
      </w:r>
      <w:r w:rsidR="00A15D4C" w:rsidRPr="00177434">
        <w:rPr>
          <w:szCs w:val="24"/>
          <w:lang w:val="en-US"/>
        </w:rPr>
        <w:t>ha</w:t>
      </w:r>
      <w:r w:rsidRPr="00177434">
        <w:rPr>
          <w:szCs w:val="24"/>
          <w:lang w:val="en-US"/>
        </w:rPr>
        <w:t>d</w:t>
      </w:r>
      <w:r w:rsidR="00A15D4C" w:rsidRPr="00177434">
        <w:rPr>
          <w:szCs w:val="24"/>
          <w:lang w:val="en-US"/>
        </w:rPr>
        <w:t xml:space="preserve"> </w:t>
      </w:r>
      <w:r w:rsidR="005F2081" w:rsidRPr="00177434">
        <w:rPr>
          <w:szCs w:val="24"/>
          <w:lang w:val="en-US"/>
        </w:rPr>
        <w:t>no</w:t>
      </w:r>
      <w:r w:rsidR="00A15D4C" w:rsidRPr="00177434">
        <w:rPr>
          <w:szCs w:val="24"/>
          <w:lang w:val="en-US"/>
        </w:rPr>
        <w:t xml:space="preserve"> contact with her </w:t>
      </w:r>
      <w:r w:rsidR="005D0079" w:rsidRPr="00177434">
        <w:rPr>
          <w:szCs w:val="24"/>
          <w:lang w:val="en-US"/>
        </w:rPr>
        <w:t>father.</w:t>
      </w:r>
      <w:r w:rsidR="005F2081" w:rsidRPr="00177434">
        <w:rPr>
          <w:szCs w:val="24"/>
        </w:rPr>
        <w:t xml:space="preserve"> </w:t>
      </w:r>
      <w:r w:rsidR="005D0079" w:rsidRPr="00177434">
        <w:rPr>
          <w:szCs w:val="24"/>
        </w:rPr>
        <w:t>However,</w:t>
      </w:r>
      <w:r w:rsidR="005F2081" w:rsidRPr="00177434">
        <w:rPr>
          <w:szCs w:val="24"/>
        </w:rPr>
        <w:t xml:space="preserve"> she stayed with him on Christmas Day.</w:t>
      </w:r>
    </w:p>
    <w:p w14:paraId="36E43F7F" w14:textId="43DFF774" w:rsidR="00A15D4C" w:rsidRPr="00720BF1" w:rsidRDefault="00D22375" w:rsidP="00720BF1">
      <w:pPr>
        <w:pStyle w:val="ParaLevel1"/>
        <w:numPr>
          <w:ilvl w:val="0"/>
          <w:numId w:val="13"/>
        </w:numPr>
        <w:rPr>
          <w:szCs w:val="24"/>
        </w:rPr>
      </w:pPr>
      <w:r w:rsidRPr="29EAA45E">
        <w:t xml:space="preserve">Between 6 January 2022 and </w:t>
      </w:r>
      <w:r w:rsidR="005D0079" w:rsidRPr="29EAA45E">
        <w:t>3 July 2022,</w:t>
      </w:r>
      <w:r w:rsidRPr="29EAA45E">
        <w:t xml:space="preserve"> a s</w:t>
      </w:r>
      <w:r w:rsidR="00A15D4C" w:rsidRPr="29EAA45E">
        <w:t xml:space="preserve">eries of </w:t>
      </w:r>
      <w:r w:rsidR="005D0079" w:rsidRPr="29EAA45E">
        <w:t>messages</w:t>
      </w:r>
      <w:r w:rsidR="00A15D4C" w:rsidRPr="29EAA45E">
        <w:t xml:space="preserve"> and Gifs</w:t>
      </w:r>
      <w:r w:rsidRPr="29EAA45E">
        <w:t xml:space="preserve"> </w:t>
      </w:r>
      <w:r w:rsidR="005D0079" w:rsidRPr="29EAA45E">
        <w:t>were exchanged</w:t>
      </w:r>
      <w:r w:rsidR="00A15D4C" w:rsidRPr="29EAA45E">
        <w:t xml:space="preserve"> between </w:t>
      </w:r>
      <w:r w:rsidR="009C7F97" w:rsidRPr="29EAA45E">
        <w:t>D</w:t>
      </w:r>
      <w:r w:rsidR="00A15D4C" w:rsidRPr="29EAA45E">
        <w:t xml:space="preserve"> </w:t>
      </w:r>
      <w:r w:rsidR="005D0079" w:rsidRPr="29EAA45E">
        <w:t>and the</w:t>
      </w:r>
      <w:r w:rsidR="008A0E7B" w:rsidRPr="29EAA45E">
        <w:t xml:space="preserve"> </w:t>
      </w:r>
      <w:r w:rsidR="005D0079" w:rsidRPr="29EAA45E">
        <w:t>father on</w:t>
      </w:r>
      <w:r w:rsidR="00A15D4C" w:rsidRPr="29EAA45E">
        <w:t xml:space="preserve"> </w:t>
      </w:r>
      <w:r w:rsidRPr="29EAA45E">
        <w:t>WhatsApp</w:t>
      </w:r>
      <w:r w:rsidR="005D0079" w:rsidRPr="29EAA45E">
        <w:t xml:space="preserve">. </w:t>
      </w:r>
      <w:r w:rsidR="00A15D4C" w:rsidRPr="29EAA45E">
        <w:t xml:space="preserve"> </w:t>
      </w:r>
    </w:p>
    <w:p w14:paraId="3F789EB9" w14:textId="7C9F4673" w:rsidR="004E1F7C" w:rsidRPr="00177434" w:rsidRDefault="00AF7B56" w:rsidP="004B527B">
      <w:pPr>
        <w:pStyle w:val="ParaLevel1"/>
        <w:numPr>
          <w:ilvl w:val="0"/>
          <w:numId w:val="13"/>
        </w:numPr>
        <w:rPr>
          <w:szCs w:val="24"/>
        </w:rPr>
      </w:pPr>
      <w:r w:rsidRPr="00177434">
        <w:rPr>
          <w:szCs w:val="24"/>
          <w:lang w:val="en-US"/>
        </w:rPr>
        <w:t xml:space="preserve">On </w:t>
      </w:r>
      <w:r w:rsidR="007846D8" w:rsidRPr="00177434">
        <w:rPr>
          <w:szCs w:val="24"/>
          <w:lang w:val="en-US"/>
        </w:rPr>
        <w:t xml:space="preserve">18 January 2022 there is confirmation from </w:t>
      </w:r>
      <w:r w:rsidR="00B72D44">
        <w:rPr>
          <w:szCs w:val="24"/>
          <w:lang w:val="en-US"/>
        </w:rPr>
        <w:t>CDA</w:t>
      </w:r>
      <w:r w:rsidR="00D22375" w:rsidRPr="00177434">
        <w:rPr>
          <w:szCs w:val="24"/>
          <w:lang w:val="en-US"/>
        </w:rPr>
        <w:t xml:space="preserve"> that </w:t>
      </w:r>
      <w:r w:rsidR="005D0079" w:rsidRPr="00177434">
        <w:rPr>
          <w:szCs w:val="24"/>
          <w:lang w:val="en-US"/>
        </w:rPr>
        <w:t>Ms Dover</w:t>
      </w:r>
      <w:r w:rsidR="00A15D4C" w:rsidRPr="00177434">
        <w:rPr>
          <w:szCs w:val="24"/>
          <w:lang w:val="en-US"/>
        </w:rPr>
        <w:t xml:space="preserve"> would be </w:t>
      </w:r>
      <w:r w:rsidR="009C7F97">
        <w:rPr>
          <w:szCs w:val="24"/>
          <w:lang w:val="en-US"/>
        </w:rPr>
        <w:t>D</w:t>
      </w:r>
      <w:r w:rsidR="00A15D4C" w:rsidRPr="00177434">
        <w:rPr>
          <w:szCs w:val="24"/>
          <w:lang w:val="en-US"/>
        </w:rPr>
        <w:t>’s counsellor and that sessions would be via Zoom and start on 7</w:t>
      </w:r>
      <w:r w:rsidR="007846D8" w:rsidRPr="00177434">
        <w:rPr>
          <w:szCs w:val="24"/>
          <w:lang w:val="en-US"/>
        </w:rPr>
        <w:t xml:space="preserve"> February 2022</w:t>
      </w:r>
      <w:r w:rsidR="00A15D4C" w:rsidRPr="00177434">
        <w:rPr>
          <w:szCs w:val="24"/>
          <w:lang w:val="en-US"/>
        </w:rPr>
        <w:t>.</w:t>
      </w:r>
    </w:p>
    <w:p w14:paraId="093E19FE" w14:textId="178576B8" w:rsidR="004E1F7C" w:rsidRPr="00177434" w:rsidRDefault="004E1F7C" w:rsidP="004B527B">
      <w:pPr>
        <w:pStyle w:val="ParaLevel1"/>
        <w:numPr>
          <w:ilvl w:val="0"/>
          <w:numId w:val="13"/>
        </w:numPr>
        <w:rPr>
          <w:szCs w:val="24"/>
        </w:rPr>
      </w:pPr>
      <w:r w:rsidRPr="00177434">
        <w:rPr>
          <w:szCs w:val="24"/>
        </w:rPr>
        <w:t xml:space="preserve">On </w:t>
      </w:r>
      <w:r w:rsidR="00A15D4C" w:rsidRPr="00177434">
        <w:rPr>
          <w:szCs w:val="24"/>
          <w:lang w:val="en-US"/>
        </w:rPr>
        <w:t>22</w:t>
      </w:r>
      <w:r w:rsidRPr="00177434">
        <w:rPr>
          <w:szCs w:val="24"/>
          <w:lang w:val="en-US"/>
        </w:rPr>
        <w:t xml:space="preserve"> January </w:t>
      </w:r>
      <w:r w:rsidR="00A15D4C" w:rsidRPr="00177434">
        <w:rPr>
          <w:szCs w:val="24"/>
          <w:lang w:val="en-US"/>
        </w:rPr>
        <w:t xml:space="preserve">2022 </w:t>
      </w:r>
      <w:r w:rsidRPr="00177434">
        <w:rPr>
          <w:szCs w:val="24"/>
          <w:lang w:val="en-US"/>
        </w:rPr>
        <w:t xml:space="preserve">the </w:t>
      </w:r>
      <w:r w:rsidR="005D0079" w:rsidRPr="00177434">
        <w:rPr>
          <w:szCs w:val="24"/>
          <w:lang w:val="en-US"/>
        </w:rPr>
        <w:t>father sent</w:t>
      </w:r>
      <w:r w:rsidR="00A15D4C" w:rsidRPr="00177434">
        <w:rPr>
          <w:szCs w:val="24"/>
          <w:lang w:val="en-US"/>
        </w:rPr>
        <w:t xml:space="preserve"> </w:t>
      </w:r>
      <w:r w:rsidR="009C7F97">
        <w:rPr>
          <w:szCs w:val="24"/>
          <w:lang w:val="en-US"/>
        </w:rPr>
        <w:t>D</w:t>
      </w:r>
      <w:r w:rsidR="005D0079" w:rsidRPr="00177434">
        <w:rPr>
          <w:szCs w:val="24"/>
          <w:lang w:val="en-US"/>
        </w:rPr>
        <w:t xml:space="preserve"> a</w:t>
      </w:r>
      <w:r w:rsidR="00A15D4C" w:rsidRPr="00177434">
        <w:rPr>
          <w:szCs w:val="24"/>
          <w:lang w:val="en-US"/>
        </w:rPr>
        <w:t xml:space="preserve"> WhatsApp message: </w:t>
      </w:r>
      <w:r w:rsidR="00A15D4C" w:rsidRPr="00177434">
        <w:rPr>
          <w:i/>
          <w:iCs/>
          <w:szCs w:val="24"/>
          <w:lang w:val="en-US"/>
        </w:rPr>
        <w:t xml:space="preserve">Love u to my duckling. Please try and relax we can take it as slow as you want darling. I’m your daddy man no one else’s. Just for you </w:t>
      </w:r>
      <w:r w:rsidR="005D0079" w:rsidRPr="00177434">
        <w:rPr>
          <w:i/>
          <w:iCs/>
          <w:szCs w:val="24"/>
          <w:lang w:val="en-US"/>
        </w:rPr>
        <w:t>forever</w:t>
      </w:r>
      <w:r w:rsidR="00A15D4C" w:rsidRPr="00177434">
        <w:rPr>
          <w:i/>
          <w:iCs/>
          <w:szCs w:val="24"/>
          <w:lang w:val="en-US"/>
        </w:rPr>
        <w:t>. I love u to the moon and back xxxxx</w:t>
      </w:r>
      <w:r w:rsidR="005D0079" w:rsidRPr="00177434">
        <w:rPr>
          <w:szCs w:val="24"/>
          <w:lang w:val="en-US"/>
        </w:rPr>
        <w:t xml:space="preserve">. </w:t>
      </w:r>
    </w:p>
    <w:p w14:paraId="6D64A9A0" w14:textId="00B7E4EB" w:rsidR="00A15D4C" w:rsidRPr="00177434" w:rsidRDefault="004E1F7C" w:rsidP="004B527B">
      <w:pPr>
        <w:pStyle w:val="ParaLevel1"/>
        <w:numPr>
          <w:ilvl w:val="0"/>
          <w:numId w:val="13"/>
        </w:numPr>
        <w:rPr>
          <w:szCs w:val="24"/>
        </w:rPr>
      </w:pPr>
      <w:r w:rsidRPr="00177434">
        <w:rPr>
          <w:szCs w:val="24"/>
        </w:rPr>
        <w:t>Between 27-</w:t>
      </w:r>
      <w:r w:rsidR="00433458" w:rsidRPr="00177434">
        <w:rPr>
          <w:szCs w:val="24"/>
        </w:rPr>
        <w:t>2</w:t>
      </w:r>
      <w:r w:rsidRPr="00177434">
        <w:rPr>
          <w:szCs w:val="24"/>
        </w:rPr>
        <w:t xml:space="preserve">9 January 2022 the father sent </w:t>
      </w:r>
      <w:r w:rsidR="009C7F97">
        <w:rPr>
          <w:szCs w:val="24"/>
          <w:lang w:val="en-US"/>
        </w:rPr>
        <w:t>D</w:t>
      </w:r>
      <w:r w:rsidR="00A15D4C" w:rsidRPr="00177434">
        <w:rPr>
          <w:szCs w:val="24"/>
          <w:lang w:val="en-US"/>
        </w:rPr>
        <w:t xml:space="preserve"> a series of messages about a police dog he </w:t>
      </w:r>
      <w:r w:rsidR="00541051" w:rsidRPr="00177434">
        <w:rPr>
          <w:szCs w:val="24"/>
          <w:lang w:val="en-US"/>
        </w:rPr>
        <w:t xml:space="preserve">says that he </w:t>
      </w:r>
      <w:r w:rsidR="00A15D4C" w:rsidRPr="00177434">
        <w:rPr>
          <w:szCs w:val="24"/>
          <w:lang w:val="en-US"/>
        </w:rPr>
        <w:t>found</w:t>
      </w:r>
      <w:r w:rsidR="00433458" w:rsidRPr="00177434">
        <w:rPr>
          <w:szCs w:val="24"/>
          <w:lang w:val="en-US"/>
        </w:rPr>
        <w:t xml:space="preserve">. </w:t>
      </w:r>
    </w:p>
    <w:p w14:paraId="05C3ECB6" w14:textId="35D71FCF" w:rsidR="00BD4A52" w:rsidRPr="00177434" w:rsidRDefault="00433458" w:rsidP="004B527B">
      <w:pPr>
        <w:pStyle w:val="ParaLevel1"/>
        <w:numPr>
          <w:ilvl w:val="0"/>
          <w:numId w:val="13"/>
        </w:numPr>
        <w:rPr>
          <w:szCs w:val="24"/>
        </w:rPr>
      </w:pPr>
      <w:r w:rsidRPr="00177434">
        <w:rPr>
          <w:szCs w:val="24"/>
          <w:lang w:val="en-US"/>
        </w:rPr>
        <w:t xml:space="preserve">On </w:t>
      </w:r>
      <w:r w:rsidR="00A15D4C" w:rsidRPr="00177434">
        <w:rPr>
          <w:szCs w:val="24"/>
          <w:lang w:val="en-US"/>
        </w:rPr>
        <w:t>29 January 202</w:t>
      </w:r>
      <w:r w:rsidR="00541051" w:rsidRPr="00177434">
        <w:rPr>
          <w:szCs w:val="24"/>
          <w:lang w:val="en-US"/>
        </w:rPr>
        <w:t>2</w:t>
      </w:r>
      <w:r w:rsidR="00A15D4C" w:rsidRPr="00177434">
        <w:rPr>
          <w:szCs w:val="24"/>
          <w:lang w:val="en-US"/>
        </w:rPr>
        <w:t xml:space="preserve"> </w:t>
      </w:r>
      <w:r w:rsidR="00BD4A52" w:rsidRPr="00177434">
        <w:rPr>
          <w:szCs w:val="24"/>
          <w:lang w:val="en-US"/>
        </w:rPr>
        <w:t>the</w:t>
      </w:r>
      <w:r w:rsidR="00A15D4C" w:rsidRPr="00177434">
        <w:rPr>
          <w:szCs w:val="24"/>
          <w:lang w:val="en-US"/>
        </w:rPr>
        <w:t xml:space="preserve"> father email</w:t>
      </w:r>
      <w:r w:rsidR="009A3FCA" w:rsidRPr="00177434">
        <w:rPr>
          <w:szCs w:val="24"/>
          <w:lang w:val="en-US"/>
        </w:rPr>
        <w:t>ed</w:t>
      </w:r>
      <w:r w:rsidR="00A15D4C" w:rsidRPr="00177434">
        <w:rPr>
          <w:szCs w:val="24"/>
          <w:lang w:val="en-US"/>
        </w:rPr>
        <w:t xml:space="preserve"> </w:t>
      </w:r>
      <w:r w:rsidR="000B53EE">
        <w:rPr>
          <w:szCs w:val="24"/>
          <w:lang w:val="en-US"/>
        </w:rPr>
        <w:t>School Y</w:t>
      </w:r>
      <w:r w:rsidR="00A15D4C" w:rsidRPr="00177434">
        <w:rPr>
          <w:szCs w:val="24"/>
          <w:lang w:val="en-US"/>
        </w:rPr>
        <w:t xml:space="preserve">s. In that email he states that it has been really hard for </w:t>
      </w:r>
      <w:r w:rsidR="009C7F97">
        <w:rPr>
          <w:szCs w:val="24"/>
          <w:lang w:val="en-US"/>
        </w:rPr>
        <w:t>E</w:t>
      </w:r>
      <w:r w:rsidR="00A15D4C" w:rsidRPr="00177434">
        <w:rPr>
          <w:szCs w:val="24"/>
          <w:lang w:val="en-US"/>
        </w:rPr>
        <w:t xml:space="preserve"> over </w:t>
      </w:r>
      <w:r w:rsidR="00BD4A52" w:rsidRPr="00177434">
        <w:rPr>
          <w:szCs w:val="24"/>
          <w:lang w:val="en-US"/>
        </w:rPr>
        <w:t>the</w:t>
      </w:r>
      <w:r w:rsidR="00A15D4C" w:rsidRPr="00177434">
        <w:rPr>
          <w:szCs w:val="24"/>
          <w:lang w:val="en-US"/>
        </w:rPr>
        <w:t xml:space="preserve"> last few </w:t>
      </w:r>
      <w:r w:rsidR="00BD4A52" w:rsidRPr="00177434">
        <w:rPr>
          <w:szCs w:val="24"/>
          <w:lang w:val="en-US"/>
        </w:rPr>
        <w:t>years</w:t>
      </w:r>
      <w:r w:rsidR="00A15D4C" w:rsidRPr="00177434">
        <w:rPr>
          <w:szCs w:val="24"/>
          <w:lang w:val="en-US"/>
        </w:rPr>
        <w:t xml:space="preserve"> as he has been trying to get shared custody and </w:t>
      </w:r>
      <w:r w:rsidR="001F3FA4" w:rsidRPr="00177434">
        <w:rPr>
          <w:szCs w:val="24"/>
          <w:lang w:val="en-US"/>
        </w:rPr>
        <w:t xml:space="preserve">he </w:t>
      </w:r>
      <w:r w:rsidR="00A15D4C" w:rsidRPr="00177434">
        <w:rPr>
          <w:szCs w:val="24"/>
          <w:lang w:val="en-US"/>
        </w:rPr>
        <w:t xml:space="preserve">took the mother to court over a </w:t>
      </w:r>
      <w:r w:rsidRPr="00177434">
        <w:rPr>
          <w:szCs w:val="24"/>
          <w:lang w:val="en-US"/>
        </w:rPr>
        <w:t>year</w:t>
      </w:r>
      <w:r w:rsidR="00A15D4C" w:rsidRPr="00177434">
        <w:rPr>
          <w:szCs w:val="24"/>
          <w:lang w:val="en-US"/>
        </w:rPr>
        <w:t xml:space="preserve"> ago. Since </w:t>
      </w:r>
      <w:r w:rsidRPr="00177434">
        <w:rPr>
          <w:szCs w:val="24"/>
          <w:lang w:val="en-US"/>
        </w:rPr>
        <w:t>then,</w:t>
      </w:r>
      <w:r w:rsidR="00A15D4C" w:rsidRPr="00177434">
        <w:rPr>
          <w:szCs w:val="24"/>
          <w:lang w:val="en-US"/>
        </w:rPr>
        <w:t xml:space="preserve"> </w:t>
      </w:r>
      <w:r w:rsidR="00541051" w:rsidRPr="00177434">
        <w:rPr>
          <w:szCs w:val="24"/>
          <w:lang w:val="en-US"/>
        </w:rPr>
        <w:t>things</w:t>
      </w:r>
      <w:r w:rsidR="00A15D4C" w:rsidRPr="00177434">
        <w:rPr>
          <w:szCs w:val="24"/>
          <w:lang w:val="en-US"/>
        </w:rPr>
        <w:t xml:space="preserve"> ha</w:t>
      </w:r>
      <w:r w:rsidRPr="00177434">
        <w:rPr>
          <w:szCs w:val="24"/>
          <w:lang w:val="en-US"/>
        </w:rPr>
        <w:t>d</w:t>
      </w:r>
      <w:r w:rsidR="00A15D4C" w:rsidRPr="00177434">
        <w:rPr>
          <w:szCs w:val="24"/>
          <w:lang w:val="en-US"/>
        </w:rPr>
        <w:t xml:space="preserve"> got</w:t>
      </w:r>
      <w:r w:rsidRPr="00177434">
        <w:rPr>
          <w:szCs w:val="24"/>
          <w:lang w:val="en-US"/>
        </w:rPr>
        <w:t>ten</w:t>
      </w:r>
      <w:r w:rsidR="00A15D4C" w:rsidRPr="00177434">
        <w:rPr>
          <w:szCs w:val="24"/>
          <w:lang w:val="en-US"/>
        </w:rPr>
        <w:t xml:space="preserve"> harder</w:t>
      </w:r>
      <w:r w:rsidRPr="00177434">
        <w:rPr>
          <w:szCs w:val="24"/>
          <w:lang w:val="en-US"/>
        </w:rPr>
        <w:t xml:space="preserve"> </w:t>
      </w:r>
      <w:r w:rsidR="00A15D4C" w:rsidRPr="00177434">
        <w:rPr>
          <w:i/>
          <w:iCs/>
          <w:szCs w:val="24"/>
          <w:lang w:val="en-US"/>
        </w:rPr>
        <w:t>-</w:t>
      </w:r>
      <w:r w:rsidRPr="00177434">
        <w:rPr>
          <w:i/>
          <w:iCs/>
          <w:szCs w:val="24"/>
          <w:lang w:val="en-US"/>
        </w:rPr>
        <w:t xml:space="preserve"> </w:t>
      </w:r>
      <w:r w:rsidR="00A15D4C" w:rsidRPr="00177434">
        <w:rPr>
          <w:i/>
          <w:iCs/>
          <w:szCs w:val="24"/>
          <w:lang w:val="en-US"/>
        </w:rPr>
        <w:t xml:space="preserve">me and </w:t>
      </w:r>
      <w:r w:rsidR="008908EE">
        <w:rPr>
          <w:i/>
          <w:iCs/>
          <w:szCs w:val="24"/>
          <w:lang w:val="en-US"/>
        </w:rPr>
        <w:t>The Mother</w:t>
      </w:r>
      <w:r w:rsidRPr="00177434">
        <w:rPr>
          <w:i/>
          <w:iCs/>
          <w:szCs w:val="24"/>
          <w:lang w:val="en-US"/>
        </w:rPr>
        <w:t xml:space="preserve"> </w:t>
      </w:r>
      <w:r w:rsidR="00A15D4C" w:rsidRPr="00177434">
        <w:rPr>
          <w:i/>
          <w:iCs/>
          <w:szCs w:val="24"/>
          <w:lang w:val="en-US"/>
        </w:rPr>
        <w:t xml:space="preserve">have basically gone at each other </w:t>
      </w:r>
      <w:r w:rsidRPr="00177434">
        <w:rPr>
          <w:i/>
          <w:iCs/>
          <w:szCs w:val="24"/>
          <w:lang w:val="en-US"/>
        </w:rPr>
        <w:t xml:space="preserve">[…] </w:t>
      </w:r>
      <w:r w:rsidR="00A15D4C" w:rsidRPr="00177434">
        <w:rPr>
          <w:i/>
          <w:iCs/>
          <w:szCs w:val="24"/>
          <w:lang w:val="en-US"/>
        </w:rPr>
        <w:t xml:space="preserve">Things between me and </w:t>
      </w:r>
      <w:r w:rsidR="008908EE">
        <w:rPr>
          <w:i/>
          <w:iCs/>
          <w:szCs w:val="24"/>
          <w:lang w:val="en-US"/>
        </w:rPr>
        <w:t>The Mother</w:t>
      </w:r>
      <w:r w:rsidR="00A15D4C" w:rsidRPr="00177434">
        <w:rPr>
          <w:i/>
          <w:iCs/>
          <w:szCs w:val="24"/>
          <w:lang w:val="en-US"/>
        </w:rPr>
        <w:t xml:space="preserve"> are a lot better since Christmas and I said I will drop </w:t>
      </w:r>
      <w:r w:rsidRPr="00177434">
        <w:rPr>
          <w:i/>
          <w:iCs/>
          <w:szCs w:val="24"/>
          <w:lang w:val="en-US"/>
        </w:rPr>
        <w:t>the</w:t>
      </w:r>
      <w:r w:rsidR="00A15D4C" w:rsidRPr="00177434">
        <w:rPr>
          <w:i/>
          <w:iCs/>
          <w:szCs w:val="24"/>
          <w:lang w:val="en-US"/>
        </w:rPr>
        <w:t xml:space="preserve"> court </w:t>
      </w:r>
      <w:r w:rsidRPr="00177434">
        <w:rPr>
          <w:i/>
          <w:iCs/>
          <w:szCs w:val="24"/>
          <w:lang w:val="en-US"/>
        </w:rPr>
        <w:t>action</w:t>
      </w:r>
      <w:r w:rsidR="00A15D4C" w:rsidRPr="00177434">
        <w:rPr>
          <w:i/>
          <w:iCs/>
          <w:szCs w:val="24"/>
          <w:lang w:val="en-US"/>
        </w:rPr>
        <w:t xml:space="preserve"> as it</w:t>
      </w:r>
      <w:r w:rsidRPr="00177434">
        <w:rPr>
          <w:i/>
          <w:iCs/>
          <w:szCs w:val="24"/>
          <w:lang w:val="en-US"/>
        </w:rPr>
        <w:t>’</w:t>
      </w:r>
      <w:r w:rsidR="00A15D4C" w:rsidRPr="00177434">
        <w:rPr>
          <w:i/>
          <w:iCs/>
          <w:szCs w:val="24"/>
          <w:lang w:val="en-US"/>
        </w:rPr>
        <w:t>s breaking our two older children</w:t>
      </w:r>
      <w:r w:rsidRPr="00177434">
        <w:rPr>
          <w:szCs w:val="24"/>
          <w:lang w:val="en-US"/>
        </w:rPr>
        <w:t xml:space="preserve">. </w:t>
      </w:r>
    </w:p>
    <w:p w14:paraId="3D80CD25" w14:textId="4D5F557D" w:rsidR="00A15D4C" w:rsidRPr="00177434" w:rsidRDefault="00BD4A52" w:rsidP="004B527B">
      <w:pPr>
        <w:pStyle w:val="ParaLevel1"/>
        <w:numPr>
          <w:ilvl w:val="0"/>
          <w:numId w:val="13"/>
        </w:numPr>
        <w:rPr>
          <w:szCs w:val="24"/>
        </w:rPr>
      </w:pPr>
      <w:r w:rsidRPr="00177434">
        <w:rPr>
          <w:szCs w:val="24"/>
        </w:rPr>
        <w:t>Between 2 and 6 February 2022</w:t>
      </w:r>
      <w:r w:rsidR="00A15D4C" w:rsidRPr="00177434">
        <w:rPr>
          <w:szCs w:val="24"/>
          <w:lang w:val="en-US"/>
        </w:rPr>
        <w:t xml:space="preserve"> </w:t>
      </w:r>
      <w:r w:rsidR="00123A20" w:rsidRPr="00177434">
        <w:rPr>
          <w:szCs w:val="24"/>
          <w:lang w:val="en-US"/>
        </w:rPr>
        <w:t xml:space="preserve">the father </w:t>
      </w:r>
      <w:r w:rsidR="00A15D4C" w:rsidRPr="00177434">
        <w:rPr>
          <w:szCs w:val="24"/>
          <w:lang w:val="en-US"/>
        </w:rPr>
        <w:t xml:space="preserve">and </w:t>
      </w:r>
      <w:r w:rsidR="009C7F97">
        <w:rPr>
          <w:szCs w:val="24"/>
          <w:lang w:val="en-US"/>
        </w:rPr>
        <w:t>D</w:t>
      </w:r>
      <w:r w:rsidR="00A15D4C" w:rsidRPr="00177434">
        <w:rPr>
          <w:szCs w:val="24"/>
          <w:lang w:val="en-US"/>
        </w:rPr>
        <w:t xml:space="preserve"> exchange messages about a picture of an animal that </w:t>
      </w:r>
      <w:r w:rsidR="00541051" w:rsidRPr="00177434">
        <w:rPr>
          <w:szCs w:val="24"/>
          <w:lang w:val="en-US"/>
        </w:rPr>
        <w:t xml:space="preserve">the </w:t>
      </w:r>
      <w:r w:rsidR="00433458" w:rsidRPr="00177434">
        <w:rPr>
          <w:szCs w:val="24"/>
          <w:lang w:val="en-US"/>
        </w:rPr>
        <w:t>father sent</w:t>
      </w:r>
      <w:r w:rsidR="00A15D4C" w:rsidRPr="00177434">
        <w:rPr>
          <w:szCs w:val="24"/>
          <w:lang w:val="en-US"/>
        </w:rPr>
        <w:t xml:space="preserve"> to </w:t>
      </w:r>
      <w:r w:rsidR="009C7F97">
        <w:rPr>
          <w:szCs w:val="24"/>
          <w:lang w:val="en-US"/>
        </w:rPr>
        <w:t>D</w:t>
      </w:r>
      <w:r w:rsidR="00433458" w:rsidRPr="00177434">
        <w:rPr>
          <w:szCs w:val="24"/>
          <w:lang w:val="en-US"/>
        </w:rPr>
        <w:t xml:space="preserve">. </w:t>
      </w:r>
    </w:p>
    <w:p w14:paraId="114AEA59" w14:textId="3EC84F79" w:rsidR="00A15D4C" w:rsidRPr="00177434" w:rsidRDefault="00433458" w:rsidP="004B527B">
      <w:pPr>
        <w:pStyle w:val="ParaLevel1"/>
        <w:numPr>
          <w:ilvl w:val="0"/>
          <w:numId w:val="13"/>
        </w:numPr>
        <w:rPr>
          <w:szCs w:val="24"/>
        </w:rPr>
      </w:pPr>
      <w:r w:rsidRPr="00177434">
        <w:rPr>
          <w:szCs w:val="24"/>
          <w:lang w:val="en-US"/>
        </w:rPr>
        <w:t xml:space="preserve">On </w:t>
      </w:r>
      <w:r w:rsidR="00A15D4C" w:rsidRPr="00177434">
        <w:rPr>
          <w:szCs w:val="24"/>
          <w:lang w:val="en-US"/>
        </w:rPr>
        <w:t xml:space="preserve">7 February 2022 </w:t>
      </w:r>
      <w:r w:rsidR="009C7F97">
        <w:rPr>
          <w:szCs w:val="24"/>
          <w:lang w:val="en-US"/>
        </w:rPr>
        <w:t>D</w:t>
      </w:r>
      <w:r w:rsidR="00A15D4C" w:rsidRPr="00177434">
        <w:rPr>
          <w:szCs w:val="24"/>
          <w:lang w:val="en-US"/>
        </w:rPr>
        <w:t xml:space="preserve"> </w:t>
      </w:r>
      <w:r w:rsidR="006716BC" w:rsidRPr="00177434">
        <w:rPr>
          <w:szCs w:val="24"/>
          <w:lang w:val="en-US"/>
        </w:rPr>
        <w:t>began</w:t>
      </w:r>
      <w:r w:rsidR="00A15D4C" w:rsidRPr="00177434">
        <w:rPr>
          <w:szCs w:val="24"/>
          <w:lang w:val="en-US"/>
        </w:rPr>
        <w:t xml:space="preserve"> work with Aimee Dover</w:t>
      </w:r>
      <w:r w:rsidR="006716BC" w:rsidRPr="00177434">
        <w:rPr>
          <w:szCs w:val="24"/>
          <w:lang w:val="en-US"/>
        </w:rPr>
        <w:t xml:space="preserve"> in a therapeutic capacity. The mother had concerns a</w:t>
      </w:r>
      <w:r w:rsidR="00363CD5" w:rsidRPr="00177434">
        <w:rPr>
          <w:szCs w:val="24"/>
          <w:lang w:val="en-US"/>
        </w:rPr>
        <w:t>bou</w:t>
      </w:r>
      <w:r w:rsidR="006716BC" w:rsidRPr="00177434">
        <w:rPr>
          <w:szCs w:val="24"/>
          <w:lang w:val="en-US"/>
        </w:rPr>
        <w:t xml:space="preserve">t </w:t>
      </w:r>
      <w:r w:rsidR="009C7F97">
        <w:rPr>
          <w:szCs w:val="24"/>
          <w:lang w:val="en-US"/>
        </w:rPr>
        <w:t>D</w:t>
      </w:r>
      <w:r w:rsidR="006716BC" w:rsidRPr="00177434">
        <w:rPr>
          <w:szCs w:val="24"/>
          <w:lang w:val="en-US"/>
        </w:rPr>
        <w:t>’s increasingly low moods and that she had started to self-</w:t>
      </w:r>
      <w:r w:rsidRPr="00177434">
        <w:rPr>
          <w:szCs w:val="24"/>
          <w:lang w:val="en-US"/>
        </w:rPr>
        <w:t>harm.</w:t>
      </w:r>
      <w:r w:rsidR="00363CD5" w:rsidRPr="00177434">
        <w:rPr>
          <w:szCs w:val="24"/>
          <w:lang w:val="en-US"/>
        </w:rPr>
        <w:t xml:space="preserve"> In the first session, </w:t>
      </w:r>
      <w:r w:rsidR="009C7F97">
        <w:rPr>
          <w:szCs w:val="24"/>
          <w:lang w:val="en-US"/>
        </w:rPr>
        <w:t>D</w:t>
      </w:r>
      <w:r w:rsidR="00363CD5" w:rsidRPr="00177434">
        <w:rPr>
          <w:szCs w:val="24"/>
          <w:lang w:val="en-US"/>
        </w:rPr>
        <w:t xml:space="preserve"> describe</w:t>
      </w:r>
      <w:r w:rsidR="00E069A4" w:rsidRPr="00177434">
        <w:rPr>
          <w:szCs w:val="24"/>
          <w:lang w:val="en-US"/>
        </w:rPr>
        <w:t>d</w:t>
      </w:r>
      <w:r w:rsidR="00363CD5" w:rsidRPr="00177434">
        <w:rPr>
          <w:szCs w:val="24"/>
          <w:lang w:val="en-US"/>
        </w:rPr>
        <w:t xml:space="preserve"> </w:t>
      </w:r>
      <w:r w:rsidR="00541051" w:rsidRPr="00177434">
        <w:rPr>
          <w:szCs w:val="24"/>
          <w:lang w:val="en-US"/>
        </w:rPr>
        <w:t>the</w:t>
      </w:r>
      <w:r w:rsidR="00363CD5" w:rsidRPr="00177434">
        <w:rPr>
          <w:szCs w:val="24"/>
          <w:lang w:val="en-US"/>
        </w:rPr>
        <w:t xml:space="preserve"> court case as very difficult an</w:t>
      </w:r>
      <w:r w:rsidR="004C0BCC" w:rsidRPr="00177434">
        <w:rPr>
          <w:szCs w:val="24"/>
          <w:lang w:val="en-US"/>
        </w:rPr>
        <w:t>d</w:t>
      </w:r>
      <w:r w:rsidR="00363CD5" w:rsidRPr="00177434">
        <w:rPr>
          <w:szCs w:val="24"/>
          <w:lang w:val="en-US"/>
        </w:rPr>
        <w:t xml:space="preserve"> </w:t>
      </w:r>
      <w:r w:rsidR="004C0BCC" w:rsidRPr="00177434">
        <w:rPr>
          <w:szCs w:val="24"/>
          <w:lang w:val="en-US"/>
        </w:rPr>
        <w:t>pressured</w:t>
      </w:r>
      <w:r w:rsidR="00363CD5" w:rsidRPr="00177434">
        <w:rPr>
          <w:szCs w:val="24"/>
          <w:lang w:val="en-US"/>
        </w:rPr>
        <w:t xml:space="preserve">. She did not want to upset either parent despite preferring to be with her mother. There was discussion about the father and the family </w:t>
      </w:r>
      <w:r w:rsidR="00541051" w:rsidRPr="00177434">
        <w:rPr>
          <w:szCs w:val="24"/>
          <w:lang w:val="en-US"/>
        </w:rPr>
        <w:t>trying</w:t>
      </w:r>
      <w:r w:rsidR="00363CD5" w:rsidRPr="00177434">
        <w:rPr>
          <w:szCs w:val="24"/>
          <w:lang w:val="en-US"/>
        </w:rPr>
        <w:t xml:space="preserve"> to convince everyone the mother was mentally unstabl</w:t>
      </w:r>
      <w:r w:rsidR="004C0BCC" w:rsidRPr="00177434">
        <w:rPr>
          <w:szCs w:val="24"/>
          <w:lang w:val="en-US"/>
        </w:rPr>
        <w:t xml:space="preserve">e, which she did not feel was the </w:t>
      </w:r>
      <w:r w:rsidRPr="00177434">
        <w:rPr>
          <w:szCs w:val="24"/>
          <w:lang w:val="en-US"/>
        </w:rPr>
        <w:t>case.</w:t>
      </w:r>
      <w:r w:rsidR="004C0BCC" w:rsidRPr="00177434">
        <w:rPr>
          <w:szCs w:val="24"/>
          <w:lang w:val="en-US"/>
        </w:rPr>
        <w:t xml:space="preserve"> </w:t>
      </w:r>
      <w:r w:rsidR="009C7F97">
        <w:rPr>
          <w:szCs w:val="24"/>
          <w:lang w:val="en-US"/>
        </w:rPr>
        <w:t>D</w:t>
      </w:r>
      <w:r w:rsidR="004C0BCC" w:rsidRPr="00177434">
        <w:rPr>
          <w:szCs w:val="24"/>
          <w:lang w:val="en-US"/>
        </w:rPr>
        <w:t xml:space="preserve"> felt it was difficult</w:t>
      </w:r>
      <w:r w:rsidR="00ED170C" w:rsidRPr="00177434">
        <w:rPr>
          <w:szCs w:val="24"/>
          <w:lang w:val="en-US"/>
        </w:rPr>
        <w:t>.</w:t>
      </w:r>
      <w:r w:rsidR="004C0BCC" w:rsidRPr="00177434">
        <w:rPr>
          <w:szCs w:val="24"/>
          <w:lang w:val="en-US"/>
        </w:rPr>
        <w:t xml:space="preserve"> </w:t>
      </w:r>
      <w:r w:rsidR="00ED170C" w:rsidRPr="00177434">
        <w:rPr>
          <w:szCs w:val="24"/>
          <w:lang w:val="en-US"/>
        </w:rPr>
        <w:t>H</w:t>
      </w:r>
      <w:r w:rsidR="004C0BCC" w:rsidRPr="00177434">
        <w:rPr>
          <w:szCs w:val="24"/>
          <w:lang w:val="en-US"/>
        </w:rPr>
        <w:t xml:space="preserve">er father had lied about her mother to get custody. She expressed fear of her </w:t>
      </w:r>
      <w:r w:rsidRPr="00177434">
        <w:rPr>
          <w:szCs w:val="24"/>
          <w:lang w:val="en-US"/>
        </w:rPr>
        <w:t>father,</w:t>
      </w:r>
      <w:r w:rsidR="004C0BCC" w:rsidRPr="00177434">
        <w:rPr>
          <w:szCs w:val="24"/>
          <w:lang w:val="en-US"/>
        </w:rPr>
        <w:t xml:space="preserve"> his sudden mood swings and anger</w:t>
      </w:r>
      <w:r w:rsidR="00ED170C" w:rsidRPr="00177434">
        <w:rPr>
          <w:szCs w:val="24"/>
          <w:lang w:val="en-US"/>
        </w:rPr>
        <w:t>.</w:t>
      </w:r>
      <w:r w:rsidR="004C0BCC" w:rsidRPr="00177434">
        <w:rPr>
          <w:szCs w:val="24"/>
          <w:lang w:val="en-US"/>
        </w:rPr>
        <w:t xml:space="preserve"> </w:t>
      </w:r>
      <w:r w:rsidR="009C7F97">
        <w:rPr>
          <w:szCs w:val="24"/>
          <w:lang w:val="en-US"/>
        </w:rPr>
        <w:t>D</w:t>
      </w:r>
      <w:r w:rsidR="004C0BCC" w:rsidRPr="00177434">
        <w:rPr>
          <w:szCs w:val="24"/>
          <w:lang w:val="en-US"/>
        </w:rPr>
        <w:t xml:space="preserve"> was highly </w:t>
      </w:r>
      <w:r w:rsidR="003027EE" w:rsidRPr="00177434">
        <w:rPr>
          <w:szCs w:val="24"/>
          <w:lang w:val="en-US"/>
        </w:rPr>
        <w:t>averse</w:t>
      </w:r>
      <w:r w:rsidR="004C0BCC" w:rsidRPr="00177434">
        <w:rPr>
          <w:szCs w:val="24"/>
          <w:lang w:val="en-US"/>
        </w:rPr>
        <w:t xml:space="preserve"> to spending any significant time with the father. </w:t>
      </w:r>
    </w:p>
    <w:p w14:paraId="3A4AC5B6" w14:textId="4D3E9C42" w:rsidR="004C0BCC" w:rsidRPr="00177434" w:rsidRDefault="004C0BCC" w:rsidP="004B527B">
      <w:pPr>
        <w:pStyle w:val="ParaLevel1"/>
        <w:numPr>
          <w:ilvl w:val="0"/>
          <w:numId w:val="13"/>
        </w:numPr>
        <w:rPr>
          <w:szCs w:val="24"/>
        </w:rPr>
      </w:pPr>
      <w:r w:rsidRPr="00177434">
        <w:rPr>
          <w:szCs w:val="24"/>
        </w:rPr>
        <w:t xml:space="preserve">On 16 February 2022 </w:t>
      </w:r>
      <w:r w:rsidR="009C7F97">
        <w:rPr>
          <w:szCs w:val="24"/>
        </w:rPr>
        <w:t>D</w:t>
      </w:r>
      <w:r w:rsidRPr="00177434">
        <w:rPr>
          <w:szCs w:val="24"/>
        </w:rPr>
        <w:t xml:space="preserve"> ha</w:t>
      </w:r>
      <w:r w:rsidR="004640DE" w:rsidRPr="00177434">
        <w:rPr>
          <w:szCs w:val="24"/>
        </w:rPr>
        <w:t>d</w:t>
      </w:r>
      <w:r w:rsidRPr="00177434">
        <w:rPr>
          <w:szCs w:val="24"/>
        </w:rPr>
        <w:t xml:space="preserve"> a further session with Ms Dover. During the session it is recorded that </w:t>
      </w:r>
      <w:r w:rsidR="009C7F97">
        <w:rPr>
          <w:szCs w:val="24"/>
        </w:rPr>
        <w:t>D</w:t>
      </w:r>
      <w:r w:rsidRPr="00177434">
        <w:rPr>
          <w:szCs w:val="24"/>
        </w:rPr>
        <w:t xml:space="preserve"> said about CAFCASS -</w:t>
      </w:r>
      <w:r w:rsidRPr="00177434">
        <w:rPr>
          <w:i/>
          <w:iCs/>
          <w:szCs w:val="24"/>
        </w:rPr>
        <w:t xml:space="preserve">Always trying to get us </w:t>
      </w:r>
      <w:r w:rsidR="003027EE" w:rsidRPr="00177434">
        <w:rPr>
          <w:i/>
          <w:iCs/>
          <w:szCs w:val="24"/>
        </w:rPr>
        <w:t>t</w:t>
      </w:r>
      <w:r w:rsidRPr="00177434">
        <w:rPr>
          <w:i/>
          <w:iCs/>
          <w:szCs w:val="24"/>
        </w:rPr>
        <w:t xml:space="preserve">o talk but then never listening. </w:t>
      </w:r>
    </w:p>
    <w:p w14:paraId="032B398D" w14:textId="2DFF65AE" w:rsidR="004C0BCC" w:rsidRPr="00177434" w:rsidRDefault="004C0BCC" w:rsidP="004B527B">
      <w:pPr>
        <w:pStyle w:val="ParaLevel1"/>
        <w:numPr>
          <w:ilvl w:val="0"/>
          <w:numId w:val="13"/>
        </w:numPr>
        <w:rPr>
          <w:szCs w:val="24"/>
        </w:rPr>
      </w:pPr>
      <w:r w:rsidRPr="00177434">
        <w:rPr>
          <w:szCs w:val="24"/>
        </w:rPr>
        <w:t xml:space="preserve"> There was a further session for </w:t>
      </w:r>
      <w:r w:rsidR="009C7F97">
        <w:rPr>
          <w:szCs w:val="24"/>
        </w:rPr>
        <w:t>D</w:t>
      </w:r>
      <w:r w:rsidRPr="00177434">
        <w:rPr>
          <w:szCs w:val="24"/>
        </w:rPr>
        <w:t xml:space="preserve"> with Ms Dover on 21 February 2022. During this session </w:t>
      </w:r>
      <w:r w:rsidR="009C7F97">
        <w:rPr>
          <w:szCs w:val="24"/>
        </w:rPr>
        <w:t>D</w:t>
      </w:r>
      <w:r w:rsidRPr="00177434">
        <w:rPr>
          <w:szCs w:val="24"/>
        </w:rPr>
        <w:t xml:space="preserve"> described dissociation. She feels as though she can go to </w:t>
      </w:r>
      <w:r w:rsidR="00433458" w:rsidRPr="00177434">
        <w:rPr>
          <w:szCs w:val="24"/>
        </w:rPr>
        <w:t>another</w:t>
      </w:r>
      <w:r w:rsidRPr="00177434">
        <w:rPr>
          <w:szCs w:val="24"/>
        </w:rPr>
        <w:t xml:space="preserve"> place which contains distinct characters. </w:t>
      </w:r>
    </w:p>
    <w:p w14:paraId="49B8D3CD" w14:textId="55E0FC8C" w:rsidR="00A15D4C" w:rsidRPr="00177434" w:rsidRDefault="00433458" w:rsidP="004B527B">
      <w:pPr>
        <w:pStyle w:val="ParaLevel1"/>
        <w:numPr>
          <w:ilvl w:val="0"/>
          <w:numId w:val="13"/>
        </w:numPr>
        <w:rPr>
          <w:szCs w:val="24"/>
        </w:rPr>
      </w:pPr>
      <w:r w:rsidRPr="00177434">
        <w:rPr>
          <w:szCs w:val="24"/>
          <w:lang w:val="en-US"/>
        </w:rPr>
        <w:t xml:space="preserve">On </w:t>
      </w:r>
      <w:r w:rsidR="00A15D4C" w:rsidRPr="00177434">
        <w:rPr>
          <w:szCs w:val="24"/>
          <w:lang w:val="en-US"/>
        </w:rPr>
        <w:t xml:space="preserve">28 February 2022 </w:t>
      </w:r>
      <w:r w:rsidR="009C7F97">
        <w:rPr>
          <w:szCs w:val="24"/>
          <w:lang w:val="en-US"/>
        </w:rPr>
        <w:t>D</w:t>
      </w:r>
      <w:r w:rsidR="00A15D4C" w:rsidRPr="00177434">
        <w:rPr>
          <w:szCs w:val="24"/>
          <w:lang w:val="en-US"/>
        </w:rPr>
        <w:t xml:space="preserve"> ha</w:t>
      </w:r>
      <w:r w:rsidR="004640DE" w:rsidRPr="00177434">
        <w:rPr>
          <w:szCs w:val="24"/>
          <w:lang w:val="en-US"/>
        </w:rPr>
        <w:t>d</w:t>
      </w:r>
      <w:r w:rsidR="00A15D4C" w:rsidRPr="00177434">
        <w:rPr>
          <w:szCs w:val="24"/>
          <w:lang w:val="en-US"/>
        </w:rPr>
        <w:t xml:space="preserve"> a session with Aimee Dover</w:t>
      </w:r>
      <w:r w:rsidRPr="00177434">
        <w:rPr>
          <w:szCs w:val="24"/>
          <w:lang w:val="en-US"/>
        </w:rPr>
        <w:t xml:space="preserve">. </w:t>
      </w:r>
      <w:r w:rsidR="00A15D4C" w:rsidRPr="00177434">
        <w:rPr>
          <w:szCs w:val="24"/>
          <w:lang w:val="en-US"/>
        </w:rPr>
        <w:t xml:space="preserve">In relation to her </w:t>
      </w:r>
      <w:r w:rsidR="003027EE" w:rsidRPr="00177434">
        <w:rPr>
          <w:szCs w:val="24"/>
          <w:lang w:val="en-US"/>
        </w:rPr>
        <w:t>father,</w:t>
      </w:r>
      <w:r w:rsidR="00A15D4C" w:rsidRPr="00177434">
        <w:rPr>
          <w:szCs w:val="24"/>
          <w:lang w:val="en-US"/>
        </w:rPr>
        <w:t xml:space="preserve"> it is recorded that </w:t>
      </w:r>
      <w:r w:rsidR="009C7F97">
        <w:rPr>
          <w:szCs w:val="24"/>
          <w:lang w:val="en-US"/>
        </w:rPr>
        <w:t>D</w:t>
      </w:r>
      <w:r w:rsidR="00A15D4C" w:rsidRPr="00177434">
        <w:rPr>
          <w:szCs w:val="24"/>
          <w:lang w:val="en-US"/>
        </w:rPr>
        <w:t xml:space="preserve"> managed to stay with her father at the weekend but suffered 3 panic </w:t>
      </w:r>
      <w:r w:rsidR="004C0BCC" w:rsidRPr="00177434">
        <w:rPr>
          <w:szCs w:val="24"/>
          <w:lang w:val="en-US"/>
        </w:rPr>
        <w:t>attacks</w:t>
      </w:r>
      <w:r w:rsidR="00A15D4C" w:rsidRPr="00177434">
        <w:rPr>
          <w:szCs w:val="24"/>
          <w:lang w:val="en-US"/>
        </w:rPr>
        <w:t xml:space="preserve">. </w:t>
      </w:r>
      <w:r w:rsidR="009C7F97">
        <w:rPr>
          <w:szCs w:val="24"/>
          <w:lang w:val="en-US"/>
        </w:rPr>
        <w:t>D</w:t>
      </w:r>
      <w:r w:rsidR="00A15D4C" w:rsidRPr="00177434">
        <w:rPr>
          <w:szCs w:val="24"/>
          <w:lang w:val="en-US"/>
        </w:rPr>
        <w:t xml:space="preserve"> </w:t>
      </w:r>
      <w:r w:rsidR="004C0BCC" w:rsidRPr="00177434">
        <w:rPr>
          <w:szCs w:val="24"/>
          <w:lang w:val="en-US"/>
        </w:rPr>
        <w:t>reported</w:t>
      </w:r>
      <w:r w:rsidR="00A15D4C" w:rsidRPr="00177434">
        <w:rPr>
          <w:szCs w:val="24"/>
          <w:lang w:val="en-US"/>
        </w:rPr>
        <w:t xml:space="preserve"> that her father spoke about her mother being to blame for the divorce a number of times over </w:t>
      </w:r>
      <w:r w:rsidR="004C0BCC" w:rsidRPr="00177434">
        <w:rPr>
          <w:szCs w:val="24"/>
          <w:lang w:val="en-US"/>
        </w:rPr>
        <w:t>the</w:t>
      </w:r>
      <w:r w:rsidR="00A15D4C" w:rsidRPr="00177434">
        <w:rPr>
          <w:szCs w:val="24"/>
          <w:lang w:val="en-US"/>
        </w:rPr>
        <w:t xml:space="preserve"> weekend which upset her. </w:t>
      </w:r>
      <w:r w:rsidR="00A15D4C" w:rsidRPr="00177434">
        <w:rPr>
          <w:szCs w:val="24"/>
        </w:rPr>
        <w:t> </w:t>
      </w:r>
    </w:p>
    <w:p w14:paraId="02625B10" w14:textId="069E9B8C" w:rsidR="00BD1360" w:rsidRPr="00177434" w:rsidRDefault="00BD1360" w:rsidP="004B527B">
      <w:pPr>
        <w:pStyle w:val="ParaLevel1"/>
        <w:numPr>
          <w:ilvl w:val="0"/>
          <w:numId w:val="13"/>
        </w:numPr>
        <w:rPr>
          <w:szCs w:val="24"/>
        </w:rPr>
      </w:pPr>
      <w:r w:rsidRPr="00177434">
        <w:rPr>
          <w:szCs w:val="24"/>
        </w:rPr>
        <w:t xml:space="preserve">On 29 February 2022 Ms Dover rang the mother to discuss concerns about </w:t>
      </w:r>
      <w:r w:rsidR="009C7F97">
        <w:rPr>
          <w:szCs w:val="24"/>
        </w:rPr>
        <w:t>D</w:t>
      </w:r>
      <w:r w:rsidRPr="00177434">
        <w:rPr>
          <w:szCs w:val="24"/>
        </w:rPr>
        <w:t xml:space="preserve">’s self-harm and suicidal ideation. </w:t>
      </w:r>
    </w:p>
    <w:p w14:paraId="52A243A7" w14:textId="6D59379E" w:rsidR="00A15D4C" w:rsidRPr="00177434" w:rsidRDefault="00541051" w:rsidP="004B527B">
      <w:pPr>
        <w:pStyle w:val="ParaLevel1"/>
        <w:numPr>
          <w:ilvl w:val="0"/>
          <w:numId w:val="13"/>
        </w:numPr>
        <w:rPr>
          <w:szCs w:val="24"/>
        </w:rPr>
      </w:pPr>
      <w:r w:rsidRPr="00177434">
        <w:rPr>
          <w:szCs w:val="24"/>
          <w:lang w:val="en-US"/>
        </w:rPr>
        <w:lastRenderedPageBreak/>
        <w:t xml:space="preserve">In </w:t>
      </w:r>
      <w:r w:rsidR="00A15D4C" w:rsidRPr="00177434">
        <w:rPr>
          <w:szCs w:val="24"/>
          <w:lang w:val="en-US"/>
        </w:rPr>
        <w:t xml:space="preserve">March 2022 </w:t>
      </w:r>
      <w:r w:rsidRPr="00177434">
        <w:rPr>
          <w:szCs w:val="24"/>
          <w:lang w:val="en-US"/>
        </w:rPr>
        <w:t>the father</w:t>
      </w:r>
      <w:r w:rsidR="00A15D4C" w:rsidRPr="00177434">
        <w:rPr>
          <w:szCs w:val="24"/>
          <w:lang w:val="en-US"/>
        </w:rPr>
        <w:t xml:space="preserve"> completes an anger management course</w:t>
      </w:r>
      <w:r w:rsidR="00433458" w:rsidRPr="00177434">
        <w:rPr>
          <w:szCs w:val="24"/>
          <w:lang w:val="en-US"/>
        </w:rPr>
        <w:t>.</w:t>
      </w:r>
      <w:r w:rsidR="00A15D4C" w:rsidRPr="00177434">
        <w:rPr>
          <w:szCs w:val="24"/>
          <w:lang w:val="en-US"/>
        </w:rPr>
        <w:t xml:space="preserve"> In </w:t>
      </w:r>
      <w:r w:rsidR="00433458" w:rsidRPr="00177434">
        <w:rPr>
          <w:szCs w:val="24"/>
          <w:lang w:val="en-US"/>
        </w:rPr>
        <w:t xml:space="preserve">father’s </w:t>
      </w:r>
      <w:r w:rsidR="00D542FF">
        <w:rPr>
          <w:szCs w:val="24"/>
          <w:lang w:val="en-US"/>
        </w:rPr>
        <w:t>SPECIALIST FAMILY SERVICE</w:t>
      </w:r>
      <w:r w:rsidR="00A15D4C" w:rsidRPr="00177434">
        <w:rPr>
          <w:szCs w:val="24"/>
          <w:lang w:val="en-US"/>
        </w:rPr>
        <w:t>assessment, dated</w:t>
      </w:r>
      <w:r w:rsidR="00433458" w:rsidRPr="00177434">
        <w:rPr>
          <w:szCs w:val="24"/>
          <w:lang w:val="en-US"/>
        </w:rPr>
        <w:t xml:space="preserve"> 2 March 2022</w:t>
      </w:r>
      <w:r w:rsidR="00A15D4C" w:rsidRPr="00177434">
        <w:rPr>
          <w:szCs w:val="24"/>
          <w:lang w:val="en-US"/>
        </w:rPr>
        <w:t xml:space="preserve">, it notes:  </w:t>
      </w:r>
      <w:r w:rsidR="00E06117">
        <w:rPr>
          <w:i/>
          <w:iCs/>
          <w:szCs w:val="24"/>
          <w:lang w:val="en-US"/>
        </w:rPr>
        <w:t>The father</w:t>
      </w:r>
      <w:r w:rsidR="00A15D4C" w:rsidRPr="00177434">
        <w:rPr>
          <w:i/>
          <w:iCs/>
          <w:szCs w:val="24"/>
          <w:lang w:val="en-US"/>
        </w:rPr>
        <w:t xml:space="preserve"> said he does get angry on the hockey pitch and that this is the extent of his demonstration of anger. He felt that his examples of anger, were not the </w:t>
      </w:r>
      <w:r w:rsidR="00F04D1F">
        <w:rPr>
          <w:i/>
          <w:iCs/>
          <w:szCs w:val="24"/>
          <w:lang w:val="en-US"/>
        </w:rPr>
        <w:t>same</w:t>
      </w:r>
      <w:r w:rsidR="00A15D4C" w:rsidRPr="00177434">
        <w:rPr>
          <w:i/>
          <w:iCs/>
          <w:szCs w:val="24"/>
          <w:lang w:val="en-US"/>
        </w:rPr>
        <w:t xml:space="preserve"> as the other people attending the course. Despite this, </w:t>
      </w:r>
      <w:r w:rsidR="00E06117">
        <w:rPr>
          <w:i/>
          <w:iCs/>
          <w:szCs w:val="24"/>
          <w:lang w:val="en-US"/>
        </w:rPr>
        <w:t>The father</w:t>
      </w:r>
      <w:r w:rsidR="00A15D4C" w:rsidRPr="00177434">
        <w:rPr>
          <w:i/>
          <w:iCs/>
          <w:szCs w:val="24"/>
          <w:lang w:val="en-US"/>
        </w:rPr>
        <w:t xml:space="preserve"> said that the anger management course he attended has helped to reinforce some techniques he uses.</w:t>
      </w:r>
    </w:p>
    <w:p w14:paraId="360A48E4" w14:textId="6776AE86" w:rsidR="00A15D4C" w:rsidRPr="00177434" w:rsidRDefault="00A15D4C" w:rsidP="004B527B">
      <w:pPr>
        <w:pStyle w:val="ParaLevel1"/>
        <w:numPr>
          <w:ilvl w:val="0"/>
          <w:numId w:val="13"/>
        </w:numPr>
        <w:rPr>
          <w:szCs w:val="24"/>
        </w:rPr>
      </w:pPr>
      <w:r w:rsidRPr="00177434">
        <w:rPr>
          <w:szCs w:val="24"/>
          <w:lang w:val="en-US"/>
        </w:rPr>
        <w:t xml:space="preserve">On 4 March 2022 the mother rang Aimee Dover </w:t>
      </w:r>
      <w:r w:rsidR="004C0BCC" w:rsidRPr="00177434">
        <w:rPr>
          <w:szCs w:val="24"/>
          <w:lang w:val="en-US"/>
        </w:rPr>
        <w:t xml:space="preserve">to report that she has discovered </w:t>
      </w:r>
      <w:r w:rsidRPr="00177434">
        <w:rPr>
          <w:szCs w:val="24"/>
          <w:lang w:val="en-US"/>
        </w:rPr>
        <w:t xml:space="preserve">that </w:t>
      </w:r>
      <w:r w:rsidR="009C7F97">
        <w:rPr>
          <w:szCs w:val="24"/>
          <w:lang w:val="en-US"/>
        </w:rPr>
        <w:t>D</w:t>
      </w:r>
      <w:r w:rsidRPr="00177434">
        <w:rPr>
          <w:szCs w:val="24"/>
          <w:lang w:val="en-US"/>
        </w:rPr>
        <w:t xml:space="preserve"> had been self-harming on her arm</w:t>
      </w:r>
      <w:r w:rsidR="00433458" w:rsidRPr="00177434">
        <w:rPr>
          <w:szCs w:val="24"/>
          <w:lang w:val="en-US"/>
        </w:rPr>
        <w:t xml:space="preserve">. </w:t>
      </w:r>
    </w:p>
    <w:p w14:paraId="439B29E5" w14:textId="2D50E150" w:rsidR="00A15D4C" w:rsidRPr="00177434" w:rsidRDefault="00433458" w:rsidP="004B527B">
      <w:pPr>
        <w:pStyle w:val="ParaLevel1"/>
        <w:numPr>
          <w:ilvl w:val="0"/>
          <w:numId w:val="13"/>
        </w:numPr>
        <w:rPr>
          <w:szCs w:val="24"/>
        </w:rPr>
      </w:pPr>
      <w:r w:rsidRPr="00177434">
        <w:rPr>
          <w:szCs w:val="24"/>
          <w:lang w:val="en-US"/>
        </w:rPr>
        <w:t xml:space="preserve">On </w:t>
      </w:r>
      <w:r w:rsidR="00A15D4C" w:rsidRPr="00177434">
        <w:rPr>
          <w:szCs w:val="24"/>
          <w:lang w:val="en-US"/>
        </w:rPr>
        <w:t xml:space="preserve">7 March 2022 </w:t>
      </w:r>
      <w:r w:rsidR="009C7F97">
        <w:rPr>
          <w:szCs w:val="24"/>
          <w:lang w:val="en-US"/>
        </w:rPr>
        <w:t>D</w:t>
      </w:r>
      <w:r w:rsidR="00A15D4C" w:rsidRPr="00177434">
        <w:rPr>
          <w:szCs w:val="24"/>
          <w:lang w:val="en-US"/>
        </w:rPr>
        <w:t xml:space="preserve"> has a </w:t>
      </w:r>
      <w:r w:rsidR="00BD1360" w:rsidRPr="00177434">
        <w:rPr>
          <w:szCs w:val="24"/>
          <w:lang w:val="en-US"/>
        </w:rPr>
        <w:t>session</w:t>
      </w:r>
      <w:r w:rsidR="00A15D4C" w:rsidRPr="00177434">
        <w:rPr>
          <w:szCs w:val="24"/>
          <w:lang w:val="en-US"/>
        </w:rPr>
        <w:t xml:space="preserve"> with </w:t>
      </w:r>
      <w:r w:rsidR="00BD1360" w:rsidRPr="00177434">
        <w:rPr>
          <w:szCs w:val="24"/>
          <w:lang w:val="en-US"/>
        </w:rPr>
        <w:t xml:space="preserve">Ms </w:t>
      </w:r>
      <w:r w:rsidR="00A15D4C" w:rsidRPr="00177434">
        <w:rPr>
          <w:szCs w:val="24"/>
          <w:lang w:val="en-US"/>
        </w:rPr>
        <w:t xml:space="preserve">Dover. </w:t>
      </w:r>
      <w:r w:rsidR="009C7F97">
        <w:rPr>
          <w:szCs w:val="24"/>
          <w:lang w:val="en-US"/>
        </w:rPr>
        <w:t>D</w:t>
      </w:r>
      <w:r w:rsidR="00A15D4C" w:rsidRPr="00177434">
        <w:rPr>
          <w:szCs w:val="24"/>
          <w:lang w:val="en-US"/>
        </w:rPr>
        <w:t xml:space="preserve"> expresses high levels of </w:t>
      </w:r>
      <w:r w:rsidR="00BD1360" w:rsidRPr="00177434">
        <w:rPr>
          <w:szCs w:val="24"/>
          <w:lang w:val="en-US"/>
        </w:rPr>
        <w:t>frustration</w:t>
      </w:r>
      <w:r w:rsidR="00A15D4C" w:rsidRPr="00177434">
        <w:rPr>
          <w:szCs w:val="24"/>
          <w:lang w:val="en-US"/>
        </w:rPr>
        <w:t xml:space="preserve"> and </w:t>
      </w:r>
      <w:r w:rsidR="00BD1360" w:rsidRPr="00177434">
        <w:rPr>
          <w:szCs w:val="24"/>
          <w:lang w:val="en-US"/>
        </w:rPr>
        <w:t>distress</w:t>
      </w:r>
      <w:r w:rsidR="00A15D4C" w:rsidRPr="00177434">
        <w:rPr>
          <w:szCs w:val="24"/>
          <w:lang w:val="en-US"/>
        </w:rPr>
        <w:t xml:space="preserve"> saying that her father continues to </w:t>
      </w:r>
      <w:r w:rsidR="00BD1360" w:rsidRPr="00177434">
        <w:rPr>
          <w:szCs w:val="24"/>
          <w:lang w:val="en-US"/>
        </w:rPr>
        <w:t>denigrate</w:t>
      </w:r>
      <w:r w:rsidR="00A15D4C" w:rsidRPr="00177434">
        <w:rPr>
          <w:szCs w:val="24"/>
          <w:lang w:val="en-US"/>
        </w:rPr>
        <w:t xml:space="preserve"> her mother </w:t>
      </w:r>
      <w:r w:rsidR="00BD1360" w:rsidRPr="00177434">
        <w:rPr>
          <w:szCs w:val="24"/>
          <w:lang w:val="en-US"/>
        </w:rPr>
        <w:t>wherever</w:t>
      </w:r>
      <w:r w:rsidR="00A15D4C" w:rsidRPr="00177434">
        <w:rPr>
          <w:szCs w:val="24"/>
          <w:lang w:val="en-US"/>
        </w:rPr>
        <w:t xml:space="preserve"> possible. She describes trying to </w:t>
      </w:r>
      <w:r w:rsidR="00BD1360" w:rsidRPr="00177434">
        <w:rPr>
          <w:szCs w:val="24"/>
          <w:lang w:val="en-US"/>
        </w:rPr>
        <w:t>ignore</w:t>
      </w:r>
      <w:r w:rsidR="00A15D4C" w:rsidRPr="00177434">
        <w:rPr>
          <w:szCs w:val="24"/>
          <w:lang w:val="en-US"/>
        </w:rPr>
        <w:t xml:space="preserve"> him as he does not like to be told off and might </w:t>
      </w:r>
      <w:r w:rsidR="00BD1360" w:rsidRPr="00177434">
        <w:rPr>
          <w:szCs w:val="24"/>
          <w:lang w:val="en-US"/>
        </w:rPr>
        <w:t>get</w:t>
      </w:r>
      <w:r w:rsidR="00A15D4C" w:rsidRPr="00177434">
        <w:rPr>
          <w:szCs w:val="24"/>
          <w:lang w:val="en-US"/>
        </w:rPr>
        <w:t xml:space="preserve"> angry. She describes feeling her father sees girls as lesser beings than boys and that he uses words such as girl </w:t>
      </w:r>
      <w:r w:rsidR="00AF2B12" w:rsidRPr="00177434">
        <w:rPr>
          <w:szCs w:val="24"/>
          <w:lang w:val="en-US"/>
        </w:rPr>
        <w:t xml:space="preserve">and </w:t>
      </w:r>
      <w:r w:rsidR="00A15D4C" w:rsidRPr="00177434">
        <w:rPr>
          <w:szCs w:val="24"/>
          <w:lang w:val="en-US"/>
        </w:rPr>
        <w:t xml:space="preserve">princess to address </w:t>
      </w:r>
      <w:r w:rsidR="009C7F97">
        <w:rPr>
          <w:szCs w:val="24"/>
          <w:lang w:val="en-US"/>
        </w:rPr>
        <w:t>C</w:t>
      </w:r>
      <w:r w:rsidR="00A15D4C" w:rsidRPr="00177434">
        <w:rPr>
          <w:szCs w:val="24"/>
          <w:lang w:val="en-US"/>
        </w:rPr>
        <w:t xml:space="preserve"> when </w:t>
      </w:r>
      <w:r w:rsidR="009C7F97">
        <w:rPr>
          <w:szCs w:val="24"/>
          <w:lang w:val="en-US"/>
        </w:rPr>
        <w:t>C</w:t>
      </w:r>
      <w:r w:rsidR="00A15D4C" w:rsidRPr="00177434">
        <w:rPr>
          <w:szCs w:val="24"/>
          <w:lang w:val="en-US"/>
        </w:rPr>
        <w:t xml:space="preserve"> is upset or cries. She feels </w:t>
      </w:r>
      <w:r w:rsidR="00BD1360" w:rsidRPr="00177434">
        <w:rPr>
          <w:szCs w:val="24"/>
          <w:lang w:val="en-US"/>
        </w:rPr>
        <w:t>panic when</w:t>
      </w:r>
      <w:r w:rsidR="00A15D4C" w:rsidRPr="00177434">
        <w:rPr>
          <w:szCs w:val="24"/>
          <w:lang w:val="en-US"/>
        </w:rPr>
        <w:t xml:space="preserve"> she </w:t>
      </w:r>
      <w:r w:rsidR="00BD1360" w:rsidRPr="00177434">
        <w:rPr>
          <w:szCs w:val="24"/>
          <w:lang w:val="en-US"/>
        </w:rPr>
        <w:t>remembers</w:t>
      </w:r>
      <w:r w:rsidR="00A15D4C" w:rsidRPr="00177434">
        <w:rPr>
          <w:szCs w:val="24"/>
          <w:lang w:val="en-US"/>
        </w:rPr>
        <w:t xml:space="preserve"> the </w:t>
      </w:r>
      <w:r w:rsidR="00BD1360" w:rsidRPr="00177434">
        <w:rPr>
          <w:szCs w:val="24"/>
          <w:lang w:val="en-US"/>
        </w:rPr>
        <w:t>way</w:t>
      </w:r>
      <w:r w:rsidR="00A15D4C" w:rsidRPr="00177434">
        <w:rPr>
          <w:szCs w:val="24"/>
          <w:lang w:val="en-US"/>
        </w:rPr>
        <w:t xml:space="preserve"> her father behaved towards her mother throughout her childhood. </w:t>
      </w:r>
      <w:r w:rsidR="009C7F97">
        <w:rPr>
          <w:szCs w:val="24"/>
          <w:lang w:val="en-US"/>
        </w:rPr>
        <w:t>D</w:t>
      </w:r>
      <w:r w:rsidR="00A15D4C" w:rsidRPr="00177434">
        <w:rPr>
          <w:szCs w:val="24"/>
          <w:lang w:val="en-US"/>
        </w:rPr>
        <w:t xml:space="preserve"> states that she does not want to stay over </w:t>
      </w:r>
      <w:r w:rsidR="00BD1360" w:rsidRPr="00177434">
        <w:rPr>
          <w:szCs w:val="24"/>
          <w:lang w:val="en-US"/>
        </w:rPr>
        <w:t>at</w:t>
      </w:r>
      <w:r w:rsidR="00A15D4C" w:rsidRPr="00177434">
        <w:rPr>
          <w:szCs w:val="24"/>
          <w:lang w:val="en-US"/>
        </w:rPr>
        <w:t xml:space="preserve"> her father’s </w:t>
      </w:r>
      <w:r w:rsidR="003027EE" w:rsidRPr="00177434">
        <w:rPr>
          <w:szCs w:val="24"/>
          <w:lang w:val="en-US"/>
        </w:rPr>
        <w:t>home.</w:t>
      </w:r>
      <w:r w:rsidR="00A15D4C" w:rsidRPr="00177434">
        <w:rPr>
          <w:szCs w:val="24"/>
          <w:lang w:val="en-US"/>
        </w:rPr>
        <w:t> </w:t>
      </w:r>
      <w:r w:rsidR="00A15D4C" w:rsidRPr="00177434">
        <w:rPr>
          <w:szCs w:val="24"/>
        </w:rPr>
        <w:t> </w:t>
      </w:r>
    </w:p>
    <w:p w14:paraId="32A31294" w14:textId="5A934FBD" w:rsidR="00A15D4C" w:rsidRPr="00177434" w:rsidRDefault="00541051" w:rsidP="004B527B">
      <w:pPr>
        <w:pStyle w:val="ParaLevel1"/>
        <w:numPr>
          <w:ilvl w:val="0"/>
          <w:numId w:val="13"/>
        </w:numPr>
        <w:rPr>
          <w:szCs w:val="24"/>
        </w:rPr>
      </w:pPr>
      <w:r w:rsidRPr="00177434">
        <w:rPr>
          <w:szCs w:val="24"/>
          <w:lang w:val="en-US"/>
        </w:rPr>
        <w:t xml:space="preserve">On </w:t>
      </w:r>
      <w:r w:rsidR="00A15D4C" w:rsidRPr="00177434">
        <w:rPr>
          <w:szCs w:val="24"/>
          <w:lang w:val="en-US"/>
        </w:rPr>
        <w:t xml:space="preserve">14 March 2022, </w:t>
      </w:r>
      <w:r w:rsidR="009C7F97">
        <w:rPr>
          <w:szCs w:val="24"/>
          <w:lang w:val="en-US"/>
        </w:rPr>
        <w:t>D</w:t>
      </w:r>
      <w:r w:rsidR="00A15D4C" w:rsidRPr="00177434">
        <w:rPr>
          <w:szCs w:val="24"/>
          <w:lang w:val="en-US"/>
        </w:rPr>
        <w:t xml:space="preserve"> ha</w:t>
      </w:r>
      <w:r w:rsidRPr="00177434">
        <w:rPr>
          <w:szCs w:val="24"/>
          <w:lang w:val="en-US"/>
        </w:rPr>
        <w:t>d</w:t>
      </w:r>
      <w:r w:rsidR="00A15D4C" w:rsidRPr="00177434">
        <w:rPr>
          <w:szCs w:val="24"/>
          <w:lang w:val="en-US"/>
        </w:rPr>
        <w:t xml:space="preserve"> a further session with Ms Dover. </w:t>
      </w:r>
      <w:r w:rsidR="009C7F97">
        <w:rPr>
          <w:szCs w:val="24"/>
          <w:lang w:val="en-US"/>
        </w:rPr>
        <w:t>D</w:t>
      </w:r>
      <w:r w:rsidR="00A15D4C" w:rsidRPr="00177434">
        <w:rPr>
          <w:szCs w:val="24"/>
          <w:lang w:val="en-US"/>
        </w:rPr>
        <w:t xml:space="preserve"> reported </w:t>
      </w:r>
      <w:r w:rsidR="00BD1360" w:rsidRPr="00177434">
        <w:rPr>
          <w:szCs w:val="24"/>
          <w:lang w:val="en-US"/>
        </w:rPr>
        <w:t>multiple</w:t>
      </w:r>
      <w:r w:rsidR="00A15D4C" w:rsidRPr="00177434">
        <w:rPr>
          <w:szCs w:val="24"/>
          <w:lang w:val="en-US"/>
        </w:rPr>
        <w:t xml:space="preserve"> panic attacks at her father’s house on </w:t>
      </w:r>
      <w:r w:rsidR="00BD1360" w:rsidRPr="00177434">
        <w:rPr>
          <w:szCs w:val="24"/>
          <w:lang w:val="en-US"/>
        </w:rPr>
        <w:t>the</w:t>
      </w:r>
      <w:r w:rsidR="00A15D4C" w:rsidRPr="00177434">
        <w:rPr>
          <w:szCs w:val="24"/>
          <w:lang w:val="en-US"/>
        </w:rPr>
        <w:t xml:space="preserve"> weekend. She relayed concerns about </w:t>
      </w:r>
      <w:r w:rsidR="009C7F97">
        <w:rPr>
          <w:szCs w:val="24"/>
          <w:lang w:val="en-US"/>
        </w:rPr>
        <w:t>C</w:t>
      </w:r>
      <w:r w:rsidR="00A15D4C" w:rsidRPr="00177434">
        <w:rPr>
          <w:szCs w:val="24"/>
          <w:lang w:val="en-US"/>
        </w:rPr>
        <w:t xml:space="preserve"> and relayed a story about </w:t>
      </w:r>
      <w:r w:rsidR="009C7F97">
        <w:rPr>
          <w:szCs w:val="24"/>
          <w:lang w:val="en-US"/>
        </w:rPr>
        <w:t>C</w:t>
      </w:r>
      <w:r w:rsidR="00A15D4C" w:rsidRPr="00177434">
        <w:rPr>
          <w:szCs w:val="24"/>
          <w:lang w:val="en-US"/>
        </w:rPr>
        <w:t xml:space="preserve"> and her father in which </w:t>
      </w:r>
      <w:r w:rsidR="009C7F97">
        <w:rPr>
          <w:szCs w:val="24"/>
          <w:lang w:val="en-US"/>
        </w:rPr>
        <w:t>C</w:t>
      </w:r>
      <w:r w:rsidR="00A15D4C" w:rsidRPr="00177434">
        <w:rPr>
          <w:szCs w:val="24"/>
          <w:lang w:val="en-US"/>
        </w:rPr>
        <w:t xml:space="preserve"> was almost hit </w:t>
      </w:r>
      <w:r w:rsidR="003027EE" w:rsidRPr="00177434">
        <w:rPr>
          <w:szCs w:val="24"/>
          <w:lang w:val="en-US"/>
        </w:rPr>
        <w:t>b</w:t>
      </w:r>
      <w:r w:rsidR="00A15D4C" w:rsidRPr="00177434">
        <w:rPr>
          <w:szCs w:val="24"/>
          <w:lang w:val="en-US"/>
        </w:rPr>
        <w:t>y a log</w:t>
      </w:r>
      <w:r w:rsidR="003027EE" w:rsidRPr="00177434">
        <w:rPr>
          <w:szCs w:val="24"/>
          <w:lang w:val="en-US"/>
        </w:rPr>
        <w:t>.</w:t>
      </w:r>
      <w:r w:rsidR="00A15D4C" w:rsidRPr="00177434">
        <w:rPr>
          <w:szCs w:val="24"/>
          <w:lang w:val="en-US"/>
        </w:rPr>
        <w:t xml:space="preserve"> She describes </w:t>
      </w:r>
      <w:r w:rsidR="00BD1360" w:rsidRPr="00177434">
        <w:rPr>
          <w:szCs w:val="24"/>
          <w:lang w:val="en-US"/>
        </w:rPr>
        <w:t>feeling</w:t>
      </w:r>
      <w:r w:rsidR="00A15D4C" w:rsidRPr="00177434">
        <w:rPr>
          <w:szCs w:val="24"/>
          <w:lang w:val="en-US"/>
        </w:rPr>
        <w:t xml:space="preserve"> conflict</w:t>
      </w:r>
      <w:r w:rsidR="003027EE" w:rsidRPr="00177434">
        <w:rPr>
          <w:szCs w:val="24"/>
          <w:lang w:val="en-US"/>
        </w:rPr>
        <w:t xml:space="preserve"> </w:t>
      </w:r>
      <w:r w:rsidR="00A15D4C" w:rsidRPr="00177434">
        <w:rPr>
          <w:szCs w:val="24"/>
          <w:lang w:val="en-US"/>
        </w:rPr>
        <w:t>- she feels bad for upsetting him but in the other part feels his presence is harmful. </w:t>
      </w:r>
      <w:r w:rsidR="00A15D4C" w:rsidRPr="00177434">
        <w:rPr>
          <w:szCs w:val="24"/>
        </w:rPr>
        <w:t> </w:t>
      </w:r>
    </w:p>
    <w:p w14:paraId="350C902F" w14:textId="70F2D36C" w:rsidR="00A15D4C" w:rsidRPr="00177434" w:rsidRDefault="003E38CF" w:rsidP="004B527B">
      <w:pPr>
        <w:pStyle w:val="ParaLevel1"/>
        <w:numPr>
          <w:ilvl w:val="0"/>
          <w:numId w:val="13"/>
        </w:numPr>
        <w:rPr>
          <w:szCs w:val="24"/>
        </w:rPr>
      </w:pPr>
      <w:r w:rsidRPr="00177434">
        <w:rPr>
          <w:szCs w:val="24"/>
          <w:lang w:val="en-US"/>
        </w:rPr>
        <w:t xml:space="preserve">On </w:t>
      </w:r>
      <w:r w:rsidR="00A15D4C" w:rsidRPr="00177434">
        <w:rPr>
          <w:szCs w:val="24"/>
          <w:lang w:val="en-US"/>
        </w:rPr>
        <w:t xml:space="preserve">21 March 2022 </w:t>
      </w:r>
      <w:r w:rsidR="009C7F97">
        <w:rPr>
          <w:szCs w:val="24"/>
          <w:lang w:val="en-US"/>
        </w:rPr>
        <w:t>D</w:t>
      </w:r>
      <w:r w:rsidR="00A15D4C" w:rsidRPr="00177434">
        <w:rPr>
          <w:szCs w:val="24"/>
          <w:lang w:val="en-US"/>
        </w:rPr>
        <w:t xml:space="preserve"> has a further session with Ms </w:t>
      </w:r>
      <w:r w:rsidR="003027EE" w:rsidRPr="00177434">
        <w:rPr>
          <w:szCs w:val="24"/>
          <w:lang w:val="en-US"/>
        </w:rPr>
        <w:t>Dover.</w:t>
      </w:r>
      <w:r w:rsidR="00A15D4C" w:rsidRPr="00177434">
        <w:rPr>
          <w:szCs w:val="24"/>
          <w:lang w:val="en-US"/>
        </w:rPr>
        <w:t xml:space="preserve"> </w:t>
      </w:r>
      <w:r w:rsidR="009C7F97">
        <w:rPr>
          <w:szCs w:val="24"/>
          <w:lang w:val="en-US"/>
        </w:rPr>
        <w:t>D</w:t>
      </w:r>
      <w:r w:rsidR="00A15D4C" w:rsidRPr="00177434">
        <w:rPr>
          <w:szCs w:val="24"/>
          <w:lang w:val="en-US"/>
        </w:rPr>
        <w:t xml:space="preserve"> was not open to</w:t>
      </w:r>
      <w:r w:rsidR="00BD1360" w:rsidRPr="00177434">
        <w:rPr>
          <w:szCs w:val="24"/>
          <w:lang w:val="en-US"/>
        </w:rPr>
        <w:t xml:space="preserve"> </w:t>
      </w:r>
      <w:r w:rsidR="003027EE" w:rsidRPr="00177434">
        <w:rPr>
          <w:szCs w:val="24"/>
          <w:lang w:val="en-US"/>
        </w:rPr>
        <w:t>deeper discussion</w:t>
      </w:r>
      <w:r w:rsidR="00A15D4C" w:rsidRPr="00177434">
        <w:rPr>
          <w:szCs w:val="24"/>
          <w:lang w:val="en-US"/>
        </w:rPr>
        <w:t xml:space="preserve"> but expressed that she found these sessions helpful</w:t>
      </w:r>
      <w:r w:rsidR="003027EE" w:rsidRPr="00177434">
        <w:rPr>
          <w:szCs w:val="24"/>
          <w:lang w:val="en-US"/>
        </w:rPr>
        <w:t xml:space="preserve">. </w:t>
      </w:r>
    </w:p>
    <w:p w14:paraId="3E041B70" w14:textId="564616B5" w:rsidR="00A15D4C" w:rsidRPr="00177434" w:rsidRDefault="003E38CF" w:rsidP="004B527B">
      <w:pPr>
        <w:pStyle w:val="ParaLevel1"/>
        <w:numPr>
          <w:ilvl w:val="0"/>
          <w:numId w:val="13"/>
        </w:numPr>
        <w:rPr>
          <w:szCs w:val="24"/>
        </w:rPr>
      </w:pPr>
      <w:r w:rsidRPr="00177434">
        <w:rPr>
          <w:szCs w:val="24"/>
          <w:lang w:val="en-US"/>
        </w:rPr>
        <w:t xml:space="preserve">On </w:t>
      </w:r>
      <w:r w:rsidR="00A15D4C" w:rsidRPr="00177434">
        <w:rPr>
          <w:szCs w:val="24"/>
          <w:lang w:val="en-US"/>
        </w:rPr>
        <w:t xml:space="preserve">24 March 2022 in response to a parent reporting to the </w:t>
      </w:r>
      <w:r w:rsidR="000B53EE">
        <w:rPr>
          <w:szCs w:val="24"/>
          <w:lang w:val="en-US"/>
        </w:rPr>
        <w:t>School</w:t>
      </w:r>
      <w:r w:rsidR="00A15D4C" w:rsidRPr="00177434">
        <w:rPr>
          <w:szCs w:val="24"/>
          <w:lang w:val="en-US"/>
        </w:rPr>
        <w:t xml:space="preserve"> that </w:t>
      </w:r>
      <w:r w:rsidR="009C7F97">
        <w:rPr>
          <w:szCs w:val="24"/>
          <w:lang w:val="en-US"/>
        </w:rPr>
        <w:t>D</w:t>
      </w:r>
      <w:r w:rsidR="00A15D4C" w:rsidRPr="00177434">
        <w:rPr>
          <w:szCs w:val="24"/>
          <w:lang w:val="en-US"/>
        </w:rPr>
        <w:t xml:space="preserve"> had cuts on her arm, the </w:t>
      </w:r>
      <w:r w:rsidR="000B53EE">
        <w:rPr>
          <w:szCs w:val="24"/>
          <w:lang w:val="en-US"/>
        </w:rPr>
        <w:t>School</w:t>
      </w:r>
      <w:r w:rsidR="00A15D4C" w:rsidRPr="00177434">
        <w:rPr>
          <w:szCs w:val="24"/>
          <w:lang w:val="en-US"/>
        </w:rPr>
        <w:t xml:space="preserve"> spoke to </w:t>
      </w:r>
      <w:r w:rsidR="009C7F97">
        <w:rPr>
          <w:szCs w:val="24"/>
          <w:lang w:val="en-US"/>
        </w:rPr>
        <w:t>D</w:t>
      </w:r>
      <w:r w:rsidR="00A15D4C" w:rsidRPr="00177434">
        <w:rPr>
          <w:szCs w:val="24"/>
          <w:lang w:val="en-US"/>
        </w:rPr>
        <w:t xml:space="preserve">’s parents. Her father, in a </w:t>
      </w:r>
      <w:r w:rsidR="00591868" w:rsidRPr="00177434">
        <w:rPr>
          <w:szCs w:val="24"/>
          <w:lang w:val="en-US"/>
        </w:rPr>
        <w:t>telephone</w:t>
      </w:r>
      <w:r w:rsidR="00A15D4C" w:rsidRPr="00177434">
        <w:rPr>
          <w:szCs w:val="24"/>
          <w:lang w:val="en-US"/>
        </w:rPr>
        <w:t xml:space="preserve"> call, told the </w:t>
      </w:r>
      <w:r w:rsidR="000B53EE">
        <w:rPr>
          <w:szCs w:val="24"/>
          <w:lang w:val="en-US"/>
        </w:rPr>
        <w:t>School</w:t>
      </w:r>
      <w:r w:rsidR="00A15D4C" w:rsidRPr="00177434">
        <w:rPr>
          <w:szCs w:val="24"/>
          <w:lang w:val="en-US"/>
        </w:rPr>
        <w:t xml:space="preserve"> that there had been a suicide awareness video on </w:t>
      </w:r>
      <w:r w:rsidR="00591868" w:rsidRPr="00177434">
        <w:rPr>
          <w:szCs w:val="24"/>
          <w:lang w:val="en-US"/>
        </w:rPr>
        <w:t>Y</w:t>
      </w:r>
      <w:r w:rsidR="00A15D4C" w:rsidRPr="00177434">
        <w:rPr>
          <w:szCs w:val="24"/>
          <w:lang w:val="en-US"/>
        </w:rPr>
        <w:t xml:space="preserve">ouTube which the mother had </w:t>
      </w:r>
      <w:r w:rsidR="003027EE" w:rsidRPr="00177434">
        <w:rPr>
          <w:szCs w:val="24"/>
          <w:lang w:val="en-US"/>
        </w:rPr>
        <w:t>made.</w:t>
      </w:r>
      <w:r w:rsidR="00A15D4C" w:rsidRPr="00177434">
        <w:rPr>
          <w:szCs w:val="24"/>
          <w:lang w:val="en-US"/>
        </w:rPr>
        <w:t xml:space="preserve"> </w:t>
      </w:r>
    </w:p>
    <w:p w14:paraId="3E9D72A7" w14:textId="5134223B" w:rsidR="00A15D4C" w:rsidRPr="00177434" w:rsidRDefault="003E38CF" w:rsidP="004B527B">
      <w:pPr>
        <w:pStyle w:val="ParaLevel1"/>
        <w:numPr>
          <w:ilvl w:val="0"/>
          <w:numId w:val="13"/>
        </w:numPr>
        <w:rPr>
          <w:szCs w:val="24"/>
        </w:rPr>
      </w:pPr>
      <w:r w:rsidRPr="00177434">
        <w:rPr>
          <w:szCs w:val="24"/>
          <w:lang w:val="en-US"/>
        </w:rPr>
        <w:t xml:space="preserve">On </w:t>
      </w:r>
      <w:r w:rsidR="00A15D4C" w:rsidRPr="00177434">
        <w:rPr>
          <w:szCs w:val="24"/>
          <w:lang w:val="en-US"/>
        </w:rPr>
        <w:t xml:space="preserve">31 March 2022 </w:t>
      </w:r>
      <w:r w:rsidR="009C7F97">
        <w:rPr>
          <w:szCs w:val="24"/>
          <w:lang w:val="en-US"/>
        </w:rPr>
        <w:t>D</w:t>
      </w:r>
      <w:r w:rsidR="00A15D4C" w:rsidRPr="00177434">
        <w:rPr>
          <w:szCs w:val="24"/>
          <w:lang w:val="en-US"/>
        </w:rPr>
        <w:t xml:space="preserve"> had </w:t>
      </w:r>
      <w:r w:rsidR="003027EE" w:rsidRPr="00177434">
        <w:rPr>
          <w:szCs w:val="24"/>
          <w:lang w:val="en-US"/>
        </w:rPr>
        <w:t>another session</w:t>
      </w:r>
      <w:r w:rsidR="00A15D4C" w:rsidRPr="00177434">
        <w:rPr>
          <w:szCs w:val="24"/>
          <w:lang w:val="en-US"/>
        </w:rPr>
        <w:t xml:space="preserve"> with Aimee Dover. </w:t>
      </w:r>
      <w:r w:rsidR="009C7F97">
        <w:rPr>
          <w:szCs w:val="24"/>
          <w:lang w:val="en-US"/>
        </w:rPr>
        <w:t>D</w:t>
      </w:r>
      <w:r w:rsidR="00BD1360" w:rsidRPr="00177434">
        <w:rPr>
          <w:szCs w:val="24"/>
          <w:lang w:val="en-US"/>
        </w:rPr>
        <w:t xml:space="preserve"> </w:t>
      </w:r>
      <w:r w:rsidR="003027EE" w:rsidRPr="00177434">
        <w:rPr>
          <w:szCs w:val="24"/>
          <w:lang w:val="en-US"/>
        </w:rPr>
        <w:t>discussed how</w:t>
      </w:r>
      <w:r w:rsidR="00A15D4C" w:rsidRPr="00177434">
        <w:rPr>
          <w:szCs w:val="24"/>
          <w:lang w:val="en-US"/>
        </w:rPr>
        <w:t xml:space="preserve"> her father had charmed </w:t>
      </w:r>
      <w:r w:rsidR="00BD1360" w:rsidRPr="00177434">
        <w:rPr>
          <w:szCs w:val="24"/>
          <w:lang w:val="en-US"/>
        </w:rPr>
        <w:t>her friends</w:t>
      </w:r>
      <w:r w:rsidR="00A15D4C" w:rsidRPr="00177434">
        <w:rPr>
          <w:szCs w:val="24"/>
          <w:lang w:val="en-US"/>
        </w:rPr>
        <w:t xml:space="preserve"> when he randomly turned up at her </w:t>
      </w:r>
      <w:r w:rsidR="000B53EE">
        <w:rPr>
          <w:szCs w:val="24"/>
          <w:lang w:val="en-US"/>
        </w:rPr>
        <w:t>School</w:t>
      </w:r>
      <w:r w:rsidR="00A15D4C" w:rsidRPr="00177434">
        <w:rPr>
          <w:szCs w:val="24"/>
          <w:lang w:val="en-US"/>
        </w:rPr>
        <w:t xml:space="preserve"> before Christmas.</w:t>
      </w:r>
      <w:r w:rsidR="00BD1360" w:rsidRPr="00177434">
        <w:rPr>
          <w:szCs w:val="24"/>
          <w:lang w:val="en-US"/>
        </w:rPr>
        <w:t xml:space="preserve"> She expressed being fed up with her father and feeling he will never change.</w:t>
      </w:r>
      <w:r w:rsidR="00A15D4C" w:rsidRPr="00177434">
        <w:rPr>
          <w:szCs w:val="24"/>
          <w:lang w:val="en-US"/>
        </w:rPr>
        <w:t xml:space="preserve"> Another note records that </w:t>
      </w:r>
      <w:r w:rsidR="009C7F97">
        <w:rPr>
          <w:szCs w:val="24"/>
          <w:lang w:val="en-US"/>
        </w:rPr>
        <w:t>D</w:t>
      </w:r>
      <w:r w:rsidR="00A15D4C" w:rsidRPr="00177434">
        <w:rPr>
          <w:szCs w:val="24"/>
          <w:lang w:val="en-US"/>
        </w:rPr>
        <w:t xml:space="preserve"> spoke in depth about her father’s behaviour </w:t>
      </w:r>
      <w:r w:rsidR="00BD1360" w:rsidRPr="00177434">
        <w:rPr>
          <w:szCs w:val="24"/>
          <w:lang w:val="en-US"/>
        </w:rPr>
        <w:t>citing times</w:t>
      </w:r>
      <w:r w:rsidR="00A15D4C" w:rsidRPr="00177434">
        <w:rPr>
          <w:szCs w:val="24"/>
          <w:lang w:val="en-US"/>
        </w:rPr>
        <w:t xml:space="preserve"> when he got angry and hurt </w:t>
      </w:r>
      <w:r w:rsidR="009C7F97">
        <w:rPr>
          <w:szCs w:val="24"/>
          <w:lang w:val="en-US"/>
        </w:rPr>
        <w:t>C</w:t>
      </w:r>
      <w:r w:rsidR="00A72650" w:rsidRPr="00177434">
        <w:rPr>
          <w:szCs w:val="24"/>
          <w:lang w:val="en-US"/>
        </w:rPr>
        <w:t xml:space="preserve">. </w:t>
      </w:r>
    </w:p>
    <w:p w14:paraId="76EAEE75" w14:textId="51DC886F" w:rsidR="00BD1360" w:rsidRPr="00177434" w:rsidRDefault="00BD1360" w:rsidP="004B527B">
      <w:pPr>
        <w:pStyle w:val="ParaLevel1"/>
        <w:numPr>
          <w:ilvl w:val="0"/>
          <w:numId w:val="13"/>
        </w:numPr>
        <w:rPr>
          <w:szCs w:val="24"/>
        </w:rPr>
      </w:pPr>
      <w:r w:rsidRPr="00177434">
        <w:rPr>
          <w:szCs w:val="24"/>
        </w:rPr>
        <w:t xml:space="preserve">The next session with Ms </w:t>
      </w:r>
      <w:r w:rsidR="00591868" w:rsidRPr="00177434">
        <w:rPr>
          <w:szCs w:val="24"/>
        </w:rPr>
        <w:t>D</w:t>
      </w:r>
      <w:r w:rsidRPr="00177434">
        <w:rPr>
          <w:szCs w:val="24"/>
        </w:rPr>
        <w:t xml:space="preserve">over was on 4 April 2022. </w:t>
      </w:r>
      <w:r w:rsidR="009C7F97">
        <w:rPr>
          <w:szCs w:val="24"/>
        </w:rPr>
        <w:t>D</w:t>
      </w:r>
      <w:r w:rsidR="00305C59" w:rsidRPr="00177434">
        <w:rPr>
          <w:szCs w:val="24"/>
        </w:rPr>
        <w:t xml:space="preserve"> was said to be sad and despondent that her father had done so much to her, </w:t>
      </w:r>
      <w:r w:rsidR="009C7F97">
        <w:rPr>
          <w:szCs w:val="24"/>
        </w:rPr>
        <w:t>C</w:t>
      </w:r>
      <w:r w:rsidR="00A72650" w:rsidRPr="00177434">
        <w:rPr>
          <w:szCs w:val="24"/>
        </w:rPr>
        <w:t>,</w:t>
      </w:r>
      <w:r w:rsidR="00305C59" w:rsidRPr="00177434">
        <w:rPr>
          <w:szCs w:val="24"/>
        </w:rPr>
        <w:t xml:space="preserve"> and the mother but would not take responsibility for it. </w:t>
      </w:r>
      <w:r w:rsidR="009568D1" w:rsidRPr="00177434">
        <w:rPr>
          <w:szCs w:val="24"/>
        </w:rPr>
        <w:t xml:space="preserve">She said she had learnt not to contradict him and to appease him. </w:t>
      </w:r>
      <w:r w:rsidR="00A72650" w:rsidRPr="00177434">
        <w:rPr>
          <w:szCs w:val="24"/>
        </w:rPr>
        <w:t>The</w:t>
      </w:r>
      <w:r w:rsidR="00883504" w:rsidRPr="00177434">
        <w:rPr>
          <w:szCs w:val="24"/>
        </w:rPr>
        <w:t xml:space="preserve"> notes </w:t>
      </w:r>
      <w:r w:rsidR="0022027C" w:rsidRPr="00177434">
        <w:rPr>
          <w:szCs w:val="24"/>
        </w:rPr>
        <w:t xml:space="preserve">state that </w:t>
      </w:r>
      <w:r w:rsidR="009C7F97">
        <w:rPr>
          <w:szCs w:val="24"/>
        </w:rPr>
        <w:t>D</w:t>
      </w:r>
      <w:r w:rsidR="0022027C" w:rsidRPr="00177434">
        <w:rPr>
          <w:szCs w:val="24"/>
        </w:rPr>
        <w:t xml:space="preserve"> talked at length about her father physically and/or emotionally hurting her and </w:t>
      </w:r>
      <w:r w:rsidR="009C7F97">
        <w:rPr>
          <w:szCs w:val="24"/>
        </w:rPr>
        <w:t>C</w:t>
      </w:r>
      <w:r w:rsidR="0022027C" w:rsidRPr="00177434">
        <w:rPr>
          <w:szCs w:val="24"/>
        </w:rPr>
        <w:t xml:space="preserve">. She is said to have mentioned a couple of times </w:t>
      </w:r>
      <w:r w:rsidR="003E419A" w:rsidRPr="00177434">
        <w:rPr>
          <w:szCs w:val="24"/>
        </w:rPr>
        <w:t>her father being abusive to her mother</w:t>
      </w:r>
      <w:r w:rsidR="009D67F0" w:rsidRPr="00177434">
        <w:rPr>
          <w:szCs w:val="24"/>
        </w:rPr>
        <w:t>,</w:t>
      </w:r>
      <w:r w:rsidR="003E419A" w:rsidRPr="00177434">
        <w:rPr>
          <w:szCs w:val="24"/>
        </w:rPr>
        <w:t xml:space="preserve"> and </w:t>
      </w:r>
      <w:r w:rsidR="009C7F97">
        <w:rPr>
          <w:szCs w:val="24"/>
        </w:rPr>
        <w:t>C</w:t>
      </w:r>
      <w:r w:rsidR="003E419A" w:rsidRPr="00177434">
        <w:rPr>
          <w:szCs w:val="24"/>
        </w:rPr>
        <w:t xml:space="preserve"> would try and step in to protect her and end up getting hurt himself. </w:t>
      </w:r>
      <w:r w:rsidR="004B3310" w:rsidRPr="00177434">
        <w:rPr>
          <w:szCs w:val="24"/>
        </w:rPr>
        <w:t xml:space="preserve">She cited </w:t>
      </w:r>
      <w:r w:rsidR="009D67F0" w:rsidRPr="00177434">
        <w:rPr>
          <w:szCs w:val="24"/>
        </w:rPr>
        <w:t>two</w:t>
      </w:r>
      <w:r w:rsidR="004B3310" w:rsidRPr="00177434">
        <w:rPr>
          <w:szCs w:val="24"/>
        </w:rPr>
        <w:t xml:space="preserve"> separate birthdays when her father was angry with her and on</w:t>
      </w:r>
      <w:r w:rsidR="009D67F0" w:rsidRPr="00177434">
        <w:rPr>
          <w:szCs w:val="24"/>
        </w:rPr>
        <w:t>e in</w:t>
      </w:r>
      <w:r w:rsidR="004B3310" w:rsidRPr="00177434">
        <w:rPr>
          <w:szCs w:val="24"/>
        </w:rPr>
        <w:t xml:space="preserve"> which he held her under water for a long period of </w:t>
      </w:r>
      <w:r w:rsidR="00A72650" w:rsidRPr="00177434">
        <w:rPr>
          <w:szCs w:val="24"/>
        </w:rPr>
        <w:t>time.</w:t>
      </w:r>
      <w:r w:rsidR="004B3310" w:rsidRPr="00177434">
        <w:rPr>
          <w:szCs w:val="24"/>
        </w:rPr>
        <w:t xml:space="preserve"> </w:t>
      </w:r>
      <w:r w:rsidR="009C7F97">
        <w:rPr>
          <w:szCs w:val="24"/>
        </w:rPr>
        <w:t>D</w:t>
      </w:r>
      <w:r w:rsidR="004B3310" w:rsidRPr="00177434">
        <w:rPr>
          <w:szCs w:val="24"/>
        </w:rPr>
        <w:t xml:space="preserve"> thought the paternal grandmother witnesse</w:t>
      </w:r>
      <w:r w:rsidR="00305C59" w:rsidRPr="00177434">
        <w:rPr>
          <w:szCs w:val="24"/>
        </w:rPr>
        <w:t xml:space="preserve">d </w:t>
      </w:r>
      <w:r w:rsidR="009D67F0" w:rsidRPr="00177434">
        <w:rPr>
          <w:szCs w:val="24"/>
        </w:rPr>
        <w:t>this.</w:t>
      </w:r>
      <w:r w:rsidR="00305C59" w:rsidRPr="00177434">
        <w:rPr>
          <w:szCs w:val="24"/>
        </w:rPr>
        <w:t xml:space="preserve"> </w:t>
      </w:r>
    </w:p>
    <w:p w14:paraId="394437C7" w14:textId="1D1DC73C" w:rsidR="00A15D4C" w:rsidRPr="00177434" w:rsidRDefault="009D67F0" w:rsidP="004B527B">
      <w:pPr>
        <w:pStyle w:val="ParaLevel1"/>
        <w:numPr>
          <w:ilvl w:val="0"/>
          <w:numId w:val="13"/>
        </w:numPr>
        <w:rPr>
          <w:szCs w:val="24"/>
        </w:rPr>
      </w:pPr>
      <w:r w:rsidRPr="00177434">
        <w:rPr>
          <w:szCs w:val="24"/>
          <w:lang w:val="en-US"/>
        </w:rPr>
        <w:t>On 8 April 2022, c</w:t>
      </w:r>
      <w:r w:rsidR="00A15D4C" w:rsidRPr="00177434">
        <w:rPr>
          <w:szCs w:val="24"/>
          <w:lang w:val="en-US"/>
        </w:rPr>
        <w:t>oncerns</w:t>
      </w:r>
      <w:r w:rsidRPr="00177434">
        <w:rPr>
          <w:szCs w:val="24"/>
          <w:lang w:val="en-US"/>
        </w:rPr>
        <w:t xml:space="preserve"> were</w:t>
      </w:r>
      <w:r w:rsidR="00A15D4C" w:rsidRPr="00177434">
        <w:rPr>
          <w:szCs w:val="24"/>
          <w:lang w:val="en-US"/>
        </w:rPr>
        <w:t xml:space="preserve"> raised within </w:t>
      </w:r>
      <w:r w:rsidR="000B53EE">
        <w:rPr>
          <w:szCs w:val="24"/>
          <w:lang w:val="en-US"/>
        </w:rPr>
        <w:t>SCHOOL</w:t>
      </w:r>
      <w:r w:rsidR="009C7F97">
        <w:rPr>
          <w:szCs w:val="24"/>
          <w:lang w:val="en-US"/>
        </w:rPr>
        <w:t xml:space="preserve"> X</w:t>
      </w:r>
      <w:r w:rsidR="00A15D4C" w:rsidRPr="00177434">
        <w:rPr>
          <w:szCs w:val="24"/>
          <w:lang w:val="en-US"/>
        </w:rPr>
        <w:t xml:space="preserve"> </w:t>
      </w:r>
      <w:r w:rsidRPr="00177434">
        <w:rPr>
          <w:szCs w:val="24"/>
          <w:lang w:val="en-US"/>
        </w:rPr>
        <w:t>that the</w:t>
      </w:r>
      <w:r w:rsidR="008A0E7B" w:rsidRPr="00177434">
        <w:rPr>
          <w:szCs w:val="24"/>
          <w:lang w:val="en-US"/>
        </w:rPr>
        <w:t xml:space="preserve"> </w:t>
      </w:r>
      <w:r w:rsidRPr="00177434">
        <w:rPr>
          <w:szCs w:val="24"/>
          <w:lang w:val="en-US"/>
        </w:rPr>
        <w:t>father played</w:t>
      </w:r>
      <w:r w:rsidR="00A15D4C" w:rsidRPr="00177434">
        <w:rPr>
          <w:szCs w:val="24"/>
          <w:lang w:val="en-US"/>
        </w:rPr>
        <w:t xml:space="preserve"> alongside the children during a PE </w:t>
      </w:r>
      <w:r w:rsidRPr="00177434">
        <w:rPr>
          <w:szCs w:val="24"/>
          <w:lang w:val="en-US"/>
        </w:rPr>
        <w:t xml:space="preserve">lesson. The father appeared </w:t>
      </w:r>
      <w:r w:rsidR="00A15D4C" w:rsidRPr="00177434">
        <w:rPr>
          <w:szCs w:val="24"/>
          <w:lang w:val="en-US"/>
        </w:rPr>
        <w:t xml:space="preserve">to reject concerns, saying that </w:t>
      </w:r>
      <w:r w:rsidR="00A15D4C" w:rsidRPr="00177434">
        <w:rPr>
          <w:i/>
          <w:iCs/>
          <w:szCs w:val="24"/>
          <w:lang w:val="en-US"/>
        </w:rPr>
        <w:t>playing alongside the children was an established part of coaching and was good practice. He wouldn’t accept that there was any more risk that stumbling and falling on a child/in any other context.</w:t>
      </w:r>
      <w:r w:rsidR="00A15D4C" w:rsidRPr="00177434">
        <w:rPr>
          <w:szCs w:val="24"/>
          <w:lang w:val="en-US"/>
        </w:rPr>
        <w:t xml:space="preserve"> The author of the document notes</w:t>
      </w:r>
      <w:r w:rsidRPr="00177434">
        <w:rPr>
          <w:szCs w:val="24"/>
          <w:lang w:val="en-US"/>
        </w:rPr>
        <w:t>:</w:t>
      </w:r>
      <w:r w:rsidR="00A15D4C" w:rsidRPr="00177434">
        <w:rPr>
          <w:szCs w:val="24"/>
          <w:lang w:val="en-US"/>
        </w:rPr>
        <w:t xml:space="preserve"> </w:t>
      </w:r>
      <w:r w:rsidR="00A15D4C" w:rsidRPr="00177434">
        <w:rPr>
          <w:i/>
          <w:iCs/>
          <w:szCs w:val="24"/>
          <w:lang w:val="en-US"/>
        </w:rPr>
        <w:t xml:space="preserve">I am concerned that </w:t>
      </w:r>
      <w:r w:rsidR="008908EE">
        <w:rPr>
          <w:i/>
          <w:iCs/>
          <w:szCs w:val="24"/>
          <w:lang w:val="en-US"/>
        </w:rPr>
        <w:t xml:space="preserve">The </w:t>
      </w:r>
      <w:r w:rsidR="008908EE">
        <w:rPr>
          <w:i/>
          <w:iCs/>
          <w:szCs w:val="24"/>
          <w:lang w:val="en-US"/>
        </w:rPr>
        <w:lastRenderedPageBreak/>
        <w:t>Father</w:t>
      </w:r>
      <w:r w:rsidR="00A15D4C" w:rsidRPr="00177434">
        <w:rPr>
          <w:i/>
          <w:iCs/>
          <w:szCs w:val="24"/>
          <w:lang w:val="en-US"/>
        </w:rPr>
        <w:t xml:space="preserve"> did not take the potential risks seriously enough</w:t>
      </w:r>
      <w:r w:rsidR="00A15D4C" w:rsidRPr="00177434">
        <w:rPr>
          <w:szCs w:val="24"/>
          <w:lang w:val="en-US"/>
        </w:rPr>
        <w:t>.</w:t>
      </w:r>
      <w:r w:rsidRPr="00177434">
        <w:rPr>
          <w:szCs w:val="24"/>
          <w:lang w:val="en-US"/>
        </w:rPr>
        <w:t xml:space="preserve"> T</w:t>
      </w:r>
      <w:r w:rsidR="008A0E7B" w:rsidRPr="00177434">
        <w:rPr>
          <w:szCs w:val="24"/>
          <w:lang w:val="en-US"/>
        </w:rPr>
        <w:t xml:space="preserve">he </w:t>
      </w:r>
      <w:r w:rsidRPr="00177434">
        <w:rPr>
          <w:szCs w:val="24"/>
          <w:lang w:val="en-US"/>
        </w:rPr>
        <w:t>father was</w:t>
      </w:r>
      <w:r w:rsidR="00A15D4C" w:rsidRPr="00177434">
        <w:rPr>
          <w:szCs w:val="24"/>
          <w:lang w:val="en-US"/>
        </w:rPr>
        <w:t xml:space="preserve"> told that the risks that he was taking in his conduct w</w:t>
      </w:r>
      <w:r w:rsidRPr="00177434">
        <w:rPr>
          <w:szCs w:val="24"/>
          <w:lang w:val="en-US"/>
        </w:rPr>
        <w:t xml:space="preserve">ere </w:t>
      </w:r>
      <w:r w:rsidR="00A15D4C" w:rsidRPr="00177434">
        <w:rPr>
          <w:i/>
          <w:iCs/>
          <w:szCs w:val="24"/>
          <w:lang w:val="en-US"/>
        </w:rPr>
        <w:t>unacceptably high</w:t>
      </w:r>
      <w:r w:rsidR="00A15D4C" w:rsidRPr="00177434">
        <w:rPr>
          <w:szCs w:val="24"/>
          <w:lang w:val="en-US"/>
        </w:rPr>
        <w:t xml:space="preserve">, and that it would be </w:t>
      </w:r>
      <w:r w:rsidR="00A15D4C" w:rsidRPr="00177434">
        <w:rPr>
          <w:i/>
          <w:iCs/>
          <w:szCs w:val="24"/>
          <w:lang w:val="en-US"/>
        </w:rPr>
        <w:t>impossible</w:t>
      </w:r>
      <w:r w:rsidR="00A15D4C" w:rsidRPr="00177434">
        <w:rPr>
          <w:szCs w:val="24"/>
          <w:lang w:val="en-US"/>
        </w:rPr>
        <w:t xml:space="preserve"> for the </w:t>
      </w:r>
      <w:r w:rsidR="000B53EE">
        <w:rPr>
          <w:szCs w:val="24"/>
          <w:lang w:val="en-US"/>
        </w:rPr>
        <w:t>School</w:t>
      </w:r>
      <w:r w:rsidR="00A15D4C" w:rsidRPr="00177434">
        <w:rPr>
          <w:szCs w:val="24"/>
          <w:lang w:val="en-US"/>
        </w:rPr>
        <w:t xml:space="preserve"> to </w:t>
      </w:r>
      <w:r w:rsidR="00A15D4C" w:rsidRPr="00177434">
        <w:rPr>
          <w:i/>
          <w:iCs/>
          <w:szCs w:val="24"/>
          <w:lang w:val="en-US"/>
        </w:rPr>
        <w:t xml:space="preserve">defend a situation where a </w:t>
      </w:r>
      <w:r w:rsidRPr="00177434">
        <w:rPr>
          <w:i/>
          <w:iCs/>
          <w:szCs w:val="24"/>
          <w:lang w:val="en-US"/>
        </w:rPr>
        <w:t>9-year-old</w:t>
      </w:r>
      <w:r w:rsidR="00A15D4C" w:rsidRPr="00177434">
        <w:rPr>
          <w:i/>
          <w:iCs/>
          <w:szCs w:val="24"/>
          <w:lang w:val="en-US"/>
        </w:rPr>
        <w:t xml:space="preserve"> child suffers injury from a tackle with you</w:t>
      </w:r>
      <w:r w:rsidRPr="00177434">
        <w:rPr>
          <w:i/>
          <w:iCs/>
          <w:szCs w:val="24"/>
          <w:lang w:val="en-US"/>
        </w:rPr>
        <w:t>.</w:t>
      </w:r>
      <w:r w:rsidRPr="00177434">
        <w:rPr>
          <w:szCs w:val="24"/>
          <w:lang w:val="en-US"/>
        </w:rPr>
        <w:t xml:space="preserve"> </w:t>
      </w:r>
    </w:p>
    <w:p w14:paraId="091C8F3C" w14:textId="669A1014" w:rsidR="00A15D4C" w:rsidRPr="00177434" w:rsidRDefault="00A15D4C" w:rsidP="004B527B">
      <w:pPr>
        <w:pStyle w:val="ParaLevel1"/>
        <w:numPr>
          <w:ilvl w:val="0"/>
          <w:numId w:val="13"/>
        </w:numPr>
        <w:rPr>
          <w:szCs w:val="24"/>
        </w:rPr>
      </w:pPr>
      <w:r w:rsidRPr="00177434">
        <w:rPr>
          <w:szCs w:val="24"/>
          <w:lang w:val="en-US"/>
        </w:rPr>
        <w:t xml:space="preserve">There was a further session with Aimee Dover on 11 April 2024. </w:t>
      </w:r>
      <w:r w:rsidR="009C7F97">
        <w:rPr>
          <w:szCs w:val="24"/>
          <w:lang w:val="en-US"/>
        </w:rPr>
        <w:t>D</w:t>
      </w:r>
      <w:r w:rsidRPr="00177434">
        <w:rPr>
          <w:szCs w:val="24"/>
          <w:lang w:val="en-US"/>
        </w:rPr>
        <w:t xml:space="preserve"> expresse</w:t>
      </w:r>
      <w:r w:rsidR="009568D1" w:rsidRPr="00177434">
        <w:rPr>
          <w:szCs w:val="24"/>
          <w:lang w:val="en-US"/>
        </w:rPr>
        <w:t>d</w:t>
      </w:r>
      <w:r w:rsidRPr="00177434">
        <w:rPr>
          <w:szCs w:val="24"/>
          <w:lang w:val="en-US"/>
        </w:rPr>
        <w:t xml:space="preserve"> worry that her refusal to stay with her father is causing arguments between her parents. </w:t>
      </w:r>
      <w:r w:rsidRPr="00177434">
        <w:rPr>
          <w:szCs w:val="24"/>
        </w:rPr>
        <w:t> </w:t>
      </w:r>
    </w:p>
    <w:p w14:paraId="27AF9E48" w14:textId="77777777" w:rsidR="00A15D4C" w:rsidRPr="00177434" w:rsidRDefault="00A15D4C" w:rsidP="004B527B">
      <w:pPr>
        <w:pStyle w:val="ParaLevel1"/>
        <w:numPr>
          <w:ilvl w:val="0"/>
          <w:numId w:val="13"/>
        </w:numPr>
        <w:rPr>
          <w:szCs w:val="24"/>
        </w:rPr>
      </w:pPr>
      <w:r w:rsidRPr="00177434">
        <w:rPr>
          <w:szCs w:val="24"/>
          <w:lang w:val="en-US"/>
        </w:rPr>
        <w:t>On 14 April 2022 notice was given of a DRA on 15 June 2022. </w:t>
      </w:r>
      <w:r w:rsidRPr="00177434">
        <w:rPr>
          <w:szCs w:val="24"/>
        </w:rPr>
        <w:t> </w:t>
      </w:r>
    </w:p>
    <w:p w14:paraId="1757ED73" w14:textId="14C0A43E" w:rsidR="00A15D4C" w:rsidRPr="00177434" w:rsidRDefault="00A15D4C" w:rsidP="004B527B">
      <w:pPr>
        <w:pStyle w:val="ParaLevel1"/>
        <w:numPr>
          <w:ilvl w:val="0"/>
          <w:numId w:val="13"/>
        </w:numPr>
        <w:rPr>
          <w:szCs w:val="24"/>
        </w:rPr>
      </w:pPr>
      <w:r w:rsidRPr="00177434">
        <w:rPr>
          <w:szCs w:val="24"/>
          <w:lang w:val="en-US"/>
        </w:rPr>
        <w:t xml:space="preserve">On 22 April 2022 </w:t>
      </w:r>
      <w:r w:rsidR="009C7F97">
        <w:rPr>
          <w:szCs w:val="24"/>
          <w:lang w:val="en-US"/>
        </w:rPr>
        <w:t>E</w:t>
      </w:r>
      <w:r w:rsidRPr="00177434">
        <w:rPr>
          <w:szCs w:val="24"/>
          <w:lang w:val="en-US"/>
        </w:rPr>
        <w:t xml:space="preserve"> shared in </w:t>
      </w:r>
      <w:r w:rsidR="000B53EE">
        <w:rPr>
          <w:szCs w:val="24"/>
          <w:lang w:val="en-US"/>
        </w:rPr>
        <w:t>School</w:t>
      </w:r>
      <w:r w:rsidRPr="00177434">
        <w:rPr>
          <w:szCs w:val="24"/>
          <w:lang w:val="en-US"/>
        </w:rPr>
        <w:t xml:space="preserve"> that he hates </w:t>
      </w:r>
      <w:r w:rsidR="000B53EE">
        <w:rPr>
          <w:szCs w:val="24"/>
          <w:lang w:val="en-US"/>
        </w:rPr>
        <w:t>School</w:t>
      </w:r>
      <w:r w:rsidRPr="00177434">
        <w:rPr>
          <w:szCs w:val="24"/>
          <w:lang w:val="en-US"/>
        </w:rPr>
        <w:t xml:space="preserve">. In </w:t>
      </w:r>
      <w:r w:rsidR="003E38CF" w:rsidRPr="00177434">
        <w:rPr>
          <w:szCs w:val="24"/>
          <w:lang w:val="en-US"/>
        </w:rPr>
        <w:t>the</w:t>
      </w:r>
      <w:r w:rsidRPr="00177434">
        <w:rPr>
          <w:szCs w:val="24"/>
          <w:lang w:val="en-US"/>
        </w:rPr>
        <w:t xml:space="preserve"> </w:t>
      </w:r>
      <w:r w:rsidR="00F04D1F">
        <w:rPr>
          <w:szCs w:val="24"/>
          <w:lang w:val="en-US"/>
        </w:rPr>
        <w:t>same</w:t>
      </w:r>
      <w:r w:rsidR="004B3BC9">
        <w:rPr>
          <w:szCs w:val="24"/>
          <w:lang w:val="en-US"/>
        </w:rPr>
        <w:t xml:space="preserve"> </w:t>
      </w:r>
      <w:r w:rsidRPr="00177434">
        <w:rPr>
          <w:szCs w:val="24"/>
          <w:lang w:val="en-US"/>
        </w:rPr>
        <w:t xml:space="preserve"> conversation he stated that he is very sad be</w:t>
      </w:r>
      <w:r w:rsidR="003E38CF" w:rsidRPr="00177434">
        <w:rPr>
          <w:szCs w:val="24"/>
          <w:lang w:val="en-US"/>
        </w:rPr>
        <w:t>cause</w:t>
      </w:r>
      <w:r w:rsidRPr="00177434">
        <w:rPr>
          <w:szCs w:val="24"/>
          <w:lang w:val="en-US"/>
        </w:rPr>
        <w:t xml:space="preserve"> </w:t>
      </w:r>
      <w:r w:rsidR="003E38CF" w:rsidRPr="00177434">
        <w:rPr>
          <w:szCs w:val="24"/>
          <w:lang w:val="en-US"/>
        </w:rPr>
        <w:t>his</w:t>
      </w:r>
      <w:r w:rsidRPr="00177434">
        <w:rPr>
          <w:szCs w:val="24"/>
          <w:lang w:val="en-US"/>
        </w:rPr>
        <w:t xml:space="preserve"> parents </w:t>
      </w:r>
      <w:r w:rsidR="009D67F0" w:rsidRPr="00177434">
        <w:rPr>
          <w:szCs w:val="24"/>
          <w:lang w:val="en-US"/>
        </w:rPr>
        <w:t>separated.</w:t>
      </w:r>
      <w:r w:rsidRPr="00177434">
        <w:rPr>
          <w:szCs w:val="24"/>
          <w:lang w:val="en-US"/>
        </w:rPr>
        <w:t xml:space="preserve"> They </w:t>
      </w:r>
      <w:r w:rsidR="009D67F0" w:rsidRPr="00177434">
        <w:rPr>
          <w:szCs w:val="24"/>
          <w:lang w:val="en-US"/>
        </w:rPr>
        <w:t>don’t</w:t>
      </w:r>
      <w:r w:rsidRPr="00177434">
        <w:rPr>
          <w:szCs w:val="24"/>
          <w:lang w:val="en-US"/>
        </w:rPr>
        <w:t xml:space="preserve"> live </w:t>
      </w:r>
      <w:r w:rsidR="00F4558A" w:rsidRPr="00177434">
        <w:rPr>
          <w:szCs w:val="24"/>
          <w:lang w:val="en-US"/>
        </w:rPr>
        <w:t>together</w:t>
      </w:r>
      <w:r w:rsidRPr="00177434">
        <w:rPr>
          <w:szCs w:val="24"/>
          <w:lang w:val="en-US"/>
        </w:rPr>
        <w:t xml:space="preserve"> </w:t>
      </w:r>
      <w:r w:rsidR="009D67F0" w:rsidRPr="00177434">
        <w:rPr>
          <w:szCs w:val="24"/>
          <w:lang w:val="en-US"/>
        </w:rPr>
        <w:t>anymore,</w:t>
      </w:r>
      <w:r w:rsidRPr="00177434">
        <w:rPr>
          <w:szCs w:val="24"/>
          <w:lang w:val="en-US"/>
        </w:rPr>
        <w:t xml:space="preserve"> and he wants them to</w:t>
      </w:r>
      <w:r w:rsidR="009D67F0" w:rsidRPr="00177434">
        <w:rPr>
          <w:szCs w:val="24"/>
          <w:lang w:val="en-US"/>
        </w:rPr>
        <w:t>.</w:t>
      </w:r>
      <w:r w:rsidRPr="00177434">
        <w:rPr>
          <w:szCs w:val="24"/>
          <w:lang w:val="en-US"/>
        </w:rPr>
        <w:t xml:space="preserve"> He says his family will never be happy again. Everyone is sad and gets angry</w:t>
      </w:r>
      <w:r w:rsidR="009D67F0" w:rsidRPr="00177434">
        <w:rPr>
          <w:szCs w:val="24"/>
          <w:lang w:val="en-US"/>
        </w:rPr>
        <w:t xml:space="preserve">, he said. </w:t>
      </w:r>
      <w:r w:rsidRPr="00177434">
        <w:rPr>
          <w:szCs w:val="24"/>
          <w:lang w:val="en-US"/>
        </w:rPr>
        <w:t> </w:t>
      </w:r>
      <w:r w:rsidRPr="00177434">
        <w:rPr>
          <w:szCs w:val="24"/>
        </w:rPr>
        <w:t> </w:t>
      </w:r>
    </w:p>
    <w:p w14:paraId="233D1E95" w14:textId="08BBD139" w:rsidR="00A15D4C" w:rsidRPr="00177434" w:rsidRDefault="009C7F97" w:rsidP="004B527B">
      <w:pPr>
        <w:pStyle w:val="ParaLevel1"/>
        <w:numPr>
          <w:ilvl w:val="0"/>
          <w:numId w:val="13"/>
        </w:numPr>
        <w:rPr>
          <w:szCs w:val="24"/>
        </w:rPr>
      </w:pPr>
      <w:r>
        <w:rPr>
          <w:szCs w:val="24"/>
          <w:lang w:val="en-US"/>
        </w:rPr>
        <w:t>D</w:t>
      </w:r>
      <w:r w:rsidR="00A15D4C" w:rsidRPr="00177434">
        <w:rPr>
          <w:szCs w:val="24"/>
          <w:lang w:val="en-US"/>
        </w:rPr>
        <w:t xml:space="preserve"> had a session </w:t>
      </w:r>
      <w:r w:rsidR="009D67F0" w:rsidRPr="00177434">
        <w:rPr>
          <w:szCs w:val="24"/>
          <w:lang w:val="en-US"/>
        </w:rPr>
        <w:t>with Aimee</w:t>
      </w:r>
      <w:r w:rsidR="00A15D4C" w:rsidRPr="00177434">
        <w:rPr>
          <w:szCs w:val="24"/>
          <w:lang w:val="en-US"/>
        </w:rPr>
        <w:t xml:space="preserve"> Dover on 24 A</w:t>
      </w:r>
      <w:r w:rsidR="000108AA" w:rsidRPr="00177434">
        <w:rPr>
          <w:szCs w:val="24"/>
          <w:lang w:val="en-US"/>
        </w:rPr>
        <w:t xml:space="preserve">pril </w:t>
      </w:r>
      <w:r w:rsidR="00A15D4C" w:rsidRPr="00177434">
        <w:rPr>
          <w:szCs w:val="24"/>
          <w:lang w:val="en-US"/>
        </w:rPr>
        <w:t xml:space="preserve">2022. </w:t>
      </w:r>
      <w:r>
        <w:rPr>
          <w:szCs w:val="24"/>
          <w:lang w:val="en-US"/>
        </w:rPr>
        <w:t>D</w:t>
      </w:r>
      <w:r w:rsidR="00A15D4C" w:rsidRPr="00177434">
        <w:rPr>
          <w:szCs w:val="24"/>
          <w:lang w:val="en-US"/>
        </w:rPr>
        <w:t xml:space="preserve"> expressed frustration at her father and his constant nagging to </w:t>
      </w:r>
      <w:r w:rsidR="009D67F0" w:rsidRPr="00177434">
        <w:rPr>
          <w:szCs w:val="24"/>
          <w:lang w:val="en-US"/>
        </w:rPr>
        <w:t>see</w:t>
      </w:r>
      <w:r w:rsidR="00A15D4C" w:rsidRPr="00177434">
        <w:rPr>
          <w:szCs w:val="24"/>
          <w:lang w:val="en-US"/>
        </w:rPr>
        <w:t xml:space="preserve"> her. She reported not feeling safe with him. In this session </w:t>
      </w:r>
      <w:r>
        <w:rPr>
          <w:szCs w:val="24"/>
          <w:lang w:val="en-US"/>
        </w:rPr>
        <w:t>D</w:t>
      </w:r>
      <w:r w:rsidR="00A15D4C" w:rsidRPr="00177434">
        <w:rPr>
          <w:szCs w:val="24"/>
          <w:lang w:val="en-US"/>
        </w:rPr>
        <w:t xml:space="preserve"> </w:t>
      </w:r>
      <w:r w:rsidR="000108AA" w:rsidRPr="00177434">
        <w:rPr>
          <w:szCs w:val="24"/>
          <w:lang w:val="en-US"/>
        </w:rPr>
        <w:t>expressed</w:t>
      </w:r>
      <w:r w:rsidR="00A15D4C" w:rsidRPr="00177434">
        <w:rPr>
          <w:szCs w:val="24"/>
          <w:lang w:val="en-US"/>
        </w:rPr>
        <w:t xml:space="preserve"> how unfair it was</w:t>
      </w:r>
      <w:r w:rsidR="000108AA" w:rsidRPr="00177434">
        <w:rPr>
          <w:szCs w:val="24"/>
          <w:lang w:val="en-US"/>
        </w:rPr>
        <w:t xml:space="preserve"> </w:t>
      </w:r>
      <w:r w:rsidR="00A15D4C" w:rsidRPr="00177434">
        <w:rPr>
          <w:szCs w:val="24"/>
          <w:lang w:val="en-US"/>
        </w:rPr>
        <w:t xml:space="preserve">that her </w:t>
      </w:r>
      <w:r w:rsidR="000108AA" w:rsidRPr="00177434">
        <w:rPr>
          <w:szCs w:val="24"/>
          <w:lang w:val="en-US"/>
        </w:rPr>
        <w:t>mother</w:t>
      </w:r>
      <w:r w:rsidR="00A15D4C" w:rsidRPr="00177434">
        <w:rPr>
          <w:szCs w:val="24"/>
          <w:lang w:val="en-US"/>
        </w:rPr>
        <w:t xml:space="preserve"> had to continue to fight her father and his family, even </w:t>
      </w:r>
      <w:r w:rsidR="009D67F0" w:rsidRPr="00177434">
        <w:rPr>
          <w:szCs w:val="24"/>
          <w:lang w:val="en-US"/>
        </w:rPr>
        <w:t>though</w:t>
      </w:r>
      <w:r w:rsidR="00A15D4C" w:rsidRPr="00177434">
        <w:rPr>
          <w:szCs w:val="24"/>
          <w:lang w:val="en-US"/>
        </w:rPr>
        <w:t xml:space="preserve"> she is just trying to be a mother and a teacher. </w:t>
      </w:r>
      <w:r>
        <w:rPr>
          <w:szCs w:val="24"/>
          <w:lang w:val="en-US"/>
        </w:rPr>
        <w:t>D</w:t>
      </w:r>
      <w:r w:rsidR="00A15D4C" w:rsidRPr="00177434">
        <w:rPr>
          <w:szCs w:val="24"/>
          <w:lang w:val="en-US"/>
        </w:rPr>
        <w:t xml:space="preserve"> is </w:t>
      </w:r>
      <w:r w:rsidR="000108AA" w:rsidRPr="00177434">
        <w:rPr>
          <w:szCs w:val="24"/>
          <w:lang w:val="en-US"/>
        </w:rPr>
        <w:t>reported</w:t>
      </w:r>
      <w:r w:rsidR="00A15D4C" w:rsidRPr="00177434">
        <w:rPr>
          <w:szCs w:val="24"/>
          <w:lang w:val="en-US"/>
        </w:rPr>
        <w:t xml:space="preserve"> to have said that she is worried her father will continue to push for her brothers and they may be harmed by him. She is worried </w:t>
      </w:r>
      <w:r>
        <w:rPr>
          <w:szCs w:val="24"/>
          <w:lang w:val="en-US"/>
        </w:rPr>
        <w:t>E</w:t>
      </w:r>
      <w:r w:rsidR="00A15D4C" w:rsidRPr="00177434">
        <w:rPr>
          <w:szCs w:val="24"/>
          <w:lang w:val="en-US"/>
        </w:rPr>
        <w:t xml:space="preserve"> will be dragged into the custody </w:t>
      </w:r>
      <w:r w:rsidR="009D67F0" w:rsidRPr="00177434">
        <w:rPr>
          <w:szCs w:val="24"/>
          <w:lang w:val="en-US"/>
        </w:rPr>
        <w:t>battle.</w:t>
      </w:r>
      <w:r w:rsidR="00A15D4C" w:rsidRPr="00177434">
        <w:rPr>
          <w:szCs w:val="24"/>
          <w:lang w:val="en-US"/>
        </w:rPr>
        <w:t xml:space="preserve"> </w:t>
      </w:r>
      <w:r>
        <w:rPr>
          <w:szCs w:val="24"/>
          <w:lang w:val="en-US"/>
        </w:rPr>
        <w:t>D</w:t>
      </w:r>
      <w:r w:rsidR="00A15D4C" w:rsidRPr="00177434">
        <w:rPr>
          <w:szCs w:val="24"/>
          <w:lang w:val="en-US"/>
        </w:rPr>
        <w:t xml:space="preserve"> </w:t>
      </w:r>
      <w:r w:rsidR="000108AA" w:rsidRPr="00177434">
        <w:rPr>
          <w:szCs w:val="24"/>
          <w:lang w:val="en-US"/>
        </w:rPr>
        <w:t>expressed</w:t>
      </w:r>
      <w:r w:rsidR="00A15D4C" w:rsidRPr="00177434">
        <w:rPr>
          <w:szCs w:val="24"/>
          <w:lang w:val="en-US"/>
        </w:rPr>
        <w:t xml:space="preserve"> guilt for not </w:t>
      </w:r>
      <w:r w:rsidR="000108AA" w:rsidRPr="00177434">
        <w:rPr>
          <w:szCs w:val="24"/>
          <w:lang w:val="en-US"/>
        </w:rPr>
        <w:t>stopping</w:t>
      </w:r>
      <w:r w:rsidR="00A15D4C" w:rsidRPr="00177434">
        <w:rPr>
          <w:szCs w:val="24"/>
          <w:lang w:val="en-US"/>
        </w:rPr>
        <w:t xml:space="preserve"> her father from hurting her mother and her brothers. She wanted to be brave enough to do something. </w:t>
      </w:r>
      <w:r w:rsidR="00A15D4C" w:rsidRPr="00177434">
        <w:rPr>
          <w:szCs w:val="24"/>
        </w:rPr>
        <w:t> </w:t>
      </w:r>
    </w:p>
    <w:p w14:paraId="7ACB10BE" w14:textId="53E49EB6" w:rsidR="00A15D4C" w:rsidRPr="00177434" w:rsidRDefault="00F4558A" w:rsidP="004B527B">
      <w:pPr>
        <w:pStyle w:val="ParaLevel1"/>
        <w:numPr>
          <w:ilvl w:val="0"/>
          <w:numId w:val="13"/>
        </w:numPr>
        <w:rPr>
          <w:szCs w:val="24"/>
        </w:rPr>
      </w:pPr>
      <w:r w:rsidRPr="00177434">
        <w:rPr>
          <w:szCs w:val="24"/>
        </w:rPr>
        <w:t xml:space="preserve">In </w:t>
      </w:r>
      <w:r w:rsidR="00A15D4C" w:rsidRPr="00177434">
        <w:rPr>
          <w:szCs w:val="24"/>
          <w:lang w:val="en-US"/>
        </w:rPr>
        <w:t xml:space="preserve">May 2022 </w:t>
      </w:r>
      <w:r w:rsidRPr="00177434">
        <w:rPr>
          <w:szCs w:val="24"/>
          <w:lang w:val="en-US"/>
        </w:rPr>
        <w:t>the c</w:t>
      </w:r>
      <w:r w:rsidR="00A15D4C" w:rsidRPr="00177434">
        <w:rPr>
          <w:szCs w:val="24"/>
          <w:lang w:val="en-US"/>
        </w:rPr>
        <w:t>hildren attend contact together. About an hour after drop</w:t>
      </w:r>
      <w:r w:rsidR="009B7CF8" w:rsidRPr="00177434">
        <w:rPr>
          <w:szCs w:val="24"/>
          <w:lang w:val="en-US"/>
        </w:rPr>
        <w:t>-</w:t>
      </w:r>
      <w:r w:rsidR="00A15D4C" w:rsidRPr="00177434">
        <w:rPr>
          <w:szCs w:val="24"/>
          <w:lang w:val="en-US"/>
        </w:rPr>
        <w:t xml:space="preserve">off, the </w:t>
      </w:r>
      <w:r w:rsidR="009B7CF8" w:rsidRPr="00177434">
        <w:rPr>
          <w:szCs w:val="24"/>
          <w:lang w:val="en-US"/>
        </w:rPr>
        <w:t>m</w:t>
      </w:r>
      <w:r w:rsidR="00A15D4C" w:rsidRPr="00177434">
        <w:rPr>
          <w:szCs w:val="24"/>
          <w:lang w:val="en-US"/>
        </w:rPr>
        <w:t>other receives a distress</w:t>
      </w:r>
      <w:r w:rsidR="009B7CF8" w:rsidRPr="00177434">
        <w:rPr>
          <w:szCs w:val="24"/>
          <w:lang w:val="en-US"/>
        </w:rPr>
        <w:t>ed</w:t>
      </w:r>
      <w:r w:rsidR="00A15D4C" w:rsidRPr="00177434">
        <w:rPr>
          <w:szCs w:val="24"/>
          <w:lang w:val="en-US"/>
        </w:rPr>
        <w:t xml:space="preserve"> call from </w:t>
      </w:r>
      <w:r w:rsidR="009C7F97">
        <w:rPr>
          <w:szCs w:val="24"/>
          <w:lang w:val="en-US"/>
        </w:rPr>
        <w:t>C</w:t>
      </w:r>
      <w:r w:rsidR="00A15D4C" w:rsidRPr="00177434">
        <w:rPr>
          <w:szCs w:val="24"/>
          <w:lang w:val="en-US"/>
        </w:rPr>
        <w:t xml:space="preserve"> who explained that after the </w:t>
      </w:r>
      <w:r w:rsidR="009B7CF8" w:rsidRPr="00177434">
        <w:rPr>
          <w:szCs w:val="24"/>
          <w:lang w:val="en-US"/>
        </w:rPr>
        <w:t>c</w:t>
      </w:r>
      <w:r w:rsidR="00A15D4C" w:rsidRPr="00177434">
        <w:rPr>
          <w:szCs w:val="24"/>
          <w:lang w:val="en-US"/>
        </w:rPr>
        <w:t xml:space="preserve">hildren had arrived at the small holding, </w:t>
      </w:r>
      <w:r w:rsidR="009C7F97">
        <w:rPr>
          <w:szCs w:val="24"/>
          <w:lang w:val="en-US"/>
        </w:rPr>
        <w:t>D</w:t>
      </w:r>
      <w:r w:rsidR="00A15D4C" w:rsidRPr="00177434">
        <w:rPr>
          <w:szCs w:val="24"/>
          <w:lang w:val="en-US"/>
        </w:rPr>
        <w:t xml:space="preserve"> had had a panic attack and run off into the woods. </w:t>
      </w:r>
      <w:r w:rsidR="009C7F97">
        <w:rPr>
          <w:szCs w:val="24"/>
          <w:lang w:val="en-US"/>
        </w:rPr>
        <w:t>C</w:t>
      </w:r>
      <w:r w:rsidR="00A15D4C" w:rsidRPr="00177434">
        <w:rPr>
          <w:szCs w:val="24"/>
          <w:lang w:val="en-US"/>
        </w:rPr>
        <w:t xml:space="preserve"> had gone with </w:t>
      </w:r>
      <w:r w:rsidR="009B7CF8" w:rsidRPr="00177434">
        <w:rPr>
          <w:szCs w:val="24"/>
          <w:lang w:val="en-US"/>
        </w:rPr>
        <w:t>her,</w:t>
      </w:r>
      <w:r w:rsidR="00A15D4C" w:rsidRPr="00177434">
        <w:rPr>
          <w:szCs w:val="24"/>
          <w:lang w:val="en-US"/>
        </w:rPr>
        <w:t xml:space="preserve"> and </w:t>
      </w:r>
      <w:r w:rsidR="009C7F97">
        <w:rPr>
          <w:szCs w:val="24"/>
          <w:lang w:val="en-US"/>
        </w:rPr>
        <w:t>D</w:t>
      </w:r>
      <w:r w:rsidR="00A15D4C" w:rsidRPr="00177434">
        <w:rPr>
          <w:szCs w:val="24"/>
          <w:lang w:val="en-US"/>
        </w:rPr>
        <w:t xml:space="preserve"> had begun </w:t>
      </w:r>
      <w:r w:rsidR="009B7CF8" w:rsidRPr="00177434">
        <w:rPr>
          <w:szCs w:val="24"/>
          <w:lang w:val="en-US"/>
        </w:rPr>
        <w:t>self-harming</w:t>
      </w:r>
      <w:r w:rsidR="00A15D4C" w:rsidRPr="00177434">
        <w:rPr>
          <w:szCs w:val="24"/>
          <w:lang w:val="en-US"/>
        </w:rPr>
        <w:t xml:space="preserve">. </w:t>
      </w:r>
      <w:r w:rsidR="009B7CF8" w:rsidRPr="00177434">
        <w:rPr>
          <w:szCs w:val="24"/>
          <w:lang w:val="en-US"/>
        </w:rPr>
        <w:t>The m</w:t>
      </w:r>
      <w:r w:rsidR="00A15D4C" w:rsidRPr="00177434">
        <w:rPr>
          <w:szCs w:val="24"/>
          <w:lang w:val="en-US"/>
        </w:rPr>
        <w:t>other collect</w:t>
      </w:r>
      <w:r w:rsidR="009B7CF8" w:rsidRPr="00177434">
        <w:rPr>
          <w:szCs w:val="24"/>
          <w:lang w:val="en-US"/>
        </w:rPr>
        <w:t>ed</w:t>
      </w:r>
      <w:r w:rsidR="00A15D4C" w:rsidRPr="00177434">
        <w:rPr>
          <w:szCs w:val="24"/>
          <w:lang w:val="en-US"/>
        </w:rPr>
        <w:t xml:space="preserve"> </w:t>
      </w:r>
      <w:r w:rsidR="009C7F97">
        <w:rPr>
          <w:szCs w:val="24"/>
          <w:lang w:val="en-US"/>
        </w:rPr>
        <w:t>D</w:t>
      </w:r>
      <w:r w:rsidR="00A15D4C" w:rsidRPr="00177434">
        <w:rPr>
          <w:szCs w:val="24"/>
          <w:lang w:val="en-US"/>
        </w:rPr>
        <w:t xml:space="preserve"> and </w:t>
      </w:r>
      <w:r w:rsidR="009B7CF8" w:rsidRPr="00177434">
        <w:rPr>
          <w:szCs w:val="24"/>
          <w:lang w:val="en-US"/>
        </w:rPr>
        <w:t>brought</w:t>
      </w:r>
      <w:r w:rsidR="00A15D4C" w:rsidRPr="00177434">
        <w:rPr>
          <w:szCs w:val="24"/>
          <w:lang w:val="en-US"/>
        </w:rPr>
        <w:t xml:space="preserve"> her home. </w:t>
      </w:r>
      <w:r w:rsidR="009C7F97">
        <w:rPr>
          <w:szCs w:val="24"/>
          <w:lang w:val="en-US"/>
        </w:rPr>
        <w:t>D</w:t>
      </w:r>
      <w:r w:rsidR="00A15D4C" w:rsidRPr="00177434">
        <w:rPr>
          <w:szCs w:val="24"/>
          <w:lang w:val="en-US"/>
        </w:rPr>
        <w:t xml:space="preserve"> is unable to communicate much about what had triggered </w:t>
      </w:r>
      <w:r w:rsidR="009B7CF8" w:rsidRPr="00177434">
        <w:rPr>
          <w:szCs w:val="24"/>
          <w:lang w:val="en-US"/>
        </w:rPr>
        <w:t>her.</w:t>
      </w:r>
      <w:r w:rsidR="00A15D4C" w:rsidRPr="00177434">
        <w:rPr>
          <w:szCs w:val="24"/>
        </w:rPr>
        <w:t> </w:t>
      </w:r>
    </w:p>
    <w:p w14:paraId="5B4E4853" w14:textId="61624B31" w:rsidR="00A15D4C" w:rsidRPr="00177434" w:rsidRDefault="00A15D4C" w:rsidP="004B527B">
      <w:pPr>
        <w:pStyle w:val="ParaLevel1"/>
        <w:numPr>
          <w:ilvl w:val="0"/>
          <w:numId w:val="13"/>
        </w:numPr>
        <w:rPr>
          <w:szCs w:val="24"/>
        </w:rPr>
      </w:pPr>
      <w:r w:rsidRPr="00177434">
        <w:rPr>
          <w:szCs w:val="24"/>
          <w:lang w:val="en-US"/>
        </w:rPr>
        <w:t xml:space="preserve">On 9 May 2022 </w:t>
      </w:r>
      <w:r w:rsidR="009C7F97">
        <w:rPr>
          <w:szCs w:val="24"/>
          <w:lang w:val="en-US"/>
        </w:rPr>
        <w:t>D</w:t>
      </w:r>
      <w:r w:rsidRPr="00177434">
        <w:rPr>
          <w:szCs w:val="24"/>
          <w:lang w:val="en-US"/>
        </w:rPr>
        <w:t xml:space="preserve"> had another session with Aimee Dover. </w:t>
      </w:r>
      <w:r w:rsidR="009C7F97">
        <w:rPr>
          <w:szCs w:val="24"/>
          <w:lang w:val="en-US"/>
        </w:rPr>
        <w:t>D</w:t>
      </w:r>
      <w:r w:rsidRPr="00177434">
        <w:rPr>
          <w:szCs w:val="24"/>
          <w:lang w:val="en-US"/>
        </w:rPr>
        <w:t xml:space="preserve"> had written a letter to her father to be read out in this </w:t>
      </w:r>
      <w:r w:rsidR="009B7CF8" w:rsidRPr="00177434">
        <w:rPr>
          <w:szCs w:val="24"/>
          <w:lang w:val="en-US"/>
        </w:rPr>
        <w:t>session,</w:t>
      </w:r>
      <w:r w:rsidRPr="00177434">
        <w:rPr>
          <w:szCs w:val="24"/>
          <w:lang w:val="en-US"/>
        </w:rPr>
        <w:t xml:space="preserve"> but which was not to be sent to </w:t>
      </w:r>
      <w:r w:rsidR="009B7CF8" w:rsidRPr="00177434">
        <w:rPr>
          <w:szCs w:val="24"/>
          <w:lang w:val="en-US"/>
        </w:rPr>
        <w:t>him.</w:t>
      </w:r>
      <w:r w:rsidRPr="00177434">
        <w:rPr>
          <w:szCs w:val="24"/>
          <w:lang w:val="en-US"/>
        </w:rPr>
        <w:t xml:space="preserve"> In that letter she set out how he was</w:t>
      </w:r>
      <w:r w:rsidR="000108AA" w:rsidRPr="00177434">
        <w:rPr>
          <w:szCs w:val="24"/>
          <w:lang w:val="en-US"/>
        </w:rPr>
        <w:t xml:space="preserve"> </w:t>
      </w:r>
      <w:r w:rsidRPr="00177434">
        <w:rPr>
          <w:szCs w:val="24"/>
          <w:lang w:val="en-US"/>
        </w:rPr>
        <w:t>not aware of how his behavi</w:t>
      </w:r>
      <w:r w:rsidR="000F5E81" w:rsidRPr="00177434">
        <w:rPr>
          <w:szCs w:val="24"/>
          <w:lang w:val="en-US"/>
        </w:rPr>
        <w:t>o</w:t>
      </w:r>
      <w:r w:rsidRPr="00177434">
        <w:rPr>
          <w:szCs w:val="24"/>
          <w:lang w:val="en-US"/>
        </w:rPr>
        <w:t xml:space="preserve">ur affected </w:t>
      </w:r>
      <w:r w:rsidR="009B7CF8" w:rsidRPr="00177434">
        <w:rPr>
          <w:szCs w:val="24"/>
          <w:lang w:val="en-US"/>
        </w:rPr>
        <w:t>others;</w:t>
      </w:r>
      <w:r w:rsidRPr="00177434">
        <w:rPr>
          <w:szCs w:val="24"/>
          <w:lang w:val="en-US"/>
        </w:rPr>
        <w:t xml:space="preserve"> </w:t>
      </w:r>
      <w:r w:rsidR="000108AA" w:rsidRPr="00177434">
        <w:rPr>
          <w:szCs w:val="24"/>
          <w:lang w:val="en-US"/>
        </w:rPr>
        <w:t>criticized</w:t>
      </w:r>
      <w:r w:rsidRPr="00177434">
        <w:rPr>
          <w:szCs w:val="24"/>
          <w:lang w:val="en-US"/>
        </w:rPr>
        <w:t xml:space="preserve"> </w:t>
      </w:r>
      <w:r w:rsidR="000108AA" w:rsidRPr="00177434">
        <w:rPr>
          <w:szCs w:val="24"/>
          <w:lang w:val="en-US"/>
        </w:rPr>
        <w:t>h</w:t>
      </w:r>
      <w:r w:rsidRPr="00177434">
        <w:rPr>
          <w:szCs w:val="24"/>
          <w:lang w:val="en-US"/>
        </w:rPr>
        <w:t xml:space="preserve">is </w:t>
      </w:r>
      <w:r w:rsidR="000108AA" w:rsidRPr="00177434">
        <w:rPr>
          <w:szCs w:val="24"/>
          <w:lang w:val="en-US"/>
        </w:rPr>
        <w:t>attitude</w:t>
      </w:r>
      <w:r w:rsidRPr="00177434">
        <w:rPr>
          <w:szCs w:val="24"/>
          <w:lang w:val="en-US"/>
        </w:rPr>
        <w:t xml:space="preserve"> to </w:t>
      </w:r>
      <w:r w:rsidR="000108AA" w:rsidRPr="00177434">
        <w:rPr>
          <w:szCs w:val="24"/>
          <w:lang w:val="en-US"/>
        </w:rPr>
        <w:t>women</w:t>
      </w:r>
      <w:r w:rsidRPr="00177434">
        <w:rPr>
          <w:szCs w:val="24"/>
          <w:lang w:val="en-US"/>
        </w:rPr>
        <w:t xml:space="preserve"> who</w:t>
      </w:r>
      <w:r w:rsidR="000F5E81" w:rsidRPr="00177434">
        <w:rPr>
          <w:szCs w:val="24"/>
          <w:lang w:val="en-US"/>
        </w:rPr>
        <w:t xml:space="preserve"> she said </w:t>
      </w:r>
      <w:r w:rsidRPr="00177434">
        <w:rPr>
          <w:szCs w:val="24"/>
          <w:lang w:val="en-US"/>
        </w:rPr>
        <w:t>he regarded as possessions</w:t>
      </w:r>
      <w:r w:rsidR="009B7CF8" w:rsidRPr="00177434">
        <w:rPr>
          <w:szCs w:val="24"/>
          <w:lang w:val="en-US"/>
        </w:rPr>
        <w:t>;</w:t>
      </w:r>
      <w:r w:rsidRPr="00177434">
        <w:rPr>
          <w:szCs w:val="24"/>
          <w:lang w:val="en-US"/>
        </w:rPr>
        <w:t xml:space="preserve"> and hurt people and put them down when they were upset. </w:t>
      </w:r>
      <w:r w:rsidRPr="00177434">
        <w:rPr>
          <w:szCs w:val="24"/>
        </w:rPr>
        <w:t> </w:t>
      </w:r>
    </w:p>
    <w:p w14:paraId="65D59FBC" w14:textId="05EE0377" w:rsidR="000108AA" w:rsidRPr="00177434" w:rsidRDefault="00D56D3E" w:rsidP="004B527B">
      <w:pPr>
        <w:pStyle w:val="ParaLevel1"/>
        <w:numPr>
          <w:ilvl w:val="0"/>
          <w:numId w:val="13"/>
        </w:numPr>
        <w:rPr>
          <w:szCs w:val="24"/>
        </w:rPr>
      </w:pPr>
      <w:r w:rsidRPr="00177434">
        <w:rPr>
          <w:szCs w:val="24"/>
          <w:lang w:val="en-US"/>
        </w:rPr>
        <w:t xml:space="preserve">On 10 May </w:t>
      </w:r>
      <w:r w:rsidR="009B7CF8" w:rsidRPr="00177434">
        <w:rPr>
          <w:szCs w:val="24"/>
          <w:lang w:val="en-US"/>
        </w:rPr>
        <w:t>2022 the</w:t>
      </w:r>
      <w:r w:rsidR="000108AA" w:rsidRPr="00177434">
        <w:rPr>
          <w:szCs w:val="24"/>
          <w:lang w:val="en-US"/>
        </w:rPr>
        <w:t xml:space="preserve"> mother emailed </w:t>
      </w:r>
      <w:r w:rsidR="000B53EE">
        <w:rPr>
          <w:szCs w:val="24"/>
          <w:lang w:val="en-US"/>
        </w:rPr>
        <w:t>SCHOOL</w:t>
      </w:r>
      <w:r w:rsidR="009C7F97">
        <w:rPr>
          <w:szCs w:val="24"/>
          <w:lang w:val="en-US"/>
        </w:rPr>
        <w:t xml:space="preserve"> X</w:t>
      </w:r>
      <w:r w:rsidR="009B7CF8" w:rsidRPr="00177434">
        <w:rPr>
          <w:szCs w:val="24"/>
          <w:lang w:val="en-US"/>
        </w:rPr>
        <w:t>,</w:t>
      </w:r>
      <w:r w:rsidR="00A15D4C" w:rsidRPr="00177434">
        <w:rPr>
          <w:szCs w:val="24"/>
          <w:lang w:val="en-US"/>
        </w:rPr>
        <w:t xml:space="preserve"> including </w:t>
      </w:r>
      <w:r w:rsidR="009B7CF8" w:rsidRPr="00177434">
        <w:rPr>
          <w:szCs w:val="24"/>
          <w:lang w:val="en-US"/>
        </w:rPr>
        <w:t>an assertion</w:t>
      </w:r>
      <w:r w:rsidR="00A15D4C" w:rsidRPr="00177434">
        <w:rPr>
          <w:szCs w:val="24"/>
          <w:lang w:val="en-US"/>
        </w:rPr>
        <w:t xml:space="preserve"> that </w:t>
      </w:r>
      <w:r w:rsidR="009C7F97">
        <w:rPr>
          <w:szCs w:val="24"/>
          <w:lang w:val="en-US"/>
        </w:rPr>
        <w:t>D</w:t>
      </w:r>
      <w:r w:rsidR="00A15D4C" w:rsidRPr="00177434">
        <w:rPr>
          <w:szCs w:val="24"/>
          <w:lang w:val="en-US"/>
        </w:rPr>
        <w:t xml:space="preserve"> had self-harmed </w:t>
      </w:r>
      <w:r w:rsidR="009B7CF8" w:rsidRPr="00177434">
        <w:rPr>
          <w:szCs w:val="24"/>
          <w:lang w:val="en-US"/>
        </w:rPr>
        <w:t>the week prior.</w:t>
      </w:r>
      <w:r w:rsidR="00A15D4C" w:rsidRPr="00177434">
        <w:rPr>
          <w:szCs w:val="24"/>
          <w:lang w:val="en-US"/>
        </w:rPr>
        <w:t xml:space="preserve"> </w:t>
      </w:r>
    </w:p>
    <w:p w14:paraId="6539895E" w14:textId="186A4CBE" w:rsidR="00A15D4C" w:rsidRPr="00177434" w:rsidRDefault="000108AA" w:rsidP="004B527B">
      <w:pPr>
        <w:pStyle w:val="ParaLevel1"/>
        <w:numPr>
          <w:ilvl w:val="0"/>
          <w:numId w:val="13"/>
        </w:numPr>
        <w:rPr>
          <w:szCs w:val="24"/>
        </w:rPr>
      </w:pPr>
      <w:r w:rsidRPr="00177434">
        <w:rPr>
          <w:szCs w:val="24"/>
        </w:rPr>
        <w:t xml:space="preserve">On 11 May </w:t>
      </w:r>
      <w:r w:rsidR="009B7CF8" w:rsidRPr="00177434">
        <w:rPr>
          <w:szCs w:val="24"/>
        </w:rPr>
        <w:t xml:space="preserve">2022 </w:t>
      </w:r>
      <w:r w:rsidR="000B53EE">
        <w:rPr>
          <w:szCs w:val="24"/>
          <w:lang w:val="en-US"/>
        </w:rPr>
        <w:t>SCHOOL</w:t>
      </w:r>
      <w:r w:rsidR="009C7F97">
        <w:rPr>
          <w:szCs w:val="24"/>
          <w:lang w:val="en-US"/>
        </w:rPr>
        <w:t xml:space="preserve"> X</w:t>
      </w:r>
      <w:r w:rsidR="00A15D4C" w:rsidRPr="00177434">
        <w:rPr>
          <w:szCs w:val="24"/>
          <w:lang w:val="en-US"/>
        </w:rPr>
        <w:t xml:space="preserve"> </w:t>
      </w:r>
      <w:r w:rsidR="009A3FCA" w:rsidRPr="00177434">
        <w:rPr>
          <w:szCs w:val="24"/>
          <w:lang w:val="en-US"/>
        </w:rPr>
        <w:t xml:space="preserve">found </w:t>
      </w:r>
      <w:r w:rsidR="009C7F97">
        <w:rPr>
          <w:szCs w:val="24"/>
          <w:lang w:val="en-US"/>
        </w:rPr>
        <w:t>D</w:t>
      </w:r>
      <w:r w:rsidR="00A15D4C" w:rsidRPr="00177434">
        <w:rPr>
          <w:szCs w:val="24"/>
          <w:lang w:val="en-US"/>
        </w:rPr>
        <w:t xml:space="preserve"> reading ‘13 reasons why’, a book referencing self-harm and suicide</w:t>
      </w:r>
      <w:r w:rsidR="00A51335" w:rsidRPr="00177434">
        <w:rPr>
          <w:szCs w:val="24"/>
          <w:lang w:val="en-US"/>
        </w:rPr>
        <w:t>.</w:t>
      </w:r>
      <w:r w:rsidR="00A15D4C" w:rsidRPr="00177434">
        <w:rPr>
          <w:szCs w:val="24"/>
        </w:rPr>
        <w:t> </w:t>
      </w:r>
    </w:p>
    <w:p w14:paraId="3AC019E8" w14:textId="738D200F" w:rsidR="00741AA8" w:rsidRPr="00177434" w:rsidRDefault="00741AA8" w:rsidP="004B527B">
      <w:pPr>
        <w:pStyle w:val="ParaLevel1"/>
        <w:numPr>
          <w:ilvl w:val="0"/>
          <w:numId w:val="13"/>
        </w:numPr>
        <w:rPr>
          <w:szCs w:val="24"/>
        </w:rPr>
      </w:pPr>
      <w:r w:rsidRPr="00177434">
        <w:rPr>
          <w:szCs w:val="24"/>
        </w:rPr>
        <w:t xml:space="preserve">According to Aimee Dover the mother contacted her to report that </w:t>
      </w:r>
      <w:r w:rsidR="009C7F97">
        <w:rPr>
          <w:szCs w:val="24"/>
        </w:rPr>
        <w:t>D</w:t>
      </w:r>
      <w:r w:rsidRPr="00177434">
        <w:rPr>
          <w:szCs w:val="24"/>
        </w:rPr>
        <w:t xml:space="preserve"> had suicidal ideations. </w:t>
      </w:r>
    </w:p>
    <w:p w14:paraId="6B57C698" w14:textId="7880903B" w:rsidR="00A15D4C" w:rsidRPr="00177434" w:rsidRDefault="00A15D4C" w:rsidP="004B527B">
      <w:pPr>
        <w:pStyle w:val="ParaLevel1"/>
        <w:numPr>
          <w:ilvl w:val="0"/>
          <w:numId w:val="13"/>
        </w:numPr>
        <w:rPr>
          <w:szCs w:val="24"/>
        </w:rPr>
      </w:pPr>
      <w:r w:rsidRPr="00177434">
        <w:rPr>
          <w:szCs w:val="24"/>
          <w:lang w:val="en-US"/>
        </w:rPr>
        <w:t xml:space="preserve">On 16 May 2022 </w:t>
      </w:r>
      <w:r w:rsidR="009C7F97">
        <w:rPr>
          <w:szCs w:val="24"/>
          <w:lang w:val="en-US"/>
        </w:rPr>
        <w:t>D</w:t>
      </w:r>
      <w:r w:rsidRPr="00177434">
        <w:rPr>
          <w:szCs w:val="24"/>
          <w:lang w:val="en-US"/>
        </w:rPr>
        <w:t xml:space="preserve"> had another session with Aimee Dover. According to a record of that session, </w:t>
      </w:r>
      <w:r w:rsidR="0061071E" w:rsidRPr="00177434">
        <w:rPr>
          <w:szCs w:val="24"/>
          <w:lang w:val="en-US"/>
        </w:rPr>
        <w:t>the</w:t>
      </w:r>
      <w:r w:rsidRPr="00177434">
        <w:rPr>
          <w:szCs w:val="24"/>
          <w:lang w:val="en-US"/>
        </w:rPr>
        <w:t xml:space="preserve"> mother had contacted her three days before to report that </w:t>
      </w:r>
      <w:r w:rsidR="009C7F97">
        <w:rPr>
          <w:szCs w:val="24"/>
          <w:lang w:val="en-US"/>
        </w:rPr>
        <w:t>D</w:t>
      </w:r>
      <w:r w:rsidRPr="00177434">
        <w:rPr>
          <w:szCs w:val="24"/>
          <w:lang w:val="en-US"/>
        </w:rPr>
        <w:t xml:space="preserve"> was expressing suicidal </w:t>
      </w:r>
      <w:r w:rsidR="009B7CF8" w:rsidRPr="00177434">
        <w:rPr>
          <w:szCs w:val="24"/>
          <w:lang w:val="en-US"/>
        </w:rPr>
        <w:t>ideation.</w:t>
      </w:r>
      <w:r w:rsidRPr="00177434">
        <w:rPr>
          <w:szCs w:val="24"/>
          <w:lang w:val="en-US"/>
        </w:rPr>
        <w:t xml:space="preserve"> </w:t>
      </w:r>
      <w:r w:rsidR="009C7F97">
        <w:rPr>
          <w:szCs w:val="24"/>
          <w:lang w:val="en-US"/>
        </w:rPr>
        <w:t>D</w:t>
      </w:r>
      <w:r w:rsidRPr="00177434">
        <w:rPr>
          <w:szCs w:val="24"/>
          <w:lang w:val="en-US"/>
        </w:rPr>
        <w:t xml:space="preserve"> told Ms Dover that she</w:t>
      </w:r>
      <w:r w:rsidRPr="00177434">
        <w:rPr>
          <w:i/>
          <w:iCs/>
          <w:szCs w:val="24"/>
          <w:lang w:val="en-US"/>
        </w:rPr>
        <w:t xml:space="preserve"> feels too </w:t>
      </w:r>
      <w:r w:rsidR="009B7CF8" w:rsidRPr="00177434">
        <w:rPr>
          <w:i/>
          <w:iCs/>
          <w:szCs w:val="24"/>
          <w:lang w:val="en-US"/>
        </w:rPr>
        <w:t>much.</w:t>
      </w:r>
      <w:r w:rsidRPr="00177434">
        <w:rPr>
          <w:i/>
          <w:iCs/>
          <w:szCs w:val="24"/>
          <w:lang w:val="en-US"/>
        </w:rPr>
        <w:t> </w:t>
      </w:r>
      <w:r w:rsidRPr="00177434">
        <w:rPr>
          <w:szCs w:val="24"/>
        </w:rPr>
        <w:t> </w:t>
      </w:r>
    </w:p>
    <w:p w14:paraId="12B6A4E7" w14:textId="401F3F50" w:rsidR="00A15D4C" w:rsidRPr="00177434" w:rsidRDefault="00A15D4C" w:rsidP="004B527B">
      <w:pPr>
        <w:pStyle w:val="ParaLevel1"/>
        <w:numPr>
          <w:ilvl w:val="0"/>
          <w:numId w:val="13"/>
        </w:numPr>
        <w:rPr>
          <w:szCs w:val="24"/>
        </w:rPr>
      </w:pPr>
      <w:r w:rsidRPr="00177434">
        <w:rPr>
          <w:szCs w:val="24"/>
          <w:lang w:val="en-US"/>
        </w:rPr>
        <w:t xml:space="preserve">On 25 May 2022 </w:t>
      </w:r>
      <w:r w:rsidR="009C7F97">
        <w:rPr>
          <w:szCs w:val="24"/>
          <w:lang w:val="en-US"/>
        </w:rPr>
        <w:t>D</w:t>
      </w:r>
      <w:r w:rsidRPr="00177434">
        <w:rPr>
          <w:szCs w:val="24"/>
          <w:lang w:val="en-US"/>
        </w:rPr>
        <w:t xml:space="preserve"> had a session with </w:t>
      </w:r>
      <w:r w:rsidR="004E5917" w:rsidRPr="00177434">
        <w:rPr>
          <w:szCs w:val="24"/>
          <w:lang w:val="en-US"/>
        </w:rPr>
        <w:t>Ms</w:t>
      </w:r>
      <w:r w:rsidRPr="00177434">
        <w:rPr>
          <w:szCs w:val="24"/>
          <w:lang w:val="en-US"/>
        </w:rPr>
        <w:t xml:space="preserve"> Dover during which </w:t>
      </w:r>
      <w:r w:rsidR="009C7F97">
        <w:rPr>
          <w:szCs w:val="24"/>
          <w:lang w:val="en-US"/>
        </w:rPr>
        <w:t>D</w:t>
      </w:r>
      <w:r w:rsidRPr="00177434">
        <w:rPr>
          <w:szCs w:val="24"/>
          <w:lang w:val="en-US"/>
        </w:rPr>
        <w:t xml:space="preserve"> reported that her father and </w:t>
      </w:r>
      <w:r w:rsidR="009C7F97">
        <w:rPr>
          <w:szCs w:val="24"/>
          <w:lang w:val="en-US"/>
        </w:rPr>
        <w:t>C</w:t>
      </w:r>
      <w:r w:rsidRPr="00177434">
        <w:rPr>
          <w:szCs w:val="24"/>
          <w:lang w:val="en-US"/>
        </w:rPr>
        <w:t xml:space="preserve"> had had a falling out</w:t>
      </w:r>
      <w:r w:rsidR="009B7CF8" w:rsidRPr="00177434">
        <w:rPr>
          <w:szCs w:val="24"/>
          <w:lang w:val="en-US"/>
        </w:rPr>
        <w:t xml:space="preserve">. </w:t>
      </w:r>
      <w:r w:rsidRPr="00177434">
        <w:rPr>
          <w:szCs w:val="24"/>
          <w:lang w:val="en-US"/>
        </w:rPr>
        <w:t> </w:t>
      </w:r>
      <w:r w:rsidRPr="00177434">
        <w:rPr>
          <w:szCs w:val="24"/>
        </w:rPr>
        <w:t> </w:t>
      </w:r>
    </w:p>
    <w:p w14:paraId="03E0EC11" w14:textId="65ED9B09" w:rsidR="00A15D4C" w:rsidRPr="00177434" w:rsidRDefault="006D1047" w:rsidP="004B527B">
      <w:pPr>
        <w:pStyle w:val="ParaLevel1"/>
        <w:numPr>
          <w:ilvl w:val="0"/>
          <w:numId w:val="13"/>
        </w:numPr>
        <w:rPr>
          <w:szCs w:val="24"/>
        </w:rPr>
      </w:pPr>
      <w:r w:rsidRPr="00177434">
        <w:rPr>
          <w:szCs w:val="24"/>
          <w:lang w:val="en-US"/>
        </w:rPr>
        <w:lastRenderedPageBreak/>
        <w:t xml:space="preserve">There are emails between the mother and Ms Dover on </w:t>
      </w:r>
      <w:r w:rsidR="00A15D4C" w:rsidRPr="00177434">
        <w:rPr>
          <w:szCs w:val="24"/>
          <w:lang w:val="en-US"/>
        </w:rPr>
        <w:t>24-25</w:t>
      </w:r>
      <w:r w:rsidR="009B7CF8" w:rsidRPr="00177434">
        <w:rPr>
          <w:szCs w:val="24"/>
          <w:lang w:val="en-US"/>
        </w:rPr>
        <w:t xml:space="preserve"> May 2022</w:t>
      </w:r>
      <w:r w:rsidR="00A15D4C" w:rsidRPr="00177434">
        <w:rPr>
          <w:szCs w:val="24"/>
          <w:lang w:val="en-US"/>
        </w:rPr>
        <w:t xml:space="preserve"> and 1</w:t>
      </w:r>
      <w:r w:rsidR="009B7CF8" w:rsidRPr="00177434">
        <w:rPr>
          <w:szCs w:val="24"/>
          <w:lang w:val="en-US"/>
        </w:rPr>
        <w:t xml:space="preserve"> June 2022.</w:t>
      </w:r>
      <w:r w:rsidR="00A15D4C" w:rsidRPr="00177434">
        <w:rPr>
          <w:szCs w:val="24"/>
          <w:lang w:val="en-US"/>
        </w:rPr>
        <w:t xml:space="preserve"> </w:t>
      </w:r>
      <w:r w:rsidR="009B7CF8" w:rsidRPr="00177434">
        <w:rPr>
          <w:szCs w:val="24"/>
          <w:lang w:val="en-US"/>
        </w:rPr>
        <w:t>They include</w:t>
      </w:r>
      <w:r w:rsidR="00A15D4C" w:rsidRPr="00177434">
        <w:rPr>
          <w:szCs w:val="24"/>
          <w:lang w:val="en-US"/>
        </w:rPr>
        <w:t xml:space="preserve"> arranging a meeting </w:t>
      </w:r>
      <w:r w:rsidR="009B7CF8" w:rsidRPr="00177434">
        <w:rPr>
          <w:szCs w:val="24"/>
          <w:lang w:val="en-US"/>
        </w:rPr>
        <w:t>between</w:t>
      </w:r>
      <w:r w:rsidR="008A0E7B" w:rsidRPr="00177434">
        <w:rPr>
          <w:szCs w:val="24"/>
          <w:lang w:val="en-US"/>
        </w:rPr>
        <w:t xml:space="preserve"> </w:t>
      </w:r>
      <w:r w:rsidR="009B7CF8" w:rsidRPr="00177434">
        <w:rPr>
          <w:szCs w:val="24"/>
          <w:lang w:val="en-US"/>
        </w:rPr>
        <w:t>the mother and</w:t>
      </w:r>
      <w:r w:rsidR="00A15D4C" w:rsidRPr="00177434">
        <w:rPr>
          <w:szCs w:val="24"/>
          <w:lang w:val="en-US"/>
        </w:rPr>
        <w:t xml:space="preserve"> Aimee Dover on a weekend for </w:t>
      </w:r>
      <w:r w:rsidR="00A15D4C" w:rsidRPr="00177434">
        <w:rPr>
          <w:i/>
          <w:iCs/>
          <w:szCs w:val="24"/>
          <w:lang w:val="en-US"/>
        </w:rPr>
        <w:t xml:space="preserve">a cup of something and either </w:t>
      </w:r>
      <w:r w:rsidR="00E07C49" w:rsidRPr="00177434">
        <w:rPr>
          <w:i/>
          <w:iCs/>
          <w:szCs w:val="24"/>
          <w:lang w:val="en-US"/>
        </w:rPr>
        <w:t xml:space="preserve">a </w:t>
      </w:r>
      <w:r w:rsidR="00A15D4C" w:rsidRPr="00177434">
        <w:rPr>
          <w:i/>
          <w:iCs/>
          <w:szCs w:val="24"/>
          <w:lang w:val="en-US"/>
        </w:rPr>
        <w:t>walk or sit?!</w:t>
      </w:r>
      <w:r w:rsidR="00A15D4C" w:rsidRPr="00177434">
        <w:rPr>
          <w:szCs w:val="24"/>
          <w:lang w:val="en-US"/>
        </w:rPr>
        <w:t xml:space="preserve"> </w:t>
      </w:r>
      <w:r w:rsidR="009B7CF8" w:rsidRPr="00177434">
        <w:rPr>
          <w:szCs w:val="24"/>
          <w:lang w:val="en-US"/>
        </w:rPr>
        <w:t>There was reference</w:t>
      </w:r>
      <w:r w:rsidR="00A15D4C" w:rsidRPr="00177434">
        <w:rPr>
          <w:szCs w:val="24"/>
          <w:lang w:val="en-US"/>
        </w:rPr>
        <w:t xml:space="preserve"> </w:t>
      </w:r>
      <w:r w:rsidR="009B7CF8" w:rsidRPr="00177434">
        <w:rPr>
          <w:szCs w:val="24"/>
          <w:lang w:val="en-US"/>
        </w:rPr>
        <w:t>to the</w:t>
      </w:r>
      <w:r w:rsidR="008A0E7B" w:rsidRPr="00177434">
        <w:rPr>
          <w:szCs w:val="24"/>
          <w:lang w:val="en-US"/>
        </w:rPr>
        <w:t xml:space="preserve"> </w:t>
      </w:r>
      <w:r w:rsidR="009B7CF8" w:rsidRPr="00177434">
        <w:rPr>
          <w:szCs w:val="24"/>
          <w:lang w:val="en-US"/>
        </w:rPr>
        <w:t>mother buying</w:t>
      </w:r>
      <w:r w:rsidR="00A15D4C" w:rsidRPr="00177434">
        <w:rPr>
          <w:szCs w:val="24"/>
          <w:lang w:val="en-US"/>
        </w:rPr>
        <w:t xml:space="preserve"> Aimee flowers. Aimee Dover </w:t>
      </w:r>
      <w:r w:rsidR="009B7CF8" w:rsidRPr="00177434">
        <w:rPr>
          <w:szCs w:val="24"/>
          <w:lang w:val="en-US"/>
        </w:rPr>
        <w:t>echoes the</w:t>
      </w:r>
      <w:r w:rsidR="008A0E7B" w:rsidRPr="00177434">
        <w:rPr>
          <w:szCs w:val="24"/>
          <w:lang w:val="en-US"/>
        </w:rPr>
        <w:t xml:space="preserve"> mother’s</w:t>
      </w:r>
      <w:r w:rsidR="00A15D4C" w:rsidRPr="00177434">
        <w:rPr>
          <w:szCs w:val="24"/>
          <w:lang w:val="en-US"/>
        </w:rPr>
        <w:t xml:space="preserve"> allegations.</w:t>
      </w:r>
      <w:r w:rsidR="00A15D4C" w:rsidRPr="00177434">
        <w:rPr>
          <w:szCs w:val="24"/>
        </w:rPr>
        <w:t> </w:t>
      </w:r>
    </w:p>
    <w:p w14:paraId="66CCF9DA" w14:textId="63678A9A" w:rsidR="00A15D4C" w:rsidRPr="00177434" w:rsidRDefault="009B7CF8" w:rsidP="004B527B">
      <w:pPr>
        <w:pStyle w:val="ParaLevel1"/>
        <w:numPr>
          <w:ilvl w:val="0"/>
          <w:numId w:val="13"/>
        </w:numPr>
        <w:rPr>
          <w:szCs w:val="24"/>
          <w:lang w:val="en-US"/>
        </w:rPr>
      </w:pPr>
      <w:r w:rsidRPr="00177434">
        <w:rPr>
          <w:szCs w:val="24"/>
          <w:lang w:val="en-US"/>
        </w:rPr>
        <w:t xml:space="preserve">On </w:t>
      </w:r>
      <w:r w:rsidR="00A15D4C" w:rsidRPr="00177434">
        <w:rPr>
          <w:szCs w:val="24"/>
          <w:lang w:val="en-US"/>
        </w:rPr>
        <w:t xml:space="preserve">31 </w:t>
      </w:r>
      <w:r w:rsidR="10FBCAE1" w:rsidRPr="00177434">
        <w:rPr>
          <w:szCs w:val="24"/>
          <w:lang w:val="en-US"/>
        </w:rPr>
        <w:t>May</w:t>
      </w:r>
      <w:r w:rsidR="00A15D4C" w:rsidRPr="00177434">
        <w:rPr>
          <w:szCs w:val="24"/>
          <w:lang w:val="en-US"/>
        </w:rPr>
        <w:t xml:space="preserve"> 2022 </w:t>
      </w:r>
      <w:r w:rsidR="009C7F97">
        <w:rPr>
          <w:szCs w:val="24"/>
          <w:lang w:val="en-US"/>
        </w:rPr>
        <w:t>D</w:t>
      </w:r>
      <w:r w:rsidR="00A15D4C" w:rsidRPr="00177434">
        <w:rPr>
          <w:szCs w:val="24"/>
          <w:lang w:val="en-US"/>
        </w:rPr>
        <w:t xml:space="preserve"> </w:t>
      </w:r>
      <w:r w:rsidR="57310A33" w:rsidRPr="00177434">
        <w:rPr>
          <w:szCs w:val="24"/>
          <w:lang w:val="en-US"/>
        </w:rPr>
        <w:t xml:space="preserve">had another session with </w:t>
      </w:r>
      <w:r w:rsidR="00A15D4C" w:rsidRPr="00177434">
        <w:rPr>
          <w:szCs w:val="24"/>
          <w:lang w:val="en-US"/>
        </w:rPr>
        <w:t>Ms Dover</w:t>
      </w:r>
      <w:r w:rsidR="5A4CF766" w:rsidRPr="00177434">
        <w:rPr>
          <w:szCs w:val="24"/>
          <w:lang w:val="en-US"/>
        </w:rPr>
        <w:t xml:space="preserve">. </w:t>
      </w:r>
      <w:r w:rsidR="006848BA" w:rsidRPr="00177434">
        <w:rPr>
          <w:szCs w:val="24"/>
          <w:lang w:val="en-US"/>
        </w:rPr>
        <w:t xml:space="preserve">The notes simply record that she spoke at length about feeling </w:t>
      </w:r>
      <w:r w:rsidRPr="00177434">
        <w:rPr>
          <w:szCs w:val="24"/>
          <w:lang w:val="en-US"/>
        </w:rPr>
        <w:t>un</w:t>
      </w:r>
      <w:r w:rsidR="006848BA" w:rsidRPr="00177434">
        <w:rPr>
          <w:szCs w:val="24"/>
          <w:lang w:val="en-US"/>
        </w:rPr>
        <w:t>safe and uncomfortable at her father’s house</w:t>
      </w:r>
      <w:r w:rsidR="00CA7453" w:rsidRPr="00177434">
        <w:rPr>
          <w:szCs w:val="24"/>
          <w:lang w:val="en-US"/>
        </w:rPr>
        <w:t>. She expressed fear of being alone with him and feels trapped when with him</w:t>
      </w:r>
      <w:r w:rsidRPr="00177434">
        <w:rPr>
          <w:szCs w:val="24"/>
          <w:lang w:val="en-US"/>
        </w:rPr>
        <w:t>.</w:t>
      </w:r>
      <w:r w:rsidR="00CA7453" w:rsidRPr="00177434">
        <w:rPr>
          <w:szCs w:val="24"/>
          <w:lang w:val="en-US"/>
        </w:rPr>
        <w:t xml:space="preserve"> </w:t>
      </w:r>
      <w:r w:rsidR="009C7F97">
        <w:rPr>
          <w:szCs w:val="24"/>
          <w:lang w:val="en-US"/>
        </w:rPr>
        <w:t>D</w:t>
      </w:r>
      <w:r w:rsidR="00983B41" w:rsidRPr="00177434">
        <w:rPr>
          <w:szCs w:val="24"/>
          <w:lang w:val="en-US"/>
        </w:rPr>
        <w:t xml:space="preserve"> says she feels safe with her mother who does not try to </w:t>
      </w:r>
      <w:r w:rsidR="00983B41" w:rsidRPr="00177434">
        <w:rPr>
          <w:i/>
          <w:iCs/>
          <w:szCs w:val="24"/>
          <w:lang w:val="en-US"/>
        </w:rPr>
        <w:t xml:space="preserve">get her on </w:t>
      </w:r>
      <w:r w:rsidRPr="00177434">
        <w:rPr>
          <w:i/>
          <w:iCs/>
          <w:szCs w:val="24"/>
          <w:lang w:val="en-US"/>
        </w:rPr>
        <w:t>side.</w:t>
      </w:r>
      <w:r w:rsidR="00983B41" w:rsidRPr="00177434">
        <w:rPr>
          <w:szCs w:val="24"/>
          <w:lang w:val="en-US"/>
        </w:rPr>
        <w:t xml:space="preserve"> </w:t>
      </w:r>
    </w:p>
    <w:p w14:paraId="609A0A71" w14:textId="703CDC03" w:rsidR="00A15D4C" w:rsidRPr="00177434" w:rsidRDefault="00A15D4C" w:rsidP="004B527B">
      <w:pPr>
        <w:pStyle w:val="ParaLevel1"/>
        <w:numPr>
          <w:ilvl w:val="0"/>
          <w:numId w:val="13"/>
        </w:numPr>
        <w:rPr>
          <w:szCs w:val="24"/>
        </w:rPr>
      </w:pPr>
      <w:r w:rsidRPr="00177434">
        <w:rPr>
          <w:szCs w:val="24"/>
          <w:lang w:val="en-US"/>
        </w:rPr>
        <w:t xml:space="preserve">In June 2022 </w:t>
      </w:r>
      <w:r w:rsidR="4176D4C3" w:rsidRPr="00177434">
        <w:rPr>
          <w:szCs w:val="24"/>
          <w:lang w:val="en-US"/>
        </w:rPr>
        <w:t>the</w:t>
      </w:r>
      <w:r w:rsidRPr="00177434">
        <w:rPr>
          <w:szCs w:val="24"/>
          <w:lang w:val="en-US"/>
        </w:rPr>
        <w:t xml:space="preserve"> father stopped paying </w:t>
      </w:r>
      <w:r w:rsidR="009C7F97">
        <w:rPr>
          <w:szCs w:val="24"/>
          <w:lang w:val="en-US"/>
        </w:rPr>
        <w:t>C</w:t>
      </w:r>
      <w:r w:rsidRPr="00177434">
        <w:rPr>
          <w:szCs w:val="24"/>
          <w:lang w:val="en-US"/>
        </w:rPr>
        <w:t xml:space="preserve"> </w:t>
      </w:r>
      <w:r w:rsidR="68E57C9A" w:rsidRPr="00177434">
        <w:rPr>
          <w:szCs w:val="24"/>
          <w:lang w:val="en-US"/>
        </w:rPr>
        <w:t>and </w:t>
      </w:r>
      <w:r w:rsidR="009C7F97">
        <w:rPr>
          <w:szCs w:val="24"/>
          <w:lang w:val="en-US"/>
        </w:rPr>
        <w:t>D</w:t>
      </w:r>
      <w:r w:rsidR="68E57C9A" w:rsidRPr="00177434">
        <w:rPr>
          <w:szCs w:val="24"/>
          <w:lang w:val="en-US"/>
        </w:rPr>
        <w:t>’s</w:t>
      </w:r>
      <w:r w:rsidRPr="00177434">
        <w:rPr>
          <w:szCs w:val="24"/>
          <w:lang w:val="en-US"/>
        </w:rPr>
        <w:t xml:space="preserve"> </w:t>
      </w:r>
      <w:r w:rsidR="000B53EE">
        <w:rPr>
          <w:szCs w:val="24"/>
          <w:lang w:val="en-US"/>
        </w:rPr>
        <w:t>School</w:t>
      </w:r>
      <w:r w:rsidRPr="00177434">
        <w:rPr>
          <w:szCs w:val="24"/>
          <w:lang w:val="en-US"/>
        </w:rPr>
        <w:t xml:space="preserve"> fees without warning. The </w:t>
      </w:r>
      <w:r w:rsidR="6B834407" w:rsidRPr="00177434">
        <w:rPr>
          <w:szCs w:val="24"/>
          <w:lang w:val="en-US"/>
        </w:rPr>
        <w:t>mo</w:t>
      </w:r>
      <w:r w:rsidRPr="00177434">
        <w:rPr>
          <w:szCs w:val="24"/>
          <w:lang w:val="en-US"/>
        </w:rPr>
        <w:t xml:space="preserve">ther infers in her statement that this is because there was no contact with their </w:t>
      </w:r>
      <w:r w:rsidR="009B7CF8" w:rsidRPr="00177434">
        <w:rPr>
          <w:szCs w:val="24"/>
          <w:lang w:val="en-US"/>
        </w:rPr>
        <w:t>father.</w:t>
      </w:r>
      <w:r w:rsidRPr="00177434">
        <w:rPr>
          <w:szCs w:val="24"/>
          <w:lang w:val="en-US"/>
        </w:rPr>
        <w:t> </w:t>
      </w:r>
      <w:r w:rsidRPr="00177434">
        <w:rPr>
          <w:szCs w:val="24"/>
        </w:rPr>
        <w:t> </w:t>
      </w:r>
    </w:p>
    <w:p w14:paraId="108F809F" w14:textId="37A5ECDD" w:rsidR="00A15D4C" w:rsidRPr="00177434" w:rsidRDefault="00A15D4C" w:rsidP="004B527B">
      <w:pPr>
        <w:pStyle w:val="ParaLevel1"/>
        <w:numPr>
          <w:ilvl w:val="0"/>
          <w:numId w:val="13"/>
        </w:numPr>
        <w:rPr>
          <w:szCs w:val="24"/>
        </w:rPr>
      </w:pPr>
      <w:r w:rsidRPr="00177434">
        <w:rPr>
          <w:szCs w:val="24"/>
          <w:lang w:val="en-US"/>
        </w:rPr>
        <w:t xml:space="preserve">Between 3 and 5 June 2022 </w:t>
      </w:r>
      <w:r w:rsidR="3CB709FB" w:rsidRPr="00177434">
        <w:rPr>
          <w:szCs w:val="24"/>
          <w:lang w:val="en-US"/>
        </w:rPr>
        <w:t>there</w:t>
      </w:r>
      <w:r w:rsidRPr="00177434">
        <w:rPr>
          <w:szCs w:val="24"/>
          <w:lang w:val="en-US"/>
        </w:rPr>
        <w:t xml:space="preserve"> are text messages between </w:t>
      </w:r>
      <w:r w:rsidR="00F4495F" w:rsidRPr="00177434">
        <w:rPr>
          <w:szCs w:val="24"/>
          <w:lang w:val="en-US"/>
        </w:rPr>
        <w:t>the</w:t>
      </w:r>
      <w:r w:rsidRPr="00177434">
        <w:rPr>
          <w:szCs w:val="24"/>
          <w:lang w:val="en-US"/>
        </w:rPr>
        <w:t xml:space="preserve"> father and </w:t>
      </w:r>
      <w:r w:rsidR="009C7F97">
        <w:rPr>
          <w:szCs w:val="24"/>
          <w:lang w:val="en-US"/>
        </w:rPr>
        <w:t>D</w:t>
      </w:r>
      <w:r w:rsidRPr="00177434">
        <w:rPr>
          <w:szCs w:val="24"/>
          <w:lang w:val="en-US"/>
        </w:rPr>
        <w:t xml:space="preserve"> in which </w:t>
      </w:r>
      <w:r w:rsidR="009C7F97">
        <w:rPr>
          <w:szCs w:val="24"/>
          <w:lang w:val="en-US"/>
        </w:rPr>
        <w:t>D</w:t>
      </w:r>
      <w:r w:rsidRPr="00177434">
        <w:rPr>
          <w:szCs w:val="24"/>
          <w:lang w:val="en-US"/>
        </w:rPr>
        <w:t xml:space="preserve"> expresses her love for her father and her father says not to </w:t>
      </w:r>
      <w:r w:rsidR="00F4495F" w:rsidRPr="00177434">
        <w:rPr>
          <w:szCs w:val="24"/>
          <w:lang w:val="en-US"/>
        </w:rPr>
        <w:t>worry</w:t>
      </w:r>
      <w:r w:rsidRPr="00177434">
        <w:rPr>
          <w:szCs w:val="24"/>
          <w:lang w:val="en-US"/>
        </w:rPr>
        <w:t xml:space="preserve"> a</w:t>
      </w:r>
      <w:r w:rsidR="00F4495F" w:rsidRPr="00177434">
        <w:rPr>
          <w:szCs w:val="24"/>
          <w:lang w:val="en-US"/>
        </w:rPr>
        <w:t>b</w:t>
      </w:r>
      <w:r w:rsidRPr="00177434">
        <w:rPr>
          <w:szCs w:val="24"/>
          <w:lang w:val="en-US"/>
        </w:rPr>
        <w:t>out not staying over.  </w:t>
      </w:r>
      <w:r w:rsidRPr="00177434">
        <w:rPr>
          <w:szCs w:val="24"/>
        </w:rPr>
        <w:t> </w:t>
      </w:r>
    </w:p>
    <w:p w14:paraId="0CE8BBBD" w14:textId="77777777" w:rsidR="009B4205" w:rsidRDefault="009B7CF8" w:rsidP="00720BF1">
      <w:pPr>
        <w:pStyle w:val="ParaLevel1"/>
        <w:numPr>
          <w:ilvl w:val="0"/>
          <w:numId w:val="13"/>
        </w:numPr>
        <w:rPr>
          <w:szCs w:val="24"/>
        </w:rPr>
      </w:pPr>
      <w:r w:rsidRPr="00177434">
        <w:rPr>
          <w:szCs w:val="24"/>
          <w:lang w:val="en-US"/>
        </w:rPr>
        <w:t xml:space="preserve">On 5 June 2022, </w:t>
      </w:r>
      <w:r w:rsidR="008A0E7B" w:rsidRPr="00177434">
        <w:rPr>
          <w:szCs w:val="24"/>
          <w:lang w:val="en-US"/>
        </w:rPr>
        <w:t xml:space="preserve">the </w:t>
      </w:r>
      <w:r w:rsidRPr="00177434">
        <w:rPr>
          <w:szCs w:val="24"/>
          <w:lang w:val="en-US"/>
        </w:rPr>
        <w:t xml:space="preserve">mother emails </w:t>
      </w:r>
      <w:r w:rsidR="00A15D4C" w:rsidRPr="00177434">
        <w:rPr>
          <w:szCs w:val="24"/>
          <w:lang w:val="en-US"/>
        </w:rPr>
        <w:t>Aimee Dover</w:t>
      </w:r>
      <w:r w:rsidRPr="00177434">
        <w:rPr>
          <w:szCs w:val="24"/>
          <w:lang w:val="en-US"/>
        </w:rPr>
        <w:t>.</w:t>
      </w:r>
      <w:r w:rsidR="00A15D4C" w:rsidRPr="00177434">
        <w:rPr>
          <w:szCs w:val="24"/>
          <w:lang w:val="en-US"/>
        </w:rPr>
        <w:t xml:space="preserve"> </w:t>
      </w:r>
      <w:r w:rsidRPr="00177434">
        <w:rPr>
          <w:szCs w:val="24"/>
          <w:lang w:val="en-US"/>
        </w:rPr>
        <w:t>The e</w:t>
      </w:r>
      <w:r w:rsidR="00A15D4C" w:rsidRPr="00177434">
        <w:rPr>
          <w:szCs w:val="24"/>
          <w:lang w:val="en-US"/>
        </w:rPr>
        <w:t xml:space="preserve">mails are around </w:t>
      </w:r>
      <w:r w:rsidR="009C7F97">
        <w:rPr>
          <w:szCs w:val="24"/>
          <w:lang w:val="en-US"/>
        </w:rPr>
        <w:t>D</w:t>
      </w:r>
      <w:r w:rsidR="00A15D4C" w:rsidRPr="00177434">
        <w:rPr>
          <w:szCs w:val="24"/>
          <w:lang w:val="en-US"/>
        </w:rPr>
        <w:t xml:space="preserve">’s allegations </w:t>
      </w:r>
      <w:r w:rsidR="006D4E64" w:rsidRPr="00177434">
        <w:rPr>
          <w:szCs w:val="24"/>
          <w:lang w:val="en-US"/>
        </w:rPr>
        <w:t>and allege that</w:t>
      </w:r>
      <w:r w:rsidR="00A15D4C" w:rsidRPr="00177434">
        <w:rPr>
          <w:szCs w:val="24"/>
          <w:lang w:val="en-US"/>
        </w:rPr>
        <w:t xml:space="preserve"> </w:t>
      </w:r>
      <w:r w:rsidR="009C7F97">
        <w:rPr>
          <w:szCs w:val="24"/>
          <w:lang w:val="en-US"/>
        </w:rPr>
        <w:t>D</w:t>
      </w:r>
      <w:r w:rsidR="00A15D4C" w:rsidRPr="00177434">
        <w:rPr>
          <w:szCs w:val="24"/>
          <w:lang w:val="en-US"/>
        </w:rPr>
        <w:t xml:space="preserve"> has talked of </w:t>
      </w:r>
      <w:r w:rsidR="006D4E64" w:rsidRPr="00177434">
        <w:rPr>
          <w:szCs w:val="24"/>
          <w:lang w:val="en-US"/>
        </w:rPr>
        <w:t>self-harming</w:t>
      </w:r>
      <w:r w:rsidR="00A15D4C" w:rsidRPr="00177434">
        <w:rPr>
          <w:szCs w:val="24"/>
          <w:lang w:val="en-US"/>
        </w:rPr>
        <w:t xml:space="preserve">, hanging herself and describing location of arteries in </w:t>
      </w:r>
      <w:r w:rsidR="00C10675" w:rsidRPr="00177434">
        <w:rPr>
          <w:szCs w:val="24"/>
          <w:lang w:val="en-US"/>
        </w:rPr>
        <w:t xml:space="preserve">her </w:t>
      </w:r>
      <w:r w:rsidR="00A15D4C" w:rsidRPr="00177434">
        <w:rPr>
          <w:szCs w:val="24"/>
          <w:lang w:val="en-US"/>
        </w:rPr>
        <w:t>arms and neck</w:t>
      </w:r>
      <w:r w:rsidR="006D4E64" w:rsidRPr="00177434">
        <w:rPr>
          <w:szCs w:val="24"/>
          <w:lang w:val="en-US"/>
        </w:rPr>
        <w:t>.</w:t>
      </w:r>
      <w:r w:rsidR="00A15D4C" w:rsidRPr="00177434">
        <w:rPr>
          <w:szCs w:val="24"/>
          <w:lang w:val="en-US"/>
        </w:rPr>
        <w:t> </w:t>
      </w:r>
      <w:r w:rsidR="00A15D4C" w:rsidRPr="00177434">
        <w:rPr>
          <w:szCs w:val="24"/>
        </w:rPr>
        <w:t> </w:t>
      </w:r>
    </w:p>
    <w:p w14:paraId="5839C22E" w14:textId="166637ED" w:rsidR="00A15D4C" w:rsidRPr="00720BF1" w:rsidRDefault="006D4E64" w:rsidP="00720BF1">
      <w:pPr>
        <w:pStyle w:val="ParaLevel1"/>
        <w:numPr>
          <w:ilvl w:val="0"/>
          <w:numId w:val="13"/>
        </w:numPr>
        <w:rPr>
          <w:szCs w:val="24"/>
        </w:rPr>
      </w:pPr>
      <w:r w:rsidRPr="29EAA45E">
        <w:t xml:space="preserve">The </w:t>
      </w:r>
      <w:r w:rsidR="00F04D1F">
        <w:t>same</w:t>
      </w:r>
      <w:r w:rsidR="00B72D44" w:rsidRPr="29EAA45E">
        <w:t xml:space="preserve"> </w:t>
      </w:r>
      <w:r w:rsidRPr="29EAA45E">
        <w:t xml:space="preserve"> day, </w:t>
      </w:r>
      <w:r w:rsidR="008A0E7B" w:rsidRPr="29EAA45E">
        <w:t xml:space="preserve">the </w:t>
      </w:r>
      <w:r w:rsidRPr="29EAA45E">
        <w:t>father sent a message</w:t>
      </w:r>
      <w:r w:rsidR="00A15D4C" w:rsidRPr="29EAA45E">
        <w:t xml:space="preserve"> </w:t>
      </w:r>
      <w:r w:rsidRPr="29EAA45E">
        <w:t>to the</w:t>
      </w:r>
      <w:r w:rsidR="008A0E7B" w:rsidRPr="29EAA45E">
        <w:t xml:space="preserve"> mother</w:t>
      </w:r>
      <w:r w:rsidR="00A15D4C" w:rsidRPr="29EAA45E">
        <w:t>–</w:t>
      </w:r>
      <w:r w:rsidR="009B4205">
        <w:t>intimate content removed from published judgnment</w:t>
      </w:r>
      <w:r w:rsidR="00A15D4C" w:rsidRPr="29EAA45E">
        <w:t>.</w:t>
      </w:r>
      <w:r w:rsidRPr="29EAA45E">
        <w:t xml:space="preserve"> T</w:t>
      </w:r>
      <w:r w:rsidR="008A0E7B" w:rsidRPr="29EAA45E">
        <w:t xml:space="preserve">he </w:t>
      </w:r>
      <w:r w:rsidRPr="29EAA45E">
        <w:t>father claims</w:t>
      </w:r>
      <w:r w:rsidR="00A15D4C" w:rsidRPr="29EAA45E">
        <w:t xml:space="preserve"> here he is introverted – it </w:t>
      </w:r>
      <w:r w:rsidRPr="29EAA45E">
        <w:t>is the</w:t>
      </w:r>
      <w:r w:rsidR="008A0E7B" w:rsidRPr="29EAA45E">
        <w:t xml:space="preserve"> mother’s</w:t>
      </w:r>
      <w:r w:rsidR="00A15D4C" w:rsidRPr="29EAA45E">
        <w:t xml:space="preserve"> case that he is in fact giving her the ‘silent treatment’</w:t>
      </w:r>
      <w:r w:rsidRPr="29EAA45E">
        <w:t xml:space="preserve">. </w:t>
      </w:r>
    </w:p>
    <w:p w14:paraId="3ADB4CEE" w14:textId="2B24F323" w:rsidR="00A15D4C" w:rsidRPr="00177434" w:rsidRDefault="00A15D4C" w:rsidP="004B527B">
      <w:pPr>
        <w:pStyle w:val="ParaLevel1"/>
        <w:numPr>
          <w:ilvl w:val="0"/>
          <w:numId w:val="13"/>
        </w:numPr>
        <w:rPr>
          <w:szCs w:val="24"/>
        </w:rPr>
      </w:pPr>
      <w:r w:rsidRPr="00177434">
        <w:rPr>
          <w:szCs w:val="24"/>
          <w:lang w:val="en-US"/>
        </w:rPr>
        <w:t xml:space="preserve">According to her </w:t>
      </w:r>
      <w:r w:rsidR="006D1047" w:rsidRPr="00177434">
        <w:rPr>
          <w:szCs w:val="24"/>
          <w:lang w:val="en-US"/>
        </w:rPr>
        <w:t>mother’s</w:t>
      </w:r>
      <w:r w:rsidRPr="00177434">
        <w:rPr>
          <w:szCs w:val="24"/>
          <w:lang w:val="en-US"/>
        </w:rPr>
        <w:t xml:space="preserve"> statement dated January 2024 </w:t>
      </w:r>
      <w:r w:rsidR="009C7F97">
        <w:rPr>
          <w:szCs w:val="24"/>
          <w:lang w:val="en-US"/>
        </w:rPr>
        <w:t>D</w:t>
      </w:r>
      <w:r w:rsidRPr="00177434">
        <w:rPr>
          <w:szCs w:val="24"/>
          <w:lang w:val="en-US"/>
        </w:rPr>
        <w:t xml:space="preserve"> told her mother in June 2022 that her father had been touching her without her consent in a way which made her feel uncomfortable. This had been happening since </w:t>
      </w:r>
      <w:r w:rsidR="006D1047" w:rsidRPr="00177434">
        <w:rPr>
          <w:szCs w:val="24"/>
          <w:lang w:val="en-US"/>
        </w:rPr>
        <w:t>the</w:t>
      </w:r>
      <w:r w:rsidRPr="00177434">
        <w:rPr>
          <w:szCs w:val="24"/>
          <w:lang w:val="en-US"/>
        </w:rPr>
        <w:t xml:space="preserve"> divorce. </w:t>
      </w:r>
      <w:r w:rsidR="009C7F97">
        <w:rPr>
          <w:szCs w:val="24"/>
          <w:lang w:val="en-US"/>
        </w:rPr>
        <w:t>D</w:t>
      </w:r>
      <w:r w:rsidRPr="00177434">
        <w:rPr>
          <w:szCs w:val="24"/>
          <w:lang w:val="en-US"/>
        </w:rPr>
        <w:t xml:space="preserve"> </w:t>
      </w:r>
      <w:r w:rsidR="006D1047" w:rsidRPr="00177434">
        <w:rPr>
          <w:szCs w:val="24"/>
          <w:lang w:val="en-US"/>
        </w:rPr>
        <w:t>stated</w:t>
      </w:r>
      <w:r w:rsidRPr="00177434">
        <w:rPr>
          <w:szCs w:val="24"/>
          <w:lang w:val="en-US"/>
        </w:rPr>
        <w:t xml:space="preserve"> that the touching included rubbing and squeezing her thighs, rubbing her back under her </w:t>
      </w:r>
      <w:r w:rsidR="006D4E64" w:rsidRPr="00177434">
        <w:rPr>
          <w:szCs w:val="24"/>
          <w:lang w:val="en-US"/>
        </w:rPr>
        <w:t>top,</w:t>
      </w:r>
      <w:r w:rsidRPr="00177434">
        <w:rPr>
          <w:szCs w:val="24"/>
          <w:lang w:val="en-US"/>
        </w:rPr>
        <w:t xml:space="preserve"> putting his hand just under the band of her knickers and getting into bed with her to </w:t>
      </w:r>
      <w:r w:rsidR="006D1047" w:rsidRPr="00177434">
        <w:rPr>
          <w:szCs w:val="24"/>
          <w:lang w:val="en-US"/>
        </w:rPr>
        <w:t>cuddle</w:t>
      </w:r>
      <w:r w:rsidRPr="00177434">
        <w:rPr>
          <w:szCs w:val="24"/>
          <w:lang w:val="en-US"/>
        </w:rPr>
        <w:t xml:space="preserve">. She </w:t>
      </w:r>
      <w:r w:rsidR="006D1047" w:rsidRPr="00177434">
        <w:rPr>
          <w:szCs w:val="24"/>
          <w:lang w:val="en-US"/>
        </w:rPr>
        <w:t>told</w:t>
      </w:r>
      <w:r w:rsidRPr="00177434">
        <w:rPr>
          <w:szCs w:val="24"/>
          <w:lang w:val="en-US"/>
        </w:rPr>
        <w:t xml:space="preserve"> her mother </w:t>
      </w:r>
      <w:r w:rsidR="006D1047" w:rsidRPr="00177434">
        <w:rPr>
          <w:szCs w:val="24"/>
          <w:lang w:val="en-US"/>
        </w:rPr>
        <w:t>that when</w:t>
      </w:r>
      <w:r w:rsidRPr="00177434">
        <w:rPr>
          <w:szCs w:val="24"/>
          <w:lang w:val="en-US"/>
        </w:rPr>
        <w:t xml:space="preserve"> she moved his hand away and asked him to stop, </w:t>
      </w:r>
      <w:r w:rsidR="006D4E64" w:rsidRPr="00177434">
        <w:rPr>
          <w:szCs w:val="24"/>
          <w:lang w:val="en-US"/>
        </w:rPr>
        <w:t>h</w:t>
      </w:r>
      <w:r w:rsidRPr="00177434">
        <w:rPr>
          <w:szCs w:val="24"/>
          <w:lang w:val="en-US"/>
        </w:rPr>
        <w:t xml:space="preserve">e would usually stop when she asked but </w:t>
      </w:r>
      <w:r w:rsidR="00471C90" w:rsidRPr="00177434">
        <w:rPr>
          <w:szCs w:val="24"/>
          <w:lang w:val="en-US"/>
        </w:rPr>
        <w:t>this</w:t>
      </w:r>
      <w:r w:rsidRPr="00177434">
        <w:rPr>
          <w:szCs w:val="24"/>
          <w:lang w:val="en-US"/>
        </w:rPr>
        <w:t xml:space="preserve"> </w:t>
      </w:r>
      <w:r w:rsidR="00471C90" w:rsidRPr="00177434">
        <w:rPr>
          <w:szCs w:val="24"/>
          <w:lang w:val="en-US"/>
        </w:rPr>
        <w:t>didn’t</w:t>
      </w:r>
      <w:r w:rsidRPr="00177434">
        <w:rPr>
          <w:szCs w:val="24"/>
          <w:lang w:val="en-US"/>
        </w:rPr>
        <w:t xml:space="preserve"> stop him doing it again. The mother also reported that </w:t>
      </w:r>
      <w:r w:rsidR="009C7F97">
        <w:rPr>
          <w:szCs w:val="24"/>
          <w:lang w:val="en-US"/>
        </w:rPr>
        <w:t>D</w:t>
      </w:r>
      <w:r w:rsidRPr="00177434">
        <w:rPr>
          <w:szCs w:val="24"/>
          <w:lang w:val="en-US"/>
        </w:rPr>
        <w:t xml:space="preserve"> told her that she had been raped but she did not </w:t>
      </w:r>
      <w:r w:rsidR="00471C90" w:rsidRPr="00177434">
        <w:rPr>
          <w:szCs w:val="24"/>
          <w:lang w:val="en-US"/>
        </w:rPr>
        <w:t>remember</w:t>
      </w:r>
      <w:r w:rsidRPr="00177434">
        <w:rPr>
          <w:szCs w:val="24"/>
          <w:lang w:val="en-US"/>
        </w:rPr>
        <w:t xml:space="preserve"> when or where this happened </w:t>
      </w:r>
      <w:r w:rsidR="00471C90" w:rsidRPr="00177434">
        <w:rPr>
          <w:szCs w:val="24"/>
          <w:lang w:val="en-US"/>
        </w:rPr>
        <w:t>only</w:t>
      </w:r>
      <w:r w:rsidRPr="00177434">
        <w:rPr>
          <w:szCs w:val="24"/>
          <w:lang w:val="en-US"/>
        </w:rPr>
        <w:t xml:space="preserve"> that it was</w:t>
      </w:r>
      <w:r w:rsidR="00471C90" w:rsidRPr="00177434">
        <w:rPr>
          <w:szCs w:val="24"/>
          <w:lang w:val="en-US"/>
        </w:rPr>
        <w:t xml:space="preserve"> </w:t>
      </w:r>
      <w:r w:rsidRPr="00177434">
        <w:rPr>
          <w:szCs w:val="24"/>
          <w:lang w:val="en-US"/>
        </w:rPr>
        <w:t xml:space="preserve">before the </w:t>
      </w:r>
      <w:r w:rsidR="006D4E64" w:rsidRPr="00177434">
        <w:rPr>
          <w:szCs w:val="24"/>
          <w:lang w:val="en-US"/>
        </w:rPr>
        <w:t>parents’</w:t>
      </w:r>
      <w:r w:rsidRPr="00177434">
        <w:rPr>
          <w:szCs w:val="24"/>
          <w:lang w:val="en-US"/>
        </w:rPr>
        <w:t xml:space="preserve"> separation and she did not recall who did it, only that the man was older and not a stranger.</w:t>
      </w:r>
      <w:r w:rsidRPr="00177434">
        <w:rPr>
          <w:szCs w:val="24"/>
        </w:rPr>
        <w:t> </w:t>
      </w:r>
    </w:p>
    <w:p w14:paraId="01B78ED8" w14:textId="38F22B7B" w:rsidR="00A15D4C" w:rsidRPr="00177434" w:rsidRDefault="00A15D4C" w:rsidP="004B527B">
      <w:pPr>
        <w:pStyle w:val="ParaLevel1"/>
        <w:numPr>
          <w:ilvl w:val="0"/>
          <w:numId w:val="13"/>
        </w:numPr>
        <w:rPr>
          <w:szCs w:val="24"/>
        </w:rPr>
      </w:pPr>
      <w:r w:rsidRPr="00177434">
        <w:rPr>
          <w:szCs w:val="24"/>
          <w:lang w:val="en-US"/>
        </w:rPr>
        <w:t xml:space="preserve">On 6 June 2022 </w:t>
      </w:r>
      <w:r w:rsidR="009C7F97">
        <w:rPr>
          <w:szCs w:val="24"/>
          <w:lang w:val="en-US"/>
        </w:rPr>
        <w:t>D</w:t>
      </w:r>
      <w:r w:rsidRPr="00177434">
        <w:rPr>
          <w:szCs w:val="24"/>
          <w:lang w:val="en-US"/>
        </w:rPr>
        <w:t xml:space="preserve"> told Aimee </w:t>
      </w:r>
      <w:r w:rsidR="006D4E64" w:rsidRPr="00177434">
        <w:rPr>
          <w:szCs w:val="24"/>
          <w:lang w:val="en-US"/>
        </w:rPr>
        <w:t>Dover</w:t>
      </w:r>
      <w:r w:rsidR="00C45B05" w:rsidRPr="00177434">
        <w:rPr>
          <w:szCs w:val="24"/>
          <w:lang w:val="en-US"/>
        </w:rPr>
        <w:t xml:space="preserve"> </w:t>
      </w:r>
      <w:r w:rsidR="000F1C6D" w:rsidRPr="00177434">
        <w:rPr>
          <w:szCs w:val="24"/>
          <w:lang w:val="en-US"/>
        </w:rPr>
        <w:t xml:space="preserve">that she had tried to go to her father’s but left </w:t>
      </w:r>
      <w:r w:rsidR="00B42C00" w:rsidRPr="00177434">
        <w:rPr>
          <w:szCs w:val="24"/>
          <w:lang w:val="en-US"/>
        </w:rPr>
        <w:t>after 30 minutes</w:t>
      </w:r>
      <w:r w:rsidR="006D4E64" w:rsidRPr="00177434">
        <w:rPr>
          <w:szCs w:val="24"/>
          <w:lang w:val="en-US"/>
        </w:rPr>
        <w:t>.</w:t>
      </w:r>
      <w:r w:rsidR="00B42C00" w:rsidRPr="00177434">
        <w:rPr>
          <w:szCs w:val="24"/>
          <w:lang w:val="en-US"/>
        </w:rPr>
        <w:t xml:space="preserve"> </w:t>
      </w:r>
      <w:r w:rsidR="009C7F97">
        <w:rPr>
          <w:szCs w:val="24"/>
          <w:lang w:val="en-US"/>
        </w:rPr>
        <w:t>D</w:t>
      </w:r>
      <w:r w:rsidR="00B42C00" w:rsidRPr="00177434">
        <w:rPr>
          <w:szCs w:val="24"/>
          <w:lang w:val="en-US"/>
        </w:rPr>
        <w:t xml:space="preserve"> told Ms Dover that she found </w:t>
      </w:r>
      <w:r w:rsidR="002B6ED6" w:rsidRPr="00177434">
        <w:rPr>
          <w:szCs w:val="24"/>
          <w:lang w:val="en-US"/>
        </w:rPr>
        <w:t xml:space="preserve">it difficult that her father had so many </w:t>
      </w:r>
      <w:r w:rsidR="00471C90" w:rsidRPr="00177434">
        <w:rPr>
          <w:szCs w:val="24"/>
          <w:lang w:val="en-US"/>
        </w:rPr>
        <w:t>girlfriends</w:t>
      </w:r>
      <w:r w:rsidR="002B6ED6" w:rsidRPr="00177434">
        <w:rPr>
          <w:szCs w:val="24"/>
          <w:lang w:val="en-US"/>
        </w:rPr>
        <w:t xml:space="preserve"> and that she had witnessed him treating them badly</w:t>
      </w:r>
      <w:r w:rsidR="00B7603D" w:rsidRPr="00177434">
        <w:rPr>
          <w:szCs w:val="24"/>
          <w:lang w:val="en-US"/>
        </w:rPr>
        <w:t xml:space="preserve">. He has asked her on multiple occasions whether the mother still loves him, saying he still loves her. </w:t>
      </w:r>
      <w:r w:rsidR="009C7F97">
        <w:rPr>
          <w:szCs w:val="24"/>
          <w:lang w:val="en-US"/>
        </w:rPr>
        <w:t>D</w:t>
      </w:r>
      <w:r w:rsidR="002E0733" w:rsidRPr="00177434">
        <w:rPr>
          <w:szCs w:val="24"/>
          <w:lang w:val="en-US"/>
        </w:rPr>
        <w:t xml:space="preserve"> is reported to have detailed the incident about an argument she had had with her father about the </w:t>
      </w:r>
      <w:r w:rsidR="006D4E64" w:rsidRPr="00177434">
        <w:rPr>
          <w:szCs w:val="24"/>
          <w:lang w:val="en-US"/>
        </w:rPr>
        <w:t>baby turkeys</w:t>
      </w:r>
      <w:r w:rsidR="002E0733" w:rsidRPr="00177434">
        <w:rPr>
          <w:szCs w:val="24"/>
          <w:lang w:val="en-US"/>
        </w:rPr>
        <w:t xml:space="preserve">. </w:t>
      </w:r>
      <w:r w:rsidR="006D4E64" w:rsidRPr="00177434">
        <w:rPr>
          <w:szCs w:val="24"/>
          <w:lang w:val="en-US"/>
        </w:rPr>
        <w:t>S</w:t>
      </w:r>
      <w:r w:rsidRPr="00177434">
        <w:rPr>
          <w:szCs w:val="24"/>
          <w:lang w:val="en-US"/>
        </w:rPr>
        <w:t xml:space="preserve">he had been touched </w:t>
      </w:r>
      <w:r w:rsidR="006716BC" w:rsidRPr="00177434">
        <w:rPr>
          <w:szCs w:val="24"/>
          <w:lang w:val="en-US"/>
        </w:rPr>
        <w:t>inappropriately</w:t>
      </w:r>
      <w:r w:rsidRPr="00177434">
        <w:rPr>
          <w:szCs w:val="24"/>
          <w:lang w:val="en-US"/>
        </w:rPr>
        <w:t xml:space="preserve"> by her father over the last </w:t>
      </w:r>
      <w:r w:rsidR="006D4E64" w:rsidRPr="00177434">
        <w:rPr>
          <w:szCs w:val="24"/>
          <w:lang w:val="en-US"/>
        </w:rPr>
        <w:t>three</w:t>
      </w:r>
      <w:r w:rsidRPr="00177434">
        <w:rPr>
          <w:szCs w:val="24"/>
          <w:lang w:val="en-US"/>
        </w:rPr>
        <w:t xml:space="preserve"> years. She reported that he had placed his hand on her </w:t>
      </w:r>
      <w:r w:rsidR="006D4E64" w:rsidRPr="00177434">
        <w:rPr>
          <w:szCs w:val="24"/>
          <w:lang w:val="en-US"/>
        </w:rPr>
        <w:t>thigh,</w:t>
      </w:r>
      <w:r w:rsidRPr="00177434">
        <w:rPr>
          <w:szCs w:val="24"/>
          <w:lang w:val="en-US"/>
        </w:rPr>
        <w:t xml:space="preserve"> would get into bed with her and put his hands inside of her </w:t>
      </w:r>
      <w:r w:rsidR="004B3BC9" w:rsidRPr="00177434">
        <w:rPr>
          <w:szCs w:val="24"/>
          <w:lang w:val="en-US"/>
        </w:rPr>
        <w:t>pajamas</w:t>
      </w:r>
      <w:r w:rsidRPr="00177434">
        <w:rPr>
          <w:szCs w:val="24"/>
          <w:lang w:val="en-US"/>
        </w:rPr>
        <w:t xml:space="preserve">. In </w:t>
      </w:r>
      <w:r w:rsidR="00FA3B42" w:rsidRPr="00177434">
        <w:rPr>
          <w:szCs w:val="24"/>
          <w:lang w:val="en-US"/>
        </w:rPr>
        <w:t>the</w:t>
      </w:r>
      <w:r w:rsidR="008908EE">
        <w:rPr>
          <w:szCs w:val="24"/>
          <w:lang w:val="en-US"/>
        </w:rPr>
        <w:t xml:space="preserve"> </w:t>
      </w:r>
      <w:r w:rsidR="00F04D1F">
        <w:rPr>
          <w:szCs w:val="24"/>
          <w:lang w:val="en-US"/>
        </w:rPr>
        <w:t>same</w:t>
      </w:r>
      <w:r w:rsidRPr="00177434">
        <w:rPr>
          <w:szCs w:val="24"/>
          <w:lang w:val="en-US"/>
        </w:rPr>
        <w:t xml:space="preserve"> session</w:t>
      </w:r>
      <w:r w:rsidR="006D4E64" w:rsidRPr="00177434">
        <w:rPr>
          <w:szCs w:val="24"/>
          <w:lang w:val="en-US"/>
        </w:rPr>
        <w:t>,</w:t>
      </w:r>
      <w:r w:rsidRPr="00177434">
        <w:rPr>
          <w:szCs w:val="24"/>
          <w:lang w:val="en-US"/>
        </w:rPr>
        <w:t xml:space="preserve"> </w:t>
      </w:r>
      <w:r w:rsidR="009C7F97">
        <w:rPr>
          <w:szCs w:val="24"/>
          <w:lang w:val="en-US"/>
        </w:rPr>
        <w:t>D</w:t>
      </w:r>
      <w:r w:rsidRPr="00177434">
        <w:rPr>
          <w:szCs w:val="24"/>
          <w:lang w:val="en-US"/>
        </w:rPr>
        <w:t xml:space="preserve"> stated that she had been raped at a campsite when she was in year 4 or 5. In a different record made by Aimee Dover it is </w:t>
      </w:r>
      <w:r w:rsidR="006D4E64" w:rsidRPr="00177434">
        <w:rPr>
          <w:szCs w:val="24"/>
          <w:lang w:val="en-US"/>
        </w:rPr>
        <w:t xml:space="preserve">written: </w:t>
      </w:r>
      <w:r w:rsidR="006D4E64" w:rsidRPr="00177434">
        <w:rPr>
          <w:i/>
          <w:iCs/>
          <w:szCs w:val="24"/>
          <w:lang w:val="en-US"/>
        </w:rPr>
        <w:t>Client</w:t>
      </w:r>
      <w:r w:rsidRPr="00177434">
        <w:rPr>
          <w:i/>
          <w:iCs/>
          <w:szCs w:val="24"/>
          <w:lang w:val="en-US"/>
        </w:rPr>
        <w:t xml:space="preserve"> also </w:t>
      </w:r>
      <w:r w:rsidR="006716BC" w:rsidRPr="00177434">
        <w:rPr>
          <w:i/>
          <w:iCs/>
          <w:szCs w:val="24"/>
          <w:lang w:val="en-US"/>
        </w:rPr>
        <w:t>disclosed</w:t>
      </w:r>
      <w:r w:rsidRPr="00177434">
        <w:rPr>
          <w:i/>
          <w:iCs/>
          <w:szCs w:val="24"/>
          <w:lang w:val="en-US"/>
        </w:rPr>
        <w:t xml:space="preserve"> a previous </w:t>
      </w:r>
      <w:r w:rsidR="006716BC" w:rsidRPr="00177434">
        <w:rPr>
          <w:i/>
          <w:iCs/>
          <w:szCs w:val="24"/>
          <w:lang w:val="en-US"/>
        </w:rPr>
        <w:t>incident</w:t>
      </w:r>
      <w:r w:rsidRPr="00177434">
        <w:rPr>
          <w:i/>
          <w:iCs/>
          <w:szCs w:val="24"/>
          <w:lang w:val="en-US"/>
        </w:rPr>
        <w:t xml:space="preserve"> 4 </w:t>
      </w:r>
      <w:r w:rsidR="006716BC" w:rsidRPr="00177434">
        <w:rPr>
          <w:i/>
          <w:iCs/>
          <w:szCs w:val="24"/>
          <w:lang w:val="en-US"/>
        </w:rPr>
        <w:t>y</w:t>
      </w:r>
      <w:r w:rsidRPr="00177434">
        <w:rPr>
          <w:i/>
          <w:iCs/>
          <w:szCs w:val="24"/>
          <w:lang w:val="en-US"/>
        </w:rPr>
        <w:t xml:space="preserve">ears </w:t>
      </w:r>
      <w:r w:rsidR="006716BC" w:rsidRPr="00177434">
        <w:rPr>
          <w:i/>
          <w:iCs/>
          <w:szCs w:val="24"/>
          <w:lang w:val="en-US"/>
        </w:rPr>
        <w:t>ago</w:t>
      </w:r>
      <w:r w:rsidRPr="00177434">
        <w:rPr>
          <w:i/>
          <w:iCs/>
          <w:szCs w:val="24"/>
          <w:lang w:val="en-US"/>
        </w:rPr>
        <w:t xml:space="preserve"> in which some older boys who she did</w:t>
      </w:r>
      <w:r w:rsidR="006D4E64" w:rsidRPr="00177434">
        <w:rPr>
          <w:i/>
          <w:iCs/>
          <w:szCs w:val="24"/>
          <w:lang w:val="en-US"/>
        </w:rPr>
        <w:t>n’</w:t>
      </w:r>
      <w:r w:rsidRPr="00177434">
        <w:rPr>
          <w:i/>
          <w:iCs/>
          <w:szCs w:val="24"/>
          <w:lang w:val="en-US"/>
        </w:rPr>
        <w:t xml:space="preserve">t know tried to sexually assault her- </w:t>
      </w:r>
      <w:r w:rsidR="006716BC" w:rsidRPr="00177434">
        <w:rPr>
          <w:i/>
          <w:iCs/>
          <w:szCs w:val="24"/>
          <w:lang w:val="en-US"/>
        </w:rPr>
        <w:t>touching</w:t>
      </w:r>
      <w:r w:rsidRPr="00177434">
        <w:rPr>
          <w:i/>
          <w:iCs/>
          <w:szCs w:val="24"/>
          <w:lang w:val="en-US"/>
        </w:rPr>
        <w:t xml:space="preserve"> and taking her </w:t>
      </w:r>
      <w:r w:rsidR="006716BC" w:rsidRPr="00177434">
        <w:rPr>
          <w:i/>
          <w:iCs/>
          <w:szCs w:val="24"/>
          <w:lang w:val="en-US"/>
        </w:rPr>
        <w:t>clothes</w:t>
      </w:r>
      <w:r w:rsidRPr="00177434">
        <w:rPr>
          <w:i/>
          <w:iCs/>
          <w:szCs w:val="24"/>
          <w:lang w:val="en-US"/>
        </w:rPr>
        <w:t xml:space="preserve"> off. </w:t>
      </w:r>
      <w:r w:rsidRPr="00177434">
        <w:rPr>
          <w:szCs w:val="24"/>
        </w:rPr>
        <w:t> </w:t>
      </w:r>
      <w:r w:rsidR="006716BC" w:rsidRPr="00177434">
        <w:rPr>
          <w:szCs w:val="24"/>
        </w:rPr>
        <w:t xml:space="preserve">This was the last session with </w:t>
      </w:r>
      <w:r w:rsidR="00B72D44">
        <w:rPr>
          <w:szCs w:val="24"/>
        </w:rPr>
        <w:t>CDA</w:t>
      </w:r>
      <w:r w:rsidR="006716BC" w:rsidRPr="00177434">
        <w:rPr>
          <w:szCs w:val="24"/>
        </w:rPr>
        <w:t xml:space="preserve">. Shortly thereafter </w:t>
      </w:r>
      <w:r w:rsidR="009C7F97">
        <w:rPr>
          <w:szCs w:val="24"/>
        </w:rPr>
        <w:t>D</w:t>
      </w:r>
      <w:r w:rsidR="006716BC" w:rsidRPr="00177434">
        <w:rPr>
          <w:szCs w:val="24"/>
        </w:rPr>
        <w:t xml:space="preserve"> began seeing Ms Dover as part of her private practice. </w:t>
      </w:r>
      <w:r w:rsidR="005053D7" w:rsidRPr="00177434">
        <w:rPr>
          <w:szCs w:val="24"/>
        </w:rPr>
        <w:t>The record conclude</w:t>
      </w:r>
      <w:r w:rsidR="006D4E64" w:rsidRPr="00177434">
        <w:rPr>
          <w:szCs w:val="24"/>
        </w:rPr>
        <w:t>d</w:t>
      </w:r>
      <w:r w:rsidR="005053D7" w:rsidRPr="00177434">
        <w:rPr>
          <w:szCs w:val="24"/>
        </w:rPr>
        <w:t xml:space="preserve"> that she told </w:t>
      </w:r>
      <w:r w:rsidR="009C7F97">
        <w:rPr>
          <w:szCs w:val="24"/>
        </w:rPr>
        <w:t>D</w:t>
      </w:r>
      <w:r w:rsidR="005053D7" w:rsidRPr="00177434">
        <w:rPr>
          <w:szCs w:val="24"/>
        </w:rPr>
        <w:t xml:space="preserve"> that the disclosure of sexually inappropriate touching was a safeguarding issue </w:t>
      </w:r>
      <w:r w:rsidR="00036D5D" w:rsidRPr="00177434">
        <w:rPr>
          <w:szCs w:val="24"/>
        </w:rPr>
        <w:t xml:space="preserve">and agreed that if she had not told her </w:t>
      </w:r>
      <w:r w:rsidR="00530224" w:rsidRPr="00177434">
        <w:rPr>
          <w:szCs w:val="24"/>
        </w:rPr>
        <w:t>herself</w:t>
      </w:r>
      <w:r w:rsidR="00036D5D" w:rsidRPr="00177434">
        <w:rPr>
          <w:szCs w:val="24"/>
        </w:rPr>
        <w:t xml:space="preserve"> by 10pm, then Ms Dover will ring the mother.</w:t>
      </w:r>
    </w:p>
    <w:p w14:paraId="6CA9978B" w14:textId="24933B79" w:rsidR="00EA6031" w:rsidRPr="00177434" w:rsidRDefault="00EA6031" w:rsidP="004B527B">
      <w:pPr>
        <w:pStyle w:val="ParaLevel1"/>
        <w:numPr>
          <w:ilvl w:val="0"/>
          <w:numId w:val="13"/>
        </w:numPr>
        <w:rPr>
          <w:szCs w:val="24"/>
        </w:rPr>
      </w:pPr>
      <w:r w:rsidRPr="00177434">
        <w:rPr>
          <w:szCs w:val="24"/>
        </w:rPr>
        <w:lastRenderedPageBreak/>
        <w:t xml:space="preserve">Within her statement dated </w:t>
      </w:r>
      <w:r w:rsidR="00FD73B2" w:rsidRPr="00177434">
        <w:rPr>
          <w:szCs w:val="24"/>
        </w:rPr>
        <w:t xml:space="preserve">1 September </w:t>
      </w:r>
      <w:r w:rsidR="006D4E64" w:rsidRPr="00177434">
        <w:rPr>
          <w:szCs w:val="24"/>
        </w:rPr>
        <w:t>2023 at</w:t>
      </w:r>
      <w:r w:rsidR="00D17570" w:rsidRPr="00177434">
        <w:rPr>
          <w:szCs w:val="24"/>
        </w:rPr>
        <w:t xml:space="preserve"> 892-3 of the main </w:t>
      </w:r>
      <w:r w:rsidR="006D4E64" w:rsidRPr="00177434">
        <w:rPr>
          <w:szCs w:val="24"/>
        </w:rPr>
        <w:t xml:space="preserve">bundle </w:t>
      </w:r>
      <w:r w:rsidR="00D17570" w:rsidRPr="00177434">
        <w:rPr>
          <w:szCs w:val="24"/>
        </w:rPr>
        <w:t xml:space="preserve">the mother sets out the conversation she had with </w:t>
      </w:r>
      <w:r w:rsidR="009C7F97">
        <w:rPr>
          <w:szCs w:val="24"/>
        </w:rPr>
        <w:t>D</w:t>
      </w:r>
      <w:r w:rsidR="00D17570" w:rsidRPr="00177434">
        <w:rPr>
          <w:szCs w:val="24"/>
        </w:rPr>
        <w:t xml:space="preserve">. </w:t>
      </w:r>
      <w:r w:rsidR="006B3B55" w:rsidRPr="00177434">
        <w:rPr>
          <w:szCs w:val="24"/>
        </w:rPr>
        <w:t xml:space="preserve">After describing what </w:t>
      </w:r>
      <w:r w:rsidR="009C7F97">
        <w:rPr>
          <w:szCs w:val="24"/>
        </w:rPr>
        <w:t>D</w:t>
      </w:r>
      <w:r w:rsidR="006B3B55" w:rsidRPr="00177434">
        <w:rPr>
          <w:szCs w:val="24"/>
        </w:rPr>
        <w:t xml:space="preserve"> told her about the inappropriate touch</w:t>
      </w:r>
      <w:r w:rsidR="00CD584F" w:rsidRPr="00177434">
        <w:rPr>
          <w:szCs w:val="24"/>
        </w:rPr>
        <w:t>ing</w:t>
      </w:r>
      <w:r w:rsidR="002249CE" w:rsidRPr="00177434">
        <w:rPr>
          <w:szCs w:val="24"/>
        </w:rPr>
        <w:t xml:space="preserve"> it states that</w:t>
      </w:r>
      <w:r w:rsidR="006D4E64" w:rsidRPr="00177434">
        <w:rPr>
          <w:szCs w:val="24"/>
        </w:rPr>
        <w:t xml:space="preserve">- </w:t>
      </w:r>
      <w:r w:rsidR="006D4E64" w:rsidRPr="00177434">
        <w:rPr>
          <w:i/>
          <w:iCs/>
          <w:szCs w:val="24"/>
        </w:rPr>
        <w:t>She</w:t>
      </w:r>
      <w:r w:rsidR="006B3B55" w:rsidRPr="00177434">
        <w:rPr>
          <w:i/>
          <w:iCs/>
          <w:szCs w:val="24"/>
        </w:rPr>
        <w:t xml:space="preserve"> told me what had </w:t>
      </w:r>
      <w:r w:rsidR="002249CE" w:rsidRPr="00177434">
        <w:rPr>
          <w:i/>
          <w:iCs/>
          <w:szCs w:val="24"/>
        </w:rPr>
        <w:t>happened</w:t>
      </w:r>
      <w:r w:rsidR="006B3B55" w:rsidRPr="00177434">
        <w:rPr>
          <w:i/>
          <w:iCs/>
          <w:szCs w:val="24"/>
        </w:rPr>
        <w:t>, she moved</w:t>
      </w:r>
      <w:r w:rsidR="003A5E0E" w:rsidRPr="00177434">
        <w:rPr>
          <w:i/>
          <w:iCs/>
          <w:szCs w:val="24"/>
        </w:rPr>
        <w:t xml:space="preserve"> his hand away and asked him to stop. She explained that he would usually stop if she asked him to but that </w:t>
      </w:r>
      <w:r w:rsidR="00193438" w:rsidRPr="00177434">
        <w:rPr>
          <w:i/>
          <w:iCs/>
          <w:szCs w:val="24"/>
        </w:rPr>
        <w:t>this would not stop him doing it again. She then told me “There is something else mum, something worse” She could not tell what it was or say the words</w:t>
      </w:r>
      <w:r w:rsidR="00EF25F0" w:rsidRPr="00177434">
        <w:rPr>
          <w:i/>
          <w:iCs/>
          <w:szCs w:val="24"/>
        </w:rPr>
        <w:t xml:space="preserve">. I asked if she would prefer to write it on a piece of paper. </w:t>
      </w:r>
      <w:r w:rsidR="009C7F97">
        <w:rPr>
          <w:i/>
          <w:iCs/>
          <w:szCs w:val="24"/>
        </w:rPr>
        <w:t>D</w:t>
      </w:r>
      <w:r w:rsidR="00EF25F0" w:rsidRPr="00177434">
        <w:rPr>
          <w:i/>
          <w:iCs/>
          <w:szCs w:val="24"/>
        </w:rPr>
        <w:t xml:space="preserve"> wrote the word rape on the piece of paper.</w:t>
      </w:r>
      <w:r w:rsidR="006D4E64" w:rsidRPr="00177434">
        <w:rPr>
          <w:i/>
          <w:iCs/>
          <w:szCs w:val="24"/>
        </w:rPr>
        <w:t xml:space="preserve"> </w:t>
      </w:r>
      <w:r w:rsidR="00EF25F0" w:rsidRPr="00177434">
        <w:rPr>
          <w:szCs w:val="24"/>
        </w:rPr>
        <w:t xml:space="preserve">The mother exhibited that piece of paper to her statement. </w:t>
      </w:r>
      <w:r w:rsidR="009C7F97">
        <w:rPr>
          <w:i/>
          <w:iCs/>
          <w:szCs w:val="24"/>
        </w:rPr>
        <w:t>D</w:t>
      </w:r>
      <w:r w:rsidR="003536A5" w:rsidRPr="00177434">
        <w:rPr>
          <w:i/>
          <w:iCs/>
          <w:szCs w:val="24"/>
        </w:rPr>
        <w:t xml:space="preserve"> said she did not remember when or where this happened (only that it was before </w:t>
      </w:r>
      <w:r w:rsidR="008908EE">
        <w:rPr>
          <w:i/>
          <w:iCs/>
          <w:szCs w:val="24"/>
        </w:rPr>
        <w:t>The Father</w:t>
      </w:r>
      <w:r w:rsidR="003536A5" w:rsidRPr="00177434">
        <w:rPr>
          <w:i/>
          <w:iCs/>
          <w:szCs w:val="24"/>
        </w:rPr>
        <w:t xml:space="preserve"> and I separated</w:t>
      </w:r>
      <w:r w:rsidR="00055486" w:rsidRPr="00177434">
        <w:rPr>
          <w:i/>
          <w:iCs/>
          <w:szCs w:val="24"/>
        </w:rPr>
        <w:t>)</w:t>
      </w:r>
      <w:r w:rsidR="00572BB6" w:rsidRPr="00177434">
        <w:rPr>
          <w:i/>
          <w:iCs/>
          <w:szCs w:val="24"/>
        </w:rPr>
        <w:t xml:space="preserve"> or who did it </w:t>
      </w:r>
      <w:r w:rsidR="00055486" w:rsidRPr="00177434">
        <w:rPr>
          <w:i/>
          <w:iCs/>
          <w:szCs w:val="24"/>
        </w:rPr>
        <w:t>(</w:t>
      </w:r>
      <w:r w:rsidR="00572BB6" w:rsidRPr="00177434">
        <w:rPr>
          <w:i/>
          <w:iCs/>
          <w:szCs w:val="24"/>
        </w:rPr>
        <w:t>only that it was a man older t</w:t>
      </w:r>
      <w:r w:rsidR="00B633A2" w:rsidRPr="00177434">
        <w:rPr>
          <w:i/>
          <w:iCs/>
          <w:szCs w:val="24"/>
        </w:rPr>
        <w:t>h</w:t>
      </w:r>
      <w:r w:rsidR="00572BB6" w:rsidRPr="00177434">
        <w:rPr>
          <w:i/>
          <w:iCs/>
          <w:szCs w:val="24"/>
        </w:rPr>
        <w:t>an her who was not a stranger)</w:t>
      </w:r>
      <w:r w:rsidR="00A57060" w:rsidRPr="00177434">
        <w:rPr>
          <w:i/>
          <w:iCs/>
          <w:szCs w:val="24"/>
        </w:rPr>
        <w:t xml:space="preserve">. She then became even more distressed saying </w:t>
      </w:r>
      <w:r w:rsidR="00B1237F" w:rsidRPr="00177434">
        <w:rPr>
          <w:i/>
          <w:iCs/>
          <w:szCs w:val="24"/>
        </w:rPr>
        <w:t>“I’m</w:t>
      </w:r>
      <w:r w:rsidR="00A57060" w:rsidRPr="00177434">
        <w:rPr>
          <w:i/>
          <w:iCs/>
          <w:szCs w:val="24"/>
        </w:rPr>
        <w:t xml:space="preserve"> not even a virgin, how creepy is that?”</w:t>
      </w:r>
    </w:p>
    <w:p w14:paraId="34C06A4B" w14:textId="45B5AE3F" w:rsidR="00457369" w:rsidRPr="00177434" w:rsidRDefault="00AE52FE" w:rsidP="004B527B">
      <w:pPr>
        <w:pStyle w:val="ParaLevel1"/>
        <w:numPr>
          <w:ilvl w:val="0"/>
          <w:numId w:val="13"/>
        </w:numPr>
        <w:rPr>
          <w:szCs w:val="24"/>
        </w:rPr>
      </w:pPr>
      <w:r w:rsidRPr="00177434">
        <w:rPr>
          <w:szCs w:val="24"/>
        </w:rPr>
        <w:t xml:space="preserve"> That evening the mother wrote an email to Ms Dover </w:t>
      </w:r>
      <w:r w:rsidR="00FA6608" w:rsidRPr="00177434">
        <w:rPr>
          <w:szCs w:val="24"/>
        </w:rPr>
        <w:t xml:space="preserve">which set out what </w:t>
      </w:r>
      <w:r w:rsidR="009C7F97">
        <w:rPr>
          <w:szCs w:val="24"/>
        </w:rPr>
        <w:t>D</w:t>
      </w:r>
      <w:r w:rsidR="00FA6608" w:rsidRPr="00177434">
        <w:rPr>
          <w:szCs w:val="24"/>
        </w:rPr>
        <w:t xml:space="preserve"> had told her whilst it was fresh in her mind. The email is at 930 of the main bundle. </w:t>
      </w:r>
      <w:r w:rsidR="003B31B0" w:rsidRPr="00177434">
        <w:rPr>
          <w:szCs w:val="24"/>
        </w:rPr>
        <w:t xml:space="preserve">In relation to the allegation of </w:t>
      </w:r>
      <w:r w:rsidR="003A7F50" w:rsidRPr="00177434">
        <w:rPr>
          <w:szCs w:val="24"/>
        </w:rPr>
        <w:t xml:space="preserve">rape in the email she writes this </w:t>
      </w:r>
      <w:r w:rsidR="00B1237F" w:rsidRPr="00177434">
        <w:rPr>
          <w:szCs w:val="24"/>
        </w:rPr>
        <w:t xml:space="preserve">- </w:t>
      </w:r>
      <w:r w:rsidR="00B1237F" w:rsidRPr="00177434">
        <w:rPr>
          <w:i/>
          <w:iCs/>
          <w:szCs w:val="24"/>
        </w:rPr>
        <w:t>Before</w:t>
      </w:r>
      <w:r w:rsidR="003A7F50" w:rsidRPr="00177434">
        <w:rPr>
          <w:i/>
          <w:iCs/>
          <w:szCs w:val="24"/>
        </w:rPr>
        <w:t xml:space="preserve"> she told me I had a feeling in the pit of my guts that it was something like this. But I did not expect it to be this bad</w:t>
      </w:r>
      <w:r w:rsidR="000703E4" w:rsidRPr="00177434">
        <w:rPr>
          <w:i/>
          <w:iCs/>
          <w:szCs w:val="24"/>
        </w:rPr>
        <w:t xml:space="preserve">. I asked her if it could have been her </w:t>
      </w:r>
      <w:r w:rsidR="00B1237F" w:rsidRPr="00177434">
        <w:rPr>
          <w:i/>
          <w:iCs/>
          <w:szCs w:val="24"/>
        </w:rPr>
        <w:t>dad,</w:t>
      </w:r>
      <w:r w:rsidR="000703E4" w:rsidRPr="00177434">
        <w:rPr>
          <w:i/>
          <w:iCs/>
          <w:szCs w:val="24"/>
        </w:rPr>
        <w:t xml:space="preserve"> but she blocked it out. She didn’t </w:t>
      </w:r>
      <w:r w:rsidR="00B1237F" w:rsidRPr="00177434">
        <w:rPr>
          <w:i/>
          <w:iCs/>
          <w:szCs w:val="24"/>
        </w:rPr>
        <w:t>think</w:t>
      </w:r>
      <w:r w:rsidR="000703E4" w:rsidRPr="00177434">
        <w:rPr>
          <w:i/>
          <w:iCs/>
          <w:szCs w:val="24"/>
        </w:rPr>
        <w:t xml:space="preserve"> so. I don’t </w:t>
      </w:r>
      <w:r w:rsidR="00B1237F" w:rsidRPr="00177434">
        <w:rPr>
          <w:i/>
          <w:iCs/>
          <w:szCs w:val="24"/>
        </w:rPr>
        <w:t>k</w:t>
      </w:r>
      <w:r w:rsidR="000703E4" w:rsidRPr="00177434">
        <w:rPr>
          <w:i/>
          <w:iCs/>
          <w:szCs w:val="24"/>
        </w:rPr>
        <w:t>now</w:t>
      </w:r>
      <w:r w:rsidR="00B1237F" w:rsidRPr="00177434">
        <w:rPr>
          <w:szCs w:val="24"/>
        </w:rPr>
        <w:t xml:space="preserve">. </w:t>
      </w:r>
    </w:p>
    <w:p w14:paraId="79EFB581" w14:textId="0D9CB421" w:rsidR="00A15D4C" w:rsidRPr="00177434" w:rsidRDefault="00A15D4C" w:rsidP="004B527B">
      <w:pPr>
        <w:pStyle w:val="ParaLevel1"/>
        <w:numPr>
          <w:ilvl w:val="0"/>
          <w:numId w:val="13"/>
        </w:numPr>
        <w:rPr>
          <w:szCs w:val="24"/>
        </w:rPr>
      </w:pPr>
      <w:r w:rsidRPr="00177434">
        <w:rPr>
          <w:szCs w:val="24"/>
          <w:lang w:val="en-US"/>
        </w:rPr>
        <w:t xml:space="preserve">On 7 June 2022 the mother reported </w:t>
      </w:r>
      <w:r w:rsidR="009C7F97">
        <w:rPr>
          <w:szCs w:val="24"/>
          <w:lang w:val="en-US"/>
        </w:rPr>
        <w:t>D</w:t>
      </w:r>
      <w:r w:rsidRPr="00177434">
        <w:rPr>
          <w:szCs w:val="24"/>
          <w:lang w:val="en-US"/>
        </w:rPr>
        <w:t>’s allegation</w:t>
      </w:r>
      <w:r w:rsidRPr="00177434">
        <w:rPr>
          <w:szCs w:val="24"/>
        </w:rPr>
        <w:t> </w:t>
      </w:r>
      <w:r w:rsidR="3C0FB8E5" w:rsidRPr="00177434">
        <w:rPr>
          <w:szCs w:val="24"/>
        </w:rPr>
        <w:t xml:space="preserve">to the police. The </w:t>
      </w:r>
      <w:r w:rsidR="136F6E21" w:rsidRPr="00177434">
        <w:rPr>
          <w:szCs w:val="24"/>
        </w:rPr>
        <w:t xml:space="preserve">police log records that the mother reported that she had been advised to make the report to the police following </w:t>
      </w:r>
      <w:r w:rsidR="00B1237F" w:rsidRPr="00177434">
        <w:rPr>
          <w:szCs w:val="24"/>
        </w:rPr>
        <w:t>allegations her</w:t>
      </w:r>
      <w:r w:rsidR="136F6E21" w:rsidRPr="00177434">
        <w:rPr>
          <w:szCs w:val="24"/>
        </w:rPr>
        <w:t xml:space="preserve"> child had made during counselling and then to her. The </w:t>
      </w:r>
      <w:r w:rsidR="2EC04057" w:rsidRPr="00177434">
        <w:rPr>
          <w:szCs w:val="24"/>
        </w:rPr>
        <w:t xml:space="preserve">allegations were in relation to the father. </w:t>
      </w:r>
      <w:r w:rsidR="009C7F97">
        <w:rPr>
          <w:szCs w:val="24"/>
        </w:rPr>
        <w:t>D</w:t>
      </w:r>
      <w:r w:rsidR="2EC04057" w:rsidRPr="00177434">
        <w:rPr>
          <w:szCs w:val="24"/>
        </w:rPr>
        <w:t xml:space="preserve"> had t</w:t>
      </w:r>
      <w:r w:rsidR="1FC4D7C2" w:rsidRPr="00177434">
        <w:rPr>
          <w:szCs w:val="24"/>
        </w:rPr>
        <w:t xml:space="preserve">old her mother that her father had been touching her from around Year 5. </w:t>
      </w:r>
      <w:r w:rsidR="009C7F97">
        <w:rPr>
          <w:szCs w:val="24"/>
        </w:rPr>
        <w:t>D</w:t>
      </w:r>
      <w:r w:rsidR="1FC4D7C2" w:rsidRPr="00177434">
        <w:rPr>
          <w:szCs w:val="24"/>
        </w:rPr>
        <w:t xml:space="preserve"> has described her father squeezing her thigh, putting his hand up her top and down t</w:t>
      </w:r>
      <w:r w:rsidR="4BE62CCD" w:rsidRPr="00177434">
        <w:rPr>
          <w:szCs w:val="24"/>
        </w:rPr>
        <w:t xml:space="preserve">he </w:t>
      </w:r>
      <w:r w:rsidR="108A919D" w:rsidRPr="00177434">
        <w:rPr>
          <w:szCs w:val="24"/>
        </w:rPr>
        <w:t>waistband</w:t>
      </w:r>
      <w:r w:rsidR="4BE62CCD" w:rsidRPr="00177434">
        <w:rPr>
          <w:szCs w:val="24"/>
        </w:rPr>
        <w:t xml:space="preserve"> of her knickers. </w:t>
      </w:r>
      <w:r w:rsidR="009C7F97">
        <w:rPr>
          <w:szCs w:val="24"/>
        </w:rPr>
        <w:t>D</w:t>
      </w:r>
      <w:r w:rsidR="4BE62CCD" w:rsidRPr="00177434">
        <w:rPr>
          <w:szCs w:val="24"/>
        </w:rPr>
        <w:t xml:space="preserve"> has said that her father will get into her bed and cuddle her at night. It is repo</w:t>
      </w:r>
      <w:r w:rsidR="341C8394" w:rsidRPr="00177434">
        <w:rPr>
          <w:szCs w:val="24"/>
        </w:rPr>
        <w:t xml:space="preserve">rted that the father will stop when </w:t>
      </w:r>
      <w:r w:rsidR="009C7F97">
        <w:rPr>
          <w:szCs w:val="24"/>
        </w:rPr>
        <w:t>D</w:t>
      </w:r>
      <w:r w:rsidR="341C8394" w:rsidRPr="00177434">
        <w:rPr>
          <w:szCs w:val="24"/>
        </w:rPr>
        <w:t xml:space="preserve"> tells him to. </w:t>
      </w:r>
      <w:r w:rsidR="009C7F97">
        <w:rPr>
          <w:szCs w:val="24"/>
        </w:rPr>
        <w:t>D</w:t>
      </w:r>
      <w:r w:rsidR="26058B10" w:rsidRPr="00177434">
        <w:rPr>
          <w:szCs w:val="24"/>
        </w:rPr>
        <w:t xml:space="preserve"> is reported to have also told her mother </w:t>
      </w:r>
      <w:r w:rsidR="00B1237F" w:rsidRPr="00177434">
        <w:rPr>
          <w:szCs w:val="24"/>
        </w:rPr>
        <w:t>that</w:t>
      </w:r>
      <w:r w:rsidR="26058B10" w:rsidRPr="00177434">
        <w:rPr>
          <w:szCs w:val="24"/>
        </w:rPr>
        <w:t xml:space="preserve"> something happened on a camping trip when she was </w:t>
      </w:r>
      <w:r w:rsidR="66A41F51" w:rsidRPr="00177434">
        <w:rPr>
          <w:szCs w:val="24"/>
        </w:rPr>
        <w:t>younger</w:t>
      </w:r>
      <w:r w:rsidR="26058B10" w:rsidRPr="00177434">
        <w:rPr>
          <w:szCs w:val="24"/>
        </w:rPr>
        <w:t xml:space="preserve"> than y</w:t>
      </w:r>
      <w:r w:rsidR="00B1237F" w:rsidRPr="00177434">
        <w:rPr>
          <w:szCs w:val="24"/>
        </w:rPr>
        <w:t>ea</w:t>
      </w:r>
      <w:r w:rsidR="26058B10" w:rsidRPr="00177434">
        <w:rPr>
          <w:szCs w:val="24"/>
        </w:rPr>
        <w:t xml:space="preserve">r 5. </w:t>
      </w:r>
      <w:r w:rsidR="009C7F97">
        <w:rPr>
          <w:szCs w:val="24"/>
        </w:rPr>
        <w:t>D</w:t>
      </w:r>
      <w:r w:rsidR="26058B10" w:rsidRPr="00177434">
        <w:rPr>
          <w:szCs w:val="24"/>
        </w:rPr>
        <w:t xml:space="preserve"> could not tell her mother what it </w:t>
      </w:r>
      <w:r w:rsidR="00B1237F" w:rsidRPr="00177434">
        <w:rPr>
          <w:szCs w:val="24"/>
        </w:rPr>
        <w:t>was,</w:t>
      </w:r>
      <w:r w:rsidR="26058B10" w:rsidRPr="00177434">
        <w:rPr>
          <w:szCs w:val="24"/>
        </w:rPr>
        <w:t xml:space="preserve"> so she wrote it on a </w:t>
      </w:r>
      <w:r w:rsidR="61CF3635" w:rsidRPr="00177434">
        <w:rPr>
          <w:szCs w:val="24"/>
        </w:rPr>
        <w:t>piece</w:t>
      </w:r>
      <w:r w:rsidR="26058B10" w:rsidRPr="00177434">
        <w:rPr>
          <w:szCs w:val="24"/>
        </w:rPr>
        <w:t xml:space="preserve"> of paper. The wo</w:t>
      </w:r>
      <w:r w:rsidR="23268D2F" w:rsidRPr="00177434">
        <w:rPr>
          <w:szCs w:val="24"/>
        </w:rPr>
        <w:t xml:space="preserve">rd she wrote was </w:t>
      </w:r>
      <w:r w:rsidR="23268D2F" w:rsidRPr="00177434">
        <w:rPr>
          <w:i/>
          <w:iCs/>
          <w:szCs w:val="24"/>
        </w:rPr>
        <w:t>rape</w:t>
      </w:r>
      <w:r w:rsidR="23268D2F" w:rsidRPr="00177434">
        <w:rPr>
          <w:szCs w:val="24"/>
        </w:rPr>
        <w:t xml:space="preserve">. </w:t>
      </w:r>
      <w:r w:rsidR="009C7F97">
        <w:rPr>
          <w:szCs w:val="24"/>
        </w:rPr>
        <w:t>D</w:t>
      </w:r>
      <w:r w:rsidR="23268D2F" w:rsidRPr="00177434">
        <w:rPr>
          <w:szCs w:val="24"/>
        </w:rPr>
        <w:t xml:space="preserve"> is also reported to have said to her mother </w:t>
      </w:r>
      <w:r w:rsidR="009B4205">
        <w:rPr>
          <w:i/>
          <w:iCs/>
          <w:szCs w:val="24"/>
        </w:rPr>
        <w:t xml:space="preserve">– quote omitted graphic content </w:t>
      </w:r>
      <w:r w:rsidR="29F0D358" w:rsidRPr="00177434">
        <w:rPr>
          <w:szCs w:val="24"/>
        </w:rPr>
        <w:t xml:space="preserve">The police log records </w:t>
      </w:r>
      <w:r w:rsidR="00B1237F" w:rsidRPr="00177434">
        <w:rPr>
          <w:szCs w:val="24"/>
        </w:rPr>
        <w:t xml:space="preserve">that </w:t>
      </w:r>
      <w:r w:rsidR="009C7F97">
        <w:rPr>
          <w:i/>
          <w:iCs/>
          <w:szCs w:val="24"/>
        </w:rPr>
        <w:t>D</w:t>
      </w:r>
      <w:r w:rsidR="29F0D358" w:rsidRPr="00177434">
        <w:rPr>
          <w:i/>
          <w:iCs/>
          <w:szCs w:val="24"/>
        </w:rPr>
        <w:t xml:space="preserve"> has not confirmed who it was that raped her</w:t>
      </w:r>
      <w:r w:rsidR="00B1237F" w:rsidRPr="00177434">
        <w:rPr>
          <w:i/>
          <w:iCs/>
          <w:szCs w:val="24"/>
        </w:rPr>
        <w:t xml:space="preserve"> </w:t>
      </w:r>
      <w:r w:rsidR="29F0D358" w:rsidRPr="00177434">
        <w:rPr>
          <w:i/>
          <w:iCs/>
          <w:szCs w:val="24"/>
        </w:rPr>
        <w:t>- an older male</w:t>
      </w:r>
      <w:r w:rsidR="00B1237F" w:rsidRPr="00177434">
        <w:rPr>
          <w:i/>
          <w:iCs/>
          <w:szCs w:val="24"/>
        </w:rPr>
        <w:t xml:space="preserve"> </w:t>
      </w:r>
      <w:r w:rsidR="29F0D358" w:rsidRPr="00177434">
        <w:rPr>
          <w:i/>
          <w:iCs/>
          <w:szCs w:val="24"/>
        </w:rPr>
        <w:t>-</w:t>
      </w:r>
      <w:r w:rsidR="00B1237F" w:rsidRPr="00177434">
        <w:rPr>
          <w:i/>
          <w:iCs/>
          <w:szCs w:val="24"/>
        </w:rPr>
        <w:t xml:space="preserve"> </w:t>
      </w:r>
      <w:r w:rsidR="49CF2E03" w:rsidRPr="00177434">
        <w:rPr>
          <w:i/>
          <w:iCs/>
          <w:szCs w:val="24"/>
        </w:rPr>
        <w:t>hasn't</w:t>
      </w:r>
      <w:r w:rsidR="29F0D358" w:rsidRPr="00177434">
        <w:rPr>
          <w:i/>
          <w:iCs/>
          <w:szCs w:val="24"/>
        </w:rPr>
        <w:t xml:space="preserve"> denied that it </w:t>
      </w:r>
      <w:r w:rsidR="00B1237F" w:rsidRPr="00177434">
        <w:rPr>
          <w:i/>
          <w:iCs/>
          <w:szCs w:val="24"/>
        </w:rPr>
        <w:t xml:space="preserve">was </w:t>
      </w:r>
      <w:r w:rsidR="00B1237F" w:rsidRPr="00177434">
        <w:rPr>
          <w:szCs w:val="24"/>
        </w:rPr>
        <w:t>[the</w:t>
      </w:r>
      <w:r w:rsidR="29F0D358" w:rsidRPr="00177434">
        <w:rPr>
          <w:szCs w:val="24"/>
        </w:rPr>
        <w:t xml:space="preserve"> father</w:t>
      </w:r>
      <w:r w:rsidR="00B1237F" w:rsidRPr="00177434">
        <w:rPr>
          <w:szCs w:val="24"/>
        </w:rPr>
        <w:t>]</w:t>
      </w:r>
      <w:r w:rsidR="29F0D358" w:rsidRPr="00177434">
        <w:rPr>
          <w:szCs w:val="24"/>
        </w:rPr>
        <w:t xml:space="preserve">. </w:t>
      </w:r>
      <w:r w:rsidR="4D2EFCBF" w:rsidRPr="00177434">
        <w:rPr>
          <w:szCs w:val="24"/>
        </w:rPr>
        <w:t xml:space="preserve">The mother is recorded as </w:t>
      </w:r>
      <w:r w:rsidR="2AC34A8E" w:rsidRPr="00177434">
        <w:rPr>
          <w:szCs w:val="24"/>
        </w:rPr>
        <w:t>having</w:t>
      </w:r>
      <w:r w:rsidR="4D2EFCBF" w:rsidRPr="00177434">
        <w:rPr>
          <w:szCs w:val="24"/>
        </w:rPr>
        <w:t xml:space="preserve"> told the police </w:t>
      </w:r>
      <w:r w:rsidR="00B35852" w:rsidRPr="00177434">
        <w:rPr>
          <w:szCs w:val="24"/>
        </w:rPr>
        <w:t xml:space="preserve">that when she divorced from the father it was due to violent incidents so although she does not want to believe </w:t>
      </w:r>
      <w:r w:rsidR="00B1237F" w:rsidRPr="00177434">
        <w:rPr>
          <w:szCs w:val="24"/>
        </w:rPr>
        <w:t>it,</w:t>
      </w:r>
      <w:r w:rsidR="00B35852" w:rsidRPr="00177434">
        <w:rPr>
          <w:szCs w:val="24"/>
        </w:rPr>
        <w:t xml:space="preserve"> she can see how it may have happened. In light of the allegations the mother raised concerns about </w:t>
      </w:r>
      <w:r w:rsidR="009C7F97">
        <w:rPr>
          <w:szCs w:val="24"/>
        </w:rPr>
        <w:t>E</w:t>
      </w:r>
      <w:r w:rsidR="00B35852" w:rsidRPr="00177434">
        <w:rPr>
          <w:szCs w:val="24"/>
        </w:rPr>
        <w:t xml:space="preserve"> who at that time was seeing his father every Wednesday after </w:t>
      </w:r>
      <w:r w:rsidR="000B53EE">
        <w:rPr>
          <w:szCs w:val="24"/>
        </w:rPr>
        <w:t>School</w:t>
      </w:r>
      <w:r w:rsidR="00B35852" w:rsidRPr="00177434">
        <w:rPr>
          <w:szCs w:val="24"/>
        </w:rPr>
        <w:t xml:space="preserve"> and stayed with his father for two days. The police advised that if there is a serious risk to a child </w:t>
      </w:r>
      <w:r w:rsidR="00520153" w:rsidRPr="00177434">
        <w:rPr>
          <w:szCs w:val="24"/>
        </w:rPr>
        <w:t>under</w:t>
      </w:r>
      <w:r w:rsidR="00B35852" w:rsidRPr="00177434">
        <w:rPr>
          <w:szCs w:val="24"/>
        </w:rPr>
        <w:t xml:space="preserve"> a court </w:t>
      </w:r>
      <w:r w:rsidR="00520153" w:rsidRPr="00177434">
        <w:rPr>
          <w:szCs w:val="24"/>
        </w:rPr>
        <w:t>order</w:t>
      </w:r>
      <w:r w:rsidR="00B35852" w:rsidRPr="00177434">
        <w:rPr>
          <w:szCs w:val="24"/>
        </w:rPr>
        <w:t xml:space="preserve">, then the child should not go to his father. The mother raised concerns about the father collecting </w:t>
      </w:r>
      <w:r w:rsidR="009C7F97">
        <w:rPr>
          <w:szCs w:val="24"/>
        </w:rPr>
        <w:t>E</w:t>
      </w:r>
      <w:r w:rsidR="00B35852" w:rsidRPr="00177434">
        <w:rPr>
          <w:szCs w:val="24"/>
        </w:rPr>
        <w:t xml:space="preserve"> from </w:t>
      </w:r>
      <w:r w:rsidR="000B53EE">
        <w:rPr>
          <w:szCs w:val="24"/>
        </w:rPr>
        <w:t>School</w:t>
      </w:r>
      <w:r w:rsidR="00B35852" w:rsidRPr="00177434">
        <w:rPr>
          <w:szCs w:val="24"/>
        </w:rPr>
        <w:t xml:space="preserve"> the next day and the </w:t>
      </w:r>
      <w:r w:rsidR="000B53EE">
        <w:rPr>
          <w:szCs w:val="24"/>
        </w:rPr>
        <w:t>School</w:t>
      </w:r>
      <w:r w:rsidR="00B35852" w:rsidRPr="00177434">
        <w:rPr>
          <w:szCs w:val="24"/>
        </w:rPr>
        <w:t xml:space="preserve"> saying they cannot do anything about it because of the court order. The police told the mother that they would speak to the </w:t>
      </w:r>
      <w:r w:rsidR="000B53EE">
        <w:rPr>
          <w:szCs w:val="24"/>
        </w:rPr>
        <w:t>School</w:t>
      </w:r>
      <w:r w:rsidR="00B35852" w:rsidRPr="00177434">
        <w:rPr>
          <w:szCs w:val="24"/>
        </w:rPr>
        <w:t xml:space="preserve"> which they duly did.</w:t>
      </w:r>
    </w:p>
    <w:p w14:paraId="7C13092D" w14:textId="19438356" w:rsidR="00A15D4C" w:rsidRPr="00177434" w:rsidRDefault="00A15D4C" w:rsidP="004B527B">
      <w:pPr>
        <w:pStyle w:val="ParaLevel1"/>
        <w:numPr>
          <w:ilvl w:val="0"/>
          <w:numId w:val="13"/>
        </w:numPr>
        <w:rPr>
          <w:szCs w:val="24"/>
        </w:rPr>
      </w:pPr>
      <w:r w:rsidRPr="00177434">
        <w:rPr>
          <w:szCs w:val="24"/>
          <w:lang w:val="en-US"/>
        </w:rPr>
        <w:t xml:space="preserve">In response a Strategy </w:t>
      </w:r>
      <w:r w:rsidR="00421191" w:rsidRPr="00177434">
        <w:rPr>
          <w:szCs w:val="24"/>
          <w:lang w:val="en-US"/>
        </w:rPr>
        <w:t>Discussion was</w:t>
      </w:r>
      <w:r w:rsidRPr="00177434">
        <w:rPr>
          <w:szCs w:val="24"/>
          <w:lang w:val="en-US"/>
        </w:rPr>
        <w:t xml:space="preserve"> </w:t>
      </w:r>
      <w:r w:rsidR="00B1237F" w:rsidRPr="00177434">
        <w:rPr>
          <w:szCs w:val="24"/>
          <w:lang w:val="en-US"/>
        </w:rPr>
        <w:t>held.</w:t>
      </w:r>
      <w:r w:rsidRPr="00177434">
        <w:rPr>
          <w:szCs w:val="24"/>
          <w:lang w:val="en-US"/>
        </w:rPr>
        <w:t xml:space="preserve"> There was to be a S47 enquiry followed by a </w:t>
      </w:r>
      <w:r w:rsidR="00F879AD" w:rsidRPr="00177434">
        <w:rPr>
          <w:szCs w:val="24"/>
          <w:lang w:val="en-US"/>
        </w:rPr>
        <w:t>f</w:t>
      </w:r>
      <w:r w:rsidRPr="00177434">
        <w:rPr>
          <w:szCs w:val="24"/>
          <w:lang w:val="en-US"/>
        </w:rPr>
        <w:t xml:space="preserve">ull family Assessment. </w:t>
      </w:r>
      <w:r w:rsidR="00421191" w:rsidRPr="00177434">
        <w:rPr>
          <w:szCs w:val="24"/>
          <w:lang w:val="en-US"/>
        </w:rPr>
        <w:t xml:space="preserve">It was decided that </w:t>
      </w:r>
      <w:r w:rsidR="00B1237F" w:rsidRPr="00177434">
        <w:rPr>
          <w:szCs w:val="24"/>
          <w:lang w:val="en-US"/>
        </w:rPr>
        <w:t>the children</w:t>
      </w:r>
      <w:r w:rsidRPr="00177434">
        <w:rPr>
          <w:szCs w:val="24"/>
          <w:lang w:val="en-US"/>
        </w:rPr>
        <w:t xml:space="preserve"> are not to have contact with their father </w:t>
      </w:r>
      <w:r w:rsidR="00421191" w:rsidRPr="00177434">
        <w:rPr>
          <w:szCs w:val="24"/>
          <w:lang w:val="en-US"/>
        </w:rPr>
        <w:t>until</w:t>
      </w:r>
      <w:r w:rsidRPr="00177434">
        <w:rPr>
          <w:szCs w:val="24"/>
          <w:lang w:val="en-US"/>
        </w:rPr>
        <w:t xml:space="preserve"> there has been a full risk </w:t>
      </w:r>
      <w:r w:rsidR="00B1237F" w:rsidRPr="00177434">
        <w:rPr>
          <w:szCs w:val="24"/>
          <w:lang w:val="en-US"/>
        </w:rPr>
        <w:t>assessment.</w:t>
      </w:r>
      <w:r w:rsidRPr="00177434">
        <w:rPr>
          <w:szCs w:val="24"/>
        </w:rPr>
        <w:t> </w:t>
      </w:r>
    </w:p>
    <w:p w14:paraId="0CA5E892" w14:textId="7D90936A" w:rsidR="00FD27FD" w:rsidRPr="00177434" w:rsidRDefault="00B1237F" w:rsidP="004B527B">
      <w:pPr>
        <w:pStyle w:val="ParaLevel1"/>
        <w:numPr>
          <w:ilvl w:val="0"/>
          <w:numId w:val="13"/>
        </w:numPr>
        <w:rPr>
          <w:szCs w:val="24"/>
        </w:rPr>
      </w:pPr>
      <w:r w:rsidRPr="00177434">
        <w:rPr>
          <w:szCs w:val="24"/>
          <w:lang w:val="en-US"/>
        </w:rPr>
        <w:t xml:space="preserve">Over 7-8 June </w:t>
      </w:r>
      <w:r w:rsidR="00A15D4C" w:rsidRPr="00177434">
        <w:rPr>
          <w:szCs w:val="24"/>
          <w:lang w:val="en-US"/>
        </w:rPr>
        <w:t>2022</w:t>
      </w:r>
      <w:r w:rsidRPr="00177434">
        <w:rPr>
          <w:szCs w:val="24"/>
          <w:lang w:val="en-US"/>
        </w:rPr>
        <w:t xml:space="preserve"> </w:t>
      </w:r>
      <w:r w:rsidR="008A0E7B" w:rsidRPr="00177434">
        <w:rPr>
          <w:szCs w:val="24"/>
          <w:lang w:val="en-US"/>
        </w:rPr>
        <w:t xml:space="preserve">the </w:t>
      </w:r>
      <w:r w:rsidRPr="00177434">
        <w:rPr>
          <w:szCs w:val="24"/>
          <w:lang w:val="en-US"/>
        </w:rPr>
        <w:t>mother informs</w:t>
      </w:r>
      <w:r w:rsidR="00A15D4C" w:rsidRPr="00177434">
        <w:rPr>
          <w:szCs w:val="24"/>
          <w:lang w:val="en-US"/>
        </w:rPr>
        <w:t xml:space="preserve"> </w:t>
      </w:r>
      <w:r w:rsidR="003961A4" w:rsidRPr="00177434">
        <w:rPr>
          <w:szCs w:val="24"/>
          <w:lang w:val="en-US"/>
        </w:rPr>
        <w:t xml:space="preserve">the </w:t>
      </w:r>
      <w:r w:rsidR="000B53EE">
        <w:rPr>
          <w:szCs w:val="24"/>
          <w:lang w:val="en-US"/>
        </w:rPr>
        <w:t>School</w:t>
      </w:r>
      <w:r w:rsidR="00A15D4C" w:rsidRPr="00177434">
        <w:rPr>
          <w:szCs w:val="24"/>
          <w:lang w:val="en-US"/>
        </w:rPr>
        <w:t xml:space="preserve"> and LA about new allegations concerning </w:t>
      </w:r>
      <w:r w:rsidR="009C7F97">
        <w:rPr>
          <w:szCs w:val="24"/>
          <w:lang w:val="en-US"/>
        </w:rPr>
        <w:t>D</w:t>
      </w:r>
      <w:r w:rsidR="00A15D4C" w:rsidRPr="00177434">
        <w:rPr>
          <w:szCs w:val="24"/>
          <w:lang w:val="en-US"/>
        </w:rPr>
        <w:t xml:space="preserve">. </w:t>
      </w:r>
      <w:r w:rsidRPr="00177434">
        <w:rPr>
          <w:szCs w:val="24"/>
          <w:lang w:val="en-US"/>
        </w:rPr>
        <w:t>There was c</w:t>
      </w:r>
      <w:r w:rsidR="00A15D4C" w:rsidRPr="00177434">
        <w:rPr>
          <w:szCs w:val="24"/>
          <w:lang w:val="en-US"/>
        </w:rPr>
        <w:t xml:space="preserve">orrespondence between </w:t>
      </w:r>
      <w:r w:rsidR="000B53EE">
        <w:rPr>
          <w:szCs w:val="24"/>
          <w:lang w:val="en-US"/>
        </w:rPr>
        <w:t>SCHOOL</w:t>
      </w:r>
      <w:r w:rsidR="009C7F97">
        <w:rPr>
          <w:szCs w:val="24"/>
          <w:lang w:val="en-US"/>
        </w:rPr>
        <w:t xml:space="preserve"> X</w:t>
      </w:r>
      <w:r w:rsidR="00A15D4C" w:rsidRPr="00177434">
        <w:rPr>
          <w:szCs w:val="24"/>
          <w:lang w:val="en-US"/>
        </w:rPr>
        <w:t xml:space="preserve"> and LADO regarding </w:t>
      </w:r>
      <w:r w:rsidR="000A6A01" w:rsidRPr="00177434">
        <w:rPr>
          <w:szCs w:val="24"/>
          <w:lang w:val="en-US"/>
        </w:rPr>
        <w:t xml:space="preserve">the </w:t>
      </w:r>
      <w:r w:rsidR="00A15D4C" w:rsidRPr="00177434">
        <w:rPr>
          <w:szCs w:val="24"/>
          <w:lang w:val="en-US"/>
        </w:rPr>
        <w:t>inappropriate touching allegation.</w:t>
      </w:r>
      <w:r w:rsidR="000A6A01" w:rsidRPr="00177434">
        <w:rPr>
          <w:szCs w:val="24"/>
          <w:lang w:val="en-US"/>
        </w:rPr>
        <w:t xml:space="preserve"> T</w:t>
      </w:r>
      <w:r w:rsidR="008A0E7B" w:rsidRPr="00177434">
        <w:rPr>
          <w:szCs w:val="24"/>
          <w:lang w:val="en-US"/>
        </w:rPr>
        <w:t xml:space="preserve">he </w:t>
      </w:r>
      <w:r w:rsidR="000A6A01" w:rsidRPr="00177434">
        <w:rPr>
          <w:szCs w:val="24"/>
          <w:lang w:val="en-US"/>
        </w:rPr>
        <w:t>father was suspended</w:t>
      </w:r>
      <w:r w:rsidR="00A15D4C" w:rsidRPr="00177434">
        <w:rPr>
          <w:szCs w:val="24"/>
          <w:lang w:val="en-US"/>
        </w:rPr>
        <w:t xml:space="preserve"> by </w:t>
      </w:r>
      <w:r w:rsidR="000B53EE">
        <w:rPr>
          <w:szCs w:val="24"/>
          <w:lang w:val="en-US"/>
        </w:rPr>
        <w:t>SCHOOL</w:t>
      </w:r>
      <w:r w:rsidR="009C7F97">
        <w:rPr>
          <w:szCs w:val="24"/>
          <w:lang w:val="en-US"/>
        </w:rPr>
        <w:t xml:space="preserve"> X</w:t>
      </w:r>
      <w:r w:rsidR="00A15D4C" w:rsidRPr="00177434">
        <w:rPr>
          <w:szCs w:val="24"/>
          <w:lang w:val="en-US"/>
        </w:rPr>
        <w:t xml:space="preserve"> pending investigation by safeguarding agencies</w:t>
      </w:r>
      <w:r w:rsidR="000A6A01" w:rsidRPr="00177434">
        <w:rPr>
          <w:szCs w:val="24"/>
          <w:lang w:val="en-US"/>
        </w:rPr>
        <w:t>.</w:t>
      </w:r>
      <w:r w:rsidR="00A15D4C" w:rsidRPr="00177434">
        <w:rPr>
          <w:szCs w:val="24"/>
          <w:lang w:val="en-US"/>
        </w:rPr>
        <w:t xml:space="preserve"> </w:t>
      </w:r>
    </w:p>
    <w:p w14:paraId="01540919" w14:textId="15DA51F0" w:rsidR="00A15D4C" w:rsidRPr="00177434" w:rsidRDefault="000A6A01" w:rsidP="004B527B">
      <w:pPr>
        <w:pStyle w:val="ParaLevel1"/>
        <w:numPr>
          <w:ilvl w:val="0"/>
          <w:numId w:val="13"/>
        </w:numPr>
        <w:rPr>
          <w:szCs w:val="24"/>
        </w:rPr>
      </w:pPr>
      <w:r w:rsidRPr="00177434">
        <w:rPr>
          <w:szCs w:val="24"/>
          <w:lang w:val="en-US"/>
        </w:rPr>
        <w:t>From 7-13 June 2022, there were t</w:t>
      </w:r>
      <w:r w:rsidR="00A15D4C" w:rsidRPr="00177434">
        <w:rPr>
          <w:szCs w:val="24"/>
          <w:lang w:val="en-US"/>
        </w:rPr>
        <w:t xml:space="preserve">ext messages </w:t>
      </w:r>
      <w:r w:rsidRPr="00177434">
        <w:rPr>
          <w:szCs w:val="24"/>
          <w:lang w:val="en-US"/>
        </w:rPr>
        <w:t>between the</w:t>
      </w:r>
      <w:r w:rsidR="008A0E7B" w:rsidRPr="00177434">
        <w:rPr>
          <w:szCs w:val="24"/>
          <w:lang w:val="en-US"/>
        </w:rPr>
        <w:t xml:space="preserve"> </w:t>
      </w:r>
      <w:r w:rsidRPr="00177434">
        <w:rPr>
          <w:szCs w:val="24"/>
          <w:lang w:val="en-US"/>
        </w:rPr>
        <w:t>father and</w:t>
      </w:r>
      <w:r w:rsidR="00A15D4C" w:rsidRPr="00177434">
        <w:rPr>
          <w:szCs w:val="24"/>
          <w:lang w:val="en-US"/>
        </w:rPr>
        <w:t xml:space="preserve"> </w:t>
      </w:r>
      <w:r w:rsidR="009C7F97">
        <w:rPr>
          <w:szCs w:val="24"/>
          <w:lang w:val="en-US"/>
        </w:rPr>
        <w:t>C</w:t>
      </w:r>
      <w:r w:rsidR="00A15D4C" w:rsidRPr="00177434">
        <w:rPr>
          <w:szCs w:val="24"/>
          <w:lang w:val="en-US"/>
        </w:rPr>
        <w:t xml:space="preserve">, </w:t>
      </w:r>
      <w:r w:rsidR="009C7F97">
        <w:rPr>
          <w:szCs w:val="24"/>
          <w:lang w:val="en-US"/>
        </w:rPr>
        <w:t>C</w:t>
      </w:r>
      <w:r w:rsidR="00A15D4C" w:rsidRPr="00177434">
        <w:rPr>
          <w:szCs w:val="24"/>
          <w:lang w:val="en-US"/>
        </w:rPr>
        <w:t xml:space="preserve"> saying that he </w:t>
      </w:r>
      <w:r w:rsidRPr="00177434">
        <w:rPr>
          <w:szCs w:val="24"/>
          <w:lang w:val="en-US"/>
        </w:rPr>
        <w:t>loves the</w:t>
      </w:r>
      <w:r w:rsidR="008A0E7B" w:rsidRPr="00177434">
        <w:rPr>
          <w:szCs w:val="24"/>
          <w:lang w:val="en-US"/>
        </w:rPr>
        <w:t xml:space="preserve"> </w:t>
      </w:r>
      <w:r w:rsidRPr="00177434">
        <w:rPr>
          <w:szCs w:val="24"/>
          <w:lang w:val="en-US"/>
        </w:rPr>
        <w:t>father in</w:t>
      </w:r>
      <w:r w:rsidR="00A15D4C" w:rsidRPr="00177434">
        <w:rPr>
          <w:szCs w:val="24"/>
          <w:lang w:val="en-US"/>
        </w:rPr>
        <w:t xml:space="preserve"> response </w:t>
      </w:r>
      <w:r w:rsidRPr="00177434">
        <w:rPr>
          <w:szCs w:val="24"/>
          <w:lang w:val="en-US"/>
        </w:rPr>
        <w:t>to the</w:t>
      </w:r>
      <w:r w:rsidR="008A0E7B" w:rsidRPr="00177434">
        <w:rPr>
          <w:szCs w:val="24"/>
          <w:lang w:val="en-US"/>
        </w:rPr>
        <w:t xml:space="preserve"> father’s</w:t>
      </w:r>
      <w:r w:rsidR="00A15D4C" w:rsidRPr="00177434">
        <w:rPr>
          <w:szCs w:val="24"/>
          <w:lang w:val="en-US"/>
        </w:rPr>
        <w:t xml:space="preserve"> messages</w:t>
      </w:r>
      <w:r w:rsidRPr="00177434">
        <w:rPr>
          <w:szCs w:val="24"/>
          <w:lang w:val="en-US"/>
        </w:rPr>
        <w:t xml:space="preserve">. </w:t>
      </w:r>
    </w:p>
    <w:p w14:paraId="33C636FD" w14:textId="77777777" w:rsidR="009B4205" w:rsidRDefault="00A15D4C" w:rsidP="009B4205">
      <w:pPr>
        <w:pStyle w:val="ParaLevel1"/>
        <w:numPr>
          <w:ilvl w:val="0"/>
          <w:numId w:val="13"/>
        </w:numPr>
        <w:rPr>
          <w:szCs w:val="24"/>
        </w:rPr>
      </w:pPr>
      <w:r w:rsidRPr="00177434">
        <w:rPr>
          <w:szCs w:val="24"/>
          <w:lang w:val="en-US"/>
        </w:rPr>
        <w:lastRenderedPageBreak/>
        <w:t> </w:t>
      </w:r>
      <w:r w:rsidR="00421191" w:rsidRPr="00177434">
        <w:rPr>
          <w:szCs w:val="24"/>
          <w:lang w:val="en-US"/>
        </w:rPr>
        <w:t xml:space="preserve">On 8 June 2022 the mother made a </w:t>
      </w:r>
      <w:r w:rsidRPr="00177434">
        <w:rPr>
          <w:szCs w:val="24"/>
          <w:lang w:val="en-US"/>
        </w:rPr>
        <w:t>C2 application</w:t>
      </w:r>
      <w:r w:rsidR="00421191" w:rsidRPr="00177434">
        <w:rPr>
          <w:szCs w:val="24"/>
          <w:lang w:val="en-US"/>
        </w:rPr>
        <w:t xml:space="preserve"> and a </w:t>
      </w:r>
      <w:r w:rsidRPr="00177434">
        <w:rPr>
          <w:szCs w:val="24"/>
          <w:lang w:val="en-US"/>
        </w:rPr>
        <w:t>third C1A</w:t>
      </w:r>
      <w:r w:rsidR="00421191" w:rsidRPr="00177434">
        <w:rPr>
          <w:szCs w:val="24"/>
          <w:lang w:val="en-US"/>
        </w:rPr>
        <w:t>. She sought to var</w:t>
      </w:r>
      <w:r w:rsidR="00520153" w:rsidRPr="00177434">
        <w:rPr>
          <w:szCs w:val="24"/>
          <w:lang w:val="en-US"/>
        </w:rPr>
        <w:t xml:space="preserve">y </w:t>
      </w:r>
      <w:r w:rsidR="000A6A01" w:rsidRPr="00177434">
        <w:rPr>
          <w:szCs w:val="24"/>
          <w:lang w:val="en-US"/>
        </w:rPr>
        <w:t>the CAO</w:t>
      </w:r>
      <w:r w:rsidR="00520153" w:rsidRPr="00177434">
        <w:rPr>
          <w:szCs w:val="24"/>
          <w:lang w:val="en-US"/>
        </w:rPr>
        <w:t xml:space="preserve"> and wanted </w:t>
      </w:r>
      <w:r w:rsidRPr="00177434">
        <w:rPr>
          <w:szCs w:val="24"/>
          <w:lang w:val="en-US"/>
        </w:rPr>
        <w:t>no contact (direct or indirect)</w:t>
      </w:r>
      <w:r w:rsidR="00520153" w:rsidRPr="00177434">
        <w:rPr>
          <w:szCs w:val="24"/>
          <w:lang w:val="en-US"/>
        </w:rPr>
        <w:t>.</w:t>
      </w:r>
    </w:p>
    <w:p w14:paraId="2EFAEB5D" w14:textId="447DB352" w:rsidR="00A15D4C" w:rsidRPr="009B4205" w:rsidRDefault="00A15D4C" w:rsidP="009B4205">
      <w:pPr>
        <w:pStyle w:val="ParaLevel1"/>
        <w:numPr>
          <w:ilvl w:val="0"/>
          <w:numId w:val="13"/>
        </w:numPr>
        <w:rPr>
          <w:szCs w:val="24"/>
        </w:rPr>
      </w:pPr>
      <w:r w:rsidRPr="29EAA45E">
        <w:t xml:space="preserve">On 8 June 2022 there was a joint police and </w:t>
      </w:r>
      <w:r w:rsidR="00B35852" w:rsidRPr="29EAA45E">
        <w:t>social work</w:t>
      </w:r>
      <w:r w:rsidRPr="29EAA45E">
        <w:t xml:space="preserve"> </w:t>
      </w:r>
      <w:r w:rsidR="00B35852" w:rsidRPr="29EAA45E">
        <w:t>visit to</w:t>
      </w:r>
      <w:r w:rsidRPr="29EAA45E">
        <w:t xml:space="preserve"> </w:t>
      </w:r>
      <w:r w:rsidR="009C7F97" w:rsidRPr="29EAA45E">
        <w:t>D</w:t>
      </w:r>
      <w:r w:rsidRPr="29EAA45E">
        <w:t xml:space="preserve"> at home – </w:t>
      </w:r>
      <w:r w:rsidR="00B72D44" w:rsidRPr="29EAA45E">
        <w:t>DC T</w:t>
      </w:r>
      <w:r w:rsidRPr="29EAA45E">
        <w:t>, TDC B and </w:t>
      </w:r>
      <w:r w:rsidR="00CD08EE" w:rsidRPr="29EAA45E">
        <w:t xml:space="preserve">the </w:t>
      </w:r>
      <w:r w:rsidR="000A6A01" w:rsidRPr="29EAA45E">
        <w:t>duty social</w:t>
      </w:r>
      <w:r w:rsidRPr="29EAA45E">
        <w:t xml:space="preserve"> worker. The </w:t>
      </w:r>
      <w:r w:rsidR="000A6A01" w:rsidRPr="29EAA45E">
        <w:t>police log</w:t>
      </w:r>
      <w:r w:rsidRPr="29EAA45E">
        <w:t xml:space="preserve"> entry records a summary of what </w:t>
      </w:r>
      <w:r w:rsidR="009C7F97" w:rsidRPr="29EAA45E">
        <w:t>D</w:t>
      </w:r>
      <w:r w:rsidRPr="29EAA45E">
        <w:t xml:space="preserve"> </w:t>
      </w:r>
      <w:r w:rsidR="00A34FBF" w:rsidRPr="29EAA45E">
        <w:t xml:space="preserve">said. </w:t>
      </w:r>
      <w:r w:rsidR="00A34FBF" w:rsidRPr="009B4205">
        <w:rPr>
          <w:i/>
          <w:iCs/>
        </w:rPr>
        <w:t xml:space="preserve"> </w:t>
      </w:r>
      <w:r w:rsidR="00F04D1F">
        <w:rPr>
          <w:i/>
          <w:iCs/>
        </w:rPr>
        <w:t>D</w:t>
      </w:r>
      <w:r w:rsidR="00A34FBF" w:rsidRPr="009B4205">
        <w:rPr>
          <w:i/>
          <w:iCs/>
        </w:rPr>
        <w:t xml:space="preserve"> stated that the touching started not long after her parents split up about 3 years ago in the first half term holidays (February). It </w:t>
      </w:r>
      <w:r w:rsidR="009A3FCA" w:rsidRPr="009B4205">
        <w:rPr>
          <w:i/>
          <w:iCs/>
        </w:rPr>
        <w:t>would take</w:t>
      </w:r>
      <w:r w:rsidR="00A34FBF" w:rsidRPr="009B4205">
        <w:rPr>
          <w:i/>
          <w:iCs/>
        </w:rPr>
        <w:t xml:space="preserve"> place at her father’s rented address</w:t>
      </w:r>
      <w:r w:rsidR="008D6FA2">
        <w:rPr>
          <w:i/>
          <w:iCs/>
        </w:rPr>
        <w:t xml:space="preserve"> […]</w:t>
      </w:r>
      <w:r w:rsidR="00A34FBF" w:rsidRPr="009B4205">
        <w:rPr>
          <w:i/>
          <w:iCs/>
        </w:rPr>
        <w:t xml:space="preserve"> usually when her brothers had gone to bed or whilst they were in another room watching the TV. The touching would be under her pyjama bottoms on her inner thighs. </w:t>
      </w:r>
      <w:r w:rsidR="00F04D1F">
        <w:rPr>
          <w:i/>
          <w:iCs/>
        </w:rPr>
        <w:t>D</w:t>
      </w:r>
      <w:r w:rsidR="00A34FBF" w:rsidRPr="009B4205">
        <w:rPr>
          <w:i/>
          <w:iCs/>
        </w:rPr>
        <w:t xml:space="preserve"> would tell her father to </w:t>
      </w:r>
      <w:r w:rsidR="009A3FCA" w:rsidRPr="009B4205">
        <w:rPr>
          <w:i/>
          <w:iCs/>
        </w:rPr>
        <w:t>stop,</w:t>
      </w:r>
      <w:r w:rsidR="00A34FBF" w:rsidRPr="009B4205">
        <w:rPr>
          <w:i/>
          <w:iCs/>
        </w:rPr>
        <w:t xml:space="preserve"> that she didn’t like it but he wouldn’t. There would also be times when her father would get into bed wit</w:t>
      </w:r>
      <w:r w:rsidR="000E2AB3" w:rsidRPr="009B4205">
        <w:rPr>
          <w:i/>
          <w:iCs/>
        </w:rPr>
        <w:t xml:space="preserve">h </w:t>
      </w:r>
      <w:r w:rsidR="00A34FBF" w:rsidRPr="009B4205">
        <w:rPr>
          <w:i/>
          <w:iCs/>
        </w:rPr>
        <w:t xml:space="preserve">her and cuddle her and continue to touch her inner thighs and it would make her feel uncomfortable. </w:t>
      </w:r>
      <w:r w:rsidR="00F04D1F">
        <w:rPr>
          <w:i/>
          <w:iCs/>
        </w:rPr>
        <w:t>D</w:t>
      </w:r>
      <w:r w:rsidR="00A34FBF" w:rsidRPr="009B4205">
        <w:rPr>
          <w:i/>
          <w:iCs/>
        </w:rPr>
        <w:t xml:space="preserve"> would tell him she didn’t like it, then get out of bed and then go to the bathroom for long periods of time to stop the touching from continuing. In relation to the disclosure of rape, </w:t>
      </w:r>
      <w:r w:rsidR="00F04D1F">
        <w:rPr>
          <w:i/>
          <w:iCs/>
        </w:rPr>
        <w:t>D</w:t>
      </w:r>
      <w:r w:rsidR="00A34FBF" w:rsidRPr="009B4205">
        <w:rPr>
          <w:i/>
          <w:iCs/>
        </w:rPr>
        <w:t xml:space="preserve"> said that when she was very </w:t>
      </w:r>
      <w:r w:rsidR="00730324" w:rsidRPr="009B4205">
        <w:rPr>
          <w:i/>
          <w:iCs/>
        </w:rPr>
        <w:t>y</w:t>
      </w:r>
      <w:r w:rsidR="00A34FBF" w:rsidRPr="009B4205">
        <w:rPr>
          <w:i/>
          <w:iCs/>
        </w:rPr>
        <w:t xml:space="preserve">oung she went on a camping </w:t>
      </w:r>
      <w:r w:rsidR="00730324" w:rsidRPr="009B4205">
        <w:rPr>
          <w:i/>
          <w:iCs/>
        </w:rPr>
        <w:t>trip</w:t>
      </w:r>
      <w:r w:rsidR="00A34FBF" w:rsidRPr="009B4205">
        <w:rPr>
          <w:i/>
          <w:iCs/>
        </w:rPr>
        <w:t xml:space="preserve">, she </w:t>
      </w:r>
      <w:r w:rsidR="009A3FCA" w:rsidRPr="009B4205">
        <w:rPr>
          <w:i/>
          <w:iCs/>
        </w:rPr>
        <w:t>can’t</w:t>
      </w:r>
      <w:r w:rsidR="00A34FBF" w:rsidRPr="009B4205">
        <w:rPr>
          <w:i/>
          <w:iCs/>
        </w:rPr>
        <w:t xml:space="preserve"> remember where they were or who it was that did this to her but that it was one of her mum’s friends. </w:t>
      </w:r>
      <w:r w:rsidR="00F04D1F">
        <w:rPr>
          <w:i/>
          <w:iCs/>
        </w:rPr>
        <w:t>D</w:t>
      </w:r>
      <w:r w:rsidR="00A34FBF" w:rsidRPr="009B4205">
        <w:rPr>
          <w:i/>
          <w:iCs/>
        </w:rPr>
        <w:t xml:space="preserve"> remembers there being lots of tents and she was in one tent that had </w:t>
      </w:r>
      <w:r w:rsidR="00AE2EE2" w:rsidRPr="009B4205">
        <w:rPr>
          <w:i/>
          <w:iCs/>
        </w:rPr>
        <w:t>t</w:t>
      </w:r>
      <w:r w:rsidR="006C52C0" w:rsidRPr="009B4205">
        <w:rPr>
          <w:i/>
          <w:iCs/>
        </w:rPr>
        <w:t>w</w:t>
      </w:r>
      <w:r w:rsidR="00A34FBF" w:rsidRPr="009B4205">
        <w:rPr>
          <w:i/>
          <w:iCs/>
        </w:rPr>
        <w:t xml:space="preserve">o sections in it. This </w:t>
      </w:r>
      <w:r w:rsidR="00730324" w:rsidRPr="009B4205">
        <w:rPr>
          <w:i/>
          <w:iCs/>
        </w:rPr>
        <w:t>man</w:t>
      </w:r>
      <w:r w:rsidR="00A34FBF" w:rsidRPr="009B4205">
        <w:rPr>
          <w:i/>
          <w:iCs/>
        </w:rPr>
        <w:t xml:space="preserve"> came into her tent, took her clothes off, she didn’t know what to do as she didn’t </w:t>
      </w:r>
      <w:r w:rsidR="00730324" w:rsidRPr="009B4205">
        <w:rPr>
          <w:i/>
          <w:iCs/>
        </w:rPr>
        <w:t>understand</w:t>
      </w:r>
      <w:r w:rsidR="00A34FBF" w:rsidRPr="009B4205">
        <w:rPr>
          <w:i/>
          <w:iCs/>
        </w:rPr>
        <w:t xml:space="preserve"> and began touching her. </w:t>
      </w:r>
      <w:r w:rsidR="00F04D1F">
        <w:rPr>
          <w:i/>
          <w:iCs/>
        </w:rPr>
        <w:t>D</w:t>
      </w:r>
      <w:r w:rsidR="00A34FBF" w:rsidRPr="009B4205">
        <w:rPr>
          <w:i/>
          <w:iCs/>
        </w:rPr>
        <w:t xml:space="preserve"> became upset at this point and no further questions were put to her on this issue. </w:t>
      </w:r>
      <w:r w:rsidR="00A34FBF" w:rsidRPr="29EAA45E">
        <w:t xml:space="preserve"> </w:t>
      </w:r>
      <w:r w:rsidR="009C7F97" w:rsidRPr="29EAA45E">
        <w:t>D</w:t>
      </w:r>
      <w:r w:rsidR="00A34FBF" w:rsidRPr="29EAA45E">
        <w:t xml:space="preserve"> confirmed she </w:t>
      </w:r>
      <w:r w:rsidR="000A6A01" w:rsidRPr="29EAA45E">
        <w:t>was</w:t>
      </w:r>
      <w:r w:rsidR="00A34FBF" w:rsidRPr="29EAA45E">
        <w:t xml:space="preserve"> happy to continue attending </w:t>
      </w:r>
      <w:r w:rsidR="000B53EE" w:rsidRPr="29EAA45E">
        <w:t>School</w:t>
      </w:r>
      <w:r w:rsidR="009C7F97" w:rsidRPr="29EAA45E">
        <w:t xml:space="preserve"> X</w:t>
      </w:r>
      <w:r w:rsidR="00A34FBF" w:rsidRPr="29EAA45E">
        <w:t xml:space="preserve"> even though her father works there as their paths do not cross. </w:t>
      </w:r>
    </w:p>
    <w:p w14:paraId="0609C699" w14:textId="2EE5B34B" w:rsidR="00A34FBF" w:rsidRPr="00177434" w:rsidRDefault="00A34FBF" w:rsidP="004B527B">
      <w:pPr>
        <w:pStyle w:val="ParaLevel1"/>
        <w:numPr>
          <w:ilvl w:val="0"/>
          <w:numId w:val="13"/>
        </w:numPr>
        <w:rPr>
          <w:szCs w:val="24"/>
        </w:rPr>
      </w:pPr>
      <w:r w:rsidRPr="00177434">
        <w:rPr>
          <w:szCs w:val="24"/>
          <w:lang w:val="en-US"/>
        </w:rPr>
        <w:t xml:space="preserve">The </w:t>
      </w:r>
      <w:r w:rsidR="00F04D1F">
        <w:rPr>
          <w:szCs w:val="24"/>
          <w:lang w:val="en-US"/>
        </w:rPr>
        <w:t>same</w:t>
      </w:r>
      <w:r w:rsidR="00B72D44">
        <w:rPr>
          <w:szCs w:val="24"/>
          <w:lang w:val="en-US"/>
        </w:rPr>
        <w:t xml:space="preserve"> </w:t>
      </w:r>
      <w:r w:rsidRPr="00177434">
        <w:rPr>
          <w:szCs w:val="24"/>
          <w:lang w:val="en-US"/>
        </w:rPr>
        <w:t xml:space="preserve"> police log records that the mother was spoken </w:t>
      </w:r>
      <w:r w:rsidR="000A6A01" w:rsidRPr="00177434">
        <w:rPr>
          <w:szCs w:val="24"/>
          <w:lang w:val="en-US"/>
        </w:rPr>
        <w:t>to.</w:t>
      </w:r>
      <w:r w:rsidRPr="00177434">
        <w:rPr>
          <w:szCs w:val="24"/>
          <w:lang w:val="en-US"/>
        </w:rPr>
        <w:t xml:space="preserve"> She stated that there had been so many camping trips that they went on that it would be difficult to work out exactly which one </w:t>
      </w:r>
      <w:r w:rsidR="009C7F97">
        <w:rPr>
          <w:szCs w:val="24"/>
          <w:lang w:val="en-US"/>
        </w:rPr>
        <w:t>D</w:t>
      </w:r>
      <w:r w:rsidRPr="00177434">
        <w:rPr>
          <w:szCs w:val="24"/>
          <w:lang w:val="en-US"/>
        </w:rPr>
        <w:t xml:space="preserve"> was referring to</w:t>
      </w:r>
      <w:r w:rsidR="000E1A36" w:rsidRPr="00177434">
        <w:rPr>
          <w:szCs w:val="24"/>
          <w:lang w:val="en-US"/>
        </w:rPr>
        <w:t xml:space="preserve">. The mother also mentioned that where they used to live backed onto a camping site and there could always be a chance </w:t>
      </w:r>
      <w:r w:rsidR="009C7F97">
        <w:rPr>
          <w:szCs w:val="24"/>
          <w:lang w:val="en-US"/>
        </w:rPr>
        <w:t>D</w:t>
      </w:r>
      <w:r w:rsidR="000E1A36" w:rsidRPr="00177434">
        <w:rPr>
          <w:szCs w:val="24"/>
          <w:lang w:val="en-US"/>
        </w:rPr>
        <w:t xml:space="preserve"> wandered onto it without anyone </w:t>
      </w:r>
      <w:r w:rsidR="000A6A01" w:rsidRPr="00177434">
        <w:rPr>
          <w:szCs w:val="24"/>
          <w:lang w:val="en-US"/>
        </w:rPr>
        <w:t>knowing.</w:t>
      </w:r>
      <w:r w:rsidR="000E1A36" w:rsidRPr="00177434">
        <w:rPr>
          <w:szCs w:val="24"/>
          <w:lang w:val="en-US"/>
        </w:rPr>
        <w:t xml:space="preserve"> </w:t>
      </w:r>
    </w:p>
    <w:p w14:paraId="1385A24C" w14:textId="7413BD8D" w:rsidR="00250DF2" w:rsidRPr="00177434" w:rsidRDefault="00250DF2" w:rsidP="004B527B">
      <w:pPr>
        <w:pStyle w:val="ParaLevel1"/>
        <w:numPr>
          <w:ilvl w:val="0"/>
          <w:numId w:val="13"/>
        </w:numPr>
        <w:rPr>
          <w:szCs w:val="24"/>
        </w:rPr>
      </w:pPr>
      <w:r w:rsidRPr="00177434">
        <w:rPr>
          <w:szCs w:val="24"/>
          <w:lang w:val="en-US"/>
        </w:rPr>
        <w:t xml:space="preserve">The Duty Social Worker spoke to the father </w:t>
      </w:r>
      <w:r w:rsidR="00482D7C" w:rsidRPr="00177434">
        <w:rPr>
          <w:szCs w:val="24"/>
          <w:lang w:val="en-US"/>
        </w:rPr>
        <w:t xml:space="preserve">on the telephone. The father asserted that </w:t>
      </w:r>
      <w:r w:rsidR="00FD27FD" w:rsidRPr="00177434">
        <w:rPr>
          <w:szCs w:val="24"/>
          <w:lang w:val="en-US"/>
        </w:rPr>
        <w:t>every time</w:t>
      </w:r>
      <w:r w:rsidR="00482D7C" w:rsidRPr="00177434">
        <w:rPr>
          <w:szCs w:val="24"/>
          <w:lang w:val="en-US"/>
        </w:rPr>
        <w:t xml:space="preserve"> there is</w:t>
      </w:r>
      <w:r w:rsidR="00FD27FD" w:rsidRPr="00177434">
        <w:rPr>
          <w:szCs w:val="24"/>
          <w:lang w:val="en-US"/>
        </w:rPr>
        <w:t xml:space="preserve"> a</w:t>
      </w:r>
      <w:r w:rsidR="00482D7C" w:rsidRPr="00177434">
        <w:rPr>
          <w:szCs w:val="24"/>
          <w:lang w:val="en-US"/>
        </w:rPr>
        <w:t xml:space="preserve"> court hearing coming up</w:t>
      </w:r>
      <w:r w:rsidR="009F00B0" w:rsidRPr="00177434">
        <w:rPr>
          <w:szCs w:val="24"/>
          <w:lang w:val="en-US"/>
        </w:rPr>
        <w:t xml:space="preserve">, the children are encouraged by the mother to make false allegations against </w:t>
      </w:r>
      <w:r w:rsidR="000A6A01" w:rsidRPr="00177434">
        <w:rPr>
          <w:szCs w:val="24"/>
          <w:lang w:val="en-US"/>
        </w:rPr>
        <w:t>him.</w:t>
      </w:r>
    </w:p>
    <w:p w14:paraId="6B2419C0" w14:textId="786DBE2C" w:rsidR="00A15D4C" w:rsidRPr="00177434" w:rsidRDefault="00A15D4C" w:rsidP="004B527B">
      <w:pPr>
        <w:pStyle w:val="ParaLevel1"/>
        <w:numPr>
          <w:ilvl w:val="0"/>
          <w:numId w:val="13"/>
        </w:numPr>
        <w:rPr>
          <w:szCs w:val="24"/>
        </w:rPr>
      </w:pPr>
      <w:r w:rsidRPr="00177434">
        <w:rPr>
          <w:szCs w:val="24"/>
          <w:lang w:val="en-US"/>
        </w:rPr>
        <w:t xml:space="preserve">The </w:t>
      </w:r>
      <w:r w:rsidR="00F04D1F">
        <w:rPr>
          <w:szCs w:val="24"/>
          <w:lang w:val="en-US"/>
        </w:rPr>
        <w:t>same</w:t>
      </w:r>
      <w:r w:rsidR="00B72D44">
        <w:rPr>
          <w:szCs w:val="24"/>
          <w:lang w:val="en-US"/>
        </w:rPr>
        <w:t xml:space="preserve"> </w:t>
      </w:r>
      <w:r w:rsidRPr="00177434">
        <w:rPr>
          <w:szCs w:val="24"/>
          <w:lang w:val="en-US"/>
        </w:rPr>
        <w:t xml:space="preserve"> day Aimee Dover contacted </w:t>
      </w:r>
      <w:r w:rsidR="00520153" w:rsidRPr="00177434">
        <w:rPr>
          <w:szCs w:val="24"/>
          <w:lang w:val="en-US"/>
        </w:rPr>
        <w:t>the local</w:t>
      </w:r>
      <w:r w:rsidRPr="00177434">
        <w:rPr>
          <w:szCs w:val="24"/>
          <w:lang w:val="en-US"/>
        </w:rPr>
        <w:t xml:space="preserve"> </w:t>
      </w:r>
      <w:r w:rsidR="000A6A01" w:rsidRPr="00177434">
        <w:rPr>
          <w:szCs w:val="24"/>
          <w:lang w:val="en-US"/>
        </w:rPr>
        <w:t>authority.</w:t>
      </w:r>
      <w:r w:rsidRPr="00177434">
        <w:rPr>
          <w:szCs w:val="24"/>
          <w:lang w:val="en-US"/>
        </w:rPr>
        <w:t> </w:t>
      </w:r>
      <w:r w:rsidRPr="00177434">
        <w:rPr>
          <w:szCs w:val="24"/>
        </w:rPr>
        <w:t> </w:t>
      </w:r>
    </w:p>
    <w:p w14:paraId="1DD0D97D" w14:textId="3C6638DA" w:rsidR="008D0537" w:rsidRPr="00177434" w:rsidRDefault="008D0537" w:rsidP="004B527B">
      <w:pPr>
        <w:pStyle w:val="ParaLevel1"/>
        <w:numPr>
          <w:ilvl w:val="0"/>
          <w:numId w:val="13"/>
        </w:numPr>
        <w:rPr>
          <w:szCs w:val="24"/>
        </w:rPr>
      </w:pPr>
      <w:r w:rsidRPr="00177434">
        <w:rPr>
          <w:szCs w:val="24"/>
        </w:rPr>
        <w:t xml:space="preserve">On 11 June 2022 </w:t>
      </w:r>
      <w:r w:rsidR="001634C2" w:rsidRPr="00177434">
        <w:rPr>
          <w:szCs w:val="24"/>
        </w:rPr>
        <w:t>the mother emailed Ms Dover</w:t>
      </w:r>
      <w:r w:rsidR="00C86972" w:rsidRPr="00177434">
        <w:rPr>
          <w:szCs w:val="24"/>
        </w:rPr>
        <w:t>.</w:t>
      </w:r>
    </w:p>
    <w:p w14:paraId="62FCBD77" w14:textId="317A7F23" w:rsidR="00A15D4C" w:rsidRPr="00177434" w:rsidRDefault="000A6A01" w:rsidP="004B527B">
      <w:pPr>
        <w:pStyle w:val="ParaLevel1"/>
        <w:numPr>
          <w:ilvl w:val="0"/>
          <w:numId w:val="13"/>
        </w:numPr>
        <w:rPr>
          <w:szCs w:val="24"/>
        </w:rPr>
      </w:pPr>
      <w:r w:rsidRPr="00177434">
        <w:rPr>
          <w:szCs w:val="24"/>
          <w:lang w:val="en-US"/>
        </w:rPr>
        <w:t xml:space="preserve">The next day, </w:t>
      </w:r>
      <w:r w:rsidR="008A0E7B" w:rsidRPr="00177434">
        <w:rPr>
          <w:szCs w:val="24"/>
          <w:lang w:val="en-US"/>
        </w:rPr>
        <w:t xml:space="preserve">the </w:t>
      </w:r>
      <w:r w:rsidRPr="00177434">
        <w:rPr>
          <w:szCs w:val="24"/>
          <w:lang w:val="en-US"/>
        </w:rPr>
        <w:t>mother texts</w:t>
      </w:r>
      <w:r w:rsidR="00A15D4C" w:rsidRPr="00177434">
        <w:rPr>
          <w:szCs w:val="24"/>
          <w:lang w:val="en-US"/>
        </w:rPr>
        <w:t xml:space="preserve"> </w:t>
      </w:r>
      <w:r w:rsidRPr="00177434">
        <w:rPr>
          <w:szCs w:val="24"/>
          <w:lang w:val="en-US"/>
        </w:rPr>
        <w:t>the father</w:t>
      </w:r>
      <w:r w:rsidR="00A15D4C" w:rsidRPr="00177434">
        <w:rPr>
          <w:szCs w:val="24"/>
          <w:lang w:val="en-US"/>
        </w:rPr>
        <w:t>, angry that he has brought court proceedings</w:t>
      </w:r>
      <w:r w:rsidRPr="00177434">
        <w:rPr>
          <w:szCs w:val="24"/>
          <w:lang w:val="en-US"/>
        </w:rPr>
        <w:t xml:space="preserve">. </w:t>
      </w:r>
      <w:r w:rsidR="00A15D4C" w:rsidRPr="00177434">
        <w:rPr>
          <w:szCs w:val="24"/>
        </w:rPr>
        <w:t> </w:t>
      </w:r>
    </w:p>
    <w:p w14:paraId="14FD773E" w14:textId="68408843" w:rsidR="00A15D4C" w:rsidRPr="00177434" w:rsidRDefault="00A15D4C" w:rsidP="004B527B">
      <w:pPr>
        <w:pStyle w:val="ParaLevel1"/>
        <w:numPr>
          <w:ilvl w:val="0"/>
          <w:numId w:val="13"/>
        </w:numPr>
        <w:rPr>
          <w:szCs w:val="24"/>
        </w:rPr>
      </w:pPr>
      <w:r w:rsidRPr="00177434">
        <w:rPr>
          <w:szCs w:val="24"/>
          <w:lang w:val="en-US"/>
        </w:rPr>
        <w:t xml:space="preserve">On 13 June 2022 </w:t>
      </w:r>
      <w:r w:rsidR="009C7F97">
        <w:rPr>
          <w:szCs w:val="24"/>
          <w:lang w:val="en-US"/>
        </w:rPr>
        <w:t>D</w:t>
      </w:r>
      <w:r w:rsidRPr="00177434">
        <w:rPr>
          <w:szCs w:val="24"/>
          <w:lang w:val="en-US"/>
        </w:rPr>
        <w:t xml:space="preserve"> saw Aimee Dover again. </w:t>
      </w:r>
      <w:r w:rsidR="009C7F97">
        <w:rPr>
          <w:szCs w:val="24"/>
          <w:lang w:val="en-US"/>
        </w:rPr>
        <w:t>D</w:t>
      </w:r>
      <w:r w:rsidRPr="00177434">
        <w:rPr>
          <w:szCs w:val="24"/>
          <w:lang w:val="en-US"/>
        </w:rPr>
        <w:t xml:space="preserve"> expresses </w:t>
      </w:r>
      <w:r w:rsidR="001634C2" w:rsidRPr="00177434">
        <w:rPr>
          <w:szCs w:val="24"/>
          <w:lang w:val="en-US"/>
        </w:rPr>
        <w:t>anxiety</w:t>
      </w:r>
      <w:r w:rsidRPr="00177434">
        <w:rPr>
          <w:szCs w:val="24"/>
          <w:lang w:val="en-US"/>
        </w:rPr>
        <w:t xml:space="preserve"> over her disclosure saying that she </w:t>
      </w:r>
      <w:r w:rsidR="001634C2" w:rsidRPr="00177434">
        <w:rPr>
          <w:szCs w:val="24"/>
          <w:lang w:val="en-US"/>
        </w:rPr>
        <w:t>does</w:t>
      </w:r>
      <w:r w:rsidRPr="00177434">
        <w:rPr>
          <w:szCs w:val="24"/>
          <w:lang w:val="en-US"/>
        </w:rPr>
        <w:t xml:space="preserve"> not like dealing with social service and other service figures</w:t>
      </w:r>
      <w:r w:rsidR="000A6A01" w:rsidRPr="00177434">
        <w:rPr>
          <w:szCs w:val="24"/>
          <w:lang w:val="en-US"/>
        </w:rPr>
        <w:t>.</w:t>
      </w:r>
      <w:r w:rsidRPr="00177434">
        <w:rPr>
          <w:szCs w:val="24"/>
          <w:lang w:val="en-US"/>
        </w:rPr>
        <w:t xml:space="preserve"> In relation to her father, she thinks he will deny or </w:t>
      </w:r>
      <w:r w:rsidR="001634C2" w:rsidRPr="00177434">
        <w:rPr>
          <w:szCs w:val="24"/>
          <w:lang w:val="en-US"/>
        </w:rPr>
        <w:t>deflect</w:t>
      </w:r>
      <w:r w:rsidR="003929CF" w:rsidRPr="00177434">
        <w:rPr>
          <w:szCs w:val="24"/>
          <w:lang w:val="en-US"/>
        </w:rPr>
        <w:t xml:space="preserve"> because in her experience he does not take responsibility for his actions. </w:t>
      </w:r>
      <w:r w:rsidR="003566B5" w:rsidRPr="00177434">
        <w:rPr>
          <w:szCs w:val="24"/>
          <w:lang w:val="en-US"/>
        </w:rPr>
        <w:t xml:space="preserve">Ms Dover rang the mother after the session to alert </w:t>
      </w:r>
      <w:r w:rsidR="00151860" w:rsidRPr="00177434">
        <w:rPr>
          <w:szCs w:val="24"/>
          <w:lang w:val="en-US"/>
        </w:rPr>
        <w:t xml:space="preserve">social services to </w:t>
      </w:r>
      <w:r w:rsidR="009C7F97">
        <w:rPr>
          <w:szCs w:val="24"/>
          <w:lang w:val="en-US"/>
        </w:rPr>
        <w:t>D</w:t>
      </w:r>
      <w:r w:rsidR="00151860" w:rsidRPr="00177434">
        <w:rPr>
          <w:szCs w:val="24"/>
          <w:lang w:val="en-US"/>
        </w:rPr>
        <w:t>’s state of mind and the need to keep a close eye on her</w:t>
      </w:r>
      <w:r w:rsidR="000A6A01" w:rsidRPr="00177434">
        <w:rPr>
          <w:szCs w:val="24"/>
          <w:lang w:val="en-US"/>
        </w:rPr>
        <w:t xml:space="preserve">. </w:t>
      </w:r>
    </w:p>
    <w:p w14:paraId="211DBEDC" w14:textId="00E6BEA5" w:rsidR="001C1BF8" w:rsidRPr="00177434" w:rsidRDefault="009700B8" w:rsidP="004B527B">
      <w:pPr>
        <w:pStyle w:val="ParaLevel1"/>
        <w:numPr>
          <w:ilvl w:val="0"/>
          <w:numId w:val="13"/>
        </w:numPr>
        <w:rPr>
          <w:i/>
          <w:iCs/>
          <w:szCs w:val="24"/>
        </w:rPr>
      </w:pPr>
      <w:r w:rsidRPr="00177434">
        <w:rPr>
          <w:szCs w:val="24"/>
        </w:rPr>
        <w:t xml:space="preserve">There was a Strategy Discussion </w:t>
      </w:r>
      <w:r w:rsidR="000A6A01" w:rsidRPr="00177434">
        <w:rPr>
          <w:szCs w:val="24"/>
        </w:rPr>
        <w:t>on 14</w:t>
      </w:r>
      <w:r w:rsidRPr="00177434">
        <w:rPr>
          <w:szCs w:val="24"/>
        </w:rPr>
        <w:t xml:space="preserve"> June 2022. </w:t>
      </w:r>
      <w:r w:rsidR="00DF2EE5" w:rsidRPr="00177434">
        <w:rPr>
          <w:szCs w:val="24"/>
        </w:rPr>
        <w:t xml:space="preserve">A further s47 investigation was </w:t>
      </w:r>
      <w:r w:rsidR="004D58D2" w:rsidRPr="00177434">
        <w:rPr>
          <w:szCs w:val="24"/>
        </w:rPr>
        <w:t>begun.</w:t>
      </w:r>
      <w:r w:rsidR="001C1BF8" w:rsidRPr="00177434">
        <w:rPr>
          <w:szCs w:val="24"/>
        </w:rPr>
        <w:t xml:space="preserve"> Within it</w:t>
      </w:r>
      <w:r w:rsidR="000A6A01" w:rsidRPr="00177434">
        <w:rPr>
          <w:szCs w:val="24"/>
        </w:rPr>
        <w:t>,</w:t>
      </w:r>
      <w:r w:rsidR="001C1BF8" w:rsidRPr="00177434">
        <w:rPr>
          <w:szCs w:val="24"/>
        </w:rPr>
        <w:t xml:space="preserve"> </w:t>
      </w:r>
      <w:r w:rsidR="000A6A01" w:rsidRPr="00177434">
        <w:rPr>
          <w:szCs w:val="24"/>
        </w:rPr>
        <w:t>i</w:t>
      </w:r>
      <w:r w:rsidR="001C1BF8" w:rsidRPr="00177434">
        <w:rPr>
          <w:szCs w:val="24"/>
        </w:rPr>
        <w:t xml:space="preserve">t is reported </w:t>
      </w:r>
      <w:r w:rsidR="000A6A01" w:rsidRPr="00177434">
        <w:rPr>
          <w:szCs w:val="24"/>
        </w:rPr>
        <w:t xml:space="preserve">that </w:t>
      </w:r>
      <w:r w:rsidR="008D6FA2">
        <w:rPr>
          <w:szCs w:val="24"/>
        </w:rPr>
        <w:t>the Guardian</w:t>
      </w:r>
      <w:r w:rsidR="000A6A01" w:rsidRPr="00177434">
        <w:rPr>
          <w:i/>
          <w:iCs/>
          <w:szCs w:val="24"/>
        </w:rPr>
        <w:t xml:space="preserve"> sensed</w:t>
      </w:r>
      <w:r w:rsidR="001C1BF8" w:rsidRPr="00177434">
        <w:rPr>
          <w:i/>
          <w:iCs/>
          <w:szCs w:val="24"/>
        </w:rPr>
        <w:t xml:space="preserve"> that there was some 'tricky behaviour' from Mum over the last couple of years, like if Mum was in a bad place with Dad then the children </w:t>
      </w:r>
      <w:r w:rsidR="000A6A01" w:rsidRPr="00177434">
        <w:rPr>
          <w:i/>
          <w:iCs/>
          <w:szCs w:val="24"/>
        </w:rPr>
        <w:t>wouldn’t</w:t>
      </w:r>
      <w:r w:rsidR="001C1BF8" w:rsidRPr="00177434">
        <w:rPr>
          <w:i/>
          <w:iCs/>
          <w:szCs w:val="24"/>
        </w:rPr>
        <w:t xml:space="preserve"> want to see him, whereas if they were in a good place, then the children would want to see Dad. Mum is quite emotional, and she shares this with the children so they are exposed to it. Up until this point, Dad has been quite reflective and has presented as being focussed on what is best for the children, and wanting to work co-operatively with </w:t>
      </w:r>
      <w:r w:rsidR="001C1BF8" w:rsidRPr="00177434">
        <w:rPr>
          <w:i/>
          <w:iCs/>
          <w:szCs w:val="24"/>
        </w:rPr>
        <w:lastRenderedPageBreak/>
        <w:t>Mum. He's seemed quite on edge about Mum, not wanting to "rock the boat" or upset her/cause further arguments or destabilise the arrangements</w:t>
      </w:r>
      <w:r w:rsidR="000A6A01" w:rsidRPr="00177434">
        <w:rPr>
          <w:szCs w:val="24"/>
        </w:rPr>
        <w:t xml:space="preserve">. </w:t>
      </w:r>
    </w:p>
    <w:p w14:paraId="1C9E0F86" w14:textId="279012F1" w:rsidR="00A15D4C" w:rsidRPr="00177434" w:rsidRDefault="00E47EC3" w:rsidP="004B527B">
      <w:pPr>
        <w:pStyle w:val="ParaLevel1"/>
        <w:numPr>
          <w:ilvl w:val="0"/>
          <w:numId w:val="13"/>
        </w:numPr>
        <w:rPr>
          <w:szCs w:val="24"/>
        </w:rPr>
      </w:pPr>
      <w:r w:rsidRPr="00177434">
        <w:rPr>
          <w:szCs w:val="24"/>
        </w:rPr>
        <w:t xml:space="preserve">On 15 June </w:t>
      </w:r>
      <w:r w:rsidR="000A6A01" w:rsidRPr="00177434">
        <w:rPr>
          <w:szCs w:val="24"/>
        </w:rPr>
        <w:t xml:space="preserve">2022, </w:t>
      </w:r>
      <w:r w:rsidR="000A6A01" w:rsidRPr="00177434">
        <w:rPr>
          <w:szCs w:val="24"/>
          <w:lang w:val="en-US"/>
        </w:rPr>
        <w:t>DJ</w:t>
      </w:r>
      <w:r w:rsidRPr="00177434">
        <w:rPr>
          <w:szCs w:val="24"/>
          <w:lang w:val="en-US"/>
        </w:rPr>
        <w:t xml:space="preserve"> Owen made a final order. The children were to live with the mother. The previous order for contact between </w:t>
      </w:r>
      <w:r w:rsidR="007D0D4E" w:rsidRPr="00177434">
        <w:rPr>
          <w:szCs w:val="24"/>
          <w:lang w:val="en-US"/>
        </w:rPr>
        <w:t xml:space="preserve">the </w:t>
      </w:r>
      <w:r w:rsidRPr="00177434">
        <w:rPr>
          <w:szCs w:val="24"/>
          <w:lang w:val="en-US"/>
        </w:rPr>
        <w:t xml:space="preserve">children and the father </w:t>
      </w:r>
      <w:r w:rsidR="000A6A01" w:rsidRPr="00177434">
        <w:rPr>
          <w:szCs w:val="24"/>
          <w:lang w:val="en-US"/>
        </w:rPr>
        <w:t>was discharged</w:t>
      </w:r>
      <w:r w:rsidRPr="00177434">
        <w:rPr>
          <w:szCs w:val="24"/>
          <w:lang w:val="en-US"/>
        </w:rPr>
        <w:t xml:space="preserve">, with the Court determining that there shall not be contact between the children and the father at this time. The father’s ‘spends time with’ application was dismissed and the father’s application for </w:t>
      </w:r>
      <w:r w:rsidR="000A6A01" w:rsidRPr="00177434">
        <w:rPr>
          <w:szCs w:val="24"/>
          <w:lang w:val="en-US"/>
        </w:rPr>
        <w:t>an adjournment</w:t>
      </w:r>
      <w:r w:rsidRPr="00177434">
        <w:rPr>
          <w:szCs w:val="24"/>
          <w:lang w:val="en-US"/>
        </w:rPr>
        <w:t xml:space="preserve"> was refused. The mother’s PSO application </w:t>
      </w:r>
      <w:r w:rsidR="00FA558F" w:rsidRPr="00177434">
        <w:rPr>
          <w:szCs w:val="24"/>
          <w:lang w:val="en-US"/>
        </w:rPr>
        <w:t xml:space="preserve">was </w:t>
      </w:r>
      <w:r w:rsidRPr="00177434">
        <w:rPr>
          <w:szCs w:val="24"/>
          <w:lang w:val="en-US"/>
        </w:rPr>
        <w:t xml:space="preserve">dismissed. The parties were </w:t>
      </w:r>
      <w:r w:rsidR="000A6A01" w:rsidRPr="00177434">
        <w:rPr>
          <w:szCs w:val="24"/>
          <w:lang w:val="en-US"/>
        </w:rPr>
        <w:t>permitted to</w:t>
      </w:r>
      <w:r w:rsidRPr="00177434">
        <w:rPr>
          <w:szCs w:val="24"/>
          <w:lang w:val="en-US"/>
        </w:rPr>
        <w:t xml:space="preserve"> disclose the order to </w:t>
      </w:r>
      <w:r w:rsidR="000B53EE">
        <w:rPr>
          <w:szCs w:val="24"/>
          <w:lang w:val="en-US"/>
        </w:rPr>
        <w:t>School</w:t>
      </w:r>
      <w:r w:rsidRPr="00177434">
        <w:rPr>
          <w:szCs w:val="24"/>
          <w:lang w:val="en-US"/>
        </w:rPr>
        <w:t xml:space="preserve">s, police and the local authority. </w:t>
      </w:r>
      <w:r w:rsidR="006A5EAE" w:rsidRPr="00177434">
        <w:rPr>
          <w:szCs w:val="24"/>
          <w:lang w:val="en-US"/>
        </w:rPr>
        <w:t xml:space="preserve"> The social work note of this </w:t>
      </w:r>
      <w:r w:rsidR="000A6A01" w:rsidRPr="00177434">
        <w:rPr>
          <w:szCs w:val="24"/>
          <w:lang w:val="en-US"/>
        </w:rPr>
        <w:t>hearing states</w:t>
      </w:r>
      <w:r w:rsidR="00C23DA2" w:rsidRPr="00177434">
        <w:rPr>
          <w:szCs w:val="24"/>
          <w:lang w:val="en-US"/>
        </w:rPr>
        <w:t xml:space="preserve"> that the court </w:t>
      </w:r>
      <w:r w:rsidR="00FA558F" w:rsidRPr="00177434">
        <w:rPr>
          <w:szCs w:val="24"/>
          <w:lang w:val="en-US"/>
        </w:rPr>
        <w:t xml:space="preserve">decided </w:t>
      </w:r>
      <w:r w:rsidR="00C23DA2" w:rsidRPr="00177434">
        <w:rPr>
          <w:szCs w:val="24"/>
          <w:lang w:val="en-US"/>
        </w:rPr>
        <w:t xml:space="preserve">that due to </w:t>
      </w:r>
      <w:r w:rsidR="009C7F97">
        <w:rPr>
          <w:szCs w:val="24"/>
          <w:lang w:val="en-US"/>
        </w:rPr>
        <w:t>D</w:t>
      </w:r>
      <w:r w:rsidR="00C23DA2" w:rsidRPr="00177434">
        <w:rPr>
          <w:szCs w:val="24"/>
          <w:lang w:val="en-US"/>
        </w:rPr>
        <w:t xml:space="preserve">’s disclosures to her counsellor that </w:t>
      </w:r>
      <w:r w:rsidR="00D542FF">
        <w:rPr>
          <w:szCs w:val="24"/>
          <w:lang w:val="en-US"/>
        </w:rPr>
        <w:t>SPECIALIST FAMILY SERVICE</w:t>
      </w:r>
      <w:r w:rsidR="006A3C32" w:rsidRPr="00177434">
        <w:rPr>
          <w:szCs w:val="24"/>
          <w:lang w:val="en-US"/>
        </w:rPr>
        <w:t xml:space="preserve">and the police complete investigations and </w:t>
      </w:r>
      <w:r w:rsidR="004640DE" w:rsidRPr="00177434">
        <w:rPr>
          <w:szCs w:val="24"/>
          <w:lang w:val="en-US"/>
        </w:rPr>
        <w:t>risk</w:t>
      </w:r>
      <w:r w:rsidR="006A3C32" w:rsidRPr="00177434">
        <w:rPr>
          <w:szCs w:val="24"/>
          <w:lang w:val="en-US"/>
        </w:rPr>
        <w:t xml:space="preserve"> assessments. Whilst this is being completed, the children </w:t>
      </w:r>
      <w:r w:rsidR="004640DE" w:rsidRPr="00177434">
        <w:rPr>
          <w:szCs w:val="24"/>
          <w:lang w:val="en-US"/>
        </w:rPr>
        <w:t>wer</w:t>
      </w:r>
      <w:r w:rsidR="006A3C32" w:rsidRPr="00177434">
        <w:rPr>
          <w:szCs w:val="24"/>
          <w:lang w:val="en-US"/>
        </w:rPr>
        <w:t xml:space="preserve">e to continue to live with their mother. The court noted that irrespective of the above investigations / assessments </w:t>
      </w:r>
      <w:r w:rsidR="009C7F97">
        <w:rPr>
          <w:szCs w:val="24"/>
          <w:lang w:val="en-US"/>
        </w:rPr>
        <w:t>D</w:t>
      </w:r>
      <w:r w:rsidR="006A3C32" w:rsidRPr="00177434">
        <w:rPr>
          <w:szCs w:val="24"/>
          <w:lang w:val="en-US"/>
        </w:rPr>
        <w:t xml:space="preserve"> and </w:t>
      </w:r>
      <w:r w:rsidR="009C7F97">
        <w:rPr>
          <w:szCs w:val="24"/>
          <w:lang w:val="en-US"/>
        </w:rPr>
        <w:t>C</w:t>
      </w:r>
      <w:r w:rsidR="006A3C32" w:rsidRPr="00177434">
        <w:rPr>
          <w:szCs w:val="24"/>
          <w:lang w:val="en-US"/>
        </w:rPr>
        <w:t xml:space="preserve"> can decide independently their level of contact with their father.</w:t>
      </w:r>
    </w:p>
    <w:p w14:paraId="2DA85724" w14:textId="65BF5C08" w:rsidR="004859F0" w:rsidRPr="00177434" w:rsidRDefault="008E7B3F" w:rsidP="004B527B">
      <w:pPr>
        <w:pStyle w:val="ParaLevel1"/>
        <w:numPr>
          <w:ilvl w:val="0"/>
          <w:numId w:val="13"/>
        </w:numPr>
        <w:rPr>
          <w:szCs w:val="24"/>
        </w:rPr>
      </w:pPr>
      <w:r w:rsidRPr="00177434">
        <w:rPr>
          <w:szCs w:val="24"/>
          <w:lang w:val="en-US"/>
        </w:rPr>
        <w:t xml:space="preserve">I pause to note </w:t>
      </w:r>
      <w:r w:rsidR="00F90F2B" w:rsidRPr="00177434">
        <w:rPr>
          <w:szCs w:val="24"/>
          <w:lang w:val="en-US"/>
        </w:rPr>
        <w:t xml:space="preserve">that the final order was made without any findings of </w:t>
      </w:r>
      <w:r w:rsidR="00163B4D" w:rsidRPr="00177434">
        <w:rPr>
          <w:szCs w:val="24"/>
          <w:lang w:val="en-US"/>
        </w:rPr>
        <w:t>fact having</w:t>
      </w:r>
      <w:r w:rsidR="00F90F2B" w:rsidRPr="00177434">
        <w:rPr>
          <w:szCs w:val="24"/>
          <w:lang w:val="en-US"/>
        </w:rPr>
        <w:t xml:space="preserve"> been made. </w:t>
      </w:r>
      <w:r w:rsidR="001C269F" w:rsidRPr="00177434">
        <w:rPr>
          <w:szCs w:val="24"/>
          <w:lang w:val="en-US"/>
        </w:rPr>
        <w:t>T</w:t>
      </w:r>
      <w:r w:rsidR="00163B4D" w:rsidRPr="00177434">
        <w:rPr>
          <w:szCs w:val="24"/>
          <w:lang w:val="en-US"/>
        </w:rPr>
        <w:t>he issue of whether or not there should be a fact-finding was successively adjourned</w:t>
      </w:r>
      <w:r w:rsidR="003337F2" w:rsidRPr="00177434">
        <w:rPr>
          <w:szCs w:val="24"/>
          <w:lang w:val="en-US"/>
        </w:rPr>
        <w:t xml:space="preserve"> and thus although the allegations </w:t>
      </w:r>
      <w:r w:rsidR="000A6A01" w:rsidRPr="00177434">
        <w:rPr>
          <w:szCs w:val="24"/>
          <w:lang w:val="en-US"/>
        </w:rPr>
        <w:t>grew,</w:t>
      </w:r>
      <w:r w:rsidR="003337F2" w:rsidRPr="00177434">
        <w:rPr>
          <w:szCs w:val="24"/>
          <w:lang w:val="en-US"/>
        </w:rPr>
        <w:t xml:space="preserve"> they were never determined</w:t>
      </w:r>
      <w:r w:rsidR="001C269F" w:rsidRPr="00177434">
        <w:rPr>
          <w:szCs w:val="24"/>
          <w:lang w:val="en-US"/>
        </w:rPr>
        <w:t xml:space="preserve"> before final orders were made</w:t>
      </w:r>
      <w:r w:rsidR="003337F2" w:rsidRPr="00177434">
        <w:rPr>
          <w:szCs w:val="24"/>
          <w:lang w:val="en-US"/>
        </w:rPr>
        <w:t xml:space="preserve">. I acknowledge that </w:t>
      </w:r>
      <w:r w:rsidR="00B17409" w:rsidRPr="00177434">
        <w:rPr>
          <w:szCs w:val="24"/>
          <w:lang w:val="en-US"/>
        </w:rPr>
        <w:t>I write this judgment with 20:20 hindsight</w:t>
      </w:r>
      <w:r w:rsidR="004640DE" w:rsidRPr="00177434">
        <w:rPr>
          <w:szCs w:val="24"/>
          <w:lang w:val="en-US"/>
        </w:rPr>
        <w:t xml:space="preserve">. I have </w:t>
      </w:r>
      <w:r w:rsidR="006029D5" w:rsidRPr="00177434">
        <w:rPr>
          <w:szCs w:val="24"/>
          <w:lang w:val="en-US"/>
        </w:rPr>
        <w:t>the benefit</w:t>
      </w:r>
      <w:r w:rsidR="00B17409" w:rsidRPr="00177434">
        <w:rPr>
          <w:szCs w:val="24"/>
          <w:lang w:val="en-US"/>
        </w:rPr>
        <w:t xml:space="preserve"> of having heard and read the evidence</w:t>
      </w:r>
      <w:r w:rsidR="006029D5" w:rsidRPr="00177434">
        <w:rPr>
          <w:szCs w:val="24"/>
          <w:lang w:val="en-US"/>
        </w:rPr>
        <w:t xml:space="preserve"> </w:t>
      </w:r>
      <w:r w:rsidR="001C269F" w:rsidRPr="00177434">
        <w:rPr>
          <w:szCs w:val="24"/>
          <w:lang w:val="en-US"/>
        </w:rPr>
        <w:t xml:space="preserve">as well </w:t>
      </w:r>
      <w:r w:rsidR="000A6A01" w:rsidRPr="00177434">
        <w:rPr>
          <w:szCs w:val="24"/>
          <w:lang w:val="en-US"/>
        </w:rPr>
        <w:t>as time</w:t>
      </w:r>
      <w:r w:rsidR="006029D5" w:rsidRPr="00177434">
        <w:rPr>
          <w:szCs w:val="24"/>
          <w:lang w:val="en-US"/>
        </w:rPr>
        <w:t xml:space="preserve"> for reflection. </w:t>
      </w:r>
      <w:r w:rsidR="00E9125C" w:rsidRPr="00177434">
        <w:rPr>
          <w:szCs w:val="24"/>
          <w:lang w:val="en-US"/>
        </w:rPr>
        <w:t xml:space="preserve">I </w:t>
      </w:r>
      <w:r w:rsidR="001F18DF" w:rsidRPr="00177434">
        <w:rPr>
          <w:szCs w:val="24"/>
          <w:lang w:val="en-US"/>
        </w:rPr>
        <w:t>also</w:t>
      </w:r>
      <w:r w:rsidR="00E9125C" w:rsidRPr="00177434">
        <w:rPr>
          <w:szCs w:val="24"/>
          <w:lang w:val="en-US"/>
        </w:rPr>
        <w:t xml:space="preserve"> do so having had the opportunity t</w:t>
      </w:r>
      <w:r w:rsidR="001F18DF" w:rsidRPr="00177434">
        <w:rPr>
          <w:szCs w:val="24"/>
          <w:lang w:val="en-US"/>
        </w:rPr>
        <w:t>o</w:t>
      </w:r>
      <w:r w:rsidR="00E9125C" w:rsidRPr="00177434">
        <w:rPr>
          <w:szCs w:val="24"/>
          <w:lang w:val="en-US"/>
        </w:rPr>
        <w:t xml:space="preserve"> remind myself of PD12J and </w:t>
      </w:r>
      <w:r w:rsidR="00B6661F" w:rsidRPr="00177434">
        <w:rPr>
          <w:szCs w:val="24"/>
          <w:lang w:val="en-US"/>
        </w:rPr>
        <w:t>in particular paragraph</w:t>
      </w:r>
      <w:r w:rsidR="001F18DF" w:rsidRPr="00177434">
        <w:rPr>
          <w:szCs w:val="24"/>
          <w:lang w:val="en-US"/>
        </w:rPr>
        <w:t xml:space="preserve"> 16 of PD</w:t>
      </w:r>
      <w:r w:rsidR="00B6661F" w:rsidRPr="00177434">
        <w:rPr>
          <w:szCs w:val="24"/>
          <w:lang w:val="en-US"/>
        </w:rPr>
        <w:t>12J</w:t>
      </w:r>
      <w:r w:rsidR="000A6A01" w:rsidRPr="00177434">
        <w:rPr>
          <w:szCs w:val="24"/>
          <w:lang w:val="en-US"/>
        </w:rPr>
        <w:t xml:space="preserve"> </w:t>
      </w:r>
      <w:r w:rsidR="001F18DF" w:rsidRPr="00177434">
        <w:rPr>
          <w:szCs w:val="24"/>
          <w:lang w:val="en-US"/>
        </w:rPr>
        <w:t xml:space="preserve">- </w:t>
      </w:r>
      <w:r w:rsidR="00660DC7" w:rsidRPr="00177434">
        <w:rPr>
          <w:i/>
          <w:iCs/>
          <w:szCs w:val="24"/>
          <w:lang w:val="en-US"/>
        </w:rPr>
        <w:t xml:space="preserve">the court should determine as soon as possible whether it is necessary to conduct a fact-finding hearing in relation </w:t>
      </w:r>
      <w:r w:rsidR="007B4E57" w:rsidRPr="00177434">
        <w:rPr>
          <w:i/>
          <w:iCs/>
          <w:szCs w:val="24"/>
          <w:lang w:val="en-US"/>
        </w:rPr>
        <w:t xml:space="preserve">to any disputed allegation of domestic </w:t>
      </w:r>
      <w:r w:rsidR="000A6A01" w:rsidRPr="00177434">
        <w:rPr>
          <w:i/>
          <w:iCs/>
          <w:szCs w:val="24"/>
          <w:lang w:val="en-US"/>
        </w:rPr>
        <w:t xml:space="preserve">abuse </w:t>
      </w:r>
      <w:r w:rsidR="000A6A01" w:rsidRPr="00177434">
        <w:rPr>
          <w:szCs w:val="24"/>
          <w:lang w:val="en-US"/>
        </w:rPr>
        <w:t>and</w:t>
      </w:r>
      <w:r w:rsidR="007B4E57" w:rsidRPr="00177434">
        <w:rPr>
          <w:szCs w:val="24"/>
          <w:lang w:val="en-US"/>
        </w:rPr>
        <w:t xml:space="preserve"> the purpose of such a fact-find</w:t>
      </w:r>
      <w:r w:rsidR="00B6661F" w:rsidRPr="00177434">
        <w:rPr>
          <w:szCs w:val="24"/>
          <w:lang w:val="en-US"/>
        </w:rPr>
        <w:t>. In my judgment the children in t</w:t>
      </w:r>
      <w:r w:rsidR="001F18DF" w:rsidRPr="00177434">
        <w:rPr>
          <w:szCs w:val="24"/>
          <w:lang w:val="en-US"/>
        </w:rPr>
        <w:t>h</w:t>
      </w:r>
      <w:r w:rsidR="00B6661F" w:rsidRPr="00177434">
        <w:rPr>
          <w:szCs w:val="24"/>
          <w:lang w:val="en-US"/>
        </w:rPr>
        <w:t>is case would have benefitted from an early fact-find</w:t>
      </w:r>
      <w:r w:rsidR="006405B2" w:rsidRPr="00177434">
        <w:rPr>
          <w:szCs w:val="24"/>
          <w:lang w:val="en-US"/>
        </w:rPr>
        <w:t xml:space="preserve">. </w:t>
      </w:r>
      <w:r w:rsidR="00552174" w:rsidRPr="00177434">
        <w:rPr>
          <w:szCs w:val="24"/>
          <w:lang w:val="en-US"/>
        </w:rPr>
        <w:t xml:space="preserve">The final order </w:t>
      </w:r>
      <w:r w:rsidR="00C15F3D" w:rsidRPr="00177434">
        <w:rPr>
          <w:szCs w:val="24"/>
          <w:lang w:val="en-US"/>
        </w:rPr>
        <w:t>simply left the allegation</w:t>
      </w:r>
      <w:r w:rsidR="000A6A01" w:rsidRPr="00177434">
        <w:rPr>
          <w:szCs w:val="24"/>
          <w:lang w:val="en-US"/>
        </w:rPr>
        <w:t>s</w:t>
      </w:r>
      <w:r w:rsidR="00C15F3D" w:rsidRPr="00177434">
        <w:rPr>
          <w:szCs w:val="24"/>
          <w:lang w:val="en-US"/>
        </w:rPr>
        <w:t xml:space="preserve"> hanging. </w:t>
      </w:r>
      <w:r w:rsidR="009A077D" w:rsidRPr="00177434">
        <w:rPr>
          <w:szCs w:val="24"/>
          <w:lang w:val="en-US"/>
        </w:rPr>
        <w:t xml:space="preserve">Whilst </w:t>
      </w:r>
      <w:r w:rsidR="009C7F97">
        <w:rPr>
          <w:szCs w:val="24"/>
          <w:lang w:val="en-US"/>
        </w:rPr>
        <w:t>D</w:t>
      </w:r>
      <w:r w:rsidR="009A077D" w:rsidRPr="00177434">
        <w:rPr>
          <w:szCs w:val="24"/>
          <w:lang w:val="en-US"/>
        </w:rPr>
        <w:t xml:space="preserve"> and </w:t>
      </w:r>
      <w:r w:rsidR="009C7F97">
        <w:rPr>
          <w:szCs w:val="24"/>
          <w:lang w:val="en-US"/>
        </w:rPr>
        <w:t>C</w:t>
      </w:r>
      <w:r w:rsidR="009A077D" w:rsidRPr="00177434">
        <w:rPr>
          <w:szCs w:val="24"/>
          <w:lang w:val="en-US"/>
        </w:rPr>
        <w:t xml:space="preserve">’s autonomy </w:t>
      </w:r>
      <w:r w:rsidR="004F30C7" w:rsidRPr="00177434">
        <w:rPr>
          <w:szCs w:val="24"/>
          <w:lang w:val="en-US"/>
        </w:rPr>
        <w:t>was</w:t>
      </w:r>
      <w:r w:rsidR="009A077D" w:rsidRPr="00177434">
        <w:rPr>
          <w:szCs w:val="24"/>
          <w:lang w:val="en-US"/>
        </w:rPr>
        <w:t xml:space="preserve"> respected, </w:t>
      </w:r>
      <w:r w:rsidR="004F30C7" w:rsidRPr="00177434">
        <w:rPr>
          <w:szCs w:val="24"/>
          <w:lang w:val="en-US"/>
        </w:rPr>
        <w:t xml:space="preserve">by leaving decisions to them, I </w:t>
      </w:r>
      <w:r w:rsidR="000A6A01" w:rsidRPr="00177434">
        <w:rPr>
          <w:szCs w:val="24"/>
          <w:lang w:val="en-US"/>
        </w:rPr>
        <w:t>find, the</w:t>
      </w:r>
      <w:r w:rsidR="00893C6E" w:rsidRPr="00177434">
        <w:rPr>
          <w:szCs w:val="24"/>
          <w:lang w:val="en-US"/>
        </w:rPr>
        <w:t xml:space="preserve"> order unintentionally </w:t>
      </w:r>
      <w:r w:rsidR="004F30C7" w:rsidRPr="00177434">
        <w:rPr>
          <w:szCs w:val="24"/>
          <w:lang w:val="en-US"/>
        </w:rPr>
        <w:t xml:space="preserve">placed pressure upon them. </w:t>
      </w:r>
      <w:r w:rsidR="009C7F97">
        <w:rPr>
          <w:szCs w:val="24"/>
          <w:lang w:val="en-US"/>
        </w:rPr>
        <w:t>E</w:t>
      </w:r>
      <w:r w:rsidR="00893C6E" w:rsidRPr="00177434">
        <w:rPr>
          <w:szCs w:val="24"/>
          <w:lang w:val="en-US"/>
        </w:rPr>
        <w:t xml:space="preserve"> wa</w:t>
      </w:r>
      <w:r w:rsidR="000A6A01" w:rsidRPr="00177434">
        <w:rPr>
          <w:szCs w:val="24"/>
          <w:lang w:val="en-US"/>
        </w:rPr>
        <w:t>s</w:t>
      </w:r>
      <w:r w:rsidR="00893C6E" w:rsidRPr="00177434">
        <w:rPr>
          <w:szCs w:val="24"/>
          <w:lang w:val="en-US"/>
        </w:rPr>
        <w:t xml:space="preserve"> left with a final </w:t>
      </w:r>
      <w:r w:rsidR="000A6A01" w:rsidRPr="00177434">
        <w:rPr>
          <w:szCs w:val="24"/>
          <w:lang w:val="en-US"/>
        </w:rPr>
        <w:t>order</w:t>
      </w:r>
      <w:r w:rsidR="00893C6E" w:rsidRPr="00177434">
        <w:rPr>
          <w:szCs w:val="24"/>
          <w:lang w:val="en-US"/>
        </w:rPr>
        <w:t xml:space="preserve"> in relation to where he should live bu</w:t>
      </w:r>
      <w:r w:rsidR="00797358" w:rsidRPr="00177434">
        <w:rPr>
          <w:szCs w:val="24"/>
          <w:lang w:val="en-US"/>
        </w:rPr>
        <w:t xml:space="preserve">t no determination of his contact with his father. I find that was unsatisfactory. </w:t>
      </w:r>
    </w:p>
    <w:p w14:paraId="76C6584D" w14:textId="34CA2D2F" w:rsidR="00A15D4C" w:rsidRPr="00177434" w:rsidRDefault="00D0208C" w:rsidP="004B527B">
      <w:pPr>
        <w:pStyle w:val="ParaLevel1"/>
        <w:numPr>
          <w:ilvl w:val="0"/>
          <w:numId w:val="13"/>
        </w:numPr>
        <w:rPr>
          <w:szCs w:val="24"/>
        </w:rPr>
      </w:pPr>
      <w:r w:rsidRPr="00177434">
        <w:rPr>
          <w:szCs w:val="24"/>
          <w:lang w:val="en-US"/>
        </w:rPr>
        <w:t>On 16</w:t>
      </w:r>
      <w:r w:rsidR="007D5864" w:rsidRPr="00177434">
        <w:rPr>
          <w:szCs w:val="24"/>
          <w:lang w:val="en-US"/>
        </w:rPr>
        <w:t xml:space="preserve"> June 2022 </w:t>
      </w:r>
      <w:r w:rsidR="004D5F8F" w:rsidRPr="00177434">
        <w:rPr>
          <w:szCs w:val="24"/>
          <w:lang w:val="en-US"/>
        </w:rPr>
        <w:t xml:space="preserve"> </w:t>
      </w:r>
      <w:r w:rsidR="00E06117">
        <w:rPr>
          <w:szCs w:val="24"/>
          <w:lang w:val="en-US"/>
        </w:rPr>
        <w:t>W</w:t>
      </w:r>
      <w:r w:rsidR="004D5F8F" w:rsidRPr="00177434">
        <w:rPr>
          <w:szCs w:val="24"/>
          <w:lang w:val="en-US"/>
        </w:rPr>
        <w:t xml:space="preserve"> was allocated as the children’s social worker.</w:t>
      </w:r>
      <w:r w:rsidR="006637EA" w:rsidRPr="00177434">
        <w:rPr>
          <w:szCs w:val="24"/>
          <w:lang w:val="en-US"/>
        </w:rPr>
        <w:t xml:space="preserve"> He conducted the S47 investigation which concluded on </w:t>
      </w:r>
      <w:r w:rsidR="004A10A9" w:rsidRPr="00177434">
        <w:rPr>
          <w:szCs w:val="24"/>
          <w:lang w:val="en-US"/>
        </w:rPr>
        <w:t>3</w:t>
      </w:r>
      <w:r w:rsidR="006637EA" w:rsidRPr="00177434">
        <w:rPr>
          <w:szCs w:val="24"/>
          <w:lang w:val="en-US"/>
        </w:rPr>
        <w:t xml:space="preserve"> July 2022. </w:t>
      </w:r>
    </w:p>
    <w:p w14:paraId="4A50F4A5" w14:textId="63DA3736" w:rsidR="003A5C3B" w:rsidRPr="00177434" w:rsidRDefault="009A4FAE" w:rsidP="004B527B">
      <w:pPr>
        <w:pStyle w:val="ParaLevel1"/>
        <w:numPr>
          <w:ilvl w:val="0"/>
          <w:numId w:val="13"/>
        </w:numPr>
        <w:rPr>
          <w:szCs w:val="24"/>
        </w:rPr>
      </w:pPr>
      <w:r w:rsidRPr="00177434">
        <w:rPr>
          <w:szCs w:val="24"/>
          <w:lang w:val="en-US"/>
        </w:rPr>
        <w:t xml:space="preserve">On 16 June 2022 Mr </w:t>
      </w:r>
      <w:r w:rsidR="00E06117">
        <w:rPr>
          <w:szCs w:val="24"/>
          <w:lang w:val="en-US"/>
        </w:rPr>
        <w:t>W</w:t>
      </w:r>
      <w:r w:rsidRPr="00177434">
        <w:rPr>
          <w:szCs w:val="24"/>
          <w:lang w:val="en-US"/>
        </w:rPr>
        <w:t xml:space="preserve"> made a CIN visit to </w:t>
      </w:r>
      <w:r w:rsidR="00B34EF3" w:rsidRPr="00177434">
        <w:rPr>
          <w:szCs w:val="24"/>
          <w:lang w:val="en-US"/>
        </w:rPr>
        <w:t xml:space="preserve">all three children. </w:t>
      </w:r>
      <w:r w:rsidR="007663A3" w:rsidRPr="00177434">
        <w:rPr>
          <w:szCs w:val="24"/>
          <w:lang w:val="en-US"/>
        </w:rPr>
        <w:t xml:space="preserve">Having </w:t>
      </w:r>
      <w:r w:rsidR="000A6A01" w:rsidRPr="00177434">
        <w:rPr>
          <w:szCs w:val="24"/>
          <w:lang w:val="en-US"/>
        </w:rPr>
        <w:t>spoken</w:t>
      </w:r>
      <w:r w:rsidR="007663A3" w:rsidRPr="00177434">
        <w:rPr>
          <w:szCs w:val="24"/>
          <w:lang w:val="en-US"/>
        </w:rPr>
        <w:t xml:space="preserve"> to the children, he then spoke to the mother and recorded that </w:t>
      </w:r>
      <w:r w:rsidR="008908EE">
        <w:rPr>
          <w:i/>
          <w:iCs/>
          <w:szCs w:val="24"/>
        </w:rPr>
        <w:t>The Mother</w:t>
      </w:r>
      <w:r w:rsidR="003A5C3B" w:rsidRPr="00177434">
        <w:rPr>
          <w:i/>
          <w:iCs/>
          <w:szCs w:val="24"/>
        </w:rPr>
        <w:t xml:space="preserve"> shared her worries around </w:t>
      </w:r>
      <w:r w:rsidR="009C7F97">
        <w:rPr>
          <w:i/>
          <w:iCs/>
          <w:szCs w:val="24"/>
        </w:rPr>
        <w:t>D</w:t>
      </w:r>
      <w:r w:rsidR="003A5C3B" w:rsidRPr="00177434">
        <w:rPr>
          <w:i/>
          <w:iCs/>
          <w:szCs w:val="24"/>
        </w:rPr>
        <w:t xml:space="preserve">'s mental health and described how </w:t>
      </w:r>
      <w:r w:rsidR="009C7F97">
        <w:rPr>
          <w:i/>
          <w:iCs/>
          <w:szCs w:val="24"/>
        </w:rPr>
        <w:t>D</w:t>
      </w:r>
      <w:r w:rsidR="003A5C3B" w:rsidRPr="00177434">
        <w:rPr>
          <w:i/>
          <w:iCs/>
          <w:szCs w:val="24"/>
        </w:rPr>
        <w:t xml:space="preserve"> has been self-harming by cutting since October 2021. A few months ago </w:t>
      </w:r>
      <w:r w:rsidR="009C7F97">
        <w:rPr>
          <w:i/>
          <w:iCs/>
          <w:szCs w:val="24"/>
        </w:rPr>
        <w:t>D</w:t>
      </w:r>
      <w:r w:rsidR="003A5C3B" w:rsidRPr="00177434">
        <w:rPr>
          <w:i/>
          <w:iCs/>
          <w:szCs w:val="24"/>
        </w:rPr>
        <w:t xml:space="preserve"> said she had tried to hang herself in the barn and recently when </w:t>
      </w:r>
      <w:r w:rsidR="008908EE">
        <w:rPr>
          <w:i/>
          <w:iCs/>
          <w:szCs w:val="24"/>
        </w:rPr>
        <w:t>The Mother</w:t>
      </w:r>
      <w:r w:rsidR="003A5C3B" w:rsidRPr="00177434">
        <w:rPr>
          <w:i/>
          <w:iCs/>
          <w:szCs w:val="24"/>
        </w:rPr>
        <w:t xml:space="preserve"> read </w:t>
      </w:r>
      <w:r w:rsidR="009C7F97">
        <w:rPr>
          <w:i/>
          <w:iCs/>
          <w:szCs w:val="24"/>
        </w:rPr>
        <w:t>D</w:t>
      </w:r>
      <w:r w:rsidR="003A5C3B" w:rsidRPr="00177434">
        <w:rPr>
          <w:i/>
          <w:iCs/>
          <w:szCs w:val="24"/>
        </w:rPr>
        <w:t xml:space="preserve">'s diary, </w:t>
      </w:r>
      <w:r w:rsidR="008908EE">
        <w:rPr>
          <w:i/>
          <w:iCs/>
          <w:szCs w:val="24"/>
        </w:rPr>
        <w:t>The Mother</w:t>
      </w:r>
      <w:r w:rsidR="003A5C3B" w:rsidRPr="00177434">
        <w:rPr>
          <w:i/>
          <w:iCs/>
          <w:szCs w:val="24"/>
        </w:rPr>
        <w:t xml:space="preserve"> read mention of </w:t>
      </w:r>
      <w:r w:rsidR="009C7F97">
        <w:rPr>
          <w:i/>
          <w:iCs/>
          <w:szCs w:val="24"/>
        </w:rPr>
        <w:t>D</w:t>
      </w:r>
      <w:r w:rsidR="003A5C3B" w:rsidRPr="00177434">
        <w:rPr>
          <w:i/>
          <w:iCs/>
          <w:szCs w:val="24"/>
        </w:rPr>
        <w:t xml:space="preserve"> hearing voices. </w:t>
      </w:r>
      <w:r w:rsidR="008908EE">
        <w:rPr>
          <w:i/>
          <w:iCs/>
          <w:szCs w:val="24"/>
        </w:rPr>
        <w:t>The Mother</w:t>
      </w:r>
      <w:r w:rsidR="003A5C3B" w:rsidRPr="00177434">
        <w:rPr>
          <w:i/>
          <w:iCs/>
          <w:szCs w:val="24"/>
        </w:rPr>
        <w:t xml:space="preserve"> has fed this back to </w:t>
      </w:r>
      <w:r w:rsidR="009C7F97">
        <w:rPr>
          <w:i/>
          <w:iCs/>
          <w:szCs w:val="24"/>
        </w:rPr>
        <w:t>D</w:t>
      </w:r>
      <w:r w:rsidR="003A5C3B" w:rsidRPr="00177434">
        <w:rPr>
          <w:i/>
          <w:iCs/>
          <w:szCs w:val="24"/>
        </w:rPr>
        <w:t xml:space="preserve">'s counsellor. </w:t>
      </w:r>
      <w:r w:rsidR="008908EE">
        <w:rPr>
          <w:i/>
          <w:iCs/>
          <w:szCs w:val="24"/>
        </w:rPr>
        <w:t>The Mother</w:t>
      </w:r>
      <w:r w:rsidR="003A5C3B" w:rsidRPr="00177434">
        <w:rPr>
          <w:i/>
          <w:iCs/>
          <w:szCs w:val="24"/>
        </w:rPr>
        <w:t xml:space="preserve"> described how </w:t>
      </w:r>
      <w:r w:rsidR="008908EE">
        <w:rPr>
          <w:i/>
          <w:iCs/>
          <w:szCs w:val="24"/>
        </w:rPr>
        <w:t>The Father</w:t>
      </w:r>
      <w:r w:rsidR="003A5C3B" w:rsidRPr="00177434">
        <w:rPr>
          <w:i/>
          <w:iCs/>
          <w:szCs w:val="24"/>
        </w:rPr>
        <w:t xml:space="preserve"> was abusive in their relationship and how she referenced this abuse in a 27 page witness statement to court</w:t>
      </w:r>
      <w:r w:rsidR="003A5C3B" w:rsidRPr="00177434">
        <w:rPr>
          <w:szCs w:val="24"/>
        </w:rPr>
        <w:t>.</w:t>
      </w:r>
      <w:r w:rsidR="00472232" w:rsidRPr="00177434">
        <w:rPr>
          <w:szCs w:val="24"/>
        </w:rPr>
        <w:t xml:space="preserve"> Moving forward the mother intend</w:t>
      </w:r>
      <w:r w:rsidR="000A6A01" w:rsidRPr="00177434">
        <w:rPr>
          <w:szCs w:val="24"/>
        </w:rPr>
        <w:t>ed</w:t>
      </w:r>
      <w:r w:rsidR="00472232" w:rsidRPr="00177434">
        <w:rPr>
          <w:szCs w:val="24"/>
        </w:rPr>
        <w:t xml:space="preserve"> to allow no contact between the father and the </w:t>
      </w:r>
      <w:r w:rsidR="006F0486" w:rsidRPr="00177434">
        <w:rPr>
          <w:szCs w:val="24"/>
        </w:rPr>
        <w:t>children.</w:t>
      </w:r>
    </w:p>
    <w:p w14:paraId="6F7AD4F1" w14:textId="1A10D3AD" w:rsidR="00F4495F" w:rsidRPr="00177434" w:rsidRDefault="00F4495F" w:rsidP="004B527B">
      <w:pPr>
        <w:pStyle w:val="ParaLevel1"/>
        <w:numPr>
          <w:ilvl w:val="0"/>
          <w:numId w:val="13"/>
        </w:numPr>
        <w:rPr>
          <w:szCs w:val="24"/>
        </w:rPr>
      </w:pPr>
      <w:r w:rsidRPr="00177434">
        <w:rPr>
          <w:szCs w:val="24"/>
        </w:rPr>
        <w:t xml:space="preserve">On 19 June 2022 </w:t>
      </w:r>
      <w:r w:rsidR="009C7F97">
        <w:rPr>
          <w:szCs w:val="24"/>
        </w:rPr>
        <w:t>D</w:t>
      </w:r>
      <w:r w:rsidRPr="00177434">
        <w:rPr>
          <w:szCs w:val="24"/>
        </w:rPr>
        <w:t xml:space="preserve"> sent the father a text wishing him happy </w:t>
      </w:r>
      <w:r w:rsidR="000A6A01" w:rsidRPr="00177434">
        <w:rPr>
          <w:szCs w:val="24"/>
        </w:rPr>
        <w:t>Father’s Day.</w:t>
      </w:r>
    </w:p>
    <w:p w14:paraId="05991C3F" w14:textId="194D40B6" w:rsidR="0038061A" w:rsidRPr="00177434" w:rsidRDefault="0038061A" w:rsidP="004B527B">
      <w:pPr>
        <w:pStyle w:val="ParaLevel1"/>
        <w:numPr>
          <w:ilvl w:val="0"/>
          <w:numId w:val="13"/>
        </w:numPr>
        <w:rPr>
          <w:szCs w:val="24"/>
        </w:rPr>
      </w:pPr>
      <w:r w:rsidRPr="00177434">
        <w:rPr>
          <w:szCs w:val="24"/>
        </w:rPr>
        <w:t xml:space="preserve">On 20 June 2022 Mr </w:t>
      </w:r>
      <w:r w:rsidR="00E06117">
        <w:rPr>
          <w:szCs w:val="24"/>
        </w:rPr>
        <w:t>W</w:t>
      </w:r>
      <w:r w:rsidRPr="00177434">
        <w:rPr>
          <w:szCs w:val="24"/>
        </w:rPr>
        <w:t xml:space="preserve"> has a telephone call with Ms Dover in which she tells him </w:t>
      </w:r>
      <w:r w:rsidR="00502622" w:rsidRPr="00177434">
        <w:rPr>
          <w:szCs w:val="24"/>
        </w:rPr>
        <w:t xml:space="preserve">that she is aware that </w:t>
      </w:r>
      <w:r w:rsidR="009C7F97">
        <w:rPr>
          <w:szCs w:val="24"/>
        </w:rPr>
        <w:t>D</w:t>
      </w:r>
      <w:r w:rsidR="00502622" w:rsidRPr="00177434">
        <w:rPr>
          <w:szCs w:val="24"/>
        </w:rPr>
        <w:t xml:space="preserve"> has been self-harming by cutting since October 2021 </w:t>
      </w:r>
      <w:r w:rsidR="000A6A01" w:rsidRPr="00177434">
        <w:rPr>
          <w:szCs w:val="24"/>
        </w:rPr>
        <w:t>a</w:t>
      </w:r>
      <w:r w:rsidR="00D64E3A" w:rsidRPr="00177434">
        <w:rPr>
          <w:szCs w:val="24"/>
        </w:rPr>
        <w:t xml:space="preserve">nd that a few months ago </w:t>
      </w:r>
      <w:r w:rsidR="009C7F97">
        <w:rPr>
          <w:szCs w:val="24"/>
        </w:rPr>
        <w:t>D</w:t>
      </w:r>
      <w:r w:rsidR="00D64E3A" w:rsidRPr="00177434">
        <w:rPr>
          <w:szCs w:val="24"/>
        </w:rPr>
        <w:t xml:space="preserve"> had tried to hang herself in a barn. </w:t>
      </w:r>
      <w:r w:rsidR="00502622" w:rsidRPr="00177434">
        <w:rPr>
          <w:szCs w:val="24"/>
        </w:rPr>
        <w:t xml:space="preserve"> </w:t>
      </w:r>
    </w:p>
    <w:p w14:paraId="32366CE6" w14:textId="1368F2FE" w:rsidR="00A15D4C" w:rsidRPr="00177434" w:rsidRDefault="00A15D4C" w:rsidP="004B527B">
      <w:pPr>
        <w:pStyle w:val="ParaLevel1"/>
        <w:numPr>
          <w:ilvl w:val="0"/>
          <w:numId w:val="13"/>
        </w:numPr>
        <w:rPr>
          <w:szCs w:val="24"/>
        </w:rPr>
      </w:pPr>
      <w:r w:rsidRPr="00177434">
        <w:rPr>
          <w:szCs w:val="24"/>
          <w:lang w:val="en-US"/>
        </w:rPr>
        <w:t xml:space="preserve">On 20 June 2022 </w:t>
      </w:r>
      <w:r w:rsidR="009C7F97">
        <w:rPr>
          <w:szCs w:val="24"/>
          <w:lang w:val="en-US"/>
        </w:rPr>
        <w:t>D</w:t>
      </w:r>
      <w:r w:rsidRPr="00177434">
        <w:rPr>
          <w:szCs w:val="24"/>
          <w:lang w:val="en-US"/>
        </w:rPr>
        <w:t xml:space="preserve"> had </w:t>
      </w:r>
      <w:r w:rsidR="00F4495F" w:rsidRPr="00177434">
        <w:rPr>
          <w:szCs w:val="24"/>
          <w:lang w:val="en-US"/>
        </w:rPr>
        <w:t>another</w:t>
      </w:r>
      <w:r w:rsidRPr="00177434">
        <w:rPr>
          <w:szCs w:val="24"/>
          <w:lang w:val="en-US"/>
        </w:rPr>
        <w:t xml:space="preserve"> session with </w:t>
      </w:r>
      <w:r w:rsidR="000A6A01" w:rsidRPr="00177434">
        <w:rPr>
          <w:szCs w:val="24"/>
          <w:lang w:val="en-US"/>
        </w:rPr>
        <w:t>Ms Dover</w:t>
      </w:r>
      <w:r w:rsidRPr="00177434">
        <w:rPr>
          <w:szCs w:val="24"/>
          <w:lang w:val="en-US"/>
        </w:rPr>
        <w:t xml:space="preserve">. Within this session </w:t>
      </w:r>
      <w:r w:rsidR="009C7F97">
        <w:rPr>
          <w:szCs w:val="24"/>
          <w:lang w:val="en-US"/>
        </w:rPr>
        <w:t>D</w:t>
      </w:r>
      <w:r w:rsidRPr="00177434">
        <w:rPr>
          <w:szCs w:val="24"/>
          <w:lang w:val="en-US"/>
        </w:rPr>
        <w:t xml:space="preserve"> </w:t>
      </w:r>
      <w:r w:rsidR="004B5F46" w:rsidRPr="00177434">
        <w:rPr>
          <w:szCs w:val="24"/>
          <w:lang w:val="en-US"/>
        </w:rPr>
        <w:t>explained</w:t>
      </w:r>
      <w:r w:rsidRPr="00177434">
        <w:rPr>
          <w:szCs w:val="24"/>
          <w:lang w:val="en-US"/>
        </w:rPr>
        <w:t xml:space="preserve"> she made her disclosures </w:t>
      </w:r>
      <w:r w:rsidR="004B5F46" w:rsidRPr="00177434">
        <w:rPr>
          <w:szCs w:val="24"/>
          <w:lang w:val="en-US"/>
        </w:rPr>
        <w:t>because</w:t>
      </w:r>
      <w:r w:rsidRPr="00177434">
        <w:rPr>
          <w:szCs w:val="24"/>
          <w:lang w:val="en-US"/>
        </w:rPr>
        <w:t xml:space="preserve"> she </w:t>
      </w:r>
      <w:r w:rsidRPr="00177434">
        <w:rPr>
          <w:i/>
          <w:iCs/>
          <w:szCs w:val="24"/>
          <w:lang w:val="en-US"/>
        </w:rPr>
        <w:t xml:space="preserve">just </w:t>
      </w:r>
      <w:r w:rsidR="004B5F46" w:rsidRPr="00177434">
        <w:rPr>
          <w:i/>
          <w:iCs/>
          <w:szCs w:val="24"/>
          <w:lang w:val="en-US"/>
        </w:rPr>
        <w:t>burst</w:t>
      </w:r>
      <w:r w:rsidR="000A6A01" w:rsidRPr="00177434">
        <w:rPr>
          <w:szCs w:val="24"/>
          <w:lang w:val="en-US"/>
        </w:rPr>
        <w:t>:</w:t>
      </w:r>
      <w:r w:rsidRPr="00177434">
        <w:rPr>
          <w:szCs w:val="24"/>
          <w:lang w:val="en-US"/>
        </w:rPr>
        <w:t xml:space="preserve"> </w:t>
      </w:r>
      <w:r w:rsidRPr="00177434">
        <w:rPr>
          <w:i/>
          <w:iCs/>
          <w:szCs w:val="24"/>
          <w:lang w:val="en-US"/>
        </w:rPr>
        <w:t xml:space="preserve">When speaking about the </w:t>
      </w:r>
      <w:r w:rsidR="000A6A01" w:rsidRPr="00177434">
        <w:rPr>
          <w:i/>
          <w:iCs/>
          <w:szCs w:val="24"/>
          <w:lang w:val="en-US"/>
        </w:rPr>
        <w:t xml:space="preserve">rape […] </w:t>
      </w:r>
      <w:r w:rsidRPr="00177434">
        <w:rPr>
          <w:i/>
          <w:iCs/>
          <w:szCs w:val="24"/>
          <w:lang w:val="en-US"/>
        </w:rPr>
        <w:t>s</w:t>
      </w:r>
      <w:r w:rsidR="00E20136" w:rsidRPr="00177434">
        <w:rPr>
          <w:i/>
          <w:iCs/>
          <w:szCs w:val="24"/>
          <w:lang w:val="en-US"/>
        </w:rPr>
        <w:t>h</w:t>
      </w:r>
      <w:r w:rsidRPr="00177434">
        <w:rPr>
          <w:i/>
          <w:iCs/>
          <w:szCs w:val="24"/>
          <w:lang w:val="en-US"/>
        </w:rPr>
        <w:t xml:space="preserve">e describes </w:t>
      </w:r>
      <w:r w:rsidR="004B5F46" w:rsidRPr="00177434">
        <w:rPr>
          <w:i/>
          <w:iCs/>
          <w:szCs w:val="24"/>
          <w:lang w:val="en-US"/>
        </w:rPr>
        <w:t>playing</w:t>
      </w:r>
      <w:r w:rsidRPr="00177434">
        <w:rPr>
          <w:i/>
          <w:iCs/>
          <w:szCs w:val="24"/>
          <w:lang w:val="en-US"/>
        </w:rPr>
        <w:t xml:space="preserve"> </w:t>
      </w:r>
      <w:r w:rsidR="004B5F46" w:rsidRPr="00177434">
        <w:rPr>
          <w:i/>
          <w:iCs/>
          <w:szCs w:val="24"/>
          <w:lang w:val="en-US"/>
        </w:rPr>
        <w:t xml:space="preserve">with </w:t>
      </w:r>
      <w:r w:rsidR="009C7F97">
        <w:rPr>
          <w:i/>
          <w:iCs/>
          <w:szCs w:val="24"/>
          <w:lang w:val="en-US"/>
        </w:rPr>
        <w:t>C</w:t>
      </w:r>
      <w:r w:rsidRPr="00177434">
        <w:rPr>
          <w:i/>
          <w:iCs/>
          <w:szCs w:val="24"/>
          <w:lang w:val="en-US"/>
        </w:rPr>
        <w:t>, w</w:t>
      </w:r>
      <w:r w:rsidR="004B5F46" w:rsidRPr="00177434">
        <w:rPr>
          <w:i/>
          <w:iCs/>
          <w:szCs w:val="24"/>
          <w:lang w:val="en-US"/>
        </w:rPr>
        <w:t>h</w:t>
      </w:r>
      <w:r w:rsidRPr="00177434">
        <w:rPr>
          <w:i/>
          <w:iCs/>
          <w:szCs w:val="24"/>
          <w:lang w:val="en-US"/>
        </w:rPr>
        <w:t xml:space="preserve">o then ran off to get something. She then went to the tent with </w:t>
      </w:r>
      <w:r w:rsidRPr="00177434">
        <w:rPr>
          <w:i/>
          <w:iCs/>
          <w:szCs w:val="24"/>
          <w:lang w:val="en-US"/>
        </w:rPr>
        <w:lastRenderedPageBreak/>
        <w:t xml:space="preserve">someone who </w:t>
      </w:r>
      <w:r w:rsidR="004B5F46" w:rsidRPr="00177434">
        <w:rPr>
          <w:i/>
          <w:iCs/>
          <w:szCs w:val="24"/>
          <w:lang w:val="en-US"/>
        </w:rPr>
        <w:t>must</w:t>
      </w:r>
      <w:r w:rsidRPr="00177434">
        <w:rPr>
          <w:i/>
          <w:iCs/>
          <w:szCs w:val="24"/>
          <w:lang w:val="en-US"/>
        </w:rPr>
        <w:t xml:space="preserve"> have been </w:t>
      </w:r>
      <w:r w:rsidR="004B5F46" w:rsidRPr="00177434">
        <w:rPr>
          <w:i/>
          <w:iCs/>
          <w:szCs w:val="24"/>
          <w:lang w:val="en-US"/>
        </w:rPr>
        <w:t>someone</w:t>
      </w:r>
      <w:r w:rsidRPr="00177434">
        <w:rPr>
          <w:i/>
          <w:iCs/>
          <w:szCs w:val="24"/>
          <w:lang w:val="en-US"/>
        </w:rPr>
        <w:t xml:space="preserve"> she knew. She describes the </w:t>
      </w:r>
      <w:r w:rsidR="004B5F46" w:rsidRPr="00177434">
        <w:rPr>
          <w:i/>
          <w:iCs/>
          <w:szCs w:val="24"/>
          <w:lang w:val="en-US"/>
        </w:rPr>
        <w:t>person</w:t>
      </w:r>
      <w:r w:rsidRPr="00177434">
        <w:rPr>
          <w:i/>
          <w:iCs/>
          <w:szCs w:val="24"/>
          <w:lang w:val="en-US"/>
        </w:rPr>
        <w:t xml:space="preserve"> removing her clothes and feeling freaked out and trying to </w:t>
      </w:r>
      <w:r w:rsidR="000A6A01" w:rsidRPr="00177434">
        <w:rPr>
          <w:i/>
          <w:iCs/>
          <w:szCs w:val="24"/>
          <w:lang w:val="en-US"/>
        </w:rPr>
        <w:t>leave</w:t>
      </w:r>
      <w:r w:rsidRPr="00177434">
        <w:rPr>
          <w:i/>
          <w:iCs/>
          <w:szCs w:val="24"/>
          <w:lang w:val="en-US"/>
        </w:rPr>
        <w:t xml:space="preserve">. The person would not let her move or make </w:t>
      </w:r>
      <w:r w:rsidR="000A6A01" w:rsidRPr="00177434">
        <w:rPr>
          <w:i/>
          <w:iCs/>
          <w:szCs w:val="24"/>
          <w:lang w:val="en-US"/>
        </w:rPr>
        <w:t>noise.</w:t>
      </w:r>
      <w:r w:rsidRPr="00177434">
        <w:rPr>
          <w:i/>
          <w:iCs/>
          <w:szCs w:val="24"/>
          <w:lang w:val="en-US"/>
        </w:rPr>
        <w:t xml:space="preserve"> She </w:t>
      </w:r>
      <w:r w:rsidR="00B80365" w:rsidRPr="00177434">
        <w:rPr>
          <w:i/>
          <w:iCs/>
          <w:szCs w:val="24"/>
          <w:lang w:val="en-US"/>
        </w:rPr>
        <w:t>believes</w:t>
      </w:r>
      <w:r w:rsidRPr="00177434">
        <w:rPr>
          <w:i/>
          <w:iCs/>
          <w:szCs w:val="24"/>
          <w:lang w:val="en-US"/>
        </w:rPr>
        <w:t xml:space="preserve"> it wa</w:t>
      </w:r>
      <w:r w:rsidR="00B80365" w:rsidRPr="00177434">
        <w:rPr>
          <w:i/>
          <w:iCs/>
          <w:szCs w:val="24"/>
          <w:lang w:val="en-US"/>
        </w:rPr>
        <w:t>s</w:t>
      </w:r>
      <w:r w:rsidRPr="00177434">
        <w:rPr>
          <w:i/>
          <w:iCs/>
          <w:szCs w:val="24"/>
          <w:lang w:val="en-US"/>
        </w:rPr>
        <w:t xml:space="preserve"> </w:t>
      </w:r>
      <w:r w:rsidR="00B80365" w:rsidRPr="00177434">
        <w:rPr>
          <w:i/>
          <w:iCs/>
          <w:szCs w:val="24"/>
          <w:lang w:val="en-US"/>
        </w:rPr>
        <w:t>penetrative</w:t>
      </w:r>
      <w:r w:rsidRPr="00177434">
        <w:rPr>
          <w:i/>
          <w:iCs/>
          <w:szCs w:val="24"/>
          <w:lang w:val="en-US"/>
        </w:rPr>
        <w:t xml:space="preserve"> sex. She stated that she was in </w:t>
      </w:r>
      <w:r w:rsidR="00B80365" w:rsidRPr="00177434">
        <w:rPr>
          <w:i/>
          <w:iCs/>
          <w:szCs w:val="24"/>
          <w:lang w:val="en-US"/>
        </w:rPr>
        <w:t>a lot</w:t>
      </w:r>
      <w:r w:rsidRPr="00177434">
        <w:rPr>
          <w:i/>
          <w:iCs/>
          <w:szCs w:val="24"/>
          <w:lang w:val="en-US"/>
        </w:rPr>
        <w:t xml:space="preserve"> of pain and </w:t>
      </w:r>
      <w:r w:rsidR="000A6A01" w:rsidRPr="00177434">
        <w:rPr>
          <w:i/>
          <w:iCs/>
          <w:szCs w:val="24"/>
          <w:lang w:val="en-US"/>
        </w:rPr>
        <w:t>shock.</w:t>
      </w:r>
      <w:r w:rsidRPr="00177434">
        <w:rPr>
          <w:i/>
          <w:iCs/>
          <w:szCs w:val="24"/>
          <w:lang w:val="en-US"/>
        </w:rPr>
        <w:t xml:space="preserve"> She reflects that she </w:t>
      </w:r>
      <w:r w:rsidR="000A6A01" w:rsidRPr="00177434">
        <w:rPr>
          <w:i/>
          <w:iCs/>
          <w:szCs w:val="24"/>
          <w:lang w:val="en-US"/>
        </w:rPr>
        <w:t>did not</w:t>
      </w:r>
      <w:r w:rsidRPr="00177434">
        <w:rPr>
          <w:i/>
          <w:iCs/>
          <w:szCs w:val="24"/>
          <w:lang w:val="en-US"/>
        </w:rPr>
        <w:t xml:space="preserve"> tell her mo</w:t>
      </w:r>
      <w:r w:rsidR="00B80365" w:rsidRPr="00177434">
        <w:rPr>
          <w:i/>
          <w:iCs/>
          <w:szCs w:val="24"/>
          <w:lang w:val="en-US"/>
        </w:rPr>
        <w:t>th</w:t>
      </w:r>
      <w:r w:rsidRPr="00177434">
        <w:rPr>
          <w:i/>
          <w:iCs/>
          <w:szCs w:val="24"/>
          <w:lang w:val="en-US"/>
        </w:rPr>
        <w:t xml:space="preserve">er </w:t>
      </w:r>
      <w:r w:rsidR="00B80365" w:rsidRPr="00177434">
        <w:rPr>
          <w:i/>
          <w:iCs/>
          <w:szCs w:val="24"/>
          <w:lang w:val="en-US"/>
        </w:rPr>
        <w:t>because</w:t>
      </w:r>
      <w:r w:rsidRPr="00177434">
        <w:rPr>
          <w:i/>
          <w:iCs/>
          <w:szCs w:val="24"/>
          <w:lang w:val="en-US"/>
        </w:rPr>
        <w:t xml:space="preserve"> she </w:t>
      </w:r>
      <w:r w:rsidR="000A6A01" w:rsidRPr="00177434">
        <w:rPr>
          <w:i/>
          <w:iCs/>
          <w:szCs w:val="24"/>
          <w:lang w:val="en-US"/>
        </w:rPr>
        <w:t>didn’t</w:t>
      </w:r>
      <w:r w:rsidRPr="00177434">
        <w:rPr>
          <w:i/>
          <w:iCs/>
          <w:szCs w:val="24"/>
          <w:lang w:val="en-US"/>
        </w:rPr>
        <w:t xml:space="preserve"> really </w:t>
      </w:r>
      <w:r w:rsidR="00B80365" w:rsidRPr="00177434">
        <w:rPr>
          <w:i/>
          <w:iCs/>
          <w:szCs w:val="24"/>
          <w:lang w:val="en-US"/>
        </w:rPr>
        <w:t>understand</w:t>
      </w:r>
      <w:r w:rsidRPr="00177434">
        <w:rPr>
          <w:i/>
          <w:iCs/>
          <w:szCs w:val="24"/>
          <w:lang w:val="en-US"/>
        </w:rPr>
        <w:t xml:space="preserve"> what had occurred and was</w:t>
      </w:r>
      <w:r w:rsidR="00B80365" w:rsidRPr="00177434">
        <w:rPr>
          <w:i/>
          <w:iCs/>
          <w:szCs w:val="24"/>
          <w:lang w:val="en-US"/>
        </w:rPr>
        <w:t xml:space="preserve"> </w:t>
      </w:r>
      <w:r w:rsidRPr="00177434">
        <w:rPr>
          <w:i/>
          <w:iCs/>
          <w:szCs w:val="24"/>
          <w:lang w:val="en-US"/>
        </w:rPr>
        <w:t>frightened o</w:t>
      </w:r>
      <w:r w:rsidR="00405C7B" w:rsidRPr="00177434">
        <w:rPr>
          <w:i/>
          <w:iCs/>
          <w:szCs w:val="24"/>
          <w:lang w:val="en-US"/>
        </w:rPr>
        <w:t>f</w:t>
      </w:r>
      <w:r w:rsidRPr="00177434">
        <w:rPr>
          <w:i/>
          <w:iCs/>
          <w:szCs w:val="24"/>
          <w:lang w:val="en-US"/>
        </w:rPr>
        <w:t xml:space="preserve"> what might </w:t>
      </w:r>
      <w:r w:rsidR="00B80365" w:rsidRPr="00177434">
        <w:rPr>
          <w:i/>
          <w:iCs/>
          <w:szCs w:val="24"/>
          <w:lang w:val="en-US"/>
        </w:rPr>
        <w:t>happen</w:t>
      </w:r>
      <w:r w:rsidRPr="00177434">
        <w:rPr>
          <w:i/>
          <w:iCs/>
          <w:szCs w:val="24"/>
          <w:lang w:val="en-US"/>
        </w:rPr>
        <w:t xml:space="preserve"> if </w:t>
      </w:r>
      <w:r w:rsidR="00B80365" w:rsidRPr="00177434">
        <w:rPr>
          <w:i/>
          <w:iCs/>
          <w:szCs w:val="24"/>
          <w:lang w:val="en-US"/>
        </w:rPr>
        <w:t>anyone</w:t>
      </w:r>
      <w:r w:rsidRPr="00177434">
        <w:rPr>
          <w:i/>
          <w:iCs/>
          <w:szCs w:val="24"/>
          <w:lang w:val="en-US"/>
        </w:rPr>
        <w:t xml:space="preserve"> knew.</w:t>
      </w:r>
      <w:r w:rsidRPr="00177434">
        <w:rPr>
          <w:szCs w:val="24"/>
        </w:rPr>
        <w:t> </w:t>
      </w:r>
    </w:p>
    <w:p w14:paraId="6CFC6ED2" w14:textId="5A79426A" w:rsidR="00A15D4C" w:rsidRPr="00177434" w:rsidRDefault="00E47EC3" w:rsidP="004B527B">
      <w:pPr>
        <w:pStyle w:val="ParaLevel1"/>
        <w:numPr>
          <w:ilvl w:val="0"/>
          <w:numId w:val="13"/>
        </w:numPr>
        <w:rPr>
          <w:szCs w:val="24"/>
        </w:rPr>
      </w:pPr>
      <w:r w:rsidRPr="00177434">
        <w:rPr>
          <w:szCs w:val="24"/>
          <w:lang w:val="en-US"/>
        </w:rPr>
        <w:t xml:space="preserve">On 20 June 2022 there are emails between the mother and </w:t>
      </w:r>
      <w:r w:rsidR="000A6A01" w:rsidRPr="00177434">
        <w:rPr>
          <w:szCs w:val="24"/>
          <w:lang w:val="en-US"/>
        </w:rPr>
        <w:t>CAMHS including</w:t>
      </w:r>
      <w:r w:rsidR="00A15D4C" w:rsidRPr="00177434">
        <w:rPr>
          <w:szCs w:val="24"/>
          <w:lang w:val="en-US"/>
        </w:rPr>
        <w:t xml:space="preserve"> </w:t>
      </w:r>
      <w:r w:rsidR="009C7F97">
        <w:rPr>
          <w:szCs w:val="24"/>
          <w:lang w:val="en-US"/>
        </w:rPr>
        <w:t>D</w:t>
      </w:r>
      <w:r w:rsidR="00A15D4C" w:rsidRPr="00177434">
        <w:rPr>
          <w:szCs w:val="24"/>
          <w:lang w:val="en-US"/>
        </w:rPr>
        <w:t xml:space="preserve"> being placed on the trauma intervention waiting list and exploring the possibility of the voices </w:t>
      </w:r>
      <w:r w:rsidR="000A6A01" w:rsidRPr="00177434">
        <w:rPr>
          <w:szCs w:val="24"/>
          <w:lang w:val="en-US"/>
        </w:rPr>
        <w:t>clinic and</w:t>
      </w:r>
      <w:r w:rsidR="00A15D4C" w:rsidRPr="00177434">
        <w:rPr>
          <w:szCs w:val="24"/>
          <w:lang w:val="en-US"/>
        </w:rPr>
        <w:t xml:space="preserve"> steps </w:t>
      </w:r>
      <w:r w:rsidRPr="00177434">
        <w:rPr>
          <w:szCs w:val="24"/>
          <w:lang w:val="en-US"/>
        </w:rPr>
        <w:t xml:space="preserve">the mother </w:t>
      </w:r>
      <w:r w:rsidR="00A15D4C" w:rsidRPr="00177434">
        <w:rPr>
          <w:szCs w:val="24"/>
          <w:lang w:val="en-US"/>
        </w:rPr>
        <w:t xml:space="preserve">should take to ensure </w:t>
      </w:r>
      <w:r w:rsidR="009C7F97">
        <w:rPr>
          <w:szCs w:val="24"/>
          <w:lang w:val="en-US"/>
        </w:rPr>
        <w:t>D</w:t>
      </w:r>
      <w:r w:rsidR="00A15D4C" w:rsidRPr="00177434">
        <w:rPr>
          <w:szCs w:val="24"/>
          <w:lang w:val="en-US"/>
        </w:rPr>
        <w:t xml:space="preserve">’s safety when in </w:t>
      </w:r>
      <w:r w:rsidRPr="00177434">
        <w:rPr>
          <w:szCs w:val="24"/>
          <w:lang w:val="en-US"/>
        </w:rPr>
        <w:t>her care</w:t>
      </w:r>
      <w:r w:rsidR="00EF4A90" w:rsidRPr="00177434">
        <w:rPr>
          <w:szCs w:val="24"/>
          <w:lang w:val="en-US"/>
        </w:rPr>
        <w:t xml:space="preserve">. </w:t>
      </w:r>
    </w:p>
    <w:p w14:paraId="6ED90327" w14:textId="0E6C438C" w:rsidR="003D7184" w:rsidRPr="00177434" w:rsidRDefault="003D7184" w:rsidP="004B527B">
      <w:pPr>
        <w:pStyle w:val="ParaLevel1"/>
        <w:numPr>
          <w:ilvl w:val="0"/>
          <w:numId w:val="13"/>
        </w:numPr>
        <w:rPr>
          <w:szCs w:val="24"/>
        </w:rPr>
      </w:pPr>
      <w:r w:rsidRPr="00177434">
        <w:rPr>
          <w:szCs w:val="24"/>
        </w:rPr>
        <w:t xml:space="preserve">On 21 June 2022 Mr </w:t>
      </w:r>
      <w:r w:rsidR="00E06117">
        <w:rPr>
          <w:szCs w:val="24"/>
        </w:rPr>
        <w:t>W</w:t>
      </w:r>
      <w:r w:rsidRPr="00177434">
        <w:rPr>
          <w:szCs w:val="24"/>
        </w:rPr>
        <w:t xml:space="preserve"> and the father spoke on the phone. The father says </w:t>
      </w:r>
      <w:r w:rsidR="00533DB0" w:rsidRPr="00177434">
        <w:rPr>
          <w:szCs w:val="24"/>
        </w:rPr>
        <w:t xml:space="preserve">he has tickled the children and rubbed </w:t>
      </w:r>
      <w:r w:rsidR="00427515" w:rsidRPr="00177434">
        <w:rPr>
          <w:szCs w:val="24"/>
        </w:rPr>
        <w:t>their</w:t>
      </w:r>
      <w:r w:rsidR="00533DB0" w:rsidRPr="00177434">
        <w:rPr>
          <w:szCs w:val="24"/>
        </w:rPr>
        <w:t xml:space="preserve"> </w:t>
      </w:r>
      <w:r w:rsidR="000A6A01" w:rsidRPr="00177434">
        <w:rPr>
          <w:szCs w:val="24"/>
        </w:rPr>
        <w:t>backs,</w:t>
      </w:r>
      <w:r w:rsidR="00533DB0" w:rsidRPr="00177434">
        <w:rPr>
          <w:szCs w:val="24"/>
        </w:rPr>
        <w:t xml:space="preserve"> but he poses no sexual risk to them at all. </w:t>
      </w:r>
    </w:p>
    <w:p w14:paraId="4A37D396" w14:textId="0697B80A" w:rsidR="00A15D4C" w:rsidRPr="00177434" w:rsidRDefault="000A6A01" w:rsidP="004B527B">
      <w:pPr>
        <w:pStyle w:val="ParaLevel1"/>
        <w:numPr>
          <w:ilvl w:val="0"/>
          <w:numId w:val="13"/>
        </w:numPr>
        <w:rPr>
          <w:szCs w:val="24"/>
        </w:rPr>
      </w:pPr>
      <w:r w:rsidRPr="00177434">
        <w:rPr>
          <w:szCs w:val="24"/>
          <w:lang w:val="en-US"/>
        </w:rPr>
        <w:t xml:space="preserve">On 23 June 2022, </w:t>
      </w:r>
      <w:r w:rsidR="008A0E7B" w:rsidRPr="00177434">
        <w:rPr>
          <w:szCs w:val="24"/>
          <w:lang w:val="en-US"/>
        </w:rPr>
        <w:t xml:space="preserve">the </w:t>
      </w:r>
      <w:r w:rsidRPr="00177434">
        <w:rPr>
          <w:szCs w:val="24"/>
          <w:lang w:val="en-US"/>
        </w:rPr>
        <w:t>mother confirms</w:t>
      </w:r>
      <w:r w:rsidR="00A15D4C" w:rsidRPr="00177434">
        <w:rPr>
          <w:szCs w:val="24"/>
          <w:lang w:val="en-US"/>
        </w:rPr>
        <w:t xml:space="preserve"> to police that </w:t>
      </w:r>
      <w:r w:rsidR="009C7F97">
        <w:rPr>
          <w:szCs w:val="24"/>
          <w:lang w:val="en-US"/>
        </w:rPr>
        <w:t>D</w:t>
      </w:r>
      <w:r w:rsidR="00A15D4C" w:rsidRPr="00177434">
        <w:rPr>
          <w:szCs w:val="24"/>
          <w:lang w:val="en-US"/>
        </w:rPr>
        <w:t xml:space="preserve"> wishes to have an ABE interview</w:t>
      </w:r>
      <w:r w:rsidRPr="00177434">
        <w:rPr>
          <w:szCs w:val="24"/>
        </w:rPr>
        <w:t xml:space="preserve">. </w:t>
      </w:r>
    </w:p>
    <w:p w14:paraId="5ABCF662" w14:textId="0501E8FC" w:rsidR="00A15D4C" w:rsidRPr="00177434" w:rsidRDefault="00A15D4C" w:rsidP="004B527B">
      <w:pPr>
        <w:pStyle w:val="ParaLevel1"/>
        <w:numPr>
          <w:ilvl w:val="0"/>
          <w:numId w:val="13"/>
        </w:numPr>
        <w:rPr>
          <w:szCs w:val="24"/>
        </w:rPr>
      </w:pPr>
      <w:r w:rsidRPr="00177434">
        <w:rPr>
          <w:szCs w:val="24"/>
          <w:lang w:val="en-US"/>
        </w:rPr>
        <w:t>O</w:t>
      </w:r>
      <w:r w:rsidR="00052090" w:rsidRPr="00177434">
        <w:rPr>
          <w:szCs w:val="24"/>
          <w:lang w:val="en-US"/>
        </w:rPr>
        <w:t>n</w:t>
      </w:r>
      <w:r w:rsidRPr="00177434">
        <w:rPr>
          <w:szCs w:val="24"/>
          <w:lang w:val="en-US"/>
        </w:rPr>
        <w:t xml:space="preserve"> 27 June 2022 </w:t>
      </w:r>
      <w:r w:rsidR="009C7F97">
        <w:rPr>
          <w:szCs w:val="24"/>
          <w:lang w:val="en-US"/>
        </w:rPr>
        <w:t>D</w:t>
      </w:r>
      <w:r w:rsidRPr="00177434">
        <w:rPr>
          <w:szCs w:val="24"/>
          <w:lang w:val="en-US"/>
        </w:rPr>
        <w:t xml:space="preserve"> had another session with Aimee Dover. In </w:t>
      </w:r>
      <w:r w:rsidR="00EC2532" w:rsidRPr="00177434">
        <w:rPr>
          <w:szCs w:val="24"/>
          <w:lang w:val="en-US"/>
        </w:rPr>
        <w:t>this</w:t>
      </w:r>
      <w:r w:rsidRPr="00177434">
        <w:rPr>
          <w:szCs w:val="24"/>
          <w:lang w:val="en-US"/>
        </w:rPr>
        <w:t xml:space="preserve"> session she told Ms</w:t>
      </w:r>
      <w:r w:rsidR="00EC2532" w:rsidRPr="00177434">
        <w:rPr>
          <w:szCs w:val="24"/>
          <w:lang w:val="en-US"/>
        </w:rPr>
        <w:t xml:space="preserve"> D</w:t>
      </w:r>
      <w:r w:rsidRPr="00177434">
        <w:rPr>
          <w:szCs w:val="24"/>
          <w:lang w:val="en-US"/>
        </w:rPr>
        <w:t xml:space="preserve">over how she wanted her </w:t>
      </w:r>
      <w:r w:rsidR="00EC2532" w:rsidRPr="00177434">
        <w:rPr>
          <w:szCs w:val="24"/>
          <w:lang w:val="en-US"/>
        </w:rPr>
        <w:t>father</w:t>
      </w:r>
      <w:r w:rsidRPr="00177434">
        <w:rPr>
          <w:szCs w:val="24"/>
          <w:lang w:val="en-US"/>
        </w:rPr>
        <w:t xml:space="preserve"> to take </w:t>
      </w:r>
      <w:r w:rsidR="00EC2532" w:rsidRPr="00177434">
        <w:rPr>
          <w:szCs w:val="24"/>
          <w:lang w:val="en-US"/>
        </w:rPr>
        <w:t>responsibility</w:t>
      </w:r>
      <w:r w:rsidRPr="00177434">
        <w:rPr>
          <w:szCs w:val="24"/>
          <w:lang w:val="en-US"/>
        </w:rPr>
        <w:t xml:space="preserve"> for his actions but did not want to get him </w:t>
      </w:r>
      <w:r w:rsidR="00EC2532" w:rsidRPr="00177434">
        <w:rPr>
          <w:szCs w:val="24"/>
          <w:lang w:val="en-US"/>
        </w:rPr>
        <w:t>into</w:t>
      </w:r>
      <w:r w:rsidRPr="00177434">
        <w:rPr>
          <w:szCs w:val="24"/>
          <w:lang w:val="en-US"/>
        </w:rPr>
        <w:t xml:space="preserve"> major trouble. </w:t>
      </w:r>
      <w:r w:rsidRPr="00177434">
        <w:rPr>
          <w:szCs w:val="24"/>
        </w:rPr>
        <w:t> </w:t>
      </w:r>
    </w:p>
    <w:p w14:paraId="05A649F8" w14:textId="35E62BCB" w:rsidR="000518BA" w:rsidRPr="00177434" w:rsidRDefault="000518BA" w:rsidP="004B527B">
      <w:pPr>
        <w:pStyle w:val="ParaLevel1"/>
        <w:numPr>
          <w:ilvl w:val="0"/>
          <w:numId w:val="13"/>
        </w:numPr>
        <w:rPr>
          <w:szCs w:val="24"/>
        </w:rPr>
      </w:pPr>
      <w:r w:rsidRPr="00177434">
        <w:rPr>
          <w:szCs w:val="24"/>
        </w:rPr>
        <w:t xml:space="preserve">On 28 June 2022 the father sent Mr </w:t>
      </w:r>
      <w:r w:rsidR="00E06117">
        <w:rPr>
          <w:szCs w:val="24"/>
        </w:rPr>
        <w:t>W</w:t>
      </w:r>
      <w:r w:rsidRPr="00177434">
        <w:rPr>
          <w:szCs w:val="24"/>
        </w:rPr>
        <w:t xml:space="preserve"> a very lengthy email in which he set out his concerns </w:t>
      </w:r>
      <w:r w:rsidR="000A6A01" w:rsidRPr="00177434">
        <w:rPr>
          <w:szCs w:val="24"/>
        </w:rPr>
        <w:t>about</w:t>
      </w:r>
      <w:r w:rsidRPr="00177434">
        <w:rPr>
          <w:szCs w:val="24"/>
        </w:rPr>
        <w:t xml:space="preserve"> the mother</w:t>
      </w:r>
      <w:r w:rsidR="000A6A01" w:rsidRPr="00177434">
        <w:rPr>
          <w:szCs w:val="24"/>
        </w:rPr>
        <w:t xml:space="preserve">. </w:t>
      </w:r>
    </w:p>
    <w:p w14:paraId="78B29BBF" w14:textId="5AB8D8B9" w:rsidR="006F0486" w:rsidRPr="00177434" w:rsidRDefault="006F0486" w:rsidP="004B527B">
      <w:pPr>
        <w:pStyle w:val="ParaLevel1"/>
        <w:numPr>
          <w:ilvl w:val="0"/>
          <w:numId w:val="13"/>
        </w:numPr>
        <w:rPr>
          <w:szCs w:val="24"/>
        </w:rPr>
      </w:pPr>
      <w:r w:rsidRPr="00177434">
        <w:rPr>
          <w:szCs w:val="24"/>
        </w:rPr>
        <w:t xml:space="preserve">On 29 June 2022 Mr </w:t>
      </w:r>
      <w:r w:rsidR="00E06117">
        <w:rPr>
          <w:szCs w:val="24"/>
        </w:rPr>
        <w:t>W</w:t>
      </w:r>
      <w:r w:rsidRPr="00177434">
        <w:rPr>
          <w:szCs w:val="24"/>
        </w:rPr>
        <w:t xml:space="preserve"> spoke to </w:t>
      </w:r>
      <w:r w:rsidR="009C7F97">
        <w:rPr>
          <w:szCs w:val="24"/>
        </w:rPr>
        <w:t>E</w:t>
      </w:r>
      <w:r w:rsidRPr="00177434">
        <w:rPr>
          <w:szCs w:val="24"/>
        </w:rPr>
        <w:t xml:space="preserve"> at </w:t>
      </w:r>
      <w:r w:rsidR="000B53EE">
        <w:rPr>
          <w:szCs w:val="24"/>
        </w:rPr>
        <w:t>School</w:t>
      </w:r>
      <w:r w:rsidR="007E353C" w:rsidRPr="00177434">
        <w:rPr>
          <w:szCs w:val="24"/>
        </w:rPr>
        <w:t xml:space="preserve">. He described his parents in positive terms and then said </w:t>
      </w:r>
      <w:r w:rsidR="007E353C" w:rsidRPr="00177434">
        <w:rPr>
          <w:i/>
          <w:iCs/>
          <w:szCs w:val="24"/>
        </w:rPr>
        <w:t xml:space="preserve">I </w:t>
      </w:r>
      <w:r w:rsidR="000A6A01" w:rsidRPr="00177434">
        <w:rPr>
          <w:i/>
          <w:iCs/>
          <w:szCs w:val="24"/>
        </w:rPr>
        <w:t>don’t</w:t>
      </w:r>
      <w:r w:rsidR="00ED2519" w:rsidRPr="00177434">
        <w:rPr>
          <w:i/>
          <w:iCs/>
          <w:szCs w:val="24"/>
        </w:rPr>
        <w:t xml:space="preserve"> get to see my </w:t>
      </w:r>
      <w:r w:rsidR="000A6A01" w:rsidRPr="00177434">
        <w:rPr>
          <w:i/>
          <w:iCs/>
          <w:szCs w:val="24"/>
        </w:rPr>
        <w:t xml:space="preserve">dad […] </w:t>
      </w:r>
      <w:r w:rsidR="00ED2519" w:rsidRPr="00177434">
        <w:rPr>
          <w:i/>
          <w:iCs/>
          <w:szCs w:val="24"/>
        </w:rPr>
        <w:t>My Mum and Dad need a rest from talking about which days I see him</w:t>
      </w:r>
      <w:r w:rsidR="00F37734" w:rsidRPr="00177434">
        <w:rPr>
          <w:i/>
          <w:iCs/>
          <w:szCs w:val="24"/>
        </w:rPr>
        <w:t xml:space="preserve">. </w:t>
      </w:r>
      <w:r w:rsidR="00F37734" w:rsidRPr="00177434">
        <w:rPr>
          <w:szCs w:val="24"/>
        </w:rPr>
        <w:t xml:space="preserve">He was clear he missed his father and wanted to see him soon. </w:t>
      </w:r>
      <w:r w:rsidR="002D3D64" w:rsidRPr="00177434">
        <w:rPr>
          <w:szCs w:val="24"/>
        </w:rPr>
        <w:t xml:space="preserve">Mr </w:t>
      </w:r>
      <w:r w:rsidR="00E06117">
        <w:rPr>
          <w:szCs w:val="24"/>
        </w:rPr>
        <w:t>W</w:t>
      </w:r>
      <w:r w:rsidR="002D3D64" w:rsidRPr="00177434">
        <w:rPr>
          <w:szCs w:val="24"/>
        </w:rPr>
        <w:t xml:space="preserve"> asked </w:t>
      </w:r>
      <w:r w:rsidR="009C7F97">
        <w:rPr>
          <w:szCs w:val="24"/>
        </w:rPr>
        <w:t>E</w:t>
      </w:r>
      <w:r w:rsidR="002D3D64" w:rsidRPr="00177434">
        <w:rPr>
          <w:szCs w:val="24"/>
        </w:rPr>
        <w:t xml:space="preserve"> </w:t>
      </w:r>
      <w:r w:rsidR="009B3F27" w:rsidRPr="00177434">
        <w:rPr>
          <w:szCs w:val="24"/>
        </w:rPr>
        <w:t xml:space="preserve">if he knew what made his parents sad. </w:t>
      </w:r>
      <w:r w:rsidR="009C7F97">
        <w:rPr>
          <w:szCs w:val="24"/>
        </w:rPr>
        <w:t>E</w:t>
      </w:r>
      <w:r w:rsidR="009B3F27" w:rsidRPr="00177434">
        <w:rPr>
          <w:szCs w:val="24"/>
        </w:rPr>
        <w:t xml:space="preserve"> said that his mother expresses her sadness by crying a lot but that it</w:t>
      </w:r>
      <w:r w:rsidR="000A6A01" w:rsidRPr="00177434">
        <w:rPr>
          <w:szCs w:val="24"/>
        </w:rPr>
        <w:t>’</w:t>
      </w:r>
      <w:r w:rsidR="009B3F27" w:rsidRPr="00177434">
        <w:rPr>
          <w:szCs w:val="24"/>
        </w:rPr>
        <w:t>s ok</w:t>
      </w:r>
      <w:r w:rsidR="000A6A01" w:rsidRPr="00177434">
        <w:rPr>
          <w:szCs w:val="24"/>
        </w:rPr>
        <w:t>ay</w:t>
      </w:r>
      <w:r w:rsidR="009B3F27" w:rsidRPr="00177434">
        <w:rPr>
          <w:szCs w:val="24"/>
        </w:rPr>
        <w:t xml:space="preserve"> to cry. </w:t>
      </w:r>
    </w:p>
    <w:p w14:paraId="4DB0DAA9" w14:textId="597C99ED" w:rsidR="000A6A01" w:rsidRPr="00177434" w:rsidRDefault="00A15D4C" w:rsidP="004B527B">
      <w:pPr>
        <w:pStyle w:val="ParaLevel1"/>
        <w:numPr>
          <w:ilvl w:val="0"/>
          <w:numId w:val="13"/>
        </w:numPr>
        <w:rPr>
          <w:szCs w:val="24"/>
        </w:rPr>
      </w:pPr>
      <w:r w:rsidRPr="00177434">
        <w:rPr>
          <w:szCs w:val="24"/>
        </w:rPr>
        <w:t> </w:t>
      </w:r>
      <w:r w:rsidR="00EC2532" w:rsidRPr="00177434">
        <w:rPr>
          <w:szCs w:val="24"/>
          <w:lang w:val="en-US"/>
        </w:rPr>
        <w:t xml:space="preserve">On </w:t>
      </w:r>
      <w:r w:rsidRPr="00177434">
        <w:rPr>
          <w:szCs w:val="24"/>
          <w:lang w:val="en-US"/>
        </w:rPr>
        <w:t>30</w:t>
      </w:r>
      <w:r w:rsidR="00EC2532" w:rsidRPr="00177434">
        <w:rPr>
          <w:szCs w:val="24"/>
          <w:lang w:val="en-US"/>
        </w:rPr>
        <w:t xml:space="preserve"> June </w:t>
      </w:r>
      <w:r w:rsidR="000A6A01" w:rsidRPr="00177434">
        <w:rPr>
          <w:szCs w:val="24"/>
          <w:lang w:val="en-US"/>
        </w:rPr>
        <w:t>2022 Mr</w:t>
      </w:r>
      <w:r w:rsidR="00545AEF" w:rsidRPr="00177434">
        <w:rPr>
          <w:szCs w:val="24"/>
          <w:lang w:val="en-US"/>
        </w:rPr>
        <w:t xml:space="preserve"> </w:t>
      </w:r>
      <w:r w:rsidR="00E06117">
        <w:rPr>
          <w:szCs w:val="24"/>
          <w:lang w:val="en-US"/>
        </w:rPr>
        <w:t>W</w:t>
      </w:r>
      <w:r w:rsidR="00545AEF" w:rsidRPr="00177434">
        <w:rPr>
          <w:szCs w:val="24"/>
          <w:lang w:val="en-US"/>
        </w:rPr>
        <w:t xml:space="preserve"> met with the father as part of the S47 enquiries</w:t>
      </w:r>
      <w:r w:rsidR="000A6A01" w:rsidRPr="00177434">
        <w:rPr>
          <w:szCs w:val="24"/>
          <w:lang w:val="en-US"/>
        </w:rPr>
        <w:t>. From it came the following:</w:t>
      </w:r>
      <w:r w:rsidR="00545AEF" w:rsidRPr="00177434">
        <w:rPr>
          <w:szCs w:val="24"/>
          <w:lang w:val="en-US"/>
        </w:rPr>
        <w:t xml:space="preserve"> </w:t>
      </w:r>
    </w:p>
    <w:p w14:paraId="56F585D8" w14:textId="5070ACEB" w:rsidR="00052090" w:rsidRPr="00177434" w:rsidRDefault="00A15D4C" w:rsidP="009A3FCA">
      <w:pPr>
        <w:pStyle w:val="ParaLevel1"/>
        <w:numPr>
          <w:ilvl w:val="0"/>
          <w:numId w:val="0"/>
        </w:numPr>
        <w:ind w:left="720"/>
        <w:rPr>
          <w:szCs w:val="24"/>
          <w:lang w:val="en-US"/>
        </w:rPr>
      </w:pPr>
      <w:r w:rsidRPr="00177434">
        <w:rPr>
          <w:i/>
          <w:iCs/>
          <w:szCs w:val="24"/>
          <w:lang w:val="en-US"/>
        </w:rPr>
        <w:t xml:space="preserve">With regards to the touching of </w:t>
      </w:r>
      <w:r w:rsidR="009C7F97">
        <w:rPr>
          <w:i/>
          <w:iCs/>
          <w:szCs w:val="24"/>
          <w:lang w:val="en-US"/>
        </w:rPr>
        <w:t>D</w:t>
      </w:r>
      <w:r w:rsidRPr="00177434">
        <w:rPr>
          <w:i/>
          <w:iCs/>
          <w:szCs w:val="24"/>
          <w:lang w:val="en-US"/>
        </w:rPr>
        <w:t xml:space="preserve">'s back, he described how all the children have at one time or another asked him to give them a back massage or a foot massage and that he has always been happy to do this. As </w:t>
      </w:r>
      <w:r w:rsidR="009C7F97">
        <w:rPr>
          <w:i/>
          <w:iCs/>
          <w:szCs w:val="24"/>
          <w:lang w:val="en-US"/>
        </w:rPr>
        <w:t>D</w:t>
      </w:r>
      <w:r w:rsidRPr="00177434">
        <w:rPr>
          <w:i/>
          <w:iCs/>
          <w:szCs w:val="24"/>
          <w:lang w:val="en-US"/>
        </w:rPr>
        <w:t xml:space="preserve"> has gotten older there have been times where he has offered to rub her back and she has asked him not to and so he hasn't. </w:t>
      </w:r>
      <w:r w:rsidR="008908EE">
        <w:rPr>
          <w:i/>
          <w:iCs/>
          <w:szCs w:val="24"/>
          <w:lang w:val="en-US"/>
        </w:rPr>
        <w:t>The Father</w:t>
      </w:r>
      <w:r w:rsidRPr="00177434">
        <w:rPr>
          <w:i/>
          <w:iCs/>
          <w:szCs w:val="24"/>
          <w:lang w:val="en-US"/>
        </w:rPr>
        <w:t xml:space="preserve"> described how between summer of 2021 and Christmas 2021 he did not see </w:t>
      </w:r>
      <w:r w:rsidR="00F04D1F">
        <w:rPr>
          <w:i/>
          <w:iCs/>
          <w:szCs w:val="24"/>
          <w:lang w:val="en-US"/>
        </w:rPr>
        <w:t>D</w:t>
      </w:r>
      <w:r w:rsidRPr="00177434">
        <w:rPr>
          <w:i/>
          <w:iCs/>
          <w:szCs w:val="24"/>
          <w:lang w:val="en-US"/>
        </w:rPr>
        <w:t xml:space="preserve"> after there was an argument about where the family turkeys should live. When he finally did see </w:t>
      </w:r>
      <w:r w:rsidR="009C7F97">
        <w:rPr>
          <w:i/>
          <w:iCs/>
          <w:szCs w:val="24"/>
          <w:lang w:val="en-US"/>
        </w:rPr>
        <w:t>D</w:t>
      </w:r>
      <w:r w:rsidRPr="00177434">
        <w:rPr>
          <w:i/>
          <w:iCs/>
          <w:szCs w:val="24"/>
          <w:lang w:val="en-US"/>
        </w:rPr>
        <w:t xml:space="preserve"> he gave her a big hug and sat her on his knee. </w:t>
      </w:r>
      <w:r w:rsidR="008908EE">
        <w:rPr>
          <w:i/>
          <w:iCs/>
          <w:szCs w:val="24"/>
          <w:lang w:val="en-US"/>
        </w:rPr>
        <w:t>The Mother</w:t>
      </w:r>
      <w:r w:rsidRPr="00177434">
        <w:rPr>
          <w:i/>
          <w:iCs/>
          <w:szCs w:val="24"/>
          <w:lang w:val="en-US"/>
        </w:rPr>
        <w:t xml:space="preserve"> was present and pointed out to </w:t>
      </w:r>
      <w:r w:rsidR="008908EE">
        <w:rPr>
          <w:i/>
          <w:iCs/>
          <w:szCs w:val="24"/>
          <w:lang w:val="en-US"/>
        </w:rPr>
        <w:t>The Father</w:t>
      </w:r>
      <w:r w:rsidRPr="00177434">
        <w:rPr>
          <w:i/>
          <w:iCs/>
          <w:szCs w:val="24"/>
          <w:lang w:val="en-US"/>
        </w:rPr>
        <w:t xml:space="preserve"> that </w:t>
      </w:r>
      <w:r w:rsidR="009C7F97">
        <w:rPr>
          <w:i/>
          <w:iCs/>
          <w:szCs w:val="24"/>
          <w:lang w:val="en-US"/>
        </w:rPr>
        <w:t>D</w:t>
      </w:r>
      <w:r w:rsidRPr="00177434">
        <w:rPr>
          <w:i/>
          <w:iCs/>
          <w:szCs w:val="24"/>
          <w:lang w:val="en-US"/>
        </w:rPr>
        <w:t xml:space="preserve"> was too old to be sitting on her Dad's knee. </w:t>
      </w:r>
      <w:r w:rsidR="008908EE">
        <w:rPr>
          <w:i/>
          <w:iCs/>
          <w:szCs w:val="24"/>
          <w:lang w:val="en-US"/>
        </w:rPr>
        <w:t>The Father</w:t>
      </w:r>
      <w:r w:rsidRPr="00177434">
        <w:rPr>
          <w:i/>
          <w:iCs/>
          <w:szCs w:val="24"/>
          <w:lang w:val="en-US"/>
        </w:rPr>
        <w:t xml:space="preserve"> advised he was an affectionate father. </w:t>
      </w:r>
      <w:r w:rsidR="008908EE">
        <w:rPr>
          <w:i/>
          <w:iCs/>
          <w:szCs w:val="24"/>
          <w:lang w:val="en-US"/>
        </w:rPr>
        <w:t>The Father</w:t>
      </w:r>
      <w:r w:rsidRPr="00177434">
        <w:rPr>
          <w:i/>
          <w:iCs/>
          <w:szCs w:val="24"/>
          <w:lang w:val="en-US"/>
        </w:rPr>
        <w:t xml:space="preserve"> shared that he has always invited his children to sleep in his bed with him if they had a nightmare</w:t>
      </w:r>
      <w:r w:rsidR="005D7E94" w:rsidRPr="00177434">
        <w:rPr>
          <w:i/>
          <w:iCs/>
          <w:szCs w:val="24"/>
          <w:lang w:val="en-US"/>
        </w:rPr>
        <w:t>.</w:t>
      </w:r>
      <w:r w:rsidRPr="00177434">
        <w:rPr>
          <w:i/>
          <w:iCs/>
          <w:szCs w:val="24"/>
          <w:lang w:val="en-US"/>
        </w:rPr>
        <w:t xml:space="preserve"> With regards to the touching of </w:t>
      </w:r>
      <w:r w:rsidR="00F04D1F">
        <w:rPr>
          <w:i/>
          <w:iCs/>
          <w:szCs w:val="24"/>
          <w:lang w:val="en-US"/>
        </w:rPr>
        <w:t>D</w:t>
      </w:r>
      <w:r w:rsidRPr="00177434">
        <w:rPr>
          <w:i/>
          <w:iCs/>
          <w:szCs w:val="24"/>
          <w:lang w:val="en-US"/>
        </w:rPr>
        <w:t xml:space="preserve">'s leg </w:t>
      </w:r>
      <w:r w:rsidR="00D542FF">
        <w:rPr>
          <w:i/>
          <w:iCs/>
          <w:szCs w:val="24"/>
          <w:lang w:val="en-US"/>
        </w:rPr>
        <w:t>t</w:t>
      </w:r>
      <w:r w:rsidR="008908EE">
        <w:rPr>
          <w:i/>
          <w:iCs/>
          <w:szCs w:val="24"/>
          <w:lang w:val="en-US"/>
        </w:rPr>
        <w:t>he Father</w:t>
      </w:r>
      <w:r w:rsidRPr="00177434">
        <w:rPr>
          <w:i/>
          <w:iCs/>
          <w:szCs w:val="24"/>
          <w:lang w:val="en-US"/>
        </w:rPr>
        <w:t xml:space="preserve"> described how he and the children would always play a game whereby when he drives through a tunnel they all try to hold their breath. Whilst their holding their breaths </w:t>
      </w:r>
      <w:r w:rsidR="00D542FF">
        <w:rPr>
          <w:i/>
          <w:iCs/>
          <w:szCs w:val="24"/>
          <w:lang w:val="en-US"/>
        </w:rPr>
        <w:t>t</w:t>
      </w:r>
      <w:r w:rsidR="008908EE">
        <w:rPr>
          <w:i/>
          <w:iCs/>
          <w:szCs w:val="24"/>
          <w:lang w:val="en-US"/>
        </w:rPr>
        <w:t>he Father</w:t>
      </w:r>
      <w:r w:rsidRPr="00177434">
        <w:rPr>
          <w:i/>
          <w:iCs/>
          <w:szCs w:val="24"/>
          <w:lang w:val="en-US"/>
        </w:rPr>
        <w:t xml:space="preserve"> will jokingly try to sabotage their efforts by squeezing their thighs to get them to exhale. </w:t>
      </w:r>
      <w:r w:rsidR="008908EE">
        <w:rPr>
          <w:i/>
          <w:iCs/>
          <w:szCs w:val="24"/>
          <w:lang w:val="en-US"/>
        </w:rPr>
        <w:t>The Father</w:t>
      </w:r>
      <w:r w:rsidRPr="00177434">
        <w:rPr>
          <w:i/>
          <w:iCs/>
          <w:szCs w:val="24"/>
          <w:lang w:val="en-US"/>
        </w:rPr>
        <w:t xml:space="preserve"> described how he is very playful with the children and described how on the walk to </w:t>
      </w:r>
      <w:r w:rsidR="000B53EE">
        <w:rPr>
          <w:i/>
          <w:iCs/>
          <w:szCs w:val="24"/>
          <w:lang w:val="en-US"/>
        </w:rPr>
        <w:t>School</w:t>
      </w:r>
      <w:r w:rsidRPr="00177434">
        <w:rPr>
          <w:i/>
          <w:iCs/>
          <w:szCs w:val="24"/>
          <w:lang w:val="en-US"/>
        </w:rPr>
        <w:t xml:space="preserve"> they will push each other into bushes and whilst in the supermarket he will try to embarrass </w:t>
      </w:r>
      <w:r w:rsidR="009C7F97">
        <w:rPr>
          <w:i/>
          <w:iCs/>
          <w:szCs w:val="24"/>
          <w:lang w:val="en-US"/>
        </w:rPr>
        <w:t>D</w:t>
      </w:r>
      <w:r w:rsidRPr="00177434">
        <w:rPr>
          <w:i/>
          <w:iCs/>
          <w:szCs w:val="24"/>
          <w:lang w:val="en-US"/>
        </w:rPr>
        <w:t xml:space="preserve"> by shouting out, in reference to </w:t>
      </w:r>
      <w:r w:rsidR="009C7F97">
        <w:rPr>
          <w:i/>
          <w:iCs/>
          <w:szCs w:val="24"/>
          <w:lang w:val="en-US"/>
        </w:rPr>
        <w:t>D</w:t>
      </w:r>
      <w:r w:rsidRPr="00177434">
        <w:rPr>
          <w:i/>
          <w:iCs/>
          <w:szCs w:val="24"/>
          <w:lang w:val="en-US"/>
        </w:rPr>
        <w:t xml:space="preserve">, that there is a strange girl who he's never met following him around. </w:t>
      </w:r>
      <w:r w:rsidR="008908EE">
        <w:rPr>
          <w:i/>
          <w:iCs/>
          <w:szCs w:val="24"/>
          <w:lang w:val="en-US"/>
        </w:rPr>
        <w:t>The Father</w:t>
      </w:r>
      <w:r w:rsidRPr="00177434">
        <w:rPr>
          <w:i/>
          <w:iCs/>
          <w:szCs w:val="24"/>
          <w:lang w:val="en-US"/>
        </w:rPr>
        <w:t xml:space="preserve"> went on to described how sometimes when walking to </w:t>
      </w:r>
      <w:r w:rsidR="000B53EE">
        <w:rPr>
          <w:i/>
          <w:iCs/>
          <w:szCs w:val="24"/>
          <w:lang w:val="en-US"/>
        </w:rPr>
        <w:t>School</w:t>
      </w:r>
      <w:r w:rsidRPr="00177434">
        <w:rPr>
          <w:i/>
          <w:iCs/>
          <w:szCs w:val="24"/>
          <w:lang w:val="en-US"/>
        </w:rPr>
        <w:t xml:space="preserve"> he would place his thumb inside the top of </w:t>
      </w:r>
      <w:r w:rsidR="009C7F97">
        <w:rPr>
          <w:i/>
          <w:iCs/>
          <w:szCs w:val="24"/>
          <w:lang w:val="en-US"/>
        </w:rPr>
        <w:t>D</w:t>
      </w:r>
      <w:r w:rsidRPr="00177434">
        <w:rPr>
          <w:i/>
          <w:iCs/>
          <w:szCs w:val="24"/>
          <w:lang w:val="en-US"/>
        </w:rPr>
        <w:t xml:space="preserve">'s trousers and "rest my hand there". He was not able to clarify if would place his thumb inside her trousers only, or inside her trousers and </w:t>
      </w:r>
      <w:r w:rsidRPr="00177434">
        <w:rPr>
          <w:i/>
          <w:iCs/>
          <w:szCs w:val="24"/>
          <w:lang w:val="en-US"/>
        </w:rPr>
        <w:lastRenderedPageBreak/>
        <w:t xml:space="preserve">underwear. I suggested that rather than allowing him to rest his hand, it would have taken effort to keep his thumb inside the top of her trousers whilst she was walking. </w:t>
      </w:r>
      <w:r w:rsidR="008908EE">
        <w:rPr>
          <w:i/>
          <w:iCs/>
          <w:szCs w:val="24"/>
          <w:lang w:val="en-US"/>
        </w:rPr>
        <w:t>The Father</w:t>
      </w:r>
      <w:r w:rsidRPr="00177434">
        <w:rPr>
          <w:i/>
          <w:iCs/>
          <w:szCs w:val="24"/>
          <w:lang w:val="en-US"/>
        </w:rPr>
        <w:t xml:space="preserve"> was insistent that the motivation for placing his thumb inside her trousers was to rest his arm, but that "I can understand why that might make her uncomfortable.</w:t>
      </w:r>
      <w:r w:rsidR="008A0C3F" w:rsidRPr="00177434">
        <w:rPr>
          <w:i/>
          <w:iCs/>
          <w:szCs w:val="24"/>
          <w:lang w:val="en-US"/>
        </w:rPr>
        <w:t>”</w:t>
      </w:r>
      <w:r w:rsidRPr="00177434">
        <w:rPr>
          <w:i/>
          <w:iCs/>
          <w:szCs w:val="24"/>
          <w:lang w:val="en-US"/>
        </w:rPr>
        <w:t xml:space="preserve"> I acknowledged to </w:t>
      </w:r>
      <w:r w:rsidR="008908EE">
        <w:rPr>
          <w:i/>
          <w:iCs/>
          <w:szCs w:val="24"/>
          <w:lang w:val="en-US"/>
        </w:rPr>
        <w:t>The Father</w:t>
      </w:r>
      <w:r w:rsidRPr="00177434">
        <w:rPr>
          <w:i/>
          <w:iCs/>
          <w:szCs w:val="24"/>
          <w:lang w:val="en-US"/>
        </w:rPr>
        <w:t xml:space="preserve"> that I was not able to share or discuss with him the specifics of </w:t>
      </w:r>
      <w:r w:rsidR="009C7F97">
        <w:rPr>
          <w:i/>
          <w:iCs/>
          <w:szCs w:val="24"/>
          <w:lang w:val="en-US"/>
        </w:rPr>
        <w:t>D</w:t>
      </w:r>
      <w:r w:rsidRPr="00177434">
        <w:rPr>
          <w:i/>
          <w:iCs/>
          <w:szCs w:val="24"/>
          <w:lang w:val="en-US"/>
        </w:rPr>
        <w:t xml:space="preserve">'s disclosure as it may be that Police will seek to speak with him first. </w:t>
      </w:r>
      <w:r w:rsidR="008908EE">
        <w:rPr>
          <w:i/>
          <w:iCs/>
          <w:szCs w:val="24"/>
          <w:lang w:val="en-US"/>
        </w:rPr>
        <w:t>The Father</w:t>
      </w:r>
      <w:r w:rsidRPr="00177434">
        <w:rPr>
          <w:i/>
          <w:iCs/>
          <w:szCs w:val="24"/>
          <w:lang w:val="en-US"/>
        </w:rPr>
        <w:t xml:space="preserve"> reflected on how he worries that the Police might suggest that he was the unknown adult who sexually abused </w:t>
      </w:r>
      <w:r w:rsidR="009C7F97">
        <w:rPr>
          <w:i/>
          <w:iCs/>
          <w:szCs w:val="24"/>
          <w:lang w:val="en-US"/>
        </w:rPr>
        <w:t>D</w:t>
      </w:r>
      <w:r w:rsidRPr="00177434">
        <w:rPr>
          <w:i/>
          <w:iCs/>
          <w:szCs w:val="24"/>
          <w:lang w:val="en-US"/>
        </w:rPr>
        <w:t xml:space="preserve"> during a camping trip. I explained that the role of Police and Social Services is to give the child a voice and to act on what children tell us and that </w:t>
      </w:r>
      <w:r w:rsidR="009C7F97">
        <w:rPr>
          <w:i/>
          <w:iCs/>
          <w:szCs w:val="24"/>
          <w:lang w:val="en-US"/>
        </w:rPr>
        <w:t>D</w:t>
      </w:r>
      <w:r w:rsidRPr="00177434">
        <w:rPr>
          <w:i/>
          <w:iCs/>
          <w:szCs w:val="24"/>
          <w:lang w:val="en-US"/>
        </w:rPr>
        <w:t xml:space="preserve"> has made no suggestion that that adult was </w:t>
      </w:r>
      <w:r w:rsidR="008908EE">
        <w:rPr>
          <w:i/>
          <w:iCs/>
          <w:szCs w:val="24"/>
          <w:lang w:val="en-US"/>
        </w:rPr>
        <w:t>The Father</w:t>
      </w:r>
      <w:r w:rsidRPr="00177434">
        <w:rPr>
          <w:i/>
          <w:iCs/>
          <w:szCs w:val="24"/>
          <w:lang w:val="en-US"/>
        </w:rPr>
        <w:t xml:space="preserve">… </w:t>
      </w:r>
      <w:r w:rsidR="008908EE">
        <w:rPr>
          <w:i/>
          <w:iCs/>
          <w:szCs w:val="24"/>
          <w:lang w:val="en-US"/>
        </w:rPr>
        <w:t>The Father</w:t>
      </w:r>
      <w:r w:rsidRPr="00177434">
        <w:rPr>
          <w:i/>
          <w:iCs/>
          <w:szCs w:val="24"/>
          <w:lang w:val="en-US"/>
        </w:rPr>
        <w:t xml:space="preserve"> volunteered that there have been multiple occasions when he is at home on his own, relaxing on the sofa and his partner's seven year old niece will let herself in accompanied by her seven year old friend. The two seven year old girls will help themselves to the contents of the fridge and cupboards and often times [DB 1800- 1801] 142 will proceed to "jump all over me". </w:t>
      </w:r>
      <w:r w:rsidR="008908EE">
        <w:rPr>
          <w:i/>
          <w:iCs/>
          <w:szCs w:val="24"/>
          <w:lang w:val="en-US"/>
        </w:rPr>
        <w:t>The Father</w:t>
      </w:r>
      <w:r w:rsidRPr="00177434">
        <w:rPr>
          <w:i/>
          <w:iCs/>
          <w:szCs w:val="24"/>
          <w:lang w:val="en-US"/>
        </w:rPr>
        <w:t xml:space="preserve"> asserted "sometimes I'll fall asleep with them jumping on me". I suggested it was perhaps inappropriate to allow a seven year old girl with whom he has no professional or familial relationship jump all over him whilst home alone. </w:t>
      </w:r>
      <w:r w:rsidR="008908EE">
        <w:rPr>
          <w:i/>
          <w:iCs/>
          <w:szCs w:val="24"/>
          <w:lang w:val="en-US"/>
        </w:rPr>
        <w:t>The Father</w:t>
      </w:r>
      <w:r w:rsidRPr="00177434">
        <w:rPr>
          <w:i/>
          <w:iCs/>
          <w:szCs w:val="24"/>
          <w:lang w:val="en-US"/>
        </w:rPr>
        <w:t xml:space="preserve"> neither agreed nor disagreed.”</w:t>
      </w:r>
      <w:r w:rsidRPr="00177434">
        <w:rPr>
          <w:szCs w:val="24"/>
          <w:lang w:val="en-US"/>
        </w:rPr>
        <w:t xml:space="preserve"> </w:t>
      </w:r>
    </w:p>
    <w:p w14:paraId="099ADEE2" w14:textId="41014457" w:rsidR="00A15D4C" w:rsidRPr="00177434" w:rsidRDefault="00A15D4C" w:rsidP="009A3FCA">
      <w:pPr>
        <w:pStyle w:val="ParaLevel1"/>
        <w:numPr>
          <w:ilvl w:val="0"/>
          <w:numId w:val="0"/>
        </w:numPr>
        <w:ind w:left="360"/>
        <w:rPr>
          <w:szCs w:val="24"/>
        </w:rPr>
      </w:pPr>
      <w:r w:rsidRPr="00177434">
        <w:rPr>
          <w:szCs w:val="24"/>
          <w:lang w:val="en-US"/>
        </w:rPr>
        <w:t xml:space="preserve">In his oral evidence in the </w:t>
      </w:r>
      <w:r w:rsidR="00026A38" w:rsidRPr="00177434">
        <w:rPr>
          <w:szCs w:val="24"/>
          <w:lang w:val="en-US"/>
        </w:rPr>
        <w:t>fact-finding hearing</w:t>
      </w:r>
      <w:r w:rsidRPr="00177434">
        <w:rPr>
          <w:szCs w:val="24"/>
          <w:lang w:val="en-US"/>
        </w:rPr>
        <w:t>,</w:t>
      </w:r>
      <w:r w:rsidR="000A6A01" w:rsidRPr="00177434">
        <w:rPr>
          <w:szCs w:val="24"/>
          <w:lang w:val="en-US"/>
        </w:rPr>
        <w:t xml:space="preserve"> </w:t>
      </w:r>
      <w:r w:rsidR="008A0E7B" w:rsidRPr="00177434">
        <w:rPr>
          <w:szCs w:val="24"/>
          <w:lang w:val="en-US"/>
        </w:rPr>
        <w:t>the father</w:t>
      </w:r>
      <w:r w:rsidR="000A6A01" w:rsidRPr="00177434">
        <w:rPr>
          <w:szCs w:val="24"/>
          <w:lang w:val="en-US"/>
        </w:rPr>
        <w:t xml:space="preserve"> </w:t>
      </w:r>
      <w:r w:rsidRPr="00177434">
        <w:rPr>
          <w:szCs w:val="24"/>
          <w:lang w:val="en-US"/>
        </w:rPr>
        <w:t xml:space="preserve">said that he was “panicking” in the interview with  </w:t>
      </w:r>
      <w:r w:rsidR="00E06117">
        <w:rPr>
          <w:szCs w:val="24"/>
          <w:lang w:val="en-US"/>
        </w:rPr>
        <w:t>W</w:t>
      </w:r>
      <w:r w:rsidR="00E12A50" w:rsidRPr="00177434">
        <w:rPr>
          <w:szCs w:val="24"/>
          <w:lang w:val="en-US"/>
        </w:rPr>
        <w:t>.</w:t>
      </w:r>
      <w:r w:rsidRPr="00177434">
        <w:rPr>
          <w:szCs w:val="24"/>
          <w:lang w:val="en-US"/>
        </w:rPr>
        <w:t xml:space="preserve"> </w:t>
      </w:r>
      <w:r w:rsidR="00E12A50" w:rsidRPr="00177434">
        <w:rPr>
          <w:szCs w:val="24"/>
          <w:lang w:val="en-US"/>
        </w:rPr>
        <w:t xml:space="preserve"> He</w:t>
      </w:r>
      <w:r w:rsidRPr="00177434">
        <w:rPr>
          <w:szCs w:val="24"/>
          <w:lang w:val="en-US"/>
        </w:rPr>
        <w:t xml:space="preserve"> still did not think it was inappropriate to allow a </w:t>
      </w:r>
      <w:r w:rsidR="00052090" w:rsidRPr="00177434">
        <w:rPr>
          <w:szCs w:val="24"/>
          <w:lang w:val="en-US"/>
        </w:rPr>
        <w:t>seven-year-old</w:t>
      </w:r>
      <w:r w:rsidRPr="00177434">
        <w:rPr>
          <w:szCs w:val="24"/>
          <w:lang w:val="en-US"/>
        </w:rPr>
        <w:t xml:space="preserve"> girl to jump all over him, saying “No, I think it’s lovely”.</w:t>
      </w:r>
      <w:r w:rsidRPr="00177434">
        <w:rPr>
          <w:szCs w:val="24"/>
        </w:rPr>
        <w:t> </w:t>
      </w:r>
    </w:p>
    <w:p w14:paraId="15652BBE" w14:textId="634ED195" w:rsidR="00A15D4C" w:rsidRPr="00177434" w:rsidRDefault="00A15D4C" w:rsidP="004B527B">
      <w:pPr>
        <w:pStyle w:val="ParaLevel1"/>
        <w:numPr>
          <w:ilvl w:val="0"/>
          <w:numId w:val="13"/>
        </w:numPr>
        <w:rPr>
          <w:szCs w:val="24"/>
        </w:rPr>
      </w:pPr>
      <w:r w:rsidRPr="00177434">
        <w:rPr>
          <w:szCs w:val="24"/>
          <w:lang w:val="en-US"/>
        </w:rPr>
        <w:t xml:space="preserve">There </w:t>
      </w:r>
      <w:r w:rsidR="00052090" w:rsidRPr="00177434">
        <w:rPr>
          <w:szCs w:val="24"/>
          <w:lang w:val="en-US"/>
        </w:rPr>
        <w:t>are messages</w:t>
      </w:r>
      <w:r w:rsidRPr="00177434">
        <w:rPr>
          <w:szCs w:val="24"/>
          <w:lang w:val="en-US"/>
        </w:rPr>
        <w:t xml:space="preserve"> between </w:t>
      </w:r>
      <w:r w:rsidR="008448A4" w:rsidRPr="00177434">
        <w:rPr>
          <w:szCs w:val="24"/>
          <w:lang w:val="en-US"/>
        </w:rPr>
        <w:t>the</w:t>
      </w:r>
      <w:r w:rsidRPr="00177434">
        <w:rPr>
          <w:szCs w:val="24"/>
          <w:lang w:val="en-US"/>
        </w:rPr>
        <w:t xml:space="preserve"> mother and father about arrangements for </w:t>
      </w:r>
      <w:r w:rsidR="008448A4" w:rsidRPr="00177434">
        <w:rPr>
          <w:szCs w:val="24"/>
          <w:lang w:val="en-US"/>
        </w:rPr>
        <w:t>the</w:t>
      </w:r>
      <w:r w:rsidRPr="00177434">
        <w:rPr>
          <w:szCs w:val="24"/>
          <w:lang w:val="en-US"/>
        </w:rPr>
        <w:t xml:space="preserve"> children, </w:t>
      </w:r>
      <w:r w:rsidR="009C7F97">
        <w:rPr>
          <w:szCs w:val="24"/>
          <w:lang w:val="en-US"/>
        </w:rPr>
        <w:t>D</w:t>
      </w:r>
      <w:r w:rsidRPr="00177434">
        <w:rPr>
          <w:szCs w:val="24"/>
          <w:lang w:val="en-US"/>
        </w:rPr>
        <w:t xml:space="preserve">’s </w:t>
      </w:r>
      <w:r w:rsidR="008448A4" w:rsidRPr="00177434">
        <w:rPr>
          <w:szCs w:val="24"/>
          <w:lang w:val="en-US"/>
        </w:rPr>
        <w:t>allegations</w:t>
      </w:r>
      <w:r w:rsidRPr="00177434">
        <w:rPr>
          <w:szCs w:val="24"/>
          <w:lang w:val="en-US"/>
        </w:rPr>
        <w:t xml:space="preserve"> and her mental health</w:t>
      </w:r>
      <w:r w:rsidR="00052090" w:rsidRPr="00177434">
        <w:rPr>
          <w:szCs w:val="24"/>
          <w:lang w:val="en-US"/>
        </w:rPr>
        <w:t>.</w:t>
      </w:r>
      <w:r w:rsidRPr="00177434">
        <w:rPr>
          <w:szCs w:val="24"/>
          <w:lang w:val="en-US"/>
        </w:rPr>
        <w:t> </w:t>
      </w:r>
      <w:r w:rsidRPr="00177434">
        <w:rPr>
          <w:szCs w:val="24"/>
        </w:rPr>
        <w:t> </w:t>
      </w:r>
    </w:p>
    <w:p w14:paraId="54DBB3B1" w14:textId="77777777" w:rsidR="009A07C8" w:rsidRDefault="00A15D4C" w:rsidP="009A07C8">
      <w:pPr>
        <w:pStyle w:val="ParaLevel1"/>
        <w:numPr>
          <w:ilvl w:val="0"/>
          <w:numId w:val="13"/>
        </w:numPr>
        <w:rPr>
          <w:szCs w:val="24"/>
        </w:rPr>
      </w:pPr>
      <w:r w:rsidRPr="00177434">
        <w:rPr>
          <w:szCs w:val="24"/>
          <w:lang w:val="en-US"/>
        </w:rPr>
        <w:t>A similar call was</w:t>
      </w:r>
      <w:r w:rsidR="008448A4" w:rsidRPr="00177434">
        <w:rPr>
          <w:szCs w:val="24"/>
          <w:lang w:val="en-US"/>
        </w:rPr>
        <w:t xml:space="preserve"> </w:t>
      </w:r>
      <w:r w:rsidRPr="00177434">
        <w:rPr>
          <w:szCs w:val="24"/>
          <w:lang w:val="en-US"/>
        </w:rPr>
        <w:t xml:space="preserve">made to the mother during which the mother </w:t>
      </w:r>
      <w:r w:rsidR="008448A4" w:rsidRPr="00177434">
        <w:rPr>
          <w:szCs w:val="24"/>
          <w:lang w:val="en-US"/>
        </w:rPr>
        <w:t>acknowledged</w:t>
      </w:r>
      <w:r w:rsidRPr="00177434">
        <w:rPr>
          <w:szCs w:val="24"/>
          <w:lang w:val="en-US"/>
        </w:rPr>
        <w:t xml:space="preserve"> </w:t>
      </w:r>
      <w:r w:rsidR="009C7F97">
        <w:rPr>
          <w:szCs w:val="24"/>
          <w:lang w:val="en-US"/>
        </w:rPr>
        <w:t>D</w:t>
      </w:r>
      <w:r w:rsidRPr="00177434">
        <w:rPr>
          <w:szCs w:val="24"/>
          <w:lang w:val="en-US"/>
        </w:rPr>
        <w:t xml:space="preserve">’s </w:t>
      </w:r>
      <w:r w:rsidR="008448A4" w:rsidRPr="00177434">
        <w:rPr>
          <w:szCs w:val="24"/>
          <w:lang w:val="en-US"/>
        </w:rPr>
        <w:t>right</w:t>
      </w:r>
      <w:r w:rsidRPr="00177434">
        <w:rPr>
          <w:szCs w:val="24"/>
          <w:lang w:val="en-US"/>
        </w:rPr>
        <w:t xml:space="preserve"> to see her father but worried about the impact contact was having on her </w:t>
      </w:r>
      <w:r w:rsidR="008448A4" w:rsidRPr="00177434">
        <w:rPr>
          <w:szCs w:val="24"/>
          <w:lang w:val="en-US"/>
        </w:rPr>
        <w:t>psychological</w:t>
      </w:r>
      <w:r w:rsidRPr="00177434">
        <w:rPr>
          <w:szCs w:val="24"/>
          <w:lang w:val="en-US"/>
        </w:rPr>
        <w:t xml:space="preserve"> </w:t>
      </w:r>
      <w:r w:rsidR="00052090" w:rsidRPr="00177434">
        <w:rPr>
          <w:szCs w:val="24"/>
          <w:lang w:val="en-US"/>
        </w:rPr>
        <w:t>wellbeing.</w:t>
      </w:r>
      <w:r w:rsidRPr="00177434">
        <w:rPr>
          <w:szCs w:val="24"/>
          <w:lang w:val="en-US"/>
        </w:rPr>
        <w:t> </w:t>
      </w:r>
      <w:r w:rsidRPr="00177434">
        <w:rPr>
          <w:szCs w:val="24"/>
        </w:rPr>
        <w:t> </w:t>
      </w:r>
    </w:p>
    <w:p w14:paraId="127977C7" w14:textId="43DB731B" w:rsidR="007B4172" w:rsidRPr="009A07C8" w:rsidRDefault="00996654" w:rsidP="009A07C8">
      <w:pPr>
        <w:pStyle w:val="ParaLevel1"/>
        <w:numPr>
          <w:ilvl w:val="0"/>
          <w:numId w:val="13"/>
        </w:numPr>
        <w:rPr>
          <w:szCs w:val="24"/>
        </w:rPr>
      </w:pPr>
      <w:r w:rsidRPr="29EAA45E">
        <w:t xml:space="preserve">In </w:t>
      </w:r>
      <w:r w:rsidR="00A15D4C" w:rsidRPr="29EAA45E">
        <w:t xml:space="preserve">July 2022 </w:t>
      </w:r>
      <w:r w:rsidR="009C7F97" w:rsidRPr="29EAA45E">
        <w:t>C</w:t>
      </w:r>
      <w:r w:rsidR="00A15D4C" w:rsidRPr="29EAA45E">
        <w:t xml:space="preserve">, </w:t>
      </w:r>
      <w:r w:rsidR="009C7F97" w:rsidRPr="29EAA45E">
        <w:t>D</w:t>
      </w:r>
      <w:r w:rsidR="00A15D4C" w:rsidRPr="29EAA45E">
        <w:t xml:space="preserve"> and </w:t>
      </w:r>
      <w:r w:rsidR="009C7F97" w:rsidRPr="29EAA45E">
        <w:t>E</w:t>
      </w:r>
      <w:r w:rsidR="00A15D4C" w:rsidRPr="29EAA45E">
        <w:t xml:space="preserve"> made subject to CIN plans</w:t>
      </w:r>
      <w:r w:rsidR="00052090" w:rsidRPr="29EAA45E">
        <w:t xml:space="preserve">. </w:t>
      </w:r>
      <w:r w:rsidR="00A15D4C" w:rsidRPr="29EAA45E">
        <w:t xml:space="preserve"> </w:t>
      </w:r>
    </w:p>
    <w:p w14:paraId="1C2E205D" w14:textId="2F40C877" w:rsidR="00201680" w:rsidRPr="00177434" w:rsidRDefault="00D04176" w:rsidP="004B527B">
      <w:pPr>
        <w:pStyle w:val="ParaLevel1"/>
        <w:numPr>
          <w:ilvl w:val="0"/>
          <w:numId w:val="13"/>
        </w:numPr>
        <w:rPr>
          <w:szCs w:val="24"/>
        </w:rPr>
      </w:pPr>
      <w:r w:rsidRPr="00177434">
        <w:rPr>
          <w:szCs w:val="24"/>
          <w:lang w:val="en-US"/>
        </w:rPr>
        <w:t xml:space="preserve">On 3 July 2022 the </w:t>
      </w:r>
      <w:r w:rsidR="00A15D4C" w:rsidRPr="00177434">
        <w:rPr>
          <w:szCs w:val="24"/>
          <w:lang w:val="en-US"/>
        </w:rPr>
        <w:t xml:space="preserve">s.47 enquiries into </w:t>
      </w:r>
      <w:r w:rsidR="009C7F97">
        <w:rPr>
          <w:szCs w:val="24"/>
          <w:lang w:val="en-US"/>
        </w:rPr>
        <w:t>D</w:t>
      </w:r>
      <w:r w:rsidR="00A15D4C" w:rsidRPr="00177434">
        <w:rPr>
          <w:szCs w:val="24"/>
          <w:lang w:val="en-US"/>
        </w:rPr>
        <w:t xml:space="preserve">’s allegations </w:t>
      </w:r>
      <w:r w:rsidR="00052090" w:rsidRPr="00177434">
        <w:rPr>
          <w:szCs w:val="24"/>
          <w:lang w:val="en-US"/>
        </w:rPr>
        <w:t>conclude. The</w:t>
      </w:r>
      <w:r w:rsidRPr="00177434">
        <w:rPr>
          <w:szCs w:val="24"/>
          <w:lang w:val="en-US"/>
        </w:rPr>
        <w:t xml:space="preserve"> </w:t>
      </w:r>
      <w:r w:rsidR="00F04D1F">
        <w:rPr>
          <w:szCs w:val="24"/>
          <w:lang w:val="en-US"/>
        </w:rPr>
        <w:t>same</w:t>
      </w:r>
      <w:r w:rsidR="00B72D44">
        <w:rPr>
          <w:szCs w:val="24"/>
          <w:lang w:val="en-US"/>
        </w:rPr>
        <w:t xml:space="preserve"> </w:t>
      </w:r>
      <w:r w:rsidRPr="00177434">
        <w:rPr>
          <w:szCs w:val="24"/>
          <w:lang w:val="en-US"/>
        </w:rPr>
        <w:t>day</w:t>
      </w:r>
      <w:r w:rsidR="00201680" w:rsidRPr="00177434">
        <w:rPr>
          <w:szCs w:val="24"/>
        </w:rPr>
        <w:t xml:space="preserve"> </w:t>
      </w:r>
      <w:r w:rsidR="009C7F97">
        <w:rPr>
          <w:szCs w:val="24"/>
        </w:rPr>
        <w:t>D</w:t>
      </w:r>
      <w:r w:rsidR="00C62F46" w:rsidRPr="00177434">
        <w:rPr>
          <w:szCs w:val="24"/>
        </w:rPr>
        <w:t xml:space="preserve"> sent a text to her father which reads </w:t>
      </w:r>
      <w:r w:rsidR="00C62F46" w:rsidRPr="00177434">
        <w:rPr>
          <w:i/>
          <w:iCs/>
          <w:szCs w:val="24"/>
        </w:rPr>
        <w:t>Hey I hope your ok I love you</w:t>
      </w:r>
      <w:r w:rsidR="00052090" w:rsidRPr="00177434">
        <w:rPr>
          <w:szCs w:val="24"/>
        </w:rPr>
        <w:t xml:space="preserve">. </w:t>
      </w:r>
    </w:p>
    <w:p w14:paraId="421D13B1" w14:textId="7BAC7E25" w:rsidR="00CE7DE2" w:rsidRPr="00177434" w:rsidRDefault="00A15D4C" w:rsidP="004B527B">
      <w:pPr>
        <w:pStyle w:val="ParaLevel1"/>
        <w:numPr>
          <w:ilvl w:val="0"/>
          <w:numId w:val="13"/>
        </w:numPr>
        <w:rPr>
          <w:szCs w:val="24"/>
        </w:rPr>
      </w:pPr>
      <w:r w:rsidRPr="00177434">
        <w:rPr>
          <w:szCs w:val="24"/>
          <w:lang w:val="en-US"/>
        </w:rPr>
        <w:t xml:space="preserve"> </w:t>
      </w:r>
      <w:r w:rsidR="0046353E" w:rsidRPr="00177434">
        <w:rPr>
          <w:szCs w:val="24"/>
          <w:lang w:val="en-US"/>
        </w:rPr>
        <w:t xml:space="preserve">On 4 July 2022 </w:t>
      </w:r>
      <w:r w:rsidR="009C7F97">
        <w:rPr>
          <w:szCs w:val="24"/>
          <w:lang w:val="en-US"/>
        </w:rPr>
        <w:t>D</w:t>
      </w:r>
      <w:r w:rsidR="0046353E" w:rsidRPr="00177434">
        <w:rPr>
          <w:szCs w:val="24"/>
          <w:lang w:val="en-US"/>
        </w:rPr>
        <w:t xml:space="preserve"> was ABE interviewed. The interviewers were DC </w:t>
      </w:r>
      <w:r w:rsidR="00E06117">
        <w:rPr>
          <w:szCs w:val="24"/>
          <w:lang w:val="en-US"/>
        </w:rPr>
        <w:t>B</w:t>
      </w:r>
      <w:r w:rsidR="00A50149" w:rsidRPr="00177434">
        <w:rPr>
          <w:szCs w:val="24"/>
          <w:lang w:val="en-US"/>
        </w:rPr>
        <w:t xml:space="preserve"> and a senior social worker. The monitoring officer was DC V. The interview lasted for 55 minutes. At the beginning it was established that </w:t>
      </w:r>
      <w:r w:rsidR="009C7F97">
        <w:rPr>
          <w:szCs w:val="24"/>
          <w:lang w:val="en-US"/>
        </w:rPr>
        <w:t>D</w:t>
      </w:r>
      <w:r w:rsidR="00A50149" w:rsidRPr="00177434">
        <w:rPr>
          <w:szCs w:val="24"/>
          <w:lang w:val="en-US"/>
        </w:rPr>
        <w:t xml:space="preserve"> knows the difference between truth and lies. The officer then </w:t>
      </w:r>
      <w:r w:rsidR="00052090" w:rsidRPr="00177434">
        <w:rPr>
          <w:szCs w:val="24"/>
          <w:lang w:val="en-US"/>
        </w:rPr>
        <w:t xml:space="preserve">says </w:t>
      </w:r>
      <w:r w:rsidR="00052090" w:rsidRPr="00177434">
        <w:rPr>
          <w:i/>
          <w:iCs/>
          <w:szCs w:val="24"/>
          <w:lang w:val="en-US"/>
        </w:rPr>
        <w:t>so</w:t>
      </w:r>
      <w:r w:rsidR="00A50149" w:rsidRPr="00177434">
        <w:rPr>
          <w:i/>
          <w:iCs/>
          <w:szCs w:val="24"/>
          <w:lang w:val="en-US"/>
        </w:rPr>
        <w:t xml:space="preserve"> when we were </w:t>
      </w:r>
      <w:r w:rsidR="00052090" w:rsidRPr="00177434">
        <w:rPr>
          <w:i/>
          <w:iCs/>
          <w:szCs w:val="24"/>
          <w:lang w:val="en-US"/>
        </w:rPr>
        <w:t>downstairs,</w:t>
      </w:r>
      <w:r w:rsidR="00A50149" w:rsidRPr="00177434">
        <w:rPr>
          <w:i/>
          <w:iCs/>
          <w:szCs w:val="24"/>
          <w:lang w:val="en-US"/>
        </w:rPr>
        <w:t xml:space="preserve"> I explained to you about the fact that we’re here for you to give us your account of what happened in as much detail as you </w:t>
      </w:r>
      <w:r w:rsidR="00052090" w:rsidRPr="00177434">
        <w:rPr>
          <w:i/>
          <w:iCs/>
          <w:szCs w:val="24"/>
          <w:lang w:val="en-US"/>
        </w:rPr>
        <w:t>can.</w:t>
      </w:r>
      <w:r w:rsidR="00A50149" w:rsidRPr="00177434">
        <w:rPr>
          <w:szCs w:val="24"/>
          <w:lang w:val="en-US"/>
        </w:rPr>
        <w:t xml:space="preserve"> Thereafter and in response to open </w:t>
      </w:r>
      <w:r w:rsidR="00052090" w:rsidRPr="00177434">
        <w:rPr>
          <w:szCs w:val="24"/>
          <w:lang w:val="en-US"/>
        </w:rPr>
        <w:t>questioning,</w:t>
      </w:r>
      <w:r w:rsidR="00A50149" w:rsidRPr="00177434">
        <w:rPr>
          <w:szCs w:val="24"/>
          <w:lang w:val="en-US"/>
        </w:rPr>
        <w:t xml:space="preserve"> </w:t>
      </w:r>
      <w:r w:rsidR="009C7F97">
        <w:rPr>
          <w:szCs w:val="24"/>
          <w:lang w:val="en-US"/>
        </w:rPr>
        <w:t>D</w:t>
      </w:r>
      <w:r w:rsidR="00A50149" w:rsidRPr="00177434">
        <w:rPr>
          <w:szCs w:val="24"/>
          <w:lang w:val="en-US"/>
        </w:rPr>
        <w:t xml:space="preserve"> gives her account of </w:t>
      </w:r>
      <w:r w:rsidR="00CE7DE2" w:rsidRPr="00177434">
        <w:rPr>
          <w:szCs w:val="24"/>
          <w:lang w:val="en-US"/>
        </w:rPr>
        <w:t>her</w:t>
      </w:r>
      <w:r w:rsidR="00A50149" w:rsidRPr="00177434">
        <w:rPr>
          <w:szCs w:val="24"/>
          <w:lang w:val="en-US"/>
        </w:rPr>
        <w:t xml:space="preserve"> father touching her and making her </w:t>
      </w:r>
      <w:r w:rsidR="00CE7DE2" w:rsidRPr="00177434">
        <w:rPr>
          <w:szCs w:val="24"/>
          <w:lang w:val="en-US"/>
        </w:rPr>
        <w:t>feel uncomfortable</w:t>
      </w:r>
      <w:r w:rsidR="00A50149" w:rsidRPr="00177434">
        <w:rPr>
          <w:szCs w:val="24"/>
          <w:lang w:val="en-US"/>
        </w:rPr>
        <w:t>.</w:t>
      </w:r>
      <w:r w:rsidR="00CE7DE2" w:rsidRPr="00177434">
        <w:rPr>
          <w:szCs w:val="24"/>
          <w:lang w:val="en-US"/>
        </w:rPr>
        <w:t xml:space="preserve"> There is then this </w:t>
      </w:r>
      <w:r w:rsidR="00052090" w:rsidRPr="00177434">
        <w:rPr>
          <w:szCs w:val="24"/>
          <w:lang w:val="en-US"/>
        </w:rPr>
        <w:t>exchange:</w:t>
      </w:r>
    </w:p>
    <w:p w14:paraId="65D771A2" w14:textId="77777777" w:rsidR="00CE7DE2" w:rsidRPr="00D542FF" w:rsidRDefault="00CE7DE2" w:rsidP="009A3FCA">
      <w:pPr>
        <w:ind w:left="567"/>
        <w:rPr>
          <w:i/>
          <w:iCs/>
        </w:rPr>
      </w:pPr>
      <w:r w:rsidRPr="00D542FF">
        <w:rPr>
          <w:i/>
          <w:iCs/>
        </w:rPr>
        <w:t xml:space="preserve">DH194 So when would you – and then you said it started when you were aged ten or 11. Is there anything that occurred before you were ten or eleven? </w:t>
      </w:r>
    </w:p>
    <w:p w14:paraId="362C954A" w14:textId="77777777" w:rsidR="00052090" w:rsidRPr="00D542FF" w:rsidRDefault="00052090" w:rsidP="009A3FCA">
      <w:pPr>
        <w:pStyle w:val="ListParagraph"/>
        <w:ind w:left="261"/>
        <w:rPr>
          <w:i/>
          <w:iCs/>
        </w:rPr>
      </w:pPr>
    </w:p>
    <w:p w14:paraId="495D2098" w14:textId="5F97C9C9" w:rsidR="00CE7DE2" w:rsidRPr="00D542FF" w:rsidRDefault="00CE7DE2" w:rsidP="009A3FCA">
      <w:pPr>
        <w:ind w:left="567"/>
        <w:rPr>
          <w:i/>
          <w:iCs/>
          <w:lang w:eastAsia="en-GB"/>
        </w:rPr>
      </w:pPr>
      <w:r w:rsidRPr="00D542FF">
        <w:rPr>
          <w:i/>
          <w:iCs/>
        </w:rPr>
        <w:t xml:space="preserve">11.54 SR Er yeah, I, I, so I don’t particularly remember this, where this was, so it was like, we’d been on like a family camping trip and I honestly don’t remember where it was and it wasn’t with my dad, so I don’t, I don’t remember like, like the location, and I’m not kind of sure who the person was, I think it may be like someone my dad knew or something, but basically I was like hanging out with my brother and because we were </w:t>
      </w:r>
      <w:r w:rsidRPr="00D542FF">
        <w:rPr>
          <w:i/>
          <w:iCs/>
        </w:rPr>
        <w:lastRenderedPageBreak/>
        <w:t>allowed around the campsite, as long as I stayed with my brother and we knew where to go back to our like tent, and so like we just went off, I don’t know, I think my brother went off with my cous... one of my cousins, and like they ended up like going to this tent with, I think it would have been someone I knew, because I’m not the kind of person who goes off with just a random stranger, so it would have had to have been like, like my dad’s friend or something, because I know it wasn’t anyone I was related to, because they were all in the ... like at the place where my parents were at that point, and I basically ended up in a tent with someone, I really can’t remember who, and I haven’t, I didn’t, I haven’t really remembered this for a while, I kind of forgotten, but because my dad kept doing that kind of thing, it kind of like triggered it back into me remembering it which, I don’t know, might be the reason I’m so uncomfortable with him doing that kind of thing. But they basically ended up taking off all my clothes, and like they like were doing what dad, the kind of thing my dad was doing, but a lot like in, on like different spots of my body, and like in a way weirder way</w:t>
      </w:r>
    </w:p>
    <w:p w14:paraId="284C195B" w14:textId="1D06B4C8" w:rsidR="00A15D4C" w:rsidRPr="00177434" w:rsidRDefault="009C7F97" w:rsidP="009A3FCA">
      <w:pPr>
        <w:pStyle w:val="ParaLevel1"/>
        <w:numPr>
          <w:ilvl w:val="0"/>
          <w:numId w:val="0"/>
        </w:numPr>
        <w:ind w:left="360"/>
        <w:rPr>
          <w:szCs w:val="24"/>
        </w:rPr>
      </w:pPr>
      <w:r>
        <w:rPr>
          <w:szCs w:val="24"/>
          <w:lang w:val="en-US"/>
        </w:rPr>
        <w:t>D</w:t>
      </w:r>
      <w:r w:rsidR="00CE7DE2" w:rsidRPr="00177434">
        <w:rPr>
          <w:szCs w:val="24"/>
          <w:lang w:val="en-US"/>
        </w:rPr>
        <w:t xml:space="preserve"> then alleges that this person touched her all over her body. She was naked and he inserted his finger and penis into her vagina. She said she had not particularly remembered this incident until her father started touching her in </w:t>
      </w:r>
      <w:r w:rsidR="00805A36" w:rsidRPr="00177434">
        <w:rPr>
          <w:szCs w:val="24"/>
          <w:lang w:val="en-US"/>
        </w:rPr>
        <w:t>a manner</w:t>
      </w:r>
      <w:r w:rsidR="00CE7DE2" w:rsidRPr="00177434">
        <w:rPr>
          <w:szCs w:val="24"/>
          <w:lang w:val="en-US"/>
        </w:rPr>
        <w:t xml:space="preserve"> which made her feel uncomfortable. </w:t>
      </w:r>
      <w:r>
        <w:rPr>
          <w:szCs w:val="24"/>
          <w:lang w:val="en-US"/>
        </w:rPr>
        <w:t>D</w:t>
      </w:r>
      <w:r w:rsidR="00805A36" w:rsidRPr="00177434">
        <w:rPr>
          <w:szCs w:val="24"/>
          <w:lang w:val="en-US"/>
        </w:rPr>
        <w:t xml:space="preserve"> states later in the interview that her grandparents, her </w:t>
      </w:r>
      <w:r w:rsidR="00052090" w:rsidRPr="00177434">
        <w:rPr>
          <w:szCs w:val="24"/>
          <w:lang w:val="en-US"/>
        </w:rPr>
        <w:t>mother, father</w:t>
      </w:r>
      <w:r w:rsidR="00805A36" w:rsidRPr="00177434">
        <w:rPr>
          <w:szCs w:val="24"/>
          <w:lang w:val="en-US"/>
        </w:rPr>
        <w:t>, brother,</w:t>
      </w:r>
      <w:r w:rsidR="00052090" w:rsidRPr="00177434">
        <w:rPr>
          <w:szCs w:val="24"/>
          <w:lang w:val="en-US"/>
        </w:rPr>
        <w:t xml:space="preserve"> </w:t>
      </w:r>
      <w:r w:rsidR="00805A36" w:rsidRPr="00177434">
        <w:rPr>
          <w:szCs w:val="24"/>
          <w:lang w:val="en-US"/>
        </w:rPr>
        <w:t>and uncle were on this camping trip as was her maternal aunt with her children</w:t>
      </w:r>
      <w:r w:rsidR="00052090" w:rsidRPr="00177434">
        <w:rPr>
          <w:szCs w:val="24"/>
          <w:lang w:val="en-US"/>
        </w:rPr>
        <w:t xml:space="preserve">. </w:t>
      </w:r>
    </w:p>
    <w:p w14:paraId="17D75822" w14:textId="77777777" w:rsidR="00BC319D" w:rsidRDefault="008448A4" w:rsidP="00BC319D">
      <w:pPr>
        <w:pStyle w:val="ParaLevel1"/>
        <w:numPr>
          <w:ilvl w:val="0"/>
          <w:numId w:val="13"/>
        </w:numPr>
        <w:rPr>
          <w:i/>
          <w:iCs/>
          <w:szCs w:val="24"/>
        </w:rPr>
      </w:pPr>
      <w:r w:rsidRPr="00177434">
        <w:rPr>
          <w:szCs w:val="24"/>
          <w:lang w:val="en-US"/>
        </w:rPr>
        <w:t xml:space="preserve">On </w:t>
      </w:r>
      <w:r w:rsidR="00AC3EDB" w:rsidRPr="00177434">
        <w:rPr>
          <w:szCs w:val="24"/>
          <w:lang w:val="en-US"/>
        </w:rPr>
        <w:t xml:space="preserve">4 July 2022 </w:t>
      </w:r>
      <w:r w:rsidR="009C7F97">
        <w:rPr>
          <w:szCs w:val="24"/>
          <w:lang w:val="en-US"/>
        </w:rPr>
        <w:t>D</w:t>
      </w:r>
      <w:r w:rsidR="0077663E" w:rsidRPr="00177434">
        <w:rPr>
          <w:szCs w:val="24"/>
          <w:lang w:val="en-US"/>
        </w:rPr>
        <w:t xml:space="preserve"> had a session with Aimee Dover</w:t>
      </w:r>
      <w:r w:rsidR="002F520E" w:rsidRPr="00177434">
        <w:rPr>
          <w:szCs w:val="24"/>
          <w:lang w:val="en-US"/>
        </w:rPr>
        <w:t xml:space="preserve">. Within the session </w:t>
      </w:r>
      <w:r w:rsidR="009C7F97">
        <w:rPr>
          <w:szCs w:val="24"/>
          <w:lang w:val="en-US"/>
        </w:rPr>
        <w:t>D</w:t>
      </w:r>
      <w:r w:rsidR="002F520E" w:rsidRPr="00177434">
        <w:rPr>
          <w:szCs w:val="24"/>
          <w:lang w:val="en-US"/>
        </w:rPr>
        <w:t xml:space="preserve"> described how she was hesitant to do the interview but decided it was important. She </w:t>
      </w:r>
      <w:r w:rsidR="0097676C" w:rsidRPr="00177434">
        <w:rPr>
          <w:szCs w:val="24"/>
          <w:lang w:val="en-US"/>
        </w:rPr>
        <w:t xml:space="preserve">expressed that on </w:t>
      </w:r>
      <w:r w:rsidR="0046353E" w:rsidRPr="00177434">
        <w:rPr>
          <w:szCs w:val="24"/>
          <w:lang w:val="en-US"/>
        </w:rPr>
        <w:t>camera,</w:t>
      </w:r>
      <w:r w:rsidR="0097676C" w:rsidRPr="00177434">
        <w:rPr>
          <w:szCs w:val="24"/>
          <w:lang w:val="en-US"/>
        </w:rPr>
        <w:t xml:space="preserve"> it felt frightening</w:t>
      </w:r>
      <w:r w:rsidR="00234156" w:rsidRPr="00177434">
        <w:rPr>
          <w:szCs w:val="24"/>
          <w:lang w:val="en-US"/>
        </w:rPr>
        <w:t>.</w:t>
      </w:r>
      <w:r w:rsidR="00E372A2" w:rsidRPr="00177434">
        <w:rPr>
          <w:szCs w:val="24"/>
          <w:lang w:val="en-US"/>
        </w:rPr>
        <w:t xml:space="preserve"> She expressed fear that her father will convince the </w:t>
      </w:r>
      <w:r w:rsidR="00052090" w:rsidRPr="00177434">
        <w:rPr>
          <w:szCs w:val="24"/>
          <w:lang w:val="en-US"/>
        </w:rPr>
        <w:t>po</w:t>
      </w:r>
      <w:r w:rsidR="00E372A2" w:rsidRPr="00177434">
        <w:rPr>
          <w:szCs w:val="24"/>
          <w:lang w:val="en-US"/>
        </w:rPr>
        <w:t>lice not to believe her</w:t>
      </w:r>
      <w:r w:rsidR="00B921F0" w:rsidRPr="00177434">
        <w:rPr>
          <w:szCs w:val="24"/>
          <w:lang w:val="en-US"/>
        </w:rPr>
        <w:t>.</w:t>
      </w:r>
      <w:r w:rsidR="00630FBB" w:rsidRPr="00177434">
        <w:rPr>
          <w:szCs w:val="24"/>
          <w:lang w:val="en-US"/>
        </w:rPr>
        <w:t xml:space="preserve"> </w:t>
      </w:r>
    </w:p>
    <w:p w14:paraId="6AFB9BBD" w14:textId="0CC4E594" w:rsidR="00143FC4" w:rsidRPr="00BC319D" w:rsidRDefault="00143FC4" w:rsidP="00BC319D">
      <w:pPr>
        <w:pStyle w:val="ParaLevel1"/>
        <w:numPr>
          <w:ilvl w:val="0"/>
          <w:numId w:val="13"/>
        </w:numPr>
        <w:rPr>
          <w:i/>
          <w:iCs/>
          <w:szCs w:val="24"/>
        </w:rPr>
      </w:pPr>
      <w:r w:rsidRPr="00BC319D">
        <w:rPr>
          <w:lang w:val="en-US"/>
        </w:rPr>
        <w:t xml:space="preserve">On </w:t>
      </w:r>
      <w:r w:rsidR="000E1A36" w:rsidRPr="00BC319D">
        <w:rPr>
          <w:lang w:val="en-US"/>
        </w:rPr>
        <w:t xml:space="preserve">5 </w:t>
      </w:r>
      <w:r w:rsidRPr="00BC319D">
        <w:rPr>
          <w:lang w:val="en-US"/>
        </w:rPr>
        <w:t xml:space="preserve">July 2022 </w:t>
      </w:r>
      <w:r w:rsidR="0051367F" w:rsidRPr="00BC319D">
        <w:rPr>
          <w:lang w:val="en-US"/>
        </w:rPr>
        <w:t xml:space="preserve">the father </w:t>
      </w:r>
      <w:r w:rsidRPr="00BC319D">
        <w:rPr>
          <w:lang w:val="en-US"/>
        </w:rPr>
        <w:t>was interviewed</w:t>
      </w:r>
      <w:r w:rsidR="004E6794" w:rsidRPr="00BC319D">
        <w:rPr>
          <w:lang w:val="en-US"/>
        </w:rPr>
        <w:t xml:space="preserve"> under </w:t>
      </w:r>
      <w:r w:rsidR="00052090" w:rsidRPr="00BC319D">
        <w:rPr>
          <w:lang w:val="en-US"/>
        </w:rPr>
        <w:t>caution by</w:t>
      </w:r>
      <w:r w:rsidRPr="00BC319D">
        <w:rPr>
          <w:lang w:val="en-US"/>
        </w:rPr>
        <w:t xml:space="preserve"> the police. </w:t>
      </w:r>
      <w:r w:rsidR="004E6794" w:rsidRPr="00BC319D">
        <w:rPr>
          <w:lang w:val="en-US"/>
        </w:rPr>
        <w:t xml:space="preserve">He chose not to have a </w:t>
      </w:r>
      <w:r w:rsidR="00E06117" w:rsidRPr="00BC319D">
        <w:rPr>
          <w:lang w:val="en-US"/>
        </w:rPr>
        <w:t>Solicitor</w:t>
      </w:r>
      <w:r w:rsidR="004E6794" w:rsidRPr="00BC319D">
        <w:rPr>
          <w:lang w:val="en-US"/>
        </w:rPr>
        <w:t xml:space="preserve"> present. When he considered the allegations, the father stated</w:t>
      </w:r>
      <w:r w:rsidR="00052090" w:rsidRPr="00BC319D">
        <w:rPr>
          <w:lang w:val="en-US"/>
        </w:rPr>
        <w:t>:</w:t>
      </w:r>
      <w:r w:rsidR="004E6794" w:rsidRPr="00BC319D">
        <w:rPr>
          <w:lang w:val="en-US"/>
        </w:rPr>
        <w:t xml:space="preserve"> </w:t>
      </w:r>
      <w:r w:rsidR="004E6794" w:rsidRPr="00BC319D">
        <w:rPr>
          <w:i/>
          <w:iCs/>
          <w:lang w:val="en-US"/>
        </w:rPr>
        <w:t xml:space="preserve"> And I have been racking my brain ever since about those things. Hundred per cent, I massage all my children and they come to me, especially my oldest son, </w:t>
      </w:r>
      <w:r w:rsidR="009C7F97" w:rsidRPr="00BC319D">
        <w:rPr>
          <w:i/>
          <w:iCs/>
          <w:lang w:val="en-US"/>
        </w:rPr>
        <w:t>C</w:t>
      </w:r>
      <w:r w:rsidR="004E6794" w:rsidRPr="00BC319D">
        <w:rPr>
          <w:i/>
          <w:iCs/>
          <w:lang w:val="en-US"/>
        </w:rPr>
        <w:t xml:space="preserve"> and I massage their backs. I haven’t seen </w:t>
      </w:r>
      <w:r w:rsidR="00F04D1F" w:rsidRPr="00BC319D">
        <w:rPr>
          <w:i/>
          <w:iCs/>
          <w:lang w:val="en-US"/>
        </w:rPr>
        <w:t>D</w:t>
      </w:r>
      <w:r w:rsidR="004E6794" w:rsidRPr="00BC319D">
        <w:rPr>
          <w:i/>
          <w:iCs/>
          <w:lang w:val="en-US"/>
        </w:rPr>
        <w:t xml:space="preserve"> in the las</w:t>
      </w:r>
      <w:r w:rsidR="00D542FF">
        <w:rPr>
          <w:i/>
          <w:iCs/>
          <w:lang w:val="en-US"/>
        </w:rPr>
        <w:t>t</w:t>
      </w:r>
      <w:r w:rsidR="004E6794" w:rsidRPr="00BC319D">
        <w:rPr>
          <w:i/>
          <w:iCs/>
          <w:lang w:val="en-US"/>
        </w:rPr>
        <w:t xml:space="preserve"> year.</w:t>
      </w:r>
      <w:r w:rsidR="004E6794" w:rsidRPr="00BC319D">
        <w:rPr>
          <w:lang w:val="en-US"/>
        </w:rPr>
        <w:t xml:space="preserve"> He then clarifies that he had not seen </w:t>
      </w:r>
      <w:r w:rsidR="009C7F97" w:rsidRPr="00BC319D">
        <w:rPr>
          <w:lang w:val="en-US"/>
        </w:rPr>
        <w:t>D</w:t>
      </w:r>
      <w:r w:rsidR="004640DE" w:rsidRPr="00BC319D">
        <w:rPr>
          <w:lang w:val="en-US"/>
        </w:rPr>
        <w:t xml:space="preserve"> </w:t>
      </w:r>
      <w:r w:rsidR="004E6794" w:rsidRPr="00BC319D">
        <w:rPr>
          <w:lang w:val="en-US"/>
        </w:rPr>
        <w:t xml:space="preserve">from September until </w:t>
      </w:r>
      <w:r w:rsidR="004640DE" w:rsidRPr="00BC319D">
        <w:rPr>
          <w:lang w:val="en-US"/>
        </w:rPr>
        <w:t>Christmas. Later</w:t>
      </w:r>
      <w:r w:rsidR="004E6794" w:rsidRPr="00BC319D">
        <w:rPr>
          <w:lang w:val="en-US"/>
        </w:rPr>
        <w:t xml:space="preserve"> in </w:t>
      </w:r>
      <w:r w:rsidR="00050631" w:rsidRPr="00BC319D">
        <w:rPr>
          <w:lang w:val="en-US"/>
        </w:rPr>
        <w:t>relation</w:t>
      </w:r>
      <w:r w:rsidR="004E6794" w:rsidRPr="00BC319D">
        <w:rPr>
          <w:lang w:val="en-US"/>
        </w:rPr>
        <w:t xml:space="preserve"> to the </w:t>
      </w:r>
      <w:r w:rsidR="004640DE" w:rsidRPr="00BC319D">
        <w:rPr>
          <w:lang w:val="en-US"/>
        </w:rPr>
        <w:t>squeezing</w:t>
      </w:r>
      <w:r w:rsidR="004E6794" w:rsidRPr="00BC319D">
        <w:rPr>
          <w:lang w:val="en-US"/>
        </w:rPr>
        <w:t xml:space="preserve"> of </w:t>
      </w:r>
      <w:r w:rsidR="009C7F97" w:rsidRPr="00BC319D">
        <w:rPr>
          <w:lang w:val="en-US"/>
        </w:rPr>
        <w:t>D</w:t>
      </w:r>
      <w:r w:rsidR="004E6794" w:rsidRPr="00BC319D">
        <w:rPr>
          <w:lang w:val="en-US"/>
        </w:rPr>
        <w:t xml:space="preserve">’s thighs he says </w:t>
      </w:r>
      <w:r w:rsidR="004E6794" w:rsidRPr="00BC319D">
        <w:rPr>
          <w:i/>
          <w:iCs/>
          <w:lang w:val="en-US"/>
        </w:rPr>
        <w:t xml:space="preserve"> I 100% have but definitely not in a sexual way at all. And when we’re driving to </w:t>
      </w:r>
      <w:r w:rsidR="000B53EE" w:rsidRPr="00BC319D">
        <w:rPr>
          <w:i/>
          <w:iCs/>
          <w:lang w:val="en-US"/>
        </w:rPr>
        <w:t>School</w:t>
      </w:r>
      <w:r w:rsidR="004E6794" w:rsidRPr="00BC319D">
        <w:rPr>
          <w:i/>
          <w:iCs/>
          <w:lang w:val="en-US"/>
        </w:rPr>
        <w:t xml:space="preserve">, </w:t>
      </w:r>
      <w:r w:rsidR="004640DE" w:rsidRPr="00BC319D">
        <w:rPr>
          <w:i/>
          <w:iCs/>
          <w:lang w:val="en-US"/>
        </w:rPr>
        <w:t>there’s</w:t>
      </w:r>
      <w:r w:rsidR="004E6794" w:rsidRPr="00BC319D">
        <w:rPr>
          <w:i/>
          <w:iCs/>
          <w:lang w:val="en-US"/>
        </w:rPr>
        <w:t xml:space="preserve"> the tunnel at </w:t>
      </w:r>
      <w:r w:rsidR="00D542FF">
        <w:rPr>
          <w:lang w:val="en-US"/>
        </w:rPr>
        <w:t>[redacted]</w:t>
      </w:r>
      <w:r w:rsidR="004E6794" w:rsidRPr="00BC319D">
        <w:rPr>
          <w:i/>
          <w:iCs/>
          <w:lang w:val="en-US"/>
        </w:rPr>
        <w:t xml:space="preserve">. You drive through the tunnel and we have a </w:t>
      </w:r>
      <w:r w:rsidR="00D542FF" w:rsidRPr="00BC319D">
        <w:rPr>
          <w:i/>
          <w:iCs/>
          <w:lang w:val="en-US"/>
        </w:rPr>
        <w:t>thing</w:t>
      </w:r>
      <w:r w:rsidR="004E6794" w:rsidRPr="00BC319D">
        <w:rPr>
          <w:i/>
          <w:iCs/>
          <w:lang w:val="en-US"/>
        </w:rPr>
        <w:t xml:space="preserve"> where you hold your breath and </w:t>
      </w:r>
      <w:r w:rsidR="004640DE" w:rsidRPr="00BC319D">
        <w:rPr>
          <w:i/>
          <w:iCs/>
          <w:lang w:val="en-US"/>
        </w:rPr>
        <w:t>whoever’s</w:t>
      </w:r>
      <w:r w:rsidR="004E6794" w:rsidRPr="00BC319D">
        <w:rPr>
          <w:i/>
          <w:iCs/>
          <w:lang w:val="en-US"/>
        </w:rPr>
        <w:t xml:space="preserve"> sitting in front of me, I hold their breath and I slow down to make then, so the, so they </w:t>
      </w:r>
      <w:r w:rsidR="009A3FCA" w:rsidRPr="00BC319D">
        <w:rPr>
          <w:i/>
          <w:iCs/>
          <w:lang w:val="en-US"/>
        </w:rPr>
        <w:t>can’t</w:t>
      </w:r>
      <w:r w:rsidR="004E6794" w:rsidRPr="00BC319D">
        <w:rPr>
          <w:i/>
          <w:iCs/>
          <w:lang w:val="en-US"/>
        </w:rPr>
        <w:t xml:space="preserve"> laugh. Or I </w:t>
      </w:r>
      <w:r w:rsidR="009A3FCA" w:rsidRPr="00BC319D">
        <w:rPr>
          <w:i/>
          <w:iCs/>
          <w:lang w:val="en-US"/>
        </w:rPr>
        <w:t>try</w:t>
      </w:r>
      <w:r w:rsidR="004E6794" w:rsidRPr="00BC319D">
        <w:rPr>
          <w:i/>
          <w:iCs/>
          <w:lang w:val="en-US"/>
        </w:rPr>
        <w:t xml:space="preserve"> and make them laugh by grabbing their thigh and squeezing their leg</w:t>
      </w:r>
      <w:r w:rsidR="00D542FF">
        <w:rPr>
          <w:i/>
          <w:iCs/>
          <w:lang w:val="en-US"/>
        </w:rPr>
        <w:t xml:space="preserve"> … </w:t>
      </w:r>
      <w:r w:rsidR="004E6794" w:rsidRPr="00BC319D">
        <w:rPr>
          <w:i/>
          <w:iCs/>
          <w:lang w:val="en-US"/>
        </w:rPr>
        <w:t>O</w:t>
      </w:r>
      <w:r w:rsidR="00D542FF">
        <w:rPr>
          <w:i/>
          <w:iCs/>
          <w:lang w:val="en-US"/>
        </w:rPr>
        <w:t>r</w:t>
      </w:r>
      <w:r w:rsidR="004E6794" w:rsidRPr="00BC319D">
        <w:rPr>
          <w:i/>
          <w:iCs/>
          <w:lang w:val="en-US"/>
        </w:rPr>
        <w:t xml:space="preserve"> tickling them or doing whatever it is…</w:t>
      </w:r>
      <w:r w:rsidR="00D542FF">
        <w:rPr>
          <w:i/>
          <w:iCs/>
          <w:lang w:val="en-US"/>
        </w:rPr>
        <w:t xml:space="preserve"> </w:t>
      </w:r>
      <w:r w:rsidR="004E6794" w:rsidRPr="00BC319D">
        <w:rPr>
          <w:i/>
          <w:iCs/>
          <w:lang w:val="en-US"/>
        </w:rPr>
        <w:t xml:space="preserve">So if </w:t>
      </w:r>
      <w:r w:rsidR="009A3FCA" w:rsidRPr="00BC319D">
        <w:rPr>
          <w:i/>
          <w:iCs/>
          <w:lang w:val="en-US"/>
        </w:rPr>
        <w:t>I,</w:t>
      </w:r>
      <w:r w:rsidR="004E6794" w:rsidRPr="00BC319D">
        <w:rPr>
          <w:i/>
          <w:iCs/>
          <w:lang w:val="en-US"/>
        </w:rPr>
        <w:t xml:space="preserve"> on my hi</w:t>
      </w:r>
      <w:r w:rsidR="00432712" w:rsidRPr="00BC319D">
        <w:rPr>
          <w:i/>
          <w:iCs/>
          <w:lang w:val="en-US"/>
        </w:rPr>
        <w:t>p</w:t>
      </w:r>
      <w:r w:rsidR="004E6794" w:rsidRPr="00BC319D">
        <w:rPr>
          <w:i/>
          <w:iCs/>
          <w:lang w:val="en-US"/>
        </w:rPr>
        <w:t xml:space="preserve"> with my shorts, I don’t have a </w:t>
      </w:r>
      <w:r w:rsidR="00050631" w:rsidRPr="00BC319D">
        <w:rPr>
          <w:i/>
          <w:iCs/>
          <w:lang w:val="en-US"/>
        </w:rPr>
        <w:t>pocket</w:t>
      </w:r>
      <w:r w:rsidR="004E6794" w:rsidRPr="00BC319D">
        <w:rPr>
          <w:i/>
          <w:iCs/>
          <w:lang w:val="en-US"/>
        </w:rPr>
        <w:t xml:space="preserve">. So what I do is I put two fingers </w:t>
      </w:r>
      <w:r w:rsidR="004640DE" w:rsidRPr="00BC319D">
        <w:rPr>
          <w:i/>
          <w:iCs/>
          <w:lang w:val="en-US"/>
        </w:rPr>
        <w:t>inside</w:t>
      </w:r>
      <w:r w:rsidR="004E6794" w:rsidRPr="00BC319D">
        <w:rPr>
          <w:i/>
          <w:iCs/>
          <w:lang w:val="en-US"/>
        </w:rPr>
        <w:t xml:space="preserve"> and I rest my hand and I do that when I don’t have a </w:t>
      </w:r>
      <w:r w:rsidR="00050631" w:rsidRPr="00BC319D">
        <w:rPr>
          <w:i/>
          <w:iCs/>
          <w:lang w:val="en-US"/>
        </w:rPr>
        <w:t>pocket</w:t>
      </w:r>
      <w:r w:rsidR="004E6794" w:rsidRPr="00BC319D">
        <w:rPr>
          <w:i/>
          <w:iCs/>
          <w:lang w:val="en-US"/>
        </w:rPr>
        <w:t xml:space="preserve"> to put my hand in. …</w:t>
      </w:r>
      <w:r w:rsidR="00D542FF">
        <w:rPr>
          <w:i/>
          <w:iCs/>
          <w:lang w:val="en-US"/>
        </w:rPr>
        <w:t xml:space="preserve"> </w:t>
      </w:r>
      <w:r w:rsidR="004E6794" w:rsidRPr="00BC319D">
        <w:rPr>
          <w:i/>
          <w:iCs/>
          <w:lang w:val="en-US"/>
        </w:rPr>
        <w:t xml:space="preserve">and I know when I walk to </w:t>
      </w:r>
      <w:r w:rsidR="000B53EE" w:rsidRPr="00BC319D">
        <w:rPr>
          <w:i/>
          <w:iCs/>
          <w:lang w:val="en-US"/>
        </w:rPr>
        <w:t>School</w:t>
      </w:r>
      <w:r w:rsidR="004E6794" w:rsidRPr="00BC319D">
        <w:rPr>
          <w:i/>
          <w:iCs/>
          <w:lang w:val="en-US"/>
        </w:rPr>
        <w:t xml:space="preserve">, I say I normally, </w:t>
      </w:r>
      <w:r w:rsidR="00050631" w:rsidRPr="00BC319D">
        <w:rPr>
          <w:i/>
          <w:iCs/>
          <w:lang w:val="en-US"/>
        </w:rPr>
        <w:t>especially</w:t>
      </w:r>
      <w:r w:rsidR="004E6794" w:rsidRPr="00BC319D">
        <w:rPr>
          <w:i/>
          <w:iCs/>
          <w:lang w:val="en-US"/>
        </w:rPr>
        <w:t xml:space="preserve"> on Mondays , when you know, I play sport. And then in the early part of the week, </w:t>
      </w:r>
      <w:r w:rsidR="00050631" w:rsidRPr="00BC319D">
        <w:rPr>
          <w:i/>
          <w:iCs/>
          <w:lang w:val="en-US"/>
        </w:rPr>
        <w:t>I’m</w:t>
      </w:r>
      <w:r w:rsidR="004E6794" w:rsidRPr="00BC319D">
        <w:rPr>
          <w:i/>
          <w:iCs/>
          <w:lang w:val="en-US"/>
        </w:rPr>
        <w:t xml:space="preserve"> like a cripple walking to </w:t>
      </w:r>
      <w:r w:rsidR="000B53EE" w:rsidRPr="00BC319D">
        <w:rPr>
          <w:i/>
          <w:iCs/>
          <w:lang w:val="en-US"/>
        </w:rPr>
        <w:t>School</w:t>
      </w:r>
      <w:r w:rsidR="004E6794" w:rsidRPr="00BC319D">
        <w:rPr>
          <w:i/>
          <w:iCs/>
          <w:lang w:val="en-US"/>
        </w:rPr>
        <w:t xml:space="preserve"> and I lean on and hold on to </w:t>
      </w:r>
      <w:r w:rsidR="009C7F97" w:rsidRPr="00BC319D">
        <w:rPr>
          <w:i/>
          <w:iCs/>
          <w:lang w:val="en-US"/>
        </w:rPr>
        <w:t>C</w:t>
      </w:r>
      <w:r w:rsidR="004E6794" w:rsidRPr="00BC319D">
        <w:rPr>
          <w:i/>
          <w:iCs/>
          <w:lang w:val="en-US"/>
        </w:rPr>
        <w:t xml:space="preserve"> normally but </w:t>
      </w:r>
      <w:r w:rsidR="009C7F97" w:rsidRPr="00BC319D">
        <w:rPr>
          <w:i/>
          <w:iCs/>
          <w:lang w:val="en-US"/>
        </w:rPr>
        <w:t>D</w:t>
      </w:r>
      <w:r w:rsidR="004E6794" w:rsidRPr="00BC319D">
        <w:rPr>
          <w:i/>
          <w:iCs/>
          <w:lang w:val="en-US"/>
        </w:rPr>
        <w:t xml:space="preserve"> as well, </w:t>
      </w:r>
      <w:r w:rsidR="00752589" w:rsidRPr="00BC319D">
        <w:rPr>
          <w:i/>
          <w:iCs/>
          <w:lang w:val="en-US"/>
        </w:rPr>
        <w:t xml:space="preserve">…its </w:t>
      </w:r>
      <w:r w:rsidR="004640DE" w:rsidRPr="00BC319D">
        <w:rPr>
          <w:i/>
          <w:iCs/>
          <w:lang w:val="en-US"/>
        </w:rPr>
        <w:t>normal</w:t>
      </w:r>
      <w:r w:rsidR="00752589" w:rsidRPr="00BC319D">
        <w:rPr>
          <w:i/>
          <w:iCs/>
          <w:lang w:val="en-US"/>
        </w:rPr>
        <w:t xml:space="preserve"> my hand around their shoulders or </w:t>
      </w:r>
      <w:r w:rsidR="004640DE" w:rsidRPr="00BC319D">
        <w:rPr>
          <w:i/>
          <w:iCs/>
          <w:lang w:val="en-US"/>
        </w:rPr>
        <w:t>their hips</w:t>
      </w:r>
      <w:r w:rsidR="00752589" w:rsidRPr="00BC319D">
        <w:rPr>
          <w:i/>
          <w:iCs/>
          <w:lang w:val="en-US"/>
        </w:rPr>
        <w:t xml:space="preserve"> as they </w:t>
      </w:r>
      <w:r w:rsidR="004640DE" w:rsidRPr="00BC319D">
        <w:rPr>
          <w:i/>
          <w:iCs/>
          <w:lang w:val="en-US"/>
        </w:rPr>
        <w:t>carry</w:t>
      </w:r>
      <w:r w:rsidR="00752589" w:rsidRPr="00BC319D">
        <w:rPr>
          <w:i/>
          <w:iCs/>
          <w:lang w:val="en-US"/>
        </w:rPr>
        <w:t xml:space="preserve"> me into </w:t>
      </w:r>
      <w:r w:rsidR="000B53EE" w:rsidRPr="00BC319D">
        <w:rPr>
          <w:i/>
          <w:iCs/>
          <w:lang w:val="en-US"/>
        </w:rPr>
        <w:t>School</w:t>
      </w:r>
      <w:r w:rsidR="00752589" w:rsidRPr="00BC319D">
        <w:rPr>
          <w:i/>
          <w:iCs/>
          <w:lang w:val="en-US"/>
        </w:rPr>
        <w:t>. So I potentially could have done it…</w:t>
      </w:r>
      <w:r w:rsidR="00D542FF">
        <w:rPr>
          <w:lang w:val="en-US"/>
        </w:rPr>
        <w:t xml:space="preserve">. </w:t>
      </w:r>
      <w:r w:rsidR="00752589" w:rsidRPr="00BC319D">
        <w:rPr>
          <w:lang w:val="en-US"/>
        </w:rPr>
        <w:t xml:space="preserve">Within the interview the father explains how </w:t>
      </w:r>
      <w:r w:rsidR="009C7F97" w:rsidRPr="00BC319D">
        <w:rPr>
          <w:lang w:val="en-US"/>
        </w:rPr>
        <w:t>D</w:t>
      </w:r>
      <w:r w:rsidR="00752589" w:rsidRPr="00BC319D">
        <w:rPr>
          <w:lang w:val="en-US"/>
        </w:rPr>
        <w:t xml:space="preserve"> has only stayed twice since </w:t>
      </w:r>
      <w:r w:rsidR="004640DE" w:rsidRPr="00BC319D">
        <w:rPr>
          <w:lang w:val="en-US"/>
        </w:rPr>
        <w:t>Christmas</w:t>
      </w:r>
      <w:r w:rsidR="00752589" w:rsidRPr="00BC319D">
        <w:rPr>
          <w:lang w:val="en-US"/>
        </w:rPr>
        <w:t xml:space="preserve"> </w:t>
      </w:r>
      <w:r w:rsidR="004640DE" w:rsidRPr="00BC319D">
        <w:rPr>
          <w:lang w:val="en-US"/>
        </w:rPr>
        <w:t>with him</w:t>
      </w:r>
      <w:r w:rsidR="00752589" w:rsidRPr="00BC319D">
        <w:rPr>
          <w:lang w:val="en-US"/>
        </w:rPr>
        <w:t xml:space="preserve"> and that he only slept in the bed </w:t>
      </w:r>
      <w:r w:rsidR="004640DE" w:rsidRPr="00BC319D">
        <w:rPr>
          <w:lang w:val="en-US"/>
        </w:rPr>
        <w:t>with</w:t>
      </w:r>
      <w:r w:rsidR="00752589" w:rsidRPr="00BC319D">
        <w:rPr>
          <w:lang w:val="en-US"/>
        </w:rPr>
        <w:t xml:space="preserve"> her on the one occasion when she had had a panic attack. He describes </w:t>
      </w:r>
      <w:r w:rsidR="009C7F97" w:rsidRPr="00BC319D">
        <w:rPr>
          <w:lang w:val="en-US"/>
        </w:rPr>
        <w:t>D</w:t>
      </w:r>
      <w:r w:rsidR="00752589" w:rsidRPr="00BC319D">
        <w:rPr>
          <w:lang w:val="en-US"/>
        </w:rPr>
        <w:t xml:space="preserve"> as wearing layers in bed. He later admits in </w:t>
      </w:r>
      <w:r w:rsidR="00295669" w:rsidRPr="00BC319D">
        <w:rPr>
          <w:lang w:val="en-US"/>
        </w:rPr>
        <w:t>t</w:t>
      </w:r>
      <w:r w:rsidR="00752589" w:rsidRPr="00BC319D">
        <w:rPr>
          <w:lang w:val="en-US"/>
        </w:rPr>
        <w:t xml:space="preserve">he interview that he would squeeze her leg, she would say stop but he would continue. </w:t>
      </w:r>
      <w:r w:rsidR="004E6794" w:rsidRPr="00BC319D">
        <w:rPr>
          <w:lang w:val="en-US"/>
        </w:rPr>
        <w:t xml:space="preserve"> </w:t>
      </w:r>
      <w:r w:rsidR="00752589" w:rsidRPr="00BC319D">
        <w:rPr>
          <w:lang w:val="en-US"/>
        </w:rPr>
        <w:t xml:space="preserve">The admission is given in the </w:t>
      </w:r>
      <w:r w:rsidR="009F260D" w:rsidRPr="00BC319D">
        <w:rPr>
          <w:lang w:val="en-US"/>
        </w:rPr>
        <w:t>context</w:t>
      </w:r>
      <w:r w:rsidR="00752589" w:rsidRPr="00BC319D">
        <w:rPr>
          <w:lang w:val="en-US"/>
        </w:rPr>
        <w:t xml:space="preserve"> of driving through the tunnel. The father adamantly denied any sexual touching.</w:t>
      </w:r>
      <w:r w:rsidR="009F260D" w:rsidRPr="00BC319D">
        <w:rPr>
          <w:lang w:val="en-US"/>
        </w:rPr>
        <w:t xml:space="preserve"> Within the interview the father then details that he believes the mother is alienating the children from him and sets out the basis for that assertion.</w:t>
      </w:r>
    </w:p>
    <w:p w14:paraId="5F432FF9" w14:textId="1B1CDF3F" w:rsidR="00372167" w:rsidRPr="00177434" w:rsidRDefault="00372167" w:rsidP="004B527B">
      <w:pPr>
        <w:pStyle w:val="ParaLevel1"/>
        <w:numPr>
          <w:ilvl w:val="0"/>
          <w:numId w:val="13"/>
        </w:numPr>
        <w:rPr>
          <w:szCs w:val="24"/>
        </w:rPr>
      </w:pPr>
      <w:r w:rsidRPr="00177434">
        <w:rPr>
          <w:szCs w:val="24"/>
          <w:lang w:val="en-US"/>
        </w:rPr>
        <w:lastRenderedPageBreak/>
        <w:t xml:space="preserve">On 9 July 2022 the mother emailed </w:t>
      </w:r>
      <w:r w:rsidR="000B53EE">
        <w:rPr>
          <w:szCs w:val="24"/>
          <w:lang w:val="en-US"/>
        </w:rPr>
        <w:t>School</w:t>
      </w:r>
      <w:r w:rsidR="009C7F97">
        <w:rPr>
          <w:szCs w:val="24"/>
          <w:lang w:val="en-US"/>
        </w:rPr>
        <w:t xml:space="preserve"> X</w:t>
      </w:r>
      <w:r w:rsidRPr="00177434">
        <w:rPr>
          <w:szCs w:val="24"/>
          <w:lang w:val="en-US"/>
        </w:rPr>
        <w:t xml:space="preserve"> to tell them that </w:t>
      </w:r>
      <w:r w:rsidR="009C7F97">
        <w:rPr>
          <w:szCs w:val="24"/>
          <w:lang w:val="en-US"/>
        </w:rPr>
        <w:t>D</w:t>
      </w:r>
      <w:r w:rsidRPr="00177434">
        <w:rPr>
          <w:szCs w:val="24"/>
          <w:lang w:val="en-US"/>
        </w:rPr>
        <w:t xml:space="preserve"> will </w:t>
      </w:r>
      <w:r w:rsidR="004640DE" w:rsidRPr="00177434">
        <w:rPr>
          <w:szCs w:val="24"/>
          <w:lang w:val="en-US"/>
        </w:rPr>
        <w:t>not</w:t>
      </w:r>
      <w:r w:rsidRPr="00177434">
        <w:rPr>
          <w:szCs w:val="24"/>
          <w:lang w:val="en-US"/>
        </w:rPr>
        <w:t xml:space="preserve"> be returning </w:t>
      </w:r>
      <w:r w:rsidR="00052090" w:rsidRPr="00177434">
        <w:rPr>
          <w:szCs w:val="24"/>
          <w:lang w:val="en-US"/>
        </w:rPr>
        <w:t>to</w:t>
      </w:r>
      <w:r w:rsidRPr="00177434">
        <w:rPr>
          <w:szCs w:val="24"/>
          <w:lang w:val="en-US"/>
        </w:rPr>
        <w:t xml:space="preserve"> </w:t>
      </w:r>
      <w:r w:rsidR="000B53EE">
        <w:rPr>
          <w:szCs w:val="24"/>
          <w:lang w:val="en-US"/>
        </w:rPr>
        <w:t>School</w:t>
      </w:r>
      <w:r w:rsidRPr="00177434">
        <w:rPr>
          <w:szCs w:val="24"/>
          <w:lang w:val="en-US"/>
        </w:rPr>
        <w:t xml:space="preserve"> before </w:t>
      </w:r>
      <w:r w:rsidR="004D22C3" w:rsidRPr="00177434">
        <w:rPr>
          <w:szCs w:val="24"/>
          <w:lang w:val="en-US"/>
        </w:rPr>
        <w:t>September</w:t>
      </w:r>
      <w:r w:rsidR="00D47346" w:rsidRPr="00177434">
        <w:rPr>
          <w:szCs w:val="24"/>
          <w:lang w:val="en-US"/>
        </w:rPr>
        <w:t xml:space="preserve">. </w:t>
      </w:r>
      <w:r w:rsidR="00597866" w:rsidRPr="00177434">
        <w:rPr>
          <w:szCs w:val="24"/>
          <w:lang w:val="en-US"/>
        </w:rPr>
        <w:t xml:space="preserve">The email also captures her mother reporting that </w:t>
      </w:r>
      <w:r w:rsidR="009C7F97">
        <w:rPr>
          <w:szCs w:val="24"/>
          <w:lang w:val="en-US"/>
        </w:rPr>
        <w:t>D</w:t>
      </w:r>
      <w:r w:rsidR="00597866" w:rsidRPr="00177434">
        <w:rPr>
          <w:szCs w:val="24"/>
          <w:lang w:val="en-US"/>
        </w:rPr>
        <w:t xml:space="preserve"> continues to state that she loves her father </w:t>
      </w:r>
      <w:r w:rsidR="004D22C3" w:rsidRPr="00177434">
        <w:rPr>
          <w:szCs w:val="24"/>
          <w:lang w:val="en-US"/>
        </w:rPr>
        <w:t xml:space="preserve">but that she is adamant that seeing her father and having contact with him is not safe for her. </w:t>
      </w:r>
    </w:p>
    <w:p w14:paraId="6290B0BD" w14:textId="6BE5697D" w:rsidR="00C662DE" w:rsidRPr="00177434" w:rsidRDefault="00C662DE" w:rsidP="004B527B">
      <w:pPr>
        <w:pStyle w:val="ParaLevel1"/>
        <w:numPr>
          <w:ilvl w:val="0"/>
          <w:numId w:val="13"/>
        </w:numPr>
        <w:rPr>
          <w:szCs w:val="24"/>
        </w:rPr>
      </w:pPr>
      <w:r w:rsidRPr="00177434">
        <w:rPr>
          <w:szCs w:val="24"/>
          <w:lang w:val="en-US"/>
        </w:rPr>
        <w:t xml:space="preserve">On 12 July 2022 </w:t>
      </w:r>
      <w:r w:rsidR="009C7F97">
        <w:rPr>
          <w:szCs w:val="24"/>
          <w:lang w:val="en-US"/>
        </w:rPr>
        <w:t>D</w:t>
      </w:r>
      <w:r w:rsidRPr="00177434">
        <w:rPr>
          <w:szCs w:val="24"/>
          <w:lang w:val="en-US"/>
        </w:rPr>
        <w:t xml:space="preserve"> had another session with </w:t>
      </w:r>
      <w:r w:rsidR="00050631" w:rsidRPr="00177434">
        <w:rPr>
          <w:szCs w:val="24"/>
          <w:lang w:val="en-US"/>
        </w:rPr>
        <w:t xml:space="preserve">Ms </w:t>
      </w:r>
      <w:r w:rsidRPr="00177434">
        <w:rPr>
          <w:szCs w:val="24"/>
          <w:lang w:val="en-US"/>
        </w:rPr>
        <w:t xml:space="preserve">Dover. </w:t>
      </w:r>
      <w:r w:rsidR="009C7F97">
        <w:rPr>
          <w:szCs w:val="24"/>
          <w:lang w:val="en-US"/>
        </w:rPr>
        <w:t>D</w:t>
      </w:r>
      <w:r w:rsidR="000F1C30" w:rsidRPr="00177434">
        <w:rPr>
          <w:szCs w:val="24"/>
          <w:lang w:val="en-US"/>
        </w:rPr>
        <w:t xml:space="preserve"> was reported to be reluctant to report any issue</w:t>
      </w:r>
      <w:r w:rsidR="00724703" w:rsidRPr="00177434">
        <w:rPr>
          <w:szCs w:val="24"/>
          <w:lang w:val="en-US"/>
        </w:rPr>
        <w:t xml:space="preserve"> other than reporting that she feels very unsettled and frightened because she does not know what has gone on since her disclosure.</w:t>
      </w:r>
    </w:p>
    <w:p w14:paraId="1CCB27B7" w14:textId="0E03AFE1" w:rsidR="00724703" w:rsidRPr="00177434" w:rsidRDefault="00724703" w:rsidP="004B527B">
      <w:pPr>
        <w:pStyle w:val="ParaLevel1"/>
        <w:numPr>
          <w:ilvl w:val="0"/>
          <w:numId w:val="13"/>
        </w:numPr>
        <w:rPr>
          <w:szCs w:val="24"/>
        </w:rPr>
      </w:pPr>
      <w:r w:rsidRPr="00177434">
        <w:rPr>
          <w:szCs w:val="24"/>
          <w:lang w:val="en-US"/>
        </w:rPr>
        <w:t xml:space="preserve">On </w:t>
      </w:r>
      <w:r w:rsidR="00050631" w:rsidRPr="00177434">
        <w:rPr>
          <w:szCs w:val="24"/>
          <w:lang w:val="en-US"/>
        </w:rPr>
        <w:t xml:space="preserve">13 July 2022 </w:t>
      </w:r>
      <w:r w:rsidRPr="00177434">
        <w:rPr>
          <w:szCs w:val="24"/>
          <w:lang w:val="en-US"/>
        </w:rPr>
        <w:t>the social worker</w:t>
      </w:r>
      <w:r w:rsidR="001F45AD" w:rsidRPr="00177434">
        <w:rPr>
          <w:szCs w:val="24"/>
          <w:lang w:val="en-US"/>
        </w:rPr>
        <w:t xml:space="preserve"> Mr </w:t>
      </w:r>
      <w:r w:rsidR="00E06117">
        <w:rPr>
          <w:szCs w:val="24"/>
          <w:lang w:val="en-US"/>
        </w:rPr>
        <w:t>W</w:t>
      </w:r>
      <w:r w:rsidR="00052090" w:rsidRPr="00177434">
        <w:rPr>
          <w:szCs w:val="24"/>
          <w:lang w:val="en-US"/>
        </w:rPr>
        <w:t xml:space="preserve"> visited</w:t>
      </w:r>
      <w:r w:rsidR="00B74B7B" w:rsidRPr="00177434">
        <w:rPr>
          <w:szCs w:val="24"/>
          <w:lang w:val="en-US"/>
        </w:rPr>
        <w:t xml:space="preserve"> </w:t>
      </w:r>
      <w:r w:rsidR="009C7F97">
        <w:rPr>
          <w:szCs w:val="24"/>
          <w:lang w:val="en-US"/>
        </w:rPr>
        <w:t>D</w:t>
      </w:r>
      <w:r w:rsidR="00B74B7B" w:rsidRPr="00177434">
        <w:rPr>
          <w:szCs w:val="24"/>
          <w:lang w:val="en-US"/>
        </w:rPr>
        <w:t xml:space="preserve"> and </w:t>
      </w:r>
      <w:r w:rsidR="009C7F97">
        <w:rPr>
          <w:szCs w:val="24"/>
          <w:lang w:val="en-US"/>
        </w:rPr>
        <w:t>E</w:t>
      </w:r>
      <w:r w:rsidR="00B74B7B" w:rsidRPr="00177434">
        <w:rPr>
          <w:szCs w:val="24"/>
          <w:lang w:val="en-US"/>
        </w:rPr>
        <w:t xml:space="preserve"> at the mother’s home. </w:t>
      </w:r>
      <w:r w:rsidR="009C7F97">
        <w:rPr>
          <w:szCs w:val="24"/>
          <w:lang w:val="en-US"/>
        </w:rPr>
        <w:t>D</w:t>
      </w:r>
      <w:r w:rsidR="004047F8" w:rsidRPr="00177434">
        <w:rPr>
          <w:szCs w:val="24"/>
          <w:lang w:val="en-US"/>
        </w:rPr>
        <w:t xml:space="preserve"> is described as bright and engaging. </w:t>
      </w:r>
      <w:r w:rsidR="00D5749D" w:rsidRPr="00177434">
        <w:rPr>
          <w:szCs w:val="24"/>
          <w:lang w:val="en-US"/>
        </w:rPr>
        <w:t xml:space="preserve">She told the </w:t>
      </w:r>
      <w:r w:rsidR="00052090" w:rsidRPr="00177434">
        <w:rPr>
          <w:szCs w:val="24"/>
          <w:lang w:val="en-US"/>
        </w:rPr>
        <w:t>social worker</w:t>
      </w:r>
      <w:r w:rsidR="00D5749D" w:rsidRPr="00177434">
        <w:rPr>
          <w:szCs w:val="24"/>
          <w:lang w:val="en-US"/>
        </w:rPr>
        <w:t xml:space="preserve"> that her father needs to be more aware of how his words make her feel</w:t>
      </w:r>
      <w:r w:rsidR="00052090" w:rsidRPr="00177434">
        <w:rPr>
          <w:szCs w:val="24"/>
          <w:lang w:val="en-US"/>
        </w:rPr>
        <w:t xml:space="preserve"> </w:t>
      </w:r>
      <w:r w:rsidR="00D5749D" w:rsidRPr="00177434">
        <w:rPr>
          <w:szCs w:val="24"/>
          <w:lang w:val="en-US"/>
        </w:rPr>
        <w:t xml:space="preserve">- oftentimes </w:t>
      </w:r>
      <w:r w:rsidR="0004589B" w:rsidRPr="00177434">
        <w:rPr>
          <w:szCs w:val="24"/>
          <w:lang w:val="en-US"/>
        </w:rPr>
        <w:t>he has described her mother as mentally ill and cra</w:t>
      </w:r>
      <w:r w:rsidR="00052090" w:rsidRPr="00177434">
        <w:rPr>
          <w:szCs w:val="24"/>
          <w:lang w:val="en-US"/>
        </w:rPr>
        <w:t>z</w:t>
      </w:r>
      <w:r w:rsidR="0004589B" w:rsidRPr="00177434">
        <w:rPr>
          <w:szCs w:val="24"/>
          <w:lang w:val="en-US"/>
        </w:rPr>
        <w:t>y</w:t>
      </w:r>
      <w:r w:rsidR="004526A1" w:rsidRPr="00177434">
        <w:rPr>
          <w:szCs w:val="24"/>
          <w:lang w:val="en-US"/>
        </w:rPr>
        <w:t xml:space="preserve">, that she twists the children’s minds and </w:t>
      </w:r>
      <w:r w:rsidR="00F81A7D" w:rsidRPr="00177434">
        <w:rPr>
          <w:szCs w:val="24"/>
          <w:lang w:val="en-US"/>
        </w:rPr>
        <w:t>influence</w:t>
      </w:r>
      <w:r w:rsidR="00F47B4E" w:rsidRPr="00177434">
        <w:rPr>
          <w:szCs w:val="24"/>
          <w:lang w:val="en-US"/>
        </w:rPr>
        <w:t>s</w:t>
      </w:r>
      <w:r w:rsidR="00F81A7D" w:rsidRPr="00177434">
        <w:rPr>
          <w:szCs w:val="24"/>
          <w:lang w:val="en-US"/>
        </w:rPr>
        <w:t xml:space="preserve"> </w:t>
      </w:r>
      <w:r w:rsidR="00052090" w:rsidRPr="00177434">
        <w:rPr>
          <w:szCs w:val="24"/>
          <w:lang w:val="en-US"/>
        </w:rPr>
        <w:t>them, and</w:t>
      </w:r>
      <w:r w:rsidR="0004589B" w:rsidRPr="00177434">
        <w:rPr>
          <w:szCs w:val="24"/>
          <w:lang w:val="en-US"/>
        </w:rPr>
        <w:t xml:space="preserve"> this has made her feel </w:t>
      </w:r>
      <w:r w:rsidR="00F81A7D" w:rsidRPr="00177434">
        <w:rPr>
          <w:szCs w:val="24"/>
          <w:lang w:val="en-US"/>
        </w:rPr>
        <w:t>uncomfortable. She told the social worker that her mother has anxiety but that does not make her mentally ill</w:t>
      </w:r>
      <w:r w:rsidR="008C6556" w:rsidRPr="00177434">
        <w:rPr>
          <w:szCs w:val="24"/>
          <w:lang w:val="en-US"/>
        </w:rPr>
        <w:t xml:space="preserve">. She wanted her father to be more careful not to </w:t>
      </w:r>
      <w:r w:rsidR="007E565E" w:rsidRPr="00177434">
        <w:rPr>
          <w:szCs w:val="24"/>
          <w:lang w:val="en-US"/>
        </w:rPr>
        <w:t>hurt her or her siblings</w:t>
      </w:r>
      <w:r w:rsidR="00D7000A" w:rsidRPr="00177434">
        <w:rPr>
          <w:szCs w:val="24"/>
          <w:lang w:val="en-US"/>
        </w:rPr>
        <w:t xml:space="preserve">. She is said to have described how her father kicked </w:t>
      </w:r>
      <w:r w:rsidR="009C7F97">
        <w:rPr>
          <w:szCs w:val="24"/>
          <w:lang w:val="en-US"/>
        </w:rPr>
        <w:t>C</w:t>
      </w:r>
      <w:r w:rsidR="00D7000A" w:rsidRPr="00177434">
        <w:rPr>
          <w:szCs w:val="24"/>
          <w:lang w:val="en-US"/>
        </w:rPr>
        <w:t xml:space="preserve"> </w:t>
      </w:r>
      <w:r w:rsidR="00F35C12" w:rsidRPr="00177434">
        <w:rPr>
          <w:szCs w:val="24"/>
          <w:lang w:val="en-US"/>
        </w:rPr>
        <w:t xml:space="preserve">and another where he took her siblings out on a boat without </w:t>
      </w:r>
      <w:r w:rsidR="00052090" w:rsidRPr="00177434">
        <w:rPr>
          <w:szCs w:val="24"/>
          <w:lang w:val="en-US"/>
        </w:rPr>
        <w:t>life vests</w:t>
      </w:r>
      <w:r w:rsidR="00F35C12" w:rsidRPr="00177434">
        <w:rPr>
          <w:szCs w:val="24"/>
          <w:lang w:val="en-US"/>
        </w:rPr>
        <w:t xml:space="preserve">. He is said to need to reduce physical contact with </w:t>
      </w:r>
      <w:r w:rsidR="009C7F97">
        <w:rPr>
          <w:szCs w:val="24"/>
          <w:lang w:val="en-US"/>
        </w:rPr>
        <w:t>D</w:t>
      </w:r>
      <w:r w:rsidR="008123AD" w:rsidRPr="00177434">
        <w:rPr>
          <w:szCs w:val="24"/>
          <w:lang w:val="en-US"/>
        </w:rPr>
        <w:t xml:space="preserve"> because sometimes his physical </w:t>
      </w:r>
      <w:r w:rsidR="00E51649" w:rsidRPr="00177434">
        <w:rPr>
          <w:szCs w:val="24"/>
          <w:lang w:val="en-US"/>
        </w:rPr>
        <w:t>t</w:t>
      </w:r>
      <w:r w:rsidR="008123AD" w:rsidRPr="00177434">
        <w:rPr>
          <w:szCs w:val="24"/>
          <w:lang w:val="en-US"/>
        </w:rPr>
        <w:t xml:space="preserve">ouch makes her feel uncomfortable. </w:t>
      </w:r>
      <w:r w:rsidR="009C7F97">
        <w:rPr>
          <w:szCs w:val="24"/>
          <w:lang w:val="en-US"/>
        </w:rPr>
        <w:t>D</w:t>
      </w:r>
      <w:r w:rsidR="00B223D7" w:rsidRPr="00177434">
        <w:rPr>
          <w:szCs w:val="24"/>
          <w:lang w:val="en-US"/>
        </w:rPr>
        <w:t xml:space="preserve"> also described how her mother was worried and that </w:t>
      </w:r>
      <w:r w:rsidR="009C7F97">
        <w:rPr>
          <w:szCs w:val="24"/>
          <w:lang w:val="en-US"/>
        </w:rPr>
        <w:t>D</w:t>
      </w:r>
      <w:r w:rsidR="00B223D7" w:rsidRPr="00177434">
        <w:rPr>
          <w:szCs w:val="24"/>
          <w:lang w:val="en-US"/>
        </w:rPr>
        <w:t xml:space="preserve"> </w:t>
      </w:r>
      <w:r w:rsidR="008B07DD" w:rsidRPr="00177434">
        <w:rPr>
          <w:szCs w:val="24"/>
          <w:lang w:val="en-US"/>
        </w:rPr>
        <w:t xml:space="preserve">had said she had thoughts of hurting herself and her mother doesn’t want her to hurt herself. </w:t>
      </w:r>
    </w:p>
    <w:p w14:paraId="5EA12068" w14:textId="3ADC7DA4" w:rsidR="008C6556" w:rsidRPr="00177434" w:rsidRDefault="00F752FD" w:rsidP="004B527B">
      <w:pPr>
        <w:pStyle w:val="ParaLevel1"/>
        <w:numPr>
          <w:ilvl w:val="0"/>
          <w:numId w:val="13"/>
        </w:numPr>
        <w:rPr>
          <w:szCs w:val="24"/>
        </w:rPr>
      </w:pPr>
      <w:r w:rsidRPr="00177434">
        <w:rPr>
          <w:szCs w:val="24"/>
        </w:rPr>
        <w:t xml:space="preserve">On 13 July 2022 the mother made </w:t>
      </w:r>
      <w:r w:rsidR="00AD55C7" w:rsidRPr="00177434">
        <w:rPr>
          <w:szCs w:val="24"/>
        </w:rPr>
        <w:t>allegations</w:t>
      </w:r>
      <w:r w:rsidRPr="00177434">
        <w:rPr>
          <w:szCs w:val="24"/>
        </w:rPr>
        <w:t xml:space="preserve"> about the paternal grandm</w:t>
      </w:r>
      <w:r w:rsidR="00AD55C7" w:rsidRPr="00177434">
        <w:rPr>
          <w:szCs w:val="24"/>
        </w:rPr>
        <w:t>other</w:t>
      </w:r>
      <w:r w:rsidR="001A0C50" w:rsidRPr="00177434">
        <w:rPr>
          <w:szCs w:val="24"/>
        </w:rPr>
        <w:t xml:space="preserve">. She expressed concerns over her contact with the children and accused her of sending an anonymous letter to the </w:t>
      </w:r>
      <w:r w:rsidR="000B53EE">
        <w:rPr>
          <w:szCs w:val="24"/>
        </w:rPr>
        <w:t>School</w:t>
      </w:r>
      <w:r w:rsidR="00052090" w:rsidRPr="00177434">
        <w:rPr>
          <w:szCs w:val="24"/>
        </w:rPr>
        <w:t xml:space="preserve">. </w:t>
      </w:r>
    </w:p>
    <w:p w14:paraId="7A4CA775" w14:textId="2A3E8665" w:rsidR="00F752FD" w:rsidRPr="00177434" w:rsidRDefault="002B115B" w:rsidP="004B527B">
      <w:pPr>
        <w:pStyle w:val="ParaLevel1"/>
        <w:numPr>
          <w:ilvl w:val="0"/>
          <w:numId w:val="13"/>
        </w:numPr>
        <w:rPr>
          <w:i/>
          <w:iCs/>
          <w:szCs w:val="24"/>
        </w:rPr>
      </w:pPr>
      <w:r w:rsidRPr="00177434">
        <w:rPr>
          <w:szCs w:val="24"/>
        </w:rPr>
        <w:t>On 14 July 2022 the social worker</w:t>
      </w:r>
      <w:r w:rsidR="0097133D" w:rsidRPr="00177434">
        <w:rPr>
          <w:szCs w:val="24"/>
        </w:rPr>
        <w:t xml:space="preserve">, Mr </w:t>
      </w:r>
      <w:r w:rsidR="00E06117">
        <w:rPr>
          <w:szCs w:val="24"/>
        </w:rPr>
        <w:t>W</w:t>
      </w:r>
      <w:r w:rsidR="0097133D" w:rsidRPr="00177434">
        <w:rPr>
          <w:szCs w:val="24"/>
        </w:rPr>
        <w:t>,</w:t>
      </w:r>
      <w:r w:rsidRPr="00177434">
        <w:rPr>
          <w:szCs w:val="24"/>
        </w:rPr>
        <w:t xml:space="preserve"> saw </w:t>
      </w:r>
      <w:r w:rsidR="009C7F97">
        <w:rPr>
          <w:szCs w:val="24"/>
        </w:rPr>
        <w:t>C</w:t>
      </w:r>
      <w:r w:rsidRPr="00177434">
        <w:rPr>
          <w:szCs w:val="24"/>
        </w:rPr>
        <w:t xml:space="preserve"> at </w:t>
      </w:r>
      <w:r w:rsidR="000B53EE">
        <w:rPr>
          <w:szCs w:val="24"/>
        </w:rPr>
        <w:t>School</w:t>
      </w:r>
      <w:r w:rsidR="003068AF" w:rsidRPr="00177434">
        <w:rPr>
          <w:szCs w:val="24"/>
        </w:rPr>
        <w:t xml:space="preserve">. </w:t>
      </w:r>
      <w:r w:rsidR="009C7F97">
        <w:rPr>
          <w:szCs w:val="24"/>
        </w:rPr>
        <w:t>C</w:t>
      </w:r>
      <w:r w:rsidR="003068AF" w:rsidRPr="00177434">
        <w:rPr>
          <w:szCs w:val="24"/>
        </w:rPr>
        <w:t xml:space="preserve"> described his father as a good </w:t>
      </w:r>
      <w:r w:rsidR="00052090" w:rsidRPr="00177434">
        <w:rPr>
          <w:szCs w:val="24"/>
        </w:rPr>
        <w:t>guy,</w:t>
      </w:r>
      <w:r w:rsidR="003068AF" w:rsidRPr="00177434">
        <w:rPr>
          <w:szCs w:val="24"/>
        </w:rPr>
        <w:t xml:space="preserve"> </w:t>
      </w:r>
      <w:r w:rsidR="003068AF" w:rsidRPr="00177434">
        <w:rPr>
          <w:i/>
          <w:iCs/>
          <w:szCs w:val="24"/>
        </w:rPr>
        <w:t xml:space="preserve">but he gets stuff wrong and </w:t>
      </w:r>
      <w:r w:rsidR="00052090" w:rsidRPr="00177434">
        <w:rPr>
          <w:i/>
          <w:iCs/>
          <w:szCs w:val="24"/>
        </w:rPr>
        <w:t>won’t</w:t>
      </w:r>
      <w:r w:rsidR="003068AF" w:rsidRPr="00177434">
        <w:rPr>
          <w:i/>
          <w:iCs/>
          <w:szCs w:val="24"/>
        </w:rPr>
        <w:t xml:space="preserve"> admit it</w:t>
      </w:r>
      <w:r w:rsidR="003068AF" w:rsidRPr="00177434">
        <w:rPr>
          <w:szCs w:val="24"/>
        </w:rPr>
        <w:t xml:space="preserve">. </w:t>
      </w:r>
      <w:r w:rsidR="00EF068C" w:rsidRPr="00177434">
        <w:rPr>
          <w:szCs w:val="24"/>
        </w:rPr>
        <w:t xml:space="preserve">His father had </w:t>
      </w:r>
      <w:r w:rsidR="00052090" w:rsidRPr="00177434">
        <w:rPr>
          <w:i/>
          <w:iCs/>
          <w:szCs w:val="24"/>
        </w:rPr>
        <w:t>done questionable</w:t>
      </w:r>
      <w:r w:rsidR="00EF068C" w:rsidRPr="00177434">
        <w:rPr>
          <w:i/>
          <w:iCs/>
          <w:szCs w:val="24"/>
        </w:rPr>
        <w:t xml:space="preserve"> things</w:t>
      </w:r>
      <w:r w:rsidR="002849E7" w:rsidRPr="00177434">
        <w:rPr>
          <w:i/>
          <w:iCs/>
          <w:szCs w:val="24"/>
        </w:rPr>
        <w:t>.</w:t>
      </w:r>
      <w:r w:rsidR="002849E7" w:rsidRPr="00177434">
        <w:rPr>
          <w:szCs w:val="24"/>
        </w:rPr>
        <w:t xml:space="preserve"> </w:t>
      </w:r>
      <w:r w:rsidR="00F12AE4" w:rsidRPr="00177434">
        <w:rPr>
          <w:szCs w:val="24"/>
        </w:rPr>
        <w:t xml:space="preserve">When asked what he </w:t>
      </w:r>
      <w:r w:rsidR="00052090" w:rsidRPr="00177434">
        <w:rPr>
          <w:szCs w:val="24"/>
        </w:rPr>
        <w:t>meant</w:t>
      </w:r>
      <w:r w:rsidR="00F12AE4" w:rsidRPr="00177434">
        <w:rPr>
          <w:szCs w:val="24"/>
        </w:rPr>
        <w:t xml:space="preserve"> by that, </w:t>
      </w:r>
      <w:r w:rsidR="009C7F97">
        <w:rPr>
          <w:szCs w:val="24"/>
        </w:rPr>
        <w:t>C</w:t>
      </w:r>
      <w:r w:rsidR="00F12AE4" w:rsidRPr="00177434">
        <w:rPr>
          <w:szCs w:val="24"/>
        </w:rPr>
        <w:t xml:space="preserve"> detailed how one time his father had kicked him following an incident with a nerf gun; </w:t>
      </w:r>
      <w:r w:rsidR="001D0BAA" w:rsidRPr="00177434">
        <w:rPr>
          <w:szCs w:val="24"/>
        </w:rPr>
        <w:t>an</w:t>
      </w:r>
      <w:r w:rsidR="00EA40D4" w:rsidRPr="00177434">
        <w:rPr>
          <w:szCs w:val="24"/>
        </w:rPr>
        <w:t>o</w:t>
      </w:r>
      <w:r w:rsidR="001D0BAA" w:rsidRPr="00177434">
        <w:rPr>
          <w:szCs w:val="24"/>
        </w:rPr>
        <w:t xml:space="preserve">ther time when </w:t>
      </w:r>
      <w:r w:rsidR="009C7F97">
        <w:rPr>
          <w:szCs w:val="24"/>
        </w:rPr>
        <w:t>C</w:t>
      </w:r>
      <w:r w:rsidR="001D0BAA" w:rsidRPr="00177434">
        <w:rPr>
          <w:szCs w:val="24"/>
        </w:rPr>
        <w:t xml:space="preserve"> was about 8 years </w:t>
      </w:r>
      <w:r w:rsidR="00052090" w:rsidRPr="00177434">
        <w:rPr>
          <w:szCs w:val="24"/>
        </w:rPr>
        <w:t>old,</w:t>
      </w:r>
      <w:r w:rsidR="001D0BAA" w:rsidRPr="00177434">
        <w:rPr>
          <w:szCs w:val="24"/>
        </w:rPr>
        <w:t xml:space="preserve"> his father confiscated his mother’s </w:t>
      </w:r>
      <w:r w:rsidR="00052090" w:rsidRPr="00177434">
        <w:rPr>
          <w:szCs w:val="24"/>
        </w:rPr>
        <w:t>car</w:t>
      </w:r>
      <w:r w:rsidR="001D0BAA" w:rsidRPr="00177434">
        <w:rPr>
          <w:szCs w:val="24"/>
        </w:rPr>
        <w:t xml:space="preserve"> keys so she could not go to the beach. He recalls </w:t>
      </w:r>
      <w:r w:rsidR="00344C8C" w:rsidRPr="00177434">
        <w:rPr>
          <w:szCs w:val="24"/>
        </w:rPr>
        <w:t>his father took him by his shoulder</w:t>
      </w:r>
      <w:r w:rsidR="009324B9" w:rsidRPr="00177434">
        <w:rPr>
          <w:szCs w:val="24"/>
        </w:rPr>
        <w:t xml:space="preserve">s causing him to fall </w:t>
      </w:r>
      <w:r w:rsidR="000D2466" w:rsidRPr="00177434">
        <w:rPr>
          <w:szCs w:val="24"/>
        </w:rPr>
        <w:t>on a box of wood and cut his back. There was another incident when his father took h</w:t>
      </w:r>
      <w:r w:rsidR="004B7AF2" w:rsidRPr="00177434">
        <w:rPr>
          <w:szCs w:val="24"/>
        </w:rPr>
        <w:t>i</w:t>
      </w:r>
      <w:r w:rsidR="000D2466" w:rsidRPr="00177434">
        <w:rPr>
          <w:szCs w:val="24"/>
        </w:rPr>
        <w:t xml:space="preserve">m and his siblings out </w:t>
      </w:r>
      <w:r w:rsidR="00052090" w:rsidRPr="00177434">
        <w:rPr>
          <w:szCs w:val="24"/>
        </w:rPr>
        <w:t>on a</w:t>
      </w:r>
      <w:r w:rsidR="004668C4" w:rsidRPr="00177434">
        <w:rPr>
          <w:szCs w:val="24"/>
        </w:rPr>
        <w:t xml:space="preserve"> boat</w:t>
      </w:r>
      <w:r w:rsidR="000D2466" w:rsidRPr="00177434">
        <w:rPr>
          <w:szCs w:val="24"/>
        </w:rPr>
        <w:t xml:space="preserve"> without life </w:t>
      </w:r>
      <w:r w:rsidR="004668C4" w:rsidRPr="00177434">
        <w:rPr>
          <w:szCs w:val="24"/>
        </w:rPr>
        <w:t>jackets when</w:t>
      </w:r>
      <w:r w:rsidR="00BE70CC" w:rsidRPr="00177434">
        <w:rPr>
          <w:szCs w:val="24"/>
        </w:rPr>
        <w:t xml:space="preserve"> there was a strong current which pulled them off course. </w:t>
      </w:r>
      <w:r w:rsidR="009C7F97">
        <w:rPr>
          <w:szCs w:val="24"/>
        </w:rPr>
        <w:t>C</w:t>
      </w:r>
      <w:r w:rsidR="004668C4" w:rsidRPr="00177434">
        <w:rPr>
          <w:szCs w:val="24"/>
        </w:rPr>
        <w:t xml:space="preserve"> also recounted that he had heard </w:t>
      </w:r>
      <w:r w:rsidR="00BE0200" w:rsidRPr="00177434">
        <w:rPr>
          <w:szCs w:val="24"/>
        </w:rPr>
        <w:t xml:space="preserve">that one time the father held </w:t>
      </w:r>
      <w:r w:rsidR="009C7F97">
        <w:rPr>
          <w:szCs w:val="24"/>
        </w:rPr>
        <w:t>D</w:t>
      </w:r>
      <w:r w:rsidR="00BE0200" w:rsidRPr="00177434">
        <w:rPr>
          <w:szCs w:val="24"/>
        </w:rPr>
        <w:t xml:space="preserve"> under </w:t>
      </w:r>
      <w:r w:rsidR="00052090" w:rsidRPr="00177434">
        <w:rPr>
          <w:szCs w:val="24"/>
        </w:rPr>
        <w:t>the</w:t>
      </w:r>
      <w:r w:rsidR="00BE0200" w:rsidRPr="00177434">
        <w:rPr>
          <w:szCs w:val="24"/>
        </w:rPr>
        <w:t xml:space="preserve"> water in a swimming pool by her buoyancy aid before taking her to the changing ro</w:t>
      </w:r>
      <w:r w:rsidR="00E15009" w:rsidRPr="00177434">
        <w:rPr>
          <w:szCs w:val="24"/>
        </w:rPr>
        <w:t xml:space="preserve">oms and </w:t>
      </w:r>
      <w:r w:rsidR="00606477" w:rsidRPr="00177434">
        <w:rPr>
          <w:szCs w:val="24"/>
        </w:rPr>
        <w:t>smacking</w:t>
      </w:r>
      <w:r w:rsidR="00E15009" w:rsidRPr="00177434">
        <w:rPr>
          <w:szCs w:val="24"/>
        </w:rPr>
        <w:t xml:space="preserve"> her. </w:t>
      </w:r>
      <w:r w:rsidR="009C7F97">
        <w:rPr>
          <w:szCs w:val="24"/>
        </w:rPr>
        <w:t>C</w:t>
      </w:r>
      <w:r w:rsidR="00E15009" w:rsidRPr="00177434">
        <w:rPr>
          <w:szCs w:val="24"/>
        </w:rPr>
        <w:t xml:space="preserve"> had heard this </w:t>
      </w:r>
      <w:r w:rsidR="00606477" w:rsidRPr="00177434">
        <w:rPr>
          <w:szCs w:val="24"/>
        </w:rPr>
        <w:t xml:space="preserve">from his mother’s friend. </w:t>
      </w:r>
      <w:r w:rsidR="009C7F97">
        <w:rPr>
          <w:szCs w:val="24"/>
        </w:rPr>
        <w:t>C</w:t>
      </w:r>
      <w:r w:rsidR="001530DD" w:rsidRPr="00177434">
        <w:rPr>
          <w:szCs w:val="24"/>
        </w:rPr>
        <w:t xml:space="preserve"> also described how, like </w:t>
      </w:r>
      <w:r w:rsidR="009C7F97">
        <w:rPr>
          <w:szCs w:val="24"/>
        </w:rPr>
        <w:t>D</w:t>
      </w:r>
      <w:r w:rsidR="001530DD" w:rsidRPr="00177434">
        <w:rPr>
          <w:szCs w:val="24"/>
        </w:rPr>
        <w:t xml:space="preserve">, he had been made to feel </w:t>
      </w:r>
      <w:r w:rsidR="0097133D" w:rsidRPr="00177434">
        <w:rPr>
          <w:szCs w:val="24"/>
        </w:rPr>
        <w:t>uncomfortable</w:t>
      </w:r>
      <w:r w:rsidR="001530DD" w:rsidRPr="00177434">
        <w:rPr>
          <w:szCs w:val="24"/>
        </w:rPr>
        <w:t xml:space="preserve"> by </w:t>
      </w:r>
      <w:r w:rsidR="00A94258" w:rsidRPr="00177434">
        <w:rPr>
          <w:szCs w:val="24"/>
        </w:rPr>
        <w:t>physical contact with his father. He described his father laying down in bed with him</w:t>
      </w:r>
      <w:r w:rsidR="002C5B5A" w:rsidRPr="00177434">
        <w:rPr>
          <w:szCs w:val="24"/>
        </w:rPr>
        <w:t xml:space="preserve">, giving him a hug, rubbing his back too </w:t>
      </w:r>
      <w:r w:rsidR="00052090" w:rsidRPr="00177434">
        <w:rPr>
          <w:szCs w:val="24"/>
        </w:rPr>
        <w:t>low.</w:t>
      </w:r>
      <w:r w:rsidR="002C5B5A" w:rsidRPr="00177434">
        <w:rPr>
          <w:szCs w:val="24"/>
        </w:rPr>
        <w:t xml:space="preserve"> The social worker’s note states </w:t>
      </w:r>
      <w:r w:rsidR="00052090" w:rsidRPr="00177434">
        <w:rPr>
          <w:szCs w:val="24"/>
        </w:rPr>
        <w:t xml:space="preserve">that </w:t>
      </w:r>
      <w:r w:rsidR="00052090" w:rsidRPr="00177434">
        <w:rPr>
          <w:i/>
          <w:iCs/>
          <w:szCs w:val="24"/>
        </w:rPr>
        <w:t>with</w:t>
      </w:r>
      <w:r w:rsidR="002C5B5A" w:rsidRPr="00177434">
        <w:rPr>
          <w:i/>
          <w:iCs/>
          <w:szCs w:val="24"/>
        </w:rPr>
        <w:t xml:space="preserve"> support </w:t>
      </w:r>
      <w:r w:rsidR="00280149" w:rsidRPr="00177434">
        <w:rPr>
          <w:i/>
          <w:iCs/>
          <w:szCs w:val="24"/>
        </w:rPr>
        <w:t xml:space="preserve">he went on to describe </w:t>
      </w:r>
      <w:r w:rsidR="007C7996" w:rsidRPr="00177434">
        <w:rPr>
          <w:i/>
          <w:iCs/>
          <w:szCs w:val="24"/>
        </w:rPr>
        <w:t>how Dad rubs his lower bac</w:t>
      </w:r>
      <w:r w:rsidR="00580DAD" w:rsidRPr="00177434">
        <w:rPr>
          <w:i/>
          <w:iCs/>
          <w:szCs w:val="24"/>
        </w:rPr>
        <w:t xml:space="preserve">k and upper buttock, above his clothes. Dad doesn’t say anything when </w:t>
      </w:r>
      <w:r w:rsidR="00052090" w:rsidRPr="00177434">
        <w:rPr>
          <w:i/>
          <w:iCs/>
          <w:szCs w:val="24"/>
        </w:rPr>
        <w:t>he’s</w:t>
      </w:r>
      <w:r w:rsidR="00580DAD" w:rsidRPr="00177434">
        <w:rPr>
          <w:i/>
          <w:iCs/>
          <w:szCs w:val="24"/>
        </w:rPr>
        <w:t xml:space="preserve"> doing this </w:t>
      </w:r>
      <w:r w:rsidR="00517092" w:rsidRPr="00177434">
        <w:rPr>
          <w:i/>
          <w:iCs/>
          <w:szCs w:val="24"/>
        </w:rPr>
        <w:t>but</w:t>
      </w:r>
      <w:r w:rsidR="00580DAD" w:rsidRPr="00177434">
        <w:rPr>
          <w:i/>
          <w:iCs/>
          <w:szCs w:val="24"/>
        </w:rPr>
        <w:t xml:space="preserve"> </w:t>
      </w:r>
      <w:r w:rsidR="009C7F97">
        <w:rPr>
          <w:i/>
          <w:iCs/>
          <w:szCs w:val="24"/>
        </w:rPr>
        <w:t>C</w:t>
      </w:r>
      <w:r w:rsidR="00580DAD" w:rsidRPr="00177434">
        <w:rPr>
          <w:i/>
          <w:iCs/>
          <w:szCs w:val="24"/>
        </w:rPr>
        <w:t xml:space="preserve"> feels uncomfortable and will say “I am going to sleep </w:t>
      </w:r>
      <w:r w:rsidR="00467250" w:rsidRPr="00177434">
        <w:rPr>
          <w:i/>
          <w:iCs/>
          <w:szCs w:val="24"/>
        </w:rPr>
        <w:t>n</w:t>
      </w:r>
      <w:r w:rsidR="00580DAD" w:rsidRPr="00177434">
        <w:rPr>
          <w:i/>
          <w:iCs/>
          <w:szCs w:val="24"/>
        </w:rPr>
        <w:t>ow”</w:t>
      </w:r>
      <w:r w:rsidR="001847D4" w:rsidRPr="00177434">
        <w:rPr>
          <w:i/>
          <w:iCs/>
          <w:szCs w:val="24"/>
        </w:rPr>
        <w:t xml:space="preserve"> and then Dad will </w:t>
      </w:r>
      <w:r w:rsidR="00052090" w:rsidRPr="00177434">
        <w:rPr>
          <w:i/>
          <w:iCs/>
          <w:szCs w:val="24"/>
        </w:rPr>
        <w:t>leave</w:t>
      </w:r>
      <w:r w:rsidR="001847D4" w:rsidRPr="00177434">
        <w:rPr>
          <w:i/>
          <w:iCs/>
          <w:szCs w:val="24"/>
        </w:rPr>
        <w:t xml:space="preserve"> the room. </w:t>
      </w:r>
      <w:r w:rsidR="001847D4" w:rsidRPr="00177434">
        <w:rPr>
          <w:szCs w:val="24"/>
        </w:rPr>
        <w:t xml:space="preserve"> </w:t>
      </w:r>
      <w:r w:rsidR="009C7F97">
        <w:rPr>
          <w:szCs w:val="24"/>
        </w:rPr>
        <w:t>C</w:t>
      </w:r>
      <w:r w:rsidR="001847D4" w:rsidRPr="00177434">
        <w:rPr>
          <w:szCs w:val="24"/>
        </w:rPr>
        <w:t xml:space="preserve"> also told the social worker he wants a relationship with </w:t>
      </w:r>
      <w:r w:rsidR="00052090" w:rsidRPr="00177434">
        <w:rPr>
          <w:szCs w:val="24"/>
        </w:rPr>
        <w:t>him,</w:t>
      </w:r>
      <w:r w:rsidR="00532351" w:rsidRPr="00177434">
        <w:rPr>
          <w:szCs w:val="24"/>
        </w:rPr>
        <w:t xml:space="preserve"> but </w:t>
      </w:r>
      <w:r w:rsidR="00532351" w:rsidRPr="00177434">
        <w:rPr>
          <w:i/>
          <w:iCs/>
          <w:szCs w:val="24"/>
        </w:rPr>
        <w:t xml:space="preserve">he </w:t>
      </w:r>
      <w:r w:rsidR="00517092" w:rsidRPr="00177434">
        <w:rPr>
          <w:i/>
          <w:iCs/>
          <w:szCs w:val="24"/>
        </w:rPr>
        <w:t>needs</w:t>
      </w:r>
      <w:r w:rsidR="00532351" w:rsidRPr="00177434">
        <w:rPr>
          <w:i/>
          <w:iCs/>
          <w:szCs w:val="24"/>
        </w:rPr>
        <w:t xml:space="preserve"> to turn it around first. </w:t>
      </w:r>
      <w:r w:rsidR="00532351" w:rsidRPr="00177434">
        <w:rPr>
          <w:szCs w:val="24"/>
        </w:rPr>
        <w:t xml:space="preserve"> </w:t>
      </w:r>
      <w:r w:rsidR="009C7F97">
        <w:rPr>
          <w:szCs w:val="24"/>
        </w:rPr>
        <w:t>C</w:t>
      </w:r>
      <w:r w:rsidR="00532351" w:rsidRPr="00177434">
        <w:rPr>
          <w:szCs w:val="24"/>
        </w:rPr>
        <w:t xml:space="preserve"> had </w:t>
      </w:r>
      <w:r w:rsidR="002D3450" w:rsidRPr="00177434">
        <w:rPr>
          <w:szCs w:val="24"/>
        </w:rPr>
        <w:t xml:space="preserve">no worries about his </w:t>
      </w:r>
      <w:r w:rsidR="00052090" w:rsidRPr="00177434">
        <w:rPr>
          <w:szCs w:val="24"/>
        </w:rPr>
        <w:t>mother.</w:t>
      </w:r>
      <w:r w:rsidR="002D3450" w:rsidRPr="00177434">
        <w:rPr>
          <w:szCs w:val="24"/>
        </w:rPr>
        <w:t xml:space="preserve"> </w:t>
      </w:r>
    </w:p>
    <w:p w14:paraId="09DCCD69" w14:textId="3971FA8B" w:rsidR="002D3450" w:rsidRPr="00177434" w:rsidRDefault="008B0974" w:rsidP="004B527B">
      <w:pPr>
        <w:pStyle w:val="ParaLevel1"/>
        <w:numPr>
          <w:ilvl w:val="0"/>
          <w:numId w:val="13"/>
        </w:numPr>
        <w:rPr>
          <w:i/>
          <w:iCs/>
          <w:szCs w:val="24"/>
        </w:rPr>
      </w:pPr>
      <w:r w:rsidRPr="00177434">
        <w:rPr>
          <w:szCs w:val="24"/>
        </w:rPr>
        <w:t xml:space="preserve">On 15 July 2022 the mother emailed the </w:t>
      </w:r>
      <w:r w:rsidR="001638E2" w:rsidRPr="00177434">
        <w:rPr>
          <w:szCs w:val="24"/>
        </w:rPr>
        <w:t>social worker</w:t>
      </w:r>
      <w:r w:rsidRPr="00177434">
        <w:rPr>
          <w:szCs w:val="24"/>
        </w:rPr>
        <w:t xml:space="preserve"> a copy of the Swim YouTube video. The mother says that it is not available to the public only to those who have the link. The mother explains how the father and paternal grandmother tell </w:t>
      </w:r>
      <w:r w:rsidR="006B7B0B" w:rsidRPr="00177434">
        <w:rPr>
          <w:szCs w:val="24"/>
        </w:rPr>
        <w:t xml:space="preserve">the mother’s </w:t>
      </w:r>
      <w:r w:rsidR="00052090" w:rsidRPr="00177434">
        <w:rPr>
          <w:szCs w:val="24"/>
        </w:rPr>
        <w:t>friends</w:t>
      </w:r>
      <w:r w:rsidR="006B7B0B" w:rsidRPr="00177434">
        <w:rPr>
          <w:szCs w:val="24"/>
        </w:rPr>
        <w:t xml:space="preserve"> and family that the mother is crazy.</w:t>
      </w:r>
      <w:r w:rsidR="00603FDE" w:rsidRPr="00177434">
        <w:rPr>
          <w:szCs w:val="24"/>
        </w:rPr>
        <w:t xml:space="preserve"> Within the email the mother states that having to tell her children about her suicide attempt is not </w:t>
      </w:r>
      <w:r w:rsidR="003A689B" w:rsidRPr="00177434">
        <w:rPr>
          <w:szCs w:val="24"/>
        </w:rPr>
        <w:t xml:space="preserve">something you ever want to </w:t>
      </w:r>
      <w:r w:rsidR="00052090" w:rsidRPr="00177434">
        <w:rPr>
          <w:szCs w:val="24"/>
        </w:rPr>
        <w:t>do</w:t>
      </w:r>
      <w:r w:rsidR="003A689B" w:rsidRPr="00177434">
        <w:rPr>
          <w:szCs w:val="24"/>
        </w:rPr>
        <w:t xml:space="preserve"> or imagine </w:t>
      </w:r>
      <w:r w:rsidR="00052090" w:rsidRPr="00177434">
        <w:rPr>
          <w:szCs w:val="24"/>
        </w:rPr>
        <w:t>y</w:t>
      </w:r>
      <w:r w:rsidR="003A689B" w:rsidRPr="00177434">
        <w:rPr>
          <w:szCs w:val="24"/>
        </w:rPr>
        <w:t>ou will have to do</w:t>
      </w:r>
      <w:r w:rsidR="00052090" w:rsidRPr="00177434">
        <w:rPr>
          <w:szCs w:val="24"/>
        </w:rPr>
        <w:t>.</w:t>
      </w:r>
      <w:r w:rsidR="003A689B" w:rsidRPr="00177434">
        <w:rPr>
          <w:szCs w:val="24"/>
        </w:rPr>
        <w:t xml:space="preserve"> The email includes </w:t>
      </w:r>
      <w:r w:rsidR="00D47ED9" w:rsidRPr="00177434">
        <w:rPr>
          <w:szCs w:val="24"/>
        </w:rPr>
        <w:t xml:space="preserve">the mother’s report </w:t>
      </w:r>
      <w:r w:rsidR="00052090" w:rsidRPr="00177434">
        <w:rPr>
          <w:szCs w:val="24"/>
        </w:rPr>
        <w:t xml:space="preserve">that </w:t>
      </w:r>
      <w:r w:rsidR="009C7F97">
        <w:rPr>
          <w:szCs w:val="24"/>
        </w:rPr>
        <w:t>C</w:t>
      </w:r>
      <w:r w:rsidR="00603FDE" w:rsidRPr="00177434">
        <w:rPr>
          <w:szCs w:val="24"/>
        </w:rPr>
        <w:t xml:space="preserve"> and </w:t>
      </w:r>
      <w:r w:rsidR="009C7F97">
        <w:rPr>
          <w:szCs w:val="24"/>
        </w:rPr>
        <w:t>D</w:t>
      </w:r>
      <w:r w:rsidR="00603FDE" w:rsidRPr="00177434">
        <w:rPr>
          <w:szCs w:val="24"/>
        </w:rPr>
        <w:t xml:space="preserve"> are </w:t>
      </w:r>
      <w:r w:rsidR="00052090" w:rsidRPr="00177434">
        <w:rPr>
          <w:szCs w:val="24"/>
        </w:rPr>
        <w:t>aware</w:t>
      </w:r>
      <w:r w:rsidR="00603FDE" w:rsidRPr="00177434">
        <w:rPr>
          <w:szCs w:val="24"/>
        </w:rPr>
        <w:t xml:space="preserve"> of her suicide attempt but </w:t>
      </w:r>
      <w:r w:rsidR="009C7F97">
        <w:rPr>
          <w:szCs w:val="24"/>
        </w:rPr>
        <w:t>E</w:t>
      </w:r>
      <w:r w:rsidR="00603FDE" w:rsidRPr="00177434">
        <w:rPr>
          <w:szCs w:val="24"/>
        </w:rPr>
        <w:t xml:space="preserve"> is not. </w:t>
      </w:r>
    </w:p>
    <w:p w14:paraId="10B7A14E" w14:textId="16D6061B" w:rsidR="001E7F0E" w:rsidRPr="00177434" w:rsidRDefault="001E7F0E" w:rsidP="004B527B">
      <w:pPr>
        <w:pStyle w:val="ParaLevel1"/>
        <w:numPr>
          <w:ilvl w:val="0"/>
          <w:numId w:val="13"/>
        </w:numPr>
        <w:rPr>
          <w:i/>
          <w:iCs/>
          <w:szCs w:val="24"/>
        </w:rPr>
      </w:pPr>
      <w:r w:rsidRPr="00177434">
        <w:rPr>
          <w:szCs w:val="24"/>
        </w:rPr>
        <w:lastRenderedPageBreak/>
        <w:t>The</w:t>
      </w:r>
      <w:r w:rsidR="00543B62" w:rsidRPr="00177434">
        <w:rPr>
          <w:szCs w:val="24"/>
        </w:rPr>
        <w:t xml:space="preserve"> </w:t>
      </w:r>
      <w:r w:rsidR="00F04D1F">
        <w:rPr>
          <w:szCs w:val="24"/>
        </w:rPr>
        <w:t>same</w:t>
      </w:r>
      <w:r w:rsidR="00543B62" w:rsidRPr="00177434">
        <w:rPr>
          <w:szCs w:val="24"/>
        </w:rPr>
        <w:t xml:space="preserve"> day the</w:t>
      </w:r>
      <w:r w:rsidRPr="00177434">
        <w:rPr>
          <w:szCs w:val="24"/>
        </w:rPr>
        <w:t xml:space="preserve">re was a SFS Consultation between </w:t>
      </w:r>
      <w:r w:rsidR="00D542FF">
        <w:rPr>
          <w:szCs w:val="24"/>
        </w:rPr>
        <w:t xml:space="preserve">the  </w:t>
      </w:r>
      <w:r w:rsidRPr="00177434">
        <w:rPr>
          <w:szCs w:val="24"/>
        </w:rPr>
        <w:t xml:space="preserve">and </w:t>
      </w:r>
      <w:r w:rsidR="00967951" w:rsidRPr="00177434">
        <w:rPr>
          <w:szCs w:val="24"/>
        </w:rPr>
        <w:t xml:space="preserve">the </w:t>
      </w:r>
      <w:r w:rsidRPr="00177434">
        <w:rPr>
          <w:szCs w:val="24"/>
        </w:rPr>
        <w:t xml:space="preserve">social </w:t>
      </w:r>
      <w:r w:rsidR="00052090" w:rsidRPr="00177434">
        <w:rPr>
          <w:szCs w:val="24"/>
        </w:rPr>
        <w:t>worker.</w:t>
      </w:r>
      <w:r w:rsidR="00543B62" w:rsidRPr="00177434">
        <w:rPr>
          <w:szCs w:val="24"/>
        </w:rPr>
        <w:t xml:space="preserve"> </w:t>
      </w:r>
      <w:r w:rsidR="00D542FF">
        <w:rPr>
          <w:szCs w:val="24"/>
        </w:rPr>
        <w:t>He</w:t>
      </w:r>
      <w:r w:rsidR="00543B62" w:rsidRPr="00177434">
        <w:rPr>
          <w:szCs w:val="24"/>
        </w:rPr>
        <w:t xml:space="preserve"> was to </w:t>
      </w:r>
      <w:r w:rsidR="00517092" w:rsidRPr="00177434">
        <w:rPr>
          <w:szCs w:val="24"/>
        </w:rPr>
        <w:t>send</w:t>
      </w:r>
      <w:r w:rsidR="00543B62" w:rsidRPr="00177434">
        <w:rPr>
          <w:szCs w:val="24"/>
        </w:rPr>
        <w:t xml:space="preserve"> the mother a suggested script to use to tell </w:t>
      </w:r>
      <w:r w:rsidR="009C7F97">
        <w:rPr>
          <w:szCs w:val="24"/>
        </w:rPr>
        <w:t>E</w:t>
      </w:r>
      <w:r w:rsidR="00543B62" w:rsidRPr="00177434">
        <w:rPr>
          <w:szCs w:val="24"/>
        </w:rPr>
        <w:t xml:space="preserve"> why he was not </w:t>
      </w:r>
      <w:r w:rsidR="00517092" w:rsidRPr="00177434">
        <w:rPr>
          <w:szCs w:val="24"/>
        </w:rPr>
        <w:t>having contact</w:t>
      </w:r>
      <w:r w:rsidR="00543B62" w:rsidRPr="00177434">
        <w:rPr>
          <w:szCs w:val="24"/>
        </w:rPr>
        <w:t xml:space="preserve"> with his father. </w:t>
      </w:r>
    </w:p>
    <w:p w14:paraId="3CE271BE" w14:textId="0FF4A134" w:rsidR="00B254EE" w:rsidRPr="00177434" w:rsidRDefault="00052090" w:rsidP="004B527B">
      <w:pPr>
        <w:pStyle w:val="ParaLevel1"/>
        <w:numPr>
          <w:ilvl w:val="0"/>
          <w:numId w:val="13"/>
        </w:numPr>
        <w:rPr>
          <w:i/>
          <w:iCs/>
          <w:szCs w:val="24"/>
        </w:rPr>
      </w:pPr>
      <w:r w:rsidRPr="00177434">
        <w:rPr>
          <w:szCs w:val="24"/>
        </w:rPr>
        <w:t>On 15</w:t>
      </w:r>
      <w:r w:rsidR="00D675A8" w:rsidRPr="00177434">
        <w:rPr>
          <w:szCs w:val="24"/>
        </w:rPr>
        <w:t xml:space="preserve"> July 2022 </w:t>
      </w:r>
      <w:r w:rsidR="00B254EE" w:rsidRPr="00177434">
        <w:rPr>
          <w:szCs w:val="24"/>
        </w:rPr>
        <w:t>the mother sent a</w:t>
      </w:r>
      <w:r w:rsidR="00682BA8" w:rsidRPr="00177434">
        <w:rPr>
          <w:szCs w:val="24"/>
        </w:rPr>
        <w:t>n</w:t>
      </w:r>
      <w:r w:rsidR="00B254EE" w:rsidRPr="00177434">
        <w:rPr>
          <w:szCs w:val="24"/>
        </w:rPr>
        <w:t xml:space="preserve"> email to </w:t>
      </w:r>
      <w:r w:rsidR="000B53EE">
        <w:rPr>
          <w:szCs w:val="24"/>
        </w:rPr>
        <w:t>SCHOOL</w:t>
      </w:r>
      <w:r w:rsidR="009C7F97">
        <w:rPr>
          <w:szCs w:val="24"/>
        </w:rPr>
        <w:t xml:space="preserve"> X</w:t>
      </w:r>
      <w:r w:rsidR="00B254EE" w:rsidRPr="00177434">
        <w:rPr>
          <w:szCs w:val="24"/>
        </w:rPr>
        <w:t xml:space="preserve"> making </w:t>
      </w:r>
      <w:r w:rsidR="00682BA8" w:rsidRPr="00177434">
        <w:rPr>
          <w:szCs w:val="24"/>
        </w:rPr>
        <w:t xml:space="preserve">further allegations against the father. </w:t>
      </w:r>
      <w:r w:rsidR="00C86538" w:rsidRPr="00177434">
        <w:rPr>
          <w:szCs w:val="24"/>
        </w:rPr>
        <w:t xml:space="preserve">After speaking to the social worker, the mother reported to </w:t>
      </w:r>
      <w:r w:rsidR="000B53EE">
        <w:rPr>
          <w:szCs w:val="24"/>
        </w:rPr>
        <w:t>SCHOOL</w:t>
      </w:r>
      <w:r w:rsidR="009C7F97">
        <w:rPr>
          <w:szCs w:val="24"/>
        </w:rPr>
        <w:t xml:space="preserve"> X</w:t>
      </w:r>
      <w:r w:rsidR="00C86538" w:rsidRPr="00177434">
        <w:rPr>
          <w:szCs w:val="24"/>
        </w:rPr>
        <w:t xml:space="preserve"> that </w:t>
      </w:r>
      <w:r w:rsidR="009C7F97">
        <w:rPr>
          <w:i/>
          <w:iCs/>
          <w:szCs w:val="24"/>
        </w:rPr>
        <w:t>C</w:t>
      </w:r>
      <w:r w:rsidR="00E627C6" w:rsidRPr="00177434">
        <w:rPr>
          <w:i/>
          <w:iCs/>
          <w:szCs w:val="24"/>
        </w:rPr>
        <w:t xml:space="preserve"> had disclosed to him that </w:t>
      </w:r>
      <w:r w:rsidR="007A4C1E" w:rsidRPr="00177434">
        <w:rPr>
          <w:i/>
          <w:iCs/>
          <w:szCs w:val="24"/>
        </w:rPr>
        <w:t xml:space="preserve">he has also had an experience </w:t>
      </w:r>
      <w:r w:rsidR="002E2019" w:rsidRPr="00177434">
        <w:rPr>
          <w:i/>
          <w:iCs/>
          <w:szCs w:val="24"/>
        </w:rPr>
        <w:t>very similar t</w:t>
      </w:r>
      <w:r w:rsidR="009F30F5" w:rsidRPr="00177434">
        <w:rPr>
          <w:i/>
          <w:iCs/>
          <w:szCs w:val="24"/>
        </w:rPr>
        <w:t>o</w:t>
      </w:r>
      <w:r w:rsidR="002E2019" w:rsidRPr="00177434">
        <w:rPr>
          <w:i/>
          <w:iCs/>
          <w:szCs w:val="24"/>
        </w:rPr>
        <w:t xml:space="preserve"> </w:t>
      </w:r>
      <w:r w:rsidR="009C7F97">
        <w:rPr>
          <w:i/>
          <w:iCs/>
          <w:szCs w:val="24"/>
        </w:rPr>
        <w:t>D</w:t>
      </w:r>
      <w:r w:rsidR="002E2019" w:rsidRPr="00177434">
        <w:rPr>
          <w:i/>
          <w:iCs/>
          <w:szCs w:val="24"/>
        </w:rPr>
        <w:t xml:space="preserve"> during time with his </w:t>
      </w:r>
      <w:r w:rsidRPr="00177434">
        <w:rPr>
          <w:i/>
          <w:iCs/>
          <w:szCs w:val="24"/>
        </w:rPr>
        <w:t>father.</w:t>
      </w:r>
    </w:p>
    <w:p w14:paraId="3131D921" w14:textId="7FF9F5F9" w:rsidR="00B318A1" w:rsidRPr="00177434" w:rsidRDefault="00B318A1" w:rsidP="004B527B">
      <w:pPr>
        <w:pStyle w:val="ParaLevel1"/>
        <w:numPr>
          <w:ilvl w:val="0"/>
          <w:numId w:val="13"/>
        </w:numPr>
        <w:rPr>
          <w:i/>
          <w:iCs/>
          <w:szCs w:val="24"/>
        </w:rPr>
      </w:pPr>
      <w:r w:rsidRPr="00177434">
        <w:rPr>
          <w:szCs w:val="24"/>
        </w:rPr>
        <w:t xml:space="preserve"> The </w:t>
      </w:r>
      <w:r w:rsidR="00F04D1F">
        <w:rPr>
          <w:szCs w:val="24"/>
        </w:rPr>
        <w:t>same</w:t>
      </w:r>
      <w:r w:rsidRPr="00177434">
        <w:rPr>
          <w:szCs w:val="24"/>
        </w:rPr>
        <w:t xml:space="preserve"> day Aimee Dover emailed </w:t>
      </w:r>
      <w:r w:rsidR="00DF6009" w:rsidRPr="00177434">
        <w:rPr>
          <w:szCs w:val="24"/>
        </w:rPr>
        <w:t xml:space="preserve"> </w:t>
      </w:r>
      <w:r w:rsidR="00E06117">
        <w:rPr>
          <w:szCs w:val="24"/>
        </w:rPr>
        <w:t>W</w:t>
      </w:r>
      <w:r w:rsidR="00315F44" w:rsidRPr="00177434">
        <w:rPr>
          <w:szCs w:val="24"/>
        </w:rPr>
        <w:t xml:space="preserve">. In the email Ms Dover </w:t>
      </w:r>
      <w:r w:rsidR="006968CF" w:rsidRPr="00177434">
        <w:rPr>
          <w:szCs w:val="24"/>
        </w:rPr>
        <w:t>described</w:t>
      </w:r>
      <w:r w:rsidR="00315F44" w:rsidRPr="00177434">
        <w:rPr>
          <w:szCs w:val="24"/>
        </w:rPr>
        <w:t xml:space="preserve"> the mother as a tireless protector of the children</w:t>
      </w:r>
      <w:r w:rsidR="00052090" w:rsidRPr="00177434">
        <w:rPr>
          <w:szCs w:val="24"/>
        </w:rPr>
        <w:t xml:space="preserve">. </w:t>
      </w:r>
      <w:r w:rsidR="00315F44" w:rsidRPr="00177434">
        <w:rPr>
          <w:szCs w:val="24"/>
        </w:rPr>
        <w:t xml:space="preserve"> </w:t>
      </w:r>
    </w:p>
    <w:p w14:paraId="3023E764" w14:textId="4FE4E46C" w:rsidR="0036378C" w:rsidRPr="00177434" w:rsidRDefault="0036378C" w:rsidP="004B527B">
      <w:pPr>
        <w:pStyle w:val="ParaLevel1"/>
        <w:numPr>
          <w:ilvl w:val="0"/>
          <w:numId w:val="13"/>
        </w:numPr>
        <w:rPr>
          <w:i/>
          <w:iCs/>
          <w:szCs w:val="24"/>
        </w:rPr>
      </w:pPr>
      <w:r w:rsidRPr="00177434">
        <w:rPr>
          <w:szCs w:val="24"/>
        </w:rPr>
        <w:t xml:space="preserve"> On 17 July 2022  </w:t>
      </w:r>
      <w:r w:rsidR="00E06117">
        <w:rPr>
          <w:szCs w:val="24"/>
        </w:rPr>
        <w:t>W</w:t>
      </w:r>
      <w:r w:rsidRPr="00177434">
        <w:rPr>
          <w:szCs w:val="24"/>
        </w:rPr>
        <w:t xml:space="preserve"> the social worker completed a S17 </w:t>
      </w:r>
      <w:r w:rsidR="00052090" w:rsidRPr="00177434">
        <w:rPr>
          <w:szCs w:val="24"/>
        </w:rPr>
        <w:t>assessment.</w:t>
      </w:r>
      <w:r w:rsidR="00CF66D7" w:rsidRPr="00177434">
        <w:rPr>
          <w:szCs w:val="24"/>
        </w:rPr>
        <w:t xml:space="preserve"> He recommended CIN plans for all 3 children</w:t>
      </w:r>
      <w:r w:rsidR="008C58BF" w:rsidRPr="00177434">
        <w:rPr>
          <w:szCs w:val="24"/>
        </w:rPr>
        <w:t xml:space="preserve">. Amongst the recommendations </w:t>
      </w:r>
      <w:r w:rsidR="00F02B25" w:rsidRPr="00177434">
        <w:rPr>
          <w:szCs w:val="24"/>
        </w:rPr>
        <w:t xml:space="preserve">it is recommended that the father should receive the </w:t>
      </w:r>
      <w:r w:rsidR="00D542FF">
        <w:rPr>
          <w:szCs w:val="24"/>
        </w:rPr>
        <w:t xml:space="preserve">specialist family service </w:t>
      </w:r>
      <w:r w:rsidR="00F02B25" w:rsidRPr="00177434">
        <w:rPr>
          <w:szCs w:val="24"/>
        </w:rPr>
        <w:t>sexual risk assessment.</w:t>
      </w:r>
      <w:r w:rsidR="00655554" w:rsidRPr="00177434">
        <w:rPr>
          <w:szCs w:val="24"/>
        </w:rPr>
        <w:t xml:space="preserve"> </w:t>
      </w:r>
    </w:p>
    <w:p w14:paraId="7A305692" w14:textId="27AC53C5" w:rsidR="002678BB" w:rsidRPr="00177434" w:rsidRDefault="009C7F97" w:rsidP="004B527B">
      <w:pPr>
        <w:pStyle w:val="ParaLevel1"/>
        <w:numPr>
          <w:ilvl w:val="0"/>
          <w:numId w:val="13"/>
        </w:numPr>
        <w:rPr>
          <w:i/>
          <w:iCs/>
          <w:szCs w:val="24"/>
        </w:rPr>
      </w:pPr>
      <w:r>
        <w:rPr>
          <w:szCs w:val="24"/>
        </w:rPr>
        <w:t>D</w:t>
      </w:r>
      <w:r w:rsidR="002D4A51" w:rsidRPr="00177434">
        <w:rPr>
          <w:szCs w:val="24"/>
        </w:rPr>
        <w:t xml:space="preserve"> had another session with Aimee Dover on 18 July 2022</w:t>
      </w:r>
      <w:r w:rsidR="003F616F" w:rsidRPr="00177434">
        <w:rPr>
          <w:szCs w:val="24"/>
        </w:rPr>
        <w:t xml:space="preserve">. During this session </w:t>
      </w:r>
      <w:r>
        <w:rPr>
          <w:szCs w:val="24"/>
        </w:rPr>
        <w:t>D</w:t>
      </w:r>
      <w:r w:rsidR="00633AEB" w:rsidRPr="00177434">
        <w:rPr>
          <w:szCs w:val="24"/>
        </w:rPr>
        <w:t xml:space="preserve"> expressed that it was bizarre that the </w:t>
      </w:r>
      <w:r w:rsidR="00052090" w:rsidRPr="00177434">
        <w:rPr>
          <w:szCs w:val="24"/>
        </w:rPr>
        <w:t>social worker</w:t>
      </w:r>
      <w:r w:rsidR="00633AEB" w:rsidRPr="00177434">
        <w:rPr>
          <w:szCs w:val="24"/>
        </w:rPr>
        <w:t xml:space="preserve"> had asked her about seeing her father around whom she still felt uncomfortable. </w:t>
      </w:r>
      <w:r>
        <w:rPr>
          <w:szCs w:val="24"/>
        </w:rPr>
        <w:t>D</w:t>
      </w:r>
      <w:r w:rsidR="009A3FCA" w:rsidRPr="00177434">
        <w:rPr>
          <w:szCs w:val="24"/>
        </w:rPr>
        <w:t xml:space="preserve"> expressed</w:t>
      </w:r>
      <w:r w:rsidR="006A7366" w:rsidRPr="00177434">
        <w:rPr>
          <w:szCs w:val="24"/>
        </w:rPr>
        <w:t xml:space="preserve"> that she was fed up with everyone arguing with everyone else </w:t>
      </w:r>
      <w:r w:rsidR="009C5F13" w:rsidRPr="00177434">
        <w:rPr>
          <w:szCs w:val="24"/>
        </w:rPr>
        <w:t xml:space="preserve">across both sides of the family </w:t>
      </w:r>
      <w:r w:rsidR="006A7366" w:rsidRPr="00177434">
        <w:rPr>
          <w:szCs w:val="24"/>
        </w:rPr>
        <w:t xml:space="preserve">and exhausted by it. </w:t>
      </w:r>
      <w:r>
        <w:rPr>
          <w:szCs w:val="24"/>
        </w:rPr>
        <w:t>D</w:t>
      </w:r>
      <w:r w:rsidR="006A7366" w:rsidRPr="00177434">
        <w:rPr>
          <w:szCs w:val="24"/>
        </w:rPr>
        <w:t xml:space="preserve"> is recorded as stating that her paternal grandmother </w:t>
      </w:r>
      <w:r w:rsidR="002603F3" w:rsidRPr="00177434">
        <w:rPr>
          <w:szCs w:val="24"/>
        </w:rPr>
        <w:t xml:space="preserve">had suddenly begun to flood </w:t>
      </w:r>
      <w:r w:rsidR="00633AEB" w:rsidRPr="00177434">
        <w:rPr>
          <w:szCs w:val="24"/>
        </w:rPr>
        <w:t>h</w:t>
      </w:r>
      <w:r w:rsidR="002603F3" w:rsidRPr="00177434">
        <w:rPr>
          <w:szCs w:val="24"/>
        </w:rPr>
        <w:t xml:space="preserve">er with texts. </w:t>
      </w:r>
    </w:p>
    <w:p w14:paraId="4084E30E" w14:textId="2BD1F945" w:rsidR="00C926F5" w:rsidRPr="00177434" w:rsidRDefault="00C926F5" w:rsidP="004B527B">
      <w:pPr>
        <w:pStyle w:val="ParaLevel1"/>
        <w:numPr>
          <w:ilvl w:val="0"/>
          <w:numId w:val="13"/>
        </w:numPr>
        <w:rPr>
          <w:i/>
          <w:iCs/>
          <w:szCs w:val="24"/>
        </w:rPr>
      </w:pPr>
      <w:r w:rsidRPr="00177434">
        <w:rPr>
          <w:szCs w:val="24"/>
        </w:rPr>
        <w:t xml:space="preserve">There was </w:t>
      </w:r>
      <w:r w:rsidR="00C03EA0" w:rsidRPr="00177434">
        <w:rPr>
          <w:szCs w:val="24"/>
        </w:rPr>
        <w:t xml:space="preserve">a decision that the test for a further </w:t>
      </w:r>
      <w:r w:rsidR="00052090" w:rsidRPr="00177434">
        <w:rPr>
          <w:szCs w:val="24"/>
        </w:rPr>
        <w:t>strategy</w:t>
      </w:r>
      <w:r w:rsidR="00C03EA0" w:rsidRPr="00177434">
        <w:rPr>
          <w:szCs w:val="24"/>
        </w:rPr>
        <w:t xml:space="preserve"> discussion </w:t>
      </w:r>
      <w:r w:rsidR="00052090" w:rsidRPr="00177434">
        <w:rPr>
          <w:szCs w:val="24"/>
        </w:rPr>
        <w:t>was</w:t>
      </w:r>
      <w:r w:rsidR="00C03EA0" w:rsidRPr="00177434">
        <w:rPr>
          <w:szCs w:val="24"/>
        </w:rPr>
        <w:t xml:space="preserve"> not met b</w:t>
      </w:r>
      <w:r w:rsidR="001C1CB2" w:rsidRPr="00177434">
        <w:rPr>
          <w:szCs w:val="24"/>
        </w:rPr>
        <w:t>y</w:t>
      </w:r>
      <w:r w:rsidR="00C03EA0" w:rsidRPr="00177434">
        <w:rPr>
          <w:szCs w:val="24"/>
        </w:rPr>
        <w:t xml:space="preserve"> </w:t>
      </w:r>
      <w:r w:rsidR="009C7F97">
        <w:rPr>
          <w:szCs w:val="24"/>
        </w:rPr>
        <w:t>C</w:t>
      </w:r>
      <w:r w:rsidR="00C03EA0" w:rsidRPr="00177434">
        <w:rPr>
          <w:szCs w:val="24"/>
        </w:rPr>
        <w:t xml:space="preserve">’s recent allegations against his father. </w:t>
      </w:r>
      <w:r w:rsidR="001C1CB2" w:rsidRPr="00177434">
        <w:rPr>
          <w:szCs w:val="24"/>
        </w:rPr>
        <w:t>Instead,</w:t>
      </w:r>
      <w:r w:rsidR="00C03EA0" w:rsidRPr="00177434">
        <w:rPr>
          <w:szCs w:val="24"/>
        </w:rPr>
        <w:t xml:space="preserve"> </w:t>
      </w:r>
      <w:r w:rsidR="00AC16FC" w:rsidRPr="00177434">
        <w:rPr>
          <w:szCs w:val="24"/>
        </w:rPr>
        <w:t xml:space="preserve">it was decided the information would be passed to </w:t>
      </w:r>
      <w:r w:rsidR="00D542FF">
        <w:rPr>
          <w:szCs w:val="24"/>
        </w:rPr>
        <w:t xml:space="preserve">the specialist family service </w:t>
      </w:r>
      <w:r w:rsidR="00AC16FC" w:rsidRPr="00177434">
        <w:rPr>
          <w:szCs w:val="24"/>
        </w:rPr>
        <w:t>and the police.</w:t>
      </w:r>
    </w:p>
    <w:p w14:paraId="43B1D2E3" w14:textId="583790F4" w:rsidR="00AC16FC" w:rsidRPr="00177434" w:rsidRDefault="00AC16FC" w:rsidP="004B527B">
      <w:pPr>
        <w:pStyle w:val="ParaLevel1"/>
        <w:numPr>
          <w:ilvl w:val="0"/>
          <w:numId w:val="13"/>
        </w:numPr>
        <w:rPr>
          <w:i/>
          <w:iCs/>
          <w:szCs w:val="24"/>
        </w:rPr>
      </w:pPr>
      <w:r w:rsidRPr="00177434">
        <w:rPr>
          <w:szCs w:val="24"/>
        </w:rPr>
        <w:t xml:space="preserve">On 19 July 2022 </w:t>
      </w:r>
      <w:r w:rsidR="009C7F97">
        <w:rPr>
          <w:szCs w:val="24"/>
        </w:rPr>
        <w:t>C</w:t>
      </w:r>
      <w:r w:rsidR="001C1CB2" w:rsidRPr="00177434">
        <w:rPr>
          <w:szCs w:val="24"/>
        </w:rPr>
        <w:t xml:space="preserve"> texted</w:t>
      </w:r>
      <w:r w:rsidRPr="00177434">
        <w:rPr>
          <w:szCs w:val="24"/>
        </w:rPr>
        <w:t xml:space="preserve"> the social worker</w:t>
      </w:r>
      <w:r w:rsidR="004562BD" w:rsidRPr="00177434">
        <w:rPr>
          <w:szCs w:val="24"/>
        </w:rPr>
        <w:t xml:space="preserve"> to say he didn’t want any contact </w:t>
      </w:r>
      <w:r w:rsidR="00251110" w:rsidRPr="00177434">
        <w:rPr>
          <w:szCs w:val="24"/>
        </w:rPr>
        <w:t>– text, video or face to face- with his father.</w:t>
      </w:r>
    </w:p>
    <w:p w14:paraId="5B824F94" w14:textId="0F79FD9B" w:rsidR="00251110" w:rsidRPr="00177434" w:rsidRDefault="00251110" w:rsidP="004B527B">
      <w:pPr>
        <w:pStyle w:val="ParaLevel1"/>
        <w:numPr>
          <w:ilvl w:val="0"/>
          <w:numId w:val="13"/>
        </w:numPr>
        <w:rPr>
          <w:i/>
          <w:iCs/>
          <w:szCs w:val="24"/>
        </w:rPr>
      </w:pPr>
      <w:r w:rsidRPr="00177434">
        <w:rPr>
          <w:szCs w:val="24"/>
        </w:rPr>
        <w:t xml:space="preserve">On 25 July 2022 </w:t>
      </w:r>
      <w:r w:rsidR="009C7F97">
        <w:rPr>
          <w:szCs w:val="24"/>
        </w:rPr>
        <w:t>D</w:t>
      </w:r>
      <w:r w:rsidRPr="00177434">
        <w:rPr>
          <w:szCs w:val="24"/>
        </w:rPr>
        <w:t xml:space="preserve"> had another session with Ms Dover. </w:t>
      </w:r>
      <w:r w:rsidR="001F1C94" w:rsidRPr="00177434">
        <w:rPr>
          <w:szCs w:val="24"/>
        </w:rPr>
        <w:t xml:space="preserve">They discussed </w:t>
      </w:r>
      <w:r w:rsidR="006968CF" w:rsidRPr="00177434">
        <w:rPr>
          <w:szCs w:val="24"/>
        </w:rPr>
        <w:t>breaking</w:t>
      </w:r>
      <w:r w:rsidR="001F1C94" w:rsidRPr="00177434">
        <w:rPr>
          <w:szCs w:val="24"/>
        </w:rPr>
        <w:t xml:space="preserve"> the patterns that cause her</w:t>
      </w:r>
      <w:r w:rsidR="003C2608" w:rsidRPr="00177434">
        <w:rPr>
          <w:szCs w:val="24"/>
        </w:rPr>
        <w:t xml:space="preserve"> </w:t>
      </w:r>
      <w:r w:rsidR="006968CF" w:rsidRPr="00177434">
        <w:rPr>
          <w:szCs w:val="24"/>
        </w:rPr>
        <w:t>t</w:t>
      </w:r>
      <w:r w:rsidR="003C2608" w:rsidRPr="00177434">
        <w:rPr>
          <w:szCs w:val="24"/>
        </w:rPr>
        <w:t>o self-</w:t>
      </w:r>
      <w:r w:rsidR="001C1CB2" w:rsidRPr="00177434">
        <w:rPr>
          <w:szCs w:val="24"/>
        </w:rPr>
        <w:t>harm.</w:t>
      </w:r>
    </w:p>
    <w:p w14:paraId="33228328" w14:textId="3B9DA8ED" w:rsidR="003C2608" w:rsidRPr="00177434" w:rsidRDefault="003C2608" w:rsidP="004B527B">
      <w:pPr>
        <w:pStyle w:val="ParaLevel1"/>
        <w:numPr>
          <w:ilvl w:val="0"/>
          <w:numId w:val="13"/>
        </w:numPr>
        <w:rPr>
          <w:i/>
          <w:iCs/>
          <w:szCs w:val="24"/>
        </w:rPr>
      </w:pPr>
      <w:r w:rsidRPr="00177434">
        <w:rPr>
          <w:szCs w:val="24"/>
        </w:rPr>
        <w:t>The paternal grandmother emailed the local authority on</w:t>
      </w:r>
      <w:r w:rsidR="00707366" w:rsidRPr="00177434">
        <w:rPr>
          <w:szCs w:val="24"/>
        </w:rPr>
        <w:t xml:space="preserve"> 25 July </w:t>
      </w:r>
      <w:r w:rsidR="001C1CB2" w:rsidRPr="00177434">
        <w:rPr>
          <w:szCs w:val="24"/>
        </w:rPr>
        <w:t>2022 raising</w:t>
      </w:r>
      <w:r w:rsidRPr="00177434">
        <w:rPr>
          <w:szCs w:val="24"/>
        </w:rPr>
        <w:t xml:space="preserve"> concerns about the mother.</w:t>
      </w:r>
      <w:r w:rsidR="00603E29" w:rsidRPr="00177434">
        <w:rPr>
          <w:szCs w:val="24"/>
        </w:rPr>
        <w:t xml:space="preserve"> In the email she states a concern that </w:t>
      </w:r>
      <w:r w:rsidR="00B04CB0" w:rsidRPr="00177434">
        <w:rPr>
          <w:szCs w:val="24"/>
        </w:rPr>
        <w:t>the father</w:t>
      </w:r>
      <w:r w:rsidR="00603E29" w:rsidRPr="00177434">
        <w:rPr>
          <w:szCs w:val="24"/>
        </w:rPr>
        <w:t xml:space="preserve"> may los</w:t>
      </w:r>
      <w:r w:rsidR="00B04CB0" w:rsidRPr="00177434">
        <w:rPr>
          <w:szCs w:val="24"/>
        </w:rPr>
        <w:t>e</w:t>
      </w:r>
      <w:r w:rsidR="00603E29" w:rsidRPr="00177434">
        <w:rPr>
          <w:szCs w:val="24"/>
        </w:rPr>
        <w:t xml:space="preserve"> his job as a result of the allegations made by </w:t>
      </w:r>
      <w:r w:rsidR="009C7F97">
        <w:rPr>
          <w:szCs w:val="24"/>
        </w:rPr>
        <w:t>D</w:t>
      </w:r>
      <w:r w:rsidR="00603E29" w:rsidRPr="00177434">
        <w:rPr>
          <w:szCs w:val="24"/>
        </w:rPr>
        <w:t xml:space="preserve">: </w:t>
      </w:r>
      <w:r w:rsidR="00603E29" w:rsidRPr="00177434">
        <w:rPr>
          <w:i/>
          <w:iCs/>
          <w:szCs w:val="24"/>
        </w:rPr>
        <w:t>The father has now been suspended and because of the delay and continued unfounded allegations is highly likely to lose his job and therefor</w:t>
      </w:r>
      <w:r w:rsidR="00000E6F" w:rsidRPr="00177434">
        <w:rPr>
          <w:i/>
          <w:iCs/>
          <w:szCs w:val="24"/>
        </w:rPr>
        <w:t>e</w:t>
      </w:r>
      <w:r w:rsidR="00603E29" w:rsidRPr="00177434">
        <w:rPr>
          <w:i/>
          <w:iCs/>
          <w:szCs w:val="24"/>
        </w:rPr>
        <w:t xml:space="preserve"> his ability to pay for their continued </w:t>
      </w:r>
      <w:r w:rsidR="000B53EE">
        <w:rPr>
          <w:i/>
          <w:iCs/>
          <w:szCs w:val="24"/>
        </w:rPr>
        <w:t>School</w:t>
      </w:r>
      <w:r w:rsidR="00603E29" w:rsidRPr="00177434">
        <w:rPr>
          <w:i/>
          <w:iCs/>
          <w:szCs w:val="24"/>
        </w:rPr>
        <w:t xml:space="preserve">ing… If due to the slow progress of this case the father loses his </w:t>
      </w:r>
      <w:r w:rsidR="001C1CB2" w:rsidRPr="00177434">
        <w:rPr>
          <w:i/>
          <w:iCs/>
          <w:szCs w:val="24"/>
        </w:rPr>
        <w:t>job,</w:t>
      </w:r>
      <w:r w:rsidR="00603E29" w:rsidRPr="00177434">
        <w:rPr>
          <w:i/>
          <w:iCs/>
          <w:szCs w:val="24"/>
        </w:rPr>
        <w:t xml:space="preserve"> we fear </w:t>
      </w:r>
      <w:r w:rsidR="009C7F97">
        <w:rPr>
          <w:i/>
          <w:iCs/>
          <w:szCs w:val="24"/>
        </w:rPr>
        <w:t>D</w:t>
      </w:r>
      <w:r w:rsidR="00603E29" w:rsidRPr="00177434">
        <w:rPr>
          <w:i/>
          <w:iCs/>
          <w:szCs w:val="24"/>
        </w:rPr>
        <w:t>’s mental health will be further damaged.</w:t>
      </w:r>
    </w:p>
    <w:p w14:paraId="60D7A76A" w14:textId="0C8ACD37" w:rsidR="00A1659C" w:rsidRPr="00177434" w:rsidRDefault="00A1659C" w:rsidP="004B527B">
      <w:pPr>
        <w:pStyle w:val="ParaLevel1"/>
        <w:numPr>
          <w:ilvl w:val="0"/>
          <w:numId w:val="13"/>
        </w:numPr>
        <w:rPr>
          <w:i/>
          <w:iCs/>
          <w:szCs w:val="24"/>
        </w:rPr>
      </w:pPr>
      <w:r w:rsidRPr="00177434">
        <w:rPr>
          <w:szCs w:val="24"/>
        </w:rPr>
        <w:t xml:space="preserve">The LADO closed on 27 July 2022 due to </w:t>
      </w:r>
      <w:r w:rsidR="00B1243B" w:rsidRPr="00177434">
        <w:rPr>
          <w:szCs w:val="24"/>
        </w:rPr>
        <w:t xml:space="preserve">it </w:t>
      </w:r>
      <w:r w:rsidRPr="00177434">
        <w:rPr>
          <w:szCs w:val="24"/>
        </w:rPr>
        <w:t xml:space="preserve">being private life </w:t>
      </w:r>
      <w:r w:rsidR="001C1CB2" w:rsidRPr="00177434">
        <w:rPr>
          <w:szCs w:val="24"/>
        </w:rPr>
        <w:t>matters.</w:t>
      </w:r>
    </w:p>
    <w:p w14:paraId="79D4E451" w14:textId="2E87B5D8" w:rsidR="00837A71" w:rsidRPr="00177434" w:rsidRDefault="004F118E" w:rsidP="004B527B">
      <w:pPr>
        <w:pStyle w:val="ParaLevel1"/>
        <w:numPr>
          <w:ilvl w:val="0"/>
          <w:numId w:val="13"/>
        </w:numPr>
        <w:rPr>
          <w:szCs w:val="24"/>
        </w:rPr>
      </w:pPr>
      <w:r w:rsidRPr="00177434">
        <w:rPr>
          <w:szCs w:val="24"/>
        </w:rPr>
        <w:t xml:space="preserve">On 29 July 2022 </w:t>
      </w:r>
      <w:r w:rsidR="001C1CB2" w:rsidRPr="00177434">
        <w:rPr>
          <w:szCs w:val="24"/>
        </w:rPr>
        <w:t xml:space="preserve">Mr </w:t>
      </w:r>
      <w:r w:rsidR="00E06117">
        <w:rPr>
          <w:szCs w:val="24"/>
        </w:rPr>
        <w:t>W</w:t>
      </w:r>
      <w:r w:rsidR="00837A71" w:rsidRPr="00177434">
        <w:rPr>
          <w:szCs w:val="24"/>
        </w:rPr>
        <w:t xml:space="preserve"> me</w:t>
      </w:r>
      <w:r w:rsidRPr="00177434">
        <w:rPr>
          <w:szCs w:val="24"/>
        </w:rPr>
        <w:t>t</w:t>
      </w:r>
      <w:r w:rsidR="00837A71" w:rsidRPr="00177434">
        <w:rPr>
          <w:szCs w:val="24"/>
        </w:rPr>
        <w:t xml:space="preserve"> with </w:t>
      </w:r>
      <w:r w:rsidR="00BF2957" w:rsidRPr="00177434">
        <w:rPr>
          <w:szCs w:val="24"/>
        </w:rPr>
        <w:t xml:space="preserve">the father </w:t>
      </w:r>
      <w:r w:rsidR="00837A71" w:rsidRPr="00177434">
        <w:rPr>
          <w:szCs w:val="24"/>
        </w:rPr>
        <w:t xml:space="preserve">to discuss </w:t>
      </w:r>
      <w:r w:rsidR="008A1CBC" w:rsidRPr="00177434">
        <w:rPr>
          <w:szCs w:val="24"/>
        </w:rPr>
        <w:t xml:space="preserve">the </w:t>
      </w:r>
      <w:r w:rsidR="00837A71" w:rsidRPr="00177434">
        <w:rPr>
          <w:szCs w:val="24"/>
        </w:rPr>
        <w:t>recent family assessment</w:t>
      </w:r>
      <w:r w:rsidR="008A1CBC" w:rsidRPr="00177434">
        <w:rPr>
          <w:szCs w:val="24"/>
        </w:rPr>
        <w:t>.</w:t>
      </w:r>
      <w:r w:rsidR="00837A71" w:rsidRPr="00177434">
        <w:rPr>
          <w:szCs w:val="24"/>
        </w:rPr>
        <w:t xml:space="preserve"> </w:t>
      </w:r>
      <w:r w:rsidR="008A1CBC" w:rsidRPr="00177434">
        <w:rPr>
          <w:szCs w:val="24"/>
        </w:rPr>
        <w:t>The f</w:t>
      </w:r>
      <w:r w:rsidR="0017168C" w:rsidRPr="00177434">
        <w:rPr>
          <w:szCs w:val="24"/>
        </w:rPr>
        <w:t xml:space="preserve">ather is reported to </w:t>
      </w:r>
      <w:r w:rsidRPr="00177434">
        <w:rPr>
          <w:szCs w:val="24"/>
        </w:rPr>
        <w:t>have</w:t>
      </w:r>
      <w:r w:rsidR="0017168C" w:rsidRPr="00177434">
        <w:rPr>
          <w:szCs w:val="24"/>
        </w:rPr>
        <w:t xml:space="preserve"> said</w:t>
      </w:r>
      <w:r w:rsidR="00837A71" w:rsidRPr="00177434">
        <w:rPr>
          <w:szCs w:val="24"/>
        </w:rPr>
        <w:t xml:space="preserve">: </w:t>
      </w:r>
      <w:r w:rsidR="008908EE">
        <w:rPr>
          <w:i/>
          <w:iCs/>
          <w:szCs w:val="24"/>
        </w:rPr>
        <w:t>The Father</w:t>
      </w:r>
      <w:r w:rsidR="00837A71" w:rsidRPr="00177434">
        <w:rPr>
          <w:i/>
          <w:iCs/>
          <w:szCs w:val="24"/>
        </w:rPr>
        <w:t xml:space="preserve"> said that ahead of our meeting on 30 June 2022 he had been made aware that </w:t>
      </w:r>
      <w:r w:rsidR="009C7F97">
        <w:rPr>
          <w:i/>
          <w:iCs/>
          <w:szCs w:val="24"/>
        </w:rPr>
        <w:t>D</w:t>
      </w:r>
      <w:r w:rsidR="00837A71" w:rsidRPr="00177434">
        <w:rPr>
          <w:i/>
          <w:iCs/>
          <w:szCs w:val="24"/>
        </w:rPr>
        <w:t xml:space="preserve"> had suggested his hand was inside her clothing and so ahead of our meeting he had been thinking hard to identify a time when that might have happened. In our meeting he suggested that sometimes when walking to </w:t>
      </w:r>
      <w:r w:rsidR="000B53EE">
        <w:rPr>
          <w:i/>
          <w:iCs/>
          <w:szCs w:val="24"/>
        </w:rPr>
        <w:t>School</w:t>
      </w:r>
      <w:r w:rsidR="00837A71" w:rsidRPr="00177434">
        <w:rPr>
          <w:i/>
          <w:iCs/>
          <w:szCs w:val="24"/>
        </w:rPr>
        <w:t xml:space="preserve"> he would place his thumb inside the top of </w:t>
      </w:r>
      <w:r w:rsidR="009C7F97">
        <w:rPr>
          <w:i/>
          <w:iCs/>
          <w:szCs w:val="24"/>
        </w:rPr>
        <w:t>D</w:t>
      </w:r>
      <w:r w:rsidR="00837A71" w:rsidRPr="00177434">
        <w:rPr>
          <w:i/>
          <w:iCs/>
          <w:szCs w:val="24"/>
        </w:rPr>
        <w:t xml:space="preserve">'s trousers and "rest my hand there". However, today he was clear that this had never happened and described how he had only said it because he felt pressure to account for a time when his hand could have been inside </w:t>
      </w:r>
      <w:r w:rsidR="009C7F97">
        <w:rPr>
          <w:i/>
          <w:iCs/>
          <w:szCs w:val="24"/>
        </w:rPr>
        <w:t>D</w:t>
      </w:r>
      <w:r w:rsidR="00837A71" w:rsidRPr="00177434">
        <w:rPr>
          <w:i/>
          <w:iCs/>
          <w:szCs w:val="24"/>
        </w:rPr>
        <w:t>'s clothing.</w:t>
      </w:r>
    </w:p>
    <w:p w14:paraId="17A1DD23" w14:textId="74BD7130" w:rsidR="00A3701E" w:rsidRPr="00177434" w:rsidRDefault="00A3701E" w:rsidP="004B527B">
      <w:pPr>
        <w:pStyle w:val="ParaLevel1"/>
        <w:numPr>
          <w:ilvl w:val="0"/>
          <w:numId w:val="13"/>
        </w:numPr>
        <w:rPr>
          <w:szCs w:val="24"/>
        </w:rPr>
      </w:pPr>
      <w:r w:rsidRPr="00177434">
        <w:rPr>
          <w:szCs w:val="24"/>
        </w:rPr>
        <w:lastRenderedPageBreak/>
        <w:t xml:space="preserve"> </w:t>
      </w:r>
      <w:r w:rsidR="00712F2A" w:rsidRPr="00177434">
        <w:rPr>
          <w:szCs w:val="24"/>
        </w:rPr>
        <w:t xml:space="preserve">On 31 July 2022 there are emails passing </w:t>
      </w:r>
      <w:r w:rsidRPr="00177434">
        <w:rPr>
          <w:szCs w:val="24"/>
        </w:rPr>
        <w:t xml:space="preserve">between </w:t>
      </w:r>
      <w:r w:rsidR="00586109" w:rsidRPr="00177434">
        <w:rPr>
          <w:szCs w:val="24"/>
        </w:rPr>
        <w:t xml:space="preserve">the mother </w:t>
      </w:r>
      <w:r w:rsidRPr="00177434">
        <w:rPr>
          <w:szCs w:val="24"/>
        </w:rPr>
        <w:t xml:space="preserve">and </w:t>
      </w:r>
      <w:r w:rsidR="00712F2A" w:rsidRPr="00177434">
        <w:rPr>
          <w:szCs w:val="24"/>
        </w:rPr>
        <w:t>DC</w:t>
      </w:r>
      <w:r w:rsidRPr="00177434">
        <w:rPr>
          <w:szCs w:val="24"/>
        </w:rPr>
        <w:t xml:space="preserve"> </w:t>
      </w:r>
      <w:r w:rsidR="00E06117">
        <w:rPr>
          <w:szCs w:val="24"/>
        </w:rPr>
        <w:t>B</w:t>
      </w:r>
      <w:r w:rsidRPr="00177434">
        <w:rPr>
          <w:szCs w:val="24"/>
        </w:rPr>
        <w:t xml:space="preserve"> (police)</w:t>
      </w:r>
      <w:r w:rsidR="00FC014E" w:rsidRPr="00177434">
        <w:rPr>
          <w:szCs w:val="24"/>
        </w:rPr>
        <w:t>. The mother forwarded to her</w:t>
      </w:r>
      <w:r w:rsidR="00AD642C" w:rsidRPr="00177434">
        <w:rPr>
          <w:szCs w:val="24"/>
        </w:rPr>
        <w:t xml:space="preserve"> the post-it note</w:t>
      </w:r>
      <w:r w:rsidR="00712F2A" w:rsidRPr="00177434">
        <w:rPr>
          <w:szCs w:val="24"/>
        </w:rPr>
        <w:t xml:space="preserve"> [RAPE]</w:t>
      </w:r>
      <w:r w:rsidR="00AD642C" w:rsidRPr="00177434">
        <w:rPr>
          <w:szCs w:val="24"/>
        </w:rPr>
        <w:t xml:space="preserve"> </w:t>
      </w:r>
      <w:r w:rsidR="009C7F97">
        <w:rPr>
          <w:szCs w:val="24"/>
        </w:rPr>
        <w:t>D</w:t>
      </w:r>
      <w:r w:rsidR="00AD642C" w:rsidRPr="00177434">
        <w:rPr>
          <w:szCs w:val="24"/>
        </w:rPr>
        <w:t xml:space="preserve"> is said to </w:t>
      </w:r>
      <w:r w:rsidR="00712F2A" w:rsidRPr="00177434">
        <w:rPr>
          <w:szCs w:val="24"/>
        </w:rPr>
        <w:t>have</w:t>
      </w:r>
      <w:r w:rsidR="00AD642C" w:rsidRPr="00177434">
        <w:rPr>
          <w:szCs w:val="24"/>
        </w:rPr>
        <w:t xml:space="preserve"> written her disclosure on the first night she told her mother about it</w:t>
      </w:r>
      <w:r w:rsidR="001C1CB2" w:rsidRPr="00177434">
        <w:rPr>
          <w:szCs w:val="24"/>
        </w:rPr>
        <w:t xml:space="preserve">. </w:t>
      </w:r>
    </w:p>
    <w:p w14:paraId="56C21E9A" w14:textId="7F516FB6" w:rsidR="00E22E20" w:rsidRPr="00177434" w:rsidRDefault="009C7F97" w:rsidP="004B527B">
      <w:pPr>
        <w:pStyle w:val="ParaLevel1"/>
        <w:numPr>
          <w:ilvl w:val="0"/>
          <w:numId w:val="13"/>
        </w:numPr>
        <w:rPr>
          <w:szCs w:val="24"/>
        </w:rPr>
      </w:pPr>
      <w:r>
        <w:rPr>
          <w:szCs w:val="24"/>
        </w:rPr>
        <w:t>D</w:t>
      </w:r>
      <w:r w:rsidR="00E22E20" w:rsidRPr="00177434">
        <w:rPr>
          <w:szCs w:val="24"/>
        </w:rPr>
        <w:t xml:space="preserve"> has another session with Aimee Dover on 4 August 2022. </w:t>
      </w:r>
      <w:r>
        <w:rPr>
          <w:szCs w:val="24"/>
        </w:rPr>
        <w:t>D</w:t>
      </w:r>
      <w:r w:rsidR="0076250F" w:rsidRPr="00177434">
        <w:rPr>
          <w:szCs w:val="24"/>
        </w:rPr>
        <w:t xml:space="preserve"> expressed concern that she had not heard from social services or </w:t>
      </w:r>
      <w:r w:rsidR="00763E16" w:rsidRPr="00177434">
        <w:rPr>
          <w:szCs w:val="24"/>
        </w:rPr>
        <w:t xml:space="preserve">the </w:t>
      </w:r>
      <w:r w:rsidR="0076250F" w:rsidRPr="00177434">
        <w:rPr>
          <w:szCs w:val="24"/>
        </w:rPr>
        <w:t xml:space="preserve">police and was worried she had not been believed. </w:t>
      </w:r>
      <w:r>
        <w:rPr>
          <w:szCs w:val="24"/>
        </w:rPr>
        <w:t>D</w:t>
      </w:r>
      <w:r w:rsidR="00442B7F" w:rsidRPr="00177434">
        <w:rPr>
          <w:szCs w:val="24"/>
        </w:rPr>
        <w:t xml:space="preserve"> describe</w:t>
      </w:r>
      <w:r w:rsidR="00E00854" w:rsidRPr="00177434">
        <w:rPr>
          <w:szCs w:val="24"/>
        </w:rPr>
        <w:t>d</w:t>
      </w:r>
      <w:r w:rsidR="00442B7F" w:rsidRPr="00177434">
        <w:rPr>
          <w:szCs w:val="24"/>
        </w:rPr>
        <w:t xml:space="preserve"> dreams she has in various situations in which her father appears and the fear she has that she cannot </w:t>
      </w:r>
      <w:r w:rsidR="005F59DF" w:rsidRPr="00177434">
        <w:rPr>
          <w:szCs w:val="24"/>
        </w:rPr>
        <w:t xml:space="preserve">escape him. </w:t>
      </w:r>
    </w:p>
    <w:p w14:paraId="5807E9D8" w14:textId="027D1062" w:rsidR="005F59DF" w:rsidRPr="00177434" w:rsidRDefault="005F59DF" w:rsidP="004B527B">
      <w:pPr>
        <w:pStyle w:val="ParaLevel1"/>
        <w:numPr>
          <w:ilvl w:val="0"/>
          <w:numId w:val="13"/>
        </w:numPr>
        <w:rPr>
          <w:szCs w:val="24"/>
        </w:rPr>
      </w:pPr>
      <w:r w:rsidRPr="00177434">
        <w:rPr>
          <w:szCs w:val="24"/>
        </w:rPr>
        <w:t xml:space="preserve">On 10 August 2022 the police spoke to family members who were </w:t>
      </w:r>
      <w:r w:rsidR="00E00854" w:rsidRPr="00177434">
        <w:rPr>
          <w:szCs w:val="24"/>
        </w:rPr>
        <w:t>present</w:t>
      </w:r>
      <w:r w:rsidRPr="00177434">
        <w:rPr>
          <w:szCs w:val="24"/>
        </w:rPr>
        <w:t xml:space="preserve"> at the </w:t>
      </w:r>
      <w:r w:rsidR="00E00854" w:rsidRPr="00177434">
        <w:rPr>
          <w:szCs w:val="24"/>
        </w:rPr>
        <w:t>camping</w:t>
      </w:r>
      <w:r w:rsidRPr="00177434">
        <w:rPr>
          <w:szCs w:val="24"/>
        </w:rPr>
        <w:t xml:space="preserve"> trip. </w:t>
      </w:r>
      <w:r w:rsidR="000B53EE">
        <w:rPr>
          <w:szCs w:val="24"/>
        </w:rPr>
        <w:t>K</w:t>
      </w:r>
      <w:r w:rsidR="001F6509" w:rsidRPr="00177434">
        <w:rPr>
          <w:szCs w:val="24"/>
        </w:rPr>
        <w:t xml:space="preserve"> and his wife </w:t>
      </w:r>
      <w:r w:rsidR="0042734C" w:rsidRPr="00177434">
        <w:rPr>
          <w:szCs w:val="24"/>
        </w:rPr>
        <w:t>cannot add anything to help</w:t>
      </w:r>
      <w:r w:rsidR="00B76E36" w:rsidRPr="00177434">
        <w:rPr>
          <w:szCs w:val="24"/>
        </w:rPr>
        <w:t xml:space="preserve"> the investigation. There had been a group of older children on one trip who they had spoken to about their </w:t>
      </w:r>
      <w:r w:rsidR="001C1CB2" w:rsidRPr="00177434">
        <w:rPr>
          <w:szCs w:val="24"/>
        </w:rPr>
        <w:t>language.</w:t>
      </w:r>
      <w:r w:rsidR="00653504" w:rsidRPr="00177434">
        <w:rPr>
          <w:szCs w:val="24"/>
        </w:rPr>
        <w:t xml:space="preserve"> They had noticed nothing unusual about </w:t>
      </w:r>
      <w:r w:rsidR="009C7F97">
        <w:rPr>
          <w:szCs w:val="24"/>
        </w:rPr>
        <w:t>D</w:t>
      </w:r>
      <w:r w:rsidR="00653504" w:rsidRPr="00177434">
        <w:rPr>
          <w:szCs w:val="24"/>
        </w:rPr>
        <w:t>.</w:t>
      </w:r>
      <w:r w:rsidR="00F35359" w:rsidRPr="00177434">
        <w:rPr>
          <w:szCs w:val="24"/>
        </w:rPr>
        <w:t xml:space="preserve"> </w:t>
      </w:r>
      <w:r w:rsidR="008D31BF" w:rsidRPr="00177434">
        <w:rPr>
          <w:szCs w:val="24"/>
        </w:rPr>
        <w:t xml:space="preserve">Equally the paternal grandfather and his wife had seen nothing </w:t>
      </w:r>
      <w:r w:rsidR="001C1CB2" w:rsidRPr="00177434">
        <w:rPr>
          <w:szCs w:val="24"/>
        </w:rPr>
        <w:t>untoward.</w:t>
      </w:r>
      <w:r w:rsidR="007818E5" w:rsidRPr="00177434">
        <w:rPr>
          <w:szCs w:val="24"/>
        </w:rPr>
        <w:t xml:space="preserve"> </w:t>
      </w:r>
      <w:r w:rsidR="009C7F97">
        <w:rPr>
          <w:szCs w:val="24"/>
        </w:rPr>
        <w:t>F</w:t>
      </w:r>
      <w:r w:rsidR="007818E5" w:rsidRPr="00177434">
        <w:rPr>
          <w:szCs w:val="24"/>
        </w:rPr>
        <w:t xml:space="preserve"> </w:t>
      </w:r>
      <w:r w:rsidR="00E06117">
        <w:rPr>
          <w:szCs w:val="24"/>
        </w:rPr>
        <w:t>Z</w:t>
      </w:r>
      <w:r w:rsidR="007818E5" w:rsidRPr="00177434">
        <w:rPr>
          <w:szCs w:val="24"/>
        </w:rPr>
        <w:t xml:space="preserve"> and her partner </w:t>
      </w:r>
      <w:r w:rsidR="00E00854" w:rsidRPr="00177434">
        <w:rPr>
          <w:szCs w:val="24"/>
        </w:rPr>
        <w:t>s</w:t>
      </w:r>
      <w:r w:rsidR="007818E5" w:rsidRPr="00177434">
        <w:rPr>
          <w:szCs w:val="24"/>
        </w:rPr>
        <w:t xml:space="preserve">aid they had been </w:t>
      </w:r>
      <w:r w:rsidR="00E00854" w:rsidRPr="00177434">
        <w:rPr>
          <w:szCs w:val="24"/>
        </w:rPr>
        <w:t>racking</w:t>
      </w:r>
      <w:r w:rsidR="007818E5" w:rsidRPr="00177434">
        <w:rPr>
          <w:szCs w:val="24"/>
        </w:rPr>
        <w:t xml:space="preserve"> </w:t>
      </w:r>
      <w:r w:rsidR="00E00854" w:rsidRPr="00177434">
        <w:rPr>
          <w:szCs w:val="24"/>
        </w:rPr>
        <w:t>their</w:t>
      </w:r>
      <w:r w:rsidR="007818E5" w:rsidRPr="00177434">
        <w:rPr>
          <w:szCs w:val="24"/>
        </w:rPr>
        <w:t xml:space="preserve"> </w:t>
      </w:r>
      <w:r w:rsidR="001C1CB2" w:rsidRPr="00177434">
        <w:rPr>
          <w:szCs w:val="24"/>
        </w:rPr>
        <w:t>brain.</w:t>
      </w:r>
      <w:r w:rsidR="00FF5FA2" w:rsidRPr="00177434">
        <w:rPr>
          <w:szCs w:val="24"/>
        </w:rPr>
        <w:t xml:space="preserve"> They had </w:t>
      </w:r>
      <w:r w:rsidR="00E00854" w:rsidRPr="00177434">
        <w:rPr>
          <w:szCs w:val="24"/>
        </w:rPr>
        <w:t>only</w:t>
      </w:r>
      <w:r w:rsidR="00FF5FA2" w:rsidRPr="00177434">
        <w:rPr>
          <w:szCs w:val="24"/>
        </w:rPr>
        <w:t xml:space="preserve"> been on the first </w:t>
      </w:r>
      <w:r w:rsidR="00A86520" w:rsidRPr="00177434">
        <w:rPr>
          <w:szCs w:val="24"/>
        </w:rPr>
        <w:t>camping</w:t>
      </w:r>
      <w:r w:rsidR="00FF5FA2" w:rsidRPr="00177434">
        <w:rPr>
          <w:szCs w:val="24"/>
        </w:rPr>
        <w:t xml:space="preserve"> trip an</w:t>
      </w:r>
      <w:r w:rsidR="00E00854" w:rsidRPr="00177434">
        <w:rPr>
          <w:szCs w:val="24"/>
        </w:rPr>
        <w:t>d</w:t>
      </w:r>
      <w:r w:rsidR="00FF5FA2" w:rsidRPr="00177434">
        <w:rPr>
          <w:szCs w:val="24"/>
        </w:rPr>
        <w:t xml:space="preserve"> the only adverse memory was the father arguing with </w:t>
      </w:r>
      <w:r w:rsidR="009C7F97">
        <w:rPr>
          <w:szCs w:val="24"/>
        </w:rPr>
        <w:t>F</w:t>
      </w:r>
      <w:r w:rsidR="00FF5FA2" w:rsidRPr="00177434">
        <w:rPr>
          <w:szCs w:val="24"/>
        </w:rPr>
        <w:t xml:space="preserve">’s partner. </w:t>
      </w:r>
    </w:p>
    <w:p w14:paraId="0552FBC5" w14:textId="4125581C" w:rsidR="00A86520" w:rsidRPr="00177434" w:rsidRDefault="00BA6163" w:rsidP="004B527B">
      <w:pPr>
        <w:pStyle w:val="ParaLevel1"/>
        <w:numPr>
          <w:ilvl w:val="0"/>
          <w:numId w:val="13"/>
        </w:numPr>
        <w:rPr>
          <w:szCs w:val="24"/>
        </w:rPr>
      </w:pPr>
      <w:r w:rsidRPr="00177434">
        <w:rPr>
          <w:szCs w:val="24"/>
        </w:rPr>
        <w:t xml:space="preserve">On 15 August 2022 </w:t>
      </w:r>
      <w:r w:rsidR="009C7F97">
        <w:rPr>
          <w:szCs w:val="24"/>
        </w:rPr>
        <w:t>D</w:t>
      </w:r>
      <w:r w:rsidRPr="00177434">
        <w:rPr>
          <w:szCs w:val="24"/>
        </w:rPr>
        <w:t xml:space="preserve"> saw Aimee Dover </w:t>
      </w:r>
      <w:r w:rsidR="001C1CB2" w:rsidRPr="00177434">
        <w:rPr>
          <w:szCs w:val="24"/>
        </w:rPr>
        <w:t>again.</w:t>
      </w:r>
      <w:r w:rsidR="00E4288E" w:rsidRPr="00177434">
        <w:rPr>
          <w:szCs w:val="24"/>
        </w:rPr>
        <w:t xml:space="preserve"> </w:t>
      </w:r>
      <w:r w:rsidR="009C7F97">
        <w:rPr>
          <w:szCs w:val="24"/>
        </w:rPr>
        <w:t>D</w:t>
      </w:r>
      <w:r w:rsidR="00E4288E" w:rsidRPr="00177434">
        <w:rPr>
          <w:szCs w:val="24"/>
        </w:rPr>
        <w:t xml:space="preserve"> is reported to appear </w:t>
      </w:r>
      <w:r w:rsidR="00B61784" w:rsidRPr="00177434">
        <w:rPr>
          <w:szCs w:val="24"/>
        </w:rPr>
        <w:t>relatively</w:t>
      </w:r>
      <w:r w:rsidR="00E4288E" w:rsidRPr="00177434">
        <w:rPr>
          <w:szCs w:val="24"/>
        </w:rPr>
        <w:t xml:space="preserve"> </w:t>
      </w:r>
      <w:r w:rsidR="001C1CB2" w:rsidRPr="00177434">
        <w:rPr>
          <w:szCs w:val="24"/>
        </w:rPr>
        <w:t>happy.</w:t>
      </w:r>
      <w:r w:rsidR="009B33E0" w:rsidRPr="00177434">
        <w:rPr>
          <w:szCs w:val="24"/>
        </w:rPr>
        <w:t xml:space="preserve"> In relation to her </w:t>
      </w:r>
      <w:r w:rsidR="001C1CB2" w:rsidRPr="00177434">
        <w:rPr>
          <w:szCs w:val="24"/>
        </w:rPr>
        <w:t>dreams,</w:t>
      </w:r>
      <w:r w:rsidR="009B33E0" w:rsidRPr="00177434">
        <w:rPr>
          <w:szCs w:val="24"/>
        </w:rPr>
        <w:t xml:space="preserve"> she now experiences </w:t>
      </w:r>
      <w:r w:rsidR="001C1CB2" w:rsidRPr="00177434">
        <w:rPr>
          <w:szCs w:val="24"/>
        </w:rPr>
        <w:t>reoccurrences</w:t>
      </w:r>
      <w:r w:rsidR="009B33E0" w:rsidRPr="00177434">
        <w:rPr>
          <w:szCs w:val="24"/>
        </w:rPr>
        <w:t xml:space="preserve"> of the </w:t>
      </w:r>
      <w:r w:rsidR="00F04D1F">
        <w:rPr>
          <w:szCs w:val="24"/>
        </w:rPr>
        <w:t>same</w:t>
      </w:r>
      <w:r w:rsidR="009B33E0" w:rsidRPr="00177434">
        <w:rPr>
          <w:szCs w:val="24"/>
        </w:rPr>
        <w:t xml:space="preserve"> dream in different settings. </w:t>
      </w:r>
    </w:p>
    <w:p w14:paraId="10F93809" w14:textId="1CCD1C21" w:rsidR="000502D9" w:rsidRPr="00177434" w:rsidRDefault="000502D9" w:rsidP="004B527B">
      <w:pPr>
        <w:pStyle w:val="ParaLevel1"/>
        <w:numPr>
          <w:ilvl w:val="0"/>
          <w:numId w:val="13"/>
        </w:numPr>
        <w:rPr>
          <w:b/>
          <w:bCs/>
          <w:szCs w:val="24"/>
        </w:rPr>
      </w:pPr>
      <w:r w:rsidRPr="00177434">
        <w:rPr>
          <w:szCs w:val="24"/>
        </w:rPr>
        <w:t xml:space="preserve">On 16 August 2022 the father has a </w:t>
      </w:r>
      <w:r w:rsidR="008D64E3" w:rsidRPr="00177434">
        <w:rPr>
          <w:szCs w:val="24"/>
        </w:rPr>
        <w:t>disciplinary</w:t>
      </w:r>
      <w:r w:rsidRPr="00177434">
        <w:rPr>
          <w:szCs w:val="24"/>
        </w:rPr>
        <w:t xml:space="preserve"> hearing with </w:t>
      </w:r>
      <w:r w:rsidR="000B53EE">
        <w:rPr>
          <w:szCs w:val="24"/>
        </w:rPr>
        <w:t>SCHOOL</w:t>
      </w:r>
      <w:r w:rsidR="009C7F97">
        <w:rPr>
          <w:szCs w:val="24"/>
        </w:rPr>
        <w:t xml:space="preserve"> X</w:t>
      </w:r>
      <w:r w:rsidRPr="00177434">
        <w:rPr>
          <w:szCs w:val="24"/>
        </w:rPr>
        <w:t xml:space="preserve">. </w:t>
      </w:r>
    </w:p>
    <w:p w14:paraId="24544216" w14:textId="5750E445" w:rsidR="000D3617" w:rsidRPr="00177434" w:rsidRDefault="007310FF" w:rsidP="004B527B">
      <w:pPr>
        <w:pStyle w:val="ParaLevel1"/>
        <w:numPr>
          <w:ilvl w:val="0"/>
          <w:numId w:val="13"/>
        </w:numPr>
        <w:rPr>
          <w:szCs w:val="24"/>
        </w:rPr>
      </w:pPr>
      <w:r w:rsidRPr="00177434">
        <w:rPr>
          <w:szCs w:val="24"/>
        </w:rPr>
        <w:t xml:space="preserve">On 24 August 2022 </w:t>
      </w:r>
      <w:r w:rsidR="000B53EE">
        <w:rPr>
          <w:szCs w:val="24"/>
        </w:rPr>
        <w:t>SCHOOL</w:t>
      </w:r>
      <w:r w:rsidR="009C7F97">
        <w:rPr>
          <w:szCs w:val="24"/>
        </w:rPr>
        <w:t xml:space="preserve"> X</w:t>
      </w:r>
      <w:r w:rsidR="000D3617" w:rsidRPr="00177434">
        <w:rPr>
          <w:szCs w:val="24"/>
        </w:rPr>
        <w:t xml:space="preserve"> </w:t>
      </w:r>
      <w:r w:rsidR="00D11A00" w:rsidRPr="00177434">
        <w:rPr>
          <w:szCs w:val="24"/>
        </w:rPr>
        <w:t xml:space="preserve">told the father </w:t>
      </w:r>
      <w:r w:rsidR="000D3617" w:rsidRPr="00177434">
        <w:rPr>
          <w:szCs w:val="24"/>
        </w:rPr>
        <w:t xml:space="preserve">that he has been dismissed from the </w:t>
      </w:r>
      <w:r w:rsidR="000B53EE">
        <w:rPr>
          <w:szCs w:val="24"/>
        </w:rPr>
        <w:t>School</w:t>
      </w:r>
      <w:r w:rsidR="000D3617" w:rsidRPr="00177434">
        <w:rPr>
          <w:szCs w:val="24"/>
        </w:rPr>
        <w:t xml:space="preserve"> with immediate </w:t>
      </w:r>
      <w:r w:rsidR="00712F2A" w:rsidRPr="00177434">
        <w:rPr>
          <w:szCs w:val="24"/>
        </w:rPr>
        <w:t>effect. The</w:t>
      </w:r>
      <w:r w:rsidR="004B3BC9">
        <w:rPr>
          <w:szCs w:val="24"/>
        </w:rPr>
        <w:t xml:space="preserve"> </w:t>
      </w:r>
      <w:r w:rsidR="00F04D1F">
        <w:rPr>
          <w:szCs w:val="24"/>
        </w:rPr>
        <w:t>same</w:t>
      </w:r>
      <w:r w:rsidR="00A37E04" w:rsidRPr="00177434">
        <w:rPr>
          <w:szCs w:val="24"/>
        </w:rPr>
        <w:t xml:space="preserve"> day the mother </w:t>
      </w:r>
      <w:r w:rsidR="00712F2A" w:rsidRPr="00177434">
        <w:rPr>
          <w:szCs w:val="24"/>
        </w:rPr>
        <w:t>informed</w:t>
      </w:r>
      <w:r w:rsidR="00A37E04" w:rsidRPr="00177434">
        <w:rPr>
          <w:szCs w:val="24"/>
        </w:rPr>
        <w:t xml:space="preserve"> the local authority </w:t>
      </w:r>
      <w:r w:rsidRPr="00177434">
        <w:rPr>
          <w:szCs w:val="24"/>
        </w:rPr>
        <w:t xml:space="preserve">that she is not willing for </w:t>
      </w:r>
      <w:r w:rsidR="009C7F97">
        <w:rPr>
          <w:szCs w:val="24"/>
        </w:rPr>
        <w:t>E</w:t>
      </w:r>
      <w:r w:rsidRPr="00177434">
        <w:rPr>
          <w:szCs w:val="24"/>
        </w:rPr>
        <w:t xml:space="preserve"> to have contact with his father.</w:t>
      </w:r>
    </w:p>
    <w:p w14:paraId="01F0F8F3" w14:textId="053782B3" w:rsidR="00712F2A" w:rsidRPr="00177434" w:rsidRDefault="00D11A00" w:rsidP="004B527B">
      <w:pPr>
        <w:pStyle w:val="ParaLevel1"/>
        <w:numPr>
          <w:ilvl w:val="0"/>
          <w:numId w:val="13"/>
        </w:numPr>
        <w:rPr>
          <w:szCs w:val="24"/>
        </w:rPr>
      </w:pPr>
      <w:r w:rsidRPr="00177434">
        <w:rPr>
          <w:szCs w:val="24"/>
        </w:rPr>
        <w:t xml:space="preserve">On 26 August 2022 the </w:t>
      </w:r>
      <w:r w:rsidR="004A08BF" w:rsidRPr="00177434">
        <w:rPr>
          <w:szCs w:val="24"/>
        </w:rPr>
        <w:t>mother</w:t>
      </w:r>
      <w:r w:rsidRPr="00177434">
        <w:rPr>
          <w:szCs w:val="24"/>
        </w:rPr>
        <w:t xml:space="preserve"> </w:t>
      </w:r>
      <w:r w:rsidR="004A08BF" w:rsidRPr="00177434">
        <w:rPr>
          <w:szCs w:val="24"/>
        </w:rPr>
        <w:t>e</w:t>
      </w:r>
      <w:r w:rsidRPr="00177434">
        <w:rPr>
          <w:szCs w:val="24"/>
        </w:rPr>
        <w:t xml:space="preserve">mailed </w:t>
      </w:r>
      <w:r w:rsidR="000B53EE">
        <w:rPr>
          <w:szCs w:val="24"/>
        </w:rPr>
        <w:t>SCHOOL</w:t>
      </w:r>
      <w:r w:rsidR="009C7F97">
        <w:rPr>
          <w:szCs w:val="24"/>
        </w:rPr>
        <w:t xml:space="preserve"> X</w:t>
      </w:r>
      <w:r w:rsidRPr="00177434">
        <w:rPr>
          <w:szCs w:val="24"/>
        </w:rPr>
        <w:t xml:space="preserve">. </w:t>
      </w:r>
      <w:r w:rsidR="00E62487" w:rsidRPr="00177434">
        <w:rPr>
          <w:szCs w:val="24"/>
        </w:rPr>
        <w:t xml:space="preserve">She describes </w:t>
      </w:r>
      <w:r w:rsidR="009C7F97">
        <w:rPr>
          <w:szCs w:val="24"/>
        </w:rPr>
        <w:t>D</w:t>
      </w:r>
      <w:r w:rsidR="00E62487" w:rsidRPr="00177434">
        <w:rPr>
          <w:szCs w:val="24"/>
        </w:rPr>
        <w:t xml:space="preserve"> appearing happier and not self-harming. </w:t>
      </w:r>
      <w:r w:rsidR="00A74152" w:rsidRPr="00177434">
        <w:rPr>
          <w:szCs w:val="24"/>
        </w:rPr>
        <w:t xml:space="preserve">The mother reports that </w:t>
      </w:r>
      <w:r w:rsidR="009C7F97">
        <w:rPr>
          <w:szCs w:val="24"/>
        </w:rPr>
        <w:t>D</w:t>
      </w:r>
      <w:r w:rsidR="00A74152" w:rsidRPr="00177434">
        <w:rPr>
          <w:szCs w:val="24"/>
        </w:rPr>
        <w:t xml:space="preserve"> is having nightmares about her father. </w:t>
      </w:r>
      <w:r w:rsidR="009C7F97">
        <w:rPr>
          <w:szCs w:val="24"/>
        </w:rPr>
        <w:t>D</w:t>
      </w:r>
      <w:r w:rsidR="006F4C68" w:rsidRPr="00177434">
        <w:rPr>
          <w:szCs w:val="24"/>
        </w:rPr>
        <w:t xml:space="preserve"> is said to be positive about returning to </w:t>
      </w:r>
      <w:r w:rsidR="000B53EE">
        <w:rPr>
          <w:szCs w:val="24"/>
        </w:rPr>
        <w:t>School</w:t>
      </w:r>
      <w:r w:rsidR="006F4C68" w:rsidRPr="00177434">
        <w:rPr>
          <w:szCs w:val="24"/>
        </w:rPr>
        <w:t xml:space="preserve">. </w:t>
      </w:r>
    </w:p>
    <w:p w14:paraId="2D5B42D1" w14:textId="67ACC982" w:rsidR="00AB3207" w:rsidRPr="00177434" w:rsidRDefault="00712F2A" w:rsidP="004B527B">
      <w:pPr>
        <w:pStyle w:val="ParaLevel1"/>
        <w:numPr>
          <w:ilvl w:val="0"/>
          <w:numId w:val="13"/>
        </w:numPr>
        <w:rPr>
          <w:szCs w:val="24"/>
        </w:rPr>
      </w:pPr>
      <w:r w:rsidRPr="00177434">
        <w:rPr>
          <w:szCs w:val="24"/>
        </w:rPr>
        <w:t xml:space="preserve">On 29/30 August </w:t>
      </w:r>
      <w:r w:rsidR="00554900" w:rsidRPr="00177434">
        <w:rPr>
          <w:szCs w:val="24"/>
        </w:rPr>
        <w:t>20</w:t>
      </w:r>
      <w:r w:rsidRPr="00177434">
        <w:rPr>
          <w:szCs w:val="24"/>
        </w:rPr>
        <w:t>22 the father</w:t>
      </w:r>
      <w:r w:rsidR="00AB3207" w:rsidRPr="00177434">
        <w:rPr>
          <w:szCs w:val="24"/>
        </w:rPr>
        <w:t xml:space="preserve"> appeal</w:t>
      </w:r>
      <w:r w:rsidRPr="00177434">
        <w:rPr>
          <w:szCs w:val="24"/>
        </w:rPr>
        <w:t>ed the</w:t>
      </w:r>
      <w:r w:rsidR="00AB3207" w:rsidRPr="00177434">
        <w:rPr>
          <w:szCs w:val="24"/>
        </w:rPr>
        <w:t xml:space="preserve"> </w:t>
      </w:r>
      <w:r w:rsidR="000B53EE">
        <w:rPr>
          <w:szCs w:val="24"/>
        </w:rPr>
        <w:t>SCHOOL</w:t>
      </w:r>
      <w:r w:rsidR="009C7F97">
        <w:rPr>
          <w:szCs w:val="24"/>
        </w:rPr>
        <w:t xml:space="preserve"> X</w:t>
      </w:r>
      <w:r w:rsidR="00AB3207" w:rsidRPr="00177434">
        <w:rPr>
          <w:szCs w:val="24"/>
        </w:rPr>
        <w:t xml:space="preserve">’ decision to terminate his </w:t>
      </w:r>
      <w:r w:rsidR="001C1CB2" w:rsidRPr="00177434">
        <w:rPr>
          <w:szCs w:val="24"/>
        </w:rPr>
        <w:t>employment.</w:t>
      </w:r>
      <w:r w:rsidRPr="00177434">
        <w:rPr>
          <w:szCs w:val="24"/>
        </w:rPr>
        <w:t xml:space="preserve"> An</w:t>
      </w:r>
      <w:r w:rsidR="00AB3207" w:rsidRPr="00177434">
        <w:rPr>
          <w:szCs w:val="24"/>
        </w:rPr>
        <w:t xml:space="preserve"> appeal hearing </w:t>
      </w:r>
      <w:r w:rsidR="001C1CB2" w:rsidRPr="00177434">
        <w:rPr>
          <w:szCs w:val="24"/>
        </w:rPr>
        <w:t>was organised</w:t>
      </w:r>
      <w:r w:rsidR="00AB3207" w:rsidRPr="00177434">
        <w:rPr>
          <w:szCs w:val="24"/>
        </w:rPr>
        <w:t xml:space="preserve"> for </w:t>
      </w:r>
      <w:r w:rsidRPr="00177434">
        <w:rPr>
          <w:szCs w:val="24"/>
        </w:rPr>
        <w:t>5 September 2022.</w:t>
      </w:r>
    </w:p>
    <w:p w14:paraId="0AD9CD7E" w14:textId="3446EA1B" w:rsidR="00AB3207" w:rsidRPr="00177434" w:rsidRDefault="002A0608" w:rsidP="004B527B">
      <w:pPr>
        <w:pStyle w:val="ParaLevel1"/>
        <w:numPr>
          <w:ilvl w:val="0"/>
          <w:numId w:val="13"/>
        </w:numPr>
        <w:rPr>
          <w:szCs w:val="24"/>
        </w:rPr>
      </w:pPr>
      <w:r w:rsidRPr="00177434">
        <w:rPr>
          <w:szCs w:val="24"/>
        </w:rPr>
        <w:t xml:space="preserve">On 30 August 2022 DC </w:t>
      </w:r>
      <w:r w:rsidR="00E06117">
        <w:rPr>
          <w:szCs w:val="24"/>
        </w:rPr>
        <w:t>B</w:t>
      </w:r>
      <w:r w:rsidR="00AB3207" w:rsidRPr="00177434">
        <w:rPr>
          <w:szCs w:val="24"/>
        </w:rPr>
        <w:t xml:space="preserve"> telephoned the social worker</w:t>
      </w:r>
      <w:r w:rsidR="00E53C0A" w:rsidRPr="00177434">
        <w:rPr>
          <w:szCs w:val="24"/>
        </w:rPr>
        <w:t xml:space="preserve">, </w:t>
      </w:r>
      <w:r w:rsidR="007D393A">
        <w:rPr>
          <w:szCs w:val="24"/>
        </w:rPr>
        <w:t xml:space="preserve">Admin assistant </w:t>
      </w:r>
      <w:r w:rsidR="001C1CB2" w:rsidRPr="00177434">
        <w:rPr>
          <w:szCs w:val="24"/>
        </w:rPr>
        <w:t>.</w:t>
      </w:r>
      <w:r w:rsidR="00D77525" w:rsidRPr="00177434">
        <w:rPr>
          <w:szCs w:val="24"/>
        </w:rPr>
        <w:t xml:space="preserve"> She is concerned the allegations are malicious an</w:t>
      </w:r>
      <w:r w:rsidRPr="00177434">
        <w:rPr>
          <w:szCs w:val="24"/>
        </w:rPr>
        <w:t>d the</w:t>
      </w:r>
      <w:r w:rsidR="00D77525" w:rsidRPr="00177434">
        <w:rPr>
          <w:szCs w:val="24"/>
        </w:rPr>
        <w:t xml:space="preserve"> mother is manipulating the children. The OIC is concerned that once the mother knows one allegation is going </w:t>
      </w:r>
      <w:r w:rsidRPr="00177434">
        <w:rPr>
          <w:szCs w:val="24"/>
        </w:rPr>
        <w:t>nowhere</w:t>
      </w:r>
      <w:r w:rsidR="00D77525" w:rsidRPr="00177434">
        <w:rPr>
          <w:szCs w:val="24"/>
        </w:rPr>
        <w:t xml:space="preserve"> another emerges. </w:t>
      </w:r>
    </w:p>
    <w:p w14:paraId="40068766" w14:textId="0380EB88" w:rsidR="00744252" w:rsidRPr="00177434" w:rsidRDefault="00744252" w:rsidP="004B527B">
      <w:pPr>
        <w:pStyle w:val="ParaLevel1"/>
        <w:numPr>
          <w:ilvl w:val="0"/>
          <w:numId w:val="13"/>
        </w:numPr>
        <w:rPr>
          <w:szCs w:val="24"/>
        </w:rPr>
      </w:pPr>
      <w:r w:rsidRPr="00177434">
        <w:rPr>
          <w:szCs w:val="24"/>
        </w:rPr>
        <w:t>The next day the social worker visited the children</w:t>
      </w:r>
      <w:r w:rsidR="00BB461F" w:rsidRPr="00177434">
        <w:rPr>
          <w:szCs w:val="24"/>
        </w:rPr>
        <w:t xml:space="preserve">. </w:t>
      </w:r>
      <w:r w:rsidR="009C7F97">
        <w:rPr>
          <w:szCs w:val="24"/>
        </w:rPr>
        <w:t>C</w:t>
      </w:r>
      <w:r w:rsidR="00BB461F" w:rsidRPr="00177434">
        <w:rPr>
          <w:szCs w:val="24"/>
        </w:rPr>
        <w:t xml:space="preserve"> says he does not mind contact with his father </w:t>
      </w:r>
      <w:r w:rsidR="00D7749A" w:rsidRPr="00177434">
        <w:rPr>
          <w:szCs w:val="24"/>
        </w:rPr>
        <w:t xml:space="preserve">but sometimes when he is angry it worries </w:t>
      </w:r>
      <w:r w:rsidR="001C1CB2" w:rsidRPr="00177434">
        <w:rPr>
          <w:szCs w:val="24"/>
        </w:rPr>
        <w:t>him.</w:t>
      </w:r>
      <w:r w:rsidR="00D7749A" w:rsidRPr="00177434">
        <w:rPr>
          <w:szCs w:val="24"/>
        </w:rPr>
        <w:t xml:space="preserve"> </w:t>
      </w:r>
      <w:r w:rsidR="009C7F97">
        <w:rPr>
          <w:szCs w:val="24"/>
        </w:rPr>
        <w:t>D</w:t>
      </w:r>
      <w:r w:rsidR="00D7749A" w:rsidRPr="00177434">
        <w:rPr>
          <w:szCs w:val="24"/>
        </w:rPr>
        <w:t xml:space="preserve"> said she would rather not have contact with </w:t>
      </w:r>
      <w:r w:rsidR="001C1CB2" w:rsidRPr="00177434">
        <w:rPr>
          <w:szCs w:val="24"/>
        </w:rPr>
        <w:t>him,</w:t>
      </w:r>
      <w:r w:rsidR="00D7749A" w:rsidRPr="00177434">
        <w:rPr>
          <w:szCs w:val="24"/>
        </w:rPr>
        <w:t xml:space="preserve"> </w:t>
      </w:r>
      <w:r w:rsidR="00B56A99" w:rsidRPr="00177434">
        <w:rPr>
          <w:szCs w:val="24"/>
        </w:rPr>
        <w:t xml:space="preserve">and she does </w:t>
      </w:r>
      <w:r w:rsidR="002A0608" w:rsidRPr="00177434">
        <w:rPr>
          <w:szCs w:val="24"/>
        </w:rPr>
        <w:t>not</w:t>
      </w:r>
      <w:r w:rsidR="00B56A99" w:rsidRPr="00177434">
        <w:rPr>
          <w:szCs w:val="24"/>
        </w:rPr>
        <w:t xml:space="preserve"> feel comfortable ar</w:t>
      </w:r>
      <w:r w:rsidR="002A0608" w:rsidRPr="00177434">
        <w:rPr>
          <w:szCs w:val="24"/>
        </w:rPr>
        <w:t>oun</w:t>
      </w:r>
      <w:r w:rsidR="00B56A99" w:rsidRPr="00177434">
        <w:rPr>
          <w:szCs w:val="24"/>
        </w:rPr>
        <w:t xml:space="preserve">d him. </w:t>
      </w:r>
    </w:p>
    <w:p w14:paraId="08272E40" w14:textId="331E9175" w:rsidR="00D3735B" w:rsidRPr="00177434" w:rsidRDefault="00D3735B" w:rsidP="004B527B">
      <w:pPr>
        <w:pStyle w:val="ParaLevel1"/>
        <w:numPr>
          <w:ilvl w:val="0"/>
          <w:numId w:val="13"/>
        </w:numPr>
        <w:rPr>
          <w:szCs w:val="24"/>
        </w:rPr>
      </w:pPr>
      <w:r w:rsidRPr="00177434">
        <w:rPr>
          <w:szCs w:val="24"/>
        </w:rPr>
        <w:t xml:space="preserve">On 2 September the mother emailed </w:t>
      </w:r>
      <w:r w:rsidR="000B53EE">
        <w:rPr>
          <w:szCs w:val="24"/>
        </w:rPr>
        <w:t>SCHOOL</w:t>
      </w:r>
      <w:r w:rsidR="009C7F97">
        <w:rPr>
          <w:szCs w:val="24"/>
        </w:rPr>
        <w:t xml:space="preserve"> X</w:t>
      </w:r>
      <w:r w:rsidRPr="00177434">
        <w:rPr>
          <w:szCs w:val="24"/>
        </w:rPr>
        <w:t>.</w:t>
      </w:r>
      <w:r w:rsidR="00D83242" w:rsidRPr="00177434">
        <w:rPr>
          <w:szCs w:val="24"/>
        </w:rPr>
        <w:t xml:space="preserve"> </w:t>
      </w:r>
      <w:r w:rsidR="002A0608" w:rsidRPr="00177434">
        <w:rPr>
          <w:szCs w:val="24"/>
        </w:rPr>
        <w:t>Within</w:t>
      </w:r>
      <w:r w:rsidR="00D83242" w:rsidRPr="00177434">
        <w:rPr>
          <w:szCs w:val="24"/>
        </w:rPr>
        <w:t xml:space="preserve"> the email it is stated that </w:t>
      </w:r>
      <w:r w:rsidR="009C7F97">
        <w:rPr>
          <w:szCs w:val="24"/>
        </w:rPr>
        <w:t>C</w:t>
      </w:r>
      <w:r w:rsidR="00D83242" w:rsidRPr="00177434">
        <w:rPr>
          <w:szCs w:val="24"/>
        </w:rPr>
        <w:t xml:space="preserve"> is undecided </w:t>
      </w:r>
      <w:r w:rsidR="007609D3" w:rsidRPr="00177434">
        <w:rPr>
          <w:szCs w:val="24"/>
        </w:rPr>
        <w:t>about</w:t>
      </w:r>
      <w:r w:rsidR="00D83242" w:rsidRPr="00177434">
        <w:rPr>
          <w:szCs w:val="24"/>
        </w:rPr>
        <w:t xml:space="preserve"> wanting to </w:t>
      </w:r>
      <w:r w:rsidR="007609D3" w:rsidRPr="00177434">
        <w:rPr>
          <w:szCs w:val="24"/>
        </w:rPr>
        <w:t xml:space="preserve">pursue his own allegations against the father. </w:t>
      </w:r>
    </w:p>
    <w:p w14:paraId="17003899" w14:textId="41603DC2" w:rsidR="0008741C" w:rsidRPr="00177434" w:rsidRDefault="007542D0" w:rsidP="004B527B">
      <w:pPr>
        <w:pStyle w:val="ParaLevel1"/>
        <w:numPr>
          <w:ilvl w:val="0"/>
          <w:numId w:val="13"/>
        </w:numPr>
        <w:rPr>
          <w:szCs w:val="24"/>
        </w:rPr>
      </w:pPr>
      <w:r w:rsidRPr="00177434">
        <w:rPr>
          <w:szCs w:val="24"/>
        </w:rPr>
        <w:t xml:space="preserve">The 5 September was the father’s </w:t>
      </w:r>
      <w:r w:rsidR="00EB7DFE" w:rsidRPr="00177434">
        <w:rPr>
          <w:szCs w:val="24"/>
        </w:rPr>
        <w:t>appeal</w:t>
      </w:r>
      <w:r w:rsidR="009D059A" w:rsidRPr="00177434">
        <w:rPr>
          <w:szCs w:val="24"/>
        </w:rPr>
        <w:t xml:space="preserve"> hearing against </w:t>
      </w:r>
      <w:r w:rsidR="000B53EE">
        <w:rPr>
          <w:szCs w:val="24"/>
        </w:rPr>
        <w:t>SCHOOL</w:t>
      </w:r>
      <w:r w:rsidR="009C7F97">
        <w:rPr>
          <w:szCs w:val="24"/>
        </w:rPr>
        <w:t xml:space="preserve"> X</w:t>
      </w:r>
      <w:r w:rsidR="009D059A" w:rsidRPr="00177434">
        <w:rPr>
          <w:szCs w:val="24"/>
        </w:rPr>
        <w:t xml:space="preserve">’ decision to terminate his </w:t>
      </w:r>
      <w:r w:rsidR="001C1CB2" w:rsidRPr="00177434">
        <w:rPr>
          <w:szCs w:val="24"/>
        </w:rPr>
        <w:t>employment.</w:t>
      </w:r>
      <w:r w:rsidR="00EB7DFE" w:rsidRPr="00177434">
        <w:rPr>
          <w:szCs w:val="24"/>
        </w:rPr>
        <w:t xml:space="preserve"> The mother points out that again, </w:t>
      </w:r>
      <w:r w:rsidR="001C1CB2" w:rsidRPr="00177434">
        <w:rPr>
          <w:szCs w:val="24"/>
        </w:rPr>
        <w:t>just as</w:t>
      </w:r>
      <w:r w:rsidR="00EB7DFE" w:rsidRPr="00177434">
        <w:rPr>
          <w:szCs w:val="24"/>
        </w:rPr>
        <w:t xml:space="preserve"> in the original hearing, the father mentions </w:t>
      </w:r>
      <w:r w:rsidR="001C1CB2" w:rsidRPr="00177434">
        <w:rPr>
          <w:szCs w:val="24"/>
        </w:rPr>
        <w:t>the SWIM</w:t>
      </w:r>
      <w:r w:rsidR="009D059A" w:rsidRPr="00177434">
        <w:rPr>
          <w:szCs w:val="24"/>
        </w:rPr>
        <w:t xml:space="preserve"> video when the hearing is meant to </w:t>
      </w:r>
      <w:r w:rsidR="00EB7DFE" w:rsidRPr="00177434">
        <w:rPr>
          <w:szCs w:val="24"/>
        </w:rPr>
        <w:t xml:space="preserve">be about his conduct. On 6 September 2022 </w:t>
      </w:r>
      <w:r w:rsidR="000B53EE">
        <w:rPr>
          <w:szCs w:val="24"/>
        </w:rPr>
        <w:t>SCHOOL</w:t>
      </w:r>
      <w:r w:rsidR="009C7F97">
        <w:rPr>
          <w:szCs w:val="24"/>
        </w:rPr>
        <w:t xml:space="preserve"> X</w:t>
      </w:r>
      <w:r w:rsidR="009D059A" w:rsidRPr="00177434">
        <w:rPr>
          <w:szCs w:val="24"/>
        </w:rPr>
        <w:t xml:space="preserve"> inform</w:t>
      </w:r>
      <w:r w:rsidR="00EB7DFE" w:rsidRPr="00177434">
        <w:rPr>
          <w:szCs w:val="24"/>
        </w:rPr>
        <w:t xml:space="preserve">ed the father </w:t>
      </w:r>
      <w:r w:rsidR="009D059A" w:rsidRPr="00177434">
        <w:rPr>
          <w:szCs w:val="24"/>
        </w:rPr>
        <w:t xml:space="preserve">that his appeal is </w:t>
      </w:r>
      <w:r w:rsidR="001C1CB2" w:rsidRPr="00177434">
        <w:rPr>
          <w:szCs w:val="24"/>
        </w:rPr>
        <w:t>dismissed.</w:t>
      </w:r>
    </w:p>
    <w:p w14:paraId="5CC3BDB2" w14:textId="28531AB3" w:rsidR="009D059A" w:rsidRPr="00177434" w:rsidRDefault="0090370C" w:rsidP="004B527B">
      <w:pPr>
        <w:pStyle w:val="ParaLevel1"/>
        <w:numPr>
          <w:ilvl w:val="0"/>
          <w:numId w:val="13"/>
        </w:numPr>
        <w:rPr>
          <w:szCs w:val="24"/>
        </w:rPr>
      </w:pPr>
      <w:r w:rsidRPr="00177434">
        <w:rPr>
          <w:szCs w:val="24"/>
        </w:rPr>
        <w:lastRenderedPageBreak/>
        <w:t xml:space="preserve">On </w:t>
      </w:r>
      <w:r w:rsidR="001C1CB2" w:rsidRPr="00177434">
        <w:rPr>
          <w:szCs w:val="24"/>
        </w:rPr>
        <w:t xml:space="preserve">6 September 2022, </w:t>
      </w:r>
      <w:r w:rsidR="008A0E7B" w:rsidRPr="00177434">
        <w:rPr>
          <w:szCs w:val="24"/>
        </w:rPr>
        <w:t xml:space="preserve">the </w:t>
      </w:r>
      <w:r w:rsidR="001C1CB2" w:rsidRPr="00177434">
        <w:rPr>
          <w:szCs w:val="24"/>
        </w:rPr>
        <w:t>mother emailed</w:t>
      </w:r>
      <w:r w:rsidR="009D059A" w:rsidRPr="00177434">
        <w:rPr>
          <w:szCs w:val="24"/>
        </w:rPr>
        <w:t xml:space="preserve"> </w:t>
      </w:r>
      <w:r w:rsidR="000B53EE">
        <w:rPr>
          <w:szCs w:val="24"/>
        </w:rPr>
        <w:t>School Y</w:t>
      </w:r>
      <w:r w:rsidR="009D059A" w:rsidRPr="00177434">
        <w:rPr>
          <w:szCs w:val="24"/>
        </w:rPr>
        <w:t>’s</w:t>
      </w:r>
      <w:r w:rsidR="0008741C" w:rsidRPr="00177434">
        <w:rPr>
          <w:szCs w:val="24"/>
        </w:rPr>
        <w:t xml:space="preserve"> to update the </w:t>
      </w:r>
      <w:r w:rsidR="000B53EE">
        <w:rPr>
          <w:szCs w:val="24"/>
        </w:rPr>
        <w:t>School</w:t>
      </w:r>
      <w:r w:rsidR="0008741C" w:rsidRPr="00177434">
        <w:rPr>
          <w:szCs w:val="24"/>
        </w:rPr>
        <w:t xml:space="preserve"> on what has happened over the summer and the impact on </w:t>
      </w:r>
      <w:r w:rsidR="009C7F97">
        <w:rPr>
          <w:szCs w:val="24"/>
        </w:rPr>
        <w:t>E</w:t>
      </w:r>
      <w:r w:rsidR="0008741C" w:rsidRPr="00177434">
        <w:rPr>
          <w:szCs w:val="24"/>
        </w:rPr>
        <w:t xml:space="preserve">. </w:t>
      </w:r>
    </w:p>
    <w:p w14:paraId="4B9FF6C4" w14:textId="43D3705E" w:rsidR="00B61784" w:rsidRPr="00177434" w:rsidRDefault="009C7F97" w:rsidP="004B527B">
      <w:pPr>
        <w:pStyle w:val="ParaLevel1"/>
        <w:numPr>
          <w:ilvl w:val="0"/>
          <w:numId w:val="13"/>
        </w:numPr>
        <w:rPr>
          <w:szCs w:val="24"/>
        </w:rPr>
      </w:pPr>
      <w:r>
        <w:rPr>
          <w:szCs w:val="24"/>
        </w:rPr>
        <w:t>D</w:t>
      </w:r>
      <w:r w:rsidR="00B61784" w:rsidRPr="00177434">
        <w:rPr>
          <w:szCs w:val="24"/>
        </w:rPr>
        <w:t xml:space="preserve"> had a session with Aimee Dover on 7 September 2022, </w:t>
      </w:r>
      <w:r>
        <w:rPr>
          <w:szCs w:val="24"/>
        </w:rPr>
        <w:t>D</w:t>
      </w:r>
      <w:r w:rsidR="00DB2C75" w:rsidRPr="00177434">
        <w:rPr>
          <w:szCs w:val="24"/>
        </w:rPr>
        <w:t xml:space="preserve"> was said to be </w:t>
      </w:r>
      <w:r w:rsidR="001C1CB2" w:rsidRPr="00177434">
        <w:rPr>
          <w:szCs w:val="24"/>
        </w:rPr>
        <w:t>nervous</w:t>
      </w:r>
      <w:r w:rsidR="00DB2C75" w:rsidRPr="00177434">
        <w:rPr>
          <w:szCs w:val="24"/>
        </w:rPr>
        <w:t xml:space="preserve"> about returning to </w:t>
      </w:r>
      <w:r w:rsidR="000B53EE">
        <w:rPr>
          <w:szCs w:val="24"/>
        </w:rPr>
        <w:t>School</w:t>
      </w:r>
      <w:r w:rsidR="00DB2C75" w:rsidRPr="00177434">
        <w:rPr>
          <w:szCs w:val="24"/>
        </w:rPr>
        <w:t xml:space="preserve">. The dream </w:t>
      </w:r>
      <w:r w:rsidR="001C1CB2" w:rsidRPr="00177434">
        <w:rPr>
          <w:szCs w:val="24"/>
        </w:rPr>
        <w:t>was</w:t>
      </w:r>
      <w:r w:rsidR="00DB2C75" w:rsidRPr="00177434">
        <w:rPr>
          <w:szCs w:val="24"/>
        </w:rPr>
        <w:t xml:space="preserve"> recurring with increased intensity and level of fear</w:t>
      </w:r>
      <w:r w:rsidR="00443D0B" w:rsidRPr="00177434">
        <w:rPr>
          <w:szCs w:val="24"/>
        </w:rPr>
        <w:t xml:space="preserve">. She expressed concern for </w:t>
      </w:r>
      <w:r>
        <w:rPr>
          <w:szCs w:val="24"/>
        </w:rPr>
        <w:t>C</w:t>
      </w:r>
      <w:r w:rsidR="00443D0B" w:rsidRPr="00177434">
        <w:rPr>
          <w:szCs w:val="24"/>
        </w:rPr>
        <w:t xml:space="preserve"> who she said felt betrayed by CAFCASS when they told the father everything he said and di</w:t>
      </w:r>
      <w:r w:rsidR="001C1CB2" w:rsidRPr="00177434">
        <w:rPr>
          <w:szCs w:val="24"/>
        </w:rPr>
        <w:t>d</w:t>
      </w:r>
      <w:r w:rsidR="00443D0B" w:rsidRPr="00177434">
        <w:rPr>
          <w:szCs w:val="24"/>
        </w:rPr>
        <w:t xml:space="preserve"> nothing to help </w:t>
      </w:r>
      <w:r>
        <w:rPr>
          <w:szCs w:val="24"/>
        </w:rPr>
        <w:t>C</w:t>
      </w:r>
      <w:r w:rsidR="00443D0B" w:rsidRPr="00177434">
        <w:rPr>
          <w:szCs w:val="24"/>
        </w:rPr>
        <w:t xml:space="preserve">. </w:t>
      </w:r>
    </w:p>
    <w:p w14:paraId="49F97A82" w14:textId="5C14B682" w:rsidR="00881F16" w:rsidRPr="00177434" w:rsidRDefault="00881F16" w:rsidP="004B527B">
      <w:pPr>
        <w:pStyle w:val="ParaLevel1"/>
        <w:numPr>
          <w:ilvl w:val="0"/>
          <w:numId w:val="13"/>
        </w:numPr>
        <w:rPr>
          <w:szCs w:val="24"/>
        </w:rPr>
      </w:pPr>
      <w:r w:rsidRPr="00177434">
        <w:rPr>
          <w:szCs w:val="24"/>
        </w:rPr>
        <w:t xml:space="preserve">On </w:t>
      </w:r>
      <w:r w:rsidR="0008371E" w:rsidRPr="00177434">
        <w:rPr>
          <w:szCs w:val="24"/>
        </w:rPr>
        <w:t xml:space="preserve">8 September 2022 </w:t>
      </w:r>
      <w:r w:rsidR="009C7F97">
        <w:rPr>
          <w:szCs w:val="24"/>
        </w:rPr>
        <w:t>E</w:t>
      </w:r>
      <w:r w:rsidR="0008371E" w:rsidRPr="00177434">
        <w:rPr>
          <w:szCs w:val="24"/>
        </w:rPr>
        <w:t xml:space="preserve"> spoke to a teacher in </w:t>
      </w:r>
      <w:r w:rsidR="000B53EE">
        <w:rPr>
          <w:szCs w:val="24"/>
        </w:rPr>
        <w:t>School</w:t>
      </w:r>
      <w:r w:rsidR="0008371E" w:rsidRPr="00177434">
        <w:rPr>
          <w:szCs w:val="24"/>
        </w:rPr>
        <w:t xml:space="preserve">. He told her he </w:t>
      </w:r>
      <w:r w:rsidR="002A0608" w:rsidRPr="00177434">
        <w:rPr>
          <w:szCs w:val="24"/>
        </w:rPr>
        <w:t>cannot</w:t>
      </w:r>
      <w:r w:rsidR="0008371E" w:rsidRPr="00177434">
        <w:rPr>
          <w:szCs w:val="24"/>
        </w:rPr>
        <w:t xml:space="preserve"> see his father </w:t>
      </w:r>
      <w:r w:rsidR="001C1CB2" w:rsidRPr="00177434">
        <w:rPr>
          <w:szCs w:val="24"/>
        </w:rPr>
        <w:t>anymore</w:t>
      </w:r>
      <w:r w:rsidR="0008371E" w:rsidRPr="00177434">
        <w:rPr>
          <w:szCs w:val="24"/>
        </w:rPr>
        <w:t xml:space="preserve"> an</w:t>
      </w:r>
      <w:r w:rsidR="002A0608" w:rsidRPr="00177434">
        <w:rPr>
          <w:szCs w:val="24"/>
        </w:rPr>
        <w:t>d</w:t>
      </w:r>
      <w:r w:rsidR="0008371E" w:rsidRPr="00177434">
        <w:rPr>
          <w:szCs w:val="24"/>
        </w:rPr>
        <w:t xml:space="preserve"> that he is sad about that. He also told her </w:t>
      </w:r>
      <w:r w:rsidR="00376312" w:rsidRPr="00177434">
        <w:rPr>
          <w:szCs w:val="24"/>
        </w:rPr>
        <w:t xml:space="preserve">that his father used to be a </w:t>
      </w:r>
      <w:r w:rsidR="001C1CB2" w:rsidRPr="00177434">
        <w:rPr>
          <w:szCs w:val="24"/>
        </w:rPr>
        <w:t>teacher,</w:t>
      </w:r>
      <w:r w:rsidR="00376312" w:rsidRPr="00177434">
        <w:rPr>
          <w:szCs w:val="24"/>
        </w:rPr>
        <w:t xml:space="preserve"> but he is not anymore because he hurt little children. </w:t>
      </w:r>
    </w:p>
    <w:p w14:paraId="4D08CBB3" w14:textId="49BAC59D" w:rsidR="00A63209" w:rsidRPr="00177434" w:rsidRDefault="00376312" w:rsidP="004B527B">
      <w:pPr>
        <w:pStyle w:val="ParaLevel1"/>
        <w:numPr>
          <w:ilvl w:val="0"/>
          <w:numId w:val="13"/>
        </w:numPr>
        <w:rPr>
          <w:szCs w:val="24"/>
        </w:rPr>
      </w:pPr>
      <w:r w:rsidRPr="00177434">
        <w:rPr>
          <w:szCs w:val="24"/>
        </w:rPr>
        <w:t xml:space="preserve">The </w:t>
      </w:r>
      <w:r w:rsidR="00F04D1F">
        <w:rPr>
          <w:szCs w:val="24"/>
        </w:rPr>
        <w:t>same</w:t>
      </w:r>
      <w:r w:rsidRPr="00177434">
        <w:rPr>
          <w:szCs w:val="24"/>
        </w:rPr>
        <w:t xml:space="preserve"> day the mother </w:t>
      </w:r>
      <w:r w:rsidR="001F6249" w:rsidRPr="00177434">
        <w:rPr>
          <w:szCs w:val="24"/>
        </w:rPr>
        <w:t xml:space="preserve">replied by </w:t>
      </w:r>
      <w:r w:rsidR="001C1CB2" w:rsidRPr="00177434">
        <w:rPr>
          <w:szCs w:val="24"/>
        </w:rPr>
        <w:t xml:space="preserve">text </w:t>
      </w:r>
      <w:r w:rsidR="00026121" w:rsidRPr="00177434">
        <w:rPr>
          <w:szCs w:val="24"/>
        </w:rPr>
        <w:t xml:space="preserve">to a message </w:t>
      </w:r>
      <w:r w:rsidR="001C1CB2" w:rsidRPr="00177434">
        <w:rPr>
          <w:szCs w:val="24"/>
        </w:rPr>
        <w:t>DC</w:t>
      </w:r>
      <w:r w:rsidR="002A0608" w:rsidRPr="00177434">
        <w:rPr>
          <w:szCs w:val="24"/>
        </w:rPr>
        <w:t xml:space="preserve"> </w:t>
      </w:r>
      <w:r w:rsidR="00E06117">
        <w:rPr>
          <w:szCs w:val="24"/>
        </w:rPr>
        <w:t>B</w:t>
      </w:r>
      <w:r w:rsidR="001F6249" w:rsidRPr="00177434">
        <w:rPr>
          <w:szCs w:val="24"/>
        </w:rPr>
        <w:t xml:space="preserve"> had sent her. Within that text she </w:t>
      </w:r>
      <w:r w:rsidR="00B91916" w:rsidRPr="00177434">
        <w:rPr>
          <w:szCs w:val="24"/>
        </w:rPr>
        <w:t>stated this</w:t>
      </w:r>
      <w:r w:rsidR="001C1CB2" w:rsidRPr="00177434">
        <w:rPr>
          <w:szCs w:val="24"/>
        </w:rPr>
        <w:t xml:space="preserve"> - </w:t>
      </w:r>
      <w:r w:rsidR="00F04D1F">
        <w:rPr>
          <w:i/>
          <w:iCs/>
          <w:szCs w:val="24"/>
        </w:rPr>
        <w:t>D</w:t>
      </w:r>
      <w:r w:rsidR="00B91916" w:rsidRPr="00177434">
        <w:rPr>
          <w:i/>
          <w:iCs/>
          <w:szCs w:val="24"/>
        </w:rPr>
        <w:t xml:space="preserve"> has been having nightmares about her dad</w:t>
      </w:r>
      <w:r w:rsidR="00E93266" w:rsidRPr="00177434">
        <w:rPr>
          <w:i/>
          <w:iCs/>
          <w:szCs w:val="24"/>
        </w:rPr>
        <w:t>. She described them to me</w:t>
      </w:r>
      <w:r w:rsidR="001C1CB2" w:rsidRPr="00177434">
        <w:rPr>
          <w:i/>
          <w:iCs/>
          <w:szCs w:val="24"/>
        </w:rPr>
        <w:t>.</w:t>
      </w:r>
      <w:r w:rsidR="00E93266" w:rsidRPr="00177434">
        <w:rPr>
          <w:i/>
          <w:iCs/>
          <w:szCs w:val="24"/>
        </w:rPr>
        <w:t xml:space="preserve"> She also said she was not sure that the person who </w:t>
      </w:r>
      <w:r w:rsidR="00324058" w:rsidRPr="00177434">
        <w:rPr>
          <w:i/>
          <w:iCs/>
          <w:szCs w:val="24"/>
        </w:rPr>
        <w:t xml:space="preserve">assaulted her on the camping trip wasn’t her father. </w:t>
      </w:r>
    </w:p>
    <w:p w14:paraId="32B86834" w14:textId="5B20762B" w:rsidR="00C4327A" w:rsidRPr="00177434" w:rsidRDefault="009C7F97" w:rsidP="004B527B">
      <w:pPr>
        <w:pStyle w:val="ParaLevel1"/>
        <w:numPr>
          <w:ilvl w:val="0"/>
          <w:numId w:val="13"/>
        </w:numPr>
        <w:rPr>
          <w:szCs w:val="24"/>
        </w:rPr>
      </w:pPr>
      <w:r>
        <w:rPr>
          <w:szCs w:val="24"/>
        </w:rPr>
        <w:t>D</w:t>
      </w:r>
      <w:r w:rsidR="00A63209" w:rsidRPr="00177434">
        <w:rPr>
          <w:szCs w:val="24"/>
        </w:rPr>
        <w:t xml:space="preserve"> had a further session with Ms Dover on 12 September </w:t>
      </w:r>
      <w:r w:rsidR="001C1CB2" w:rsidRPr="00177434">
        <w:rPr>
          <w:szCs w:val="24"/>
        </w:rPr>
        <w:t>2022.</w:t>
      </w:r>
      <w:r w:rsidR="006F2DB5" w:rsidRPr="00177434">
        <w:rPr>
          <w:szCs w:val="24"/>
        </w:rPr>
        <w:t xml:space="preserve"> </w:t>
      </w:r>
      <w:r>
        <w:rPr>
          <w:szCs w:val="24"/>
        </w:rPr>
        <w:t>D</w:t>
      </w:r>
      <w:r w:rsidR="006F2DB5" w:rsidRPr="00177434">
        <w:rPr>
          <w:szCs w:val="24"/>
        </w:rPr>
        <w:t xml:space="preserve"> reported that her dreams about her father are getting </w:t>
      </w:r>
      <w:r w:rsidR="001C1CB2" w:rsidRPr="00177434">
        <w:rPr>
          <w:szCs w:val="24"/>
        </w:rPr>
        <w:t>worse.</w:t>
      </w:r>
      <w:r w:rsidR="00F02C08" w:rsidRPr="00177434">
        <w:rPr>
          <w:szCs w:val="24"/>
        </w:rPr>
        <w:t xml:space="preserve"> In the most recent, she says he catches up with her, often slapping or punching her</w:t>
      </w:r>
      <w:r w:rsidR="00D80FF0" w:rsidRPr="00177434">
        <w:rPr>
          <w:szCs w:val="24"/>
        </w:rPr>
        <w:t>. In one he begins to beat he</w:t>
      </w:r>
      <w:r w:rsidR="00520EDB" w:rsidRPr="00177434">
        <w:rPr>
          <w:szCs w:val="24"/>
        </w:rPr>
        <w:t>r</w:t>
      </w:r>
      <w:r w:rsidR="00D80FF0" w:rsidRPr="00177434">
        <w:rPr>
          <w:szCs w:val="24"/>
        </w:rPr>
        <w:t xml:space="preserve"> to death.</w:t>
      </w:r>
    </w:p>
    <w:p w14:paraId="4F0C6362" w14:textId="22410E08" w:rsidR="00EB3F07" w:rsidRPr="00177434" w:rsidRDefault="00D246CF" w:rsidP="004B527B">
      <w:pPr>
        <w:pStyle w:val="ParaLevel1"/>
        <w:numPr>
          <w:ilvl w:val="0"/>
          <w:numId w:val="13"/>
        </w:numPr>
        <w:rPr>
          <w:szCs w:val="24"/>
        </w:rPr>
      </w:pPr>
      <w:r w:rsidRPr="00177434">
        <w:rPr>
          <w:szCs w:val="24"/>
        </w:rPr>
        <w:t xml:space="preserve">On 12 </w:t>
      </w:r>
      <w:r w:rsidR="000E1A36" w:rsidRPr="00177434">
        <w:rPr>
          <w:szCs w:val="24"/>
        </w:rPr>
        <w:t>September</w:t>
      </w:r>
      <w:r w:rsidRPr="00177434">
        <w:rPr>
          <w:szCs w:val="24"/>
        </w:rPr>
        <w:t xml:space="preserve"> </w:t>
      </w:r>
      <w:r w:rsidR="000E1A36" w:rsidRPr="00177434">
        <w:rPr>
          <w:szCs w:val="24"/>
        </w:rPr>
        <w:t xml:space="preserve">2022 </w:t>
      </w:r>
      <w:r w:rsidRPr="00177434">
        <w:rPr>
          <w:szCs w:val="24"/>
        </w:rPr>
        <w:t xml:space="preserve">the paternal grandparents reported the mother </w:t>
      </w:r>
      <w:r w:rsidR="000E1A36" w:rsidRPr="00177434">
        <w:rPr>
          <w:szCs w:val="24"/>
        </w:rPr>
        <w:t>t</w:t>
      </w:r>
      <w:r w:rsidRPr="00177434">
        <w:rPr>
          <w:szCs w:val="24"/>
        </w:rPr>
        <w:t>o the police</w:t>
      </w:r>
      <w:r w:rsidR="000E1A36" w:rsidRPr="00177434">
        <w:rPr>
          <w:szCs w:val="24"/>
        </w:rPr>
        <w:t xml:space="preserve"> alleging child abuse.  They allege that since the parents separated the children have been weaponised by the mother against the father. They have examples on video of how this is being done, </w:t>
      </w:r>
      <w:r w:rsidR="001C1CB2" w:rsidRPr="00177434">
        <w:rPr>
          <w:szCs w:val="24"/>
        </w:rPr>
        <w:t>they</w:t>
      </w:r>
      <w:r w:rsidR="000E1A36" w:rsidRPr="00177434">
        <w:rPr>
          <w:szCs w:val="24"/>
        </w:rPr>
        <w:t xml:space="preserve"> have a video of the mother talking </w:t>
      </w:r>
      <w:r w:rsidR="001C1CB2" w:rsidRPr="00177434">
        <w:rPr>
          <w:szCs w:val="24"/>
        </w:rPr>
        <w:t>about attempting</w:t>
      </w:r>
      <w:r w:rsidR="000E1A36" w:rsidRPr="00177434">
        <w:rPr>
          <w:szCs w:val="24"/>
        </w:rPr>
        <w:t xml:space="preserve"> suicide and </w:t>
      </w:r>
      <w:r w:rsidR="009C7F97">
        <w:rPr>
          <w:szCs w:val="24"/>
        </w:rPr>
        <w:t>D</w:t>
      </w:r>
      <w:r w:rsidR="000E1A36" w:rsidRPr="00177434">
        <w:rPr>
          <w:szCs w:val="24"/>
        </w:rPr>
        <w:t xml:space="preserve"> is listed in the credits. </w:t>
      </w:r>
      <w:r w:rsidR="00EB3F07" w:rsidRPr="00177434">
        <w:rPr>
          <w:szCs w:val="24"/>
        </w:rPr>
        <w:t>Since</w:t>
      </w:r>
      <w:r w:rsidR="000E1A36" w:rsidRPr="00177434">
        <w:rPr>
          <w:szCs w:val="24"/>
        </w:rPr>
        <w:t xml:space="preserve"> seeing the film </w:t>
      </w:r>
      <w:r w:rsidR="009C7F97">
        <w:rPr>
          <w:szCs w:val="24"/>
        </w:rPr>
        <w:t>D</w:t>
      </w:r>
      <w:r w:rsidR="000E1A36" w:rsidRPr="00177434">
        <w:rPr>
          <w:szCs w:val="24"/>
        </w:rPr>
        <w:t xml:space="preserve"> has attempted suicide and </w:t>
      </w:r>
      <w:r w:rsidR="001C1CB2" w:rsidRPr="00177434">
        <w:rPr>
          <w:szCs w:val="24"/>
        </w:rPr>
        <w:t>self-harmed</w:t>
      </w:r>
      <w:r w:rsidR="000E1A36" w:rsidRPr="00177434">
        <w:rPr>
          <w:szCs w:val="24"/>
        </w:rPr>
        <w:t xml:space="preserve">. The finished video has been shown to </w:t>
      </w:r>
      <w:r w:rsidR="009C7F97">
        <w:rPr>
          <w:szCs w:val="24"/>
        </w:rPr>
        <w:t>D</w:t>
      </w:r>
      <w:r w:rsidR="000E1A36" w:rsidRPr="00177434">
        <w:rPr>
          <w:szCs w:val="24"/>
        </w:rPr>
        <w:t xml:space="preserve"> and </w:t>
      </w:r>
      <w:r w:rsidR="009C7F97">
        <w:rPr>
          <w:szCs w:val="24"/>
        </w:rPr>
        <w:t>C</w:t>
      </w:r>
      <w:r w:rsidR="000E1A36" w:rsidRPr="00177434">
        <w:rPr>
          <w:szCs w:val="24"/>
        </w:rPr>
        <w:t xml:space="preserve">. </w:t>
      </w:r>
      <w:r w:rsidR="00EB3F07" w:rsidRPr="00177434">
        <w:rPr>
          <w:szCs w:val="24"/>
        </w:rPr>
        <w:t xml:space="preserve">The video is on You-Tube but private. </w:t>
      </w:r>
      <w:r w:rsidR="001C1CB2" w:rsidRPr="00177434">
        <w:rPr>
          <w:szCs w:val="24"/>
        </w:rPr>
        <w:t>They,</w:t>
      </w:r>
      <w:r w:rsidR="000E1A36" w:rsidRPr="00177434">
        <w:rPr>
          <w:szCs w:val="24"/>
        </w:rPr>
        <w:t xml:space="preserve"> the paternal grandparents, did not consider that it was appropriate for the children to have seen the video. </w:t>
      </w:r>
      <w:r w:rsidR="00EB3F07" w:rsidRPr="00177434">
        <w:rPr>
          <w:szCs w:val="24"/>
        </w:rPr>
        <w:t xml:space="preserve"> They had also taped distressing phone calls from the children expressing what is going on at home- tapes of the mother crying to them when they were with their father. </w:t>
      </w:r>
      <w:r w:rsidR="009C7F97">
        <w:rPr>
          <w:szCs w:val="24"/>
        </w:rPr>
        <w:t>D</w:t>
      </w:r>
      <w:r w:rsidR="000E1A36" w:rsidRPr="00177434">
        <w:rPr>
          <w:szCs w:val="24"/>
        </w:rPr>
        <w:t xml:space="preserve"> ha</w:t>
      </w:r>
      <w:r w:rsidR="00EB3F07" w:rsidRPr="00177434">
        <w:rPr>
          <w:szCs w:val="24"/>
        </w:rPr>
        <w:t>d</w:t>
      </w:r>
      <w:r w:rsidR="000E1A36" w:rsidRPr="00177434">
        <w:rPr>
          <w:szCs w:val="24"/>
        </w:rPr>
        <w:t xml:space="preserve"> not been at </w:t>
      </w:r>
      <w:r w:rsidR="000B53EE">
        <w:rPr>
          <w:szCs w:val="24"/>
        </w:rPr>
        <w:t>School</w:t>
      </w:r>
      <w:r w:rsidR="000E1A36" w:rsidRPr="00177434">
        <w:rPr>
          <w:szCs w:val="24"/>
        </w:rPr>
        <w:t xml:space="preserve"> for the last 6 months. </w:t>
      </w:r>
    </w:p>
    <w:p w14:paraId="6214E3C0" w14:textId="6B0ED94A" w:rsidR="00376312" w:rsidRPr="00177434" w:rsidRDefault="00EB3F07" w:rsidP="004B527B">
      <w:pPr>
        <w:pStyle w:val="ParaLevel1"/>
        <w:numPr>
          <w:ilvl w:val="0"/>
          <w:numId w:val="13"/>
        </w:numPr>
        <w:rPr>
          <w:szCs w:val="24"/>
        </w:rPr>
      </w:pPr>
      <w:r w:rsidRPr="00177434">
        <w:rPr>
          <w:szCs w:val="24"/>
        </w:rPr>
        <w:t>In response the police carried out a welfare check</w:t>
      </w:r>
      <w:r w:rsidR="004640DE" w:rsidRPr="00177434">
        <w:rPr>
          <w:szCs w:val="24"/>
        </w:rPr>
        <w:t>.</w:t>
      </w:r>
      <w:r w:rsidRPr="00177434">
        <w:rPr>
          <w:szCs w:val="24"/>
        </w:rPr>
        <w:t xml:space="preserve"> The log records that </w:t>
      </w:r>
      <w:r w:rsidRPr="00177434">
        <w:rPr>
          <w:i/>
          <w:iCs/>
          <w:szCs w:val="24"/>
        </w:rPr>
        <w:t>having seen the footage which is in fact a supportive tool for persons suffering in crisis and there is no criticism of this.</w:t>
      </w:r>
      <w:r w:rsidRPr="00177434">
        <w:rPr>
          <w:szCs w:val="24"/>
        </w:rPr>
        <w:t xml:space="preserve"> An occurrence detail states that </w:t>
      </w:r>
      <w:r w:rsidRPr="00177434">
        <w:rPr>
          <w:i/>
          <w:iCs/>
          <w:szCs w:val="24"/>
        </w:rPr>
        <w:t xml:space="preserve">  I have explained to </w:t>
      </w:r>
      <w:r w:rsidR="008908EE">
        <w:rPr>
          <w:i/>
          <w:iCs/>
          <w:szCs w:val="24"/>
        </w:rPr>
        <w:t>The Mother</w:t>
      </w:r>
      <w:r w:rsidRPr="00177434">
        <w:rPr>
          <w:i/>
          <w:iCs/>
          <w:szCs w:val="24"/>
        </w:rPr>
        <w:t xml:space="preserve"> that I consider the video to be of benefit to people suffering with mental health and I have no concerns that this video has been shown to her two older </w:t>
      </w:r>
      <w:r w:rsidR="001C1CB2" w:rsidRPr="00177434">
        <w:rPr>
          <w:i/>
          <w:iCs/>
          <w:szCs w:val="24"/>
        </w:rPr>
        <w:t>children.</w:t>
      </w:r>
      <w:r w:rsidRPr="00177434">
        <w:rPr>
          <w:szCs w:val="24"/>
        </w:rPr>
        <w:t xml:space="preserve"> The children thought their mother was brave and the video informative. The mother alleges that her estranged </w:t>
      </w:r>
      <w:r w:rsidR="001C1CB2" w:rsidRPr="00177434">
        <w:rPr>
          <w:szCs w:val="24"/>
        </w:rPr>
        <w:t>in-laws</w:t>
      </w:r>
      <w:r w:rsidRPr="00177434">
        <w:rPr>
          <w:szCs w:val="24"/>
        </w:rPr>
        <w:t xml:space="preserve"> are out to harass her because their son has been dismissed from work because of allegations. </w:t>
      </w:r>
      <w:r w:rsidR="00376312" w:rsidRPr="00177434">
        <w:rPr>
          <w:szCs w:val="24"/>
        </w:rPr>
        <w:t xml:space="preserve"> </w:t>
      </w:r>
    </w:p>
    <w:p w14:paraId="5E58AA6F" w14:textId="60BBFF4D" w:rsidR="004778A7" w:rsidRPr="00177434" w:rsidRDefault="004778A7" w:rsidP="004B527B">
      <w:pPr>
        <w:pStyle w:val="ParaLevel1"/>
        <w:numPr>
          <w:ilvl w:val="0"/>
          <w:numId w:val="13"/>
        </w:numPr>
        <w:rPr>
          <w:szCs w:val="24"/>
        </w:rPr>
      </w:pPr>
      <w:r w:rsidRPr="00177434">
        <w:rPr>
          <w:szCs w:val="24"/>
        </w:rPr>
        <w:t xml:space="preserve">On 13 September 2022 the mother reported to the </w:t>
      </w:r>
      <w:r w:rsidR="000B53EE">
        <w:rPr>
          <w:szCs w:val="24"/>
        </w:rPr>
        <w:t>School</w:t>
      </w:r>
      <w:r w:rsidRPr="00177434">
        <w:rPr>
          <w:szCs w:val="24"/>
        </w:rPr>
        <w:t xml:space="preserve"> that </w:t>
      </w:r>
      <w:r w:rsidR="009C7F97">
        <w:rPr>
          <w:szCs w:val="24"/>
        </w:rPr>
        <w:t>E</w:t>
      </w:r>
      <w:r w:rsidR="001533B5" w:rsidRPr="00177434">
        <w:rPr>
          <w:szCs w:val="24"/>
        </w:rPr>
        <w:t xml:space="preserve"> had spoken to her about </w:t>
      </w:r>
      <w:r w:rsidR="0092461D" w:rsidRPr="00177434">
        <w:rPr>
          <w:szCs w:val="24"/>
        </w:rPr>
        <w:t>not</w:t>
      </w:r>
      <w:r w:rsidR="001533B5" w:rsidRPr="00177434">
        <w:rPr>
          <w:szCs w:val="24"/>
        </w:rPr>
        <w:t xml:space="preserve"> being able to see his father and that it was</w:t>
      </w:r>
      <w:r w:rsidR="0092461D" w:rsidRPr="00177434">
        <w:rPr>
          <w:szCs w:val="24"/>
        </w:rPr>
        <w:t xml:space="preserve"> </w:t>
      </w:r>
      <w:r w:rsidR="009C7F97">
        <w:rPr>
          <w:szCs w:val="24"/>
        </w:rPr>
        <w:t>D</w:t>
      </w:r>
      <w:r w:rsidR="001533B5" w:rsidRPr="00177434">
        <w:rPr>
          <w:szCs w:val="24"/>
        </w:rPr>
        <w:t>’s fault</w:t>
      </w:r>
      <w:r w:rsidR="001C1CB2" w:rsidRPr="00177434">
        <w:rPr>
          <w:szCs w:val="24"/>
        </w:rPr>
        <w:t xml:space="preserve"> </w:t>
      </w:r>
      <w:r w:rsidR="001533B5" w:rsidRPr="00177434">
        <w:rPr>
          <w:szCs w:val="24"/>
        </w:rPr>
        <w:t xml:space="preserve">- </w:t>
      </w:r>
      <w:r w:rsidR="008431B1" w:rsidRPr="00177434">
        <w:rPr>
          <w:i/>
          <w:iCs/>
          <w:szCs w:val="24"/>
        </w:rPr>
        <w:t xml:space="preserve">If </w:t>
      </w:r>
      <w:r w:rsidR="00F04D1F">
        <w:rPr>
          <w:i/>
          <w:iCs/>
          <w:szCs w:val="24"/>
        </w:rPr>
        <w:t>D</w:t>
      </w:r>
      <w:r w:rsidR="008431B1" w:rsidRPr="00177434">
        <w:rPr>
          <w:i/>
          <w:iCs/>
          <w:szCs w:val="24"/>
        </w:rPr>
        <w:t xml:space="preserve"> had kept her mouth </w:t>
      </w:r>
      <w:r w:rsidR="001C1CB2" w:rsidRPr="00177434">
        <w:rPr>
          <w:i/>
          <w:iCs/>
          <w:szCs w:val="24"/>
        </w:rPr>
        <w:t>shut,</w:t>
      </w:r>
      <w:r w:rsidR="008431B1" w:rsidRPr="00177434">
        <w:rPr>
          <w:i/>
          <w:iCs/>
          <w:szCs w:val="24"/>
        </w:rPr>
        <w:t xml:space="preserve"> I would be </w:t>
      </w:r>
      <w:r w:rsidR="0092461D" w:rsidRPr="00177434">
        <w:rPr>
          <w:i/>
          <w:iCs/>
          <w:szCs w:val="24"/>
        </w:rPr>
        <w:t>able</w:t>
      </w:r>
      <w:r w:rsidR="008431B1" w:rsidRPr="00177434">
        <w:rPr>
          <w:i/>
          <w:iCs/>
          <w:szCs w:val="24"/>
        </w:rPr>
        <w:t xml:space="preserve"> to see my </w:t>
      </w:r>
      <w:r w:rsidR="0092461D" w:rsidRPr="00177434">
        <w:rPr>
          <w:i/>
          <w:iCs/>
          <w:szCs w:val="24"/>
        </w:rPr>
        <w:t>daddy</w:t>
      </w:r>
      <w:r w:rsidR="008431B1" w:rsidRPr="00177434">
        <w:rPr>
          <w:i/>
          <w:iCs/>
          <w:szCs w:val="24"/>
        </w:rPr>
        <w:t xml:space="preserve">. </w:t>
      </w:r>
    </w:p>
    <w:p w14:paraId="089A6522" w14:textId="1BB5A165" w:rsidR="001831DB" w:rsidRPr="00177434" w:rsidRDefault="001C1CB2" w:rsidP="004B527B">
      <w:pPr>
        <w:pStyle w:val="ParaLevel1"/>
        <w:numPr>
          <w:ilvl w:val="0"/>
          <w:numId w:val="13"/>
        </w:numPr>
        <w:rPr>
          <w:szCs w:val="24"/>
        </w:rPr>
      </w:pPr>
      <w:r w:rsidRPr="00177434">
        <w:rPr>
          <w:szCs w:val="24"/>
        </w:rPr>
        <w:t xml:space="preserve">On 17 September 2022, </w:t>
      </w:r>
      <w:r w:rsidR="008A0E7B" w:rsidRPr="00177434">
        <w:rPr>
          <w:szCs w:val="24"/>
        </w:rPr>
        <w:t>the m</w:t>
      </w:r>
      <w:r w:rsidRPr="00177434">
        <w:rPr>
          <w:szCs w:val="24"/>
        </w:rPr>
        <w:t>other posts</w:t>
      </w:r>
      <w:r w:rsidR="001831DB" w:rsidRPr="00177434">
        <w:rPr>
          <w:szCs w:val="24"/>
        </w:rPr>
        <w:t xml:space="preserve"> </w:t>
      </w:r>
      <w:r w:rsidRPr="00177434">
        <w:rPr>
          <w:szCs w:val="24"/>
        </w:rPr>
        <w:t xml:space="preserve">a </w:t>
      </w:r>
      <w:r w:rsidR="001831DB" w:rsidRPr="00177434">
        <w:rPr>
          <w:szCs w:val="24"/>
        </w:rPr>
        <w:t xml:space="preserve">video on YouTube </w:t>
      </w:r>
      <w:r w:rsidR="008D6FA2">
        <w:rPr>
          <w:szCs w:val="24"/>
        </w:rPr>
        <w:t xml:space="preserve">about her mental health. </w:t>
      </w:r>
    </w:p>
    <w:p w14:paraId="7AB89B14" w14:textId="3B2B0336" w:rsidR="001831DB" w:rsidRPr="00177434" w:rsidRDefault="00FC3C76" w:rsidP="004B527B">
      <w:pPr>
        <w:pStyle w:val="ParaLevel1"/>
        <w:numPr>
          <w:ilvl w:val="0"/>
          <w:numId w:val="13"/>
        </w:numPr>
        <w:rPr>
          <w:szCs w:val="24"/>
        </w:rPr>
      </w:pPr>
      <w:r w:rsidRPr="00177434">
        <w:rPr>
          <w:szCs w:val="24"/>
        </w:rPr>
        <w:t xml:space="preserve">On 21 </w:t>
      </w:r>
      <w:r w:rsidR="002A0608" w:rsidRPr="00177434">
        <w:rPr>
          <w:szCs w:val="24"/>
        </w:rPr>
        <w:t>September</w:t>
      </w:r>
      <w:r w:rsidRPr="00177434">
        <w:rPr>
          <w:szCs w:val="24"/>
        </w:rPr>
        <w:t xml:space="preserve"> 2022 the mother spoke to </w:t>
      </w:r>
      <w:r w:rsidR="0092461D" w:rsidRPr="00177434">
        <w:rPr>
          <w:szCs w:val="24"/>
        </w:rPr>
        <w:t xml:space="preserve">DC </w:t>
      </w:r>
      <w:r w:rsidR="00E06117">
        <w:rPr>
          <w:szCs w:val="24"/>
        </w:rPr>
        <w:t>B</w:t>
      </w:r>
      <w:r w:rsidRPr="00177434">
        <w:rPr>
          <w:szCs w:val="24"/>
        </w:rPr>
        <w:t xml:space="preserve">. </w:t>
      </w:r>
      <w:r w:rsidR="00004164" w:rsidRPr="00177434">
        <w:rPr>
          <w:szCs w:val="24"/>
        </w:rPr>
        <w:t xml:space="preserve">In that </w:t>
      </w:r>
      <w:r w:rsidR="002A0608" w:rsidRPr="00177434">
        <w:rPr>
          <w:szCs w:val="24"/>
        </w:rPr>
        <w:t>conversation</w:t>
      </w:r>
      <w:r w:rsidR="00004164" w:rsidRPr="00177434">
        <w:rPr>
          <w:szCs w:val="24"/>
        </w:rPr>
        <w:t xml:space="preserve"> she told the OIC that she had said that </w:t>
      </w:r>
      <w:r w:rsidR="009C7F97">
        <w:rPr>
          <w:szCs w:val="24"/>
        </w:rPr>
        <w:t>D</w:t>
      </w:r>
      <w:r w:rsidR="00004164" w:rsidRPr="00177434">
        <w:rPr>
          <w:szCs w:val="24"/>
        </w:rPr>
        <w:t xml:space="preserve"> had told her that she could not say that it wasn’t her father who had raped </w:t>
      </w:r>
      <w:r w:rsidR="001C1CB2" w:rsidRPr="00177434">
        <w:rPr>
          <w:szCs w:val="24"/>
        </w:rPr>
        <w:t>her.</w:t>
      </w:r>
      <w:r w:rsidR="00373E22" w:rsidRPr="00177434">
        <w:rPr>
          <w:szCs w:val="24"/>
        </w:rPr>
        <w:t xml:space="preserve"> </w:t>
      </w:r>
      <w:r w:rsidR="009C7F97">
        <w:rPr>
          <w:szCs w:val="24"/>
        </w:rPr>
        <w:t>D</w:t>
      </w:r>
      <w:r w:rsidR="00373E22" w:rsidRPr="00177434">
        <w:rPr>
          <w:szCs w:val="24"/>
        </w:rPr>
        <w:t xml:space="preserve"> has not said her father raped her. </w:t>
      </w:r>
      <w:r w:rsidR="009C7F97">
        <w:rPr>
          <w:szCs w:val="24"/>
        </w:rPr>
        <w:t>D</w:t>
      </w:r>
      <w:r w:rsidR="008C52B7" w:rsidRPr="00177434">
        <w:rPr>
          <w:szCs w:val="24"/>
        </w:rPr>
        <w:t xml:space="preserve"> has nightmares about the </w:t>
      </w:r>
      <w:r w:rsidR="002A0608" w:rsidRPr="00177434">
        <w:rPr>
          <w:szCs w:val="24"/>
        </w:rPr>
        <w:t>camping</w:t>
      </w:r>
      <w:r w:rsidR="008C52B7" w:rsidRPr="00177434">
        <w:rPr>
          <w:szCs w:val="24"/>
        </w:rPr>
        <w:t xml:space="preserve"> incident and sometimes her father’s face appears on the</w:t>
      </w:r>
      <w:r w:rsidR="002377A1" w:rsidRPr="00177434">
        <w:rPr>
          <w:szCs w:val="24"/>
        </w:rPr>
        <w:t xml:space="preserve"> person who assaulted her. </w:t>
      </w:r>
    </w:p>
    <w:p w14:paraId="0D000C5D" w14:textId="41AC38DF" w:rsidR="00053E01" w:rsidRPr="00177434" w:rsidRDefault="00053E01" w:rsidP="004B527B">
      <w:pPr>
        <w:pStyle w:val="ParaLevel1"/>
        <w:numPr>
          <w:ilvl w:val="0"/>
          <w:numId w:val="13"/>
        </w:numPr>
        <w:rPr>
          <w:szCs w:val="24"/>
        </w:rPr>
      </w:pPr>
      <w:r w:rsidRPr="00177434">
        <w:rPr>
          <w:szCs w:val="24"/>
        </w:rPr>
        <w:lastRenderedPageBreak/>
        <w:t xml:space="preserve">On 21 September </w:t>
      </w:r>
      <w:r w:rsidR="00534AC1" w:rsidRPr="00177434">
        <w:rPr>
          <w:szCs w:val="24"/>
        </w:rPr>
        <w:t>2</w:t>
      </w:r>
      <w:r w:rsidRPr="00177434">
        <w:rPr>
          <w:szCs w:val="24"/>
        </w:rPr>
        <w:t xml:space="preserve">022 the police decide to </w:t>
      </w:r>
      <w:r w:rsidR="001C1CB2" w:rsidRPr="00177434">
        <w:rPr>
          <w:szCs w:val="24"/>
        </w:rPr>
        <w:t>NFA the</w:t>
      </w:r>
      <w:r w:rsidRPr="00177434">
        <w:rPr>
          <w:szCs w:val="24"/>
        </w:rPr>
        <w:t xml:space="preserve"> allegations </w:t>
      </w:r>
      <w:r w:rsidR="009C7F97">
        <w:rPr>
          <w:szCs w:val="24"/>
        </w:rPr>
        <w:t>D</w:t>
      </w:r>
      <w:r w:rsidR="00290CB3" w:rsidRPr="00177434">
        <w:rPr>
          <w:szCs w:val="24"/>
        </w:rPr>
        <w:t xml:space="preserve"> made that her father touched her sexually. </w:t>
      </w:r>
      <w:r w:rsidR="003A618E" w:rsidRPr="00177434">
        <w:rPr>
          <w:szCs w:val="24"/>
        </w:rPr>
        <w:t>Both parents were informed.</w:t>
      </w:r>
    </w:p>
    <w:p w14:paraId="63AA3D28" w14:textId="2A8D0D2E" w:rsidR="003A618E" w:rsidRPr="00177434" w:rsidRDefault="009C7F97" w:rsidP="004B527B">
      <w:pPr>
        <w:pStyle w:val="ParaLevel1"/>
        <w:numPr>
          <w:ilvl w:val="0"/>
          <w:numId w:val="13"/>
        </w:numPr>
        <w:rPr>
          <w:szCs w:val="24"/>
        </w:rPr>
      </w:pPr>
      <w:r>
        <w:rPr>
          <w:szCs w:val="24"/>
        </w:rPr>
        <w:t>D</w:t>
      </w:r>
      <w:r w:rsidR="003A618E" w:rsidRPr="00177434">
        <w:rPr>
          <w:szCs w:val="24"/>
        </w:rPr>
        <w:t xml:space="preserve"> saw Ms Dover again on 26 September 2022. </w:t>
      </w:r>
      <w:r w:rsidR="00FB6DFC" w:rsidRPr="00177434">
        <w:rPr>
          <w:szCs w:val="24"/>
        </w:rPr>
        <w:t xml:space="preserve"> </w:t>
      </w:r>
      <w:r>
        <w:rPr>
          <w:szCs w:val="24"/>
        </w:rPr>
        <w:t>D</w:t>
      </w:r>
      <w:r w:rsidR="00FB6DFC" w:rsidRPr="00177434">
        <w:rPr>
          <w:szCs w:val="24"/>
        </w:rPr>
        <w:t xml:space="preserve"> reports that her dreams are getting worse. She also mentioned her </w:t>
      </w:r>
      <w:r w:rsidR="002A0608" w:rsidRPr="00177434">
        <w:rPr>
          <w:szCs w:val="24"/>
        </w:rPr>
        <w:t>mother’s</w:t>
      </w:r>
      <w:r w:rsidR="00942CB1" w:rsidRPr="00177434">
        <w:rPr>
          <w:szCs w:val="24"/>
        </w:rPr>
        <w:t xml:space="preserve"> SWIM video. </w:t>
      </w:r>
      <w:r>
        <w:rPr>
          <w:szCs w:val="24"/>
        </w:rPr>
        <w:t>D</w:t>
      </w:r>
      <w:r w:rsidR="00227470" w:rsidRPr="00177434">
        <w:rPr>
          <w:szCs w:val="24"/>
        </w:rPr>
        <w:t xml:space="preserve"> is reported to be sad her mother has been </w:t>
      </w:r>
      <w:r w:rsidR="005928EB" w:rsidRPr="00177434">
        <w:rPr>
          <w:szCs w:val="24"/>
        </w:rPr>
        <w:t>pushed</w:t>
      </w:r>
      <w:r w:rsidR="00227470" w:rsidRPr="00177434">
        <w:rPr>
          <w:szCs w:val="24"/>
        </w:rPr>
        <w:t xml:space="preserve"> to that point but </w:t>
      </w:r>
      <w:r w:rsidR="00863588" w:rsidRPr="00177434">
        <w:rPr>
          <w:szCs w:val="24"/>
        </w:rPr>
        <w:t xml:space="preserve">proud she was open about it and tried to help others, </w:t>
      </w:r>
      <w:r>
        <w:rPr>
          <w:szCs w:val="24"/>
        </w:rPr>
        <w:t>D</w:t>
      </w:r>
      <w:r w:rsidR="00863588" w:rsidRPr="00177434">
        <w:rPr>
          <w:szCs w:val="24"/>
        </w:rPr>
        <w:t xml:space="preserve"> worries that her mother is under a lot of pressure with all the </w:t>
      </w:r>
      <w:r w:rsidR="001C1CB2" w:rsidRPr="00177434">
        <w:rPr>
          <w:szCs w:val="24"/>
        </w:rPr>
        <w:t>court</w:t>
      </w:r>
      <w:r w:rsidR="00863588" w:rsidRPr="00177434">
        <w:rPr>
          <w:szCs w:val="24"/>
        </w:rPr>
        <w:t xml:space="preserve"> hearings. </w:t>
      </w:r>
    </w:p>
    <w:p w14:paraId="6A082F32" w14:textId="1B564ADE" w:rsidR="007D6EB4" w:rsidRPr="00177434" w:rsidRDefault="00C20E78" w:rsidP="004B527B">
      <w:pPr>
        <w:pStyle w:val="ParaLevel1"/>
        <w:numPr>
          <w:ilvl w:val="0"/>
          <w:numId w:val="13"/>
        </w:numPr>
        <w:rPr>
          <w:szCs w:val="24"/>
        </w:rPr>
      </w:pPr>
      <w:r w:rsidRPr="00177434">
        <w:rPr>
          <w:szCs w:val="24"/>
        </w:rPr>
        <w:t xml:space="preserve">On </w:t>
      </w:r>
      <w:r w:rsidR="007C156D" w:rsidRPr="00177434">
        <w:rPr>
          <w:szCs w:val="24"/>
        </w:rPr>
        <w:t>29</w:t>
      </w:r>
      <w:r w:rsidR="007D6EB4" w:rsidRPr="00177434">
        <w:rPr>
          <w:szCs w:val="24"/>
        </w:rPr>
        <w:t xml:space="preserve"> September </w:t>
      </w:r>
      <w:r w:rsidR="007C156D" w:rsidRPr="00177434">
        <w:rPr>
          <w:szCs w:val="24"/>
        </w:rPr>
        <w:t xml:space="preserve">2022 </w:t>
      </w:r>
      <w:r w:rsidR="009C7F97">
        <w:rPr>
          <w:szCs w:val="24"/>
        </w:rPr>
        <w:t>D</w:t>
      </w:r>
      <w:r w:rsidR="007C156D" w:rsidRPr="00177434">
        <w:rPr>
          <w:szCs w:val="24"/>
        </w:rPr>
        <w:t xml:space="preserve"> </w:t>
      </w:r>
      <w:r w:rsidR="00573BCA" w:rsidRPr="00177434">
        <w:rPr>
          <w:szCs w:val="24"/>
        </w:rPr>
        <w:t xml:space="preserve">was </w:t>
      </w:r>
      <w:r w:rsidR="007C156D" w:rsidRPr="00177434">
        <w:rPr>
          <w:szCs w:val="24"/>
        </w:rPr>
        <w:t xml:space="preserve">allegedly pushed to ground by (stranger) older boys whilst on her way to Tesco </w:t>
      </w:r>
      <w:r w:rsidR="007D6EB4" w:rsidRPr="00177434">
        <w:rPr>
          <w:szCs w:val="24"/>
        </w:rPr>
        <w:t xml:space="preserve">causing a graze to her knees and her mobile phone to break. </w:t>
      </w:r>
    </w:p>
    <w:p w14:paraId="5F12D81F" w14:textId="26DA6963" w:rsidR="007C156D" w:rsidRPr="00177434" w:rsidRDefault="001C1CB2" w:rsidP="004B527B">
      <w:pPr>
        <w:pStyle w:val="ParaLevel1"/>
        <w:numPr>
          <w:ilvl w:val="0"/>
          <w:numId w:val="13"/>
        </w:numPr>
        <w:rPr>
          <w:szCs w:val="24"/>
        </w:rPr>
      </w:pPr>
      <w:r w:rsidRPr="00177434">
        <w:rPr>
          <w:szCs w:val="24"/>
        </w:rPr>
        <w:t xml:space="preserve">On 29 September 2022, </w:t>
      </w:r>
      <w:r w:rsidR="008A0E7B" w:rsidRPr="00177434">
        <w:rPr>
          <w:szCs w:val="24"/>
        </w:rPr>
        <w:t xml:space="preserve">the </w:t>
      </w:r>
      <w:r w:rsidRPr="00177434">
        <w:rPr>
          <w:szCs w:val="24"/>
        </w:rPr>
        <w:t>mother sent a</w:t>
      </w:r>
      <w:r w:rsidR="007C156D" w:rsidRPr="00177434">
        <w:rPr>
          <w:szCs w:val="24"/>
        </w:rPr>
        <w:t xml:space="preserve"> lengthy email to </w:t>
      </w:r>
      <w:r w:rsidR="000B53EE">
        <w:rPr>
          <w:szCs w:val="24"/>
        </w:rPr>
        <w:t>SCHOOL</w:t>
      </w:r>
      <w:r w:rsidR="009C7F97">
        <w:rPr>
          <w:szCs w:val="24"/>
        </w:rPr>
        <w:t xml:space="preserve"> X</w:t>
      </w:r>
      <w:r w:rsidR="007C156D" w:rsidRPr="00177434">
        <w:rPr>
          <w:szCs w:val="24"/>
        </w:rPr>
        <w:t xml:space="preserve">, asking </w:t>
      </w:r>
      <w:r w:rsidRPr="00177434">
        <w:rPr>
          <w:szCs w:val="24"/>
        </w:rPr>
        <w:t>that the</w:t>
      </w:r>
      <w:r w:rsidR="008A0E7B" w:rsidRPr="00177434">
        <w:rPr>
          <w:szCs w:val="24"/>
        </w:rPr>
        <w:t xml:space="preserve"> </w:t>
      </w:r>
      <w:r w:rsidRPr="00177434">
        <w:rPr>
          <w:szCs w:val="24"/>
        </w:rPr>
        <w:t>father not</w:t>
      </w:r>
      <w:r w:rsidR="007C156D" w:rsidRPr="00177434">
        <w:rPr>
          <w:szCs w:val="24"/>
        </w:rPr>
        <w:t xml:space="preserve"> be informed of the incident involving </w:t>
      </w:r>
      <w:r w:rsidR="009C7F97">
        <w:rPr>
          <w:szCs w:val="24"/>
        </w:rPr>
        <w:t>D</w:t>
      </w:r>
      <w:r w:rsidRPr="00177434">
        <w:rPr>
          <w:szCs w:val="24"/>
        </w:rPr>
        <w:t xml:space="preserve">. </w:t>
      </w:r>
    </w:p>
    <w:p w14:paraId="5B3134D8" w14:textId="37F614FC" w:rsidR="00A853FF" w:rsidRPr="00177434" w:rsidRDefault="0092461D" w:rsidP="004B527B">
      <w:pPr>
        <w:pStyle w:val="ParaLevel1"/>
        <w:numPr>
          <w:ilvl w:val="0"/>
          <w:numId w:val="13"/>
        </w:numPr>
        <w:rPr>
          <w:szCs w:val="24"/>
        </w:rPr>
      </w:pPr>
      <w:r w:rsidRPr="00177434">
        <w:rPr>
          <w:szCs w:val="24"/>
        </w:rPr>
        <w:t xml:space="preserve">On </w:t>
      </w:r>
      <w:r w:rsidR="00D27038" w:rsidRPr="00177434">
        <w:rPr>
          <w:szCs w:val="24"/>
        </w:rPr>
        <w:t>2</w:t>
      </w:r>
      <w:r w:rsidR="001C1CB2" w:rsidRPr="00177434">
        <w:rPr>
          <w:szCs w:val="24"/>
        </w:rPr>
        <w:t xml:space="preserve"> October 2022,</w:t>
      </w:r>
      <w:r w:rsidR="00D27038" w:rsidRPr="00177434">
        <w:rPr>
          <w:szCs w:val="24"/>
        </w:rPr>
        <w:t xml:space="preserve"> </w:t>
      </w:r>
      <w:r w:rsidRPr="00177434">
        <w:rPr>
          <w:szCs w:val="24"/>
        </w:rPr>
        <w:t xml:space="preserve">there </w:t>
      </w:r>
      <w:r w:rsidR="001C1CB2" w:rsidRPr="00177434">
        <w:rPr>
          <w:szCs w:val="24"/>
        </w:rPr>
        <w:t>was</w:t>
      </w:r>
      <w:r w:rsidRPr="00177434">
        <w:rPr>
          <w:szCs w:val="24"/>
        </w:rPr>
        <w:t xml:space="preserve"> </w:t>
      </w:r>
      <w:r w:rsidR="001C1CB2" w:rsidRPr="00177434">
        <w:rPr>
          <w:szCs w:val="24"/>
        </w:rPr>
        <w:t>email correspondence</w:t>
      </w:r>
      <w:r w:rsidR="00D27038" w:rsidRPr="00177434">
        <w:rPr>
          <w:szCs w:val="24"/>
        </w:rPr>
        <w:t xml:space="preserve"> between </w:t>
      </w:r>
      <w:r w:rsidR="001C1CB2" w:rsidRPr="00177434">
        <w:rPr>
          <w:szCs w:val="24"/>
        </w:rPr>
        <w:t>the mother</w:t>
      </w:r>
      <w:r w:rsidR="00D27038" w:rsidRPr="00177434">
        <w:rPr>
          <w:szCs w:val="24"/>
        </w:rPr>
        <w:t xml:space="preserve">, </w:t>
      </w:r>
      <w:r w:rsidR="00F04D1F">
        <w:rPr>
          <w:szCs w:val="24"/>
        </w:rPr>
        <w:t>local authority</w:t>
      </w:r>
      <w:r w:rsidR="00D27038" w:rsidRPr="00177434">
        <w:rPr>
          <w:szCs w:val="24"/>
        </w:rPr>
        <w:t xml:space="preserve"> and police  re the ‘Swim’ YouTube video posted </w:t>
      </w:r>
      <w:r w:rsidR="001C1CB2" w:rsidRPr="00177434">
        <w:rPr>
          <w:szCs w:val="24"/>
        </w:rPr>
        <w:t>by the</w:t>
      </w:r>
      <w:r w:rsidR="008A0E7B" w:rsidRPr="00177434">
        <w:rPr>
          <w:szCs w:val="24"/>
        </w:rPr>
        <w:t xml:space="preserve"> </w:t>
      </w:r>
      <w:r w:rsidR="001C1CB2" w:rsidRPr="00177434">
        <w:rPr>
          <w:szCs w:val="24"/>
        </w:rPr>
        <w:t>mother and</w:t>
      </w:r>
      <w:r w:rsidRPr="00177434">
        <w:rPr>
          <w:szCs w:val="24"/>
        </w:rPr>
        <w:t xml:space="preserve"> about </w:t>
      </w:r>
      <w:r w:rsidR="00D27038" w:rsidRPr="00177434">
        <w:rPr>
          <w:szCs w:val="24"/>
        </w:rPr>
        <w:t>applying for a NMO</w:t>
      </w:r>
      <w:r w:rsidR="001C1CB2" w:rsidRPr="00177434">
        <w:rPr>
          <w:szCs w:val="24"/>
        </w:rPr>
        <w:t xml:space="preserve">. </w:t>
      </w:r>
    </w:p>
    <w:p w14:paraId="09E3805C" w14:textId="1E140E82" w:rsidR="00A853FF" w:rsidRPr="00177434" w:rsidRDefault="00D27038" w:rsidP="004B527B">
      <w:pPr>
        <w:pStyle w:val="ParaLevel1"/>
        <w:numPr>
          <w:ilvl w:val="0"/>
          <w:numId w:val="13"/>
        </w:numPr>
        <w:rPr>
          <w:szCs w:val="24"/>
        </w:rPr>
      </w:pPr>
      <w:r w:rsidRPr="00177434">
        <w:rPr>
          <w:szCs w:val="24"/>
        </w:rPr>
        <w:t xml:space="preserve"> </w:t>
      </w:r>
      <w:r w:rsidR="00FC083A" w:rsidRPr="00177434">
        <w:rPr>
          <w:szCs w:val="24"/>
        </w:rPr>
        <w:t xml:space="preserve">On 3 October 2022 </w:t>
      </w:r>
      <w:r w:rsidR="009C7F97">
        <w:rPr>
          <w:szCs w:val="24"/>
        </w:rPr>
        <w:t>D</w:t>
      </w:r>
      <w:r w:rsidRPr="00177434">
        <w:rPr>
          <w:szCs w:val="24"/>
        </w:rPr>
        <w:t xml:space="preserve"> has </w:t>
      </w:r>
      <w:r w:rsidR="001C1CB2" w:rsidRPr="00177434">
        <w:rPr>
          <w:szCs w:val="24"/>
        </w:rPr>
        <w:t>another session</w:t>
      </w:r>
      <w:r w:rsidRPr="00177434">
        <w:rPr>
          <w:szCs w:val="24"/>
        </w:rPr>
        <w:t xml:space="preserve"> with Aimee </w:t>
      </w:r>
      <w:r w:rsidR="001C1CB2" w:rsidRPr="00177434">
        <w:rPr>
          <w:szCs w:val="24"/>
        </w:rPr>
        <w:t>Dover.</w:t>
      </w:r>
      <w:r w:rsidR="005641D4" w:rsidRPr="00177434">
        <w:rPr>
          <w:szCs w:val="24"/>
        </w:rPr>
        <w:t xml:space="preserve"> In this session she discussed the Tesco attack and her dreams which plague her.</w:t>
      </w:r>
    </w:p>
    <w:p w14:paraId="26EFBA0B" w14:textId="1E989D1C" w:rsidR="00D27038" w:rsidRPr="00177434" w:rsidRDefault="001C1CB2" w:rsidP="004B527B">
      <w:pPr>
        <w:pStyle w:val="ParaLevel1"/>
        <w:numPr>
          <w:ilvl w:val="0"/>
          <w:numId w:val="13"/>
        </w:numPr>
        <w:rPr>
          <w:szCs w:val="24"/>
        </w:rPr>
      </w:pPr>
      <w:r w:rsidRPr="00177434">
        <w:rPr>
          <w:szCs w:val="24"/>
        </w:rPr>
        <w:t>On the</w:t>
      </w:r>
      <w:r w:rsidR="004B3BC9">
        <w:rPr>
          <w:szCs w:val="24"/>
        </w:rPr>
        <w:t xml:space="preserve"> </w:t>
      </w:r>
      <w:r w:rsidR="00F04D1F">
        <w:rPr>
          <w:szCs w:val="24"/>
        </w:rPr>
        <w:t>same</w:t>
      </w:r>
      <w:r w:rsidRPr="00177434">
        <w:rPr>
          <w:szCs w:val="24"/>
        </w:rPr>
        <w:t xml:space="preserve"> day, </w:t>
      </w:r>
      <w:r w:rsidR="009C7F97">
        <w:rPr>
          <w:szCs w:val="24"/>
        </w:rPr>
        <w:t>D</w:t>
      </w:r>
      <w:r w:rsidR="00D27038" w:rsidRPr="00177434">
        <w:rPr>
          <w:szCs w:val="24"/>
        </w:rPr>
        <w:t xml:space="preserve"> and </w:t>
      </w:r>
      <w:r w:rsidR="009C7F97">
        <w:rPr>
          <w:szCs w:val="24"/>
        </w:rPr>
        <w:t>E</w:t>
      </w:r>
      <w:r w:rsidR="00D27038" w:rsidRPr="00177434">
        <w:rPr>
          <w:szCs w:val="24"/>
        </w:rPr>
        <w:t xml:space="preserve"> </w:t>
      </w:r>
      <w:r w:rsidR="006760CD" w:rsidRPr="00177434">
        <w:rPr>
          <w:szCs w:val="24"/>
        </w:rPr>
        <w:t xml:space="preserve">are </w:t>
      </w:r>
      <w:r w:rsidR="00D27038" w:rsidRPr="00177434">
        <w:rPr>
          <w:szCs w:val="24"/>
        </w:rPr>
        <w:t xml:space="preserve">seen </w:t>
      </w:r>
      <w:r w:rsidRPr="00177434">
        <w:rPr>
          <w:szCs w:val="24"/>
        </w:rPr>
        <w:t>at the</w:t>
      </w:r>
      <w:r w:rsidR="008A0E7B" w:rsidRPr="00177434">
        <w:rPr>
          <w:szCs w:val="24"/>
        </w:rPr>
        <w:t xml:space="preserve"> mother’s</w:t>
      </w:r>
      <w:r w:rsidR="00D27038" w:rsidRPr="00177434">
        <w:rPr>
          <w:szCs w:val="24"/>
        </w:rPr>
        <w:t xml:space="preserve"> home by </w:t>
      </w:r>
      <w:r w:rsidRPr="00177434">
        <w:rPr>
          <w:szCs w:val="24"/>
        </w:rPr>
        <w:t xml:space="preserve">a social worker. </w:t>
      </w:r>
    </w:p>
    <w:p w14:paraId="6A16DD9D" w14:textId="2694E743" w:rsidR="00A853FF" w:rsidRPr="00177434" w:rsidRDefault="009C7F97" w:rsidP="004B527B">
      <w:pPr>
        <w:pStyle w:val="ParaLevel1"/>
        <w:numPr>
          <w:ilvl w:val="0"/>
          <w:numId w:val="13"/>
        </w:numPr>
        <w:rPr>
          <w:szCs w:val="24"/>
        </w:rPr>
      </w:pPr>
      <w:r>
        <w:rPr>
          <w:szCs w:val="24"/>
        </w:rPr>
        <w:t>E</w:t>
      </w:r>
      <w:r w:rsidR="00EC67A8" w:rsidRPr="00177434">
        <w:rPr>
          <w:szCs w:val="24"/>
        </w:rPr>
        <w:t xml:space="preserve"> ha</w:t>
      </w:r>
      <w:r w:rsidR="006949EA" w:rsidRPr="00177434">
        <w:rPr>
          <w:szCs w:val="24"/>
        </w:rPr>
        <w:t>d</w:t>
      </w:r>
      <w:r w:rsidR="00EC67A8" w:rsidRPr="00177434">
        <w:rPr>
          <w:szCs w:val="24"/>
        </w:rPr>
        <w:t xml:space="preserve"> a </w:t>
      </w:r>
      <w:r w:rsidR="002A0608" w:rsidRPr="00177434">
        <w:rPr>
          <w:szCs w:val="24"/>
        </w:rPr>
        <w:t>check in</w:t>
      </w:r>
      <w:r w:rsidR="00EC67A8" w:rsidRPr="00177434">
        <w:rPr>
          <w:szCs w:val="24"/>
        </w:rPr>
        <w:t xml:space="preserve"> with the welfare officer at </w:t>
      </w:r>
      <w:r w:rsidR="000B53EE">
        <w:rPr>
          <w:szCs w:val="24"/>
        </w:rPr>
        <w:t>School</w:t>
      </w:r>
      <w:r w:rsidR="00EC67A8" w:rsidRPr="00177434">
        <w:rPr>
          <w:szCs w:val="24"/>
        </w:rPr>
        <w:t xml:space="preserve"> </w:t>
      </w:r>
      <w:r w:rsidR="006949EA" w:rsidRPr="00177434">
        <w:rPr>
          <w:szCs w:val="24"/>
        </w:rPr>
        <w:t>on 4 October 2022</w:t>
      </w:r>
      <w:r w:rsidR="00EC67A8" w:rsidRPr="00177434">
        <w:rPr>
          <w:szCs w:val="24"/>
        </w:rPr>
        <w:t xml:space="preserve">. He is </w:t>
      </w:r>
      <w:r w:rsidR="002A0608" w:rsidRPr="00177434">
        <w:rPr>
          <w:szCs w:val="24"/>
        </w:rPr>
        <w:t xml:space="preserve">reported to </w:t>
      </w:r>
      <w:r w:rsidR="001C1CB2" w:rsidRPr="00177434">
        <w:rPr>
          <w:szCs w:val="24"/>
        </w:rPr>
        <w:t>be sad</w:t>
      </w:r>
      <w:r w:rsidR="00EC67A8" w:rsidRPr="00177434">
        <w:rPr>
          <w:szCs w:val="24"/>
        </w:rPr>
        <w:t xml:space="preserve"> because he misses his father. </w:t>
      </w:r>
    </w:p>
    <w:p w14:paraId="5ADE1043" w14:textId="682FE638" w:rsidR="004D1C2A" w:rsidRPr="00177434" w:rsidRDefault="004D1C2A" w:rsidP="004B527B">
      <w:pPr>
        <w:pStyle w:val="ParaLevel1"/>
        <w:numPr>
          <w:ilvl w:val="0"/>
          <w:numId w:val="13"/>
        </w:numPr>
        <w:rPr>
          <w:szCs w:val="24"/>
        </w:rPr>
      </w:pPr>
      <w:r w:rsidRPr="00177434">
        <w:rPr>
          <w:szCs w:val="24"/>
        </w:rPr>
        <w:t xml:space="preserve">On 7 October 2022 </w:t>
      </w:r>
      <w:r w:rsidR="009C7F97">
        <w:rPr>
          <w:szCs w:val="24"/>
        </w:rPr>
        <w:t>D</w:t>
      </w:r>
      <w:r w:rsidRPr="00177434">
        <w:rPr>
          <w:szCs w:val="24"/>
        </w:rPr>
        <w:t xml:space="preserve">’s </w:t>
      </w:r>
      <w:r w:rsidR="000B53EE">
        <w:rPr>
          <w:szCs w:val="24"/>
        </w:rPr>
        <w:t>School</w:t>
      </w:r>
      <w:r w:rsidRPr="00177434">
        <w:rPr>
          <w:szCs w:val="24"/>
        </w:rPr>
        <w:t xml:space="preserve"> friends expressed concern for </w:t>
      </w:r>
      <w:r w:rsidR="002A0608" w:rsidRPr="00177434">
        <w:rPr>
          <w:szCs w:val="24"/>
        </w:rPr>
        <w:t>her as</w:t>
      </w:r>
      <w:r w:rsidRPr="00177434">
        <w:rPr>
          <w:szCs w:val="24"/>
        </w:rPr>
        <w:t xml:space="preserve"> she was self-harming. </w:t>
      </w:r>
    </w:p>
    <w:p w14:paraId="6DF59751" w14:textId="2C1F4700" w:rsidR="0031360B" w:rsidRPr="00177434" w:rsidRDefault="009C7F97" w:rsidP="004B527B">
      <w:pPr>
        <w:pStyle w:val="ParaLevel1"/>
        <w:numPr>
          <w:ilvl w:val="0"/>
          <w:numId w:val="13"/>
        </w:numPr>
        <w:rPr>
          <w:szCs w:val="24"/>
        </w:rPr>
      </w:pPr>
      <w:r>
        <w:rPr>
          <w:szCs w:val="24"/>
        </w:rPr>
        <w:t>C</w:t>
      </w:r>
      <w:r w:rsidR="0031360B" w:rsidRPr="00177434">
        <w:rPr>
          <w:szCs w:val="24"/>
        </w:rPr>
        <w:t xml:space="preserve"> was spoke to by the local authority on 7 October 2022. </w:t>
      </w:r>
      <w:r>
        <w:rPr>
          <w:szCs w:val="24"/>
        </w:rPr>
        <w:t>C</w:t>
      </w:r>
      <w:r w:rsidR="00C969BE" w:rsidRPr="00177434">
        <w:rPr>
          <w:szCs w:val="24"/>
        </w:rPr>
        <w:t xml:space="preserve"> says he would like to see his father but that he is concerned for the </w:t>
      </w:r>
      <w:r w:rsidR="00D834F3" w:rsidRPr="00177434">
        <w:rPr>
          <w:szCs w:val="24"/>
        </w:rPr>
        <w:t xml:space="preserve">consequences for the people he </w:t>
      </w:r>
      <w:r w:rsidR="001C1CB2" w:rsidRPr="00177434">
        <w:rPr>
          <w:szCs w:val="24"/>
        </w:rPr>
        <w:t>loves,</w:t>
      </w:r>
      <w:r w:rsidR="00D834F3" w:rsidRPr="00177434">
        <w:rPr>
          <w:szCs w:val="24"/>
        </w:rPr>
        <w:t xml:space="preserve"> </w:t>
      </w:r>
      <w:r>
        <w:rPr>
          <w:szCs w:val="24"/>
        </w:rPr>
        <w:t>D</w:t>
      </w:r>
      <w:r w:rsidR="00D834F3" w:rsidRPr="00177434">
        <w:rPr>
          <w:szCs w:val="24"/>
        </w:rPr>
        <w:t xml:space="preserve"> and </w:t>
      </w:r>
      <w:r>
        <w:rPr>
          <w:szCs w:val="24"/>
        </w:rPr>
        <w:t>E</w:t>
      </w:r>
      <w:r w:rsidR="00D834F3" w:rsidRPr="00177434">
        <w:rPr>
          <w:szCs w:val="24"/>
        </w:rPr>
        <w:t xml:space="preserve"> would be </w:t>
      </w:r>
      <w:r w:rsidR="001C1CB2" w:rsidRPr="00177434">
        <w:rPr>
          <w:szCs w:val="24"/>
        </w:rPr>
        <w:t>worrying,</w:t>
      </w:r>
      <w:r w:rsidR="00D834F3" w:rsidRPr="00177434">
        <w:rPr>
          <w:szCs w:val="24"/>
        </w:rPr>
        <w:t xml:space="preserve"> and</w:t>
      </w:r>
      <w:r w:rsidR="001C1CB2" w:rsidRPr="00177434">
        <w:rPr>
          <w:szCs w:val="24"/>
        </w:rPr>
        <w:t xml:space="preserve"> </w:t>
      </w:r>
      <w:r w:rsidR="00D834F3" w:rsidRPr="00177434">
        <w:rPr>
          <w:szCs w:val="24"/>
        </w:rPr>
        <w:t>it would possibly be dangerous</w:t>
      </w:r>
      <w:r w:rsidR="001C1CB2" w:rsidRPr="00177434">
        <w:rPr>
          <w:szCs w:val="24"/>
        </w:rPr>
        <w:t xml:space="preserve">. </w:t>
      </w:r>
    </w:p>
    <w:p w14:paraId="608BF189" w14:textId="297AFAEB" w:rsidR="00CD5A94" w:rsidRPr="00177434" w:rsidRDefault="00CD5A94" w:rsidP="004B527B">
      <w:pPr>
        <w:pStyle w:val="ParaLevel1"/>
        <w:numPr>
          <w:ilvl w:val="0"/>
          <w:numId w:val="13"/>
        </w:numPr>
        <w:rPr>
          <w:szCs w:val="24"/>
        </w:rPr>
      </w:pPr>
      <w:r w:rsidRPr="00177434">
        <w:rPr>
          <w:szCs w:val="24"/>
        </w:rPr>
        <w:t xml:space="preserve">On 8 October the mother posted a video on </w:t>
      </w:r>
      <w:r w:rsidR="00E85B72" w:rsidRPr="00177434">
        <w:rPr>
          <w:szCs w:val="24"/>
        </w:rPr>
        <w:t>Instagram</w:t>
      </w:r>
      <w:r w:rsidR="003242C9" w:rsidRPr="00177434">
        <w:rPr>
          <w:szCs w:val="24"/>
        </w:rPr>
        <w:t xml:space="preserve"> detailing what she says happened in her marriage and how it made her feel. </w:t>
      </w:r>
    </w:p>
    <w:p w14:paraId="360D7B89" w14:textId="4BD4507F" w:rsidR="00DD1E08" w:rsidRPr="00177434" w:rsidRDefault="009C7F97" w:rsidP="004B527B">
      <w:pPr>
        <w:pStyle w:val="ParaLevel1"/>
        <w:numPr>
          <w:ilvl w:val="0"/>
          <w:numId w:val="13"/>
        </w:numPr>
        <w:rPr>
          <w:szCs w:val="24"/>
        </w:rPr>
      </w:pPr>
      <w:r>
        <w:rPr>
          <w:szCs w:val="24"/>
        </w:rPr>
        <w:t>D</w:t>
      </w:r>
      <w:r w:rsidR="006C6E0B" w:rsidRPr="00177434">
        <w:rPr>
          <w:szCs w:val="24"/>
        </w:rPr>
        <w:t xml:space="preserve"> saw Ms Dover on 10 October 2022. The next session </w:t>
      </w:r>
      <w:r w:rsidR="00D40855" w:rsidRPr="00177434">
        <w:rPr>
          <w:szCs w:val="24"/>
        </w:rPr>
        <w:t xml:space="preserve">when </w:t>
      </w:r>
      <w:r>
        <w:rPr>
          <w:szCs w:val="24"/>
        </w:rPr>
        <w:t>D</w:t>
      </w:r>
      <w:r w:rsidR="00D40855" w:rsidRPr="00177434">
        <w:rPr>
          <w:szCs w:val="24"/>
        </w:rPr>
        <w:t xml:space="preserve"> saw Ms Dover </w:t>
      </w:r>
      <w:r w:rsidR="006C6E0B" w:rsidRPr="00177434">
        <w:rPr>
          <w:szCs w:val="24"/>
        </w:rPr>
        <w:t xml:space="preserve">was </w:t>
      </w:r>
      <w:r w:rsidR="001C1CB2" w:rsidRPr="00177434">
        <w:rPr>
          <w:szCs w:val="24"/>
        </w:rPr>
        <w:t>on 17</w:t>
      </w:r>
      <w:r w:rsidR="00DD1E08" w:rsidRPr="00177434">
        <w:rPr>
          <w:szCs w:val="24"/>
        </w:rPr>
        <w:t xml:space="preserve"> </w:t>
      </w:r>
      <w:r w:rsidR="00E85B72" w:rsidRPr="00177434">
        <w:rPr>
          <w:szCs w:val="24"/>
        </w:rPr>
        <w:t>October</w:t>
      </w:r>
      <w:r w:rsidR="00DD1E08" w:rsidRPr="00177434">
        <w:rPr>
          <w:szCs w:val="24"/>
        </w:rPr>
        <w:t xml:space="preserve"> 2022. </w:t>
      </w:r>
      <w:r w:rsidR="002E7729" w:rsidRPr="00177434">
        <w:rPr>
          <w:szCs w:val="24"/>
        </w:rPr>
        <w:t xml:space="preserve">She reported feeling despondent that the police have decided that there is not enough evidence to </w:t>
      </w:r>
      <w:r w:rsidR="009E5F11" w:rsidRPr="00177434">
        <w:rPr>
          <w:szCs w:val="24"/>
        </w:rPr>
        <w:t>pursue</w:t>
      </w:r>
      <w:r w:rsidR="002E7729" w:rsidRPr="00177434">
        <w:rPr>
          <w:szCs w:val="24"/>
        </w:rPr>
        <w:t xml:space="preserve"> </w:t>
      </w:r>
      <w:r w:rsidR="00A61B86" w:rsidRPr="00177434">
        <w:rPr>
          <w:szCs w:val="24"/>
        </w:rPr>
        <w:t xml:space="preserve">the </w:t>
      </w:r>
      <w:r w:rsidR="00E85B72" w:rsidRPr="00177434">
        <w:rPr>
          <w:szCs w:val="24"/>
        </w:rPr>
        <w:t>investigation</w:t>
      </w:r>
      <w:r w:rsidR="00A61B86" w:rsidRPr="00177434">
        <w:rPr>
          <w:szCs w:val="24"/>
        </w:rPr>
        <w:t xml:space="preserve"> further. She stated that her </w:t>
      </w:r>
      <w:r w:rsidR="00E85B72" w:rsidRPr="00177434">
        <w:rPr>
          <w:szCs w:val="24"/>
        </w:rPr>
        <w:t>dreams</w:t>
      </w:r>
      <w:r w:rsidR="00A61B86" w:rsidRPr="00177434">
        <w:rPr>
          <w:szCs w:val="24"/>
        </w:rPr>
        <w:t xml:space="preserve"> have changed to include the cam</w:t>
      </w:r>
      <w:r w:rsidR="00E85B72" w:rsidRPr="00177434">
        <w:rPr>
          <w:szCs w:val="24"/>
        </w:rPr>
        <w:t xml:space="preserve">psite </w:t>
      </w:r>
      <w:r w:rsidR="00D10CD0" w:rsidRPr="00177434">
        <w:rPr>
          <w:szCs w:val="24"/>
        </w:rPr>
        <w:t>rape,</w:t>
      </w:r>
      <w:r w:rsidR="00A61B86" w:rsidRPr="00177434">
        <w:rPr>
          <w:szCs w:val="24"/>
        </w:rPr>
        <w:t xml:space="preserve"> and the </w:t>
      </w:r>
      <w:r w:rsidR="00E85B72" w:rsidRPr="00177434">
        <w:rPr>
          <w:szCs w:val="24"/>
        </w:rPr>
        <w:t>content</w:t>
      </w:r>
      <w:r w:rsidR="00A61B86" w:rsidRPr="00177434">
        <w:rPr>
          <w:szCs w:val="24"/>
        </w:rPr>
        <w:t xml:space="preserve"> is the</w:t>
      </w:r>
      <w:r w:rsidR="008908EE">
        <w:rPr>
          <w:szCs w:val="24"/>
        </w:rPr>
        <w:t xml:space="preserve"> </w:t>
      </w:r>
      <w:r w:rsidR="00F04D1F">
        <w:rPr>
          <w:szCs w:val="24"/>
        </w:rPr>
        <w:t>Same</w:t>
      </w:r>
      <w:r w:rsidR="00A61B86" w:rsidRPr="00177434">
        <w:rPr>
          <w:szCs w:val="24"/>
        </w:rPr>
        <w:t xml:space="preserve"> but the </w:t>
      </w:r>
      <w:r w:rsidR="00E85B72" w:rsidRPr="00177434">
        <w:rPr>
          <w:szCs w:val="24"/>
        </w:rPr>
        <w:t>identity</w:t>
      </w:r>
      <w:r w:rsidR="00A61B86" w:rsidRPr="00177434">
        <w:rPr>
          <w:szCs w:val="24"/>
        </w:rPr>
        <w:t xml:space="preserve"> of the perpetrator changes. </w:t>
      </w:r>
    </w:p>
    <w:p w14:paraId="2637E105" w14:textId="5A09DDFA" w:rsidR="00210ADF" w:rsidRPr="00177434" w:rsidRDefault="0092461D" w:rsidP="004B527B">
      <w:pPr>
        <w:pStyle w:val="ParaLevel1"/>
        <w:numPr>
          <w:ilvl w:val="0"/>
          <w:numId w:val="13"/>
        </w:numPr>
        <w:rPr>
          <w:szCs w:val="24"/>
        </w:rPr>
      </w:pPr>
      <w:r w:rsidRPr="00177434">
        <w:rPr>
          <w:szCs w:val="24"/>
        </w:rPr>
        <w:t>On 20 October 2022 the mother contacted the police.</w:t>
      </w:r>
    </w:p>
    <w:p w14:paraId="7D50751C" w14:textId="18FCE5AC" w:rsidR="00177B37" w:rsidRPr="00177434" w:rsidRDefault="001C1CB2" w:rsidP="004B527B">
      <w:pPr>
        <w:pStyle w:val="ParaLevel1"/>
        <w:numPr>
          <w:ilvl w:val="0"/>
          <w:numId w:val="13"/>
        </w:numPr>
        <w:rPr>
          <w:szCs w:val="24"/>
        </w:rPr>
      </w:pPr>
      <w:r w:rsidRPr="00177434">
        <w:rPr>
          <w:szCs w:val="24"/>
        </w:rPr>
        <w:t xml:space="preserve">On 22 October 2022, </w:t>
      </w:r>
      <w:r w:rsidR="00655DE6" w:rsidRPr="00177434">
        <w:rPr>
          <w:szCs w:val="24"/>
        </w:rPr>
        <w:t xml:space="preserve">the mother </w:t>
      </w:r>
      <w:r w:rsidR="00210ADF" w:rsidRPr="00177434">
        <w:rPr>
          <w:szCs w:val="24"/>
        </w:rPr>
        <w:t>allege</w:t>
      </w:r>
      <w:r w:rsidRPr="00177434">
        <w:rPr>
          <w:szCs w:val="24"/>
        </w:rPr>
        <w:t>d</w:t>
      </w:r>
      <w:r w:rsidR="00655DE6" w:rsidRPr="00177434">
        <w:rPr>
          <w:szCs w:val="24"/>
        </w:rPr>
        <w:t xml:space="preserve"> that </w:t>
      </w:r>
      <w:r w:rsidR="009C7F97">
        <w:rPr>
          <w:szCs w:val="24"/>
        </w:rPr>
        <w:t>D</w:t>
      </w:r>
      <w:r w:rsidR="00210ADF" w:rsidRPr="00177434">
        <w:rPr>
          <w:szCs w:val="24"/>
        </w:rPr>
        <w:t xml:space="preserve"> </w:t>
      </w:r>
      <w:r w:rsidR="00655DE6" w:rsidRPr="00177434">
        <w:rPr>
          <w:szCs w:val="24"/>
        </w:rPr>
        <w:t>ha</w:t>
      </w:r>
      <w:r w:rsidRPr="00177434">
        <w:rPr>
          <w:szCs w:val="24"/>
        </w:rPr>
        <w:t>d</w:t>
      </w:r>
      <w:r w:rsidR="00655DE6" w:rsidRPr="00177434">
        <w:rPr>
          <w:szCs w:val="24"/>
        </w:rPr>
        <w:t xml:space="preserve"> said that the father</w:t>
      </w:r>
      <w:r w:rsidR="00210ADF" w:rsidRPr="00177434">
        <w:rPr>
          <w:szCs w:val="24"/>
        </w:rPr>
        <w:t xml:space="preserve"> was raping her in </w:t>
      </w:r>
      <w:r w:rsidR="00077E8F" w:rsidRPr="00177434">
        <w:rPr>
          <w:szCs w:val="24"/>
        </w:rPr>
        <w:t xml:space="preserve">her </w:t>
      </w:r>
      <w:r w:rsidR="00210ADF" w:rsidRPr="00177434">
        <w:rPr>
          <w:szCs w:val="24"/>
        </w:rPr>
        <w:t xml:space="preserve">dreams and </w:t>
      </w:r>
      <w:r w:rsidR="00655DE6" w:rsidRPr="00177434">
        <w:rPr>
          <w:szCs w:val="24"/>
        </w:rPr>
        <w:t>that her rapist is probably the father.</w:t>
      </w:r>
      <w:r w:rsidR="00210ADF" w:rsidRPr="00177434">
        <w:rPr>
          <w:szCs w:val="24"/>
        </w:rPr>
        <w:t xml:space="preserve"> </w:t>
      </w:r>
    </w:p>
    <w:p w14:paraId="79214934" w14:textId="04C87648" w:rsidR="00177B37" w:rsidRPr="00177434" w:rsidRDefault="00EE290B" w:rsidP="004B527B">
      <w:pPr>
        <w:pStyle w:val="ParaLevel1"/>
        <w:numPr>
          <w:ilvl w:val="0"/>
          <w:numId w:val="13"/>
        </w:numPr>
        <w:rPr>
          <w:szCs w:val="24"/>
        </w:rPr>
      </w:pPr>
      <w:r w:rsidRPr="00177434">
        <w:rPr>
          <w:szCs w:val="24"/>
        </w:rPr>
        <w:t>On</w:t>
      </w:r>
      <w:r w:rsidR="00210ADF" w:rsidRPr="00177434">
        <w:rPr>
          <w:szCs w:val="24"/>
        </w:rPr>
        <w:t xml:space="preserve"> 24</w:t>
      </w:r>
      <w:r w:rsidRPr="00177434">
        <w:rPr>
          <w:szCs w:val="24"/>
        </w:rPr>
        <w:t xml:space="preserve"> October </w:t>
      </w:r>
      <w:r w:rsidR="00210ADF" w:rsidRPr="00177434">
        <w:rPr>
          <w:szCs w:val="24"/>
        </w:rPr>
        <w:t xml:space="preserve">2022 </w:t>
      </w:r>
      <w:r w:rsidR="009C7F97">
        <w:rPr>
          <w:szCs w:val="24"/>
        </w:rPr>
        <w:t>D</w:t>
      </w:r>
      <w:r w:rsidR="00210ADF" w:rsidRPr="00177434">
        <w:rPr>
          <w:szCs w:val="24"/>
        </w:rPr>
        <w:t xml:space="preserve"> has a session with Aimee </w:t>
      </w:r>
      <w:r w:rsidR="001C1CB2" w:rsidRPr="00177434">
        <w:rPr>
          <w:szCs w:val="24"/>
        </w:rPr>
        <w:t>Dover.</w:t>
      </w:r>
      <w:r w:rsidR="00B24751" w:rsidRPr="00177434">
        <w:rPr>
          <w:szCs w:val="24"/>
        </w:rPr>
        <w:t xml:space="preserve"> The </w:t>
      </w:r>
      <w:r w:rsidR="001F643B" w:rsidRPr="00177434">
        <w:rPr>
          <w:szCs w:val="24"/>
        </w:rPr>
        <w:t>notes</w:t>
      </w:r>
      <w:r w:rsidR="00B24751" w:rsidRPr="00177434">
        <w:rPr>
          <w:szCs w:val="24"/>
        </w:rPr>
        <w:t xml:space="preserve"> record that </w:t>
      </w:r>
      <w:r w:rsidR="009C7F97">
        <w:rPr>
          <w:szCs w:val="24"/>
        </w:rPr>
        <w:t>D</w:t>
      </w:r>
      <w:r w:rsidR="00B24751" w:rsidRPr="00177434">
        <w:rPr>
          <w:szCs w:val="24"/>
        </w:rPr>
        <w:t xml:space="preserve"> </w:t>
      </w:r>
      <w:r w:rsidR="001F643B" w:rsidRPr="00177434">
        <w:rPr>
          <w:szCs w:val="24"/>
        </w:rPr>
        <w:t>misses her father at times but feels sad that the good did not outwei</w:t>
      </w:r>
      <w:r w:rsidR="001E6B91" w:rsidRPr="00177434">
        <w:rPr>
          <w:szCs w:val="24"/>
        </w:rPr>
        <w:t xml:space="preserve">gh the bad. She </w:t>
      </w:r>
      <w:r w:rsidR="000F0DD9" w:rsidRPr="00177434">
        <w:rPr>
          <w:szCs w:val="24"/>
        </w:rPr>
        <w:t>feels guil</w:t>
      </w:r>
      <w:r w:rsidR="001F643B" w:rsidRPr="00177434">
        <w:rPr>
          <w:szCs w:val="24"/>
        </w:rPr>
        <w:t>ty</w:t>
      </w:r>
      <w:r w:rsidR="000F0DD9" w:rsidRPr="00177434">
        <w:rPr>
          <w:szCs w:val="24"/>
        </w:rPr>
        <w:t xml:space="preserve"> about her father’s situation although </w:t>
      </w:r>
      <w:r w:rsidR="00030384" w:rsidRPr="00177434">
        <w:rPr>
          <w:szCs w:val="24"/>
        </w:rPr>
        <w:t xml:space="preserve">wondering why she feels guilty when he puts himself in that situation. </w:t>
      </w:r>
    </w:p>
    <w:p w14:paraId="113D4BC8" w14:textId="17EF9C37" w:rsidR="00887831" w:rsidRPr="00177434" w:rsidRDefault="00210ADF" w:rsidP="004B527B">
      <w:pPr>
        <w:pStyle w:val="ParaLevel1"/>
        <w:numPr>
          <w:ilvl w:val="0"/>
          <w:numId w:val="13"/>
        </w:numPr>
        <w:rPr>
          <w:szCs w:val="24"/>
        </w:rPr>
      </w:pPr>
      <w:r w:rsidRPr="00177434">
        <w:rPr>
          <w:szCs w:val="24"/>
        </w:rPr>
        <w:lastRenderedPageBreak/>
        <w:t xml:space="preserve"> </w:t>
      </w:r>
      <w:r w:rsidR="001C1CB2" w:rsidRPr="00177434">
        <w:rPr>
          <w:szCs w:val="24"/>
        </w:rPr>
        <w:t xml:space="preserve">On 24 October 2022, </w:t>
      </w:r>
      <w:r w:rsidR="008A0E7B" w:rsidRPr="00177434">
        <w:rPr>
          <w:szCs w:val="24"/>
        </w:rPr>
        <w:t xml:space="preserve">the </w:t>
      </w:r>
      <w:r w:rsidR="001C1CB2" w:rsidRPr="00177434">
        <w:rPr>
          <w:szCs w:val="24"/>
        </w:rPr>
        <w:t>mother sends</w:t>
      </w:r>
      <w:r w:rsidRPr="00177434">
        <w:rPr>
          <w:szCs w:val="24"/>
        </w:rPr>
        <w:t xml:space="preserve"> </w:t>
      </w:r>
      <w:r w:rsidR="00660AE0" w:rsidRPr="00177434">
        <w:rPr>
          <w:szCs w:val="24"/>
        </w:rPr>
        <w:t xml:space="preserve">an </w:t>
      </w:r>
      <w:r w:rsidRPr="00177434">
        <w:rPr>
          <w:szCs w:val="24"/>
        </w:rPr>
        <w:t xml:space="preserve">email to </w:t>
      </w:r>
      <w:r w:rsidR="00DB24B9" w:rsidRPr="00177434">
        <w:rPr>
          <w:szCs w:val="24"/>
        </w:rPr>
        <w:t xml:space="preserve">the </w:t>
      </w:r>
      <w:r w:rsidRPr="00177434">
        <w:rPr>
          <w:szCs w:val="24"/>
        </w:rPr>
        <w:t xml:space="preserve">new </w:t>
      </w:r>
      <w:r w:rsidR="00DB24B9" w:rsidRPr="00177434">
        <w:rPr>
          <w:szCs w:val="24"/>
        </w:rPr>
        <w:t>social worke</w:t>
      </w:r>
      <w:r w:rsidR="007D393A">
        <w:rPr>
          <w:szCs w:val="24"/>
        </w:rPr>
        <w:t>r</w:t>
      </w:r>
      <w:r w:rsidRPr="00177434">
        <w:rPr>
          <w:szCs w:val="24"/>
        </w:rPr>
        <w:t xml:space="preserve"> making allegations about </w:t>
      </w:r>
      <w:r w:rsidR="001C1CB2" w:rsidRPr="00177434">
        <w:rPr>
          <w:szCs w:val="24"/>
        </w:rPr>
        <w:t xml:space="preserve">the </w:t>
      </w:r>
      <w:r w:rsidR="004640DE" w:rsidRPr="00177434">
        <w:rPr>
          <w:szCs w:val="24"/>
        </w:rPr>
        <w:t>paternal grandmother.</w:t>
      </w:r>
      <w:r w:rsidR="001C1CB2" w:rsidRPr="00177434">
        <w:rPr>
          <w:szCs w:val="24"/>
        </w:rPr>
        <w:t xml:space="preserve"> </w:t>
      </w:r>
      <w:r w:rsidRPr="00177434">
        <w:rPr>
          <w:szCs w:val="24"/>
        </w:rPr>
        <w:t xml:space="preserve"> </w:t>
      </w:r>
    </w:p>
    <w:p w14:paraId="54F10E8B" w14:textId="300A34F1" w:rsidR="00210ADF" w:rsidRPr="00177434" w:rsidRDefault="001C1CB2" w:rsidP="004B527B">
      <w:pPr>
        <w:pStyle w:val="ParaLevel1"/>
        <w:numPr>
          <w:ilvl w:val="0"/>
          <w:numId w:val="13"/>
        </w:numPr>
        <w:rPr>
          <w:szCs w:val="24"/>
        </w:rPr>
      </w:pPr>
      <w:r w:rsidRPr="00177434">
        <w:rPr>
          <w:szCs w:val="24"/>
        </w:rPr>
        <w:t>The next day,</w:t>
      </w:r>
      <w:r w:rsidR="00210ADF" w:rsidRPr="00177434">
        <w:rPr>
          <w:szCs w:val="24"/>
        </w:rPr>
        <w:t xml:space="preserve"> </w:t>
      </w:r>
      <w:r w:rsidR="00887831" w:rsidRPr="00177434">
        <w:rPr>
          <w:szCs w:val="24"/>
        </w:rPr>
        <w:t xml:space="preserve">the </w:t>
      </w:r>
      <w:r w:rsidR="00655DE6" w:rsidRPr="00177434">
        <w:rPr>
          <w:szCs w:val="24"/>
        </w:rPr>
        <w:t>s</w:t>
      </w:r>
      <w:r w:rsidR="00887831" w:rsidRPr="00177434">
        <w:rPr>
          <w:szCs w:val="24"/>
        </w:rPr>
        <w:t xml:space="preserve">ocial </w:t>
      </w:r>
      <w:r w:rsidRPr="00177434">
        <w:rPr>
          <w:szCs w:val="24"/>
        </w:rPr>
        <w:t>worker visited</w:t>
      </w:r>
      <w:r w:rsidR="00210ADF" w:rsidRPr="00177434">
        <w:rPr>
          <w:szCs w:val="24"/>
        </w:rPr>
        <w:t xml:space="preserve"> all three children at</w:t>
      </w:r>
      <w:r w:rsidR="00655DE6" w:rsidRPr="00177434">
        <w:rPr>
          <w:szCs w:val="24"/>
        </w:rPr>
        <w:t xml:space="preserve"> the mother</w:t>
      </w:r>
      <w:r w:rsidR="00210ADF" w:rsidRPr="00177434">
        <w:rPr>
          <w:szCs w:val="24"/>
        </w:rPr>
        <w:t xml:space="preserve">’s </w:t>
      </w:r>
      <w:r w:rsidR="00655DE6" w:rsidRPr="00177434">
        <w:rPr>
          <w:szCs w:val="24"/>
        </w:rPr>
        <w:t>home</w:t>
      </w:r>
      <w:r w:rsidRPr="00177434">
        <w:rPr>
          <w:szCs w:val="24"/>
        </w:rPr>
        <w:t xml:space="preserve">. </w:t>
      </w:r>
    </w:p>
    <w:p w14:paraId="585C8D84" w14:textId="01A454DC" w:rsidR="00B17B7B" w:rsidRPr="00177434" w:rsidRDefault="001C1CB2" w:rsidP="004B527B">
      <w:pPr>
        <w:pStyle w:val="ParaLevel1"/>
        <w:numPr>
          <w:ilvl w:val="0"/>
          <w:numId w:val="13"/>
        </w:numPr>
        <w:rPr>
          <w:szCs w:val="24"/>
        </w:rPr>
      </w:pPr>
      <w:r w:rsidRPr="00177434">
        <w:rPr>
          <w:szCs w:val="24"/>
        </w:rPr>
        <w:t>On 26</w:t>
      </w:r>
      <w:r w:rsidR="00655DE6" w:rsidRPr="00177434">
        <w:rPr>
          <w:szCs w:val="24"/>
        </w:rPr>
        <w:t xml:space="preserve"> October 2022 DC</w:t>
      </w:r>
      <w:r w:rsidR="00B17B7B" w:rsidRPr="00177434">
        <w:rPr>
          <w:szCs w:val="24"/>
        </w:rPr>
        <w:t xml:space="preserve"> </w:t>
      </w:r>
      <w:r w:rsidR="00E06117">
        <w:rPr>
          <w:szCs w:val="24"/>
        </w:rPr>
        <w:t>B</w:t>
      </w:r>
      <w:r w:rsidR="00B17B7B" w:rsidRPr="00177434">
        <w:rPr>
          <w:szCs w:val="24"/>
        </w:rPr>
        <w:t xml:space="preserve"> visit</w:t>
      </w:r>
      <w:r w:rsidR="00655DE6" w:rsidRPr="00177434">
        <w:rPr>
          <w:szCs w:val="24"/>
        </w:rPr>
        <w:t>ed</w:t>
      </w:r>
      <w:r w:rsidR="00B17B7B" w:rsidRPr="00177434">
        <w:rPr>
          <w:szCs w:val="24"/>
        </w:rPr>
        <w:t xml:space="preserve"> </w:t>
      </w:r>
      <w:r w:rsidR="009C7F97">
        <w:rPr>
          <w:szCs w:val="24"/>
        </w:rPr>
        <w:t>D</w:t>
      </w:r>
      <w:r w:rsidR="00B17B7B" w:rsidRPr="00177434">
        <w:rPr>
          <w:szCs w:val="24"/>
        </w:rPr>
        <w:t xml:space="preserve"> at home to ask about dreams involving </w:t>
      </w:r>
      <w:r w:rsidR="00655DE6" w:rsidRPr="00177434">
        <w:rPr>
          <w:szCs w:val="24"/>
        </w:rPr>
        <w:t>the father</w:t>
      </w:r>
      <w:r w:rsidR="00B17B7B" w:rsidRPr="00177434">
        <w:rPr>
          <w:szCs w:val="24"/>
        </w:rPr>
        <w:t xml:space="preserve">. </w:t>
      </w:r>
      <w:r w:rsidR="00655DE6" w:rsidRPr="00177434">
        <w:rPr>
          <w:szCs w:val="24"/>
        </w:rPr>
        <w:t xml:space="preserve">The mother </w:t>
      </w:r>
      <w:r w:rsidRPr="00177434">
        <w:rPr>
          <w:szCs w:val="24"/>
        </w:rPr>
        <w:t>was present</w:t>
      </w:r>
      <w:r w:rsidR="00713FE9" w:rsidRPr="00177434">
        <w:rPr>
          <w:szCs w:val="24"/>
        </w:rPr>
        <w:t xml:space="preserve">. </w:t>
      </w:r>
      <w:r w:rsidR="009C7F97">
        <w:rPr>
          <w:szCs w:val="24"/>
        </w:rPr>
        <w:t>D</w:t>
      </w:r>
      <w:r w:rsidR="00713FE9" w:rsidRPr="00177434">
        <w:rPr>
          <w:szCs w:val="24"/>
        </w:rPr>
        <w:t xml:space="preserve"> spoke about the perpetrator</w:t>
      </w:r>
      <w:r w:rsidR="00796F04" w:rsidRPr="00177434">
        <w:rPr>
          <w:szCs w:val="24"/>
        </w:rPr>
        <w:t xml:space="preserve"> of the alleged </w:t>
      </w:r>
      <w:r w:rsidRPr="00177434">
        <w:rPr>
          <w:szCs w:val="24"/>
        </w:rPr>
        <w:t>rape sometimes</w:t>
      </w:r>
      <w:r w:rsidR="00713FE9" w:rsidRPr="00177434">
        <w:rPr>
          <w:szCs w:val="24"/>
        </w:rPr>
        <w:t xml:space="preserve"> having her father’s face and sometimes </w:t>
      </w:r>
      <w:r w:rsidR="00796F04" w:rsidRPr="00177434">
        <w:rPr>
          <w:szCs w:val="24"/>
        </w:rPr>
        <w:t xml:space="preserve">no features. </w:t>
      </w:r>
    </w:p>
    <w:p w14:paraId="14AC4C69" w14:textId="0BEADF13" w:rsidR="00A75220" w:rsidRPr="00177434" w:rsidRDefault="00A75220" w:rsidP="004B527B">
      <w:pPr>
        <w:pStyle w:val="ParaLevel1"/>
        <w:numPr>
          <w:ilvl w:val="0"/>
          <w:numId w:val="13"/>
        </w:numPr>
        <w:rPr>
          <w:szCs w:val="24"/>
        </w:rPr>
      </w:pPr>
      <w:r w:rsidRPr="00177434">
        <w:rPr>
          <w:szCs w:val="24"/>
        </w:rPr>
        <w:t xml:space="preserve">On 1 November 2022 </w:t>
      </w:r>
      <w:r w:rsidR="009C7F97">
        <w:rPr>
          <w:szCs w:val="24"/>
        </w:rPr>
        <w:t>E</w:t>
      </w:r>
      <w:r w:rsidRPr="00177434">
        <w:rPr>
          <w:szCs w:val="24"/>
        </w:rPr>
        <w:t xml:space="preserve"> expressed his worries to his whole </w:t>
      </w:r>
      <w:r w:rsidR="00655DE6" w:rsidRPr="00177434">
        <w:rPr>
          <w:szCs w:val="24"/>
        </w:rPr>
        <w:t>class</w:t>
      </w:r>
      <w:r w:rsidRPr="00177434">
        <w:rPr>
          <w:szCs w:val="24"/>
        </w:rPr>
        <w:t xml:space="preserve"> in a PHSE lesson. He is reported </w:t>
      </w:r>
      <w:r w:rsidR="00655DE6" w:rsidRPr="00177434">
        <w:rPr>
          <w:szCs w:val="24"/>
        </w:rPr>
        <w:t>to have</w:t>
      </w:r>
      <w:r w:rsidRPr="00177434">
        <w:rPr>
          <w:szCs w:val="24"/>
        </w:rPr>
        <w:t xml:space="preserve"> said </w:t>
      </w:r>
      <w:r w:rsidR="00E833CA" w:rsidRPr="00177434">
        <w:rPr>
          <w:szCs w:val="24"/>
        </w:rPr>
        <w:t xml:space="preserve">that he has lots of problems and worries about his father. His father had hurt his brother and his </w:t>
      </w:r>
      <w:r w:rsidR="001C1CB2" w:rsidRPr="00177434">
        <w:rPr>
          <w:szCs w:val="24"/>
        </w:rPr>
        <w:t>sister,</w:t>
      </w:r>
      <w:r w:rsidR="00E833CA" w:rsidRPr="00177434">
        <w:rPr>
          <w:szCs w:val="24"/>
        </w:rPr>
        <w:t xml:space="preserve"> but he did not understa</w:t>
      </w:r>
      <w:r w:rsidR="001C1CB2" w:rsidRPr="00177434">
        <w:rPr>
          <w:szCs w:val="24"/>
        </w:rPr>
        <w:t>n</w:t>
      </w:r>
      <w:r w:rsidR="00E833CA" w:rsidRPr="00177434">
        <w:rPr>
          <w:szCs w:val="24"/>
        </w:rPr>
        <w:t xml:space="preserve">d how. </w:t>
      </w:r>
      <w:r w:rsidR="00850083" w:rsidRPr="00177434">
        <w:rPr>
          <w:szCs w:val="24"/>
        </w:rPr>
        <w:t xml:space="preserve">He is </w:t>
      </w:r>
      <w:r w:rsidR="00655DE6" w:rsidRPr="00177434">
        <w:rPr>
          <w:szCs w:val="24"/>
        </w:rPr>
        <w:t>worried</w:t>
      </w:r>
      <w:r w:rsidR="00850083" w:rsidRPr="00177434">
        <w:rPr>
          <w:szCs w:val="24"/>
        </w:rPr>
        <w:t xml:space="preserve"> about his father hurting them. He didn’t want to talk to an adult about it. </w:t>
      </w:r>
    </w:p>
    <w:p w14:paraId="702D4F34" w14:textId="2AE39645" w:rsidR="00F70F2E" w:rsidRPr="00177434" w:rsidRDefault="00F70F2E" w:rsidP="004B527B">
      <w:pPr>
        <w:pStyle w:val="ParaLevel1"/>
        <w:numPr>
          <w:ilvl w:val="0"/>
          <w:numId w:val="13"/>
        </w:numPr>
        <w:rPr>
          <w:szCs w:val="24"/>
        </w:rPr>
      </w:pPr>
      <w:r w:rsidRPr="00177434">
        <w:rPr>
          <w:szCs w:val="24"/>
        </w:rPr>
        <w:t xml:space="preserve">On 7 November 2022 </w:t>
      </w:r>
      <w:r w:rsidR="009C7F97">
        <w:rPr>
          <w:szCs w:val="24"/>
        </w:rPr>
        <w:t>D</w:t>
      </w:r>
      <w:r w:rsidRPr="00177434">
        <w:rPr>
          <w:szCs w:val="24"/>
        </w:rPr>
        <w:t xml:space="preserve"> had another session with Ms Dover</w:t>
      </w:r>
      <w:r w:rsidR="00AA608A" w:rsidRPr="00177434">
        <w:rPr>
          <w:szCs w:val="24"/>
        </w:rPr>
        <w:t xml:space="preserve">. </w:t>
      </w:r>
      <w:r w:rsidR="009C7F97">
        <w:rPr>
          <w:szCs w:val="24"/>
        </w:rPr>
        <w:t>D</w:t>
      </w:r>
      <w:r w:rsidR="00AA608A" w:rsidRPr="00177434">
        <w:rPr>
          <w:szCs w:val="24"/>
        </w:rPr>
        <w:t xml:space="preserve"> is reported to have t</w:t>
      </w:r>
      <w:r w:rsidR="001F0B1E" w:rsidRPr="00177434">
        <w:rPr>
          <w:szCs w:val="24"/>
        </w:rPr>
        <w:t>old</w:t>
      </w:r>
      <w:r w:rsidR="00AA608A" w:rsidRPr="00177434">
        <w:rPr>
          <w:szCs w:val="24"/>
        </w:rPr>
        <w:t xml:space="preserve"> her</w:t>
      </w:r>
      <w:r w:rsidR="001F0B1E" w:rsidRPr="00177434">
        <w:rPr>
          <w:szCs w:val="24"/>
        </w:rPr>
        <w:t xml:space="preserve"> that </w:t>
      </w:r>
      <w:r w:rsidR="001C1CB2" w:rsidRPr="00177434">
        <w:rPr>
          <w:szCs w:val="24"/>
        </w:rPr>
        <w:t>the recurring</w:t>
      </w:r>
      <w:r w:rsidR="00AA608A" w:rsidRPr="00177434">
        <w:rPr>
          <w:szCs w:val="24"/>
        </w:rPr>
        <w:t xml:space="preserve"> dreams are lasting longer and now include versions of </w:t>
      </w:r>
      <w:r w:rsidR="001C1CB2" w:rsidRPr="00177434">
        <w:rPr>
          <w:szCs w:val="24"/>
        </w:rPr>
        <w:t>real-life</w:t>
      </w:r>
      <w:r w:rsidR="00AA608A" w:rsidRPr="00177434">
        <w:rPr>
          <w:szCs w:val="24"/>
        </w:rPr>
        <w:t xml:space="preserve"> events in which her father held her under water</w:t>
      </w:r>
      <w:r w:rsidR="00B77C5F" w:rsidRPr="00177434">
        <w:rPr>
          <w:szCs w:val="24"/>
        </w:rPr>
        <w:t xml:space="preserve"> a</w:t>
      </w:r>
      <w:r w:rsidR="0095576E" w:rsidRPr="00177434">
        <w:rPr>
          <w:szCs w:val="24"/>
        </w:rPr>
        <w:t>t</w:t>
      </w:r>
      <w:r w:rsidR="00B77C5F" w:rsidRPr="00177434">
        <w:rPr>
          <w:szCs w:val="24"/>
        </w:rPr>
        <w:t xml:space="preserve"> a birthday party.</w:t>
      </w:r>
      <w:r w:rsidR="001B58FA" w:rsidRPr="00177434">
        <w:rPr>
          <w:szCs w:val="24"/>
        </w:rPr>
        <w:t xml:space="preserve"> </w:t>
      </w:r>
      <w:r w:rsidR="009C7F97">
        <w:rPr>
          <w:szCs w:val="24"/>
        </w:rPr>
        <w:t>D</w:t>
      </w:r>
      <w:r w:rsidR="001B58FA" w:rsidRPr="00177434">
        <w:rPr>
          <w:szCs w:val="24"/>
        </w:rPr>
        <w:t xml:space="preserve"> </w:t>
      </w:r>
      <w:r w:rsidR="009C4D6B" w:rsidRPr="00177434">
        <w:rPr>
          <w:szCs w:val="24"/>
        </w:rPr>
        <w:t>liked her current social worker  who she said was honest and kind.</w:t>
      </w:r>
    </w:p>
    <w:p w14:paraId="20AA8E89" w14:textId="621944B5" w:rsidR="0054744A" w:rsidRPr="00177434" w:rsidRDefault="0054744A" w:rsidP="004B527B">
      <w:pPr>
        <w:pStyle w:val="ParaLevel1"/>
        <w:numPr>
          <w:ilvl w:val="0"/>
          <w:numId w:val="13"/>
        </w:numPr>
        <w:rPr>
          <w:szCs w:val="24"/>
        </w:rPr>
      </w:pPr>
      <w:r w:rsidRPr="00177434">
        <w:rPr>
          <w:szCs w:val="24"/>
        </w:rPr>
        <w:t xml:space="preserve">On 12 November 2022 </w:t>
      </w:r>
      <w:r w:rsidR="009C7F97">
        <w:rPr>
          <w:szCs w:val="24"/>
        </w:rPr>
        <w:t>D</w:t>
      </w:r>
      <w:r w:rsidRPr="00177434">
        <w:rPr>
          <w:szCs w:val="24"/>
        </w:rPr>
        <w:t xml:space="preserve"> attempted suicide. </w:t>
      </w:r>
      <w:r w:rsidR="009C7F97">
        <w:rPr>
          <w:szCs w:val="24"/>
        </w:rPr>
        <w:t>D</w:t>
      </w:r>
      <w:r w:rsidR="00C34BF5" w:rsidRPr="00177434">
        <w:rPr>
          <w:szCs w:val="24"/>
        </w:rPr>
        <w:t xml:space="preserve"> </w:t>
      </w:r>
      <w:r w:rsidR="001C1CB2" w:rsidRPr="00177434">
        <w:rPr>
          <w:szCs w:val="24"/>
        </w:rPr>
        <w:t>was admitted</w:t>
      </w:r>
      <w:r w:rsidR="00796168" w:rsidRPr="00177434">
        <w:rPr>
          <w:szCs w:val="24"/>
        </w:rPr>
        <w:t xml:space="preserve"> to hospital overnight and discharged on 14</w:t>
      </w:r>
      <w:r w:rsidR="00A6052D" w:rsidRPr="00177434">
        <w:rPr>
          <w:szCs w:val="24"/>
        </w:rPr>
        <w:t xml:space="preserve"> November 2022</w:t>
      </w:r>
      <w:r w:rsidR="00796168" w:rsidRPr="00177434">
        <w:rPr>
          <w:szCs w:val="24"/>
        </w:rPr>
        <w:t xml:space="preserve">. </w:t>
      </w:r>
      <w:r w:rsidR="00C34BF5" w:rsidRPr="00177434">
        <w:rPr>
          <w:szCs w:val="24"/>
        </w:rPr>
        <w:t>The h</w:t>
      </w:r>
      <w:r w:rsidR="00796168" w:rsidRPr="00177434">
        <w:rPr>
          <w:szCs w:val="24"/>
        </w:rPr>
        <w:t>ospital ma</w:t>
      </w:r>
      <w:r w:rsidR="00C34BF5" w:rsidRPr="00177434">
        <w:rPr>
          <w:szCs w:val="24"/>
        </w:rPr>
        <w:t xml:space="preserve">de a referral to </w:t>
      </w:r>
      <w:r w:rsidR="001C1CB2" w:rsidRPr="00177434">
        <w:rPr>
          <w:szCs w:val="24"/>
        </w:rPr>
        <w:t>CAMHS and</w:t>
      </w:r>
      <w:r w:rsidR="002D76D2" w:rsidRPr="00177434">
        <w:rPr>
          <w:szCs w:val="24"/>
        </w:rPr>
        <w:t xml:space="preserve"> there was</w:t>
      </w:r>
      <w:r w:rsidR="001C1CB2" w:rsidRPr="00177434">
        <w:rPr>
          <w:szCs w:val="24"/>
        </w:rPr>
        <w:t xml:space="preserve"> </w:t>
      </w:r>
      <w:r w:rsidR="005E356A" w:rsidRPr="00177434">
        <w:rPr>
          <w:szCs w:val="24"/>
        </w:rPr>
        <w:t xml:space="preserve">a </w:t>
      </w:r>
      <w:r w:rsidR="00796168" w:rsidRPr="00177434">
        <w:rPr>
          <w:szCs w:val="24"/>
        </w:rPr>
        <w:t xml:space="preserve">CAMHS liaison care plan (completed whilst </w:t>
      </w:r>
      <w:r w:rsidR="009C7F97">
        <w:rPr>
          <w:szCs w:val="24"/>
        </w:rPr>
        <w:t>D</w:t>
      </w:r>
      <w:r w:rsidR="00796168" w:rsidRPr="00177434">
        <w:rPr>
          <w:szCs w:val="24"/>
        </w:rPr>
        <w:t xml:space="preserve"> in hospital)</w:t>
      </w:r>
      <w:r w:rsidR="002D76D2" w:rsidRPr="00177434">
        <w:rPr>
          <w:szCs w:val="24"/>
        </w:rPr>
        <w:t xml:space="preserve">. </w:t>
      </w:r>
      <w:r w:rsidR="00976D3F" w:rsidRPr="00177434">
        <w:rPr>
          <w:szCs w:val="24"/>
        </w:rPr>
        <w:t>However,</w:t>
      </w:r>
      <w:r w:rsidR="002D76D2" w:rsidRPr="00177434">
        <w:rPr>
          <w:szCs w:val="24"/>
        </w:rPr>
        <w:t xml:space="preserve"> the mother refused </w:t>
      </w:r>
      <w:r w:rsidR="001C1CB2" w:rsidRPr="00177434">
        <w:rPr>
          <w:szCs w:val="24"/>
        </w:rPr>
        <w:t>the referral</w:t>
      </w:r>
      <w:r w:rsidR="00796168" w:rsidRPr="00177434">
        <w:rPr>
          <w:szCs w:val="24"/>
        </w:rPr>
        <w:t xml:space="preserve"> to CAMHS for </w:t>
      </w:r>
      <w:r w:rsidR="009C7F97">
        <w:rPr>
          <w:szCs w:val="24"/>
        </w:rPr>
        <w:t>D</w:t>
      </w:r>
      <w:r w:rsidR="00796168" w:rsidRPr="00177434">
        <w:rPr>
          <w:szCs w:val="24"/>
        </w:rPr>
        <w:t xml:space="preserve"> </w:t>
      </w:r>
      <w:r w:rsidR="00976D3F" w:rsidRPr="00177434">
        <w:rPr>
          <w:szCs w:val="24"/>
        </w:rPr>
        <w:t xml:space="preserve">because </w:t>
      </w:r>
      <w:r w:rsidR="009C7F97">
        <w:rPr>
          <w:szCs w:val="24"/>
        </w:rPr>
        <w:t>D</w:t>
      </w:r>
      <w:r w:rsidR="00796168" w:rsidRPr="00177434">
        <w:rPr>
          <w:szCs w:val="24"/>
        </w:rPr>
        <w:t xml:space="preserve"> </w:t>
      </w:r>
      <w:r w:rsidR="002D76D2" w:rsidRPr="00177434">
        <w:rPr>
          <w:szCs w:val="24"/>
        </w:rPr>
        <w:t xml:space="preserve">was </w:t>
      </w:r>
      <w:r w:rsidR="00796168" w:rsidRPr="00177434">
        <w:rPr>
          <w:szCs w:val="24"/>
        </w:rPr>
        <w:t>working with Aimee Dover</w:t>
      </w:r>
      <w:r w:rsidR="002D76D2" w:rsidRPr="00177434">
        <w:rPr>
          <w:szCs w:val="24"/>
        </w:rPr>
        <w:t>.</w:t>
      </w:r>
    </w:p>
    <w:p w14:paraId="7F97DAEB" w14:textId="25208350" w:rsidR="002D76D2" w:rsidRPr="00177434" w:rsidRDefault="00181BB0" w:rsidP="004B527B">
      <w:pPr>
        <w:pStyle w:val="ParaLevel1"/>
        <w:numPr>
          <w:ilvl w:val="0"/>
          <w:numId w:val="13"/>
        </w:numPr>
        <w:rPr>
          <w:szCs w:val="24"/>
        </w:rPr>
      </w:pPr>
      <w:r w:rsidRPr="00177434">
        <w:rPr>
          <w:szCs w:val="24"/>
        </w:rPr>
        <w:t xml:space="preserve">On 14 </w:t>
      </w:r>
      <w:r w:rsidR="002D76D2" w:rsidRPr="00177434">
        <w:rPr>
          <w:szCs w:val="24"/>
        </w:rPr>
        <w:t>November</w:t>
      </w:r>
      <w:r w:rsidRPr="00177434">
        <w:rPr>
          <w:szCs w:val="24"/>
        </w:rPr>
        <w:t xml:space="preserve"> 2022 the mother sent a long email to the local authority including the social </w:t>
      </w:r>
      <w:r w:rsidR="00976D3F" w:rsidRPr="00177434">
        <w:rPr>
          <w:szCs w:val="24"/>
        </w:rPr>
        <w:t>worker</w:t>
      </w:r>
      <w:r w:rsidRPr="00177434">
        <w:rPr>
          <w:szCs w:val="24"/>
        </w:rPr>
        <w:t>. With</w:t>
      </w:r>
      <w:r w:rsidR="00C77BA5" w:rsidRPr="00177434">
        <w:rPr>
          <w:szCs w:val="24"/>
        </w:rPr>
        <w:t>in</w:t>
      </w:r>
      <w:r w:rsidRPr="00177434">
        <w:rPr>
          <w:szCs w:val="24"/>
        </w:rPr>
        <w:t xml:space="preserve"> that email she </w:t>
      </w:r>
      <w:r w:rsidR="00046BE9" w:rsidRPr="00177434">
        <w:rPr>
          <w:szCs w:val="24"/>
        </w:rPr>
        <w:t xml:space="preserve">stated that </w:t>
      </w:r>
      <w:r w:rsidR="00976D3F" w:rsidRPr="00177434">
        <w:rPr>
          <w:szCs w:val="24"/>
        </w:rPr>
        <w:t xml:space="preserve">– </w:t>
      </w:r>
      <w:r w:rsidR="00976D3F" w:rsidRPr="00177434">
        <w:rPr>
          <w:i/>
          <w:iCs/>
          <w:szCs w:val="24"/>
        </w:rPr>
        <w:t>she</w:t>
      </w:r>
      <w:r w:rsidR="00046BE9" w:rsidRPr="00177434">
        <w:rPr>
          <w:i/>
          <w:iCs/>
          <w:szCs w:val="24"/>
        </w:rPr>
        <w:t xml:space="preserve"> [</w:t>
      </w:r>
      <w:r w:rsidR="009C7F97">
        <w:rPr>
          <w:i/>
          <w:iCs/>
          <w:szCs w:val="24"/>
        </w:rPr>
        <w:t>D</w:t>
      </w:r>
      <w:r w:rsidR="00046BE9" w:rsidRPr="00177434">
        <w:rPr>
          <w:i/>
          <w:iCs/>
          <w:szCs w:val="24"/>
        </w:rPr>
        <w:t xml:space="preserve">] has had repeated nightmares </w:t>
      </w:r>
      <w:r w:rsidR="007B274A" w:rsidRPr="00177434">
        <w:rPr>
          <w:i/>
          <w:iCs/>
          <w:szCs w:val="24"/>
        </w:rPr>
        <w:t xml:space="preserve">about the </w:t>
      </w:r>
      <w:r w:rsidR="002D76D2" w:rsidRPr="00177434">
        <w:rPr>
          <w:i/>
          <w:iCs/>
          <w:szCs w:val="24"/>
        </w:rPr>
        <w:t>rape</w:t>
      </w:r>
      <w:r w:rsidR="007B274A" w:rsidRPr="00177434">
        <w:rPr>
          <w:i/>
          <w:iCs/>
          <w:szCs w:val="24"/>
        </w:rPr>
        <w:t xml:space="preserve"> and other situations involving her father.</w:t>
      </w:r>
    </w:p>
    <w:p w14:paraId="3D5DFE4E" w14:textId="0140FECD" w:rsidR="002D76D2" w:rsidRPr="00177434" w:rsidRDefault="002D76D2" w:rsidP="004B527B">
      <w:pPr>
        <w:pStyle w:val="ParaLevel1"/>
        <w:numPr>
          <w:ilvl w:val="0"/>
          <w:numId w:val="13"/>
        </w:numPr>
        <w:rPr>
          <w:szCs w:val="24"/>
        </w:rPr>
      </w:pPr>
      <w:r w:rsidRPr="00177434">
        <w:rPr>
          <w:szCs w:val="24"/>
        </w:rPr>
        <w:t xml:space="preserve">On an unspecified date after </w:t>
      </w:r>
      <w:r w:rsidR="009C7F97">
        <w:rPr>
          <w:szCs w:val="24"/>
        </w:rPr>
        <w:t>D</w:t>
      </w:r>
      <w:r w:rsidRPr="00177434">
        <w:rPr>
          <w:szCs w:val="24"/>
        </w:rPr>
        <w:t xml:space="preserve"> had attempted suicide, her friend  recalls that she had harmed herself because she had been raped</w:t>
      </w:r>
      <w:r w:rsidR="00976D3F" w:rsidRPr="00177434">
        <w:rPr>
          <w:szCs w:val="24"/>
        </w:rPr>
        <w:t>.</w:t>
      </w:r>
      <w:r w:rsidRPr="00177434">
        <w:rPr>
          <w:szCs w:val="24"/>
        </w:rPr>
        <w:t xml:space="preserve"> In his statement to the police after her death, </w:t>
      </w:r>
      <w:r w:rsidR="007D393A">
        <w:rPr>
          <w:szCs w:val="24"/>
        </w:rPr>
        <w:t xml:space="preserve">he </w:t>
      </w:r>
      <w:r w:rsidRPr="00177434">
        <w:rPr>
          <w:szCs w:val="24"/>
        </w:rPr>
        <w:t xml:space="preserve">recounts that she told him that the person </w:t>
      </w:r>
      <w:r w:rsidR="00605A65" w:rsidRPr="00177434">
        <w:rPr>
          <w:szCs w:val="24"/>
        </w:rPr>
        <w:t>responsible</w:t>
      </w:r>
      <w:r w:rsidRPr="00177434">
        <w:rPr>
          <w:szCs w:val="24"/>
        </w:rPr>
        <w:t xml:space="preserve"> for the rape was either her father or someone she </w:t>
      </w:r>
      <w:r w:rsidR="00605A65" w:rsidRPr="00177434">
        <w:rPr>
          <w:szCs w:val="24"/>
        </w:rPr>
        <w:t>was</w:t>
      </w:r>
      <w:r w:rsidRPr="00177434">
        <w:rPr>
          <w:szCs w:val="24"/>
        </w:rPr>
        <w:t xml:space="preserve"> supposed to be very close to. She had told him this only once but had on other occasions </w:t>
      </w:r>
      <w:r w:rsidR="00605A65" w:rsidRPr="00177434">
        <w:rPr>
          <w:szCs w:val="24"/>
        </w:rPr>
        <w:t>s</w:t>
      </w:r>
      <w:r w:rsidRPr="00177434">
        <w:rPr>
          <w:szCs w:val="24"/>
        </w:rPr>
        <w:t xml:space="preserve">aid it was the cause of her being unable to sleep. </w:t>
      </w:r>
    </w:p>
    <w:p w14:paraId="65BAA251" w14:textId="14656E57" w:rsidR="00AC591F" w:rsidRPr="00177434" w:rsidRDefault="00CB6C38" w:rsidP="004B527B">
      <w:pPr>
        <w:pStyle w:val="ParaLevel1"/>
        <w:numPr>
          <w:ilvl w:val="0"/>
          <w:numId w:val="13"/>
        </w:numPr>
        <w:rPr>
          <w:szCs w:val="24"/>
        </w:rPr>
      </w:pPr>
      <w:r w:rsidRPr="00177434">
        <w:rPr>
          <w:szCs w:val="24"/>
        </w:rPr>
        <w:t xml:space="preserve"> On 14 November 2022, CAMHS visits </w:t>
      </w:r>
      <w:r w:rsidR="009C7F97">
        <w:rPr>
          <w:szCs w:val="24"/>
        </w:rPr>
        <w:t>D</w:t>
      </w:r>
      <w:r w:rsidRPr="00177434">
        <w:rPr>
          <w:szCs w:val="24"/>
        </w:rPr>
        <w:t xml:space="preserve"> and conclude</w:t>
      </w:r>
      <w:r w:rsidR="00883E1A" w:rsidRPr="00177434">
        <w:rPr>
          <w:szCs w:val="24"/>
        </w:rPr>
        <w:t>s</w:t>
      </w:r>
      <w:r w:rsidRPr="00177434">
        <w:rPr>
          <w:szCs w:val="24"/>
        </w:rPr>
        <w:t xml:space="preserve"> that she is well supported by her weekly therapy sessions with Aimee Dover and that she did not present as a danger to herself. </w:t>
      </w:r>
    </w:p>
    <w:p w14:paraId="0A37AF91" w14:textId="416CCD82" w:rsidR="007B274A" w:rsidRPr="00177434" w:rsidRDefault="00976D3F" w:rsidP="004B527B">
      <w:pPr>
        <w:pStyle w:val="ParaLevel1"/>
        <w:numPr>
          <w:ilvl w:val="0"/>
          <w:numId w:val="13"/>
        </w:numPr>
        <w:rPr>
          <w:szCs w:val="24"/>
        </w:rPr>
      </w:pPr>
      <w:r w:rsidRPr="00177434">
        <w:rPr>
          <w:szCs w:val="24"/>
        </w:rPr>
        <w:t>The next day, the social worker</w:t>
      </w:r>
      <w:r w:rsidR="00CB6C38" w:rsidRPr="00177434">
        <w:rPr>
          <w:szCs w:val="24"/>
        </w:rPr>
        <w:t xml:space="preserve"> visit</w:t>
      </w:r>
      <w:r w:rsidRPr="00177434">
        <w:rPr>
          <w:szCs w:val="24"/>
        </w:rPr>
        <w:t>ed</w:t>
      </w:r>
      <w:r w:rsidR="00CB6C38" w:rsidRPr="00177434">
        <w:rPr>
          <w:szCs w:val="24"/>
        </w:rPr>
        <w:t xml:space="preserve"> </w:t>
      </w:r>
      <w:r w:rsidR="009C7F97">
        <w:rPr>
          <w:szCs w:val="24"/>
        </w:rPr>
        <w:t>D</w:t>
      </w:r>
      <w:r w:rsidR="00CB6C38" w:rsidRPr="00177434">
        <w:rPr>
          <w:szCs w:val="24"/>
        </w:rPr>
        <w:t xml:space="preserve"> </w:t>
      </w:r>
      <w:r w:rsidRPr="00177434">
        <w:rPr>
          <w:szCs w:val="24"/>
        </w:rPr>
        <w:t>at the</w:t>
      </w:r>
      <w:r w:rsidR="008A0E7B" w:rsidRPr="00177434">
        <w:rPr>
          <w:szCs w:val="24"/>
        </w:rPr>
        <w:t xml:space="preserve"> mother’s</w:t>
      </w:r>
      <w:r w:rsidR="00CB6C38" w:rsidRPr="00177434">
        <w:rPr>
          <w:szCs w:val="24"/>
        </w:rPr>
        <w:t xml:space="preserve"> home</w:t>
      </w:r>
      <w:r w:rsidRPr="00177434">
        <w:rPr>
          <w:szCs w:val="24"/>
        </w:rPr>
        <w:t xml:space="preserve">. The following day, </w:t>
      </w:r>
      <w:r w:rsidR="00CB6C38" w:rsidRPr="00177434">
        <w:rPr>
          <w:szCs w:val="24"/>
        </w:rPr>
        <w:t xml:space="preserve">CAMHS </w:t>
      </w:r>
      <w:r w:rsidRPr="00177434">
        <w:rPr>
          <w:szCs w:val="24"/>
        </w:rPr>
        <w:t xml:space="preserve">had </w:t>
      </w:r>
      <w:r w:rsidR="00075D72" w:rsidRPr="00177434">
        <w:rPr>
          <w:szCs w:val="24"/>
        </w:rPr>
        <w:t xml:space="preserve">a </w:t>
      </w:r>
      <w:r w:rsidR="00CB6C38" w:rsidRPr="00177434">
        <w:rPr>
          <w:szCs w:val="24"/>
        </w:rPr>
        <w:t xml:space="preserve">follow-up call </w:t>
      </w:r>
      <w:r w:rsidRPr="00177434">
        <w:rPr>
          <w:szCs w:val="24"/>
        </w:rPr>
        <w:t>with the</w:t>
      </w:r>
      <w:r w:rsidR="008A0E7B" w:rsidRPr="00177434">
        <w:rPr>
          <w:szCs w:val="24"/>
        </w:rPr>
        <w:t xml:space="preserve"> </w:t>
      </w:r>
      <w:r w:rsidR="00BA0BCC" w:rsidRPr="00177434">
        <w:rPr>
          <w:szCs w:val="24"/>
        </w:rPr>
        <w:t>mother</w:t>
      </w:r>
      <w:r w:rsidRPr="00177434">
        <w:rPr>
          <w:szCs w:val="24"/>
        </w:rPr>
        <w:t xml:space="preserve"> following</w:t>
      </w:r>
      <w:r w:rsidR="00CB6C38" w:rsidRPr="00177434">
        <w:rPr>
          <w:szCs w:val="24"/>
        </w:rPr>
        <w:t xml:space="preserve"> </w:t>
      </w:r>
      <w:r w:rsidR="009C7F97">
        <w:rPr>
          <w:szCs w:val="24"/>
        </w:rPr>
        <w:t>D</w:t>
      </w:r>
      <w:r w:rsidR="00CB6C38" w:rsidRPr="00177434">
        <w:rPr>
          <w:szCs w:val="24"/>
        </w:rPr>
        <w:t xml:space="preserve"> leaving hospital. </w:t>
      </w:r>
      <w:r w:rsidR="009C7F97">
        <w:rPr>
          <w:szCs w:val="24"/>
        </w:rPr>
        <w:t>D</w:t>
      </w:r>
      <w:r w:rsidR="00CB6C38" w:rsidRPr="00177434">
        <w:rPr>
          <w:szCs w:val="24"/>
        </w:rPr>
        <w:t xml:space="preserve"> </w:t>
      </w:r>
      <w:r w:rsidR="008B4BCD" w:rsidRPr="00177434">
        <w:rPr>
          <w:szCs w:val="24"/>
        </w:rPr>
        <w:t xml:space="preserve">was </w:t>
      </w:r>
      <w:r w:rsidR="00CB6C38" w:rsidRPr="00177434">
        <w:rPr>
          <w:szCs w:val="24"/>
        </w:rPr>
        <w:t>then closed to CAMHS</w:t>
      </w:r>
      <w:r w:rsidRPr="00177434">
        <w:rPr>
          <w:szCs w:val="24"/>
        </w:rPr>
        <w:t xml:space="preserve">. </w:t>
      </w:r>
    </w:p>
    <w:p w14:paraId="60F2AD3A" w14:textId="66188085" w:rsidR="00C175EB" w:rsidRPr="00177434" w:rsidRDefault="00C175EB" w:rsidP="004B527B">
      <w:pPr>
        <w:pStyle w:val="ParaLevel1"/>
        <w:numPr>
          <w:ilvl w:val="0"/>
          <w:numId w:val="13"/>
        </w:numPr>
        <w:rPr>
          <w:szCs w:val="24"/>
        </w:rPr>
      </w:pPr>
      <w:r w:rsidRPr="00177434">
        <w:rPr>
          <w:szCs w:val="24"/>
        </w:rPr>
        <w:t xml:space="preserve">On 18 November 2022 Ms Dover visited </w:t>
      </w:r>
      <w:r w:rsidR="009C7F97">
        <w:rPr>
          <w:szCs w:val="24"/>
        </w:rPr>
        <w:t>D</w:t>
      </w:r>
      <w:r w:rsidRPr="00177434">
        <w:rPr>
          <w:szCs w:val="24"/>
        </w:rPr>
        <w:t xml:space="preserve"> at home. </w:t>
      </w:r>
    </w:p>
    <w:p w14:paraId="1C7F66EF" w14:textId="62D55A48" w:rsidR="00DF26DC" w:rsidRPr="00177434" w:rsidRDefault="00AC6930" w:rsidP="004B527B">
      <w:pPr>
        <w:pStyle w:val="ParaLevel1"/>
        <w:numPr>
          <w:ilvl w:val="0"/>
          <w:numId w:val="13"/>
        </w:numPr>
        <w:rPr>
          <w:szCs w:val="24"/>
        </w:rPr>
      </w:pPr>
      <w:r w:rsidRPr="00177434">
        <w:rPr>
          <w:szCs w:val="24"/>
        </w:rPr>
        <w:t xml:space="preserve">On 21 November 2022 </w:t>
      </w:r>
      <w:r w:rsidR="009C7F97">
        <w:rPr>
          <w:szCs w:val="24"/>
        </w:rPr>
        <w:t>D</w:t>
      </w:r>
      <w:r w:rsidRPr="00177434">
        <w:rPr>
          <w:szCs w:val="24"/>
        </w:rPr>
        <w:t xml:space="preserve"> had a </w:t>
      </w:r>
      <w:r w:rsidR="00AC591F" w:rsidRPr="00177434">
        <w:rPr>
          <w:szCs w:val="24"/>
        </w:rPr>
        <w:t>therapy</w:t>
      </w:r>
      <w:r w:rsidRPr="00177434">
        <w:rPr>
          <w:szCs w:val="24"/>
        </w:rPr>
        <w:t xml:space="preserve"> session with Ms Dover. During that session </w:t>
      </w:r>
      <w:r w:rsidR="009C7F97">
        <w:rPr>
          <w:szCs w:val="24"/>
        </w:rPr>
        <w:t>D</w:t>
      </w:r>
      <w:r w:rsidR="00414501" w:rsidRPr="00177434">
        <w:rPr>
          <w:szCs w:val="24"/>
        </w:rPr>
        <w:t xml:space="preserve"> discussed </w:t>
      </w:r>
      <w:r w:rsidR="00AC591F" w:rsidRPr="00177434">
        <w:rPr>
          <w:szCs w:val="24"/>
        </w:rPr>
        <w:t>dissociative</w:t>
      </w:r>
      <w:r w:rsidR="00414501" w:rsidRPr="00177434">
        <w:rPr>
          <w:szCs w:val="24"/>
        </w:rPr>
        <w:t xml:space="preserve"> episodes which were becoming more </w:t>
      </w:r>
      <w:r w:rsidR="00AC591F" w:rsidRPr="00177434">
        <w:rPr>
          <w:szCs w:val="24"/>
        </w:rPr>
        <w:t>frequent before</w:t>
      </w:r>
      <w:r w:rsidR="00D52D7F" w:rsidRPr="00177434">
        <w:rPr>
          <w:szCs w:val="24"/>
        </w:rPr>
        <w:t xml:space="preserve"> she attempted suicide. </w:t>
      </w:r>
      <w:r w:rsidR="00081312" w:rsidRPr="00177434">
        <w:rPr>
          <w:szCs w:val="24"/>
        </w:rPr>
        <w:t xml:space="preserve">She says her characters that are present in dissociative </w:t>
      </w:r>
      <w:r w:rsidR="00AC591F" w:rsidRPr="00177434">
        <w:rPr>
          <w:szCs w:val="24"/>
        </w:rPr>
        <w:t>episodes first</w:t>
      </w:r>
      <w:r w:rsidR="00074E08" w:rsidRPr="00177434">
        <w:rPr>
          <w:szCs w:val="24"/>
        </w:rPr>
        <w:t xml:space="preserve"> appear in dreams from the later part of primary </w:t>
      </w:r>
      <w:r w:rsidR="000B53EE">
        <w:rPr>
          <w:szCs w:val="24"/>
        </w:rPr>
        <w:t>School</w:t>
      </w:r>
      <w:r w:rsidR="00074E08" w:rsidRPr="00177434">
        <w:rPr>
          <w:szCs w:val="24"/>
        </w:rPr>
        <w:t xml:space="preserve">. Under the heading </w:t>
      </w:r>
      <w:r w:rsidR="00C062D9" w:rsidRPr="00177434">
        <w:rPr>
          <w:szCs w:val="24"/>
        </w:rPr>
        <w:t>‘</w:t>
      </w:r>
      <w:r w:rsidR="00074E08" w:rsidRPr="00177434">
        <w:rPr>
          <w:szCs w:val="24"/>
        </w:rPr>
        <w:t>Family</w:t>
      </w:r>
      <w:r w:rsidR="00C062D9" w:rsidRPr="00177434">
        <w:rPr>
          <w:szCs w:val="24"/>
        </w:rPr>
        <w:t>’</w:t>
      </w:r>
      <w:r w:rsidR="00074E08" w:rsidRPr="00177434">
        <w:rPr>
          <w:szCs w:val="24"/>
        </w:rPr>
        <w:t xml:space="preserve"> it is noted that </w:t>
      </w:r>
      <w:r w:rsidR="007B7073" w:rsidRPr="00177434">
        <w:rPr>
          <w:szCs w:val="24"/>
        </w:rPr>
        <w:t xml:space="preserve">the thought of </w:t>
      </w:r>
      <w:r w:rsidR="00AC591F" w:rsidRPr="00177434">
        <w:rPr>
          <w:szCs w:val="24"/>
        </w:rPr>
        <w:t>being</w:t>
      </w:r>
      <w:r w:rsidR="007B7073" w:rsidRPr="00177434">
        <w:rPr>
          <w:szCs w:val="24"/>
        </w:rPr>
        <w:t xml:space="preserve"> around and frightened with her father. People believing the false image her father projects. Hearing people </w:t>
      </w:r>
      <w:r w:rsidR="00AC591F" w:rsidRPr="00177434">
        <w:rPr>
          <w:szCs w:val="24"/>
        </w:rPr>
        <w:t>blame</w:t>
      </w:r>
      <w:r w:rsidR="007B7073" w:rsidRPr="00177434">
        <w:rPr>
          <w:szCs w:val="24"/>
        </w:rPr>
        <w:t xml:space="preserve"> her mother </w:t>
      </w:r>
      <w:r w:rsidR="00770BC6" w:rsidRPr="00177434">
        <w:rPr>
          <w:szCs w:val="24"/>
        </w:rPr>
        <w:t xml:space="preserve">when her negative mental health has </w:t>
      </w:r>
      <w:r w:rsidR="00770BC6" w:rsidRPr="00177434">
        <w:rPr>
          <w:szCs w:val="24"/>
        </w:rPr>
        <w:lastRenderedPageBreak/>
        <w:t xml:space="preserve">nothing to do with her. The thought of </w:t>
      </w:r>
      <w:r w:rsidR="009C7F97">
        <w:rPr>
          <w:szCs w:val="24"/>
        </w:rPr>
        <w:t>E</w:t>
      </w:r>
      <w:r w:rsidR="00770BC6" w:rsidRPr="00177434">
        <w:rPr>
          <w:szCs w:val="24"/>
        </w:rPr>
        <w:t xml:space="preserve"> having to </w:t>
      </w:r>
      <w:r w:rsidR="00891A18" w:rsidRPr="00177434">
        <w:rPr>
          <w:szCs w:val="24"/>
        </w:rPr>
        <w:t xml:space="preserve">witness the things she and </w:t>
      </w:r>
      <w:r w:rsidR="009C7F97">
        <w:rPr>
          <w:szCs w:val="24"/>
        </w:rPr>
        <w:t>C</w:t>
      </w:r>
      <w:r w:rsidR="00891A18" w:rsidRPr="00177434">
        <w:rPr>
          <w:szCs w:val="24"/>
        </w:rPr>
        <w:t xml:space="preserve"> did with their </w:t>
      </w:r>
      <w:r w:rsidR="00AC591F" w:rsidRPr="00177434">
        <w:rPr>
          <w:szCs w:val="24"/>
        </w:rPr>
        <w:t>father. She</w:t>
      </w:r>
      <w:r w:rsidR="000D577F" w:rsidRPr="00177434">
        <w:rPr>
          <w:szCs w:val="24"/>
        </w:rPr>
        <w:t xml:space="preserve"> has a </w:t>
      </w:r>
      <w:r w:rsidR="00AC591F" w:rsidRPr="00177434">
        <w:rPr>
          <w:szCs w:val="24"/>
        </w:rPr>
        <w:t>great</w:t>
      </w:r>
      <w:r w:rsidR="000D577F" w:rsidRPr="00177434">
        <w:rPr>
          <w:szCs w:val="24"/>
        </w:rPr>
        <w:t xml:space="preserve"> </w:t>
      </w:r>
      <w:r w:rsidR="00976D3F" w:rsidRPr="00177434">
        <w:rPr>
          <w:szCs w:val="24"/>
        </w:rPr>
        <w:t>concern for</w:t>
      </w:r>
      <w:r w:rsidR="000D577F" w:rsidRPr="00177434">
        <w:rPr>
          <w:szCs w:val="24"/>
        </w:rPr>
        <w:t xml:space="preserve"> </w:t>
      </w:r>
      <w:r w:rsidR="009C7F97">
        <w:rPr>
          <w:szCs w:val="24"/>
        </w:rPr>
        <w:t>E</w:t>
      </w:r>
      <w:r w:rsidR="000D577F" w:rsidRPr="00177434">
        <w:rPr>
          <w:szCs w:val="24"/>
        </w:rPr>
        <w:t xml:space="preserve"> if he were to see the father again.</w:t>
      </w:r>
    </w:p>
    <w:p w14:paraId="198A43CB" w14:textId="653E2E46" w:rsidR="00816B30" w:rsidRPr="00177434" w:rsidRDefault="000D577F" w:rsidP="004B527B">
      <w:pPr>
        <w:pStyle w:val="ParaLevel1"/>
        <w:numPr>
          <w:ilvl w:val="0"/>
          <w:numId w:val="13"/>
        </w:numPr>
        <w:rPr>
          <w:szCs w:val="24"/>
        </w:rPr>
      </w:pPr>
      <w:r w:rsidRPr="00177434">
        <w:rPr>
          <w:szCs w:val="24"/>
        </w:rPr>
        <w:t xml:space="preserve">The next week </w:t>
      </w:r>
      <w:r w:rsidR="009C7F97">
        <w:rPr>
          <w:szCs w:val="24"/>
        </w:rPr>
        <w:t>D</w:t>
      </w:r>
      <w:r w:rsidRPr="00177434">
        <w:rPr>
          <w:szCs w:val="24"/>
        </w:rPr>
        <w:t xml:space="preserve"> had another session with Ms Dover. </w:t>
      </w:r>
      <w:r w:rsidR="0086172C" w:rsidRPr="00177434">
        <w:rPr>
          <w:szCs w:val="24"/>
        </w:rPr>
        <w:t xml:space="preserve">Amongst other matters </w:t>
      </w:r>
      <w:r w:rsidR="009C7F97">
        <w:rPr>
          <w:szCs w:val="24"/>
        </w:rPr>
        <w:t>D</w:t>
      </w:r>
      <w:r w:rsidR="0086172C" w:rsidRPr="00177434">
        <w:rPr>
          <w:szCs w:val="24"/>
        </w:rPr>
        <w:t xml:space="preserve"> expresses her worry that information </w:t>
      </w:r>
      <w:r w:rsidR="00962538" w:rsidRPr="00177434">
        <w:rPr>
          <w:szCs w:val="24"/>
        </w:rPr>
        <w:t>will get</w:t>
      </w:r>
      <w:r w:rsidR="0086172C" w:rsidRPr="00177434">
        <w:rPr>
          <w:szCs w:val="24"/>
        </w:rPr>
        <w:t xml:space="preserve"> back to her father and he will blame the mother. </w:t>
      </w:r>
    </w:p>
    <w:p w14:paraId="2282BBEA" w14:textId="2F37BFF7" w:rsidR="00962538" w:rsidRPr="00177434" w:rsidRDefault="00962538" w:rsidP="004B527B">
      <w:pPr>
        <w:pStyle w:val="ParaLevel1"/>
        <w:numPr>
          <w:ilvl w:val="0"/>
          <w:numId w:val="13"/>
        </w:numPr>
        <w:rPr>
          <w:szCs w:val="24"/>
        </w:rPr>
      </w:pPr>
      <w:r w:rsidRPr="00177434">
        <w:rPr>
          <w:szCs w:val="24"/>
        </w:rPr>
        <w:t>On</w:t>
      </w:r>
      <w:r w:rsidR="00F04D1F">
        <w:rPr>
          <w:szCs w:val="24"/>
        </w:rPr>
        <w:t xml:space="preserve"> date </w:t>
      </w:r>
      <w:r w:rsidRPr="00177434">
        <w:rPr>
          <w:szCs w:val="24"/>
        </w:rPr>
        <w:t>2022 the mother p</w:t>
      </w:r>
      <w:r w:rsidR="004B5026" w:rsidRPr="00177434">
        <w:rPr>
          <w:szCs w:val="24"/>
        </w:rPr>
        <w:t>ost</w:t>
      </w:r>
      <w:r w:rsidRPr="00177434">
        <w:rPr>
          <w:szCs w:val="24"/>
        </w:rPr>
        <w:t xml:space="preserve">ed </w:t>
      </w:r>
      <w:r w:rsidR="00976D3F" w:rsidRPr="00177434">
        <w:rPr>
          <w:szCs w:val="24"/>
        </w:rPr>
        <w:t>a video</w:t>
      </w:r>
      <w:r w:rsidR="004B5026" w:rsidRPr="00177434">
        <w:rPr>
          <w:szCs w:val="24"/>
        </w:rPr>
        <w:t xml:space="preserve"> on YouTube </w:t>
      </w:r>
    </w:p>
    <w:p w14:paraId="09B9741F" w14:textId="51923D16" w:rsidR="002A1FA8" w:rsidRPr="00177434" w:rsidRDefault="00962538" w:rsidP="004B527B">
      <w:pPr>
        <w:pStyle w:val="ParaLevel1"/>
        <w:numPr>
          <w:ilvl w:val="0"/>
          <w:numId w:val="13"/>
        </w:numPr>
        <w:rPr>
          <w:szCs w:val="24"/>
        </w:rPr>
      </w:pPr>
      <w:r w:rsidRPr="00177434">
        <w:rPr>
          <w:szCs w:val="24"/>
        </w:rPr>
        <w:t xml:space="preserve">Between </w:t>
      </w:r>
      <w:r w:rsidR="004B5026" w:rsidRPr="00177434">
        <w:rPr>
          <w:szCs w:val="24"/>
        </w:rPr>
        <w:t xml:space="preserve">December 2022 – May 2023 </w:t>
      </w:r>
      <w:r w:rsidR="009C7F97">
        <w:rPr>
          <w:szCs w:val="24"/>
        </w:rPr>
        <w:t>D</w:t>
      </w:r>
      <w:r w:rsidR="004B5026" w:rsidRPr="00177434">
        <w:rPr>
          <w:szCs w:val="24"/>
        </w:rPr>
        <w:t xml:space="preserve"> struggle</w:t>
      </w:r>
      <w:r w:rsidRPr="00177434">
        <w:rPr>
          <w:szCs w:val="24"/>
        </w:rPr>
        <w:t>d</w:t>
      </w:r>
      <w:r w:rsidR="004B5026" w:rsidRPr="00177434">
        <w:rPr>
          <w:szCs w:val="24"/>
        </w:rPr>
        <w:t xml:space="preserve"> to attend contact, often refusing altogether. </w:t>
      </w:r>
      <w:r w:rsidR="009C7F97">
        <w:rPr>
          <w:szCs w:val="24"/>
        </w:rPr>
        <w:t>D</w:t>
      </w:r>
      <w:r w:rsidR="004B5026" w:rsidRPr="00177434">
        <w:rPr>
          <w:szCs w:val="24"/>
        </w:rPr>
        <w:t xml:space="preserve"> experiences numerous </w:t>
      </w:r>
      <w:r w:rsidR="00976D3F" w:rsidRPr="00177434">
        <w:rPr>
          <w:szCs w:val="24"/>
        </w:rPr>
        <w:t>illnesses</w:t>
      </w:r>
      <w:r w:rsidR="004B5026" w:rsidRPr="00177434">
        <w:rPr>
          <w:szCs w:val="24"/>
        </w:rPr>
        <w:t xml:space="preserve"> during this period, including frequent stomach pain, terrible mouth ulcers, inability to sleep and a severe decline in her mental health. This resulted in two emergency trips to </w:t>
      </w:r>
      <w:r w:rsidR="007D393A">
        <w:rPr>
          <w:szCs w:val="24"/>
        </w:rPr>
        <w:t xml:space="preserve">a local </w:t>
      </w:r>
      <w:r w:rsidR="004B5026" w:rsidRPr="00177434">
        <w:rPr>
          <w:szCs w:val="24"/>
        </w:rPr>
        <w:t xml:space="preserve">Hospital in March 2022, with the GP suspecting lymph node infection/appendicitis/polycystic ovaries. Hospital scans after the second hospital visit showed no physical problems, and medics concluded that the symptoms were linked to stress and anxiety. </w:t>
      </w:r>
    </w:p>
    <w:p w14:paraId="12973AE2" w14:textId="5DBF7D01" w:rsidR="005B7472" w:rsidRPr="00177434" w:rsidRDefault="00AC7862" w:rsidP="004B527B">
      <w:pPr>
        <w:pStyle w:val="ParaLevel1"/>
        <w:numPr>
          <w:ilvl w:val="0"/>
          <w:numId w:val="13"/>
        </w:numPr>
        <w:rPr>
          <w:szCs w:val="24"/>
        </w:rPr>
      </w:pPr>
      <w:r w:rsidRPr="00177434">
        <w:rPr>
          <w:szCs w:val="24"/>
        </w:rPr>
        <w:t xml:space="preserve">On 5 December 2022 </w:t>
      </w:r>
      <w:r w:rsidR="009C7F97">
        <w:rPr>
          <w:szCs w:val="24"/>
        </w:rPr>
        <w:t>D</w:t>
      </w:r>
      <w:r w:rsidR="005B7472" w:rsidRPr="00177434">
        <w:rPr>
          <w:szCs w:val="24"/>
        </w:rPr>
        <w:t xml:space="preserve"> has a session with Aimee Dove</w:t>
      </w:r>
      <w:r w:rsidR="002A1FA8" w:rsidRPr="00177434">
        <w:rPr>
          <w:szCs w:val="24"/>
        </w:rPr>
        <w:t xml:space="preserve">r in which she is reported to have reflected on watching </w:t>
      </w:r>
      <w:r w:rsidR="009C7F97">
        <w:rPr>
          <w:szCs w:val="24"/>
        </w:rPr>
        <w:t>C</w:t>
      </w:r>
      <w:r w:rsidR="002A1FA8" w:rsidRPr="00177434">
        <w:rPr>
          <w:szCs w:val="24"/>
        </w:rPr>
        <w:t xml:space="preserve"> being treated poorly by their father but being too frightened </w:t>
      </w:r>
      <w:r w:rsidR="00236A0A" w:rsidRPr="00177434">
        <w:rPr>
          <w:szCs w:val="24"/>
        </w:rPr>
        <w:t>t</w:t>
      </w:r>
      <w:r w:rsidR="002A1FA8" w:rsidRPr="00177434">
        <w:rPr>
          <w:szCs w:val="24"/>
        </w:rPr>
        <w:t xml:space="preserve">o stand up for </w:t>
      </w:r>
      <w:r w:rsidR="00976D3F" w:rsidRPr="00177434">
        <w:rPr>
          <w:szCs w:val="24"/>
        </w:rPr>
        <w:t>him.</w:t>
      </w:r>
      <w:r w:rsidR="00683AAE" w:rsidRPr="00177434">
        <w:rPr>
          <w:szCs w:val="24"/>
        </w:rPr>
        <w:t xml:space="preserve"> She had another session with her on 12 December 2022. </w:t>
      </w:r>
    </w:p>
    <w:p w14:paraId="2C4A2229" w14:textId="0EA463DF" w:rsidR="005B7472" w:rsidRPr="00177434" w:rsidRDefault="00770A54" w:rsidP="004B527B">
      <w:pPr>
        <w:pStyle w:val="ParaLevel1"/>
        <w:numPr>
          <w:ilvl w:val="0"/>
          <w:numId w:val="13"/>
        </w:numPr>
        <w:rPr>
          <w:szCs w:val="24"/>
        </w:rPr>
      </w:pPr>
      <w:r w:rsidRPr="00177434">
        <w:rPr>
          <w:szCs w:val="24"/>
        </w:rPr>
        <w:t xml:space="preserve">On 21 December 2022 the </w:t>
      </w:r>
      <w:r w:rsidR="00AC7862" w:rsidRPr="00177434">
        <w:rPr>
          <w:szCs w:val="24"/>
        </w:rPr>
        <w:t>social</w:t>
      </w:r>
      <w:r w:rsidRPr="00177434">
        <w:rPr>
          <w:szCs w:val="24"/>
        </w:rPr>
        <w:t xml:space="preserve"> worker visits the children at their home</w:t>
      </w:r>
      <w:r w:rsidR="009C44E4" w:rsidRPr="00177434">
        <w:rPr>
          <w:szCs w:val="24"/>
        </w:rPr>
        <w:t>.</w:t>
      </w:r>
    </w:p>
    <w:p w14:paraId="265E36E2" w14:textId="13F1C62D" w:rsidR="00770A54" w:rsidRPr="00177434" w:rsidRDefault="00770A54" w:rsidP="004B527B">
      <w:pPr>
        <w:pStyle w:val="ParaLevel1"/>
        <w:numPr>
          <w:ilvl w:val="0"/>
          <w:numId w:val="13"/>
        </w:numPr>
        <w:rPr>
          <w:szCs w:val="24"/>
        </w:rPr>
      </w:pPr>
      <w:r w:rsidRPr="00177434">
        <w:rPr>
          <w:szCs w:val="24"/>
        </w:rPr>
        <w:t xml:space="preserve">On 24 </w:t>
      </w:r>
      <w:r w:rsidR="00155A30" w:rsidRPr="00177434">
        <w:rPr>
          <w:szCs w:val="24"/>
        </w:rPr>
        <w:t>December 2022 the mother posted o</w:t>
      </w:r>
      <w:r w:rsidR="00AC7862" w:rsidRPr="00177434">
        <w:rPr>
          <w:szCs w:val="24"/>
        </w:rPr>
        <w:t>n</w:t>
      </w:r>
      <w:r w:rsidR="00155A30" w:rsidRPr="00177434">
        <w:rPr>
          <w:szCs w:val="24"/>
        </w:rPr>
        <w:t xml:space="preserve"> Instagram. The post detailed </w:t>
      </w:r>
      <w:r w:rsidR="00711BCA" w:rsidRPr="00177434">
        <w:rPr>
          <w:szCs w:val="24"/>
        </w:rPr>
        <w:t xml:space="preserve">the disappointment and anger she felt at the manner in which the paternal grandparents had </w:t>
      </w:r>
      <w:r w:rsidR="00B14B0A" w:rsidRPr="00177434">
        <w:rPr>
          <w:szCs w:val="24"/>
        </w:rPr>
        <w:t>favoured</w:t>
      </w:r>
      <w:r w:rsidR="00711BCA" w:rsidRPr="00177434">
        <w:rPr>
          <w:szCs w:val="24"/>
        </w:rPr>
        <w:t xml:space="preserve"> </w:t>
      </w:r>
      <w:r w:rsidR="009C7F97">
        <w:rPr>
          <w:szCs w:val="24"/>
        </w:rPr>
        <w:t>E</w:t>
      </w:r>
      <w:r w:rsidR="00711BCA" w:rsidRPr="00177434">
        <w:rPr>
          <w:szCs w:val="24"/>
        </w:rPr>
        <w:t xml:space="preserve"> </w:t>
      </w:r>
      <w:r w:rsidR="00A03C54" w:rsidRPr="00177434">
        <w:rPr>
          <w:szCs w:val="24"/>
        </w:rPr>
        <w:t xml:space="preserve">for </w:t>
      </w:r>
      <w:r w:rsidR="00711BCA" w:rsidRPr="00177434">
        <w:rPr>
          <w:szCs w:val="24"/>
        </w:rPr>
        <w:t xml:space="preserve">Christmas. </w:t>
      </w:r>
      <w:r w:rsidR="00962538" w:rsidRPr="00177434">
        <w:rPr>
          <w:szCs w:val="24"/>
        </w:rPr>
        <w:t xml:space="preserve">They had sent </w:t>
      </w:r>
      <w:r w:rsidR="009C7F97">
        <w:rPr>
          <w:szCs w:val="24"/>
        </w:rPr>
        <w:t>E</w:t>
      </w:r>
      <w:r w:rsidR="00962538" w:rsidRPr="00177434">
        <w:rPr>
          <w:szCs w:val="24"/>
        </w:rPr>
        <w:t xml:space="preserve"> a </w:t>
      </w:r>
      <w:r w:rsidR="0098549F" w:rsidRPr="00177434">
        <w:rPr>
          <w:szCs w:val="24"/>
        </w:rPr>
        <w:t>present but made donations for t</w:t>
      </w:r>
      <w:r w:rsidR="003B2A87" w:rsidRPr="00177434">
        <w:rPr>
          <w:szCs w:val="24"/>
        </w:rPr>
        <w:t>h</w:t>
      </w:r>
      <w:r w:rsidR="0098549F" w:rsidRPr="00177434">
        <w:rPr>
          <w:szCs w:val="24"/>
        </w:rPr>
        <w:t>e other two.</w:t>
      </w:r>
    </w:p>
    <w:p w14:paraId="5A209CBB" w14:textId="6B20BC53" w:rsidR="00A03C54" w:rsidRPr="00177434" w:rsidRDefault="009C7F97" w:rsidP="004B527B">
      <w:pPr>
        <w:pStyle w:val="ParaLevel1"/>
        <w:numPr>
          <w:ilvl w:val="0"/>
          <w:numId w:val="13"/>
        </w:numPr>
        <w:rPr>
          <w:szCs w:val="24"/>
        </w:rPr>
      </w:pPr>
      <w:r>
        <w:rPr>
          <w:szCs w:val="24"/>
        </w:rPr>
        <w:t>D</w:t>
      </w:r>
      <w:r w:rsidR="00A03C54" w:rsidRPr="00177434">
        <w:rPr>
          <w:szCs w:val="24"/>
        </w:rPr>
        <w:t xml:space="preserve"> </w:t>
      </w:r>
      <w:r w:rsidR="0098549F" w:rsidRPr="00177434">
        <w:rPr>
          <w:szCs w:val="24"/>
        </w:rPr>
        <w:t>did not return</w:t>
      </w:r>
      <w:r w:rsidR="00A03C54" w:rsidRPr="00177434">
        <w:rPr>
          <w:szCs w:val="24"/>
        </w:rPr>
        <w:t xml:space="preserve"> to </w:t>
      </w:r>
      <w:r w:rsidR="000B53EE">
        <w:rPr>
          <w:szCs w:val="24"/>
        </w:rPr>
        <w:t>School</w:t>
      </w:r>
      <w:r w:rsidR="00A03C54" w:rsidRPr="00177434">
        <w:rPr>
          <w:szCs w:val="24"/>
        </w:rPr>
        <w:t xml:space="preserve"> </w:t>
      </w:r>
      <w:r w:rsidR="0098549F" w:rsidRPr="00177434">
        <w:rPr>
          <w:szCs w:val="24"/>
        </w:rPr>
        <w:t>after</w:t>
      </w:r>
      <w:r w:rsidR="00A03C54" w:rsidRPr="00177434">
        <w:rPr>
          <w:szCs w:val="24"/>
        </w:rPr>
        <w:t xml:space="preserve"> her suicide attempt and on 27 December 202</w:t>
      </w:r>
      <w:r w:rsidR="00976D3F" w:rsidRPr="00177434">
        <w:rPr>
          <w:szCs w:val="24"/>
        </w:rPr>
        <w:t>2</w:t>
      </w:r>
      <w:r w:rsidR="00A03C54" w:rsidRPr="00177434">
        <w:rPr>
          <w:szCs w:val="24"/>
        </w:rPr>
        <w:t xml:space="preserve"> the mother </w:t>
      </w:r>
      <w:r w:rsidR="0012167A" w:rsidRPr="00177434">
        <w:rPr>
          <w:szCs w:val="24"/>
        </w:rPr>
        <w:t>informed</w:t>
      </w:r>
      <w:r w:rsidR="00A03C54" w:rsidRPr="00177434">
        <w:rPr>
          <w:szCs w:val="24"/>
        </w:rPr>
        <w:t xml:space="preserve"> </w:t>
      </w:r>
      <w:r w:rsidR="000B53EE">
        <w:rPr>
          <w:szCs w:val="24"/>
        </w:rPr>
        <w:t>SCHOOL</w:t>
      </w:r>
      <w:r>
        <w:rPr>
          <w:szCs w:val="24"/>
        </w:rPr>
        <w:t xml:space="preserve"> X</w:t>
      </w:r>
      <w:r w:rsidR="00A03C54" w:rsidRPr="00177434">
        <w:rPr>
          <w:szCs w:val="24"/>
        </w:rPr>
        <w:t xml:space="preserve"> that </w:t>
      </w:r>
      <w:r>
        <w:rPr>
          <w:szCs w:val="24"/>
        </w:rPr>
        <w:t>D</w:t>
      </w:r>
      <w:r w:rsidR="00A03C54" w:rsidRPr="00177434">
        <w:rPr>
          <w:szCs w:val="24"/>
        </w:rPr>
        <w:t xml:space="preserve"> would be home educated. </w:t>
      </w:r>
    </w:p>
    <w:p w14:paraId="6C5F1260" w14:textId="1C4FD12E" w:rsidR="00A82AAD" w:rsidRPr="00177434" w:rsidRDefault="0098549F" w:rsidP="004B527B">
      <w:pPr>
        <w:pStyle w:val="ParaLevel1"/>
        <w:numPr>
          <w:ilvl w:val="0"/>
          <w:numId w:val="13"/>
        </w:numPr>
        <w:rPr>
          <w:szCs w:val="24"/>
        </w:rPr>
      </w:pPr>
      <w:r w:rsidRPr="00177434">
        <w:rPr>
          <w:szCs w:val="24"/>
        </w:rPr>
        <w:t>Between J</w:t>
      </w:r>
      <w:r w:rsidR="00814619" w:rsidRPr="00177434">
        <w:rPr>
          <w:szCs w:val="24"/>
        </w:rPr>
        <w:t>anuary-July 2023</w:t>
      </w:r>
      <w:r w:rsidR="00F87B37" w:rsidRPr="00177434">
        <w:rPr>
          <w:szCs w:val="24"/>
        </w:rPr>
        <w:t xml:space="preserve"> </w:t>
      </w:r>
      <w:r w:rsidR="00976D3F" w:rsidRPr="00177434">
        <w:rPr>
          <w:szCs w:val="24"/>
        </w:rPr>
        <w:t>t</w:t>
      </w:r>
      <w:r w:rsidR="00F87B37" w:rsidRPr="00177434">
        <w:rPr>
          <w:szCs w:val="24"/>
        </w:rPr>
        <w:t xml:space="preserve">here are </w:t>
      </w:r>
      <w:r w:rsidR="00976D3F" w:rsidRPr="00177434">
        <w:rPr>
          <w:szCs w:val="24"/>
        </w:rPr>
        <w:t>various messages</w:t>
      </w:r>
      <w:r w:rsidR="00814619" w:rsidRPr="00177434">
        <w:rPr>
          <w:szCs w:val="24"/>
        </w:rPr>
        <w:t xml:space="preserve"> </w:t>
      </w:r>
      <w:r w:rsidR="00976D3F" w:rsidRPr="00177434">
        <w:rPr>
          <w:szCs w:val="24"/>
        </w:rPr>
        <w:t>between</w:t>
      </w:r>
      <w:r w:rsidR="008A0E7B" w:rsidRPr="00177434">
        <w:rPr>
          <w:szCs w:val="24"/>
        </w:rPr>
        <w:t xml:space="preserve"> </w:t>
      </w:r>
      <w:r w:rsidR="00976D3F" w:rsidRPr="00177434">
        <w:rPr>
          <w:szCs w:val="24"/>
        </w:rPr>
        <w:t>the father and</w:t>
      </w:r>
      <w:r w:rsidR="00A82AAD" w:rsidRPr="00177434">
        <w:rPr>
          <w:szCs w:val="24"/>
        </w:rPr>
        <w:t xml:space="preserve"> </w:t>
      </w:r>
      <w:r w:rsidR="009C7F97">
        <w:rPr>
          <w:szCs w:val="24"/>
        </w:rPr>
        <w:t>C</w:t>
      </w:r>
      <w:r w:rsidR="00A70002" w:rsidRPr="00177434">
        <w:rPr>
          <w:szCs w:val="24"/>
        </w:rPr>
        <w:t xml:space="preserve">. </w:t>
      </w:r>
      <w:r w:rsidRPr="00177434">
        <w:rPr>
          <w:szCs w:val="24"/>
        </w:rPr>
        <w:t>A</w:t>
      </w:r>
      <w:r w:rsidR="00A70002" w:rsidRPr="00177434">
        <w:rPr>
          <w:szCs w:val="24"/>
        </w:rPr>
        <w:t xml:space="preserve">n email from </w:t>
      </w:r>
      <w:r w:rsidR="00976D3F" w:rsidRPr="00177434">
        <w:rPr>
          <w:szCs w:val="24"/>
        </w:rPr>
        <w:t>Aimee</w:t>
      </w:r>
      <w:r w:rsidR="00A70002" w:rsidRPr="00177434">
        <w:rPr>
          <w:szCs w:val="24"/>
        </w:rPr>
        <w:t xml:space="preserve"> Dover on 6 January 2023 </w:t>
      </w:r>
      <w:r w:rsidR="00303751" w:rsidRPr="00177434">
        <w:rPr>
          <w:szCs w:val="24"/>
        </w:rPr>
        <w:t xml:space="preserve">implies that this communication channel had </w:t>
      </w:r>
      <w:r w:rsidRPr="00177434">
        <w:rPr>
          <w:szCs w:val="24"/>
        </w:rPr>
        <w:t>n</w:t>
      </w:r>
      <w:r w:rsidR="00303751" w:rsidRPr="00177434">
        <w:rPr>
          <w:szCs w:val="24"/>
        </w:rPr>
        <w:t>ot previously been known about.</w:t>
      </w:r>
    </w:p>
    <w:p w14:paraId="24111FDF" w14:textId="57FF7CA8" w:rsidR="00814619" w:rsidRPr="00177434" w:rsidRDefault="00A10579" w:rsidP="004B527B">
      <w:pPr>
        <w:pStyle w:val="ParaLevel1"/>
        <w:numPr>
          <w:ilvl w:val="0"/>
          <w:numId w:val="13"/>
        </w:numPr>
        <w:rPr>
          <w:szCs w:val="24"/>
        </w:rPr>
      </w:pPr>
      <w:r w:rsidRPr="00177434">
        <w:rPr>
          <w:szCs w:val="24"/>
        </w:rPr>
        <w:t xml:space="preserve">In </w:t>
      </w:r>
      <w:r w:rsidR="00814619" w:rsidRPr="00177434">
        <w:rPr>
          <w:szCs w:val="24"/>
        </w:rPr>
        <w:t>January - February 2023</w:t>
      </w:r>
      <w:r w:rsidR="00976D3F" w:rsidRPr="00177434">
        <w:rPr>
          <w:szCs w:val="24"/>
        </w:rPr>
        <w:t xml:space="preserve">, </w:t>
      </w:r>
      <w:r w:rsidR="002B4B9B">
        <w:rPr>
          <w:szCs w:val="24"/>
        </w:rPr>
        <w:t>Mr A</w:t>
      </w:r>
      <w:r w:rsidR="00814619" w:rsidRPr="00177434">
        <w:rPr>
          <w:szCs w:val="24"/>
        </w:rPr>
        <w:t xml:space="preserve"> propos</w:t>
      </w:r>
      <w:r w:rsidR="007A15E2" w:rsidRPr="00177434">
        <w:rPr>
          <w:szCs w:val="24"/>
        </w:rPr>
        <w:t>ed</w:t>
      </w:r>
      <w:r w:rsidR="00814619" w:rsidRPr="00177434">
        <w:rPr>
          <w:szCs w:val="24"/>
        </w:rPr>
        <w:t xml:space="preserve"> that the </w:t>
      </w:r>
      <w:r w:rsidR="007A15E2" w:rsidRPr="00177434">
        <w:rPr>
          <w:szCs w:val="24"/>
        </w:rPr>
        <w:t>c</w:t>
      </w:r>
      <w:r w:rsidR="00814619" w:rsidRPr="00177434">
        <w:rPr>
          <w:szCs w:val="24"/>
        </w:rPr>
        <w:t xml:space="preserve">hildren's contact with the </w:t>
      </w:r>
      <w:r w:rsidR="00976D3F" w:rsidRPr="00177434">
        <w:rPr>
          <w:szCs w:val="24"/>
        </w:rPr>
        <w:t>f</w:t>
      </w:r>
      <w:r w:rsidR="00814619" w:rsidRPr="00177434">
        <w:rPr>
          <w:szCs w:val="24"/>
        </w:rPr>
        <w:t>ather should resume. Aimee Dover advise</w:t>
      </w:r>
      <w:r w:rsidR="007A15E2" w:rsidRPr="00177434">
        <w:rPr>
          <w:szCs w:val="24"/>
        </w:rPr>
        <w:t>d</w:t>
      </w:r>
      <w:r w:rsidR="00814619" w:rsidRPr="00177434">
        <w:rPr>
          <w:szCs w:val="24"/>
        </w:rPr>
        <w:t xml:space="preserve"> </w:t>
      </w:r>
      <w:r w:rsidR="002B4B9B">
        <w:rPr>
          <w:szCs w:val="24"/>
        </w:rPr>
        <w:t>Mr A</w:t>
      </w:r>
      <w:r w:rsidR="00814619" w:rsidRPr="00177434">
        <w:rPr>
          <w:szCs w:val="24"/>
        </w:rPr>
        <w:t xml:space="preserve"> </w:t>
      </w:r>
      <w:r w:rsidR="00C84593" w:rsidRPr="00177434">
        <w:rPr>
          <w:szCs w:val="24"/>
        </w:rPr>
        <w:t xml:space="preserve">in an email dated 23 February 2023 </w:t>
      </w:r>
      <w:r w:rsidR="00814619" w:rsidRPr="00177434">
        <w:rPr>
          <w:szCs w:val="24"/>
        </w:rPr>
        <w:t xml:space="preserve">that </w:t>
      </w:r>
      <w:r w:rsidR="009C7F97">
        <w:rPr>
          <w:i/>
          <w:iCs/>
          <w:szCs w:val="24"/>
        </w:rPr>
        <w:t>D</w:t>
      </w:r>
      <w:r w:rsidR="00814619" w:rsidRPr="00177434">
        <w:rPr>
          <w:i/>
          <w:iCs/>
          <w:szCs w:val="24"/>
        </w:rPr>
        <w:t xml:space="preserve"> continues to be adamant that exposure to her father in any manner would be catastrophic to her mental health. She feels he is a danger to her brothers as well. I concur</w:t>
      </w:r>
      <w:r w:rsidR="00976D3F" w:rsidRPr="00177434">
        <w:rPr>
          <w:i/>
          <w:iCs/>
          <w:szCs w:val="24"/>
        </w:rPr>
        <w:t xml:space="preserve"> […] </w:t>
      </w:r>
      <w:r w:rsidR="00535E4D" w:rsidRPr="00177434">
        <w:rPr>
          <w:i/>
          <w:iCs/>
          <w:szCs w:val="24"/>
        </w:rPr>
        <w:t>I would</w:t>
      </w:r>
      <w:r w:rsidR="00976D3F" w:rsidRPr="00177434">
        <w:rPr>
          <w:i/>
          <w:iCs/>
          <w:szCs w:val="24"/>
        </w:rPr>
        <w:t xml:space="preserve"> </w:t>
      </w:r>
      <w:r w:rsidR="00535E4D" w:rsidRPr="00177434">
        <w:rPr>
          <w:i/>
          <w:iCs/>
          <w:szCs w:val="24"/>
        </w:rPr>
        <w:t xml:space="preserve">also like to register my viewpoint </w:t>
      </w:r>
      <w:r w:rsidR="00CC56FB" w:rsidRPr="00177434">
        <w:rPr>
          <w:i/>
          <w:iCs/>
          <w:szCs w:val="24"/>
        </w:rPr>
        <w:t xml:space="preserve">that both </w:t>
      </w:r>
      <w:r w:rsidR="008908EE">
        <w:rPr>
          <w:i/>
          <w:iCs/>
          <w:szCs w:val="24"/>
        </w:rPr>
        <w:t>The Father</w:t>
      </w:r>
      <w:r w:rsidR="00CC56FB" w:rsidRPr="00177434">
        <w:rPr>
          <w:i/>
          <w:iCs/>
          <w:szCs w:val="24"/>
        </w:rPr>
        <w:t xml:space="preserve"> and his family appear to try and contact (and manipulate) the other two children and that this has a negative impact on the family as a whole and individually</w:t>
      </w:r>
      <w:r w:rsidR="00976D3F" w:rsidRPr="00177434">
        <w:rPr>
          <w:szCs w:val="24"/>
        </w:rPr>
        <w:t xml:space="preserve">. </w:t>
      </w:r>
    </w:p>
    <w:p w14:paraId="6C5722A7" w14:textId="66A9C247" w:rsidR="00B34CD5" w:rsidRPr="00177434" w:rsidRDefault="00B34CD5" w:rsidP="004B527B">
      <w:pPr>
        <w:pStyle w:val="ParaLevel1"/>
        <w:numPr>
          <w:ilvl w:val="0"/>
          <w:numId w:val="13"/>
        </w:numPr>
        <w:rPr>
          <w:szCs w:val="24"/>
        </w:rPr>
      </w:pPr>
      <w:r w:rsidRPr="00177434">
        <w:rPr>
          <w:szCs w:val="24"/>
        </w:rPr>
        <w:t xml:space="preserve">On 5 January 2023 </w:t>
      </w:r>
      <w:r w:rsidR="009C7F97">
        <w:rPr>
          <w:szCs w:val="24"/>
        </w:rPr>
        <w:t>D</w:t>
      </w:r>
      <w:r w:rsidRPr="00177434">
        <w:rPr>
          <w:szCs w:val="24"/>
        </w:rPr>
        <w:t xml:space="preserve"> has a session with Ms Dover. </w:t>
      </w:r>
      <w:r w:rsidR="009C7F97">
        <w:rPr>
          <w:szCs w:val="24"/>
        </w:rPr>
        <w:t>D</w:t>
      </w:r>
      <w:r w:rsidR="000A5253" w:rsidRPr="00177434">
        <w:rPr>
          <w:szCs w:val="24"/>
        </w:rPr>
        <w:t xml:space="preserve"> spoke of feeling </w:t>
      </w:r>
      <w:r w:rsidR="00AC7862" w:rsidRPr="00177434">
        <w:rPr>
          <w:szCs w:val="24"/>
        </w:rPr>
        <w:t>betrayed</w:t>
      </w:r>
      <w:r w:rsidR="000A5253" w:rsidRPr="00177434">
        <w:rPr>
          <w:szCs w:val="24"/>
        </w:rPr>
        <w:t xml:space="preserve"> by </w:t>
      </w:r>
      <w:r w:rsidR="009C7F97">
        <w:rPr>
          <w:szCs w:val="24"/>
        </w:rPr>
        <w:t>C</w:t>
      </w:r>
      <w:r w:rsidR="000A5253" w:rsidRPr="00177434">
        <w:rPr>
          <w:szCs w:val="24"/>
        </w:rPr>
        <w:t xml:space="preserve"> who had gone to their father’s to collect some belongings. </w:t>
      </w:r>
      <w:r w:rsidR="00E10CC4" w:rsidRPr="00177434">
        <w:rPr>
          <w:szCs w:val="24"/>
        </w:rPr>
        <w:t>She f</w:t>
      </w:r>
      <w:r w:rsidR="00AC7862" w:rsidRPr="00177434">
        <w:rPr>
          <w:szCs w:val="24"/>
        </w:rPr>
        <w:t>elt</w:t>
      </w:r>
      <w:r w:rsidR="00E10CC4" w:rsidRPr="00177434">
        <w:rPr>
          <w:szCs w:val="24"/>
        </w:rPr>
        <w:t xml:space="preserve"> vulnerable and frightened at her father coming back into their lives. </w:t>
      </w:r>
      <w:r w:rsidR="002E375F" w:rsidRPr="00177434">
        <w:rPr>
          <w:szCs w:val="24"/>
        </w:rPr>
        <w:t>From her perspective, her safety means her and her siblings having no contact with the father.</w:t>
      </w:r>
      <w:r w:rsidR="00B836CC" w:rsidRPr="00177434">
        <w:rPr>
          <w:szCs w:val="24"/>
        </w:rPr>
        <w:t xml:space="preserve"> She was worried that the father would accuse the mother of bad parenting again. </w:t>
      </w:r>
    </w:p>
    <w:p w14:paraId="48E497F2" w14:textId="5A871C83" w:rsidR="006608D6" w:rsidRPr="00177434" w:rsidRDefault="006608D6" w:rsidP="004B527B">
      <w:pPr>
        <w:pStyle w:val="ParaLevel1"/>
        <w:numPr>
          <w:ilvl w:val="0"/>
          <w:numId w:val="13"/>
        </w:numPr>
        <w:rPr>
          <w:szCs w:val="24"/>
        </w:rPr>
      </w:pPr>
      <w:r w:rsidRPr="00177434">
        <w:rPr>
          <w:szCs w:val="24"/>
        </w:rPr>
        <w:t>On</w:t>
      </w:r>
      <w:r w:rsidR="00976D3F" w:rsidRPr="00177434">
        <w:rPr>
          <w:szCs w:val="24"/>
        </w:rPr>
        <w:t xml:space="preserve"> </w:t>
      </w:r>
      <w:r w:rsidRPr="00177434">
        <w:rPr>
          <w:szCs w:val="24"/>
        </w:rPr>
        <w:t>5-6 January 2023 there are emails from the mother to the social worker i</w:t>
      </w:r>
      <w:r w:rsidR="004B2ED1" w:rsidRPr="00177434">
        <w:rPr>
          <w:szCs w:val="24"/>
        </w:rPr>
        <w:t xml:space="preserve">n </w:t>
      </w:r>
      <w:r w:rsidRPr="00177434">
        <w:rPr>
          <w:szCs w:val="24"/>
        </w:rPr>
        <w:t xml:space="preserve">which she expresses concern </w:t>
      </w:r>
      <w:r w:rsidR="004B2ED1" w:rsidRPr="00177434">
        <w:rPr>
          <w:szCs w:val="24"/>
        </w:rPr>
        <w:t xml:space="preserve">about messaging between </w:t>
      </w:r>
      <w:r w:rsidR="009C7F97">
        <w:rPr>
          <w:szCs w:val="24"/>
        </w:rPr>
        <w:t>C</w:t>
      </w:r>
      <w:r w:rsidR="004B2ED1" w:rsidRPr="00177434">
        <w:rPr>
          <w:szCs w:val="24"/>
        </w:rPr>
        <w:t xml:space="preserve"> and his father and states she has told </w:t>
      </w:r>
      <w:r w:rsidR="009C7F97">
        <w:rPr>
          <w:szCs w:val="24"/>
        </w:rPr>
        <w:t>C</w:t>
      </w:r>
      <w:r w:rsidR="004B2ED1" w:rsidRPr="00177434">
        <w:rPr>
          <w:szCs w:val="24"/>
        </w:rPr>
        <w:t xml:space="preserve"> to block him. </w:t>
      </w:r>
    </w:p>
    <w:p w14:paraId="7F3FAB07" w14:textId="21A9DAE1" w:rsidR="00876B7E" w:rsidRPr="00177434" w:rsidRDefault="00876B7E" w:rsidP="004B527B">
      <w:pPr>
        <w:pStyle w:val="ParaLevel1"/>
        <w:numPr>
          <w:ilvl w:val="0"/>
          <w:numId w:val="13"/>
        </w:numPr>
        <w:rPr>
          <w:szCs w:val="24"/>
        </w:rPr>
      </w:pPr>
      <w:r w:rsidRPr="00177434">
        <w:rPr>
          <w:szCs w:val="24"/>
        </w:rPr>
        <w:lastRenderedPageBreak/>
        <w:t>On 9</w:t>
      </w:r>
      <w:r w:rsidR="00D376E4" w:rsidRPr="00177434">
        <w:rPr>
          <w:szCs w:val="24"/>
        </w:rPr>
        <w:t xml:space="preserve"> and </w:t>
      </w:r>
      <w:r w:rsidR="00976D3F" w:rsidRPr="00177434">
        <w:rPr>
          <w:szCs w:val="24"/>
        </w:rPr>
        <w:t>16 January</w:t>
      </w:r>
      <w:r w:rsidRPr="00177434">
        <w:rPr>
          <w:szCs w:val="24"/>
        </w:rPr>
        <w:t xml:space="preserve"> 2023 </w:t>
      </w:r>
      <w:r w:rsidR="005519B6" w:rsidRPr="00177434">
        <w:rPr>
          <w:szCs w:val="24"/>
        </w:rPr>
        <w:t xml:space="preserve"> </w:t>
      </w:r>
      <w:r w:rsidR="009C7F97">
        <w:rPr>
          <w:szCs w:val="24"/>
        </w:rPr>
        <w:t>D</w:t>
      </w:r>
      <w:r w:rsidR="005519B6" w:rsidRPr="00177434">
        <w:rPr>
          <w:szCs w:val="24"/>
        </w:rPr>
        <w:t xml:space="preserve"> </w:t>
      </w:r>
      <w:r w:rsidR="007E0D21" w:rsidRPr="00177434">
        <w:rPr>
          <w:szCs w:val="24"/>
        </w:rPr>
        <w:t>had session</w:t>
      </w:r>
      <w:r w:rsidR="00D376E4" w:rsidRPr="00177434">
        <w:rPr>
          <w:szCs w:val="24"/>
        </w:rPr>
        <w:t>s</w:t>
      </w:r>
      <w:r w:rsidR="007E0D21" w:rsidRPr="00177434">
        <w:rPr>
          <w:szCs w:val="24"/>
        </w:rPr>
        <w:t xml:space="preserve"> with Ms Dover. </w:t>
      </w:r>
      <w:r w:rsidR="00E57573" w:rsidRPr="00177434">
        <w:rPr>
          <w:szCs w:val="24"/>
        </w:rPr>
        <w:t xml:space="preserve">She appears not to have engaged with the themes which had dominated earlier sessions. </w:t>
      </w:r>
    </w:p>
    <w:p w14:paraId="051289B1" w14:textId="01CC64C1" w:rsidR="00D376E4" w:rsidRPr="00177434" w:rsidRDefault="00D376E4" w:rsidP="004B527B">
      <w:pPr>
        <w:pStyle w:val="ParaLevel1"/>
        <w:numPr>
          <w:ilvl w:val="0"/>
          <w:numId w:val="13"/>
        </w:numPr>
        <w:rPr>
          <w:szCs w:val="24"/>
        </w:rPr>
      </w:pPr>
      <w:r w:rsidRPr="00177434">
        <w:rPr>
          <w:szCs w:val="24"/>
        </w:rPr>
        <w:t xml:space="preserve">The mother posted a video on YouTube </w:t>
      </w:r>
    </w:p>
    <w:p w14:paraId="4B42AB1F" w14:textId="55A4A700" w:rsidR="00CB5D50" w:rsidRPr="00177434" w:rsidRDefault="009C7F97" w:rsidP="004B527B">
      <w:pPr>
        <w:pStyle w:val="ParaLevel1"/>
        <w:numPr>
          <w:ilvl w:val="0"/>
          <w:numId w:val="13"/>
        </w:numPr>
        <w:rPr>
          <w:szCs w:val="24"/>
        </w:rPr>
      </w:pPr>
      <w:r>
        <w:rPr>
          <w:szCs w:val="24"/>
        </w:rPr>
        <w:t>D</w:t>
      </w:r>
      <w:r w:rsidR="00CB5D50" w:rsidRPr="00177434">
        <w:rPr>
          <w:szCs w:val="24"/>
        </w:rPr>
        <w:t xml:space="preserve">’s next </w:t>
      </w:r>
      <w:r w:rsidR="008D1714" w:rsidRPr="00177434">
        <w:rPr>
          <w:szCs w:val="24"/>
        </w:rPr>
        <w:t>session with</w:t>
      </w:r>
      <w:r w:rsidR="00CB5D50" w:rsidRPr="00177434">
        <w:rPr>
          <w:szCs w:val="24"/>
        </w:rPr>
        <w:t xml:space="preserve"> Ms Dover </w:t>
      </w:r>
      <w:r w:rsidR="008D1714" w:rsidRPr="00177434">
        <w:rPr>
          <w:szCs w:val="24"/>
        </w:rPr>
        <w:t xml:space="preserve">was </w:t>
      </w:r>
      <w:r w:rsidR="00CB5D50" w:rsidRPr="00177434">
        <w:rPr>
          <w:szCs w:val="24"/>
        </w:rPr>
        <w:t>on 23 January 2023</w:t>
      </w:r>
      <w:r w:rsidR="00EC1323" w:rsidRPr="00177434">
        <w:rPr>
          <w:szCs w:val="24"/>
        </w:rPr>
        <w:t>.</w:t>
      </w:r>
      <w:r w:rsidR="00CB5D50" w:rsidRPr="00177434">
        <w:rPr>
          <w:szCs w:val="24"/>
        </w:rPr>
        <w:t xml:space="preserve"> </w:t>
      </w:r>
      <w:r>
        <w:rPr>
          <w:szCs w:val="24"/>
        </w:rPr>
        <w:t>D</w:t>
      </w:r>
      <w:r w:rsidR="00090E89" w:rsidRPr="00177434">
        <w:rPr>
          <w:szCs w:val="24"/>
        </w:rPr>
        <w:t xml:space="preserve"> described increasingly alarming dreams which include one </w:t>
      </w:r>
      <w:r w:rsidR="0089104C" w:rsidRPr="00177434">
        <w:rPr>
          <w:szCs w:val="24"/>
        </w:rPr>
        <w:t xml:space="preserve">where she is stuck in a room with her </w:t>
      </w:r>
      <w:r w:rsidR="00976D3F" w:rsidRPr="00177434">
        <w:rPr>
          <w:szCs w:val="24"/>
        </w:rPr>
        <w:t>father.</w:t>
      </w:r>
      <w:r w:rsidR="0089104C" w:rsidRPr="00177434">
        <w:rPr>
          <w:szCs w:val="24"/>
        </w:rPr>
        <w:t xml:space="preserve"> He is speaking but she cannot hear him or find a way out. </w:t>
      </w:r>
    </w:p>
    <w:p w14:paraId="08B5E3AA" w14:textId="66779CAA" w:rsidR="0089104C" w:rsidRPr="00177434" w:rsidRDefault="0089104C" w:rsidP="004B527B">
      <w:pPr>
        <w:pStyle w:val="ParaLevel1"/>
        <w:numPr>
          <w:ilvl w:val="0"/>
          <w:numId w:val="13"/>
        </w:numPr>
        <w:rPr>
          <w:szCs w:val="24"/>
        </w:rPr>
      </w:pPr>
      <w:r w:rsidRPr="00177434">
        <w:rPr>
          <w:szCs w:val="24"/>
        </w:rPr>
        <w:t>O</w:t>
      </w:r>
      <w:r w:rsidR="000866D8" w:rsidRPr="00177434">
        <w:rPr>
          <w:szCs w:val="24"/>
        </w:rPr>
        <w:t xml:space="preserve">n 24 January 2023 </w:t>
      </w:r>
      <w:r w:rsidR="007D393A">
        <w:rPr>
          <w:szCs w:val="24"/>
        </w:rPr>
        <w:t xml:space="preserve">Admin assistant </w:t>
      </w:r>
      <w:r w:rsidR="000866D8" w:rsidRPr="00177434">
        <w:rPr>
          <w:szCs w:val="24"/>
        </w:rPr>
        <w:t xml:space="preserve"> creates</w:t>
      </w:r>
      <w:r w:rsidR="00976D3F" w:rsidRPr="00177434">
        <w:rPr>
          <w:szCs w:val="24"/>
        </w:rPr>
        <w:t xml:space="preserve"> a</w:t>
      </w:r>
      <w:r w:rsidR="000866D8" w:rsidRPr="00177434">
        <w:rPr>
          <w:szCs w:val="24"/>
        </w:rPr>
        <w:t xml:space="preserve"> note which </w:t>
      </w:r>
      <w:r w:rsidR="00ED6E37" w:rsidRPr="00177434">
        <w:rPr>
          <w:szCs w:val="24"/>
        </w:rPr>
        <w:t xml:space="preserve">copies and pastes into the record an email from the mother. </w:t>
      </w:r>
      <w:r w:rsidR="00A74F0D" w:rsidRPr="00177434">
        <w:rPr>
          <w:szCs w:val="24"/>
        </w:rPr>
        <w:t>It includes</w:t>
      </w:r>
      <w:r w:rsidR="003B0119" w:rsidRPr="00177434">
        <w:rPr>
          <w:szCs w:val="24"/>
        </w:rPr>
        <w:t xml:space="preserve"> the mother’s reflections on a conversation she had with </w:t>
      </w:r>
      <w:r w:rsidR="009C7F97">
        <w:rPr>
          <w:szCs w:val="24"/>
        </w:rPr>
        <w:t>D</w:t>
      </w:r>
      <w:r w:rsidR="003B0119" w:rsidRPr="00177434">
        <w:rPr>
          <w:szCs w:val="24"/>
        </w:rPr>
        <w:t xml:space="preserve"> on Sunday evening. The conversation was about what happened on the camping trip when she was</w:t>
      </w:r>
      <w:r w:rsidR="008D1714" w:rsidRPr="00177434">
        <w:rPr>
          <w:szCs w:val="24"/>
        </w:rPr>
        <w:t xml:space="preserve"> </w:t>
      </w:r>
      <w:r w:rsidR="003B0119" w:rsidRPr="00177434">
        <w:rPr>
          <w:szCs w:val="24"/>
        </w:rPr>
        <w:t xml:space="preserve">9 years old. There were some </w:t>
      </w:r>
      <w:r w:rsidR="00976D3F" w:rsidRPr="00177434">
        <w:rPr>
          <w:szCs w:val="24"/>
        </w:rPr>
        <w:t>elements</w:t>
      </w:r>
      <w:r w:rsidR="003B0119" w:rsidRPr="00177434">
        <w:rPr>
          <w:szCs w:val="24"/>
        </w:rPr>
        <w:t xml:space="preserve"> she did not understand and wanted explained to her</w:t>
      </w:r>
      <w:r w:rsidR="00C3591C" w:rsidRPr="00177434">
        <w:rPr>
          <w:szCs w:val="24"/>
        </w:rPr>
        <w:t>. According to her mother she described ejaculation on and in</w:t>
      </w:r>
      <w:r w:rsidR="00976D3F" w:rsidRPr="00177434">
        <w:rPr>
          <w:szCs w:val="24"/>
        </w:rPr>
        <w:t>side her</w:t>
      </w:r>
      <w:r w:rsidR="00C3591C" w:rsidRPr="00177434">
        <w:rPr>
          <w:szCs w:val="24"/>
        </w:rPr>
        <w:t xml:space="preserve">. Her </w:t>
      </w:r>
      <w:r w:rsidR="008D1714" w:rsidRPr="00177434">
        <w:rPr>
          <w:szCs w:val="24"/>
        </w:rPr>
        <w:t>mother had</w:t>
      </w:r>
      <w:r w:rsidR="00C3591C" w:rsidRPr="00177434">
        <w:rPr>
          <w:szCs w:val="24"/>
        </w:rPr>
        <w:t xml:space="preserve"> explained to her what it was. She had not wanted her mother to look at her </w:t>
      </w:r>
      <w:r w:rsidR="00F3262E" w:rsidRPr="00177434">
        <w:rPr>
          <w:szCs w:val="24"/>
        </w:rPr>
        <w:t xml:space="preserve">when she asked and when her mother explained but was otherwise calm. </w:t>
      </w:r>
      <w:r w:rsidR="00422254" w:rsidRPr="00177434">
        <w:rPr>
          <w:szCs w:val="24"/>
        </w:rPr>
        <w:t>The only thing odd was she said she might laugh because she said she was embarrassed</w:t>
      </w:r>
      <w:r w:rsidR="00976D3F" w:rsidRPr="00177434">
        <w:rPr>
          <w:szCs w:val="24"/>
        </w:rPr>
        <w:t xml:space="preserve"> </w:t>
      </w:r>
      <w:r w:rsidR="00422254" w:rsidRPr="00177434">
        <w:rPr>
          <w:szCs w:val="24"/>
        </w:rPr>
        <w:t>- which she did a bit</w:t>
      </w:r>
      <w:r w:rsidR="00F455FD" w:rsidRPr="00177434">
        <w:rPr>
          <w:szCs w:val="24"/>
        </w:rPr>
        <w:t xml:space="preserve">. In this conversation the mother </w:t>
      </w:r>
      <w:r w:rsidR="00976D3F" w:rsidRPr="00177434">
        <w:rPr>
          <w:szCs w:val="24"/>
        </w:rPr>
        <w:t>reports</w:t>
      </w:r>
      <w:r w:rsidR="00F455FD" w:rsidRPr="00177434">
        <w:rPr>
          <w:szCs w:val="24"/>
        </w:rPr>
        <w:t xml:space="preserve"> that </w:t>
      </w:r>
      <w:r w:rsidR="009C7F97">
        <w:rPr>
          <w:szCs w:val="24"/>
        </w:rPr>
        <w:t>D</w:t>
      </w:r>
      <w:r w:rsidR="00F455FD" w:rsidRPr="00177434">
        <w:rPr>
          <w:szCs w:val="24"/>
        </w:rPr>
        <w:t xml:space="preserve"> told her that </w:t>
      </w:r>
      <w:r w:rsidR="00BC5DFC" w:rsidRPr="00177434">
        <w:rPr>
          <w:szCs w:val="24"/>
        </w:rPr>
        <w:t xml:space="preserve">she </w:t>
      </w:r>
      <w:r w:rsidR="008D1714" w:rsidRPr="00177434">
        <w:rPr>
          <w:szCs w:val="24"/>
        </w:rPr>
        <w:t>thought</w:t>
      </w:r>
      <w:r w:rsidR="00BC5DFC" w:rsidRPr="00177434">
        <w:rPr>
          <w:szCs w:val="24"/>
        </w:rPr>
        <w:t xml:space="preserve"> it was her </w:t>
      </w:r>
      <w:r w:rsidR="00976D3F" w:rsidRPr="00177434">
        <w:rPr>
          <w:szCs w:val="24"/>
        </w:rPr>
        <w:t>father.</w:t>
      </w:r>
      <w:r w:rsidR="001E55AD" w:rsidRPr="00177434">
        <w:rPr>
          <w:szCs w:val="24"/>
        </w:rPr>
        <w:t xml:space="preserve"> Her mother had asked </w:t>
      </w:r>
      <w:r w:rsidR="00976D3F" w:rsidRPr="00177434">
        <w:rPr>
          <w:szCs w:val="24"/>
        </w:rPr>
        <w:t>h</w:t>
      </w:r>
      <w:r w:rsidR="001E55AD" w:rsidRPr="00177434">
        <w:rPr>
          <w:szCs w:val="24"/>
        </w:rPr>
        <w:t xml:space="preserve">er why she thought </w:t>
      </w:r>
      <w:r w:rsidR="00976D3F" w:rsidRPr="00177434">
        <w:rPr>
          <w:szCs w:val="24"/>
        </w:rPr>
        <w:t>that,</w:t>
      </w:r>
      <w:r w:rsidR="001E55AD" w:rsidRPr="00177434">
        <w:rPr>
          <w:szCs w:val="24"/>
        </w:rPr>
        <w:t xml:space="preserve"> and </w:t>
      </w:r>
      <w:r w:rsidR="009C7F97">
        <w:rPr>
          <w:szCs w:val="24"/>
        </w:rPr>
        <w:t>D</w:t>
      </w:r>
      <w:r w:rsidR="001E55AD" w:rsidRPr="00177434">
        <w:rPr>
          <w:szCs w:val="24"/>
        </w:rPr>
        <w:t xml:space="preserve"> told her that she dreams about it being </w:t>
      </w:r>
      <w:r w:rsidR="008D1714" w:rsidRPr="00177434">
        <w:rPr>
          <w:szCs w:val="24"/>
        </w:rPr>
        <w:t xml:space="preserve">him. </w:t>
      </w:r>
      <w:r w:rsidR="00976D3F" w:rsidRPr="00177434">
        <w:rPr>
          <w:szCs w:val="24"/>
        </w:rPr>
        <w:t>Also,</w:t>
      </w:r>
      <w:r w:rsidR="001E55AD" w:rsidRPr="00177434">
        <w:rPr>
          <w:szCs w:val="24"/>
        </w:rPr>
        <w:t xml:space="preserve"> </w:t>
      </w:r>
      <w:r w:rsidR="009C7F97">
        <w:rPr>
          <w:szCs w:val="24"/>
        </w:rPr>
        <w:t>D</w:t>
      </w:r>
      <w:r w:rsidR="001E55AD" w:rsidRPr="00177434">
        <w:rPr>
          <w:szCs w:val="24"/>
        </w:rPr>
        <w:t xml:space="preserve"> thought that </w:t>
      </w:r>
      <w:r w:rsidR="008D1714" w:rsidRPr="00177434">
        <w:rPr>
          <w:szCs w:val="24"/>
        </w:rPr>
        <w:t>if it</w:t>
      </w:r>
      <w:r w:rsidR="001E55AD" w:rsidRPr="00177434">
        <w:rPr>
          <w:szCs w:val="24"/>
        </w:rPr>
        <w:t xml:space="preserve"> was anyone </w:t>
      </w:r>
      <w:r w:rsidR="00976D3F" w:rsidRPr="00177434">
        <w:rPr>
          <w:szCs w:val="24"/>
        </w:rPr>
        <w:t>else,</w:t>
      </w:r>
      <w:r w:rsidR="001E55AD" w:rsidRPr="00177434">
        <w:rPr>
          <w:szCs w:val="24"/>
        </w:rPr>
        <w:t xml:space="preserve"> she would have </w:t>
      </w:r>
      <w:r w:rsidR="00167749" w:rsidRPr="00177434">
        <w:rPr>
          <w:szCs w:val="24"/>
        </w:rPr>
        <w:t xml:space="preserve">told her mother at the </w:t>
      </w:r>
      <w:r w:rsidR="008D1714" w:rsidRPr="00177434">
        <w:rPr>
          <w:szCs w:val="24"/>
        </w:rPr>
        <w:t xml:space="preserve">time. </w:t>
      </w:r>
      <w:r w:rsidR="009C7F97">
        <w:rPr>
          <w:szCs w:val="24"/>
        </w:rPr>
        <w:t>D</w:t>
      </w:r>
      <w:r w:rsidR="00167749" w:rsidRPr="00177434">
        <w:rPr>
          <w:szCs w:val="24"/>
        </w:rPr>
        <w:t xml:space="preserve"> thin</w:t>
      </w:r>
      <w:r w:rsidR="008D1714" w:rsidRPr="00177434">
        <w:rPr>
          <w:szCs w:val="24"/>
        </w:rPr>
        <w:t>ks</w:t>
      </w:r>
      <w:r w:rsidR="00167749" w:rsidRPr="00177434">
        <w:rPr>
          <w:szCs w:val="24"/>
        </w:rPr>
        <w:t xml:space="preserve"> that she kept </w:t>
      </w:r>
      <w:r w:rsidR="008D1714" w:rsidRPr="00177434">
        <w:rPr>
          <w:szCs w:val="24"/>
        </w:rPr>
        <w:t>quiet</w:t>
      </w:r>
      <w:r w:rsidR="00167749" w:rsidRPr="00177434">
        <w:rPr>
          <w:szCs w:val="24"/>
        </w:rPr>
        <w:t xml:space="preserve"> because she did not want to make him angry. </w:t>
      </w:r>
      <w:r w:rsidR="00B85ED0" w:rsidRPr="00177434">
        <w:rPr>
          <w:szCs w:val="24"/>
        </w:rPr>
        <w:t xml:space="preserve">Her mother asked </w:t>
      </w:r>
      <w:r w:rsidR="00976D3F" w:rsidRPr="00177434">
        <w:rPr>
          <w:szCs w:val="24"/>
        </w:rPr>
        <w:t>h</w:t>
      </w:r>
      <w:r w:rsidR="00B85ED0" w:rsidRPr="00177434">
        <w:rPr>
          <w:szCs w:val="24"/>
        </w:rPr>
        <w:t xml:space="preserve">er if she had a direct memory of it being him, she did not. </w:t>
      </w:r>
    </w:p>
    <w:p w14:paraId="2B0B2F87" w14:textId="65E11663" w:rsidR="0003433A" w:rsidRPr="00177434" w:rsidRDefault="0003433A" w:rsidP="004B527B">
      <w:pPr>
        <w:pStyle w:val="ParaLevel1"/>
        <w:numPr>
          <w:ilvl w:val="0"/>
          <w:numId w:val="13"/>
        </w:numPr>
        <w:rPr>
          <w:szCs w:val="24"/>
        </w:rPr>
      </w:pPr>
      <w:r w:rsidRPr="00177434">
        <w:rPr>
          <w:szCs w:val="24"/>
        </w:rPr>
        <w:t xml:space="preserve">On 25 January 2023 the mother emailed  </w:t>
      </w:r>
      <w:r w:rsidR="00E06117">
        <w:rPr>
          <w:szCs w:val="24"/>
        </w:rPr>
        <w:t>B</w:t>
      </w:r>
      <w:r w:rsidR="00976D3F" w:rsidRPr="00177434">
        <w:rPr>
          <w:szCs w:val="24"/>
        </w:rPr>
        <w:t>.</w:t>
      </w:r>
      <w:r w:rsidRPr="00177434">
        <w:rPr>
          <w:szCs w:val="24"/>
        </w:rPr>
        <w:t xml:space="preserve"> In that email she acknowledged that the police had already investigated the allegation and closed the case. The mother detailed how she and her family were </w:t>
      </w:r>
      <w:r w:rsidR="008D1714" w:rsidRPr="00177434">
        <w:rPr>
          <w:szCs w:val="24"/>
        </w:rPr>
        <w:t>struggling</w:t>
      </w:r>
      <w:r w:rsidRPr="00177434">
        <w:rPr>
          <w:szCs w:val="24"/>
        </w:rPr>
        <w:t xml:space="preserve"> to </w:t>
      </w:r>
      <w:r w:rsidR="002867AE" w:rsidRPr="00177434">
        <w:rPr>
          <w:szCs w:val="24"/>
        </w:rPr>
        <w:t xml:space="preserve">understand how </w:t>
      </w:r>
      <w:r w:rsidR="008D1714" w:rsidRPr="00177434">
        <w:rPr>
          <w:szCs w:val="24"/>
        </w:rPr>
        <w:t>they</w:t>
      </w:r>
      <w:r w:rsidR="002867AE" w:rsidRPr="00177434">
        <w:rPr>
          <w:szCs w:val="24"/>
        </w:rPr>
        <w:t xml:space="preserve"> had not noticed anything at the time although the grandmother recalls </w:t>
      </w:r>
      <w:r w:rsidR="009C7F97">
        <w:rPr>
          <w:szCs w:val="24"/>
        </w:rPr>
        <w:t>D</w:t>
      </w:r>
      <w:r w:rsidR="002867AE" w:rsidRPr="00177434">
        <w:rPr>
          <w:szCs w:val="24"/>
        </w:rPr>
        <w:t xml:space="preserve"> wetting herself which was unusual</w:t>
      </w:r>
      <w:r w:rsidR="00D761DA" w:rsidRPr="00177434">
        <w:rPr>
          <w:szCs w:val="24"/>
        </w:rPr>
        <w:t xml:space="preserve">. In the email the mother asks </w:t>
      </w:r>
      <w:r w:rsidR="008D1714" w:rsidRPr="00177434">
        <w:rPr>
          <w:szCs w:val="24"/>
        </w:rPr>
        <w:t>DC</w:t>
      </w:r>
      <w:r w:rsidR="00D761DA" w:rsidRPr="00177434">
        <w:rPr>
          <w:szCs w:val="24"/>
        </w:rPr>
        <w:t xml:space="preserve"> </w:t>
      </w:r>
      <w:r w:rsidR="00E06117">
        <w:rPr>
          <w:szCs w:val="24"/>
        </w:rPr>
        <w:t>B</w:t>
      </w:r>
      <w:r w:rsidR="00D761DA" w:rsidRPr="00177434">
        <w:rPr>
          <w:szCs w:val="24"/>
        </w:rPr>
        <w:t xml:space="preserve"> whether she believes </w:t>
      </w:r>
      <w:r w:rsidR="009C7F97">
        <w:rPr>
          <w:szCs w:val="24"/>
        </w:rPr>
        <w:t>D</w:t>
      </w:r>
      <w:r w:rsidR="003D07ED" w:rsidRPr="00177434">
        <w:rPr>
          <w:szCs w:val="24"/>
        </w:rPr>
        <w:t>. The officer responds that that is not a question for her.</w:t>
      </w:r>
    </w:p>
    <w:p w14:paraId="0DDC63D1" w14:textId="752E5058" w:rsidR="003D07ED" w:rsidRPr="00177434" w:rsidRDefault="003D07ED" w:rsidP="004B527B">
      <w:pPr>
        <w:pStyle w:val="ParaLevel1"/>
        <w:numPr>
          <w:ilvl w:val="0"/>
          <w:numId w:val="13"/>
        </w:numPr>
        <w:rPr>
          <w:szCs w:val="24"/>
        </w:rPr>
      </w:pPr>
      <w:r w:rsidRPr="00177434">
        <w:rPr>
          <w:szCs w:val="24"/>
        </w:rPr>
        <w:t xml:space="preserve">On 30 January 2023 </w:t>
      </w:r>
      <w:r w:rsidR="009C7F97">
        <w:rPr>
          <w:szCs w:val="24"/>
        </w:rPr>
        <w:t>D</w:t>
      </w:r>
      <w:r w:rsidRPr="00177434">
        <w:rPr>
          <w:szCs w:val="24"/>
        </w:rPr>
        <w:t xml:space="preserve"> has another session with Ms Dover. </w:t>
      </w:r>
      <w:r w:rsidR="009C7F97">
        <w:rPr>
          <w:szCs w:val="24"/>
        </w:rPr>
        <w:t>D</w:t>
      </w:r>
      <w:r w:rsidR="00D22385" w:rsidRPr="00177434">
        <w:rPr>
          <w:szCs w:val="24"/>
        </w:rPr>
        <w:t xml:space="preserve"> says she continues to have </w:t>
      </w:r>
      <w:r w:rsidR="008D1714" w:rsidRPr="00177434">
        <w:rPr>
          <w:szCs w:val="24"/>
        </w:rPr>
        <w:t>flashbacks</w:t>
      </w:r>
      <w:r w:rsidR="00D22385" w:rsidRPr="00177434">
        <w:rPr>
          <w:szCs w:val="24"/>
        </w:rPr>
        <w:t xml:space="preserve"> to the</w:t>
      </w:r>
      <w:r w:rsidR="002E3796" w:rsidRPr="00177434">
        <w:rPr>
          <w:szCs w:val="24"/>
        </w:rPr>
        <w:t xml:space="preserve"> camping trip </w:t>
      </w:r>
      <w:r w:rsidR="00976D3F" w:rsidRPr="00177434">
        <w:rPr>
          <w:szCs w:val="24"/>
        </w:rPr>
        <w:t>(rape</w:t>
      </w:r>
      <w:r w:rsidR="002E3796" w:rsidRPr="00177434">
        <w:rPr>
          <w:szCs w:val="24"/>
        </w:rPr>
        <w:t>)</w:t>
      </w:r>
      <w:r w:rsidR="00976D3F" w:rsidRPr="00177434">
        <w:rPr>
          <w:szCs w:val="24"/>
        </w:rPr>
        <w:t xml:space="preserve">. </w:t>
      </w:r>
    </w:p>
    <w:p w14:paraId="54A98B93" w14:textId="2BFB512C" w:rsidR="00DF637B" w:rsidRPr="00177434" w:rsidRDefault="00DF637B" w:rsidP="004B527B">
      <w:pPr>
        <w:pStyle w:val="ParaLevel1"/>
        <w:numPr>
          <w:ilvl w:val="0"/>
          <w:numId w:val="13"/>
        </w:numPr>
        <w:rPr>
          <w:szCs w:val="24"/>
        </w:rPr>
      </w:pPr>
      <w:r w:rsidRPr="00177434">
        <w:rPr>
          <w:szCs w:val="24"/>
        </w:rPr>
        <w:t xml:space="preserve">In February 2023 the mother notifies the local authority that she will be </w:t>
      </w:r>
      <w:r w:rsidR="00244DF5" w:rsidRPr="00177434">
        <w:rPr>
          <w:szCs w:val="24"/>
        </w:rPr>
        <w:t>Home</w:t>
      </w:r>
      <w:r w:rsidR="00244DF5">
        <w:rPr>
          <w:szCs w:val="24"/>
        </w:rPr>
        <w:t>school</w:t>
      </w:r>
      <w:r w:rsidR="00244DF5" w:rsidRPr="00177434">
        <w:rPr>
          <w:szCs w:val="24"/>
        </w:rPr>
        <w:t>ing</w:t>
      </w:r>
      <w:r w:rsidRPr="00177434">
        <w:rPr>
          <w:szCs w:val="24"/>
        </w:rPr>
        <w:t xml:space="preserve"> </w:t>
      </w:r>
      <w:r w:rsidR="009C7F97">
        <w:rPr>
          <w:szCs w:val="24"/>
        </w:rPr>
        <w:t>D</w:t>
      </w:r>
      <w:r w:rsidRPr="00177434">
        <w:rPr>
          <w:szCs w:val="24"/>
        </w:rPr>
        <w:t>.</w:t>
      </w:r>
    </w:p>
    <w:p w14:paraId="1D14A46B" w14:textId="644B3CDD" w:rsidR="006B19CD" w:rsidRPr="00177434" w:rsidRDefault="007B7AAB" w:rsidP="004B527B">
      <w:pPr>
        <w:pStyle w:val="ParaLevel1"/>
        <w:numPr>
          <w:ilvl w:val="0"/>
          <w:numId w:val="13"/>
        </w:numPr>
        <w:rPr>
          <w:szCs w:val="24"/>
        </w:rPr>
      </w:pPr>
      <w:r w:rsidRPr="00177434">
        <w:rPr>
          <w:szCs w:val="24"/>
        </w:rPr>
        <w:t xml:space="preserve">On </w:t>
      </w:r>
      <w:r w:rsidR="005E55AF" w:rsidRPr="00177434">
        <w:rPr>
          <w:szCs w:val="24"/>
        </w:rPr>
        <w:t>2</w:t>
      </w:r>
      <w:r w:rsidR="00976D3F" w:rsidRPr="00177434">
        <w:rPr>
          <w:szCs w:val="24"/>
        </w:rPr>
        <w:t xml:space="preserve"> February 2023,</w:t>
      </w:r>
      <w:r w:rsidR="005E55AF" w:rsidRPr="00177434">
        <w:rPr>
          <w:szCs w:val="24"/>
        </w:rPr>
        <w:t xml:space="preserve"> </w:t>
      </w:r>
      <w:r w:rsidR="00D542FF">
        <w:rPr>
          <w:szCs w:val="24"/>
        </w:rPr>
        <w:t>specialist family service</w:t>
      </w:r>
      <w:r w:rsidR="005E55AF" w:rsidRPr="00177434">
        <w:rPr>
          <w:szCs w:val="24"/>
        </w:rPr>
        <w:t>issue</w:t>
      </w:r>
      <w:r w:rsidR="00976D3F" w:rsidRPr="00177434">
        <w:rPr>
          <w:szCs w:val="24"/>
        </w:rPr>
        <w:t xml:space="preserve">d a </w:t>
      </w:r>
      <w:r w:rsidR="005E55AF" w:rsidRPr="00177434">
        <w:rPr>
          <w:szCs w:val="24"/>
        </w:rPr>
        <w:t xml:space="preserve">Risk Assessment of Sexual Harm and Domestic Abuse in respect of </w:t>
      </w:r>
      <w:r w:rsidR="009A2993" w:rsidRPr="00177434">
        <w:rPr>
          <w:szCs w:val="24"/>
        </w:rPr>
        <w:t>the f</w:t>
      </w:r>
      <w:r w:rsidR="005E55AF" w:rsidRPr="00177434">
        <w:rPr>
          <w:szCs w:val="24"/>
        </w:rPr>
        <w:t xml:space="preserve">ather. None of the </w:t>
      </w:r>
      <w:r w:rsidR="00976D3F" w:rsidRPr="00177434">
        <w:rPr>
          <w:szCs w:val="24"/>
        </w:rPr>
        <w:t>mother</w:t>
      </w:r>
      <w:r w:rsidR="005E55AF" w:rsidRPr="00177434">
        <w:rPr>
          <w:szCs w:val="24"/>
        </w:rPr>
        <w:t xml:space="preserve">, </w:t>
      </w:r>
      <w:r w:rsidR="009C7F97">
        <w:rPr>
          <w:szCs w:val="24"/>
        </w:rPr>
        <w:t>D</w:t>
      </w:r>
      <w:r w:rsidR="005E55AF" w:rsidRPr="00177434">
        <w:rPr>
          <w:szCs w:val="24"/>
        </w:rPr>
        <w:t xml:space="preserve"> or </w:t>
      </w:r>
      <w:r w:rsidR="009C7F97">
        <w:rPr>
          <w:szCs w:val="24"/>
        </w:rPr>
        <w:t>C</w:t>
      </w:r>
      <w:r w:rsidR="005E55AF" w:rsidRPr="00177434">
        <w:rPr>
          <w:szCs w:val="24"/>
        </w:rPr>
        <w:t xml:space="preserve"> (the three alleged victims of the </w:t>
      </w:r>
      <w:r w:rsidR="00976D3F" w:rsidRPr="00177434">
        <w:rPr>
          <w:szCs w:val="24"/>
        </w:rPr>
        <w:t>father</w:t>
      </w:r>
      <w:r w:rsidR="005E55AF" w:rsidRPr="00177434">
        <w:rPr>
          <w:szCs w:val="24"/>
        </w:rPr>
        <w:t xml:space="preserve">'s abuse) are interviewed by </w:t>
      </w:r>
      <w:r w:rsidR="002B4B9B">
        <w:rPr>
          <w:szCs w:val="24"/>
        </w:rPr>
        <w:t>specialist family service</w:t>
      </w:r>
      <w:r w:rsidR="005E55AF" w:rsidRPr="00177434">
        <w:rPr>
          <w:szCs w:val="24"/>
        </w:rPr>
        <w:t xml:space="preserve">. The assessment notes that: the </w:t>
      </w:r>
      <w:r w:rsidR="00976D3F" w:rsidRPr="00177434">
        <w:rPr>
          <w:szCs w:val="24"/>
        </w:rPr>
        <w:t>f</w:t>
      </w:r>
      <w:r w:rsidR="005E55AF" w:rsidRPr="00177434">
        <w:rPr>
          <w:szCs w:val="24"/>
        </w:rPr>
        <w:t>ather "</w:t>
      </w:r>
      <w:r w:rsidR="005E55AF" w:rsidRPr="00177434">
        <w:rPr>
          <w:i/>
          <w:iCs/>
          <w:szCs w:val="24"/>
        </w:rPr>
        <w:t>suggested that the children are being subjected to misinformation from their mother, and that this is influencing their views of him"</w:t>
      </w:r>
      <w:r w:rsidR="005E55AF" w:rsidRPr="00177434">
        <w:rPr>
          <w:szCs w:val="24"/>
        </w:rPr>
        <w:t xml:space="preserve"> and that the </w:t>
      </w:r>
      <w:r w:rsidR="00832808" w:rsidRPr="00177434">
        <w:rPr>
          <w:szCs w:val="24"/>
        </w:rPr>
        <w:t>f</w:t>
      </w:r>
      <w:r w:rsidR="005E55AF" w:rsidRPr="00177434">
        <w:rPr>
          <w:szCs w:val="24"/>
        </w:rPr>
        <w:t>ather "</w:t>
      </w:r>
      <w:r w:rsidR="005E55AF" w:rsidRPr="00177434">
        <w:rPr>
          <w:i/>
          <w:iCs/>
          <w:szCs w:val="24"/>
        </w:rPr>
        <w:t xml:space="preserve">highlighted concerns of parental alienation"; </w:t>
      </w:r>
      <w:r w:rsidR="005E55AF" w:rsidRPr="00177434">
        <w:rPr>
          <w:szCs w:val="24"/>
        </w:rPr>
        <w:t>and</w:t>
      </w:r>
      <w:r w:rsidR="00832808" w:rsidRPr="00177434">
        <w:rPr>
          <w:szCs w:val="24"/>
        </w:rPr>
        <w:t xml:space="preserve"> </w:t>
      </w:r>
      <w:r w:rsidR="005E55AF" w:rsidRPr="00177434">
        <w:rPr>
          <w:szCs w:val="24"/>
        </w:rPr>
        <w:t>the</w:t>
      </w:r>
      <w:r w:rsidR="00832808" w:rsidRPr="00177434">
        <w:rPr>
          <w:szCs w:val="24"/>
        </w:rPr>
        <w:t xml:space="preserve"> f</w:t>
      </w:r>
      <w:r w:rsidR="005E55AF" w:rsidRPr="00177434">
        <w:rPr>
          <w:szCs w:val="24"/>
        </w:rPr>
        <w:t>ather is "</w:t>
      </w:r>
      <w:r w:rsidR="005E55AF" w:rsidRPr="00177434">
        <w:rPr>
          <w:i/>
          <w:iCs/>
          <w:szCs w:val="24"/>
        </w:rPr>
        <w:t>an attractive man and if he was not, his actions may more readily be considered overly familiar</w:t>
      </w:r>
      <w:r w:rsidR="005E55AF" w:rsidRPr="00177434">
        <w:rPr>
          <w:szCs w:val="24"/>
        </w:rPr>
        <w:t>". The assessment concludes that "</w:t>
      </w:r>
      <w:r w:rsidR="005E55AF" w:rsidRPr="00177434">
        <w:rPr>
          <w:i/>
          <w:iCs/>
          <w:szCs w:val="24"/>
        </w:rPr>
        <w:t xml:space="preserve">based on the information available to the assessor, there is not enough evidence to conclude that </w:t>
      </w:r>
      <w:r w:rsidR="002B4B9B">
        <w:rPr>
          <w:i/>
          <w:iCs/>
          <w:szCs w:val="24"/>
        </w:rPr>
        <w:t>t</w:t>
      </w:r>
      <w:r w:rsidR="00E06117">
        <w:rPr>
          <w:i/>
          <w:iCs/>
          <w:szCs w:val="24"/>
        </w:rPr>
        <w:t>he father</w:t>
      </w:r>
      <w:r w:rsidR="005E55AF" w:rsidRPr="00177434">
        <w:rPr>
          <w:i/>
          <w:iCs/>
          <w:szCs w:val="24"/>
        </w:rPr>
        <w:t xml:space="preserve"> poses a sexual risk to children</w:t>
      </w:r>
      <w:r w:rsidR="005E55AF" w:rsidRPr="00177434">
        <w:rPr>
          <w:szCs w:val="24"/>
        </w:rPr>
        <w:t>" although it notes that "</w:t>
      </w:r>
      <w:r w:rsidR="005E55AF" w:rsidRPr="00177434">
        <w:rPr>
          <w:i/>
          <w:iCs/>
          <w:szCs w:val="24"/>
        </w:rPr>
        <w:t>there are concerns that he has poor boundaries and needs to be mindful to stick to the safety plan and respect his children’s wishes</w:t>
      </w:r>
      <w:r w:rsidR="005E55AF" w:rsidRPr="00177434">
        <w:rPr>
          <w:szCs w:val="24"/>
        </w:rPr>
        <w:t xml:space="preserve">". No restrictions on contact are recommended, except that handovers are conducted by a third party. </w:t>
      </w:r>
    </w:p>
    <w:p w14:paraId="0EAE3F20" w14:textId="644257B3" w:rsidR="00DF637B" w:rsidRPr="00177434" w:rsidRDefault="005E55AF" w:rsidP="004B527B">
      <w:pPr>
        <w:pStyle w:val="ParaLevel1"/>
        <w:numPr>
          <w:ilvl w:val="0"/>
          <w:numId w:val="13"/>
        </w:numPr>
        <w:rPr>
          <w:b/>
          <w:bCs/>
          <w:szCs w:val="24"/>
        </w:rPr>
      </w:pPr>
      <w:r w:rsidRPr="00177434">
        <w:rPr>
          <w:b/>
          <w:bCs/>
          <w:szCs w:val="24"/>
        </w:rPr>
        <w:t xml:space="preserve"> </w:t>
      </w:r>
      <w:r w:rsidR="007B7AAB" w:rsidRPr="00177434">
        <w:rPr>
          <w:szCs w:val="24"/>
        </w:rPr>
        <w:t xml:space="preserve"> On 4 February 2023 the paternal grandmother mes</w:t>
      </w:r>
      <w:r w:rsidR="00642469" w:rsidRPr="00177434">
        <w:rPr>
          <w:szCs w:val="24"/>
        </w:rPr>
        <w:t xml:space="preserve">saged </w:t>
      </w:r>
      <w:r w:rsidR="009C7F97">
        <w:rPr>
          <w:szCs w:val="24"/>
        </w:rPr>
        <w:t>C</w:t>
      </w:r>
      <w:r w:rsidR="00642469" w:rsidRPr="00177434">
        <w:rPr>
          <w:szCs w:val="24"/>
        </w:rPr>
        <w:t>.</w:t>
      </w:r>
    </w:p>
    <w:p w14:paraId="6427EFB0" w14:textId="757274CD" w:rsidR="005C1ED8" w:rsidRPr="00177434" w:rsidRDefault="00832808" w:rsidP="004B527B">
      <w:pPr>
        <w:pStyle w:val="ParaLevel1"/>
        <w:numPr>
          <w:ilvl w:val="0"/>
          <w:numId w:val="13"/>
        </w:numPr>
        <w:rPr>
          <w:szCs w:val="24"/>
        </w:rPr>
      </w:pPr>
      <w:r w:rsidRPr="00177434">
        <w:rPr>
          <w:szCs w:val="24"/>
        </w:rPr>
        <w:lastRenderedPageBreak/>
        <w:t xml:space="preserve">On 6 February 2023, </w:t>
      </w:r>
      <w:r w:rsidR="008A0E7B" w:rsidRPr="00177434">
        <w:rPr>
          <w:szCs w:val="24"/>
        </w:rPr>
        <w:t>the m</w:t>
      </w:r>
      <w:r w:rsidRPr="00177434">
        <w:rPr>
          <w:szCs w:val="24"/>
        </w:rPr>
        <w:t>other informs</w:t>
      </w:r>
      <w:r w:rsidR="00FB7545" w:rsidRPr="00177434">
        <w:rPr>
          <w:szCs w:val="24"/>
        </w:rPr>
        <w:t xml:space="preserve"> the </w:t>
      </w:r>
      <w:r w:rsidR="007C0CB6" w:rsidRPr="00177434">
        <w:rPr>
          <w:szCs w:val="24"/>
        </w:rPr>
        <w:t>social worker</w:t>
      </w:r>
      <w:r w:rsidR="00FB7545" w:rsidRPr="00177434">
        <w:rPr>
          <w:szCs w:val="24"/>
        </w:rPr>
        <w:t xml:space="preserve">  that her NMO application was </w:t>
      </w:r>
      <w:r w:rsidRPr="00177434">
        <w:rPr>
          <w:szCs w:val="24"/>
        </w:rPr>
        <w:t>refused. The</w:t>
      </w:r>
      <w:r w:rsidR="008A0E7B" w:rsidRPr="00177434">
        <w:rPr>
          <w:szCs w:val="24"/>
        </w:rPr>
        <w:t xml:space="preserve"> </w:t>
      </w:r>
      <w:r w:rsidRPr="00177434">
        <w:rPr>
          <w:szCs w:val="24"/>
        </w:rPr>
        <w:t>mother gives</w:t>
      </w:r>
      <w:r w:rsidR="00FB7545" w:rsidRPr="00177434">
        <w:rPr>
          <w:szCs w:val="24"/>
        </w:rPr>
        <w:t xml:space="preserve"> her account of the </w:t>
      </w:r>
      <w:r w:rsidRPr="00177434">
        <w:rPr>
          <w:szCs w:val="24"/>
        </w:rPr>
        <w:t>hearing. The</w:t>
      </w:r>
      <w:r w:rsidR="008A0E7B" w:rsidRPr="00177434">
        <w:rPr>
          <w:szCs w:val="24"/>
        </w:rPr>
        <w:t xml:space="preserve"> </w:t>
      </w:r>
      <w:r w:rsidRPr="00177434">
        <w:rPr>
          <w:szCs w:val="24"/>
        </w:rPr>
        <w:t>mother also</w:t>
      </w:r>
      <w:r w:rsidR="00FB7545" w:rsidRPr="00177434">
        <w:rPr>
          <w:szCs w:val="24"/>
        </w:rPr>
        <w:t xml:space="preserve"> admits that </w:t>
      </w:r>
      <w:r w:rsidR="009C7F97">
        <w:rPr>
          <w:szCs w:val="24"/>
        </w:rPr>
        <w:t>C</w:t>
      </w:r>
      <w:r w:rsidR="00FB7545" w:rsidRPr="00177434">
        <w:rPr>
          <w:szCs w:val="24"/>
        </w:rPr>
        <w:t xml:space="preserve"> has access to her Instagram </w:t>
      </w:r>
      <w:r w:rsidRPr="00177434">
        <w:rPr>
          <w:szCs w:val="24"/>
        </w:rPr>
        <w:t>account. The</w:t>
      </w:r>
      <w:r w:rsidR="008A0E7B" w:rsidRPr="00177434">
        <w:rPr>
          <w:szCs w:val="24"/>
        </w:rPr>
        <w:t xml:space="preserve"> </w:t>
      </w:r>
      <w:r w:rsidRPr="00177434">
        <w:rPr>
          <w:szCs w:val="24"/>
        </w:rPr>
        <w:t>father raises</w:t>
      </w:r>
      <w:r w:rsidR="00FB7545" w:rsidRPr="00177434">
        <w:rPr>
          <w:szCs w:val="24"/>
        </w:rPr>
        <w:t xml:space="preserve"> concern with </w:t>
      </w:r>
      <w:r w:rsidRPr="00177434">
        <w:rPr>
          <w:szCs w:val="24"/>
        </w:rPr>
        <w:t xml:space="preserve">the </w:t>
      </w:r>
      <w:r w:rsidR="0086190A" w:rsidRPr="00177434">
        <w:rPr>
          <w:szCs w:val="24"/>
        </w:rPr>
        <w:t>social worker</w:t>
      </w:r>
      <w:r w:rsidR="00FB7545" w:rsidRPr="00177434">
        <w:rPr>
          <w:szCs w:val="24"/>
        </w:rPr>
        <w:t xml:space="preserve"> </w:t>
      </w:r>
      <w:r w:rsidRPr="00177434">
        <w:rPr>
          <w:szCs w:val="24"/>
        </w:rPr>
        <w:t>about the</w:t>
      </w:r>
      <w:r w:rsidR="008A0E7B" w:rsidRPr="00177434">
        <w:rPr>
          <w:szCs w:val="24"/>
        </w:rPr>
        <w:t xml:space="preserve"> mother’s</w:t>
      </w:r>
      <w:r w:rsidR="00FB7545" w:rsidRPr="00177434">
        <w:rPr>
          <w:szCs w:val="24"/>
        </w:rPr>
        <w:t xml:space="preserve"> Instagram posts, the fact these are public, and that the children have access to them</w:t>
      </w:r>
      <w:r w:rsidRPr="00177434">
        <w:rPr>
          <w:szCs w:val="24"/>
        </w:rPr>
        <w:t xml:space="preserve">. </w:t>
      </w:r>
    </w:p>
    <w:p w14:paraId="3EFDCE4E" w14:textId="4EF01CD2" w:rsidR="005C1ED8" w:rsidRPr="00177434" w:rsidRDefault="00FB7545" w:rsidP="004B527B">
      <w:pPr>
        <w:pStyle w:val="ParaLevel1"/>
        <w:numPr>
          <w:ilvl w:val="0"/>
          <w:numId w:val="13"/>
        </w:numPr>
        <w:rPr>
          <w:szCs w:val="24"/>
        </w:rPr>
      </w:pPr>
      <w:r w:rsidRPr="00177434">
        <w:rPr>
          <w:szCs w:val="24"/>
        </w:rPr>
        <w:t xml:space="preserve"> </w:t>
      </w:r>
      <w:r w:rsidR="00D0618B" w:rsidRPr="00177434">
        <w:rPr>
          <w:szCs w:val="24"/>
        </w:rPr>
        <w:t xml:space="preserve">On 9 February 2023 </w:t>
      </w:r>
      <w:r w:rsidR="00DF6F9A" w:rsidRPr="00177434">
        <w:rPr>
          <w:szCs w:val="24"/>
        </w:rPr>
        <w:t xml:space="preserve">the father emailed the local authority, </w:t>
      </w:r>
      <w:r w:rsidR="007D393A">
        <w:rPr>
          <w:szCs w:val="24"/>
        </w:rPr>
        <w:t xml:space="preserve">Admin assistant </w:t>
      </w:r>
      <w:r w:rsidR="00C02BB4" w:rsidRPr="00177434">
        <w:rPr>
          <w:szCs w:val="24"/>
        </w:rPr>
        <w:t xml:space="preserve">, and expressed concerns about posts the mother had made on social media </w:t>
      </w:r>
      <w:r w:rsidR="00312A35" w:rsidRPr="00177434">
        <w:rPr>
          <w:szCs w:val="24"/>
        </w:rPr>
        <w:t xml:space="preserve">over the last </w:t>
      </w:r>
      <w:r w:rsidR="00832808" w:rsidRPr="00177434">
        <w:rPr>
          <w:szCs w:val="24"/>
        </w:rPr>
        <w:t>two</w:t>
      </w:r>
      <w:r w:rsidR="00312A35" w:rsidRPr="00177434">
        <w:rPr>
          <w:szCs w:val="24"/>
        </w:rPr>
        <w:t xml:space="preserve"> years </w:t>
      </w:r>
      <w:r w:rsidR="00C02BB4" w:rsidRPr="00177434">
        <w:rPr>
          <w:szCs w:val="24"/>
        </w:rPr>
        <w:t>which he said were defamatory about him</w:t>
      </w:r>
      <w:r w:rsidR="007704A6" w:rsidRPr="00177434">
        <w:rPr>
          <w:szCs w:val="24"/>
        </w:rPr>
        <w:t xml:space="preserve">. He </w:t>
      </w:r>
      <w:r w:rsidR="00642469" w:rsidRPr="00177434">
        <w:rPr>
          <w:szCs w:val="24"/>
        </w:rPr>
        <w:t>alleges</w:t>
      </w:r>
      <w:r w:rsidR="007704A6" w:rsidRPr="00177434">
        <w:rPr>
          <w:szCs w:val="24"/>
        </w:rPr>
        <w:t xml:space="preserve"> that the mother has gaslight</w:t>
      </w:r>
      <w:r w:rsidR="00EF4AB8" w:rsidRPr="00177434">
        <w:rPr>
          <w:szCs w:val="24"/>
        </w:rPr>
        <w:t>ed</w:t>
      </w:r>
      <w:r w:rsidR="007704A6" w:rsidRPr="00177434">
        <w:rPr>
          <w:szCs w:val="24"/>
        </w:rPr>
        <w:t xml:space="preserve"> the </w:t>
      </w:r>
      <w:r w:rsidR="00642469" w:rsidRPr="00177434">
        <w:rPr>
          <w:szCs w:val="24"/>
        </w:rPr>
        <w:t>children</w:t>
      </w:r>
      <w:r w:rsidR="007704A6" w:rsidRPr="00177434">
        <w:rPr>
          <w:szCs w:val="24"/>
        </w:rPr>
        <w:t xml:space="preserve">, </w:t>
      </w:r>
      <w:r w:rsidR="00642469" w:rsidRPr="00177434">
        <w:rPr>
          <w:szCs w:val="24"/>
        </w:rPr>
        <w:t>their</w:t>
      </w:r>
      <w:r w:rsidR="007704A6" w:rsidRPr="00177434">
        <w:rPr>
          <w:szCs w:val="24"/>
        </w:rPr>
        <w:t xml:space="preserve"> classmates, friends, </w:t>
      </w:r>
      <w:r w:rsidR="00832808" w:rsidRPr="00177434">
        <w:rPr>
          <w:szCs w:val="24"/>
        </w:rPr>
        <w:t>families,</w:t>
      </w:r>
      <w:r w:rsidR="007704A6" w:rsidRPr="00177434">
        <w:rPr>
          <w:szCs w:val="24"/>
        </w:rPr>
        <w:t xml:space="preserve"> and teaching colleagues by these posts which he says are large in number. </w:t>
      </w:r>
    </w:p>
    <w:p w14:paraId="555A2CD8" w14:textId="61C92A0D" w:rsidR="00EB2B5D" w:rsidRPr="00177434" w:rsidRDefault="00EB2B5D" w:rsidP="004B527B">
      <w:pPr>
        <w:pStyle w:val="ParaLevel1"/>
        <w:numPr>
          <w:ilvl w:val="0"/>
          <w:numId w:val="13"/>
        </w:numPr>
        <w:rPr>
          <w:szCs w:val="24"/>
        </w:rPr>
      </w:pPr>
      <w:r w:rsidRPr="00177434">
        <w:rPr>
          <w:szCs w:val="24"/>
        </w:rPr>
        <w:t xml:space="preserve">Mr </w:t>
      </w:r>
      <w:r w:rsidR="00E06117">
        <w:rPr>
          <w:szCs w:val="24"/>
        </w:rPr>
        <w:t>A</w:t>
      </w:r>
      <w:r w:rsidRPr="00177434">
        <w:rPr>
          <w:szCs w:val="24"/>
        </w:rPr>
        <w:t xml:space="preserve"> telephoned the father</w:t>
      </w:r>
      <w:r w:rsidR="00116BB1" w:rsidRPr="00177434">
        <w:rPr>
          <w:szCs w:val="24"/>
        </w:rPr>
        <w:t xml:space="preserve"> on 10 February </w:t>
      </w:r>
      <w:r w:rsidR="00832808" w:rsidRPr="00177434">
        <w:rPr>
          <w:szCs w:val="24"/>
        </w:rPr>
        <w:t>2023.</w:t>
      </w:r>
      <w:r w:rsidRPr="00177434">
        <w:rPr>
          <w:szCs w:val="24"/>
        </w:rPr>
        <w:t xml:space="preserve"> He </w:t>
      </w:r>
      <w:r w:rsidR="00116BB1" w:rsidRPr="00177434">
        <w:rPr>
          <w:szCs w:val="24"/>
        </w:rPr>
        <w:t>had</w:t>
      </w:r>
      <w:r w:rsidRPr="00177434">
        <w:rPr>
          <w:szCs w:val="24"/>
        </w:rPr>
        <w:t xml:space="preserve"> advised the mother about social media use and acknowledged it can be </w:t>
      </w:r>
      <w:r w:rsidR="00116BB1" w:rsidRPr="00177434">
        <w:rPr>
          <w:szCs w:val="24"/>
        </w:rPr>
        <w:t>subjective</w:t>
      </w:r>
      <w:r w:rsidR="00C651B2" w:rsidRPr="00177434">
        <w:rPr>
          <w:szCs w:val="24"/>
        </w:rPr>
        <w:t xml:space="preserve">. She said that only </w:t>
      </w:r>
      <w:r w:rsidR="009C7F97">
        <w:rPr>
          <w:szCs w:val="24"/>
        </w:rPr>
        <w:t>C</w:t>
      </w:r>
      <w:r w:rsidR="00C651B2" w:rsidRPr="00177434">
        <w:rPr>
          <w:szCs w:val="24"/>
        </w:rPr>
        <w:t xml:space="preserve"> would have seen any social media </w:t>
      </w:r>
      <w:r w:rsidR="00832808" w:rsidRPr="00177434">
        <w:rPr>
          <w:szCs w:val="24"/>
        </w:rPr>
        <w:t>postings,</w:t>
      </w:r>
      <w:r w:rsidR="00C651B2" w:rsidRPr="00177434">
        <w:rPr>
          <w:szCs w:val="24"/>
        </w:rPr>
        <w:t xml:space="preserve"> and she would not pos</w:t>
      </w:r>
      <w:r w:rsidR="00096B92" w:rsidRPr="00177434">
        <w:rPr>
          <w:szCs w:val="24"/>
        </w:rPr>
        <w:t>t</w:t>
      </w:r>
      <w:r w:rsidR="00C651B2" w:rsidRPr="00177434">
        <w:rPr>
          <w:szCs w:val="24"/>
        </w:rPr>
        <w:t xml:space="preserve"> any material she considered harmful to the children</w:t>
      </w:r>
      <w:r w:rsidR="00832808" w:rsidRPr="00177434">
        <w:rPr>
          <w:szCs w:val="24"/>
        </w:rPr>
        <w:t xml:space="preserve">. </w:t>
      </w:r>
      <w:r w:rsidR="00C651B2" w:rsidRPr="00177434">
        <w:rPr>
          <w:szCs w:val="24"/>
        </w:rPr>
        <w:t xml:space="preserve"> </w:t>
      </w:r>
    </w:p>
    <w:p w14:paraId="5ADDCA13" w14:textId="5E313445" w:rsidR="00AB3A78" w:rsidRPr="00177434" w:rsidRDefault="00116BB1" w:rsidP="004B527B">
      <w:pPr>
        <w:pStyle w:val="ParaLevel1"/>
        <w:numPr>
          <w:ilvl w:val="0"/>
          <w:numId w:val="13"/>
        </w:numPr>
        <w:rPr>
          <w:szCs w:val="24"/>
        </w:rPr>
      </w:pPr>
      <w:r w:rsidRPr="00177434">
        <w:rPr>
          <w:szCs w:val="24"/>
        </w:rPr>
        <w:t>The next day the paternal grandmother r</w:t>
      </w:r>
      <w:r w:rsidR="00FB7545" w:rsidRPr="00177434">
        <w:rPr>
          <w:szCs w:val="24"/>
        </w:rPr>
        <w:t>aise</w:t>
      </w:r>
      <w:r w:rsidRPr="00177434">
        <w:rPr>
          <w:szCs w:val="24"/>
        </w:rPr>
        <w:t>d</w:t>
      </w:r>
      <w:r w:rsidR="00FB7545" w:rsidRPr="00177434">
        <w:rPr>
          <w:szCs w:val="24"/>
        </w:rPr>
        <w:t xml:space="preserve"> concerns with </w:t>
      </w:r>
      <w:r w:rsidRPr="00177434">
        <w:rPr>
          <w:szCs w:val="24"/>
        </w:rPr>
        <w:t xml:space="preserve">local authority </w:t>
      </w:r>
      <w:r w:rsidR="00FB7545" w:rsidRPr="00177434">
        <w:rPr>
          <w:szCs w:val="24"/>
        </w:rPr>
        <w:t xml:space="preserve">about </w:t>
      </w:r>
      <w:r w:rsidR="002D328C" w:rsidRPr="00177434">
        <w:rPr>
          <w:szCs w:val="24"/>
        </w:rPr>
        <w:t xml:space="preserve">the </w:t>
      </w:r>
      <w:r w:rsidR="00832808" w:rsidRPr="00177434">
        <w:rPr>
          <w:szCs w:val="24"/>
        </w:rPr>
        <w:t>mother’s</w:t>
      </w:r>
      <w:r w:rsidR="002D328C" w:rsidRPr="00177434">
        <w:rPr>
          <w:szCs w:val="24"/>
        </w:rPr>
        <w:t xml:space="preserve"> </w:t>
      </w:r>
      <w:r w:rsidR="00FB7545" w:rsidRPr="00177434">
        <w:rPr>
          <w:szCs w:val="24"/>
        </w:rPr>
        <w:t>social media posts</w:t>
      </w:r>
      <w:r w:rsidR="00832808" w:rsidRPr="00177434">
        <w:rPr>
          <w:szCs w:val="24"/>
        </w:rPr>
        <w:t xml:space="preserve">. </w:t>
      </w:r>
    </w:p>
    <w:p w14:paraId="126BB93B" w14:textId="47928460" w:rsidR="00AB3A78" w:rsidRPr="00177434" w:rsidRDefault="002D328C" w:rsidP="004B527B">
      <w:pPr>
        <w:pStyle w:val="ParaLevel1"/>
        <w:numPr>
          <w:ilvl w:val="0"/>
          <w:numId w:val="13"/>
        </w:numPr>
        <w:rPr>
          <w:szCs w:val="24"/>
        </w:rPr>
      </w:pPr>
      <w:r w:rsidRPr="00177434">
        <w:rPr>
          <w:szCs w:val="24"/>
        </w:rPr>
        <w:t xml:space="preserve">The mother contacted Mr </w:t>
      </w:r>
      <w:r w:rsidR="00E06117">
        <w:rPr>
          <w:szCs w:val="24"/>
        </w:rPr>
        <w:t>A</w:t>
      </w:r>
      <w:r w:rsidRPr="00177434">
        <w:rPr>
          <w:szCs w:val="24"/>
        </w:rPr>
        <w:t xml:space="preserve"> on 13 February 2023 </w:t>
      </w:r>
      <w:r w:rsidR="00FB7545" w:rsidRPr="00177434">
        <w:rPr>
          <w:szCs w:val="24"/>
        </w:rPr>
        <w:t xml:space="preserve">complaining that </w:t>
      </w:r>
      <w:r w:rsidRPr="00177434">
        <w:rPr>
          <w:szCs w:val="24"/>
        </w:rPr>
        <w:t xml:space="preserve">the </w:t>
      </w:r>
      <w:r w:rsidR="00CB2103" w:rsidRPr="00177434">
        <w:rPr>
          <w:szCs w:val="24"/>
        </w:rPr>
        <w:t xml:space="preserve">paternal grandmother has </w:t>
      </w:r>
      <w:r w:rsidR="00FB7545" w:rsidRPr="00177434">
        <w:rPr>
          <w:szCs w:val="24"/>
        </w:rPr>
        <w:t xml:space="preserve">messaged </w:t>
      </w:r>
      <w:r w:rsidR="009C7F97">
        <w:rPr>
          <w:szCs w:val="24"/>
        </w:rPr>
        <w:t>C</w:t>
      </w:r>
      <w:r w:rsidR="00CB2103" w:rsidRPr="00177434">
        <w:rPr>
          <w:szCs w:val="24"/>
        </w:rPr>
        <w:t xml:space="preserve">. She was </w:t>
      </w:r>
      <w:r w:rsidR="00FB7545" w:rsidRPr="00177434">
        <w:rPr>
          <w:szCs w:val="24"/>
        </w:rPr>
        <w:t xml:space="preserve">unhappy that </w:t>
      </w:r>
      <w:r w:rsidR="00CB2103" w:rsidRPr="00177434">
        <w:rPr>
          <w:szCs w:val="24"/>
        </w:rPr>
        <w:t>the</w:t>
      </w:r>
      <w:r w:rsidR="00832808" w:rsidRPr="00177434">
        <w:rPr>
          <w:szCs w:val="24"/>
        </w:rPr>
        <w:t xml:space="preserve"> father</w:t>
      </w:r>
      <w:r w:rsidR="00CB2103" w:rsidRPr="00177434">
        <w:rPr>
          <w:szCs w:val="24"/>
        </w:rPr>
        <w:t xml:space="preserve"> </w:t>
      </w:r>
      <w:r w:rsidR="00FB7545" w:rsidRPr="00177434">
        <w:rPr>
          <w:szCs w:val="24"/>
        </w:rPr>
        <w:t xml:space="preserve">and the paternal family did not provide birthday presents for the </w:t>
      </w:r>
      <w:r w:rsidR="00832808" w:rsidRPr="00177434">
        <w:rPr>
          <w:szCs w:val="24"/>
        </w:rPr>
        <w:t>children.</w:t>
      </w:r>
      <w:r w:rsidR="00CB2103" w:rsidRPr="00177434">
        <w:rPr>
          <w:szCs w:val="24"/>
        </w:rPr>
        <w:t xml:space="preserve"> The father when asked about this said he thought they were not allowed. </w:t>
      </w:r>
      <w:r w:rsidR="00FB7545" w:rsidRPr="00177434">
        <w:rPr>
          <w:szCs w:val="24"/>
        </w:rPr>
        <w:t xml:space="preserve"> </w:t>
      </w:r>
    </w:p>
    <w:p w14:paraId="005CD0BA" w14:textId="5747BB9A" w:rsidR="002C0F48" w:rsidRPr="00177434" w:rsidRDefault="004E185B" w:rsidP="004B527B">
      <w:pPr>
        <w:pStyle w:val="ParaLevel1"/>
        <w:numPr>
          <w:ilvl w:val="0"/>
          <w:numId w:val="13"/>
        </w:numPr>
        <w:rPr>
          <w:szCs w:val="24"/>
        </w:rPr>
      </w:pPr>
      <w:r w:rsidRPr="00177434">
        <w:rPr>
          <w:szCs w:val="24"/>
        </w:rPr>
        <w:t xml:space="preserve">On 15 February 2023 Mr </w:t>
      </w:r>
      <w:r w:rsidR="00E06117">
        <w:rPr>
          <w:szCs w:val="24"/>
        </w:rPr>
        <w:t>A</w:t>
      </w:r>
      <w:r w:rsidRPr="00177434">
        <w:rPr>
          <w:szCs w:val="24"/>
        </w:rPr>
        <w:t xml:space="preserve"> </w:t>
      </w:r>
      <w:r w:rsidR="009C487B" w:rsidRPr="00177434">
        <w:rPr>
          <w:szCs w:val="24"/>
        </w:rPr>
        <w:t xml:space="preserve">wrote </w:t>
      </w:r>
      <w:r w:rsidR="00FB7545" w:rsidRPr="00177434">
        <w:rPr>
          <w:szCs w:val="24"/>
        </w:rPr>
        <w:t xml:space="preserve">to </w:t>
      </w:r>
      <w:r w:rsidR="009C487B" w:rsidRPr="00177434">
        <w:rPr>
          <w:szCs w:val="24"/>
        </w:rPr>
        <w:t>the c</w:t>
      </w:r>
      <w:r w:rsidR="00FB7545" w:rsidRPr="00177434">
        <w:rPr>
          <w:szCs w:val="24"/>
        </w:rPr>
        <w:t>ourt regarding</w:t>
      </w:r>
      <w:r w:rsidR="009C487B" w:rsidRPr="00177434">
        <w:rPr>
          <w:szCs w:val="24"/>
        </w:rPr>
        <w:t xml:space="preserve"> </w:t>
      </w:r>
      <w:r w:rsidR="00832808" w:rsidRPr="00177434">
        <w:rPr>
          <w:szCs w:val="24"/>
        </w:rPr>
        <w:t>the reasons</w:t>
      </w:r>
      <w:r w:rsidR="00FB7545" w:rsidRPr="00177434">
        <w:rPr>
          <w:szCs w:val="24"/>
        </w:rPr>
        <w:t xml:space="preserve"> for recommending a NMO</w:t>
      </w:r>
      <w:r w:rsidR="009C487B" w:rsidRPr="00177434">
        <w:rPr>
          <w:szCs w:val="24"/>
        </w:rPr>
        <w:t xml:space="preserve">. The order had been </w:t>
      </w:r>
      <w:r w:rsidR="00832808" w:rsidRPr="00177434">
        <w:rPr>
          <w:szCs w:val="24"/>
        </w:rPr>
        <w:t>recommended</w:t>
      </w:r>
      <w:r w:rsidR="009C487B" w:rsidRPr="00177434">
        <w:rPr>
          <w:szCs w:val="24"/>
        </w:rPr>
        <w:t xml:space="preserve"> by the previous </w:t>
      </w:r>
      <w:r w:rsidR="00832808" w:rsidRPr="00177434">
        <w:rPr>
          <w:szCs w:val="24"/>
        </w:rPr>
        <w:t>social</w:t>
      </w:r>
      <w:r w:rsidR="0071717F" w:rsidRPr="00177434">
        <w:rPr>
          <w:szCs w:val="24"/>
        </w:rPr>
        <w:t xml:space="preserve"> worker because the mother had expressed concern that the father would arrive at the house </w:t>
      </w:r>
      <w:r w:rsidR="00F1454B" w:rsidRPr="00177434">
        <w:rPr>
          <w:szCs w:val="24"/>
        </w:rPr>
        <w:t>unannounced</w:t>
      </w:r>
      <w:r w:rsidR="0071717F" w:rsidRPr="00177434">
        <w:rPr>
          <w:szCs w:val="24"/>
        </w:rPr>
        <w:t xml:space="preserve"> and because of previously expressed concerns</w:t>
      </w:r>
      <w:r w:rsidR="00F1454B" w:rsidRPr="00177434">
        <w:rPr>
          <w:szCs w:val="24"/>
        </w:rPr>
        <w:t xml:space="preserve">. </w:t>
      </w:r>
    </w:p>
    <w:p w14:paraId="2086902E" w14:textId="2962FBD5" w:rsidR="00FB7545" w:rsidRPr="00177434" w:rsidRDefault="00F1454B" w:rsidP="004B527B">
      <w:pPr>
        <w:pStyle w:val="ParaLevel1"/>
        <w:numPr>
          <w:ilvl w:val="0"/>
          <w:numId w:val="13"/>
        </w:numPr>
        <w:rPr>
          <w:szCs w:val="24"/>
        </w:rPr>
      </w:pPr>
      <w:r w:rsidRPr="00177434">
        <w:rPr>
          <w:szCs w:val="24"/>
        </w:rPr>
        <w:t xml:space="preserve">On 16 February 2023 Mr </w:t>
      </w:r>
      <w:r w:rsidR="00E06117">
        <w:rPr>
          <w:szCs w:val="24"/>
        </w:rPr>
        <w:t>A</w:t>
      </w:r>
      <w:r w:rsidR="00FB7545" w:rsidRPr="00177434">
        <w:rPr>
          <w:szCs w:val="24"/>
        </w:rPr>
        <w:t xml:space="preserve"> </w:t>
      </w:r>
      <w:r w:rsidR="00832808" w:rsidRPr="00177434">
        <w:rPr>
          <w:szCs w:val="24"/>
        </w:rPr>
        <w:t>sees the</w:t>
      </w:r>
      <w:r w:rsidRPr="00177434">
        <w:rPr>
          <w:szCs w:val="24"/>
        </w:rPr>
        <w:t xml:space="preserve"> </w:t>
      </w:r>
      <w:r w:rsidR="00FB7545" w:rsidRPr="00177434">
        <w:rPr>
          <w:szCs w:val="24"/>
        </w:rPr>
        <w:t>children at home</w:t>
      </w:r>
      <w:r w:rsidR="00BD57A8" w:rsidRPr="00177434">
        <w:rPr>
          <w:szCs w:val="24"/>
        </w:rPr>
        <w:t xml:space="preserve">. The mother indicated that </w:t>
      </w:r>
      <w:r w:rsidR="009C7F97">
        <w:rPr>
          <w:szCs w:val="24"/>
        </w:rPr>
        <w:t>C</w:t>
      </w:r>
      <w:r w:rsidR="00BD57A8" w:rsidRPr="00177434">
        <w:rPr>
          <w:szCs w:val="24"/>
        </w:rPr>
        <w:t xml:space="preserve"> would like to see the social worker </w:t>
      </w:r>
      <w:r w:rsidRPr="00177434">
        <w:rPr>
          <w:szCs w:val="24"/>
        </w:rPr>
        <w:t>alone which</w:t>
      </w:r>
      <w:r w:rsidR="00BD57A8" w:rsidRPr="00177434">
        <w:rPr>
          <w:szCs w:val="24"/>
        </w:rPr>
        <w:t xml:space="preserve"> he did. </w:t>
      </w:r>
      <w:r w:rsidR="009C7F97">
        <w:rPr>
          <w:szCs w:val="24"/>
        </w:rPr>
        <w:t>C</w:t>
      </w:r>
      <w:r w:rsidR="00BD57A8" w:rsidRPr="00177434">
        <w:rPr>
          <w:szCs w:val="24"/>
        </w:rPr>
        <w:t xml:space="preserve"> said </w:t>
      </w:r>
      <w:r w:rsidRPr="00177434">
        <w:rPr>
          <w:szCs w:val="24"/>
        </w:rPr>
        <w:t>he would</w:t>
      </w:r>
      <w:r w:rsidR="009D1069" w:rsidRPr="00177434">
        <w:rPr>
          <w:szCs w:val="24"/>
        </w:rPr>
        <w:t xml:space="preserve"> like to stand up in court and give evidence of the harm his father had done to the family. He was worried that </w:t>
      </w:r>
      <w:r w:rsidR="00FB6D0D" w:rsidRPr="00177434">
        <w:rPr>
          <w:szCs w:val="24"/>
        </w:rPr>
        <w:t xml:space="preserve">his father would harm </w:t>
      </w:r>
      <w:r w:rsidR="009C7F97">
        <w:rPr>
          <w:szCs w:val="24"/>
        </w:rPr>
        <w:t>E</w:t>
      </w:r>
      <w:r w:rsidR="00FB6D0D" w:rsidRPr="00177434">
        <w:rPr>
          <w:szCs w:val="24"/>
        </w:rPr>
        <w:t xml:space="preserve"> in the</w:t>
      </w:r>
      <w:r w:rsidR="008908EE">
        <w:rPr>
          <w:szCs w:val="24"/>
        </w:rPr>
        <w:t xml:space="preserve"> </w:t>
      </w:r>
      <w:r w:rsidR="00F04D1F">
        <w:rPr>
          <w:szCs w:val="24"/>
        </w:rPr>
        <w:t>Same</w:t>
      </w:r>
      <w:r w:rsidR="00FB6D0D" w:rsidRPr="00177434">
        <w:rPr>
          <w:szCs w:val="24"/>
        </w:rPr>
        <w:t xml:space="preserve"> way as he had harmed </w:t>
      </w:r>
      <w:r w:rsidR="009C7F97">
        <w:rPr>
          <w:szCs w:val="24"/>
        </w:rPr>
        <w:t>D</w:t>
      </w:r>
      <w:r w:rsidR="00FB6D0D" w:rsidRPr="00177434">
        <w:rPr>
          <w:szCs w:val="24"/>
        </w:rPr>
        <w:t xml:space="preserve">. </w:t>
      </w:r>
      <w:r w:rsidR="009C7F97">
        <w:rPr>
          <w:szCs w:val="24"/>
        </w:rPr>
        <w:t>E</w:t>
      </w:r>
      <w:r w:rsidR="00797098" w:rsidRPr="00177434">
        <w:rPr>
          <w:szCs w:val="24"/>
        </w:rPr>
        <w:t xml:space="preserve"> told the </w:t>
      </w:r>
      <w:r w:rsidRPr="00177434">
        <w:rPr>
          <w:szCs w:val="24"/>
        </w:rPr>
        <w:t>social worker</w:t>
      </w:r>
      <w:r w:rsidR="00797098" w:rsidRPr="00177434">
        <w:rPr>
          <w:szCs w:val="24"/>
        </w:rPr>
        <w:t xml:space="preserve"> when they were alone </w:t>
      </w:r>
      <w:r w:rsidRPr="00177434">
        <w:rPr>
          <w:szCs w:val="24"/>
        </w:rPr>
        <w:t>that his father</w:t>
      </w:r>
      <w:r w:rsidR="00797098" w:rsidRPr="00177434">
        <w:rPr>
          <w:szCs w:val="24"/>
        </w:rPr>
        <w:t xml:space="preserve"> has done bad things</w:t>
      </w:r>
      <w:r w:rsidR="001C6CD1" w:rsidRPr="00177434">
        <w:rPr>
          <w:szCs w:val="24"/>
        </w:rPr>
        <w:t xml:space="preserve">. He wants to see </w:t>
      </w:r>
      <w:r w:rsidR="00832808" w:rsidRPr="00177434">
        <w:rPr>
          <w:szCs w:val="24"/>
        </w:rPr>
        <w:t>him,</w:t>
      </w:r>
      <w:r w:rsidR="001C6CD1" w:rsidRPr="00177434">
        <w:rPr>
          <w:szCs w:val="24"/>
        </w:rPr>
        <w:t xml:space="preserve"> but he wants him to see. </w:t>
      </w:r>
      <w:r w:rsidR="00C000A8" w:rsidRPr="00177434">
        <w:rPr>
          <w:szCs w:val="24"/>
        </w:rPr>
        <w:t xml:space="preserve">The </w:t>
      </w:r>
      <w:r w:rsidR="00A04521" w:rsidRPr="00177434">
        <w:rPr>
          <w:szCs w:val="24"/>
        </w:rPr>
        <w:t>social worker</w:t>
      </w:r>
      <w:r w:rsidR="00C000A8" w:rsidRPr="00177434">
        <w:rPr>
          <w:szCs w:val="24"/>
        </w:rPr>
        <w:t xml:space="preserve"> advised that </w:t>
      </w:r>
      <w:r w:rsidR="009C7F97">
        <w:rPr>
          <w:szCs w:val="24"/>
        </w:rPr>
        <w:t>C</w:t>
      </w:r>
      <w:r w:rsidR="00C000A8" w:rsidRPr="00177434">
        <w:rPr>
          <w:szCs w:val="24"/>
        </w:rPr>
        <w:t xml:space="preserve"> needed support rather than standing up in court. </w:t>
      </w:r>
    </w:p>
    <w:p w14:paraId="660DE2B9" w14:textId="149DE826" w:rsidR="00A04521" w:rsidRPr="00177434" w:rsidRDefault="00C366A0" w:rsidP="004B527B">
      <w:pPr>
        <w:pStyle w:val="ParaLevel1"/>
        <w:numPr>
          <w:ilvl w:val="0"/>
          <w:numId w:val="13"/>
        </w:numPr>
        <w:rPr>
          <w:szCs w:val="24"/>
        </w:rPr>
      </w:pPr>
      <w:r w:rsidRPr="00177434">
        <w:rPr>
          <w:szCs w:val="24"/>
        </w:rPr>
        <w:t xml:space="preserve">On 16 February 2023 </w:t>
      </w:r>
      <w:r w:rsidR="008A0E7B" w:rsidRPr="00177434">
        <w:rPr>
          <w:szCs w:val="24"/>
        </w:rPr>
        <w:t>the father</w:t>
      </w:r>
      <w:r w:rsidRPr="00177434">
        <w:rPr>
          <w:szCs w:val="24"/>
        </w:rPr>
        <w:t xml:space="preserve"> made a </w:t>
      </w:r>
      <w:r w:rsidR="009E43C6" w:rsidRPr="00177434">
        <w:rPr>
          <w:szCs w:val="24"/>
        </w:rPr>
        <w:t xml:space="preserve">C100 </w:t>
      </w:r>
      <w:r w:rsidRPr="00177434">
        <w:rPr>
          <w:szCs w:val="24"/>
        </w:rPr>
        <w:t>application and filed a</w:t>
      </w:r>
      <w:r w:rsidR="009E43C6" w:rsidRPr="00177434">
        <w:rPr>
          <w:szCs w:val="24"/>
        </w:rPr>
        <w:t xml:space="preserve"> C1A </w:t>
      </w:r>
    </w:p>
    <w:p w14:paraId="001BD77B" w14:textId="6DA899F1" w:rsidR="00A04521" w:rsidRPr="00177434" w:rsidRDefault="00832808" w:rsidP="004B527B">
      <w:pPr>
        <w:pStyle w:val="ParaLevel1"/>
        <w:numPr>
          <w:ilvl w:val="0"/>
          <w:numId w:val="13"/>
        </w:numPr>
        <w:rPr>
          <w:szCs w:val="24"/>
        </w:rPr>
      </w:pPr>
      <w:r w:rsidRPr="00177434">
        <w:rPr>
          <w:szCs w:val="24"/>
        </w:rPr>
        <w:t xml:space="preserve">In </w:t>
      </w:r>
      <w:r w:rsidR="009E43C6" w:rsidRPr="00177434">
        <w:rPr>
          <w:szCs w:val="24"/>
        </w:rPr>
        <w:t>February 2023</w:t>
      </w:r>
      <w:r w:rsidRPr="00177434">
        <w:rPr>
          <w:szCs w:val="24"/>
        </w:rPr>
        <w:t xml:space="preserve">, </w:t>
      </w:r>
      <w:r w:rsidR="008A0E7B" w:rsidRPr="00177434">
        <w:rPr>
          <w:szCs w:val="24"/>
        </w:rPr>
        <w:t xml:space="preserve">the </w:t>
      </w:r>
      <w:r w:rsidRPr="00177434">
        <w:rPr>
          <w:szCs w:val="24"/>
        </w:rPr>
        <w:t>mother makes her Instagram private. It was</w:t>
      </w:r>
      <w:r w:rsidR="009E43C6" w:rsidRPr="00177434">
        <w:rPr>
          <w:szCs w:val="24"/>
        </w:rPr>
        <w:t xml:space="preserve"> </w:t>
      </w:r>
      <w:r w:rsidRPr="00177434">
        <w:rPr>
          <w:szCs w:val="24"/>
        </w:rPr>
        <w:t>a</w:t>
      </w:r>
      <w:r w:rsidR="009E43C6" w:rsidRPr="00177434">
        <w:rPr>
          <w:szCs w:val="24"/>
        </w:rPr>
        <w:t xml:space="preserve">lleged by </w:t>
      </w:r>
      <w:r w:rsidRPr="00177434">
        <w:rPr>
          <w:szCs w:val="24"/>
        </w:rPr>
        <w:t xml:space="preserve">the </w:t>
      </w:r>
      <w:r w:rsidR="00C366A0" w:rsidRPr="00177434">
        <w:rPr>
          <w:szCs w:val="24"/>
        </w:rPr>
        <w:t xml:space="preserve">paternal grandmother </w:t>
      </w:r>
      <w:r w:rsidR="009E43C6" w:rsidRPr="00177434">
        <w:rPr>
          <w:szCs w:val="24"/>
        </w:rPr>
        <w:t xml:space="preserve">that </w:t>
      </w:r>
      <w:r w:rsidR="009C7F97">
        <w:rPr>
          <w:szCs w:val="24"/>
        </w:rPr>
        <w:t>C</w:t>
      </w:r>
      <w:r w:rsidR="009E43C6" w:rsidRPr="00177434">
        <w:rPr>
          <w:szCs w:val="24"/>
        </w:rPr>
        <w:t xml:space="preserve"> had been </w:t>
      </w:r>
      <w:r w:rsidRPr="00177434">
        <w:rPr>
          <w:szCs w:val="24"/>
        </w:rPr>
        <w:t>following the</w:t>
      </w:r>
      <w:r w:rsidR="008A0E7B" w:rsidRPr="00177434">
        <w:rPr>
          <w:szCs w:val="24"/>
        </w:rPr>
        <w:t xml:space="preserve"> </w:t>
      </w:r>
      <w:r w:rsidRPr="00177434">
        <w:rPr>
          <w:szCs w:val="24"/>
        </w:rPr>
        <w:t>mother on</w:t>
      </w:r>
      <w:r w:rsidR="009E43C6" w:rsidRPr="00177434">
        <w:rPr>
          <w:szCs w:val="24"/>
        </w:rPr>
        <w:t xml:space="preserve"> Instagram</w:t>
      </w:r>
      <w:r w:rsidRPr="00177434">
        <w:rPr>
          <w:szCs w:val="24"/>
        </w:rPr>
        <w:t xml:space="preserve">. </w:t>
      </w:r>
      <w:r w:rsidR="009E43C6" w:rsidRPr="00177434">
        <w:rPr>
          <w:szCs w:val="24"/>
        </w:rPr>
        <w:t xml:space="preserve"> </w:t>
      </w:r>
    </w:p>
    <w:p w14:paraId="55FFA1C8" w14:textId="77777777" w:rsidR="00C366A0" w:rsidRPr="00177434" w:rsidRDefault="00832808" w:rsidP="004B527B">
      <w:pPr>
        <w:pStyle w:val="ParaLevel1"/>
        <w:numPr>
          <w:ilvl w:val="0"/>
          <w:numId w:val="13"/>
        </w:numPr>
        <w:rPr>
          <w:szCs w:val="24"/>
        </w:rPr>
      </w:pPr>
      <w:r w:rsidRPr="00177434">
        <w:rPr>
          <w:szCs w:val="24"/>
        </w:rPr>
        <w:t>On 20 February 2023, an i</w:t>
      </w:r>
      <w:r w:rsidR="009E43C6" w:rsidRPr="00177434">
        <w:rPr>
          <w:szCs w:val="24"/>
        </w:rPr>
        <w:t xml:space="preserve">nitial gatekeeping order </w:t>
      </w:r>
      <w:r w:rsidRPr="00177434">
        <w:rPr>
          <w:szCs w:val="24"/>
        </w:rPr>
        <w:t>was made by</w:t>
      </w:r>
      <w:r w:rsidR="009E43C6" w:rsidRPr="00177434">
        <w:rPr>
          <w:szCs w:val="24"/>
        </w:rPr>
        <w:t xml:space="preserve"> Legal Adviser L Zorgji (on papers, without </w:t>
      </w:r>
      <w:r w:rsidRPr="00177434">
        <w:rPr>
          <w:szCs w:val="24"/>
        </w:rPr>
        <w:t xml:space="preserve">a </w:t>
      </w:r>
      <w:r w:rsidR="009E43C6" w:rsidRPr="00177434">
        <w:rPr>
          <w:szCs w:val="24"/>
        </w:rPr>
        <w:t xml:space="preserve">hearing): </w:t>
      </w:r>
    </w:p>
    <w:p w14:paraId="338C2B63" w14:textId="2284F6F4" w:rsidR="00C366A0" w:rsidRPr="00177434" w:rsidRDefault="009E43C6" w:rsidP="004B527B">
      <w:pPr>
        <w:pStyle w:val="ParaLevel1"/>
        <w:numPr>
          <w:ilvl w:val="1"/>
          <w:numId w:val="13"/>
        </w:numPr>
        <w:rPr>
          <w:szCs w:val="24"/>
        </w:rPr>
      </w:pPr>
      <w:r w:rsidRPr="00177434">
        <w:rPr>
          <w:szCs w:val="24"/>
        </w:rPr>
        <w:t xml:space="preserve">Direction for CAFCASS safeguarding letter </w:t>
      </w:r>
    </w:p>
    <w:p w14:paraId="106469F8" w14:textId="6202BA2B" w:rsidR="00C14773" w:rsidRPr="00177434" w:rsidRDefault="009E43C6" w:rsidP="004B527B">
      <w:pPr>
        <w:pStyle w:val="ParaLevel1"/>
        <w:numPr>
          <w:ilvl w:val="1"/>
          <w:numId w:val="13"/>
        </w:numPr>
        <w:rPr>
          <w:szCs w:val="24"/>
        </w:rPr>
      </w:pPr>
      <w:r w:rsidRPr="00177434">
        <w:rPr>
          <w:szCs w:val="24"/>
        </w:rPr>
        <w:t xml:space="preserve">DWP request </w:t>
      </w:r>
      <w:r w:rsidR="00C366A0" w:rsidRPr="00177434">
        <w:rPr>
          <w:szCs w:val="24"/>
        </w:rPr>
        <w:t xml:space="preserve">in relation to </w:t>
      </w:r>
      <w:r w:rsidR="008A0E7B" w:rsidRPr="00177434">
        <w:rPr>
          <w:szCs w:val="24"/>
        </w:rPr>
        <w:t>the mother</w:t>
      </w:r>
      <w:r w:rsidR="00C366A0" w:rsidRPr="00177434">
        <w:rPr>
          <w:szCs w:val="24"/>
        </w:rPr>
        <w:t xml:space="preserve"> </w:t>
      </w:r>
      <w:r w:rsidRPr="00177434">
        <w:rPr>
          <w:szCs w:val="24"/>
        </w:rPr>
        <w:t xml:space="preserve">and children’s whereabouts </w:t>
      </w:r>
    </w:p>
    <w:p w14:paraId="49E44219" w14:textId="7959253D" w:rsidR="009E43C6" w:rsidRPr="00177434" w:rsidRDefault="00832808" w:rsidP="004B527B">
      <w:pPr>
        <w:pStyle w:val="ParaLevel1"/>
        <w:numPr>
          <w:ilvl w:val="0"/>
          <w:numId w:val="13"/>
        </w:numPr>
        <w:rPr>
          <w:szCs w:val="24"/>
        </w:rPr>
      </w:pPr>
      <w:r w:rsidRPr="00177434">
        <w:rPr>
          <w:szCs w:val="24"/>
        </w:rPr>
        <w:t xml:space="preserve">On </w:t>
      </w:r>
      <w:r w:rsidR="009E43C6" w:rsidRPr="00177434">
        <w:rPr>
          <w:szCs w:val="24"/>
        </w:rPr>
        <w:t>20</w:t>
      </w:r>
      <w:r w:rsidR="00F20172" w:rsidRPr="00177434">
        <w:rPr>
          <w:szCs w:val="24"/>
        </w:rPr>
        <w:t xml:space="preserve"> February 2</w:t>
      </w:r>
      <w:r w:rsidR="009E43C6" w:rsidRPr="00177434">
        <w:rPr>
          <w:szCs w:val="24"/>
        </w:rPr>
        <w:t xml:space="preserve">023 </w:t>
      </w:r>
      <w:r w:rsidR="009C7F97">
        <w:rPr>
          <w:szCs w:val="24"/>
        </w:rPr>
        <w:t>D</w:t>
      </w:r>
      <w:r w:rsidR="009E43C6" w:rsidRPr="00177434">
        <w:rPr>
          <w:szCs w:val="24"/>
        </w:rPr>
        <w:t xml:space="preserve"> has a session with Aimee Dover</w:t>
      </w:r>
      <w:r w:rsidR="00D61B94" w:rsidRPr="00177434">
        <w:rPr>
          <w:szCs w:val="24"/>
        </w:rPr>
        <w:t xml:space="preserve">. </w:t>
      </w:r>
      <w:r w:rsidR="009C7F97">
        <w:rPr>
          <w:szCs w:val="24"/>
        </w:rPr>
        <w:t>D</w:t>
      </w:r>
      <w:r w:rsidR="00D61B94" w:rsidRPr="00177434">
        <w:rPr>
          <w:szCs w:val="24"/>
        </w:rPr>
        <w:t xml:space="preserve"> </w:t>
      </w:r>
      <w:r w:rsidR="0014659E" w:rsidRPr="00177434">
        <w:rPr>
          <w:szCs w:val="24"/>
        </w:rPr>
        <w:t>described</w:t>
      </w:r>
      <w:r w:rsidR="00D61B94" w:rsidRPr="00177434">
        <w:rPr>
          <w:szCs w:val="24"/>
        </w:rPr>
        <w:t xml:space="preserve"> how her dreams had evolved </w:t>
      </w:r>
      <w:r w:rsidR="00602138" w:rsidRPr="00177434">
        <w:rPr>
          <w:szCs w:val="24"/>
        </w:rPr>
        <w:t>to</w:t>
      </w:r>
      <w:r w:rsidR="00D61B94" w:rsidRPr="00177434">
        <w:rPr>
          <w:szCs w:val="24"/>
        </w:rPr>
        <w:t xml:space="preserve"> </w:t>
      </w:r>
      <w:r w:rsidR="0014659E" w:rsidRPr="00177434">
        <w:rPr>
          <w:szCs w:val="24"/>
        </w:rPr>
        <w:t>include</w:t>
      </w:r>
      <w:r w:rsidR="00D61B94" w:rsidRPr="00177434">
        <w:rPr>
          <w:szCs w:val="24"/>
        </w:rPr>
        <w:t xml:space="preserve"> her father being able to catch and immobilise her. </w:t>
      </w:r>
      <w:r w:rsidR="009C7F97">
        <w:rPr>
          <w:szCs w:val="24"/>
        </w:rPr>
        <w:t>D</w:t>
      </w:r>
      <w:r w:rsidR="00D61B94" w:rsidRPr="00177434">
        <w:rPr>
          <w:szCs w:val="24"/>
        </w:rPr>
        <w:t xml:space="preserve"> reported that </w:t>
      </w:r>
      <w:r w:rsidR="009C7F97">
        <w:rPr>
          <w:szCs w:val="24"/>
        </w:rPr>
        <w:t>C</w:t>
      </w:r>
      <w:r w:rsidR="00D61B94" w:rsidRPr="00177434">
        <w:rPr>
          <w:szCs w:val="24"/>
        </w:rPr>
        <w:t xml:space="preserve"> </w:t>
      </w:r>
      <w:r w:rsidR="00D61B94" w:rsidRPr="00177434">
        <w:rPr>
          <w:szCs w:val="24"/>
        </w:rPr>
        <w:lastRenderedPageBreak/>
        <w:t xml:space="preserve">mentioned that he had also had a violent </w:t>
      </w:r>
      <w:r w:rsidR="0014659E" w:rsidRPr="00177434">
        <w:rPr>
          <w:szCs w:val="24"/>
        </w:rPr>
        <w:t>dream</w:t>
      </w:r>
      <w:r w:rsidR="00D61B94" w:rsidRPr="00177434">
        <w:rPr>
          <w:szCs w:val="24"/>
        </w:rPr>
        <w:t xml:space="preserve"> </w:t>
      </w:r>
      <w:r w:rsidR="00F20172" w:rsidRPr="00177434">
        <w:rPr>
          <w:szCs w:val="24"/>
        </w:rPr>
        <w:t>in</w:t>
      </w:r>
      <w:r w:rsidR="00D61B94" w:rsidRPr="00177434">
        <w:rPr>
          <w:szCs w:val="24"/>
        </w:rPr>
        <w:t xml:space="preserve"> which the father and his family are trying to kill him</w:t>
      </w:r>
      <w:r w:rsidRPr="00177434">
        <w:rPr>
          <w:szCs w:val="24"/>
        </w:rPr>
        <w:t xml:space="preserve">. </w:t>
      </w:r>
    </w:p>
    <w:p w14:paraId="27A538B8" w14:textId="37A51C24" w:rsidR="00E3595F" w:rsidRPr="00177434" w:rsidRDefault="00E3595F" w:rsidP="004B527B">
      <w:pPr>
        <w:pStyle w:val="ParaLevel1"/>
        <w:numPr>
          <w:ilvl w:val="0"/>
          <w:numId w:val="13"/>
        </w:numPr>
        <w:rPr>
          <w:szCs w:val="24"/>
        </w:rPr>
      </w:pPr>
      <w:r w:rsidRPr="00177434">
        <w:rPr>
          <w:szCs w:val="24"/>
        </w:rPr>
        <w:t>The</w:t>
      </w:r>
      <w:r w:rsidR="008908EE">
        <w:rPr>
          <w:szCs w:val="24"/>
        </w:rPr>
        <w:t xml:space="preserve"> </w:t>
      </w:r>
      <w:r w:rsidR="00F04D1F">
        <w:rPr>
          <w:szCs w:val="24"/>
        </w:rPr>
        <w:t>Same</w:t>
      </w:r>
      <w:r w:rsidRPr="00177434">
        <w:rPr>
          <w:szCs w:val="24"/>
        </w:rPr>
        <w:t xml:space="preserve"> day there is a CIN review. </w:t>
      </w:r>
      <w:r w:rsidR="00A37963" w:rsidRPr="00177434">
        <w:rPr>
          <w:szCs w:val="24"/>
        </w:rPr>
        <w:t xml:space="preserve">The social worker </w:t>
      </w:r>
      <w:r w:rsidR="002B4B9B">
        <w:rPr>
          <w:szCs w:val="24"/>
        </w:rPr>
        <w:t>Mr A</w:t>
      </w:r>
      <w:r w:rsidR="00A37963" w:rsidRPr="00177434">
        <w:rPr>
          <w:szCs w:val="24"/>
        </w:rPr>
        <w:t xml:space="preserve"> and the mother </w:t>
      </w:r>
      <w:r w:rsidR="00A04521" w:rsidRPr="00177434">
        <w:rPr>
          <w:szCs w:val="24"/>
        </w:rPr>
        <w:t>we</w:t>
      </w:r>
      <w:r w:rsidR="00A37963" w:rsidRPr="00177434">
        <w:rPr>
          <w:szCs w:val="24"/>
        </w:rPr>
        <w:t xml:space="preserve">re in attendance. </w:t>
      </w:r>
      <w:r w:rsidR="006438CE" w:rsidRPr="00177434">
        <w:rPr>
          <w:szCs w:val="24"/>
        </w:rPr>
        <w:t xml:space="preserve">The mother reported that </w:t>
      </w:r>
      <w:r w:rsidR="009C7F97">
        <w:rPr>
          <w:szCs w:val="24"/>
        </w:rPr>
        <w:t>E</w:t>
      </w:r>
      <w:r w:rsidR="006438CE" w:rsidRPr="00177434">
        <w:rPr>
          <w:szCs w:val="24"/>
        </w:rPr>
        <w:t xml:space="preserve"> says that his father </w:t>
      </w:r>
      <w:r w:rsidR="00612733" w:rsidRPr="00177434">
        <w:rPr>
          <w:szCs w:val="24"/>
        </w:rPr>
        <w:t xml:space="preserve">is a bad </w:t>
      </w:r>
      <w:r w:rsidR="00832808" w:rsidRPr="00177434">
        <w:rPr>
          <w:szCs w:val="24"/>
        </w:rPr>
        <w:t>man,</w:t>
      </w:r>
      <w:r w:rsidR="00612733" w:rsidRPr="00177434">
        <w:rPr>
          <w:szCs w:val="24"/>
        </w:rPr>
        <w:t xml:space="preserve"> and he is scared of his father too. His older siblings have added </w:t>
      </w:r>
      <w:r w:rsidR="005D4F9F">
        <w:rPr>
          <w:szCs w:val="24"/>
        </w:rPr>
        <w:t xml:space="preserve">their mother’s maiden name </w:t>
      </w:r>
      <w:r w:rsidR="00612733" w:rsidRPr="00177434">
        <w:rPr>
          <w:szCs w:val="24"/>
        </w:rPr>
        <w:t xml:space="preserve"> to their </w:t>
      </w:r>
      <w:r w:rsidR="00832808" w:rsidRPr="00177434">
        <w:rPr>
          <w:szCs w:val="24"/>
        </w:rPr>
        <w:t>surname,</w:t>
      </w:r>
      <w:r w:rsidR="00612733" w:rsidRPr="00177434">
        <w:rPr>
          <w:szCs w:val="24"/>
        </w:rPr>
        <w:t xml:space="preserve"> and he would like to do that too. </w:t>
      </w:r>
    </w:p>
    <w:p w14:paraId="0DE1C34B" w14:textId="2D8F656B" w:rsidR="00386C39" w:rsidRPr="00177434" w:rsidRDefault="00386C39" w:rsidP="004B527B">
      <w:pPr>
        <w:pStyle w:val="ParaLevel1"/>
        <w:numPr>
          <w:ilvl w:val="0"/>
          <w:numId w:val="13"/>
        </w:numPr>
        <w:rPr>
          <w:szCs w:val="24"/>
        </w:rPr>
      </w:pPr>
      <w:r w:rsidRPr="00177434">
        <w:rPr>
          <w:szCs w:val="24"/>
        </w:rPr>
        <w:t xml:space="preserve">On 23 February 2023 </w:t>
      </w:r>
      <w:r w:rsidR="001F4166" w:rsidRPr="00177434">
        <w:rPr>
          <w:szCs w:val="24"/>
        </w:rPr>
        <w:t xml:space="preserve">Ms Dover emailed Mr </w:t>
      </w:r>
      <w:r w:rsidR="00E06117">
        <w:rPr>
          <w:szCs w:val="24"/>
        </w:rPr>
        <w:t>A</w:t>
      </w:r>
      <w:r w:rsidR="001F4166" w:rsidRPr="00177434">
        <w:rPr>
          <w:szCs w:val="24"/>
        </w:rPr>
        <w:t xml:space="preserve">. </w:t>
      </w:r>
      <w:r w:rsidR="009C7F97">
        <w:rPr>
          <w:szCs w:val="24"/>
        </w:rPr>
        <w:t>D</w:t>
      </w:r>
      <w:r w:rsidR="002E5399" w:rsidRPr="00177434">
        <w:rPr>
          <w:szCs w:val="24"/>
        </w:rPr>
        <w:t xml:space="preserve"> continues to be adamant that any </w:t>
      </w:r>
      <w:r w:rsidR="00832808" w:rsidRPr="00177434">
        <w:rPr>
          <w:szCs w:val="24"/>
        </w:rPr>
        <w:t>exposure</w:t>
      </w:r>
      <w:r w:rsidR="002E5399" w:rsidRPr="00177434">
        <w:rPr>
          <w:szCs w:val="24"/>
        </w:rPr>
        <w:t xml:space="preserve"> to her father would be </w:t>
      </w:r>
      <w:r w:rsidR="00832808" w:rsidRPr="00177434">
        <w:rPr>
          <w:i/>
          <w:iCs/>
          <w:szCs w:val="24"/>
        </w:rPr>
        <w:t xml:space="preserve">catastrophic </w:t>
      </w:r>
      <w:r w:rsidR="00832808" w:rsidRPr="00177434">
        <w:rPr>
          <w:szCs w:val="24"/>
        </w:rPr>
        <w:t>to</w:t>
      </w:r>
      <w:r w:rsidR="00CC4EC9" w:rsidRPr="00177434">
        <w:rPr>
          <w:szCs w:val="24"/>
        </w:rPr>
        <w:t xml:space="preserve"> her mental health. Ms Dover expressed the view that the father </w:t>
      </w:r>
      <w:r w:rsidR="00AC0CBE" w:rsidRPr="00177434">
        <w:rPr>
          <w:szCs w:val="24"/>
        </w:rPr>
        <w:t xml:space="preserve">and his family appear to continue to try </w:t>
      </w:r>
      <w:r w:rsidR="001E3CFF" w:rsidRPr="00177434">
        <w:rPr>
          <w:szCs w:val="24"/>
        </w:rPr>
        <w:t xml:space="preserve">to </w:t>
      </w:r>
      <w:r w:rsidR="00AC0CBE" w:rsidRPr="00177434">
        <w:rPr>
          <w:szCs w:val="24"/>
        </w:rPr>
        <w:t xml:space="preserve">contact </w:t>
      </w:r>
      <w:r w:rsidR="00832808" w:rsidRPr="00177434">
        <w:rPr>
          <w:szCs w:val="24"/>
        </w:rPr>
        <w:t>(manipulate</w:t>
      </w:r>
      <w:r w:rsidR="00AC0CBE" w:rsidRPr="00177434">
        <w:rPr>
          <w:szCs w:val="24"/>
        </w:rPr>
        <w:t>)</w:t>
      </w:r>
      <w:r w:rsidR="001E3CFF" w:rsidRPr="00177434">
        <w:rPr>
          <w:szCs w:val="24"/>
        </w:rPr>
        <w:t xml:space="preserve"> </w:t>
      </w:r>
      <w:r w:rsidR="00E25AA6" w:rsidRPr="00177434">
        <w:rPr>
          <w:szCs w:val="24"/>
        </w:rPr>
        <w:t>the other two children and t</w:t>
      </w:r>
      <w:r w:rsidR="001E3CFF" w:rsidRPr="00177434">
        <w:rPr>
          <w:szCs w:val="24"/>
        </w:rPr>
        <w:t>h</w:t>
      </w:r>
      <w:r w:rsidR="00E25AA6" w:rsidRPr="00177434">
        <w:rPr>
          <w:szCs w:val="24"/>
        </w:rPr>
        <w:t xml:space="preserve">is is having a negative impact on the family as a whole and individually. </w:t>
      </w:r>
      <w:r w:rsidR="00AC0CBE" w:rsidRPr="00177434">
        <w:rPr>
          <w:szCs w:val="24"/>
        </w:rPr>
        <w:t xml:space="preserve"> </w:t>
      </w:r>
    </w:p>
    <w:p w14:paraId="39FB723B" w14:textId="09AEABB5" w:rsidR="00533910" w:rsidRPr="00177434" w:rsidRDefault="00533910" w:rsidP="004B527B">
      <w:pPr>
        <w:pStyle w:val="ParaLevel1"/>
        <w:numPr>
          <w:ilvl w:val="0"/>
          <w:numId w:val="13"/>
        </w:numPr>
        <w:rPr>
          <w:szCs w:val="24"/>
        </w:rPr>
      </w:pPr>
      <w:r w:rsidRPr="00177434">
        <w:rPr>
          <w:szCs w:val="24"/>
        </w:rPr>
        <w:t xml:space="preserve">On 27 February 2023 </w:t>
      </w:r>
      <w:r w:rsidR="009C7F97">
        <w:rPr>
          <w:szCs w:val="24"/>
        </w:rPr>
        <w:t>D</w:t>
      </w:r>
      <w:r w:rsidRPr="00177434">
        <w:rPr>
          <w:szCs w:val="24"/>
        </w:rPr>
        <w:t xml:space="preserve"> has another session with Ms Dover. </w:t>
      </w:r>
      <w:r w:rsidR="009C7F97">
        <w:rPr>
          <w:szCs w:val="24"/>
        </w:rPr>
        <w:t>D</w:t>
      </w:r>
      <w:r w:rsidR="00C6297C" w:rsidRPr="00177434">
        <w:rPr>
          <w:szCs w:val="24"/>
        </w:rPr>
        <w:t xml:space="preserve"> says that she is mentally and </w:t>
      </w:r>
      <w:r w:rsidR="002D7A95" w:rsidRPr="00177434">
        <w:rPr>
          <w:szCs w:val="24"/>
        </w:rPr>
        <w:t>physically</w:t>
      </w:r>
      <w:r w:rsidR="00C6297C" w:rsidRPr="00177434">
        <w:rPr>
          <w:szCs w:val="24"/>
        </w:rPr>
        <w:t xml:space="preserve"> exhausted. </w:t>
      </w:r>
    </w:p>
    <w:p w14:paraId="0232F676" w14:textId="5EA1D263" w:rsidR="002E01A5" w:rsidRPr="00177434" w:rsidRDefault="002E01A5" w:rsidP="004B527B">
      <w:pPr>
        <w:pStyle w:val="ParaLevel1"/>
        <w:numPr>
          <w:ilvl w:val="0"/>
          <w:numId w:val="13"/>
        </w:numPr>
        <w:rPr>
          <w:szCs w:val="24"/>
        </w:rPr>
      </w:pPr>
      <w:r w:rsidRPr="00177434">
        <w:rPr>
          <w:szCs w:val="24"/>
        </w:rPr>
        <w:t xml:space="preserve">On 7 March </w:t>
      </w:r>
      <w:r w:rsidR="00832808" w:rsidRPr="00177434">
        <w:rPr>
          <w:szCs w:val="24"/>
        </w:rPr>
        <w:t>2023 there</w:t>
      </w:r>
      <w:r w:rsidRPr="00177434">
        <w:rPr>
          <w:szCs w:val="24"/>
        </w:rPr>
        <w:t xml:space="preserve"> is a </w:t>
      </w:r>
      <w:r w:rsidR="00D542FF">
        <w:rPr>
          <w:szCs w:val="24"/>
        </w:rPr>
        <w:t>specialist family service</w:t>
      </w:r>
      <w:r w:rsidR="00832808" w:rsidRPr="00177434">
        <w:rPr>
          <w:szCs w:val="24"/>
        </w:rPr>
        <w:t>assessment.</w:t>
      </w:r>
      <w:r w:rsidR="00851496" w:rsidRPr="00177434">
        <w:rPr>
          <w:szCs w:val="24"/>
        </w:rPr>
        <w:t xml:space="preserve"> It states </w:t>
      </w:r>
      <w:r w:rsidR="00E5357D" w:rsidRPr="00177434">
        <w:rPr>
          <w:szCs w:val="24"/>
        </w:rPr>
        <w:t>that b</w:t>
      </w:r>
      <w:r w:rsidR="00D47A6C" w:rsidRPr="00177434">
        <w:rPr>
          <w:szCs w:val="24"/>
        </w:rPr>
        <w:t xml:space="preserve">ased on the information available to the assessor there is not enough evidence to conclude that </w:t>
      </w:r>
      <w:r w:rsidR="00E06117">
        <w:rPr>
          <w:szCs w:val="24"/>
        </w:rPr>
        <w:t>The father</w:t>
      </w:r>
      <w:r w:rsidR="00D47A6C" w:rsidRPr="00177434">
        <w:rPr>
          <w:szCs w:val="24"/>
        </w:rPr>
        <w:t xml:space="preserve"> poses a </w:t>
      </w:r>
      <w:r w:rsidR="00E5357D" w:rsidRPr="00177434">
        <w:rPr>
          <w:szCs w:val="24"/>
        </w:rPr>
        <w:t>sexual risk</w:t>
      </w:r>
      <w:r w:rsidR="00D47A6C" w:rsidRPr="00177434">
        <w:rPr>
          <w:szCs w:val="24"/>
        </w:rPr>
        <w:t xml:space="preserve"> to the children</w:t>
      </w:r>
      <w:r w:rsidR="007D7462" w:rsidRPr="00177434">
        <w:rPr>
          <w:szCs w:val="24"/>
        </w:rPr>
        <w:t xml:space="preserve">. </w:t>
      </w:r>
      <w:r w:rsidR="007D7462" w:rsidRPr="00177434">
        <w:rPr>
          <w:i/>
          <w:iCs/>
          <w:szCs w:val="24"/>
        </w:rPr>
        <w:t xml:space="preserve"> There are concerns </w:t>
      </w:r>
      <w:r w:rsidR="00D17FC8" w:rsidRPr="00177434">
        <w:rPr>
          <w:i/>
          <w:iCs/>
          <w:szCs w:val="24"/>
        </w:rPr>
        <w:t>t</w:t>
      </w:r>
      <w:r w:rsidR="007D7462" w:rsidRPr="00177434">
        <w:rPr>
          <w:i/>
          <w:iCs/>
          <w:szCs w:val="24"/>
        </w:rPr>
        <w:t xml:space="preserve">hat he has poor boundaries and needs to be mindful that he sticks to the </w:t>
      </w:r>
      <w:r w:rsidR="00E5357D" w:rsidRPr="00177434">
        <w:rPr>
          <w:i/>
          <w:iCs/>
          <w:szCs w:val="24"/>
        </w:rPr>
        <w:t>safety</w:t>
      </w:r>
      <w:r w:rsidR="007D7462" w:rsidRPr="00177434">
        <w:rPr>
          <w:i/>
          <w:iCs/>
          <w:szCs w:val="24"/>
        </w:rPr>
        <w:t xml:space="preserve"> pla</w:t>
      </w:r>
      <w:r w:rsidR="00354C7B" w:rsidRPr="00177434">
        <w:rPr>
          <w:i/>
          <w:iCs/>
          <w:szCs w:val="24"/>
        </w:rPr>
        <w:t>n and respect his children’s wishes. The lack of boundaries around physical contact and nudity cou</w:t>
      </w:r>
      <w:r w:rsidR="00D17FC8" w:rsidRPr="00177434">
        <w:rPr>
          <w:i/>
          <w:iCs/>
          <w:szCs w:val="24"/>
        </w:rPr>
        <w:t>l</w:t>
      </w:r>
      <w:r w:rsidR="00354C7B" w:rsidRPr="00177434">
        <w:rPr>
          <w:i/>
          <w:iCs/>
          <w:szCs w:val="24"/>
        </w:rPr>
        <w:t xml:space="preserve">d be an </w:t>
      </w:r>
      <w:r w:rsidR="00E5357D" w:rsidRPr="00177434">
        <w:rPr>
          <w:i/>
          <w:iCs/>
          <w:szCs w:val="24"/>
        </w:rPr>
        <w:t>extension</w:t>
      </w:r>
      <w:r w:rsidR="00354C7B" w:rsidRPr="00177434">
        <w:rPr>
          <w:i/>
          <w:iCs/>
          <w:szCs w:val="24"/>
        </w:rPr>
        <w:t xml:space="preserve"> </w:t>
      </w:r>
      <w:r w:rsidR="00157C00" w:rsidRPr="00177434">
        <w:rPr>
          <w:i/>
          <w:iCs/>
          <w:szCs w:val="24"/>
        </w:rPr>
        <w:t xml:space="preserve">of difficulties he </w:t>
      </w:r>
      <w:r w:rsidR="00D17FC8" w:rsidRPr="00177434">
        <w:rPr>
          <w:i/>
          <w:iCs/>
          <w:szCs w:val="24"/>
        </w:rPr>
        <w:t>h</w:t>
      </w:r>
      <w:r w:rsidR="00157C00" w:rsidRPr="00177434">
        <w:rPr>
          <w:i/>
          <w:iCs/>
          <w:szCs w:val="24"/>
        </w:rPr>
        <w:t xml:space="preserve">as with emotional intimacy as indicated in the parental </w:t>
      </w:r>
      <w:r w:rsidR="00302114" w:rsidRPr="00177434">
        <w:rPr>
          <w:i/>
          <w:iCs/>
          <w:szCs w:val="24"/>
        </w:rPr>
        <w:t xml:space="preserve">acrimony and alleged domestic abuse. ………In the view of the assessor any risks </w:t>
      </w:r>
      <w:r w:rsidR="006E69A4" w:rsidRPr="00177434">
        <w:rPr>
          <w:i/>
          <w:iCs/>
          <w:szCs w:val="24"/>
        </w:rPr>
        <w:t xml:space="preserve">posed to the children by </w:t>
      </w:r>
      <w:r w:rsidR="00E06117">
        <w:rPr>
          <w:i/>
          <w:iCs/>
          <w:szCs w:val="24"/>
        </w:rPr>
        <w:t>The father</w:t>
      </w:r>
      <w:r w:rsidR="006E69A4" w:rsidRPr="00177434">
        <w:rPr>
          <w:i/>
          <w:iCs/>
          <w:szCs w:val="24"/>
        </w:rPr>
        <w:t xml:space="preserve"> can be mitigated by </w:t>
      </w:r>
      <w:r w:rsidR="00832808" w:rsidRPr="00177434">
        <w:rPr>
          <w:i/>
          <w:iCs/>
          <w:szCs w:val="24"/>
        </w:rPr>
        <w:t>ensuring</w:t>
      </w:r>
      <w:r w:rsidR="006E69A4" w:rsidRPr="00177434">
        <w:rPr>
          <w:i/>
          <w:iCs/>
          <w:szCs w:val="24"/>
        </w:rPr>
        <w:t xml:space="preserve"> he sticks </w:t>
      </w:r>
      <w:r w:rsidR="00F25CCE" w:rsidRPr="00177434">
        <w:rPr>
          <w:i/>
          <w:iCs/>
          <w:szCs w:val="24"/>
        </w:rPr>
        <w:t xml:space="preserve">to any future contact arrangements and respects the wishes of his children and follows the safety plan. </w:t>
      </w:r>
    </w:p>
    <w:p w14:paraId="2F80C6A3" w14:textId="4F6096B0" w:rsidR="00E5357D" w:rsidRPr="00177434" w:rsidRDefault="00C366A0" w:rsidP="004B527B">
      <w:pPr>
        <w:pStyle w:val="ParaLevel1"/>
        <w:numPr>
          <w:ilvl w:val="0"/>
          <w:numId w:val="13"/>
        </w:numPr>
        <w:rPr>
          <w:szCs w:val="24"/>
        </w:rPr>
      </w:pPr>
      <w:r w:rsidRPr="00177434">
        <w:rPr>
          <w:szCs w:val="24"/>
        </w:rPr>
        <w:t>On 8 March 2023 the mother was closed t</w:t>
      </w:r>
      <w:r w:rsidR="00BC70D5" w:rsidRPr="00177434">
        <w:rPr>
          <w:szCs w:val="24"/>
        </w:rPr>
        <w:t xml:space="preserve">o </w:t>
      </w:r>
      <w:r w:rsidR="00C6733D">
        <w:rPr>
          <w:szCs w:val="24"/>
        </w:rPr>
        <w:t>FMD</w:t>
      </w:r>
      <w:r w:rsidR="00F10726" w:rsidRPr="00177434">
        <w:rPr>
          <w:szCs w:val="24"/>
        </w:rPr>
        <w:t>.</w:t>
      </w:r>
    </w:p>
    <w:p w14:paraId="54DC7930" w14:textId="051AF0B1" w:rsidR="005877DC" w:rsidRPr="00177434" w:rsidRDefault="00E5357D" w:rsidP="004B527B">
      <w:pPr>
        <w:pStyle w:val="ParaLevel1"/>
        <w:numPr>
          <w:ilvl w:val="0"/>
          <w:numId w:val="13"/>
        </w:numPr>
        <w:rPr>
          <w:szCs w:val="24"/>
        </w:rPr>
      </w:pPr>
      <w:r w:rsidRPr="00177434">
        <w:rPr>
          <w:szCs w:val="24"/>
        </w:rPr>
        <w:t xml:space="preserve">On 8 March 2023 the mother sent </w:t>
      </w:r>
      <w:r w:rsidR="00832808" w:rsidRPr="00177434">
        <w:rPr>
          <w:szCs w:val="24"/>
        </w:rPr>
        <w:t>a lengthy</w:t>
      </w:r>
      <w:r w:rsidR="00BC70D5" w:rsidRPr="00177434">
        <w:rPr>
          <w:szCs w:val="24"/>
        </w:rPr>
        <w:t xml:space="preserve"> email to </w:t>
      </w:r>
      <w:r w:rsidR="000B53EE">
        <w:rPr>
          <w:szCs w:val="24"/>
        </w:rPr>
        <w:t>School Y</w:t>
      </w:r>
      <w:r w:rsidR="00BC70D5" w:rsidRPr="00177434">
        <w:rPr>
          <w:szCs w:val="24"/>
        </w:rPr>
        <w:t xml:space="preserve">’s </w:t>
      </w:r>
      <w:r w:rsidR="00E35F39" w:rsidRPr="00177434">
        <w:rPr>
          <w:szCs w:val="24"/>
        </w:rPr>
        <w:t xml:space="preserve">critiquing the </w:t>
      </w:r>
      <w:r w:rsidR="00D542FF">
        <w:rPr>
          <w:szCs w:val="24"/>
        </w:rPr>
        <w:t>SPECIALIST FAMILY SERVICE</w:t>
      </w:r>
      <w:r w:rsidR="00E35F39" w:rsidRPr="00177434">
        <w:rPr>
          <w:szCs w:val="24"/>
        </w:rPr>
        <w:t xml:space="preserve">assessment. Within the email she refers to the </w:t>
      </w:r>
      <w:r w:rsidRPr="00177434">
        <w:rPr>
          <w:szCs w:val="24"/>
        </w:rPr>
        <w:t>allegations</w:t>
      </w:r>
      <w:r w:rsidR="00E35F39" w:rsidRPr="00177434">
        <w:rPr>
          <w:szCs w:val="24"/>
        </w:rPr>
        <w:t xml:space="preserve"> </w:t>
      </w:r>
      <w:r w:rsidR="00266A88" w:rsidRPr="00177434">
        <w:rPr>
          <w:szCs w:val="24"/>
        </w:rPr>
        <w:t xml:space="preserve">of </w:t>
      </w:r>
      <w:r w:rsidRPr="00177434">
        <w:rPr>
          <w:i/>
          <w:iCs/>
          <w:szCs w:val="24"/>
        </w:rPr>
        <w:t>unwanted</w:t>
      </w:r>
      <w:r w:rsidR="00266A88" w:rsidRPr="00177434">
        <w:rPr>
          <w:i/>
          <w:iCs/>
          <w:szCs w:val="24"/>
        </w:rPr>
        <w:t xml:space="preserve"> touching by both </w:t>
      </w:r>
      <w:r w:rsidR="009C7F97">
        <w:rPr>
          <w:i/>
          <w:iCs/>
          <w:szCs w:val="24"/>
        </w:rPr>
        <w:t>C</w:t>
      </w:r>
      <w:r w:rsidR="00266A88" w:rsidRPr="00177434">
        <w:rPr>
          <w:i/>
          <w:iCs/>
          <w:szCs w:val="24"/>
        </w:rPr>
        <w:t xml:space="preserve"> </w:t>
      </w:r>
      <w:r w:rsidRPr="00177434">
        <w:rPr>
          <w:i/>
          <w:iCs/>
          <w:szCs w:val="24"/>
        </w:rPr>
        <w:t>a</w:t>
      </w:r>
      <w:r w:rsidR="00266A88" w:rsidRPr="00177434">
        <w:rPr>
          <w:i/>
          <w:iCs/>
          <w:szCs w:val="24"/>
        </w:rPr>
        <w:t xml:space="preserve">nd </w:t>
      </w:r>
      <w:r w:rsidR="009C7F97">
        <w:rPr>
          <w:i/>
          <w:iCs/>
          <w:szCs w:val="24"/>
        </w:rPr>
        <w:t>D</w:t>
      </w:r>
      <w:r w:rsidR="00266A88" w:rsidRPr="00177434">
        <w:rPr>
          <w:i/>
          <w:iCs/>
          <w:szCs w:val="24"/>
        </w:rPr>
        <w:t xml:space="preserve"> and rape </w:t>
      </w:r>
      <w:r w:rsidR="00832808" w:rsidRPr="00177434">
        <w:rPr>
          <w:i/>
          <w:iCs/>
          <w:szCs w:val="24"/>
        </w:rPr>
        <w:t xml:space="preserve">by </w:t>
      </w:r>
      <w:r w:rsidR="009C7F97">
        <w:rPr>
          <w:i/>
          <w:iCs/>
          <w:szCs w:val="24"/>
        </w:rPr>
        <w:t>D</w:t>
      </w:r>
      <w:r w:rsidR="00266A88" w:rsidRPr="00177434">
        <w:rPr>
          <w:i/>
          <w:iCs/>
          <w:szCs w:val="24"/>
        </w:rPr>
        <w:t xml:space="preserve"> which has been potentially linked to her </w:t>
      </w:r>
      <w:r w:rsidR="00AE470A" w:rsidRPr="00177434">
        <w:rPr>
          <w:i/>
          <w:iCs/>
          <w:szCs w:val="24"/>
        </w:rPr>
        <w:t xml:space="preserve">father. </w:t>
      </w:r>
      <w:r w:rsidR="00AE470A" w:rsidRPr="00177434">
        <w:rPr>
          <w:szCs w:val="24"/>
        </w:rPr>
        <w:t xml:space="preserve"> She says that this means she can no longer encourage </w:t>
      </w:r>
      <w:r w:rsidRPr="00177434">
        <w:rPr>
          <w:szCs w:val="24"/>
        </w:rPr>
        <w:t>or facilitate</w:t>
      </w:r>
      <w:r w:rsidR="00AE470A" w:rsidRPr="00177434">
        <w:rPr>
          <w:szCs w:val="24"/>
        </w:rPr>
        <w:t xml:space="preserve"> their relationship with their father. </w:t>
      </w:r>
      <w:r w:rsidR="007030B6" w:rsidRPr="00177434">
        <w:rPr>
          <w:szCs w:val="24"/>
        </w:rPr>
        <w:t xml:space="preserve">Allowing contact </w:t>
      </w:r>
      <w:r w:rsidR="00BA3F15" w:rsidRPr="00177434">
        <w:rPr>
          <w:szCs w:val="24"/>
        </w:rPr>
        <w:t xml:space="preserve">between </w:t>
      </w:r>
      <w:r w:rsidR="009C7F97">
        <w:rPr>
          <w:szCs w:val="24"/>
        </w:rPr>
        <w:t>E</w:t>
      </w:r>
      <w:r w:rsidR="00BA3F15" w:rsidRPr="00177434">
        <w:rPr>
          <w:szCs w:val="24"/>
        </w:rPr>
        <w:t xml:space="preserve"> and the father will, in her opinion, invalidate the older children’s allegations. </w:t>
      </w:r>
    </w:p>
    <w:p w14:paraId="32309746" w14:textId="3E7388C4" w:rsidR="00E5357D" w:rsidRPr="00177434" w:rsidRDefault="00DD3AF1" w:rsidP="004B527B">
      <w:pPr>
        <w:pStyle w:val="ParaLevel1"/>
        <w:numPr>
          <w:ilvl w:val="0"/>
          <w:numId w:val="13"/>
        </w:numPr>
        <w:rPr>
          <w:szCs w:val="24"/>
        </w:rPr>
      </w:pPr>
      <w:r w:rsidRPr="00177434">
        <w:rPr>
          <w:szCs w:val="24"/>
        </w:rPr>
        <w:t xml:space="preserve">On 8 March </w:t>
      </w:r>
      <w:r w:rsidR="00E5357D" w:rsidRPr="00177434">
        <w:rPr>
          <w:szCs w:val="24"/>
        </w:rPr>
        <w:t>2023 the</w:t>
      </w:r>
      <w:r w:rsidRPr="00177434">
        <w:rPr>
          <w:szCs w:val="24"/>
        </w:rPr>
        <w:t xml:space="preserve"> </w:t>
      </w:r>
      <w:r w:rsidR="00832808" w:rsidRPr="00177434">
        <w:rPr>
          <w:szCs w:val="24"/>
        </w:rPr>
        <w:t>mother ha</w:t>
      </w:r>
      <w:r w:rsidR="00C366A0" w:rsidRPr="00177434">
        <w:rPr>
          <w:szCs w:val="24"/>
        </w:rPr>
        <w:t>d</w:t>
      </w:r>
      <w:r w:rsidR="004821F0" w:rsidRPr="00177434">
        <w:rPr>
          <w:szCs w:val="24"/>
        </w:rPr>
        <w:t xml:space="preserve"> a phone call with </w:t>
      </w:r>
      <w:r w:rsidRPr="00177434">
        <w:rPr>
          <w:szCs w:val="24"/>
        </w:rPr>
        <w:t xml:space="preserve">Mr </w:t>
      </w:r>
      <w:r w:rsidR="00E06117">
        <w:rPr>
          <w:szCs w:val="24"/>
        </w:rPr>
        <w:t>A</w:t>
      </w:r>
      <w:r w:rsidR="00856605" w:rsidRPr="00177434">
        <w:rPr>
          <w:szCs w:val="24"/>
        </w:rPr>
        <w:t xml:space="preserve"> </w:t>
      </w:r>
      <w:r w:rsidR="005877DC" w:rsidRPr="00177434">
        <w:rPr>
          <w:szCs w:val="24"/>
        </w:rPr>
        <w:t xml:space="preserve">about the </w:t>
      </w:r>
      <w:r w:rsidR="00E5357D" w:rsidRPr="00177434">
        <w:rPr>
          <w:szCs w:val="24"/>
        </w:rPr>
        <w:t>recommendations</w:t>
      </w:r>
      <w:r w:rsidR="005877DC" w:rsidRPr="00177434">
        <w:rPr>
          <w:szCs w:val="24"/>
        </w:rPr>
        <w:t xml:space="preserve"> in the </w:t>
      </w:r>
      <w:r w:rsidR="00D542FF">
        <w:rPr>
          <w:szCs w:val="24"/>
        </w:rPr>
        <w:t>SPECIALIST FAMILY SERVICE</w:t>
      </w:r>
      <w:r w:rsidR="005877DC" w:rsidRPr="00177434">
        <w:rPr>
          <w:szCs w:val="24"/>
        </w:rPr>
        <w:t xml:space="preserve">assessment. The mother did not accept the recommendations and became emotional. She followed up the conversation with an email in which </w:t>
      </w:r>
      <w:r w:rsidR="0019581E" w:rsidRPr="00177434">
        <w:rPr>
          <w:szCs w:val="24"/>
        </w:rPr>
        <w:t xml:space="preserve">she </w:t>
      </w:r>
      <w:r w:rsidR="005877DC" w:rsidRPr="00177434">
        <w:rPr>
          <w:szCs w:val="24"/>
        </w:rPr>
        <w:t xml:space="preserve">critiqued the report, stated there should have been a fact-finding and concluded that she would not facilitate the recommended contact. </w:t>
      </w:r>
    </w:p>
    <w:p w14:paraId="5DE013B9" w14:textId="0A327216" w:rsidR="00E5357D" w:rsidRPr="00177434" w:rsidRDefault="00E5357D" w:rsidP="004B527B">
      <w:pPr>
        <w:pStyle w:val="ParaLevel1"/>
        <w:numPr>
          <w:ilvl w:val="0"/>
          <w:numId w:val="13"/>
        </w:numPr>
        <w:rPr>
          <w:szCs w:val="24"/>
        </w:rPr>
      </w:pPr>
      <w:r w:rsidRPr="00177434">
        <w:rPr>
          <w:szCs w:val="24"/>
        </w:rPr>
        <w:t xml:space="preserve">On 9 March 2023 the mother emailed the social worker about </w:t>
      </w:r>
      <w:r w:rsidR="00832808" w:rsidRPr="00177434">
        <w:rPr>
          <w:szCs w:val="24"/>
        </w:rPr>
        <w:t xml:space="preserve">the </w:t>
      </w:r>
      <w:r w:rsidR="00D542FF">
        <w:rPr>
          <w:szCs w:val="24"/>
        </w:rPr>
        <w:t>SPECIALIST FAMILY SERVICE</w:t>
      </w:r>
      <w:r w:rsidR="00F60731" w:rsidRPr="00177434">
        <w:rPr>
          <w:szCs w:val="24"/>
        </w:rPr>
        <w:t>assessment, including Aimee Dover’s opinion that it should not be followed and is deficient.</w:t>
      </w:r>
      <w:r w:rsidRPr="00177434">
        <w:rPr>
          <w:szCs w:val="24"/>
        </w:rPr>
        <w:t xml:space="preserve"> She asked t</w:t>
      </w:r>
      <w:r w:rsidR="00F60731" w:rsidRPr="00177434">
        <w:rPr>
          <w:szCs w:val="24"/>
        </w:rPr>
        <w:t xml:space="preserve">o be referred to a ‘higher authority within the services’ and </w:t>
      </w:r>
      <w:r w:rsidRPr="00177434">
        <w:rPr>
          <w:szCs w:val="24"/>
        </w:rPr>
        <w:t xml:space="preserve">stated that she </w:t>
      </w:r>
      <w:r w:rsidR="00832808" w:rsidRPr="00177434">
        <w:rPr>
          <w:szCs w:val="24"/>
        </w:rPr>
        <w:t>does not</w:t>
      </w:r>
      <w:r w:rsidR="00F60731" w:rsidRPr="00177434">
        <w:rPr>
          <w:szCs w:val="24"/>
        </w:rPr>
        <w:t xml:space="preserve"> consent to the children being visited by the </w:t>
      </w:r>
      <w:r w:rsidRPr="00177434">
        <w:rPr>
          <w:szCs w:val="24"/>
        </w:rPr>
        <w:t>social worker</w:t>
      </w:r>
      <w:r w:rsidR="00F60731" w:rsidRPr="00177434">
        <w:rPr>
          <w:szCs w:val="24"/>
        </w:rPr>
        <w:t xml:space="preserve"> in </w:t>
      </w:r>
      <w:r w:rsidR="000B53EE">
        <w:rPr>
          <w:szCs w:val="24"/>
        </w:rPr>
        <w:t>School</w:t>
      </w:r>
      <w:r w:rsidR="00F60731" w:rsidRPr="00177434">
        <w:rPr>
          <w:szCs w:val="24"/>
        </w:rPr>
        <w:t xml:space="preserve">. </w:t>
      </w:r>
    </w:p>
    <w:p w14:paraId="0D2ED4F7" w14:textId="1CA7FC9D" w:rsidR="00F60731" w:rsidRPr="00177434" w:rsidRDefault="00E5357D" w:rsidP="004B527B">
      <w:pPr>
        <w:pStyle w:val="ParaLevel1"/>
        <w:numPr>
          <w:ilvl w:val="0"/>
          <w:numId w:val="13"/>
        </w:numPr>
        <w:rPr>
          <w:szCs w:val="24"/>
        </w:rPr>
      </w:pPr>
      <w:r w:rsidRPr="00177434">
        <w:rPr>
          <w:szCs w:val="24"/>
        </w:rPr>
        <w:t xml:space="preserve">On 13 March 2023 the mother spoke to the social </w:t>
      </w:r>
      <w:r w:rsidR="00832808" w:rsidRPr="00177434">
        <w:rPr>
          <w:szCs w:val="24"/>
        </w:rPr>
        <w:t>worker on</w:t>
      </w:r>
      <w:r w:rsidR="00F60731" w:rsidRPr="00177434">
        <w:rPr>
          <w:szCs w:val="24"/>
        </w:rPr>
        <w:t xml:space="preserve"> the phone. The note of that conversation includes </w:t>
      </w:r>
      <w:r w:rsidR="00D34946" w:rsidRPr="00177434">
        <w:rPr>
          <w:szCs w:val="24"/>
        </w:rPr>
        <w:t xml:space="preserve">the mother being informed of the relevant complaints process and the mother indicating that she would not follow the </w:t>
      </w:r>
      <w:r w:rsidR="00D542FF">
        <w:rPr>
          <w:szCs w:val="24"/>
        </w:rPr>
        <w:t>SPECIALIST FAMILY SERVICE</w:t>
      </w:r>
      <w:r w:rsidR="002C2FD1" w:rsidRPr="00177434">
        <w:rPr>
          <w:szCs w:val="24"/>
        </w:rPr>
        <w:t>recommendation.</w:t>
      </w:r>
    </w:p>
    <w:p w14:paraId="2EA9296F" w14:textId="5CFAC58D" w:rsidR="002C2FD1" w:rsidRPr="00177434" w:rsidRDefault="002C2FD1" w:rsidP="004B527B">
      <w:pPr>
        <w:pStyle w:val="ParaLevel1"/>
        <w:numPr>
          <w:ilvl w:val="0"/>
          <w:numId w:val="13"/>
        </w:numPr>
        <w:rPr>
          <w:szCs w:val="24"/>
        </w:rPr>
      </w:pPr>
      <w:r w:rsidRPr="00177434">
        <w:rPr>
          <w:szCs w:val="24"/>
        </w:rPr>
        <w:lastRenderedPageBreak/>
        <w:t xml:space="preserve">On 13 March 2023 </w:t>
      </w:r>
      <w:r w:rsidR="009C7F97">
        <w:rPr>
          <w:szCs w:val="24"/>
        </w:rPr>
        <w:t>D</w:t>
      </w:r>
      <w:r w:rsidRPr="00177434">
        <w:rPr>
          <w:szCs w:val="24"/>
        </w:rPr>
        <w:t xml:space="preserve"> had a session with Ms Dover. </w:t>
      </w:r>
      <w:r w:rsidR="009C7F97">
        <w:rPr>
          <w:szCs w:val="24"/>
        </w:rPr>
        <w:t>D</w:t>
      </w:r>
      <w:r w:rsidR="00566C2E" w:rsidRPr="00177434">
        <w:rPr>
          <w:szCs w:val="24"/>
        </w:rPr>
        <w:t xml:space="preserve"> finds herself missing her father at times but does </w:t>
      </w:r>
      <w:r w:rsidR="002D7A95" w:rsidRPr="00177434">
        <w:rPr>
          <w:szCs w:val="24"/>
        </w:rPr>
        <w:t>not</w:t>
      </w:r>
      <w:r w:rsidR="00566C2E" w:rsidRPr="00177434">
        <w:rPr>
          <w:szCs w:val="24"/>
        </w:rPr>
        <w:t xml:space="preserve"> want to see hi</w:t>
      </w:r>
      <w:r w:rsidR="002D7A95" w:rsidRPr="00177434">
        <w:rPr>
          <w:szCs w:val="24"/>
        </w:rPr>
        <w:t>m</w:t>
      </w:r>
      <w:r w:rsidR="007A72D0" w:rsidRPr="00177434">
        <w:rPr>
          <w:szCs w:val="24"/>
        </w:rPr>
        <w:t xml:space="preserve"> and feels safer now he is disconnected from the family.</w:t>
      </w:r>
    </w:p>
    <w:p w14:paraId="0C0A664E" w14:textId="642EFAB8" w:rsidR="00566C2E" w:rsidRPr="00177434" w:rsidRDefault="006A410A" w:rsidP="004B527B">
      <w:pPr>
        <w:pStyle w:val="ParaLevel1"/>
        <w:numPr>
          <w:ilvl w:val="0"/>
          <w:numId w:val="13"/>
        </w:numPr>
        <w:rPr>
          <w:szCs w:val="24"/>
        </w:rPr>
      </w:pPr>
      <w:r w:rsidRPr="00177434">
        <w:rPr>
          <w:szCs w:val="24"/>
        </w:rPr>
        <w:t xml:space="preserve">There is another phone call between the mother and the social worker regarding the </w:t>
      </w:r>
      <w:r w:rsidR="00D542FF">
        <w:rPr>
          <w:szCs w:val="24"/>
        </w:rPr>
        <w:t>SPECIALIST FAMILY SERVICE</w:t>
      </w:r>
      <w:r w:rsidR="00B2146E" w:rsidRPr="00177434">
        <w:rPr>
          <w:szCs w:val="24"/>
        </w:rPr>
        <w:t>report</w:t>
      </w:r>
      <w:r w:rsidRPr="00177434">
        <w:rPr>
          <w:szCs w:val="24"/>
        </w:rPr>
        <w:t xml:space="preserve"> on</w:t>
      </w:r>
      <w:r w:rsidR="00A5010F" w:rsidRPr="00177434">
        <w:rPr>
          <w:szCs w:val="24"/>
        </w:rPr>
        <w:t xml:space="preserve"> 13 March </w:t>
      </w:r>
      <w:r w:rsidR="00832808" w:rsidRPr="00177434">
        <w:rPr>
          <w:szCs w:val="24"/>
        </w:rPr>
        <w:t>2023.</w:t>
      </w:r>
      <w:r w:rsidR="00F94AEB" w:rsidRPr="00177434">
        <w:rPr>
          <w:szCs w:val="24"/>
        </w:rPr>
        <w:t xml:space="preserve"> She will not go </w:t>
      </w:r>
      <w:r w:rsidR="00832808" w:rsidRPr="00177434">
        <w:rPr>
          <w:szCs w:val="24"/>
        </w:rPr>
        <w:t>along</w:t>
      </w:r>
      <w:r w:rsidR="00F94AEB" w:rsidRPr="00177434">
        <w:rPr>
          <w:szCs w:val="24"/>
        </w:rPr>
        <w:t xml:space="preserve"> with the report and will </w:t>
      </w:r>
      <w:r w:rsidR="00832808" w:rsidRPr="00177434">
        <w:rPr>
          <w:szCs w:val="24"/>
        </w:rPr>
        <w:t>not</w:t>
      </w:r>
      <w:r w:rsidR="00F94AEB" w:rsidRPr="00177434">
        <w:rPr>
          <w:szCs w:val="24"/>
        </w:rPr>
        <w:t xml:space="preserve"> agree supervised contact for </w:t>
      </w:r>
      <w:r w:rsidR="009C7F97">
        <w:rPr>
          <w:szCs w:val="24"/>
        </w:rPr>
        <w:t>E</w:t>
      </w:r>
      <w:r w:rsidR="00F94AEB" w:rsidRPr="00177434">
        <w:rPr>
          <w:szCs w:val="24"/>
        </w:rPr>
        <w:t>.</w:t>
      </w:r>
    </w:p>
    <w:p w14:paraId="7CCFDA0F" w14:textId="5BEFD095" w:rsidR="006A410A" w:rsidRPr="00177434" w:rsidRDefault="006A410A" w:rsidP="004B527B">
      <w:pPr>
        <w:pStyle w:val="ParaLevel1"/>
        <w:numPr>
          <w:ilvl w:val="0"/>
          <w:numId w:val="13"/>
        </w:numPr>
        <w:rPr>
          <w:szCs w:val="24"/>
        </w:rPr>
      </w:pPr>
      <w:r w:rsidRPr="00177434">
        <w:rPr>
          <w:szCs w:val="24"/>
        </w:rPr>
        <w:t>On</w:t>
      </w:r>
      <w:r w:rsidR="00A5010F" w:rsidRPr="00177434">
        <w:rPr>
          <w:szCs w:val="24"/>
        </w:rPr>
        <w:t xml:space="preserve"> 15 March </w:t>
      </w:r>
      <w:r w:rsidR="00832808" w:rsidRPr="00177434">
        <w:rPr>
          <w:szCs w:val="24"/>
        </w:rPr>
        <w:t>2023 the</w:t>
      </w:r>
      <w:r w:rsidRPr="00177434">
        <w:rPr>
          <w:szCs w:val="24"/>
        </w:rPr>
        <w:t xml:space="preserve"> social </w:t>
      </w:r>
      <w:r w:rsidR="00F94AEB" w:rsidRPr="00177434">
        <w:rPr>
          <w:szCs w:val="24"/>
        </w:rPr>
        <w:t>worker</w:t>
      </w:r>
      <w:r w:rsidRPr="00177434">
        <w:rPr>
          <w:szCs w:val="24"/>
        </w:rPr>
        <w:t xml:space="preserve"> </w:t>
      </w:r>
      <w:r w:rsidR="002B4B9B">
        <w:rPr>
          <w:szCs w:val="24"/>
        </w:rPr>
        <w:t>Mr A</w:t>
      </w:r>
      <w:r w:rsidRPr="00177434">
        <w:rPr>
          <w:szCs w:val="24"/>
        </w:rPr>
        <w:t xml:space="preserve"> visited </w:t>
      </w:r>
      <w:r w:rsidR="009C7F97">
        <w:rPr>
          <w:szCs w:val="24"/>
        </w:rPr>
        <w:t>C</w:t>
      </w:r>
      <w:r w:rsidRPr="00177434">
        <w:rPr>
          <w:szCs w:val="24"/>
        </w:rPr>
        <w:t xml:space="preserve"> in </w:t>
      </w:r>
      <w:r w:rsidR="000B53EE">
        <w:rPr>
          <w:szCs w:val="24"/>
        </w:rPr>
        <w:t>School</w:t>
      </w:r>
      <w:r w:rsidRPr="00177434">
        <w:rPr>
          <w:szCs w:val="24"/>
        </w:rPr>
        <w:t xml:space="preserve"> </w:t>
      </w:r>
      <w:r w:rsidR="00A5010F" w:rsidRPr="00177434">
        <w:rPr>
          <w:szCs w:val="24"/>
        </w:rPr>
        <w:t xml:space="preserve">in the presence of a teacher. </w:t>
      </w:r>
      <w:r w:rsidR="009C7F97">
        <w:rPr>
          <w:szCs w:val="24"/>
        </w:rPr>
        <w:t>C</w:t>
      </w:r>
      <w:r w:rsidR="00A5010F" w:rsidRPr="00177434">
        <w:rPr>
          <w:szCs w:val="24"/>
        </w:rPr>
        <w:t xml:space="preserve"> did not agree with the recommendations in </w:t>
      </w:r>
      <w:r w:rsidR="00F94AEB" w:rsidRPr="00177434">
        <w:rPr>
          <w:szCs w:val="24"/>
        </w:rPr>
        <w:t xml:space="preserve">the </w:t>
      </w:r>
      <w:r w:rsidR="00D542FF">
        <w:rPr>
          <w:szCs w:val="24"/>
        </w:rPr>
        <w:t>SPECIALIST FAMILY SERVICE</w:t>
      </w:r>
      <w:r w:rsidR="00A5010F" w:rsidRPr="00177434">
        <w:rPr>
          <w:szCs w:val="24"/>
        </w:rPr>
        <w:t xml:space="preserve">report and felt the professionals had been taken in by his father. He expressed worry for </w:t>
      </w:r>
      <w:r w:rsidR="009C7F97">
        <w:rPr>
          <w:szCs w:val="24"/>
        </w:rPr>
        <w:t>E</w:t>
      </w:r>
      <w:r w:rsidR="00A5010F" w:rsidRPr="00177434">
        <w:rPr>
          <w:szCs w:val="24"/>
        </w:rPr>
        <w:t xml:space="preserve"> </w:t>
      </w:r>
      <w:r w:rsidR="008D4A1A" w:rsidRPr="00177434">
        <w:rPr>
          <w:szCs w:val="24"/>
        </w:rPr>
        <w:t xml:space="preserve">if contact </w:t>
      </w:r>
      <w:r w:rsidR="00832808" w:rsidRPr="00177434">
        <w:rPr>
          <w:szCs w:val="24"/>
        </w:rPr>
        <w:t>resumes,</w:t>
      </w:r>
      <w:r w:rsidR="008D4A1A" w:rsidRPr="00177434">
        <w:rPr>
          <w:szCs w:val="24"/>
        </w:rPr>
        <w:t xml:space="preserve"> including that </w:t>
      </w:r>
      <w:r w:rsidR="009C7F97">
        <w:rPr>
          <w:szCs w:val="24"/>
        </w:rPr>
        <w:t>E</w:t>
      </w:r>
      <w:r w:rsidR="008D4A1A" w:rsidRPr="00177434">
        <w:rPr>
          <w:szCs w:val="24"/>
        </w:rPr>
        <w:t xml:space="preserve"> could die. </w:t>
      </w:r>
      <w:r w:rsidR="009C7F97">
        <w:rPr>
          <w:szCs w:val="24"/>
        </w:rPr>
        <w:t>C</w:t>
      </w:r>
      <w:r w:rsidR="00F94AEB" w:rsidRPr="00177434">
        <w:rPr>
          <w:szCs w:val="24"/>
        </w:rPr>
        <w:t xml:space="preserve"> said he would want </w:t>
      </w:r>
      <w:r w:rsidR="00832808" w:rsidRPr="00177434">
        <w:rPr>
          <w:szCs w:val="24"/>
        </w:rPr>
        <w:t>to speak</w:t>
      </w:r>
      <w:r w:rsidR="00F94AEB" w:rsidRPr="00177434">
        <w:rPr>
          <w:szCs w:val="24"/>
        </w:rPr>
        <w:t xml:space="preserve"> up in court and not through a Guardian. </w:t>
      </w:r>
    </w:p>
    <w:p w14:paraId="3E0DC447" w14:textId="6100BAB4" w:rsidR="00571013" w:rsidRPr="00177434" w:rsidRDefault="00832808" w:rsidP="004B527B">
      <w:pPr>
        <w:pStyle w:val="ParaLevel1"/>
        <w:numPr>
          <w:ilvl w:val="0"/>
          <w:numId w:val="13"/>
        </w:numPr>
        <w:rPr>
          <w:szCs w:val="24"/>
        </w:rPr>
      </w:pPr>
      <w:r w:rsidRPr="00177434">
        <w:rPr>
          <w:szCs w:val="24"/>
        </w:rPr>
        <w:t xml:space="preserve">On </w:t>
      </w:r>
      <w:r w:rsidR="00571013" w:rsidRPr="00177434">
        <w:rPr>
          <w:szCs w:val="24"/>
        </w:rPr>
        <w:t>16</w:t>
      </w:r>
      <w:r w:rsidR="007E024C" w:rsidRPr="00177434">
        <w:rPr>
          <w:szCs w:val="24"/>
        </w:rPr>
        <w:t xml:space="preserve"> </w:t>
      </w:r>
      <w:r w:rsidR="000F73D4" w:rsidRPr="00177434">
        <w:rPr>
          <w:szCs w:val="24"/>
        </w:rPr>
        <w:t xml:space="preserve">- 17 March </w:t>
      </w:r>
      <w:r w:rsidR="00571013" w:rsidRPr="00177434">
        <w:rPr>
          <w:szCs w:val="24"/>
        </w:rPr>
        <w:t>2023</w:t>
      </w:r>
      <w:r w:rsidR="000F73D4" w:rsidRPr="00177434">
        <w:rPr>
          <w:szCs w:val="24"/>
        </w:rPr>
        <w:t xml:space="preserve"> the mother email</w:t>
      </w:r>
      <w:r w:rsidRPr="00177434">
        <w:rPr>
          <w:szCs w:val="24"/>
        </w:rPr>
        <w:t>ed</w:t>
      </w:r>
      <w:r w:rsidR="000F73D4" w:rsidRPr="00177434">
        <w:rPr>
          <w:szCs w:val="24"/>
        </w:rPr>
        <w:t xml:space="preserve"> the social worker </w:t>
      </w:r>
      <w:r w:rsidR="00571013" w:rsidRPr="00177434">
        <w:rPr>
          <w:szCs w:val="24"/>
        </w:rPr>
        <w:t>to change recommendation</w:t>
      </w:r>
      <w:r w:rsidR="00101874" w:rsidRPr="00177434">
        <w:rPr>
          <w:szCs w:val="24"/>
        </w:rPr>
        <w:t>s</w:t>
      </w:r>
      <w:r w:rsidR="00571013" w:rsidRPr="00177434">
        <w:rPr>
          <w:szCs w:val="24"/>
        </w:rPr>
        <w:t xml:space="preserve"> </w:t>
      </w:r>
      <w:r w:rsidR="000F73D4" w:rsidRPr="00177434">
        <w:rPr>
          <w:szCs w:val="24"/>
        </w:rPr>
        <w:t xml:space="preserve">about the </w:t>
      </w:r>
      <w:r w:rsidRPr="00177434">
        <w:rPr>
          <w:szCs w:val="24"/>
        </w:rPr>
        <w:t>father having</w:t>
      </w:r>
      <w:r w:rsidR="00571013" w:rsidRPr="00177434">
        <w:rPr>
          <w:szCs w:val="24"/>
        </w:rPr>
        <w:t xml:space="preserve"> contact with </w:t>
      </w:r>
      <w:r w:rsidR="009C7F97">
        <w:rPr>
          <w:szCs w:val="24"/>
        </w:rPr>
        <w:t>E</w:t>
      </w:r>
      <w:r w:rsidR="00571013" w:rsidRPr="00177434">
        <w:rPr>
          <w:szCs w:val="24"/>
        </w:rPr>
        <w:t xml:space="preserve">. </w:t>
      </w:r>
      <w:r w:rsidR="000F73D4" w:rsidRPr="00177434">
        <w:rPr>
          <w:szCs w:val="24"/>
        </w:rPr>
        <w:t xml:space="preserve">The </w:t>
      </w:r>
      <w:r w:rsidRPr="00177434">
        <w:rPr>
          <w:szCs w:val="24"/>
        </w:rPr>
        <w:t>mother made</w:t>
      </w:r>
      <w:r w:rsidR="00571013" w:rsidRPr="00177434">
        <w:rPr>
          <w:szCs w:val="24"/>
        </w:rPr>
        <w:t xml:space="preserve"> various allegations against </w:t>
      </w:r>
      <w:r w:rsidR="000F73D4" w:rsidRPr="00177434">
        <w:rPr>
          <w:szCs w:val="24"/>
        </w:rPr>
        <w:t>the father</w:t>
      </w:r>
      <w:r w:rsidR="00571013" w:rsidRPr="00177434">
        <w:rPr>
          <w:szCs w:val="24"/>
        </w:rPr>
        <w:t xml:space="preserve">. </w:t>
      </w:r>
      <w:r w:rsidRPr="00177434">
        <w:rPr>
          <w:szCs w:val="24"/>
        </w:rPr>
        <w:t>She also</w:t>
      </w:r>
      <w:r w:rsidR="00571013" w:rsidRPr="00177434">
        <w:rPr>
          <w:szCs w:val="24"/>
        </w:rPr>
        <w:t xml:space="preserve"> states that </w:t>
      </w:r>
      <w:r w:rsidR="009C7F97">
        <w:rPr>
          <w:szCs w:val="24"/>
        </w:rPr>
        <w:t>C</w:t>
      </w:r>
      <w:r w:rsidR="00571013" w:rsidRPr="00177434">
        <w:rPr>
          <w:szCs w:val="24"/>
        </w:rPr>
        <w:t xml:space="preserve"> believes </w:t>
      </w:r>
      <w:r w:rsidR="000F73D4" w:rsidRPr="00177434">
        <w:rPr>
          <w:szCs w:val="24"/>
        </w:rPr>
        <w:t xml:space="preserve">that the </w:t>
      </w:r>
      <w:r w:rsidRPr="00177434">
        <w:rPr>
          <w:szCs w:val="24"/>
        </w:rPr>
        <w:t>father was</w:t>
      </w:r>
      <w:r w:rsidR="00571013" w:rsidRPr="00177434">
        <w:rPr>
          <w:szCs w:val="24"/>
        </w:rPr>
        <w:t xml:space="preserve"> the one to have raped </w:t>
      </w:r>
      <w:r w:rsidR="009C7F97">
        <w:rPr>
          <w:szCs w:val="24"/>
        </w:rPr>
        <w:t>D</w:t>
      </w:r>
      <w:r w:rsidR="00571013" w:rsidRPr="00177434">
        <w:rPr>
          <w:szCs w:val="24"/>
        </w:rPr>
        <w:t>.</w:t>
      </w:r>
      <w:r w:rsidR="00EA008B" w:rsidRPr="00177434">
        <w:rPr>
          <w:szCs w:val="24"/>
        </w:rPr>
        <w:t xml:space="preserve"> She </w:t>
      </w:r>
      <w:r w:rsidR="000F73D4" w:rsidRPr="00177434">
        <w:rPr>
          <w:szCs w:val="24"/>
        </w:rPr>
        <w:t xml:space="preserve">stated </w:t>
      </w:r>
      <w:r w:rsidR="00EA008B" w:rsidRPr="00177434">
        <w:rPr>
          <w:szCs w:val="24"/>
        </w:rPr>
        <w:t xml:space="preserve">that a system which pushes contact with a perpetrator is wrong. </w:t>
      </w:r>
    </w:p>
    <w:p w14:paraId="25BA6276" w14:textId="49C843E6" w:rsidR="00FC1B27" w:rsidRPr="00177434" w:rsidRDefault="006C13F2" w:rsidP="004B527B">
      <w:pPr>
        <w:pStyle w:val="ParaLevel1"/>
        <w:numPr>
          <w:ilvl w:val="0"/>
          <w:numId w:val="13"/>
        </w:numPr>
        <w:rPr>
          <w:szCs w:val="24"/>
        </w:rPr>
      </w:pPr>
      <w:r w:rsidRPr="00177434">
        <w:rPr>
          <w:szCs w:val="24"/>
        </w:rPr>
        <w:t xml:space="preserve">On 17 March 2023 Mr </w:t>
      </w:r>
      <w:r w:rsidR="00E06117">
        <w:rPr>
          <w:szCs w:val="24"/>
        </w:rPr>
        <w:t>A</w:t>
      </w:r>
      <w:r w:rsidR="00832808" w:rsidRPr="00177434">
        <w:rPr>
          <w:szCs w:val="24"/>
        </w:rPr>
        <w:t xml:space="preserve"> noted</w:t>
      </w:r>
      <w:r w:rsidRPr="00177434">
        <w:rPr>
          <w:szCs w:val="24"/>
        </w:rPr>
        <w:t xml:space="preserve"> the mother’s </w:t>
      </w:r>
      <w:r w:rsidR="00FC1B27" w:rsidRPr="00177434">
        <w:rPr>
          <w:szCs w:val="24"/>
        </w:rPr>
        <w:t>poor mental health and disclosure of suicide attempt.</w:t>
      </w:r>
    </w:p>
    <w:p w14:paraId="00C3CD67" w14:textId="5D05201C" w:rsidR="00852AE5" w:rsidRPr="00177434" w:rsidRDefault="00852AE5" w:rsidP="004B527B">
      <w:pPr>
        <w:pStyle w:val="ParaLevel1"/>
        <w:numPr>
          <w:ilvl w:val="0"/>
          <w:numId w:val="13"/>
        </w:numPr>
        <w:rPr>
          <w:szCs w:val="24"/>
        </w:rPr>
      </w:pPr>
      <w:r w:rsidRPr="00177434">
        <w:rPr>
          <w:szCs w:val="24"/>
        </w:rPr>
        <w:t xml:space="preserve">On 20 March 2023 </w:t>
      </w:r>
      <w:r w:rsidR="009C7F97">
        <w:rPr>
          <w:szCs w:val="24"/>
        </w:rPr>
        <w:t>D</w:t>
      </w:r>
      <w:r w:rsidRPr="00177434">
        <w:rPr>
          <w:szCs w:val="24"/>
        </w:rPr>
        <w:t xml:space="preserve"> has a session with Ms Dover in which </w:t>
      </w:r>
      <w:r w:rsidR="009C7F97">
        <w:rPr>
          <w:szCs w:val="24"/>
        </w:rPr>
        <w:t>D</w:t>
      </w:r>
      <w:r w:rsidRPr="00177434">
        <w:rPr>
          <w:szCs w:val="24"/>
        </w:rPr>
        <w:t xml:space="preserve"> </w:t>
      </w:r>
      <w:r w:rsidR="003C745F" w:rsidRPr="00177434">
        <w:rPr>
          <w:szCs w:val="24"/>
        </w:rPr>
        <w:t xml:space="preserve">is reported to have </w:t>
      </w:r>
      <w:r w:rsidR="00550AA0" w:rsidRPr="00177434">
        <w:rPr>
          <w:szCs w:val="24"/>
        </w:rPr>
        <w:t xml:space="preserve">said she is feeling tortured by her dreams. </w:t>
      </w:r>
      <w:r w:rsidR="009C7F97">
        <w:rPr>
          <w:szCs w:val="24"/>
        </w:rPr>
        <w:t>D</w:t>
      </w:r>
      <w:r w:rsidR="00550AA0" w:rsidRPr="00177434">
        <w:rPr>
          <w:szCs w:val="24"/>
        </w:rPr>
        <w:t xml:space="preserve"> is </w:t>
      </w:r>
      <w:r w:rsidR="00CC2CC2" w:rsidRPr="00177434">
        <w:rPr>
          <w:szCs w:val="24"/>
        </w:rPr>
        <w:t>recorded</w:t>
      </w:r>
      <w:r w:rsidR="00550AA0" w:rsidRPr="00177434">
        <w:rPr>
          <w:szCs w:val="24"/>
        </w:rPr>
        <w:t xml:space="preserve"> as saying she feels hopeless at the </w:t>
      </w:r>
      <w:r w:rsidR="00832808" w:rsidRPr="00177434">
        <w:rPr>
          <w:szCs w:val="24"/>
        </w:rPr>
        <w:t>never-ending</w:t>
      </w:r>
      <w:r w:rsidR="003714AB" w:rsidRPr="00177434">
        <w:rPr>
          <w:szCs w:val="24"/>
        </w:rPr>
        <w:t xml:space="preserve"> </w:t>
      </w:r>
      <w:r w:rsidR="00CC2CC2" w:rsidRPr="00177434">
        <w:rPr>
          <w:szCs w:val="24"/>
        </w:rPr>
        <w:t>cycle</w:t>
      </w:r>
      <w:r w:rsidR="003714AB" w:rsidRPr="00177434">
        <w:rPr>
          <w:szCs w:val="24"/>
        </w:rPr>
        <w:t xml:space="preserve"> of conflict and blame. She considers her voice never </w:t>
      </w:r>
      <w:r w:rsidR="00832808" w:rsidRPr="00177434">
        <w:rPr>
          <w:szCs w:val="24"/>
        </w:rPr>
        <w:t>matters.</w:t>
      </w:r>
      <w:r w:rsidR="00974D28" w:rsidRPr="00177434">
        <w:rPr>
          <w:szCs w:val="24"/>
        </w:rPr>
        <w:t xml:space="preserve"> She described her father as a human hand grenade who she has been afraid of most of her life. She is fearful for </w:t>
      </w:r>
      <w:r w:rsidR="009C7F97">
        <w:rPr>
          <w:szCs w:val="24"/>
        </w:rPr>
        <w:t>E</w:t>
      </w:r>
      <w:r w:rsidR="00974D28" w:rsidRPr="00177434">
        <w:rPr>
          <w:szCs w:val="24"/>
        </w:rPr>
        <w:t xml:space="preserve"> if </w:t>
      </w:r>
      <w:r w:rsidR="00CC2CC2" w:rsidRPr="00177434">
        <w:rPr>
          <w:szCs w:val="24"/>
        </w:rPr>
        <w:t>h</w:t>
      </w:r>
      <w:r w:rsidR="00974D28" w:rsidRPr="00177434">
        <w:rPr>
          <w:szCs w:val="24"/>
        </w:rPr>
        <w:t xml:space="preserve">e has contact with their father. </w:t>
      </w:r>
    </w:p>
    <w:p w14:paraId="47E76EF9" w14:textId="0724C76F" w:rsidR="00A33401" w:rsidRPr="00177434" w:rsidRDefault="005D5AF6" w:rsidP="004B527B">
      <w:pPr>
        <w:pStyle w:val="ParaLevel1"/>
        <w:numPr>
          <w:ilvl w:val="0"/>
          <w:numId w:val="13"/>
        </w:numPr>
        <w:rPr>
          <w:szCs w:val="24"/>
        </w:rPr>
      </w:pPr>
      <w:r w:rsidRPr="00177434">
        <w:rPr>
          <w:szCs w:val="24"/>
        </w:rPr>
        <w:t xml:space="preserve">On 21 March 2023 the mother sent </w:t>
      </w:r>
      <w:r w:rsidR="00832808" w:rsidRPr="00177434">
        <w:rPr>
          <w:szCs w:val="24"/>
        </w:rPr>
        <w:t>a group</w:t>
      </w:r>
      <w:r w:rsidR="00A33401" w:rsidRPr="00177434">
        <w:rPr>
          <w:szCs w:val="24"/>
        </w:rPr>
        <w:t xml:space="preserve"> email to</w:t>
      </w:r>
      <w:r w:rsidR="00E35DFB" w:rsidRPr="00177434">
        <w:rPr>
          <w:szCs w:val="24"/>
        </w:rPr>
        <w:t xml:space="preserve"> Mr</w:t>
      </w:r>
      <w:r w:rsidR="00A33401" w:rsidRPr="00177434">
        <w:rPr>
          <w:szCs w:val="24"/>
        </w:rPr>
        <w:t xml:space="preserve"> </w:t>
      </w:r>
      <w:r w:rsidR="00E06117">
        <w:rPr>
          <w:szCs w:val="24"/>
        </w:rPr>
        <w:t>A</w:t>
      </w:r>
      <w:r w:rsidR="00A33401" w:rsidRPr="00177434">
        <w:rPr>
          <w:szCs w:val="24"/>
        </w:rPr>
        <w:t xml:space="preserve">, previous </w:t>
      </w:r>
      <w:r w:rsidR="00E35DFB" w:rsidRPr="00177434">
        <w:rPr>
          <w:szCs w:val="24"/>
        </w:rPr>
        <w:t xml:space="preserve">social </w:t>
      </w:r>
      <w:r w:rsidR="00832808" w:rsidRPr="00177434">
        <w:rPr>
          <w:szCs w:val="24"/>
        </w:rPr>
        <w:t>worker,</w:t>
      </w:r>
      <w:r w:rsidR="00A33401" w:rsidRPr="00177434">
        <w:rPr>
          <w:szCs w:val="24"/>
        </w:rPr>
        <w:t xml:space="preserve"> </w:t>
      </w:r>
      <w:r w:rsidR="00B72D44">
        <w:rPr>
          <w:szCs w:val="24"/>
        </w:rPr>
        <w:t>Former Guardian</w:t>
      </w:r>
      <w:r w:rsidR="00A33401" w:rsidRPr="00177434">
        <w:rPr>
          <w:szCs w:val="24"/>
        </w:rPr>
        <w:t xml:space="preserve">, headteachers for both </w:t>
      </w:r>
      <w:r w:rsidR="000B53EE">
        <w:rPr>
          <w:szCs w:val="24"/>
        </w:rPr>
        <w:t>School</w:t>
      </w:r>
      <w:r w:rsidR="00A33401" w:rsidRPr="00177434">
        <w:rPr>
          <w:szCs w:val="24"/>
        </w:rPr>
        <w:t xml:space="preserve">s,  </w:t>
      </w:r>
      <w:r w:rsidR="00E06117">
        <w:rPr>
          <w:szCs w:val="24"/>
        </w:rPr>
        <w:t>B</w:t>
      </w:r>
      <w:r w:rsidR="00A33401" w:rsidRPr="00177434">
        <w:rPr>
          <w:szCs w:val="24"/>
        </w:rPr>
        <w:t xml:space="preserve"> (police) and her local MP, complaining about </w:t>
      </w:r>
      <w:r w:rsidR="006F6433" w:rsidRPr="00177434">
        <w:rPr>
          <w:szCs w:val="24"/>
        </w:rPr>
        <w:t>the</w:t>
      </w:r>
      <w:r w:rsidR="00E35DFB" w:rsidRPr="00177434">
        <w:rPr>
          <w:szCs w:val="24"/>
        </w:rPr>
        <w:t xml:space="preserve"> local </w:t>
      </w:r>
      <w:r w:rsidR="006F6433" w:rsidRPr="00177434">
        <w:rPr>
          <w:szCs w:val="24"/>
        </w:rPr>
        <w:t>authority’s</w:t>
      </w:r>
      <w:r w:rsidR="00E35DFB" w:rsidRPr="00177434">
        <w:rPr>
          <w:szCs w:val="24"/>
        </w:rPr>
        <w:t xml:space="preserve"> </w:t>
      </w:r>
      <w:r w:rsidR="00A33401" w:rsidRPr="00177434">
        <w:rPr>
          <w:szCs w:val="24"/>
        </w:rPr>
        <w:t xml:space="preserve">recommendation for supervised contact </w:t>
      </w:r>
      <w:r w:rsidR="00832808" w:rsidRPr="00177434">
        <w:rPr>
          <w:szCs w:val="24"/>
        </w:rPr>
        <w:t>between the</w:t>
      </w:r>
      <w:r w:rsidR="008A0E7B" w:rsidRPr="00177434">
        <w:rPr>
          <w:szCs w:val="24"/>
        </w:rPr>
        <w:t xml:space="preserve"> </w:t>
      </w:r>
      <w:r w:rsidR="00832808" w:rsidRPr="00177434">
        <w:rPr>
          <w:szCs w:val="24"/>
        </w:rPr>
        <w:t>father and</w:t>
      </w:r>
      <w:r w:rsidR="00A33401" w:rsidRPr="00177434">
        <w:rPr>
          <w:szCs w:val="24"/>
        </w:rPr>
        <w:t xml:space="preserve"> </w:t>
      </w:r>
      <w:r w:rsidR="009C7F97">
        <w:rPr>
          <w:szCs w:val="24"/>
        </w:rPr>
        <w:t>E</w:t>
      </w:r>
      <w:r w:rsidR="00A33401" w:rsidRPr="00177434">
        <w:rPr>
          <w:szCs w:val="24"/>
        </w:rPr>
        <w:t xml:space="preserve">, and asking for an ‘appeal’. There is also a linking of the rape </w:t>
      </w:r>
      <w:r w:rsidR="00832808" w:rsidRPr="00177434">
        <w:rPr>
          <w:szCs w:val="24"/>
        </w:rPr>
        <w:t>to the</w:t>
      </w:r>
      <w:r w:rsidR="008A0E7B" w:rsidRPr="00177434">
        <w:rPr>
          <w:szCs w:val="24"/>
        </w:rPr>
        <w:t xml:space="preserve"> </w:t>
      </w:r>
      <w:r w:rsidR="00832808" w:rsidRPr="00177434">
        <w:rPr>
          <w:szCs w:val="24"/>
        </w:rPr>
        <w:t>father</w:t>
      </w:r>
      <w:r w:rsidR="00A33401" w:rsidRPr="00177434">
        <w:rPr>
          <w:szCs w:val="24"/>
        </w:rPr>
        <w:t xml:space="preserve"> </w:t>
      </w:r>
      <w:r w:rsidR="00832808" w:rsidRPr="00177434">
        <w:rPr>
          <w:szCs w:val="24"/>
        </w:rPr>
        <w:t>by the mother</w:t>
      </w:r>
      <w:r w:rsidR="00A33401" w:rsidRPr="00177434">
        <w:rPr>
          <w:szCs w:val="24"/>
        </w:rPr>
        <w:t>.</w:t>
      </w:r>
    </w:p>
    <w:p w14:paraId="7DF99AAD" w14:textId="145FC2C4" w:rsidR="00342445" w:rsidRPr="00177434" w:rsidRDefault="006F6433" w:rsidP="004B527B">
      <w:pPr>
        <w:pStyle w:val="ParaLevel1"/>
        <w:numPr>
          <w:ilvl w:val="0"/>
          <w:numId w:val="13"/>
        </w:numPr>
        <w:rPr>
          <w:szCs w:val="24"/>
        </w:rPr>
      </w:pPr>
      <w:r w:rsidRPr="00177434">
        <w:rPr>
          <w:szCs w:val="24"/>
        </w:rPr>
        <w:t xml:space="preserve">The mother did </w:t>
      </w:r>
      <w:r w:rsidR="00342445" w:rsidRPr="00177434">
        <w:rPr>
          <w:szCs w:val="24"/>
        </w:rPr>
        <w:t xml:space="preserve">not attend </w:t>
      </w:r>
      <w:r w:rsidR="00274C4C" w:rsidRPr="00177434">
        <w:rPr>
          <w:szCs w:val="24"/>
        </w:rPr>
        <w:t xml:space="preserve">the </w:t>
      </w:r>
      <w:r w:rsidR="00342445" w:rsidRPr="00177434">
        <w:rPr>
          <w:szCs w:val="24"/>
        </w:rPr>
        <w:t xml:space="preserve">second hearing </w:t>
      </w:r>
      <w:r w:rsidRPr="00177434">
        <w:rPr>
          <w:szCs w:val="24"/>
        </w:rPr>
        <w:t xml:space="preserve">on 27 March 2023 </w:t>
      </w:r>
      <w:r w:rsidR="00832808" w:rsidRPr="00177434">
        <w:rPr>
          <w:szCs w:val="24"/>
        </w:rPr>
        <w:t>of her</w:t>
      </w:r>
      <w:r w:rsidR="00342445" w:rsidRPr="00177434">
        <w:rPr>
          <w:szCs w:val="24"/>
        </w:rPr>
        <w:t xml:space="preserve"> application for a NMO. Her application was dismissed.</w:t>
      </w:r>
      <w:r w:rsidR="00A06BBB" w:rsidRPr="00177434">
        <w:rPr>
          <w:szCs w:val="24"/>
        </w:rPr>
        <w:t xml:space="preserve"> The mother told the social worker she had not attended because she does not want to see the </w:t>
      </w:r>
      <w:r w:rsidR="00832808" w:rsidRPr="00177434">
        <w:rPr>
          <w:szCs w:val="24"/>
        </w:rPr>
        <w:t>father.</w:t>
      </w:r>
    </w:p>
    <w:p w14:paraId="2368A164" w14:textId="12E8C330" w:rsidR="00A06BBB" w:rsidRPr="00177434" w:rsidRDefault="00A06BBB" w:rsidP="004B527B">
      <w:pPr>
        <w:pStyle w:val="ParaLevel1"/>
        <w:numPr>
          <w:ilvl w:val="0"/>
          <w:numId w:val="13"/>
        </w:numPr>
        <w:rPr>
          <w:szCs w:val="24"/>
        </w:rPr>
      </w:pPr>
      <w:r w:rsidRPr="00177434">
        <w:rPr>
          <w:szCs w:val="24"/>
        </w:rPr>
        <w:t>The</w:t>
      </w:r>
      <w:r w:rsidR="008908EE">
        <w:rPr>
          <w:szCs w:val="24"/>
        </w:rPr>
        <w:t xml:space="preserve"> </w:t>
      </w:r>
      <w:r w:rsidR="00F04D1F">
        <w:rPr>
          <w:szCs w:val="24"/>
        </w:rPr>
        <w:t>Same</w:t>
      </w:r>
      <w:r w:rsidRPr="00177434">
        <w:rPr>
          <w:szCs w:val="24"/>
        </w:rPr>
        <w:t xml:space="preserve"> day </w:t>
      </w:r>
      <w:r w:rsidR="009C7F97">
        <w:rPr>
          <w:szCs w:val="24"/>
        </w:rPr>
        <w:t>D</w:t>
      </w:r>
      <w:r w:rsidRPr="00177434">
        <w:rPr>
          <w:szCs w:val="24"/>
        </w:rPr>
        <w:t xml:space="preserve"> had a session with Ms Dover.</w:t>
      </w:r>
      <w:r w:rsidR="006805D6" w:rsidRPr="00177434">
        <w:rPr>
          <w:szCs w:val="24"/>
        </w:rPr>
        <w:t xml:space="preserve"> The record records that t</w:t>
      </w:r>
      <w:r w:rsidR="002D67C4" w:rsidRPr="00177434">
        <w:rPr>
          <w:szCs w:val="24"/>
        </w:rPr>
        <w:t>hemes which were now familiar were repeated</w:t>
      </w:r>
      <w:r w:rsidR="006805D6" w:rsidRPr="00177434">
        <w:rPr>
          <w:szCs w:val="24"/>
        </w:rPr>
        <w:t xml:space="preserve"> but does not provide detail.</w:t>
      </w:r>
    </w:p>
    <w:p w14:paraId="61F9EF5E" w14:textId="1D1F9225" w:rsidR="002D67C4" w:rsidRPr="00177434" w:rsidRDefault="006F6433" w:rsidP="004B527B">
      <w:pPr>
        <w:pStyle w:val="ParaLevel1"/>
        <w:numPr>
          <w:ilvl w:val="0"/>
          <w:numId w:val="13"/>
        </w:numPr>
        <w:rPr>
          <w:szCs w:val="24"/>
        </w:rPr>
      </w:pPr>
      <w:r w:rsidRPr="00177434">
        <w:rPr>
          <w:szCs w:val="24"/>
        </w:rPr>
        <w:t>On 28 March 2023 the mother sent a</w:t>
      </w:r>
      <w:r w:rsidR="002D67C4" w:rsidRPr="00177434">
        <w:rPr>
          <w:szCs w:val="24"/>
        </w:rPr>
        <w:t xml:space="preserve"> further group email, complaining about the </w:t>
      </w:r>
      <w:r w:rsidR="00D542FF">
        <w:rPr>
          <w:szCs w:val="24"/>
        </w:rPr>
        <w:t>SPECIALIST FAMILY SERVICE</w:t>
      </w:r>
      <w:r w:rsidR="002D67C4" w:rsidRPr="00177434">
        <w:rPr>
          <w:szCs w:val="24"/>
        </w:rPr>
        <w:t>assessment and</w:t>
      </w:r>
      <w:r w:rsidRPr="00177434">
        <w:rPr>
          <w:szCs w:val="24"/>
        </w:rPr>
        <w:t xml:space="preserve"> t</w:t>
      </w:r>
      <w:r w:rsidR="00832808" w:rsidRPr="00177434">
        <w:rPr>
          <w:szCs w:val="24"/>
        </w:rPr>
        <w:t>he</w:t>
      </w:r>
      <w:r w:rsidRPr="00177434">
        <w:rPr>
          <w:szCs w:val="24"/>
        </w:rPr>
        <w:t xml:space="preserve"> local authority’</w:t>
      </w:r>
      <w:r w:rsidR="00BA513B" w:rsidRPr="00177434">
        <w:rPr>
          <w:szCs w:val="24"/>
        </w:rPr>
        <w:t xml:space="preserve">s </w:t>
      </w:r>
      <w:r w:rsidR="002D67C4" w:rsidRPr="00177434">
        <w:rPr>
          <w:szCs w:val="24"/>
        </w:rPr>
        <w:t xml:space="preserve">recommendation for contact </w:t>
      </w:r>
      <w:r w:rsidR="00832808" w:rsidRPr="00177434">
        <w:rPr>
          <w:szCs w:val="24"/>
        </w:rPr>
        <w:t>between the</w:t>
      </w:r>
      <w:r w:rsidR="008A0E7B" w:rsidRPr="00177434">
        <w:rPr>
          <w:szCs w:val="24"/>
        </w:rPr>
        <w:t xml:space="preserve"> </w:t>
      </w:r>
      <w:r w:rsidR="00832808" w:rsidRPr="00177434">
        <w:rPr>
          <w:szCs w:val="24"/>
        </w:rPr>
        <w:t>father and</w:t>
      </w:r>
      <w:r w:rsidR="002D67C4" w:rsidRPr="00177434">
        <w:rPr>
          <w:szCs w:val="24"/>
        </w:rPr>
        <w:t xml:space="preserve"> </w:t>
      </w:r>
      <w:r w:rsidR="009C7F97">
        <w:rPr>
          <w:szCs w:val="24"/>
        </w:rPr>
        <w:t>E</w:t>
      </w:r>
      <w:r w:rsidR="00691E30" w:rsidRPr="00177434">
        <w:rPr>
          <w:szCs w:val="24"/>
        </w:rPr>
        <w:t>.</w:t>
      </w:r>
    </w:p>
    <w:p w14:paraId="6D62B800" w14:textId="176B239D" w:rsidR="00691E30" w:rsidRPr="00177434" w:rsidRDefault="00691E30" w:rsidP="004B527B">
      <w:pPr>
        <w:pStyle w:val="ParaLevel1"/>
        <w:numPr>
          <w:ilvl w:val="0"/>
          <w:numId w:val="13"/>
        </w:numPr>
        <w:rPr>
          <w:szCs w:val="24"/>
        </w:rPr>
      </w:pPr>
      <w:r w:rsidRPr="00177434">
        <w:rPr>
          <w:szCs w:val="24"/>
        </w:rPr>
        <w:t>On 30 March 2023 the mother agreed that the social worker could visit the children.</w:t>
      </w:r>
    </w:p>
    <w:p w14:paraId="022E0C89" w14:textId="6EFDB8B1" w:rsidR="0050553B" w:rsidRPr="00177434" w:rsidRDefault="00F55601" w:rsidP="004B527B">
      <w:pPr>
        <w:pStyle w:val="ParaLevel1"/>
        <w:numPr>
          <w:ilvl w:val="0"/>
          <w:numId w:val="13"/>
        </w:numPr>
        <w:rPr>
          <w:szCs w:val="24"/>
        </w:rPr>
      </w:pPr>
      <w:r w:rsidRPr="00177434">
        <w:rPr>
          <w:szCs w:val="24"/>
        </w:rPr>
        <w:t xml:space="preserve">On 3 April 2023 </w:t>
      </w:r>
      <w:r w:rsidR="009C7F97">
        <w:rPr>
          <w:szCs w:val="24"/>
        </w:rPr>
        <w:t>D</w:t>
      </w:r>
      <w:r w:rsidRPr="00177434">
        <w:rPr>
          <w:szCs w:val="24"/>
        </w:rPr>
        <w:t xml:space="preserve"> had another session with Ms </w:t>
      </w:r>
      <w:r w:rsidR="00832808" w:rsidRPr="00177434">
        <w:rPr>
          <w:szCs w:val="24"/>
        </w:rPr>
        <w:t>Dover. The</w:t>
      </w:r>
      <w:r w:rsidR="002313CE" w:rsidRPr="00177434">
        <w:rPr>
          <w:szCs w:val="24"/>
        </w:rPr>
        <w:t xml:space="preserve"> session is said to be dominated by </w:t>
      </w:r>
      <w:r w:rsidR="009C7F97">
        <w:rPr>
          <w:szCs w:val="24"/>
        </w:rPr>
        <w:t>D</w:t>
      </w:r>
      <w:r w:rsidR="002313CE" w:rsidRPr="00177434">
        <w:rPr>
          <w:szCs w:val="24"/>
        </w:rPr>
        <w:t xml:space="preserve">’s fear about the possibility of the father having </w:t>
      </w:r>
      <w:r w:rsidR="005B6F37" w:rsidRPr="00177434">
        <w:rPr>
          <w:szCs w:val="24"/>
        </w:rPr>
        <w:t>contact</w:t>
      </w:r>
      <w:r w:rsidR="002313CE" w:rsidRPr="00177434">
        <w:rPr>
          <w:szCs w:val="24"/>
        </w:rPr>
        <w:t xml:space="preserve"> with </w:t>
      </w:r>
      <w:r w:rsidR="009C7F97">
        <w:rPr>
          <w:szCs w:val="24"/>
        </w:rPr>
        <w:t>E</w:t>
      </w:r>
      <w:r w:rsidR="00832808" w:rsidRPr="00177434">
        <w:rPr>
          <w:szCs w:val="24"/>
        </w:rPr>
        <w:t xml:space="preserve">. </w:t>
      </w:r>
    </w:p>
    <w:p w14:paraId="4D54C54D" w14:textId="1542030B" w:rsidR="00401687" w:rsidRPr="00177434" w:rsidRDefault="00401687" w:rsidP="004B527B">
      <w:pPr>
        <w:pStyle w:val="ParaLevel1"/>
        <w:numPr>
          <w:ilvl w:val="0"/>
          <w:numId w:val="13"/>
        </w:numPr>
        <w:rPr>
          <w:szCs w:val="24"/>
        </w:rPr>
      </w:pPr>
      <w:r w:rsidRPr="00177434">
        <w:rPr>
          <w:szCs w:val="24"/>
        </w:rPr>
        <w:t>On</w:t>
      </w:r>
      <w:r w:rsidR="00691E30" w:rsidRPr="00177434">
        <w:rPr>
          <w:szCs w:val="24"/>
        </w:rPr>
        <w:t xml:space="preserve"> 4 April 2023</w:t>
      </w:r>
      <w:r w:rsidRPr="00177434">
        <w:rPr>
          <w:szCs w:val="24"/>
        </w:rPr>
        <w:t xml:space="preserve"> there is a group session of supervision within the local authority</w:t>
      </w:r>
      <w:r w:rsidR="00846ADF" w:rsidRPr="00177434">
        <w:rPr>
          <w:szCs w:val="24"/>
        </w:rPr>
        <w:t>.</w:t>
      </w:r>
      <w:r w:rsidRPr="00177434">
        <w:rPr>
          <w:szCs w:val="24"/>
        </w:rPr>
        <w:t xml:space="preserve"> </w:t>
      </w:r>
      <w:r w:rsidR="00264115" w:rsidRPr="00177434">
        <w:rPr>
          <w:szCs w:val="24"/>
        </w:rPr>
        <w:t xml:space="preserve">Concerns were raised that the mother was potentially alienating the children </w:t>
      </w:r>
      <w:r w:rsidR="00832808" w:rsidRPr="00177434">
        <w:rPr>
          <w:szCs w:val="24"/>
        </w:rPr>
        <w:t>from their</w:t>
      </w:r>
      <w:r w:rsidR="00264115" w:rsidRPr="00177434">
        <w:rPr>
          <w:szCs w:val="24"/>
        </w:rPr>
        <w:t xml:space="preserve"> father</w:t>
      </w:r>
      <w:r w:rsidR="00B3336B" w:rsidRPr="00177434">
        <w:rPr>
          <w:szCs w:val="24"/>
        </w:rPr>
        <w:t xml:space="preserve">. It was noted that the mother seems to seek affirmation for her decision making </w:t>
      </w:r>
      <w:r w:rsidR="00B01785" w:rsidRPr="00177434">
        <w:rPr>
          <w:szCs w:val="24"/>
        </w:rPr>
        <w:t xml:space="preserve">on social media platforms and it was queried whether anyone ever challenged her views. The </w:t>
      </w:r>
      <w:r w:rsidR="00B01785" w:rsidRPr="00177434">
        <w:rPr>
          <w:szCs w:val="24"/>
        </w:rPr>
        <w:lastRenderedPageBreak/>
        <w:t xml:space="preserve">father is said to be wanting to return to court for 50:50 care </w:t>
      </w:r>
      <w:r w:rsidR="00691E30" w:rsidRPr="00177434">
        <w:rPr>
          <w:szCs w:val="24"/>
        </w:rPr>
        <w:t>of</w:t>
      </w:r>
      <w:r w:rsidR="00B01785" w:rsidRPr="00177434">
        <w:rPr>
          <w:szCs w:val="24"/>
        </w:rPr>
        <w:t xml:space="preserve"> </w:t>
      </w:r>
      <w:r w:rsidR="009C7F97">
        <w:rPr>
          <w:szCs w:val="24"/>
        </w:rPr>
        <w:t>E</w:t>
      </w:r>
      <w:r w:rsidR="00B01785" w:rsidRPr="00177434">
        <w:rPr>
          <w:szCs w:val="24"/>
        </w:rPr>
        <w:t xml:space="preserve"> but the </w:t>
      </w:r>
      <w:r w:rsidR="00691E30" w:rsidRPr="00177434">
        <w:rPr>
          <w:szCs w:val="24"/>
        </w:rPr>
        <w:t>social worker</w:t>
      </w:r>
      <w:r w:rsidR="00B01785" w:rsidRPr="00177434">
        <w:rPr>
          <w:szCs w:val="24"/>
        </w:rPr>
        <w:t xml:space="preserve"> has </w:t>
      </w:r>
      <w:r w:rsidR="00FE097C" w:rsidRPr="00177434">
        <w:rPr>
          <w:szCs w:val="24"/>
        </w:rPr>
        <w:t>been clear with h</w:t>
      </w:r>
      <w:r w:rsidR="00C10295" w:rsidRPr="00177434">
        <w:rPr>
          <w:szCs w:val="24"/>
        </w:rPr>
        <w:t>i</w:t>
      </w:r>
      <w:r w:rsidR="00FE097C" w:rsidRPr="00177434">
        <w:rPr>
          <w:szCs w:val="24"/>
        </w:rPr>
        <w:t xml:space="preserve">m that the current view is contact </w:t>
      </w:r>
      <w:r w:rsidR="00691E30" w:rsidRPr="00177434">
        <w:rPr>
          <w:szCs w:val="24"/>
        </w:rPr>
        <w:t>n</w:t>
      </w:r>
      <w:r w:rsidR="00FE097C" w:rsidRPr="00177434">
        <w:rPr>
          <w:szCs w:val="24"/>
        </w:rPr>
        <w:t xml:space="preserve">ot </w:t>
      </w:r>
      <w:r w:rsidR="00832808" w:rsidRPr="00177434">
        <w:rPr>
          <w:szCs w:val="24"/>
        </w:rPr>
        <w:t>residence.</w:t>
      </w:r>
      <w:r w:rsidR="00FE097C" w:rsidRPr="00177434">
        <w:rPr>
          <w:szCs w:val="24"/>
        </w:rPr>
        <w:t xml:space="preserve"> </w:t>
      </w:r>
    </w:p>
    <w:p w14:paraId="743D0C06" w14:textId="081828EA" w:rsidR="00702DCA" w:rsidRPr="00177434" w:rsidRDefault="00702DCA" w:rsidP="004B527B">
      <w:pPr>
        <w:pStyle w:val="ParaLevel1"/>
        <w:numPr>
          <w:ilvl w:val="0"/>
          <w:numId w:val="13"/>
        </w:numPr>
        <w:rPr>
          <w:szCs w:val="24"/>
        </w:rPr>
      </w:pPr>
      <w:r w:rsidRPr="00177434">
        <w:rPr>
          <w:szCs w:val="24"/>
        </w:rPr>
        <w:t xml:space="preserve">On 6 April 2023 </w:t>
      </w:r>
      <w:r w:rsidR="00766840" w:rsidRPr="00177434">
        <w:rPr>
          <w:szCs w:val="24"/>
        </w:rPr>
        <w:t xml:space="preserve">the </w:t>
      </w:r>
      <w:r w:rsidR="00832808" w:rsidRPr="00177434">
        <w:rPr>
          <w:szCs w:val="24"/>
        </w:rPr>
        <w:t>CAFCASS safeguarding</w:t>
      </w:r>
      <w:r w:rsidR="00507D73" w:rsidRPr="00177434">
        <w:rPr>
          <w:szCs w:val="24"/>
        </w:rPr>
        <w:t xml:space="preserve"> letter was signed and completed.</w:t>
      </w:r>
      <w:r w:rsidR="007B4BF9" w:rsidRPr="00177434">
        <w:rPr>
          <w:szCs w:val="24"/>
        </w:rPr>
        <w:t xml:space="preserve"> The letter included that the court now needs to consider a fact-finding hearing</w:t>
      </w:r>
      <w:r w:rsidR="00C10295" w:rsidRPr="00177434">
        <w:rPr>
          <w:szCs w:val="24"/>
        </w:rPr>
        <w:t xml:space="preserve"> c</w:t>
      </w:r>
      <w:r w:rsidR="00BE4BEE" w:rsidRPr="00177434">
        <w:rPr>
          <w:szCs w:val="24"/>
        </w:rPr>
        <w:t xml:space="preserve">oncerning the allegations of past harm. </w:t>
      </w:r>
      <w:r w:rsidR="001818F4" w:rsidRPr="00177434">
        <w:rPr>
          <w:szCs w:val="24"/>
        </w:rPr>
        <w:t xml:space="preserve">In the absence of this a cycle of dispute is likely </w:t>
      </w:r>
      <w:r w:rsidR="00832808" w:rsidRPr="00177434">
        <w:rPr>
          <w:szCs w:val="24"/>
        </w:rPr>
        <w:t>to remain</w:t>
      </w:r>
      <w:r w:rsidR="001818F4" w:rsidRPr="00177434">
        <w:rPr>
          <w:szCs w:val="24"/>
        </w:rPr>
        <w:t xml:space="preserve">. </w:t>
      </w:r>
    </w:p>
    <w:p w14:paraId="6CE94AB8" w14:textId="13DFC756" w:rsidR="004E7F5B" w:rsidRPr="00177434" w:rsidRDefault="004E7F5B" w:rsidP="004B527B">
      <w:pPr>
        <w:pStyle w:val="ParaLevel1"/>
        <w:numPr>
          <w:ilvl w:val="0"/>
          <w:numId w:val="13"/>
        </w:numPr>
        <w:rPr>
          <w:szCs w:val="24"/>
        </w:rPr>
      </w:pPr>
      <w:r w:rsidRPr="00177434">
        <w:rPr>
          <w:szCs w:val="24"/>
        </w:rPr>
        <w:t>The</w:t>
      </w:r>
      <w:r w:rsidR="008908EE">
        <w:rPr>
          <w:szCs w:val="24"/>
        </w:rPr>
        <w:t xml:space="preserve"> </w:t>
      </w:r>
      <w:r w:rsidR="00F04D1F">
        <w:rPr>
          <w:szCs w:val="24"/>
        </w:rPr>
        <w:t>Same</w:t>
      </w:r>
      <w:r w:rsidRPr="00177434">
        <w:rPr>
          <w:szCs w:val="24"/>
        </w:rPr>
        <w:t xml:space="preserve"> day the </w:t>
      </w:r>
      <w:r w:rsidR="007D6EB4" w:rsidRPr="00177434">
        <w:rPr>
          <w:szCs w:val="24"/>
        </w:rPr>
        <w:t>social worker</w:t>
      </w:r>
      <w:r w:rsidR="00691E30" w:rsidRPr="00177434">
        <w:rPr>
          <w:szCs w:val="24"/>
        </w:rPr>
        <w:t xml:space="preserve">, Mr </w:t>
      </w:r>
      <w:r w:rsidR="00E06117">
        <w:rPr>
          <w:szCs w:val="24"/>
        </w:rPr>
        <w:t>A</w:t>
      </w:r>
      <w:r w:rsidR="00832808" w:rsidRPr="00177434">
        <w:rPr>
          <w:szCs w:val="24"/>
        </w:rPr>
        <w:t>, visited</w:t>
      </w:r>
      <w:r w:rsidRPr="00177434">
        <w:rPr>
          <w:szCs w:val="24"/>
        </w:rPr>
        <w:t xml:space="preserve"> the children at home, their mother was there but he spoke to the children alone. </w:t>
      </w:r>
      <w:r w:rsidR="009C7F97">
        <w:rPr>
          <w:szCs w:val="24"/>
        </w:rPr>
        <w:t>E</w:t>
      </w:r>
      <w:r w:rsidRPr="00177434">
        <w:rPr>
          <w:szCs w:val="24"/>
        </w:rPr>
        <w:t xml:space="preserve"> said </w:t>
      </w:r>
      <w:r w:rsidR="00745008" w:rsidRPr="00177434">
        <w:rPr>
          <w:szCs w:val="24"/>
        </w:rPr>
        <w:t>h</w:t>
      </w:r>
      <w:r w:rsidR="000D08C4" w:rsidRPr="00177434">
        <w:rPr>
          <w:szCs w:val="24"/>
        </w:rPr>
        <w:t>e</w:t>
      </w:r>
      <w:r w:rsidR="00745008" w:rsidRPr="00177434">
        <w:rPr>
          <w:szCs w:val="24"/>
        </w:rPr>
        <w:t xml:space="preserve"> does not want to see his father at a contact </w:t>
      </w:r>
      <w:r w:rsidR="00832808" w:rsidRPr="00177434">
        <w:rPr>
          <w:szCs w:val="24"/>
        </w:rPr>
        <w:t>centre,</w:t>
      </w:r>
      <w:r w:rsidR="00745008" w:rsidRPr="00177434">
        <w:rPr>
          <w:szCs w:val="24"/>
        </w:rPr>
        <w:t xml:space="preserve"> but he does want to see him with </w:t>
      </w:r>
      <w:r w:rsidR="009C7F97">
        <w:rPr>
          <w:szCs w:val="24"/>
        </w:rPr>
        <w:t>C</w:t>
      </w:r>
      <w:r w:rsidR="00745008" w:rsidRPr="00177434">
        <w:rPr>
          <w:szCs w:val="24"/>
        </w:rPr>
        <w:t xml:space="preserve"> and </w:t>
      </w:r>
      <w:r w:rsidR="009C7F97">
        <w:rPr>
          <w:szCs w:val="24"/>
        </w:rPr>
        <w:t>D</w:t>
      </w:r>
      <w:r w:rsidR="00745008" w:rsidRPr="00177434">
        <w:rPr>
          <w:szCs w:val="24"/>
        </w:rPr>
        <w:t xml:space="preserve"> there. </w:t>
      </w:r>
      <w:r w:rsidR="009C7F97">
        <w:rPr>
          <w:szCs w:val="24"/>
        </w:rPr>
        <w:t>C</w:t>
      </w:r>
      <w:r w:rsidR="00745008" w:rsidRPr="00177434">
        <w:rPr>
          <w:szCs w:val="24"/>
        </w:rPr>
        <w:t xml:space="preserve"> </w:t>
      </w:r>
      <w:r w:rsidR="005E2207" w:rsidRPr="00177434">
        <w:rPr>
          <w:szCs w:val="24"/>
        </w:rPr>
        <w:t>wanted to see his father t</w:t>
      </w:r>
      <w:r w:rsidR="00745008" w:rsidRPr="00177434">
        <w:rPr>
          <w:szCs w:val="24"/>
        </w:rPr>
        <w:t>o</w:t>
      </w:r>
      <w:r w:rsidR="00A72E77" w:rsidRPr="00177434">
        <w:rPr>
          <w:szCs w:val="24"/>
        </w:rPr>
        <w:t xml:space="preserve"> get him to withdraw the court application</w:t>
      </w:r>
      <w:r w:rsidR="00262208" w:rsidRPr="00177434">
        <w:rPr>
          <w:szCs w:val="24"/>
        </w:rPr>
        <w:t xml:space="preserve">. </w:t>
      </w:r>
      <w:r w:rsidR="009C7F97">
        <w:rPr>
          <w:szCs w:val="24"/>
        </w:rPr>
        <w:t>C</w:t>
      </w:r>
      <w:r w:rsidR="00262208" w:rsidRPr="00177434">
        <w:rPr>
          <w:szCs w:val="24"/>
        </w:rPr>
        <w:t xml:space="preserve"> said he was making a list of incidents which had been harmful which included the father beating him black and </w:t>
      </w:r>
      <w:r w:rsidR="00832808" w:rsidRPr="00177434">
        <w:rPr>
          <w:szCs w:val="24"/>
        </w:rPr>
        <w:t>blue when</w:t>
      </w:r>
      <w:r w:rsidR="00222719" w:rsidRPr="00177434">
        <w:rPr>
          <w:szCs w:val="24"/>
        </w:rPr>
        <w:t xml:space="preserve"> </w:t>
      </w:r>
      <w:r w:rsidR="009C7F97">
        <w:rPr>
          <w:szCs w:val="24"/>
        </w:rPr>
        <w:t>C</w:t>
      </w:r>
      <w:r w:rsidR="00222719" w:rsidRPr="00177434">
        <w:rPr>
          <w:szCs w:val="24"/>
        </w:rPr>
        <w:t xml:space="preserve"> was 5 years old.  The mother was spoken to </w:t>
      </w:r>
      <w:r w:rsidR="001E5E4B" w:rsidRPr="00177434">
        <w:rPr>
          <w:szCs w:val="24"/>
        </w:rPr>
        <w:t xml:space="preserve">and continued to say she did not want </w:t>
      </w:r>
      <w:r w:rsidR="009C7F97">
        <w:rPr>
          <w:szCs w:val="24"/>
        </w:rPr>
        <w:t>E</w:t>
      </w:r>
      <w:r w:rsidR="001E5E4B" w:rsidRPr="00177434">
        <w:rPr>
          <w:szCs w:val="24"/>
        </w:rPr>
        <w:t xml:space="preserve"> going to a contact centre. </w:t>
      </w:r>
      <w:r w:rsidR="00222D61" w:rsidRPr="00177434">
        <w:rPr>
          <w:szCs w:val="24"/>
        </w:rPr>
        <w:t xml:space="preserve">The mother in response </w:t>
      </w:r>
      <w:r w:rsidR="00832808" w:rsidRPr="00177434">
        <w:rPr>
          <w:szCs w:val="24"/>
        </w:rPr>
        <w:t>to</w:t>
      </w:r>
      <w:r w:rsidR="00374902" w:rsidRPr="00177434">
        <w:rPr>
          <w:szCs w:val="24"/>
        </w:rPr>
        <w:t xml:space="preserve"> </w:t>
      </w:r>
      <w:r w:rsidR="00832808" w:rsidRPr="00177434">
        <w:rPr>
          <w:szCs w:val="24"/>
        </w:rPr>
        <w:t>a question</w:t>
      </w:r>
      <w:r w:rsidR="00222D61" w:rsidRPr="00177434">
        <w:rPr>
          <w:szCs w:val="24"/>
        </w:rPr>
        <w:t xml:space="preserve"> from the social worker asked him not to share </w:t>
      </w:r>
      <w:r w:rsidR="009C7F97">
        <w:rPr>
          <w:szCs w:val="24"/>
        </w:rPr>
        <w:t>D</w:t>
      </w:r>
      <w:r w:rsidR="00222D61" w:rsidRPr="00177434">
        <w:rPr>
          <w:szCs w:val="24"/>
        </w:rPr>
        <w:t xml:space="preserve">’s suicide attempt with the father. </w:t>
      </w:r>
    </w:p>
    <w:p w14:paraId="6F97A70B" w14:textId="36A05953" w:rsidR="00B37824" w:rsidRPr="00177434" w:rsidRDefault="00B37824" w:rsidP="004B527B">
      <w:pPr>
        <w:pStyle w:val="ParaLevel1"/>
        <w:numPr>
          <w:ilvl w:val="0"/>
          <w:numId w:val="13"/>
        </w:numPr>
        <w:rPr>
          <w:szCs w:val="24"/>
        </w:rPr>
      </w:pPr>
      <w:r w:rsidRPr="00177434">
        <w:rPr>
          <w:szCs w:val="24"/>
        </w:rPr>
        <w:t xml:space="preserve">On 11 April 2023 </w:t>
      </w:r>
      <w:r w:rsidR="009C7F97">
        <w:rPr>
          <w:szCs w:val="24"/>
        </w:rPr>
        <w:t>D</w:t>
      </w:r>
      <w:r w:rsidRPr="00177434">
        <w:rPr>
          <w:szCs w:val="24"/>
        </w:rPr>
        <w:t xml:space="preserve"> had a session with </w:t>
      </w:r>
      <w:r w:rsidR="00B84F98" w:rsidRPr="00177434">
        <w:rPr>
          <w:szCs w:val="24"/>
        </w:rPr>
        <w:t>Ms Dover</w:t>
      </w:r>
      <w:r w:rsidRPr="00177434">
        <w:rPr>
          <w:szCs w:val="24"/>
        </w:rPr>
        <w:t xml:space="preserve"> in which she </w:t>
      </w:r>
      <w:r w:rsidR="006607CE" w:rsidRPr="00177434">
        <w:rPr>
          <w:szCs w:val="24"/>
        </w:rPr>
        <w:t xml:space="preserve">related multiple conversations with </w:t>
      </w:r>
      <w:r w:rsidR="009C7F97">
        <w:rPr>
          <w:szCs w:val="24"/>
        </w:rPr>
        <w:t>C</w:t>
      </w:r>
      <w:r w:rsidR="006607CE" w:rsidRPr="00177434">
        <w:rPr>
          <w:szCs w:val="24"/>
        </w:rPr>
        <w:t xml:space="preserve"> about their childhood experiences</w:t>
      </w:r>
      <w:r w:rsidR="000D14C5" w:rsidRPr="00177434">
        <w:rPr>
          <w:szCs w:val="24"/>
        </w:rPr>
        <w:t xml:space="preserve"> and their fears for </w:t>
      </w:r>
      <w:r w:rsidR="009C7F97">
        <w:rPr>
          <w:szCs w:val="24"/>
        </w:rPr>
        <w:t>E</w:t>
      </w:r>
      <w:r w:rsidR="00832808" w:rsidRPr="00177434">
        <w:rPr>
          <w:szCs w:val="24"/>
        </w:rPr>
        <w:t>,</w:t>
      </w:r>
      <w:r w:rsidR="000D14C5" w:rsidRPr="00177434">
        <w:rPr>
          <w:szCs w:val="24"/>
        </w:rPr>
        <w:t xml:space="preserve"> but no detail is recorded. </w:t>
      </w:r>
    </w:p>
    <w:p w14:paraId="1DF3D436" w14:textId="57C4D1E5" w:rsidR="006607CE" w:rsidRPr="00177434" w:rsidRDefault="00653769" w:rsidP="004B527B">
      <w:pPr>
        <w:pStyle w:val="ParaLevel1"/>
        <w:numPr>
          <w:ilvl w:val="0"/>
          <w:numId w:val="13"/>
        </w:numPr>
        <w:rPr>
          <w:szCs w:val="24"/>
        </w:rPr>
      </w:pPr>
      <w:r w:rsidRPr="00177434">
        <w:rPr>
          <w:szCs w:val="24"/>
        </w:rPr>
        <w:t xml:space="preserve">On 12 April </w:t>
      </w:r>
      <w:r w:rsidR="00832808" w:rsidRPr="00177434">
        <w:rPr>
          <w:szCs w:val="24"/>
        </w:rPr>
        <w:t>2023 there</w:t>
      </w:r>
      <w:r w:rsidR="006607CE" w:rsidRPr="00177434">
        <w:rPr>
          <w:szCs w:val="24"/>
        </w:rPr>
        <w:t xml:space="preserve"> are email between the mother and </w:t>
      </w:r>
      <w:r w:rsidR="002B4B9B">
        <w:rPr>
          <w:szCs w:val="24"/>
        </w:rPr>
        <w:t>Mr A</w:t>
      </w:r>
      <w:r w:rsidR="006607CE" w:rsidRPr="00177434">
        <w:rPr>
          <w:szCs w:val="24"/>
        </w:rPr>
        <w:t xml:space="preserve"> in which the mother complains about CAFCASS.</w:t>
      </w:r>
      <w:r w:rsidR="00842070" w:rsidRPr="00177434">
        <w:rPr>
          <w:szCs w:val="24"/>
        </w:rPr>
        <w:t xml:space="preserve"> There is also a </w:t>
      </w:r>
      <w:r w:rsidR="00832808" w:rsidRPr="00177434">
        <w:rPr>
          <w:szCs w:val="24"/>
        </w:rPr>
        <w:t>phone</w:t>
      </w:r>
      <w:r w:rsidR="00842070" w:rsidRPr="00177434">
        <w:rPr>
          <w:szCs w:val="24"/>
        </w:rPr>
        <w:t xml:space="preserve"> call in which the </w:t>
      </w:r>
      <w:r w:rsidR="00832808" w:rsidRPr="00177434">
        <w:rPr>
          <w:szCs w:val="24"/>
        </w:rPr>
        <w:t>social</w:t>
      </w:r>
      <w:r w:rsidR="00262EEA" w:rsidRPr="00177434">
        <w:rPr>
          <w:szCs w:val="24"/>
        </w:rPr>
        <w:t xml:space="preserve"> worker suggest</w:t>
      </w:r>
      <w:r w:rsidR="004E117E" w:rsidRPr="00177434">
        <w:rPr>
          <w:szCs w:val="24"/>
        </w:rPr>
        <w:t>s</w:t>
      </w:r>
      <w:r w:rsidR="00262EEA" w:rsidRPr="00177434">
        <w:rPr>
          <w:szCs w:val="24"/>
        </w:rPr>
        <w:t xml:space="preserve"> a </w:t>
      </w:r>
      <w:r w:rsidR="00832808" w:rsidRPr="00177434">
        <w:rPr>
          <w:szCs w:val="24"/>
        </w:rPr>
        <w:t>FGC being</w:t>
      </w:r>
      <w:r w:rsidR="00836902" w:rsidRPr="00177434">
        <w:rPr>
          <w:szCs w:val="24"/>
        </w:rPr>
        <w:t xml:space="preserve"> set up in anticipation of court ordered contact</w:t>
      </w:r>
      <w:r w:rsidR="00374902" w:rsidRPr="00177434">
        <w:rPr>
          <w:szCs w:val="24"/>
        </w:rPr>
        <w:t>,</w:t>
      </w:r>
      <w:r w:rsidR="00836902" w:rsidRPr="00177434">
        <w:rPr>
          <w:szCs w:val="24"/>
        </w:rPr>
        <w:t xml:space="preserve"> </w:t>
      </w:r>
      <w:r w:rsidR="00262EEA" w:rsidRPr="00177434">
        <w:rPr>
          <w:szCs w:val="24"/>
        </w:rPr>
        <w:t xml:space="preserve">and the mother is recorded as saying </w:t>
      </w:r>
      <w:r w:rsidR="00262EEA" w:rsidRPr="00177434">
        <w:rPr>
          <w:i/>
          <w:iCs/>
          <w:szCs w:val="24"/>
        </w:rPr>
        <w:t xml:space="preserve">there isn’t any way that I will be handing </w:t>
      </w:r>
      <w:r w:rsidR="009C7F97">
        <w:rPr>
          <w:i/>
          <w:iCs/>
          <w:szCs w:val="24"/>
        </w:rPr>
        <w:t>E</w:t>
      </w:r>
      <w:r w:rsidR="00262EEA" w:rsidRPr="00177434">
        <w:rPr>
          <w:i/>
          <w:iCs/>
          <w:szCs w:val="24"/>
        </w:rPr>
        <w:t xml:space="preserve"> over to his </w:t>
      </w:r>
      <w:r w:rsidR="00832808" w:rsidRPr="00177434">
        <w:rPr>
          <w:i/>
          <w:iCs/>
          <w:szCs w:val="24"/>
        </w:rPr>
        <w:t>dad</w:t>
      </w:r>
      <w:r w:rsidR="00262EEA" w:rsidRPr="00177434">
        <w:rPr>
          <w:i/>
          <w:iCs/>
          <w:szCs w:val="24"/>
        </w:rPr>
        <w:t xml:space="preserve">. </w:t>
      </w:r>
      <w:r w:rsidR="008A5B33" w:rsidRPr="00177434">
        <w:rPr>
          <w:szCs w:val="24"/>
        </w:rPr>
        <w:t xml:space="preserve"> The contemporaneous records also capture that the social worker is arranging a meeting between </w:t>
      </w:r>
      <w:r w:rsidR="009C7F97">
        <w:rPr>
          <w:szCs w:val="24"/>
        </w:rPr>
        <w:t>C</w:t>
      </w:r>
      <w:r w:rsidR="008A5B33" w:rsidRPr="00177434">
        <w:rPr>
          <w:szCs w:val="24"/>
        </w:rPr>
        <w:t xml:space="preserve"> and </w:t>
      </w:r>
      <w:r w:rsidR="00213313" w:rsidRPr="00177434">
        <w:rPr>
          <w:szCs w:val="24"/>
        </w:rPr>
        <w:t xml:space="preserve">his father. The mother asks if Ms Dover could accompany him. </w:t>
      </w:r>
      <w:r w:rsidR="00BE6E9B" w:rsidRPr="00177434">
        <w:rPr>
          <w:szCs w:val="24"/>
        </w:rPr>
        <w:t xml:space="preserve">Enquiries were thus made of Ms Dover who saw her role as a mediator as she had not counselled </w:t>
      </w:r>
      <w:r w:rsidR="009C7F97">
        <w:rPr>
          <w:szCs w:val="24"/>
        </w:rPr>
        <w:t>C</w:t>
      </w:r>
      <w:r w:rsidR="00BE6E9B" w:rsidRPr="00177434">
        <w:rPr>
          <w:szCs w:val="24"/>
        </w:rPr>
        <w:t xml:space="preserve">. </w:t>
      </w:r>
      <w:r w:rsidR="00EE4E6D" w:rsidRPr="00177434">
        <w:rPr>
          <w:szCs w:val="24"/>
        </w:rPr>
        <w:t xml:space="preserve">Mr </w:t>
      </w:r>
      <w:r w:rsidR="00E06117">
        <w:rPr>
          <w:szCs w:val="24"/>
        </w:rPr>
        <w:t>A</w:t>
      </w:r>
      <w:r w:rsidR="0009374D" w:rsidRPr="00177434">
        <w:rPr>
          <w:szCs w:val="24"/>
        </w:rPr>
        <w:t xml:space="preserve"> subsequently</w:t>
      </w:r>
      <w:r w:rsidR="00F62341" w:rsidRPr="00177434">
        <w:rPr>
          <w:szCs w:val="24"/>
        </w:rPr>
        <w:t xml:space="preserve"> indicted that </w:t>
      </w:r>
      <w:r w:rsidR="004E117E" w:rsidRPr="00177434">
        <w:rPr>
          <w:szCs w:val="24"/>
        </w:rPr>
        <w:t xml:space="preserve">it </w:t>
      </w:r>
      <w:r w:rsidR="00F62341" w:rsidRPr="00177434">
        <w:rPr>
          <w:szCs w:val="24"/>
        </w:rPr>
        <w:t xml:space="preserve">would not be a good idea as his father would feel as if he had been </w:t>
      </w:r>
      <w:r w:rsidR="00043B86" w:rsidRPr="00177434">
        <w:rPr>
          <w:szCs w:val="24"/>
        </w:rPr>
        <w:t>rounded</w:t>
      </w:r>
      <w:r w:rsidR="00F62341" w:rsidRPr="00177434">
        <w:rPr>
          <w:szCs w:val="24"/>
        </w:rPr>
        <w:t xml:space="preserve"> up on. </w:t>
      </w:r>
    </w:p>
    <w:p w14:paraId="6512CC58" w14:textId="652B90BF" w:rsidR="00F849FA" w:rsidRPr="00177434" w:rsidRDefault="00832808" w:rsidP="004B527B">
      <w:pPr>
        <w:pStyle w:val="ParaLevel1"/>
        <w:numPr>
          <w:ilvl w:val="0"/>
          <w:numId w:val="13"/>
        </w:numPr>
        <w:rPr>
          <w:szCs w:val="24"/>
        </w:rPr>
      </w:pPr>
      <w:r w:rsidRPr="00177434">
        <w:rPr>
          <w:szCs w:val="24"/>
        </w:rPr>
        <w:t xml:space="preserve">On 14 April 2023, </w:t>
      </w:r>
      <w:r w:rsidR="00F75B74" w:rsidRPr="00177434">
        <w:rPr>
          <w:szCs w:val="24"/>
        </w:rPr>
        <w:t xml:space="preserve">the mother </w:t>
      </w:r>
      <w:r w:rsidR="009A111E" w:rsidRPr="00177434">
        <w:rPr>
          <w:szCs w:val="24"/>
        </w:rPr>
        <w:t>told the</w:t>
      </w:r>
      <w:r w:rsidR="00F62341" w:rsidRPr="00177434">
        <w:rPr>
          <w:szCs w:val="24"/>
        </w:rPr>
        <w:t xml:space="preserve"> </w:t>
      </w:r>
      <w:r w:rsidR="000B53EE">
        <w:rPr>
          <w:szCs w:val="24"/>
        </w:rPr>
        <w:t>School</w:t>
      </w:r>
      <w:r w:rsidR="003978D7" w:rsidRPr="00177434">
        <w:rPr>
          <w:szCs w:val="24"/>
        </w:rPr>
        <w:t xml:space="preserve"> that </w:t>
      </w:r>
      <w:r w:rsidR="009C7F97">
        <w:rPr>
          <w:szCs w:val="24"/>
        </w:rPr>
        <w:t>E</w:t>
      </w:r>
      <w:r w:rsidR="003978D7" w:rsidRPr="00177434">
        <w:rPr>
          <w:szCs w:val="24"/>
        </w:rPr>
        <w:t xml:space="preserve"> does not want to have contact with</w:t>
      </w:r>
      <w:r w:rsidR="00FC79F9" w:rsidRPr="00177434">
        <w:rPr>
          <w:szCs w:val="24"/>
        </w:rPr>
        <w:t xml:space="preserve"> his father at a contact centre</w:t>
      </w:r>
      <w:r w:rsidR="00F849FA" w:rsidRPr="00177434">
        <w:rPr>
          <w:szCs w:val="24"/>
        </w:rPr>
        <w:t>.</w:t>
      </w:r>
    </w:p>
    <w:p w14:paraId="175B2ACE" w14:textId="56A2519D" w:rsidR="00043B86" w:rsidRPr="00177434" w:rsidRDefault="00832808" w:rsidP="004B527B">
      <w:pPr>
        <w:pStyle w:val="ParaLevel1"/>
        <w:numPr>
          <w:ilvl w:val="0"/>
          <w:numId w:val="13"/>
        </w:numPr>
        <w:rPr>
          <w:szCs w:val="24"/>
        </w:rPr>
      </w:pPr>
      <w:r w:rsidRPr="00177434">
        <w:rPr>
          <w:szCs w:val="24"/>
        </w:rPr>
        <w:t>On 17</w:t>
      </w:r>
      <w:r w:rsidR="0045749C" w:rsidRPr="00177434">
        <w:rPr>
          <w:szCs w:val="24"/>
        </w:rPr>
        <w:t xml:space="preserve"> April </w:t>
      </w:r>
      <w:r w:rsidRPr="00177434">
        <w:rPr>
          <w:szCs w:val="24"/>
        </w:rPr>
        <w:t xml:space="preserve">2023 </w:t>
      </w:r>
      <w:r w:rsidR="009C7F97">
        <w:rPr>
          <w:szCs w:val="24"/>
        </w:rPr>
        <w:t>D</w:t>
      </w:r>
      <w:r w:rsidR="003978D7" w:rsidRPr="00177434">
        <w:rPr>
          <w:szCs w:val="24"/>
        </w:rPr>
        <w:t xml:space="preserve"> ha</w:t>
      </w:r>
      <w:r w:rsidR="0045749C" w:rsidRPr="00177434">
        <w:rPr>
          <w:szCs w:val="24"/>
        </w:rPr>
        <w:t>d</w:t>
      </w:r>
      <w:r w:rsidR="003978D7" w:rsidRPr="00177434">
        <w:rPr>
          <w:szCs w:val="24"/>
        </w:rPr>
        <w:t xml:space="preserve"> a session with Aimee Dover </w:t>
      </w:r>
      <w:r w:rsidR="008E323D" w:rsidRPr="00177434">
        <w:rPr>
          <w:szCs w:val="24"/>
        </w:rPr>
        <w:t>at Ms Dover’s own home</w:t>
      </w:r>
      <w:r w:rsidR="00F849FA" w:rsidRPr="00177434">
        <w:rPr>
          <w:szCs w:val="24"/>
        </w:rPr>
        <w:t xml:space="preserve">. The session is said to revolve around </w:t>
      </w:r>
      <w:r w:rsidR="009C7F97">
        <w:rPr>
          <w:szCs w:val="24"/>
        </w:rPr>
        <w:t>D</w:t>
      </w:r>
      <w:r w:rsidR="00F849FA" w:rsidRPr="00177434">
        <w:rPr>
          <w:szCs w:val="24"/>
        </w:rPr>
        <w:t xml:space="preserve">’s distress around the possibility that </w:t>
      </w:r>
      <w:r w:rsidR="00607D97" w:rsidRPr="00177434">
        <w:rPr>
          <w:szCs w:val="24"/>
        </w:rPr>
        <w:t xml:space="preserve">her father will have contact with </w:t>
      </w:r>
      <w:r w:rsidR="009C7F97">
        <w:rPr>
          <w:szCs w:val="24"/>
        </w:rPr>
        <w:t>E</w:t>
      </w:r>
      <w:r w:rsidR="00607D97" w:rsidRPr="00177434">
        <w:rPr>
          <w:szCs w:val="24"/>
        </w:rPr>
        <w:t xml:space="preserve">. </w:t>
      </w:r>
      <w:r w:rsidR="009C7F97">
        <w:rPr>
          <w:szCs w:val="24"/>
        </w:rPr>
        <w:t>D</w:t>
      </w:r>
      <w:r w:rsidR="0045749C" w:rsidRPr="00177434">
        <w:rPr>
          <w:szCs w:val="24"/>
        </w:rPr>
        <w:t xml:space="preserve"> is said to recount the enormous stress the whole household is </w:t>
      </w:r>
      <w:r w:rsidR="008E323D" w:rsidRPr="00177434">
        <w:rPr>
          <w:szCs w:val="24"/>
        </w:rPr>
        <w:t>under</w:t>
      </w:r>
      <w:r w:rsidR="0045749C" w:rsidRPr="00177434">
        <w:rPr>
          <w:szCs w:val="24"/>
        </w:rPr>
        <w:t xml:space="preserve"> </w:t>
      </w:r>
      <w:r w:rsidR="008E323D" w:rsidRPr="00177434">
        <w:rPr>
          <w:szCs w:val="24"/>
        </w:rPr>
        <w:t>as a result</w:t>
      </w:r>
      <w:r w:rsidR="0045749C" w:rsidRPr="00177434">
        <w:rPr>
          <w:szCs w:val="24"/>
        </w:rPr>
        <w:t xml:space="preserve">. </w:t>
      </w:r>
    </w:p>
    <w:p w14:paraId="674FA375" w14:textId="233C7303" w:rsidR="003978D7" w:rsidRPr="00177434" w:rsidRDefault="00043B86" w:rsidP="004B527B">
      <w:pPr>
        <w:pStyle w:val="ParaLevel1"/>
        <w:numPr>
          <w:ilvl w:val="0"/>
          <w:numId w:val="13"/>
        </w:numPr>
        <w:rPr>
          <w:szCs w:val="24"/>
        </w:rPr>
      </w:pPr>
      <w:r w:rsidRPr="00177434">
        <w:rPr>
          <w:szCs w:val="24"/>
        </w:rPr>
        <w:t xml:space="preserve">On </w:t>
      </w:r>
      <w:r w:rsidR="003978D7" w:rsidRPr="00177434">
        <w:rPr>
          <w:szCs w:val="24"/>
        </w:rPr>
        <w:t>18</w:t>
      </w:r>
      <w:r w:rsidR="008A54DE" w:rsidRPr="00177434">
        <w:rPr>
          <w:szCs w:val="24"/>
        </w:rPr>
        <w:t xml:space="preserve"> April </w:t>
      </w:r>
      <w:r w:rsidR="003978D7" w:rsidRPr="00177434">
        <w:rPr>
          <w:szCs w:val="24"/>
        </w:rPr>
        <w:t xml:space="preserve">2023 </w:t>
      </w:r>
      <w:r w:rsidR="002B4B9B">
        <w:rPr>
          <w:szCs w:val="24"/>
        </w:rPr>
        <w:t>Mr A</w:t>
      </w:r>
      <w:r w:rsidRPr="00177434">
        <w:rPr>
          <w:szCs w:val="24"/>
        </w:rPr>
        <w:t xml:space="preserve"> </w:t>
      </w:r>
      <w:r w:rsidR="003978D7" w:rsidRPr="00177434">
        <w:rPr>
          <w:szCs w:val="24"/>
        </w:rPr>
        <w:t xml:space="preserve">visits </w:t>
      </w:r>
      <w:r w:rsidR="009C7F97">
        <w:rPr>
          <w:szCs w:val="24"/>
        </w:rPr>
        <w:t>C</w:t>
      </w:r>
      <w:r w:rsidRPr="00177434">
        <w:rPr>
          <w:szCs w:val="24"/>
        </w:rPr>
        <w:t xml:space="preserve"> and takes him out to speak to him alone. </w:t>
      </w:r>
      <w:r w:rsidR="009C7F97">
        <w:rPr>
          <w:szCs w:val="24"/>
        </w:rPr>
        <w:t>C</w:t>
      </w:r>
      <w:r w:rsidRPr="00177434">
        <w:rPr>
          <w:szCs w:val="24"/>
        </w:rPr>
        <w:t xml:space="preserve"> thinks </w:t>
      </w:r>
      <w:r w:rsidR="009C7F97">
        <w:rPr>
          <w:szCs w:val="24"/>
        </w:rPr>
        <w:t>E</w:t>
      </w:r>
      <w:r w:rsidRPr="00177434">
        <w:rPr>
          <w:szCs w:val="24"/>
        </w:rPr>
        <w:t xml:space="preserve"> should have contact with his father when he is 13 </w:t>
      </w:r>
      <w:r w:rsidR="007D6EB4" w:rsidRPr="00177434">
        <w:rPr>
          <w:szCs w:val="24"/>
        </w:rPr>
        <w:t>years</w:t>
      </w:r>
      <w:r w:rsidRPr="00177434">
        <w:rPr>
          <w:szCs w:val="24"/>
        </w:rPr>
        <w:t xml:space="preserve"> old. </w:t>
      </w:r>
      <w:r w:rsidR="009C7F97">
        <w:rPr>
          <w:szCs w:val="24"/>
        </w:rPr>
        <w:t>C</w:t>
      </w:r>
      <w:r w:rsidRPr="00177434">
        <w:rPr>
          <w:szCs w:val="24"/>
        </w:rPr>
        <w:t xml:space="preserve"> </w:t>
      </w:r>
      <w:r w:rsidR="00C73B1E" w:rsidRPr="00177434">
        <w:rPr>
          <w:szCs w:val="24"/>
        </w:rPr>
        <w:t>said he would like to hear from his father that he is sorry.</w:t>
      </w:r>
      <w:r w:rsidR="008A54DE" w:rsidRPr="00177434">
        <w:rPr>
          <w:szCs w:val="24"/>
        </w:rPr>
        <w:t xml:space="preserve"> That day Mr </w:t>
      </w:r>
      <w:r w:rsidR="00E06117">
        <w:rPr>
          <w:szCs w:val="24"/>
        </w:rPr>
        <w:t>A</w:t>
      </w:r>
      <w:r w:rsidR="008A54DE" w:rsidRPr="00177434">
        <w:rPr>
          <w:szCs w:val="24"/>
        </w:rPr>
        <w:t xml:space="preserve"> contacts Ms Dover to see if she would accompany </w:t>
      </w:r>
      <w:r w:rsidR="009C7F97">
        <w:rPr>
          <w:szCs w:val="24"/>
        </w:rPr>
        <w:t>C</w:t>
      </w:r>
      <w:r w:rsidR="00A94CDC" w:rsidRPr="00177434">
        <w:rPr>
          <w:szCs w:val="24"/>
        </w:rPr>
        <w:t xml:space="preserve"> </w:t>
      </w:r>
      <w:r w:rsidR="00F429E7" w:rsidRPr="00177434">
        <w:rPr>
          <w:szCs w:val="24"/>
        </w:rPr>
        <w:t xml:space="preserve">to a meeting with his father on 21 April. Mr </w:t>
      </w:r>
      <w:r w:rsidR="00E06117">
        <w:rPr>
          <w:szCs w:val="24"/>
        </w:rPr>
        <w:t>A</w:t>
      </w:r>
      <w:r w:rsidR="00F429E7" w:rsidRPr="00177434">
        <w:rPr>
          <w:szCs w:val="24"/>
        </w:rPr>
        <w:t xml:space="preserve"> then decide</w:t>
      </w:r>
      <w:r w:rsidR="009F0106" w:rsidRPr="00177434">
        <w:rPr>
          <w:szCs w:val="24"/>
        </w:rPr>
        <w:t>d</w:t>
      </w:r>
      <w:r w:rsidR="00F429E7" w:rsidRPr="00177434">
        <w:rPr>
          <w:szCs w:val="24"/>
        </w:rPr>
        <w:t xml:space="preserve"> it is not appropriate as the father may feel </w:t>
      </w:r>
      <w:r w:rsidR="00F429E7" w:rsidRPr="00177434">
        <w:rPr>
          <w:i/>
          <w:iCs/>
          <w:szCs w:val="24"/>
        </w:rPr>
        <w:t>rounded up on</w:t>
      </w:r>
      <w:r w:rsidR="00F429E7" w:rsidRPr="00177434">
        <w:rPr>
          <w:szCs w:val="24"/>
        </w:rPr>
        <w:t xml:space="preserve">. </w:t>
      </w:r>
      <w:r w:rsidR="00E30FFB" w:rsidRPr="00177434">
        <w:rPr>
          <w:szCs w:val="24"/>
        </w:rPr>
        <w:t xml:space="preserve">Ms Dover’s notes record </w:t>
      </w:r>
      <w:r w:rsidR="009F0106" w:rsidRPr="00177434">
        <w:rPr>
          <w:szCs w:val="24"/>
        </w:rPr>
        <w:t xml:space="preserve">that there is a transcript of this voice message. </w:t>
      </w:r>
      <w:r w:rsidR="00E444EC" w:rsidRPr="00177434">
        <w:rPr>
          <w:szCs w:val="24"/>
        </w:rPr>
        <w:t xml:space="preserve">It </w:t>
      </w:r>
      <w:r w:rsidR="009F0106" w:rsidRPr="00177434">
        <w:rPr>
          <w:szCs w:val="24"/>
        </w:rPr>
        <w:t xml:space="preserve">has been disclosed into these proceedings. </w:t>
      </w:r>
    </w:p>
    <w:p w14:paraId="40D4777C" w14:textId="4C11E801" w:rsidR="000D4DEA" w:rsidRPr="00177434" w:rsidRDefault="007D6EB4" w:rsidP="004B527B">
      <w:pPr>
        <w:pStyle w:val="ParaLevel1"/>
        <w:numPr>
          <w:ilvl w:val="0"/>
          <w:numId w:val="13"/>
        </w:numPr>
        <w:rPr>
          <w:szCs w:val="24"/>
        </w:rPr>
      </w:pPr>
      <w:r w:rsidRPr="00177434">
        <w:rPr>
          <w:szCs w:val="24"/>
        </w:rPr>
        <w:t xml:space="preserve">On 19 April 2023 the mother reported to the police that she had arrived home to find a package, a birthday present for </w:t>
      </w:r>
      <w:r w:rsidR="009C7F97">
        <w:rPr>
          <w:szCs w:val="24"/>
        </w:rPr>
        <w:t>D</w:t>
      </w:r>
      <w:r w:rsidR="00832808" w:rsidRPr="00177434">
        <w:rPr>
          <w:szCs w:val="24"/>
        </w:rPr>
        <w:t>, from</w:t>
      </w:r>
      <w:r w:rsidRPr="00177434">
        <w:rPr>
          <w:szCs w:val="24"/>
        </w:rPr>
        <w:t xml:space="preserve"> the paternal grandmother. The father is not supposed to know her address and she does not know how they got it. Later reports refer to </w:t>
      </w:r>
      <w:r w:rsidR="0000324B" w:rsidRPr="00177434">
        <w:rPr>
          <w:szCs w:val="24"/>
        </w:rPr>
        <w:t xml:space="preserve">a </w:t>
      </w:r>
      <w:r w:rsidRPr="00177434">
        <w:rPr>
          <w:szCs w:val="24"/>
        </w:rPr>
        <w:t xml:space="preserve">second letter and parcel being sent on 21 April 2023. The mother had not told </w:t>
      </w:r>
      <w:r w:rsidR="009C7F97">
        <w:rPr>
          <w:szCs w:val="24"/>
        </w:rPr>
        <w:t>D</w:t>
      </w:r>
      <w:r w:rsidRPr="00177434">
        <w:rPr>
          <w:szCs w:val="24"/>
        </w:rPr>
        <w:t xml:space="preserve"> about the gifts as she considered </w:t>
      </w:r>
      <w:r w:rsidR="009C7F97">
        <w:rPr>
          <w:szCs w:val="24"/>
        </w:rPr>
        <w:t>D</w:t>
      </w:r>
      <w:r w:rsidRPr="00177434">
        <w:rPr>
          <w:szCs w:val="24"/>
        </w:rPr>
        <w:t xml:space="preserve"> would be distressed knowing that their address was known. There is no court </w:t>
      </w:r>
      <w:r w:rsidR="00F429E7" w:rsidRPr="00177434">
        <w:rPr>
          <w:szCs w:val="24"/>
        </w:rPr>
        <w:t>order</w:t>
      </w:r>
      <w:r w:rsidRPr="00177434">
        <w:rPr>
          <w:szCs w:val="24"/>
        </w:rPr>
        <w:t xml:space="preserve"> </w:t>
      </w:r>
      <w:r w:rsidR="00F429E7" w:rsidRPr="00177434">
        <w:rPr>
          <w:szCs w:val="24"/>
        </w:rPr>
        <w:t>in place</w:t>
      </w:r>
      <w:r w:rsidRPr="00177434">
        <w:rPr>
          <w:szCs w:val="24"/>
        </w:rPr>
        <w:t xml:space="preserve"> to stop </w:t>
      </w:r>
      <w:r w:rsidR="00B46F5B" w:rsidRPr="00177434">
        <w:rPr>
          <w:szCs w:val="24"/>
        </w:rPr>
        <w:t>t</w:t>
      </w:r>
      <w:r w:rsidRPr="00177434">
        <w:rPr>
          <w:szCs w:val="24"/>
        </w:rPr>
        <w:t>hem contacting the children bu</w:t>
      </w:r>
      <w:r w:rsidR="00C366A0" w:rsidRPr="00177434">
        <w:rPr>
          <w:szCs w:val="24"/>
        </w:rPr>
        <w:t>t</w:t>
      </w:r>
      <w:r w:rsidRPr="00177434">
        <w:rPr>
          <w:szCs w:val="24"/>
        </w:rPr>
        <w:t xml:space="preserve"> </w:t>
      </w:r>
      <w:r w:rsidR="009C7F97">
        <w:rPr>
          <w:szCs w:val="24"/>
        </w:rPr>
        <w:t>D</w:t>
      </w:r>
      <w:r w:rsidRPr="00177434">
        <w:rPr>
          <w:szCs w:val="24"/>
        </w:rPr>
        <w:t xml:space="preserve"> and </w:t>
      </w:r>
      <w:r w:rsidR="009C7F97">
        <w:rPr>
          <w:szCs w:val="24"/>
        </w:rPr>
        <w:t>C</w:t>
      </w:r>
      <w:r w:rsidRPr="00177434">
        <w:rPr>
          <w:szCs w:val="24"/>
        </w:rPr>
        <w:t xml:space="preserve"> have blocked them on their phones. </w:t>
      </w:r>
    </w:p>
    <w:p w14:paraId="7829CB98" w14:textId="7B2422C2" w:rsidR="000D4DEA" w:rsidRPr="00177434" w:rsidRDefault="0009374D" w:rsidP="004B527B">
      <w:pPr>
        <w:pStyle w:val="ParaLevel1"/>
        <w:numPr>
          <w:ilvl w:val="0"/>
          <w:numId w:val="13"/>
        </w:numPr>
        <w:rPr>
          <w:szCs w:val="24"/>
        </w:rPr>
      </w:pPr>
      <w:r w:rsidRPr="00177434">
        <w:rPr>
          <w:szCs w:val="24"/>
        </w:rPr>
        <w:lastRenderedPageBreak/>
        <w:t xml:space="preserve">On 21 </w:t>
      </w:r>
      <w:r w:rsidR="00B23F71" w:rsidRPr="00177434">
        <w:rPr>
          <w:szCs w:val="24"/>
        </w:rPr>
        <w:t xml:space="preserve">April 2023 </w:t>
      </w:r>
      <w:r w:rsidR="009C7F97">
        <w:rPr>
          <w:szCs w:val="24"/>
        </w:rPr>
        <w:t>C</w:t>
      </w:r>
      <w:r w:rsidR="00B23F71" w:rsidRPr="00177434">
        <w:rPr>
          <w:szCs w:val="24"/>
        </w:rPr>
        <w:t xml:space="preserve"> had a meeting with his father facilitated by </w:t>
      </w:r>
      <w:r w:rsidR="002B4B9B">
        <w:rPr>
          <w:szCs w:val="24"/>
        </w:rPr>
        <w:t>Mr A</w:t>
      </w:r>
      <w:r w:rsidR="00B23F71" w:rsidRPr="00177434">
        <w:rPr>
          <w:szCs w:val="24"/>
        </w:rPr>
        <w:t xml:space="preserve"> at County Hall. </w:t>
      </w:r>
      <w:r w:rsidR="005C1A68" w:rsidRPr="00177434">
        <w:rPr>
          <w:szCs w:val="24"/>
        </w:rPr>
        <w:t xml:space="preserve">Ground rules were established at the beginning. During the meeting </w:t>
      </w:r>
      <w:r w:rsidR="009C7F97">
        <w:rPr>
          <w:szCs w:val="24"/>
        </w:rPr>
        <w:t>C</w:t>
      </w:r>
      <w:r w:rsidR="005C1A68" w:rsidRPr="00177434">
        <w:rPr>
          <w:szCs w:val="24"/>
        </w:rPr>
        <w:t xml:space="preserve"> asked his father </w:t>
      </w:r>
      <w:r w:rsidR="00A74B28" w:rsidRPr="00177434">
        <w:rPr>
          <w:szCs w:val="24"/>
        </w:rPr>
        <w:t xml:space="preserve">to stop the court case about </w:t>
      </w:r>
      <w:r w:rsidR="009C7F97">
        <w:rPr>
          <w:szCs w:val="24"/>
        </w:rPr>
        <w:t>E</w:t>
      </w:r>
      <w:r w:rsidR="00A74B28" w:rsidRPr="00177434">
        <w:rPr>
          <w:szCs w:val="24"/>
        </w:rPr>
        <w:t xml:space="preserve"> but the </w:t>
      </w:r>
      <w:r w:rsidR="00E444EC" w:rsidRPr="00177434">
        <w:rPr>
          <w:szCs w:val="24"/>
        </w:rPr>
        <w:t>father</w:t>
      </w:r>
      <w:r w:rsidR="00A74B28" w:rsidRPr="00177434">
        <w:rPr>
          <w:szCs w:val="24"/>
        </w:rPr>
        <w:t xml:space="preserve"> </w:t>
      </w:r>
      <w:r w:rsidR="00E444EC" w:rsidRPr="00177434">
        <w:rPr>
          <w:szCs w:val="24"/>
        </w:rPr>
        <w:t>declined</w:t>
      </w:r>
      <w:r w:rsidR="00A74B28" w:rsidRPr="00177434">
        <w:rPr>
          <w:szCs w:val="24"/>
        </w:rPr>
        <w:t xml:space="preserve">. </w:t>
      </w:r>
      <w:r w:rsidR="009C7F97">
        <w:rPr>
          <w:szCs w:val="24"/>
        </w:rPr>
        <w:t>C</w:t>
      </w:r>
      <w:r w:rsidR="00A74B28" w:rsidRPr="00177434">
        <w:rPr>
          <w:szCs w:val="24"/>
        </w:rPr>
        <w:t xml:space="preserve"> asked his father to apologise for all the </w:t>
      </w:r>
      <w:r w:rsidR="00E444EC" w:rsidRPr="00177434">
        <w:rPr>
          <w:szCs w:val="24"/>
        </w:rPr>
        <w:t>family</w:t>
      </w:r>
      <w:r w:rsidR="00A74B28" w:rsidRPr="00177434">
        <w:rPr>
          <w:szCs w:val="24"/>
        </w:rPr>
        <w:t xml:space="preserve"> had gone </w:t>
      </w:r>
      <w:r w:rsidR="00E444EC" w:rsidRPr="00177434">
        <w:rPr>
          <w:szCs w:val="24"/>
        </w:rPr>
        <w:t>through</w:t>
      </w:r>
      <w:r w:rsidR="00D67800" w:rsidRPr="00177434">
        <w:rPr>
          <w:szCs w:val="24"/>
        </w:rPr>
        <w:t xml:space="preserve">. The father acknowledged he had made mistakes and had not been perfect but said he had engaged with all the risk assessments openly and </w:t>
      </w:r>
      <w:r w:rsidR="00711AA8" w:rsidRPr="00177434">
        <w:rPr>
          <w:szCs w:val="24"/>
        </w:rPr>
        <w:t xml:space="preserve">honestly. They spoke about the NERF gun incident. The </w:t>
      </w:r>
      <w:r w:rsidR="00E444EC" w:rsidRPr="00177434">
        <w:rPr>
          <w:szCs w:val="24"/>
        </w:rPr>
        <w:t>father</w:t>
      </w:r>
      <w:r w:rsidR="00711AA8" w:rsidRPr="00177434">
        <w:rPr>
          <w:szCs w:val="24"/>
        </w:rPr>
        <w:t xml:space="preserve"> said he had kicked him lightly and </w:t>
      </w:r>
      <w:r w:rsidR="009C7F97">
        <w:rPr>
          <w:szCs w:val="24"/>
        </w:rPr>
        <w:t>C</w:t>
      </w:r>
      <w:r w:rsidR="00711AA8" w:rsidRPr="00177434">
        <w:rPr>
          <w:szCs w:val="24"/>
        </w:rPr>
        <w:t xml:space="preserve"> is said to have acknowledged that. </w:t>
      </w:r>
      <w:r w:rsidR="009C7F97">
        <w:rPr>
          <w:szCs w:val="24"/>
        </w:rPr>
        <w:t>C</w:t>
      </w:r>
      <w:r w:rsidR="00711AA8" w:rsidRPr="00177434">
        <w:rPr>
          <w:szCs w:val="24"/>
        </w:rPr>
        <w:t xml:space="preserve"> said he would be happy to have a relationship with his fa</w:t>
      </w:r>
      <w:r w:rsidR="00E342C0" w:rsidRPr="00177434">
        <w:rPr>
          <w:szCs w:val="24"/>
        </w:rPr>
        <w:t xml:space="preserve">ther. They discussed the use of </w:t>
      </w:r>
      <w:r w:rsidR="003F0B36" w:rsidRPr="00177434">
        <w:rPr>
          <w:szCs w:val="24"/>
        </w:rPr>
        <w:t xml:space="preserve">texts </w:t>
      </w:r>
      <w:r w:rsidR="00E342C0" w:rsidRPr="00177434">
        <w:rPr>
          <w:szCs w:val="24"/>
        </w:rPr>
        <w:t>and phone call</w:t>
      </w:r>
      <w:r w:rsidR="003F0B36" w:rsidRPr="00177434">
        <w:rPr>
          <w:szCs w:val="24"/>
        </w:rPr>
        <w:t>s</w:t>
      </w:r>
      <w:r w:rsidR="00832808" w:rsidRPr="00177434">
        <w:rPr>
          <w:szCs w:val="24"/>
        </w:rPr>
        <w:t>.</w:t>
      </w:r>
      <w:r w:rsidR="00E342C0" w:rsidRPr="00177434">
        <w:rPr>
          <w:szCs w:val="24"/>
        </w:rPr>
        <w:t xml:space="preserve"> At the end of the meeting</w:t>
      </w:r>
      <w:r w:rsidR="00B72110" w:rsidRPr="00177434">
        <w:rPr>
          <w:szCs w:val="24"/>
        </w:rPr>
        <w:t xml:space="preserve"> the social work record state</w:t>
      </w:r>
      <w:r w:rsidR="003F0B36" w:rsidRPr="00177434">
        <w:rPr>
          <w:szCs w:val="24"/>
        </w:rPr>
        <w:t>s</w:t>
      </w:r>
      <w:r w:rsidR="00B72110" w:rsidRPr="00177434">
        <w:rPr>
          <w:szCs w:val="24"/>
        </w:rPr>
        <w:t xml:space="preserve"> that</w:t>
      </w:r>
      <w:r w:rsidR="00E342C0" w:rsidRPr="00177434">
        <w:rPr>
          <w:szCs w:val="24"/>
        </w:rPr>
        <w:t xml:space="preserve"> </w:t>
      </w:r>
      <w:r w:rsidR="009C7F97">
        <w:rPr>
          <w:szCs w:val="24"/>
        </w:rPr>
        <w:t>C</w:t>
      </w:r>
      <w:r w:rsidR="00E342C0" w:rsidRPr="00177434">
        <w:rPr>
          <w:szCs w:val="24"/>
        </w:rPr>
        <w:t xml:space="preserve"> indicated he wanted to hug his father. </w:t>
      </w:r>
      <w:r w:rsidR="007450A1" w:rsidRPr="00177434">
        <w:rPr>
          <w:szCs w:val="24"/>
        </w:rPr>
        <w:t xml:space="preserve"> </w:t>
      </w:r>
      <w:r w:rsidR="00B72110" w:rsidRPr="00177434">
        <w:rPr>
          <w:szCs w:val="24"/>
        </w:rPr>
        <w:t xml:space="preserve">In his statement to the police after </w:t>
      </w:r>
      <w:r w:rsidR="009C7F97">
        <w:rPr>
          <w:szCs w:val="24"/>
        </w:rPr>
        <w:t>D</w:t>
      </w:r>
      <w:r w:rsidR="00B72110" w:rsidRPr="00177434">
        <w:rPr>
          <w:szCs w:val="24"/>
        </w:rPr>
        <w:t xml:space="preserve">’s death, </w:t>
      </w:r>
      <w:r w:rsidR="009C7F97">
        <w:rPr>
          <w:szCs w:val="24"/>
        </w:rPr>
        <w:t>C</w:t>
      </w:r>
      <w:r w:rsidR="00B72110" w:rsidRPr="00177434">
        <w:rPr>
          <w:szCs w:val="24"/>
        </w:rPr>
        <w:t xml:space="preserve"> gives a different </w:t>
      </w:r>
      <w:r w:rsidR="00832808" w:rsidRPr="00177434">
        <w:rPr>
          <w:szCs w:val="24"/>
        </w:rPr>
        <w:t>account.</w:t>
      </w:r>
      <w:r w:rsidR="00B72110" w:rsidRPr="00177434">
        <w:rPr>
          <w:szCs w:val="24"/>
        </w:rPr>
        <w:t xml:space="preserve"> With that statement he sets out how he felt bullied into a position where he had agreed 50:50 contact and had hugged his father. In retrospect he states he is furious with himself for not standing up for himself. He says in his statement he felt completely let down by Mr </w:t>
      </w:r>
      <w:r w:rsidR="00E06117">
        <w:rPr>
          <w:szCs w:val="24"/>
        </w:rPr>
        <w:t>A</w:t>
      </w:r>
      <w:r w:rsidR="00B72110" w:rsidRPr="00177434">
        <w:rPr>
          <w:szCs w:val="24"/>
        </w:rPr>
        <w:t xml:space="preserve"> who he says betrayed him </w:t>
      </w:r>
      <w:r w:rsidR="00A26AA2" w:rsidRPr="00177434">
        <w:rPr>
          <w:szCs w:val="24"/>
        </w:rPr>
        <w:t>t</w:t>
      </w:r>
      <w:r w:rsidR="00B72110" w:rsidRPr="00177434">
        <w:rPr>
          <w:szCs w:val="24"/>
        </w:rPr>
        <w:t xml:space="preserve">o </w:t>
      </w:r>
      <w:r w:rsidR="00A26AA2" w:rsidRPr="00177434">
        <w:rPr>
          <w:szCs w:val="24"/>
        </w:rPr>
        <w:t>h</w:t>
      </w:r>
      <w:r w:rsidR="00B72110" w:rsidRPr="00177434">
        <w:rPr>
          <w:szCs w:val="24"/>
        </w:rPr>
        <w:t xml:space="preserve">is father. </w:t>
      </w:r>
      <w:r w:rsidR="009C7F97">
        <w:rPr>
          <w:szCs w:val="24"/>
        </w:rPr>
        <w:t>C</w:t>
      </w:r>
      <w:r w:rsidR="00B72110" w:rsidRPr="00177434">
        <w:rPr>
          <w:szCs w:val="24"/>
        </w:rPr>
        <w:t xml:space="preserve"> recalls in that meeting that the father denied ever harming </w:t>
      </w:r>
      <w:r w:rsidR="009C7F97">
        <w:rPr>
          <w:szCs w:val="24"/>
        </w:rPr>
        <w:t>D</w:t>
      </w:r>
      <w:r w:rsidR="00B72110" w:rsidRPr="00177434">
        <w:rPr>
          <w:szCs w:val="24"/>
        </w:rPr>
        <w:t xml:space="preserve">. </w:t>
      </w:r>
      <w:r w:rsidR="009F01FB" w:rsidRPr="00177434">
        <w:rPr>
          <w:szCs w:val="24"/>
        </w:rPr>
        <w:t>Since</w:t>
      </w:r>
      <w:r w:rsidR="00B72110" w:rsidRPr="00177434">
        <w:rPr>
          <w:szCs w:val="24"/>
        </w:rPr>
        <w:t xml:space="preserve"> </w:t>
      </w:r>
      <w:r w:rsidR="009F01FB" w:rsidRPr="00177434">
        <w:rPr>
          <w:szCs w:val="24"/>
        </w:rPr>
        <w:t>the</w:t>
      </w:r>
      <w:r w:rsidR="00B72110" w:rsidRPr="00177434">
        <w:rPr>
          <w:szCs w:val="24"/>
        </w:rPr>
        <w:t xml:space="preserve"> meeting </w:t>
      </w:r>
      <w:r w:rsidR="009C7F97">
        <w:rPr>
          <w:szCs w:val="24"/>
        </w:rPr>
        <w:t>C</w:t>
      </w:r>
      <w:r w:rsidR="00B72110" w:rsidRPr="00177434">
        <w:rPr>
          <w:szCs w:val="24"/>
        </w:rPr>
        <w:t xml:space="preserve"> has become aware of </w:t>
      </w:r>
      <w:r w:rsidR="009F01FB" w:rsidRPr="00177434">
        <w:rPr>
          <w:szCs w:val="24"/>
        </w:rPr>
        <w:t>the allegations</w:t>
      </w:r>
      <w:r w:rsidR="00B72110" w:rsidRPr="00177434">
        <w:rPr>
          <w:szCs w:val="24"/>
        </w:rPr>
        <w:t xml:space="preserve"> </w:t>
      </w:r>
      <w:r w:rsidR="009C7F97">
        <w:rPr>
          <w:szCs w:val="24"/>
        </w:rPr>
        <w:t>D</w:t>
      </w:r>
      <w:r w:rsidR="00B72110" w:rsidRPr="00177434">
        <w:rPr>
          <w:szCs w:val="24"/>
        </w:rPr>
        <w:t xml:space="preserve"> had made against the </w:t>
      </w:r>
      <w:r w:rsidR="00832808" w:rsidRPr="00177434">
        <w:rPr>
          <w:szCs w:val="24"/>
        </w:rPr>
        <w:t xml:space="preserve">father. </w:t>
      </w:r>
      <w:r w:rsidR="009C7F97">
        <w:rPr>
          <w:szCs w:val="24"/>
        </w:rPr>
        <w:t>C</w:t>
      </w:r>
      <w:r w:rsidR="00B72110" w:rsidRPr="00177434">
        <w:rPr>
          <w:szCs w:val="24"/>
        </w:rPr>
        <w:t xml:space="preserve"> is clear in his police statement that he believes </w:t>
      </w:r>
      <w:r w:rsidR="009C7F97">
        <w:rPr>
          <w:szCs w:val="24"/>
        </w:rPr>
        <w:t>D</w:t>
      </w:r>
      <w:r w:rsidR="00B72110" w:rsidRPr="00177434">
        <w:rPr>
          <w:szCs w:val="24"/>
        </w:rPr>
        <w:t>.</w:t>
      </w:r>
    </w:p>
    <w:p w14:paraId="1A3CFB57" w14:textId="604DCFD4" w:rsidR="007450A1" w:rsidRPr="00177434" w:rsidRDefault="007450A1" w:rsidP="004B527B">
      <w:pPr>
        <w:pStyle w:val="ParaLevel1"/>
        <w:numPr>
          <w:ilvl w:val="0"/>
          <w:numId w:val="13"/>
        </w:numPr>
        <w:rPr>
          <w:szCs w:val="24"/>
        </w:rPr>
      </w:pPr>
      <w:r w:rsidRPr="00177434">
        <w:rPr>
          <w:szCs w:val="24"/>
        </w:rPr>
        <w:t xml:space="preserve">On 22 April </w:t>
      </w:r>
      <w:r w:rsidR="00C366A0" w:rsidRPr="00177434">
        <w:rPr>
          <w:szCs w:val="24"/>
        </w:rPr>
        <w:t xml:space="preserve">2023 </w:t>
      </w:r>
      <w:r w:rsidR="009C7F97">
        <w:rPr>
          <w:szCs w:val="24"/>
        </w:rPr>
        <w:t>C</w:t>
      </w:r>
      <w:r w:rsidRPr="00177434">
        <w:rPr>
          <w:szCs w:val="24"/>
        </w:rPr>
        <w:t xml:space="preserve"> sent his father an email through the social worker in which he </w:t>
      </w:r>
      <w:r w:rsidR="00686C21" w:rsidRPr="00177434">
        <w:rPr>
          <w:szCs w:val="24"/>
        </w:rPr>
        <w:t>states he wa</w:t>
      </w:r>
      <w:r w:rsidR="009F01FB" w:rsidRPr="00177434">
        <w:rPr>
          <w:szCs w:val="24"/>
        </w:rPr>
        <w:t>n</w:t>
      </w:r>
      <w:r w:rsidR="00686C21" w:rsidRPr="00177434">
        <w:rPr>
          <w:szCs w:val="24"/>
        </w:rPr>
        <w:t xml:space="preserve">ts his father to take responsibility, </w:t>
      </w:r>
      <w:r w:rsidR="00482A77" w:rsidRPr="00177434">
        <w:rPr>
          <w:szCs w:val="24"/>
        </w:rPr>
        <w:t>apologise</w:t>
      </w:r>
      <w:r w:rsidR="00686C21" w:rsidRPr="00177434">
        <w:rPr>
          <w:szCs w:val="24"/>
        </w:rPr>
        <w:t xml:space="preserve"> and </w:t>
      </w:r>
      <w:r w:rsidR="009F01FB" w:rsidRPr="00177434">
        <w:rPr>
          <w:szCs w:val="24"/>
        </w:rPr>
        <w:t xml:space="preserve">to </w:t>
      </w:r>
      <w:r w:rsidR="00686C21" w:rsidRPr="00177434">
        <w:rPr>
          <w:szCs w:val="24"/>
        </w:rPr>
        <w:t xml:space="preserve">stop going to court. </w:t>
      </w:r>
      <w:r w:rsidR="003235C2" w:rsidRPr="00177434">
        <w:rPr>
          <w:szCs w:val="24"/>
        </w:rPr>
        <w:t xml:space="preserve">He wrote that </w:t>
      </w:r>
      <w:r w:rsidR="00BE0AC3" w:rsidRPr="00177434">
        <w:rPr>
          <w:szCs w:val="24"/>
        </w:rPr>
        <w:t xml:space="preserve">the father has made </w:t>
      </w:r>
      <w:r w:rsidR="009C7F97">
        <w:rPr>
          <w:szCs w:val="24"/>
        </w:rPr>
        <w:t>D</w:t>
      </w:r>
      <w:r w:rsidR="00BE0AC3" w:rsidRPr="00177434">
        <w:rPr>
          <w:szCs w:val="24"/>
        </w:rPr>
        <w:t xml:space="preserve"> ill and that it is too late for </w:t>
      </w:r>
      <w:r w:rsidR="009C7F97">
        <w:rPr>
          <w:szCs w:val="24"/>
        </w:rPr>
        <w:t>D</w:t>
      </w:r>
      <w:r w:rsidR="00BE0AC3" w:rsidRPr="00177434">
        <w:rPr>
          <w:szCs w:val="24"/>
        </w:rPr>
        <w:t xml:space="preserve"> to forgive </w:t>
      </w:r>
      <w:r w:rsidR="00832808" w:rsidRPr="00177434">
        <w:rPr>
          <w:szCs w:val="24"/>
        </w:rPr>
        <w:t>him,</w:t>
      </w:r>
      <w:r w:rsidR="00BE0AC3" w:rsidRPr="00177434">
        <w:rPr>
          <w:szCs w:val="24"/>
        </w:rPr>
        <w:t xml:space="preserve"> and he doesn’t blame her. </w:t>
      </w:r>
      <w:r w:rsidR="00BE0AC3" w:rsidRPr="00177434">
        <w:rPr>
          <w:i/>
          <w:iCs/>
          <w:szCs w:val="24"/>
        </w:rPr>
        <w:t xml:space="preserve">I am going to miss </w:t>
      </w:r>
      <w:r w:rsidR="00832808" w:rsidRPr="00177434">
        <w:rPr>
          <w:i/>
          <w:iCs/>
          <w:szCs w:val="24"/>
        </w:rPr>
        <w:t>you</w:t>
      </w:r>
      <w:r w:rsidR="00BE0AC3" w:rsidRPr="00177434">
        <w:rPr>
          <w:i/>
          <w:iCs/>
          <w:szCs w:val="24"/>
        </w:rPr>
        <w:t xml:space="preserve"> and we will always love you but that’s not enough </w:t>
      </w:r>
      <w:r w:rsidR="00974D5C" w:rsidRPr="00177434">
        <w:rPr>
          <w:i/>
          <w:iCs/>
          <w:szCs w:val="24"/>
        </w:rPr>
        <w:t xml:space="preserve">for a broken life which is what we had before. </w:t>
      </w:r>
    </w:p>
    <w:p w14:paraId="6C292F6E" w14:textId="4FB575E3" w:rsidR="009850B7" w:rsidRPr="00177434" w:rsidRDefault="009850B7" w:rsidP="004B527B">
      <w:pPr>
        <w:pStyle w:val="ParaLevel1"/>
        <w:numPr>
          <w:ilvl w:val="0"/>
          <w:numId w:val="13"/>
        </w:numPr>
        <w:rPr>
          <w:szCs w:val="24"/>
        </w:rPr>
      </w:pPr>
      <w:r w:rsidRPr="00177434">
        <w:rPr>
          <w:szCs w:val="24"/>
        </w:rPr>
        <w:t xml:space="preserve">On 24 April 2023 </w:t>
      </w:r>
      <w:r w:rsidR="009C7F97">
        <w:rPr>
          <w:szCs w:val="24"/>
        </w:rPr>
        <w:t>D</w:t>
      </w:r>
      <w:r w:rsidRPr="00177434">
        <w:rPr>
          <w:szCs w:val="24"/>
        </w:rPr>
        <w:t xml:space="preserve"> had a session with Ms Dover in which </w:t>
      </w:r>
      <w:r w:rsidR="00DC6339" w:rsidRPr="00177434">
        <w:rPr>
          <w:szCs w:val="24"/>
        </w:rPr>
        <w:t xml:space="preserve">she </w:t>
      </w:r>
      <w:r w:rsidR="00C71911" w:rsidRPr="00177434">
        <w:rPr>
          <w:szCs w:val="24"/>
        </w:rPr>
        <w:t xml:space="preserve">is reported to have said that </w:t>
      </w:r>
      <w:r w:rsidR="009C7F97">
        <w:rPr>
          <w:szCs w:val="24"/>
        </w:rPr>
        <w:t>C</w:t>
      </w:r>
      <w:r w:rsidR="00104B4D" w:rsidRPr="00177434">
        <w:rPr>
          <w:szCs w:val="24"/>
        </w:rPr>
        <w:t xml:space="preserve"> </w:t>
      </w:r>
      <w:r w:rsidR="00C71911" w:rsidRPr="00177434">
        <w:rPr>
          <w:szCs w:val="24"/>
        </w:rPr>
        <w:t>was greatly upset by the meeting with the father and to have expressed her hopelessness</w:t>
      </w:r>
      <w:r w:rsidR="00DC6339" w:rsidRPr="00177434">
        <w:rPr>
          <w:szCs w:val="24"/>
        </w:rPr>
        <w:t xml:space="preserve"> at </w:t>
      </w:r>
      <w:r w:rsidR="00832808" w:rsidRPr="00177434">
        <w:rPr>
          <w:szCs w:val="24"/>
        </w:rPr>
        <w:t>the father’s</w:t>
      </w:r>
      <w:r w:rsidR="00DC6339" w:rsidRPr="00177434">
        <w:rPr>
          <w:szCs w:val="24"/>
        </w:rPr>
        <w:t xml:space="preserve"> campaign to see </w:t>
      </w:r>
      <w:r w:rsidR="009C7F97">
        <w:rPr>
          <w:szCs w:val="24"/>
        </w:rPr>
        <w:t>E</w:t>
      </w:r>
      <w:r w:rsidR="00DC6339" w:rsidRPr="00177434">
        <w:rPr>
          <w:szCs w:val="24"/>
        </w:rPr>
        <w:t xml:space="preserve">. </w:t>
      </w:r>
    </w:p>
    <w:p w14:paraId="7202B936" w14:textId="4394CEA4" w:rsidR="0098477A" w:rsidRPr="00177434" w:rsidRDefault="0080410F" w:rsidP="004B527B">
      <w:pPr>
        <w:pStyle w:val="ParaLevel1"/>
        <w:numPr>
          <w:ilvl w:val="0"/>
          <w:numId w:val="13"/>
        </w:numPr>
        <w:rPr>
          <w:szCs w:val="24"/>
        </w:rPr>
      </w:pPr>
      <w:r w:rsidRPr="00177434">
        <w:rPr>
          <w:szCs w:val="24"/>
        </w:rPr>
        <w:t>On 25 April 202</w:t>
      </w:r>
      <w:r w:rsidR="008A4AC0" w:rsidRPr="00177434">
        <w:rPr>
          <w:szCs w:val="24"/>
        </w:rPr>
        <w:t>3</w:t>
      </w:r>
      <w:r w:rsidR="002B4B9B">
        <w:rPr>
          <w:szCs w:val="24"/>
        </w:rPr>
        <w:t>, a f</w:t>
      </w:r>
      <w:r w:rsidR="0098477A" w:rsidRPr="00177434">
        <w:rPr>
          <w:szCs w:val="24"/>
        </w:rPr>
        <w:t xml:space="preserve">amily </w:t>
      </w:r>
      <w:r w:rsidR="002B4B9B">
        <w:rPr>
          <w:szCs w:val="24"/>
        </w:rPr>
        <w:t>t</w:t>
      </w:r>
      <w:r w:rsidR="0098477A" w:rsidRPr="00177434">
        <w:rPr>
          <w:szCs w:val="24"/>
        </w:rPr>
        <w:t xml:space="preserve">herapist, </w:t>
      </w:r>
      <w:r w:rsidR="00D542FF">
        <w:rPr>
          <w:szCs w:val="24"/>
        </w:rPr>
        <w:t>specialist family service</w:t>
      </w:r>
      <w:r w:rsidR="00832808" w:rsidRPr="00177434">
        <w:rPr>
          <w:szCs w:val="24"/>
        </w:rPr>
        <w:t>made a</w:t>
      </w:r>
      <w:r w:rsidR="0098477A" w:rsidRPr="00177434">
        <w:rPr>
          <w:szCs w:val="24"/>
        </w:rPr>
        <w:t xml:space="preserve"> referral to </w:t>
      </w:r>
      <w:r w:rsidRPr="00177434">
        <w:rPr>
          <w:szCs w:val="24"/>
        </w:rPr>
        <w:t xml:space="preserve">the social </w:t>
      </w:r>
      <w:r w:rsidR="00832808" w:rsidRPr="00177434">
        <w:rPr>
          <w:szCs w:val="24"/>
        </w:rPr>
        <w:t>worker (</w:t>
      </w:r>
      <w:r w:rsidR="002B4B9B">
        <w:rPr>
          <w:szCs w:val="24"/>
        </w:rPr>
        <w:t>Mr A</w:t>
      </w:r>
      <w:r w:rsidR="0098477A" w:rsidRPr="00177434">
        <w:rPr>
          <w:szCs w:val="24"/>
        </w:rPr>
        <w:t>)</w:t>
      </w:r>
      <w:r w:rsidR="006F20CA" w:rsidRPr="00177434">
        <w:rPr>
          <w:szCs w:val="24"/>
        </w:rPr>
        <w:t xml:space="preserve">. </w:t>
      </w:r>
      <w:r w:rsidR="006313CD" w:rsidRPr="00177434">
        <w:rPr>
          <w:szCs w:val="24"/>
        </w:rPr>
        <w:t>In</w:t>
      </w:r>
      <w:r w:rsidR="0071115D" w:rsidRPr="00177434">
        <w:rPr>
          <w:szCs w:val="24"/>
        </w:rPr>
        <w:t xml:space="preserve"> it </w:t>
      </w:r>
      <w:r w:rsidR="00832808" w:rsidRPr="00177434">
        <w:rPr>
          <w:szCs w:val="24"/>
        </w:rPr>
        <w:t>he records</w:t>
      </w:r>
      <w:r w:rsidR="006313CD" w:rsidRPr="00177434">
        <w:rPr>
          <w:szCs w:val="24"/>
        </w:rPr>
        <w:t xml:space="preserve"> his discussions about the </w:t>
      </w:r>
      <w:r w:rsidRPr="00177434">
        <w:rPr>
          <w:szCs w:val="24"/>
        </w:rPr>
        <w:t>family</w:t>
      </w:r>
      <w:r w:rsidR="006313CD" w:rsidRPr="00177434">
        <w:rPr>
          <w:szCs w:val="24"/>
        </w:rPr>
        <w:t xml:space="preserve"> and the history with the </w:t>
      </w:r>
      <w:r w:rsidRPr="00177434">
        <w:rPr>
          <w:szCs w:val="24"/>
        </w:rPr>
        <w:t>social worker</w:t>
      </w:r>
      <w:r w:rsidR="006313CD" w:rsidRPr="00177434">
        <w:rPr>
          <w:szCs w:val="24"/>
        </w:rPr>
        <w:t xml:space="preserve">. They include </w:t>
      </w:r>
      <w:r w:rsidR="00C45564" w:rsidRPr="00177434">
        <w:rPr>
          <w:szCs w:val="24"/>
        </w:rPr>
        <w:t xml:space="preserve">the </w:t>
      </w:r>
      <w:r w:rsidRPr="00177434">
        <w:rPr>
          <w:szCs w:val="24"/>
        </w:rPr>
        <w:t>significant</w:t>
      </w:r>
      <w:r w:rsidR="00C45564" w:rsidRPr="00177434">
        <w:rPr>
          <w:szCs w:val="24"/>
        </w:rPr>
        <w:t xml:space="preserve"> </w:t>
      </w:r>
      <w:r w:rsidRPr="00177434">
        <w:rPr>
          <w:szCs w:val="24"/>
        </w:rPr>
        <w:t>deterioration</w:t>
      </w:r>
      <w:r w:rsidR="00C45564" w:rsidRPr="00177434">
        <w:rPr>
          <w:szCs w:val="24"/>
        </w:rPr>
        <w:t xml:space="preserve"> in </w:t>
      </w:r>
      <w:r w:rsidR="009C7F97">
        <w:rPr>
          <w:szCs w:val="24"/>
        </w:rPr>
        <w:t>D</w:t>
      </w:r>
      <w:r w:rsidRPr="00177434">
        <w:rPr>
          <w:szCs w:val="24"/>
        </w:rPr>
        <w:t>’s</w:t>
      </w:r>
      <w:r w:rsidR="00C45564" w:rsidRPr="00177434">
        <w:rPr>
          <w:szCs w:val="24"/>
        </w:rPr>
        <w:t xml:space="preserve"> mental health and he</w:t>
      </w:r>
      <w:r w:rsidR="009C668D" w:rsidRPr="00177434">
        <w:rPr>
          <w:szCs w:val="24"/>
        </w:rPr>
        <w:t>r</w:t>
      </w:r>
      <w:r w:rsidR="00C45564" w:rsidRPr="00177434">
        <w:rPr>
          <w:szCs w:val="24"/>
        </w:rPr>
        <w:t xml:space="preserve"> recent second suicide attempt as well as her withdrawal from </w:t>
      </w:r>
      <w:r w:rsidR="000B53EE">
        <w:rPr>
          <w:szCs w:val="24"/>
        </w:rPr>
        <w:t>School</w:t>
      </w:r>
      <w:r w:rsidR="00C45564" w:rsidRPr="00177434">
        <w:rPr>
          <w:szCs w:val="24"/>
        </w:rPr>
        <w:t xml:space="preserve">, </w:t>
      </w:r>
      <w:r w:rsidR="004F7F0D" w:rsidRPr="00177434">
        <w:rPr>
          <w:szCs w:val="24"/>
        </w:rPr>
        <w:t>t</w:t>
      </w:r>
      <w:r w:rsidR="00C45564" w:rsidRPr="00177434">
        <w:rPr>
          <w:szCs w:val="24"/>
        </w:rPr>
        <w:t xml:space="preserve">he mother’s negative </w:t>
      </w:r>
      <w:r w:rsidRPr="00177434">
        <w:rPr>
          <w:szCs w:val="24"/>
        </w:rPr>
        <w:t>attitude</w:t>
      </w:r>
      <w:r w:rsidR="00C45564" w:rsidRPr="00177434">
        <w:rPr>
          <w:szCs w:val="24"/>
        </w:rPr>
        <w:t xml:space="preserve"> to the father which seems to have intensified </w:t>
      </w:r>
      <w:r w:rsidR="0019518C" w:rsidRPr="00177434">
        <w:rPr>
          <w:szCs w:val="24"/>
        </w:rPr>
        <w:t xml:space="preserve">and the </w:t>
      </w:r>
      <w:r w:rsidRPr="00177434">
        <w:rPr>
          <w:szCs w:val="24"/>
        </w:rPr>
        <w:t>representation of</w:t>
      </w:r>
      <w:r w:rsidR="0019518C" w:rsidRPr="00177434">
        <w:rPr>
          <w:szCs w:val="24"/>
        </w:rPr>
        <w:t xml:space="preserve"> the father to the children appears to be negative. The fact that the mother appears to have brought about some change in the </w:t>
      </w:r>
      <w:r w:rsidRPr="00177434">
        <w:rPr>
          <w:szCs w:val="24"/>
        </w:rPr>
        <w:t>children’s</w:t>
      </w:r>
      <w:r w:rsidR="0019518C" w:rsidRPr="00177434">
        <w:rPr>
          <w:szCs w:val="24"/>
        </w:rPr>
        <w:t xml:space="preserve"> attitude to their father an</w:t>
      </w:r>
      <w:r w:rsidRPr="00177434">
        <w:rPr>
          <w:szCs w:val="24"/>
        </w:rPr>
        <w:t>d</w:t>
      </w:r>
      <w:r w:rsidR="0019518C" w:rsidRPr="00177434">
        <w:rPr>
          <w:szCs w:val="24"/>
        </w:rPr>
        <w:t xml:space="preserve"> contact</w:t>
      </w:r>
      <w:r w:rsidR="004F7F0D" w:rsidRPr="00177434">
        <w:rPr>
          <w:szCs w:val="24"/>
        </w:rPr>
        <w:t>.</w:t>
      </w:r>
      <w:r w:rsidR="0019518C" w:rsidRPr="00177434">
        <w:rPr>
          <w:szCs w:val="24"/>
        </w:rPr>
        <w:t xml:space="preserve"> </w:t>
      </w:r>
      <w:r w:rsidR="00FC23DE" w:rsidRPr="00177434">
        <w:rPr>
          <w:szCs w:val="24"/>
        </w:rPr>
        <w:t>It was also recorded that the father had not hand</w:t>
      </w:r>
      <w:r w:rsidRPr="00177434">
        <w:rPr>
          <w:szCs w:val="24"/>
        </w:rPr>
        <w:t>l</w:t>
      </w:r>
      <w:r w:rsidR="00FC23DE" w:rsidRPr="00177434">
        <w:rPr>
          <w:szCs w:val="24"/>
        </w:rPr>
        <w:t>ed the introduction of his new partner</w:t>
      </w:r>
      <w:r w:rsidR="00C22BC3" w:rsidRPr="00177434">
        <w:rPr>
          <w:szCs w:val="24"/>
        </w:rPr>
        <w:t xml:space="preserve"> and her </w:t>
      </w:r>
      <w:r w:rsidR="00832808" w:rsidRPr="00177434">
        <w:rPr>
          <w:szCs w:val="24"/>
        </w:rPr>
        <w:t>children to</w:t>
      </w:r>
      <w:r w:rsidR="00FC23DE" w:rsidRPr="00177434">
        <w:rPr>
          <w:szCs w:val="24"/>
        </w:rPr>
        <w:t xml:space="preserve"> his children well </w:t>
      </w:r>
      <w:r w:rsidR="00C22BC3" w:rsidRPr="00177434">
        <w:rPr>
          <w:szCs w:val="24"/>
        </w:rPr>
        <w:t>and this was thought to have be</w:t>
      </w:r>
      <w:r w:rsidR="004F7F0D" w:rsidRPr="00177434">
        <w:rPr>
          <w:szCs w:val="24"/>
        </w:rPr>
        <w:t>e</w:t>
      </w:r>
      <w:r w:rsidR="00C22BC3" w:rsidRPr="00177434">
        <w:rPr>
          <w:szCs w:val="24"/>
        </w:rPr>
        <w:t>n likely to have impacted on the older children’s views about contact</w:t>
      </w:r>
      <w:r w:rsidR="004076C8" w:rsidRPr="00177434">
        <w:rPr>
          <w:szCs w:val="24"/>
        </w:rPr>
        <w:t xml:space="preserve">. There have also been some previous concerns about the father in particular about </w:t>
      </w:r>
      <w:r w:rsidRPr="00177434">
        <w:rPr>
          <w:szCs w:val="24"/>
        </w:rPr>
        <w:t>controlling</w:t>
      </w:r>
      <w:r w:rsidR="004076C8" w:rsidRPr="00177434">
        <w:rPr>
          <w:szCs w:val="24"/>
        </w:rPr>
        <w:t xml:space="preserve"> behaviour and poor boundaries. </w:t>
      </w:r>
    </w:p>
    <w:p w14:paraId="4B8FD4D5" w14:textId="4A05DEED" w:rsidR="008A4AC0" w:rsidRPr="00177434" w:rsidRDefault="00832808" w:rsidP="004B527B">
      <w:pPr>
        <w:pStyle w:val="ParaLevel1"/>
        <w:numPr>
          <w:ilvl w:val="0"/>
          <w:numId w:val="13"/>
        </w:numPr>
        <w:rPr>
          <w:szCs w:val="24"/>
        </w:rPr>
      </w:pPr>
      <w:r w:rsidRPr="00177434">
        <w:rPr>
          <w:szCs w:val="24"/>
        </w:rPr>
        <w:t xml:space="preserve">On </w:t>
      </w:r>
      <w:r w:rsidR="008A4AC0" w:rsidRPr="00177434">
        <w:rPr>
          <w:szCs w:val="24"/>
        </w:rPr>
        <w:t>25 April 202</w:t>
      </w:r>
      <w:r w:rsidR="00A26D58" w:rsidRPr="00177434">
        <w:rPr>
          <w:szCs w:val="24"/>
        </w:rPr>
        <w:t xml:space="preserve">3 Mr </w:t>
      </w:r>
      <w:r w:rsidR="00E06117">
        <w:rPr>
          <w:szCs w:val="24"/>
        </w:rPr>
        <w:t>A</w:t>
      </w:r>
      <w:r w:rsidR="00A26D58" w:rsidRPr="00177434">
        <w:rPr>
          <w:szCs w:val="24"/>
        </w:rPr>
        <w:t xml:space="preserve"> sought the mother’s consent to refer </w:t>
      </w:r>
      <w:r w:rsidR="009C7F97">
        <w:rPr>
          <w:szCs w:val="24"/>
        </w:rPr>
        <w:t>D</w:t>
      </w:r>
      <w:r w:rsidR="00A26D58" w:rsidRPr="00177434">
        <w:rPr>
          <w:szCs w:val="24"/>
        </w:rPr>
        <w:t xml:space="preserve"> to CAMH</w:t>
      </w:r>
      <w:r w:rsidRPr="00177434">
        <w:rPr>
          <w:szCs w:val="24"/>
        </w:rPr>
        <w:t>S</w:t>
      </w:r>
      <w:r w:rsidR="00A26D58" w:rsidRPr="00177434">
        <w:rPr>
          <w:szCs w:val="24"/>
        </w:rPr>
        <w:t xml:space="preserve">. </w:t>
      </w:r>
    </w:p>
    <w:p w14:paraId="0D398F61" w14:textId="05EA8DAF" w:rsidR="00C46FEE" w:rsidRPr="00177434" w:rsidRDefault="00C366A0" w:rsidP="004B527B">
      <w:pPr>
        <w:pStyle w:val="ParaLevel1"/>
        <w:numPr>
          <w:ilvl w:val="0"/>
          <w:numId w:val="13"/>
        </w:numPr>
        <w:rPr>
          <w:szCs w:val="24"/>
        </w:rPr>
      </w:pPr>
      <w:r w:rsidRPr="00177434">
        <w:rPr>
          <w:szCs w:val="24"/>
        </w:rPr>
        <w:t>The f</w:t>
      </w:r>
      <w:r w:rsidR="00C46FEE" w:rsidRPr="00177434">
        <w:rPr>
          <w:szCs w:val="24"/>
        </w:rPr>
        <w:t>ather asserts</w:t>
      </w:r>
      <w:r w:rsidR="0034721A" w:rsidRPr="00177434">
        <w:rPr>
          <w:szCs w:val="24"/>
        </w:rPr>
        <w:t xml:space="preserve"> </w:t>
      </w:r>
      <w:r w:rsidRPr="00177434">
        <w:rPr>
          <w:szCs w:val="24"/>
        </w:rPr>
        <w:t xml:space="preserve">that </w:t>
      </w:r>
      <w:r w:rsidR="0034721A" w:rsidRPr="00177434">
        <w:rPr>
          <w:szCs w:val="24"/>
        </w:rPr>
        <w:t xml:space="preserve">on 26 </w:t>
      </w:r>
      <w:r w:rsidR="00832808" w:rsidRPr="00177434">
        <w:rPr>
          <w:szCs w:val="24"/>
        </w:rPr>
        <w:t xml:space="preserve">April </w:t>
      </w:r>
      <w:r w:rsidR="00C46FEE" w:rsidRPr="00177434">
        <w:rPr>
          <w:szCs w:val="24"/>
        </w:rPr>
        <w:t>a friend ha</w:t>
      </w:r>
      <w:r w:rsidRPr="00177434">
        <w:rPr>
          <w:szCs w:val="24"/>
        </w:rPr>
        <w:t>d</w:t>
      </w:r>
      <w:r w:rsidR="00C46FEE" w:rsidRPr="00177434">
        <w:rPr>
          <w:szCs w:val="24"/>
        </w:rPr>
        <w:t xml:space="preserve"> seen the mother posting 40 posts on Inst</w:t>
      </w:r>
      <w:r w:rsidR="0034721A" w:rsidRPr="00177434">
        <w:rPr>
          <w:szCs w:val="24"/>
        </w:rPr>
        <w:t xml:space="preserve">agram that Saturday. </w:t>
      </w:r>
    </w:p>
    <w:p w14:paraId="560AE471" w14:textId="3F767B55" w:rsidR="00D45D13" w:rsidRPr="00177434" w:rsidRDefault="00D45D13" w:rsidP="004B527B">
      <w:pPr>
        <w:pStyle w:val="ParaLevel1"/>
        <w:numPr>
          <w:ilvl w:val="0"/>
          <w:numId w:val="13"/>
        </w:numPr>
        <w:rPr>
          <w:szCs w:val="24"/>
        </w:rPr>
      </w:pPr>
      <w:r w:rsidRPr="00177434">
        <w:rPr>
          <w:szCs w:val="24"/>
        </w:rPr>
        <w:t xml:space="preserve">On 26 April 2023 </w:t>
      </w:r>
      <w:r w:rsidR="00C60DFB" w:rsidRPr="00177434">
        <w:rPr>
          <w:szCs w:val="24"/>
        </w:rPr>
        <w:t xml:space="preserve">Mr </w:t>
      </w:r>
      <w:r w:rsidR="00E06117">
        <w:rPr>
          <w:szCs w:val="24"/>
        </w:rPr>
        <w:t>A</w:t>
      </w:r>
      <w:r w:rsidR="00C60DFB" w:rsidRPr="00177434">
        <w:rPr>
          <w:szCs w:val="24"/>
        </w:rPr>
        <w:t xml:space="preserve"> visited </w:t>
      </w:r>
      <w:r w:rsidR="009C7F97">
        <w:rPr>
          <w:szCs w:val="24"/>
        </w:rPr>
        <w:t>E</w:t>
      </w:r>
      <w:r w:rsidR="00C60DFB" w:rsidRPr="00177434">
        <w:rPr>
          <w:szCs w:val="24"/>
        </w:rPr>
        <w:t xml:space="preserve"> in </w:t>
      </w:r>
      <w:r w:rsidR="000B53EE">
        <w:rPr>
          <w:szCs w:val="24"/>
        </w:rPr>
        <w:t>School</w:t>
      </w:r>
      <w:r w:rsidR="00C60DFB" w:rsidRPr="00177434">
        <w:rPr>
          <w:szCs w:val="24"/>
        </w:rPr>
        <w:t xml:space="preserve">. </w:t>
      </w:r>
      <w:r w:rsidR="009C7F97">
        <w:rPr>
          <w:szCs w:val="24"/>
        </w:rPr>
        <w:t>E</w:t>
      </w:r>
      <w:r w:rsidR="00C60DFB" w:rsidRPr="00177434">
        <w:rPr>
          <w:szCs w:val="24"/>
        </w:rPr>
        <w:t xml:space="preserve"> said he missed his little goat at his father</w:t>
      </w:r>
      <w:r w:rsidR="009F281E" w:rsidRPr="00177434">
        <w:rPr>
          <w:szCs w:val="24"/>
        </w:rPr>
        <w:t>’</w:t>
      </w:r>
      <w:r w:rsidR="00C60DFB" w:rsidRPr="00177434">
        <w:rPr>
          <w:szCs w:val="24"/>
        </w:rPr>
        <w:t xml:space="preserve">s and that it was fun there. He had his own </w:t>
      </w:r>
      <w:r w:rsidR="003D538E" w:rsidRPr="00177434">
        <w:rPr>
          <w:szCs w:val="24"/>
        </w:rPr>
        <w:t>room,</w:t>
      </w:r>
      <w:r w:rsidR="00C60DFB" w:rsidRPr="00177434">
        <w:rPr>
          <w:szCs w:val="24"/>
        </w:rPr>
        <w:t xml:space="preserve"> </w:t>
      </w:r>
      <w:r w:rsidR="00DD0D93" w:rsidRPr="00177434">
        <w:rPr>
          <w:szCs w:val="24"/>
        </w:rPr>
        <w:t xml:space="preserve">but he </w:t>
      </w:r>
      <w:r w:rsidR="00832808" w:rsidRPr="00177434">
        <w:rPr>
          <w:szCs w:val="24"/>
        </w:rPr>
        <w:t>can’t</w:t>
      </w:r>
      <w:r w:rsidR="00DD0D93" w:rsidRPr="00177434">
        <w:rPr>
          <w:szCs w:val="24"/>
        </w:rPr>
        <w:t xml:space="preserve"> go anymore. </w:t>
      </w:r>
      <w:r w:rsidR="009C7F97">
        <w:rPr>
          <w:szCs w:val="24"/>
        </w:rPr>
        <w:t>E</w:t>
      </w:r>
      <w:r w:rsidR="00DD0D93" w:rsidRPr="00177434">
        <w:rPr>
          <w:szCs w:val="24"/>
        </w:rPr>
        <w:t xml:space="preserve"> said a visit with his father and </w:t>
      </w:r>
      <w:r w:rsidR="009C7F97">
        <w:rPr>
          <w:szCs w:val="24"/>
        </w:rPr>
        <w:t>C</w:t>
      </w:r>
      <w:r w:rsidR="00DD0D93" w:rsidRPr="00177434">
        <w:rPr>
          <w:szCs w:val="24"/>
        </w:rPr>
        <w:t xml:space="preserve"> would be go</w:t>
      </w:r>
      <w:r w:rsidR="00832808" w:rsidRPr="00177434">
        <w:rPr>
          <w:szCs w:val="24"/>
        </w:rPr>
        <w:t>o</w:t>
      </w:r>
      <w:r w:rsidR="00DD0D93" w:rsidRPr="00177434">
        <w:rPr>
          <w:szCs w:val="24"/>
        </w:rPr>
        <w:t xml:space="preserve">d. </w:t>
      </w:r>
    </w:p>
    <w:p w14:paraId="31A90CF0" w14:textId="7C040442" w:rsidR="00384EA2" w:rsidRPr="00177434" w:rsidRDefault="0071115D" w:rsidP="004B527B">
      <w:pPr>
        <w:pStyle w:val="ParaLevel1"/>
        <w:numPr>
          <w:ilvl w:val="0"/>
          <w:numId w:val="13"/>
        </w:numPr>
        <w:rPr>
          <w:szCs w:val="24"/>
        </w:rPr>
      </w:pPr>
      <w:r w:rsidRPr="00177434">
        <w:rPr>
          <w:szCs w:val="24"/>
        </w:rPr>
        <w:t xml:space="preserve">On 27 April 2023 </w:t>
      </w:r>
      <w:r w:rsidR="002B4B9B">
        <w:rPr>
          <w:szCs w:val="24"/>
        </w:rPr>
        <w:t>Mr A</w:t>
      </w:r>
      <w:r w:rsidR="00E21AED" w:rsidRPr="00177434">
        <w:rPr>
          <w:szCs w:val="24"/>
        </w:rPr>
        <w:t xml:space="preserve"> </w:t>
      </w:r>
      <w:r w:rsidR="00CE5771" w:rsidRPr="00177434">
        <w:rPr>
          <w:szCs w:val="24"/>
        </w:rPr>
        <w:t xml:space="preserve">referred </w:t>
      </w:r>
      <w:r w:rsidR="009C7F97">
        <w:rPr>
          <w:szCs w:val="24"/>
        </w:rPr>
        <w:t>D</w:t>
      </w:r>
      <w:r w:rsidR="00CE5771" w:rsidRPr="00177434">
        <w:rPr>
          <w:szCs w:val="24"/>
        </w:rPr>
        <w:t xml:space="preserve"> to CAMH</w:t>
      </w:r>
      <w:r w:rsidR="002A0691" w:rsidRPr="00177434">
        <w:rPr>
          <w:szCs w:val="24"/>
        </w:rPr>
        <w:t>S</w:t>
      </w:r>
      <w:r w:rsidR="00CE5771" w:rsidRPr="00177434">
        <w:rPr>
          <w:szCs w:val="24"/>
        </w:rPr>
        <w:t xml:space="preserve">. The referral includes his </w:t>
      </w:r>
      <w:r w:rsidR="002F2C54" w:rsidRPr="00177434">
        <w:rPr>
          <w:szCs w:val="24"/>
        </w:rPr>
        <w:t>belief</w:t>
      </w:r>
      <w:r w:rsidR="00CE5771" w:rsidRPr="00177434">
        <w:rPr>
          <w:szCs w:val="24"/>
        </w:rPr>
        <w:t xml:space="preserve"> that </w:t>
      </w:r>
      <w:r w:rsidR="009C7F97">
        <w:rPr>
          <w:szCs w:val="24"/>
        </w:rPr>
        <w:t>D</w:t>
      </w:r>
      <w:r w:rsidR="00CE5771" w:rsidRPr="00177434">
        <w:rPr>
          <w:szCs w:val="24"/>
        </w:rPr>
        <w:t xml:space="preserve"> should continue contact with her therapist </w:t>
      </w:r>
      <w:r w:rsidR="00E10E7C" w:rsidRPr="00177434">
        <w:rPr>
          <w:szCs w:val="24"/>
        </w:rPr>
        <w:t xml:space="preserve">however </w:t>
      </w:r>
      <w:r w:rsidR="009C7F97">
        <w:rPr>
          <w:szCs w:val="24"/>
        </w:rPr>
        <w:t>D</w:t>
      </w:r>
      <w:r w:rsidR="00E10E7C" w:rsidRPr="00177434">
        <w:rPr>
          <w:szCs w:val="24"/>
        </w:rPr>
        <w:t xml:space="preserve">, he felt, required intensive professional psychotherapy. The </w:t>
      </w:r>
      <w:r w:rsidR="00832808" w:rsidRPr="00177434">
        <w:rPr>
          <w:szCs w:val="24"/>
        </w:rPr>
        <w:t>record</w:t>
      </w:r>
      <w:r w:rsidR="003D538E" w:rsidRPr="00177434">
        <w:rPr>
          <w:szCs w:val="24"/>
        </w:rPr>
        <w:t xml:space="preserve"> </w:t>
      </w:r>
      <w:r w:rsidR="006F5827" w:rsidRPr="00177434">
        <w:rPr>
          <w:szCs w:val="24"/>
        </w:rPr>
        <w:t xml:space="preserve">disclosed Mr </w:t>
      </w:r>
      <w:r w:rsidR="00E06117">
        <w:rPr>
          <w:szCs w:val="24"/>
        </w:rPr>
        <w:t>A</w:t>
      </w:r>
      <w:r w:rsidR="006F5827" w:rsidRPr="00177434">
        <w:rPr>
          <w:szCs w:val="24"/>
        </w:rPr>
        <w:t xml:space="preserve">’s opinion that </w:t>
      </w:r>
      <w:r w:rsidR="009C7F97">
        <w:rPr>
          <w:i/>
          <w:iCs/>
          <w:szCs w:val="24"/>
        </w:rPr>
        <w:t>D</w:t>
      </w:r>
      <w:r w:rsidR="006F5827" w:rsidRPr="00177434">
        <w:rPr>
          <w:i/>
          <w:iCs/>
          <w:szCs w:val="24"/>
        </w:rPr>
        <w:t xml:space="preserve">’s allocated </w:t>
      </w:r>
      <w:r w:rsidR="006F5827" w:rsidRPr="00177434">
        <w:rPr>
          <w:i/>
          <w:iCs/>
          <w:szCs w:val="24"/>
        </w:rPr>
        <w:lastRenderedPageBreak/>
        <w:t>therapist</w:t>
      </w:r>
      <w:r w:rsidR="006F5827" w:rsidRPr="00177434">
        <w:rPr>
          <w:szCs w:val="24"/>
        </w:rPr>
        <w:t xml:space="preserve"> </w:t>
      </w:r>
      <w:r w:rsidR="006F5827" w:rsidRPr="00177434">
        <w:rPr>
          <w:i/>
          <w:iCs/>
          <w:szCs w:val="24"/>
        </w:rPr>
        <w:t xml:space="preserve">has </w:t>
      </w:r>
      <w:r w:rsidR="00936CF3" w:rsidRPr="00177434">
        <w:rPr>
          <w:i/>
          <w:iCs/>
          <w:szCs w:val="24"/>
        </w:rPr>
        <w:t xml:space="preserve">been extremely vocal in Dad’s direct role in causing </w:t>
      </w:r>
      <w:r w:rsidR="009C7F97">
        <w:rPr>
          <w:i/>
          <w:iCs/>
          <w:szCs w:val="24"/>
        </w:rPr>
        <w:t>D</w:t>
      </w:r>
      <w:r w:rsidR="00936CF3" w:rsidRPr="00177434">
        <w:rPr>
          <w:i/>
          <w:iCs/>
          <w:szCs w:val="24"/>
        </w:rPr>
        <w:t xml:space="preserve">’s suicide </w:t>
      </w:r>
      <w:r w:rsidR="003D538E" w:rsidRPr="00177434">
        <w:rPr>
          <w:i/>
          <w:iCs/>
          <w:szCs w:val="24"/>
        </w:rPr>
        <w:t>attempts, as</w:t>
      </w:r>
      <w:r w:rsidR="00936CF3" w:rsidRPr="00177434">
        <w:rPr>
          <w:i/>
          <w:iCs/>
          <w:szCs w:val="24"/>
        </w:rPr>
        <w:t xml:space="preserve"> ha</w:t>
      </w:r>
      <w:r w:rsidR="003D538E" w:rsidRPr="00177434">
        <w:rPr>
          <w:i/>
          <w:iCs/>
          <w:szCs w:val="24"/>
        </w:rPr>
        <w:t>d</w:t>
      </w:r>
      <w:r w:rsidR="00936CF3" w:rsidRPr="00177434">
        <w:rPr>
          <w:i/>
          <w:iCs/>
          <w:szCs w:val="24"/>
        </w:rPr>
        <w:t xml:space="preserve"> her mother</w:t>
      </w:r>
      <w:r w:rsidR="006C55F3" w:rsidRPr="00177434">
        <w:rPr>
          <w:i/>
          <w:iCs/>
          <w:szCs w:val="24"/>
        </w:rPr>
        <w:t xml:space="preserve">. </w:t>
      </w:r>
    </w:p>
    <w:p w14:paraId="0631D024" w14:textId="63B15323" w:rsidR="00DE3FE4" w:rsidRDefault="003D538E" w:rsidP="004B527B">
      <w:pPr>
        <w:pStyle w:val="ParaLevel1"/>
        <w:numPr>
          <w:ilvl w:val="0"/>
          <w:numId w:val="13"/>
        </w:numPr>
        <w:rPr>
          <w:szCs w:val="24"/>
        </w:rPr>
      </w:pPr>
      <w:r w:rsidRPr="00177434">
        <w:rPr>
          <w:szCs w:val="24"/>
        </w:rPr>
        <w:t xml:space="preserve">In </w:t>
      </w:r>
      <w:r w:rsidR="005A744B" w:rsidRPr="00177434">
        <w:rPr>
          <w:szCs w:val="24"/>
        </w:rPr>
        <w:t xml:space="preserve">May 2023 </w:t>
      </w:r>
      <w:r w:rsidR="009C7F97">
        <w:rPr>
          <w:szCs w:val="24"/>
        </w:rPr>
        <w:t>C</w:t>
      </w:r>
      <w:r w:rsidR="005A744B" w:rsidRPr="00177434">
        <w:rPr>
          <w:szCs w:val="24"/>
        </w:rPr>
        <w:t xml:space="preserve">, </w:t>
      </w:r>
      <w:r w:rsidR="009C7F97">
        <w:rPr>
          <w:szCs w:val="24"/>
        </w:rPr>
        <w:t>D</w:t>
      </w:r>
      <w:r w:rsidRPr="00177434">
        <w:rPr>
          <w:szCs w:val="24"/>
        </w:rPr>
        <w:t>,</w:t>
      </w:r>
      <w:r w:rsidR="005A744B" w:rsidRPr="00177434">
        <w:rPr>
          <w:szCs w:val="24"/>
        </w:rPr>
        <w:t xml:space="preserve"> and </w:t>
      </w:r>
      <w:r w:rsidR="009C7F97">
        <w:rPr>
          <w:szCs w:val="24"/>
        </w:rPr>
        <w:t>E</w:t>
      </w:r>
      <w:r w:rsidR="005A744B" w:rsidRPr="00177434">
        <w:rPr>
          <w:szCs w:val="24"/>
        </w:rPr>
        <w:t>’s CIN plans end</w:t>
      </w:r>
      <w:r w:rsidRPr="00177434">
        <w:rPr>
          <w:szCs w:val="24"/>
        </w:rPr>
        <w:t xml:space="preserve">ed. </w:t>
      </w:r>
    </w:p>
    <w:p w14:paraId="76DF5952" w14:textId="06AAF6F1" w:rsidR="008B4DE6" w:rsidRPr="00177434" w:rsidRDefault="008B4DE6" w:rsidP="008B4DE6">
      <w:pPr>
        <w:pStyle w:val="ParaLevel1"/>
        <w:numPr>
          <w:ilvl w:val="0"/>
          <w:numId w:val="13"/>
        </w:numPr>
        <w:rPr>
          <w:szCs w:val="24"/>
        </w:rPr>
      </w:pPr>
      <w:r w:rsidRPr="00177434">
        <w:rPr>
          <w:szCs w:val="24"/>
          <w:lang w:val="en-US"/>
        </w:rPr>
        <w:t>In May 202</w:t>
      </w:r>
      <w:r>
        <w:rPr>
          <w:szCs w:val="24"/>
          <w:lang w:val="en-US"/>
        </w:rPr>
        <w:t xml:space="preserve">3 </w:t>
      </w:r>
      <w:r w:rsidRPr="00177434">
        <w:rPr>
          <w:szCs w:val="24"/>
          <w:lang w:val="en-US"/>
        </w:rPr>
        <w:t xml:space="preserve"> the mother alleges that </w:t>
      </w:r>
      <w:r w:rsidR="009C7F97">
        <w:rPr>
          <w:szCs w:val="24"/>
          <w:lang w:val="en-US"/>
        </w:rPr>
        <w:t>D</w:t>
      </w:r>
      <w:r w:rsidRPr="00177434">
        <w:rPr>
          <w:szCs w:val="24"/>
          <w:lang w:val="en-US"/>
        </w:rPr>
        <w:t xml:space="preserve"> told her she thinks it was the father’s friend who allegedly raped her (</w:t>
      </w:r>
      <w:r w:rsidR="009C7F97">
        <w:rPr>
          <w:szCs w:val="24"/>
          <w:lang w:val="en-US"/>
        </w:rPr>
        <w:t>D</w:t>
      </w:r>
      <w:r w:rsidRPr="00177434">
        <w:rPr>
          <w:szCs w:val="24"/>
          <w:lang w:val="en-US"/>
        </w:rPr>
        <w:t>), but she did not know, and she thought it was in a tent.</w:t>
      </w:r>
    </w:p>
    <w:p w14:paraId="4A25C7D2" w14:textId="68B3942C" w:rsidR="00DE3FE4" w:rsidRPr="00177434" w:rsidRDefault="00DE3FE4" w:rsidP="004B527B">
      <w:pPr>
        <w:pStyle w:val="ParaLevel1"/>
        <w:numPr>
          <w:ilvl w:val="0"/>
          <w:numId w:val="13"/>
        </w:numPr>
        <w:rPr>
          <w:szCs w:val="24"/>
        </w:rPr>
      </w:pPr>
      <w:r w:rsidRPr="00177434">
        <w:rPr>
          <w:szCs w:val="24"/>
        </w:rPr>
        <w:t xml:space="preserve">On 2 </w:t>
      </w:r>
      <w:r w:rsidR="003D538E" w:rsidRPr="00177434">
        <w:rPr>
          <w:szCs w:val="24"/>
        </w:rPr>
        <w:t>May 2023</w:t>
      </w:r>
      <w:r w:rsidR="00DD0D93" w:rsidRPr="00177434">
        <w:rPr>
          <w:szCs w:val="24"/>
        </w:rPr>
        <w:t xml:space="preserve"> </w:t>
      </w:r>
      <w:r w:rsidR="009C7F97">
        <w:rPr>
          <w:szCs w:val="24"/>
        </w:rPr>
        <w:t>D</w:t>
      </w:r>
      <w:r w:rsidRPr="00177434">
        <w:rPr>
          <w:szCs w:val="24"/>
        </w:rPr>
        <w:t xml:space="preserve"> saw Ms Dover again. </w:t>
      </w:r>
      <w:r w:rsidR="009C7F97">
        <w:rPr>
          <w:szCs w:val="24"/>
        </w:rPr>
        <w:t>D</w:t>
      </w:r>
      <w:r w:rsidR="006D68BE" w:rsidRPr="00177434">
        <w:rPr>
          <w:szCs w:val="24"/>
        </w:rPr>
        <w:t xml:space="preserve"> is said to have been anxious that she did not have full knowledge of what had happened between the father and </w:t>
      </w:r>
      <w:r w:rsidR="009C7F97">
        <w:rPr>
          <w:szCs w:val="24"/>
        </w:rPr>
        <w:t>C</w:t>
      </w:r>
      <w:r w:rsidR="006D68BE" w:rsidRPr="00177434">
        <w:rPr>
          <w:szCs w:val="24"/>
        </w:rPr>
        <w:t>.</w:t>
      </w:r>
    </w:p>
    <w:p w14:paraId="27928435" w14:textId="61720AB5" w:rsidR="00FF3AD2" w:rsidRPr="00177434" w:rsidRDefault="00FF3AD2" w:rsidP="004B527B">
      <w:pPr>
        <w:pStyle w:val="ParaLevel1"/>
        <w:numPr>
          <w:ilvl w:val="0"/>
          <w:numId w:val="13"/>
        </w:numPr>
        <w:rPr>
          <w:szCs w:val="24"/>
        </w:rPr>
      </w:pPr>
      <w:r w:rsidRPr="00177434">
        <w:rPr>
          <w:szCs w:val="24"/>
        </w:rPr>
        <w:t xml:space="preserve">On 10 May 2023 the father tells the social worker that he has been told the mother’s address by a </w:t>
      </w:r>
      <w:r w:rsidR="00C366A0" w:rsidRPr="00177434">
        <w:rPr>
          <w:szCs w:val="24"/>
        </w:rPr>
        <w:t>third</w:t>
      </w:r>
      <w:r w:rsidRPr="00177434">
        <w:rPr>
          <w:szCs w:val="24"/>
        </w:rPr>
        <w:t xml:space="preserve"> party. </w:t>
      </w:r>
    </w:p>
    <w:p w14:paraId="18C5FD4B" w14:textId="5C0A3467" w:rsidR="005A744B" w:rsidRPr="00177434" w:rsidRDefault="009C7F97" w:rsidP="004B527B">
      <w:pPr>
        <w:pStyle w:val="ParaLevel1"/>
        <w:numPr>
          <w:ilvl w:val="0"/>
          <w:numId w:val="13"/>
        </w:numPr>
        <w:rPr>
          <w:szCs w:val="24"/>
        </w:rPr>
      </w:pPr>
      <w:r>
        <w:rPr>
          <w:szCs w:val="24"/>
        </w:rPr>
        <w:t>D</w:t>
      </w:r>
      <w:r w:rsidR="005A744B" w:rsidRPr="00177434">
        <w:rPr>
          <w:szCs w:val="24"/>
        </w:rPr>
        <w:t xml:space="preserve"> has a session with Aimee Dover</w:t>
      </w:r>
      <w:r w:rsidR="00264A08" w:rsidRPr="00177434">
        <w:rPr>
          <w:szCs w:val="24"/>
        </w:rPr>
        <w:t xml:space="preserve"> on 12 May 2023</w:t>
      </w:r>
      <w:r w:rsidR="00C43854" w:rsidRPr="00177434">
        <w:rPr>
          <w:szCs w:val="24"/>
        </w:rPr>
        <w:t xml:space="preserve">. By this session </w:t>
      </w:r>
      <w:r w:rsidR="003A172F" w:rsidRPr="00177434">
        <w:rPr>
          <w:szCs w:val="24"/>
        </w:rPr>
        <w:t xml:space="preserve">she </w:t>
      </w:r>
      <w:r w:rsidR="00264A08" w:rsidRPr="00177434">
        <w:rPr>
          <w:szCs w:val="24"/>
        </w:rPr>
        <w:t xml:space="preserve">knew </w:t>
      </w:r>
      <w:r w:rsidR="003B7307" w:rsidRPr="00177434">
        <w:rPr>
          <w:szCs w:val="24"/>
        </w:rPr>
        <w:t>of wh</w:t>
      </w:r>
      <w:r w:rsidR="00264A08" w:rsidRPr="00177434">
        <w:rPr>
          <w:szCs w:val="24"/>
        </w:rPr>
        <w:t>a</w:t>
      </w:r>
      <w:r w:rsidR="003B7307" w:rsidRPr="00177434">
        <w:rPr>
          <w:szCs w:val="24"/>
        </w:rPr>
        <w:t xml:space="preserve">t happened in </w:t>
      </w:r>
      <w:r>
        <w:rPr>
          <w:szCs w:val="24"/>
        </w:rPr>
        <w:t>C</w:t>
      </w:r>
      <w:r w:rsidR="003B7307" w:rsidRPr="00177434">
        <w:rPr>
          <w:szCs w:val="24"/>
        </w:rPr>
        <w:t xml:space="preserve">’s meeting with his father because </w:t>
      </w:r>
      <w:r>
        <w:rPr>
          <w:szCs w:val="24"/>
        </w:rPr>
        <w:t>C</w:t>
      </w:r>
      <w:r w:rsidR="003B7307" w:rsidRPr="00177434">
        <w:rPr>
          <w:szCs w:val="24"/>
        </w:rPr>
        <w:t xml:space="preserve"> had told her. He has also shown her an email he has sent </w:t>
      </w:r>
      <w:r w:rsidR="00C748F8" w:rsidRPr="00177434">
        <w:rPr>
          <w:szCs w:val="24"/>
        </w:rPr>
        <w:t xml:space="preserve">to the father and the social worker. </w:t>
      </w:r>
      <w:r>
        <w:rPr>
          <w:szCs w:val="24"/>
        </w:rPr>
        <w:t>D</w:t>
      </w:r>
      <w:r w:rsidR="00C748F8" w:rsidRPr="00177434">
        <w:rPr>
          <w:szCs w:val="24"/>
        </w:rPr>
        <w:t xml:space="preserve"> is </w:t>
      </w:r>
      <w:r w:rsidR="00264A08" w:rsidRPr="00177434">
        <w:rPr>
          <w:szCs w:val="24"/>
        </w:rPr>
        <w:t xml:space="preserve">said to be </w:t>
      </w:r>
      <w:r w:rsidR="00C748F8" w:rsidRPr="00177434">
        <w:rPr>
          <w:szCs w:val="24"/>
        </w:rPr>
        <w:t xml:space="preserve">visibly frustrated </w:t>
      </w:r>
      <w:r w:rsidR="00015FED" w:rsidRPr="00177434">
        <w:rPr>
          <w:szCs w:val="24"/>
        </w:rPr>
        <w:t xml:space="preserve">and angered that the social worker cannot protect them and saying neither she nor </w:t>
      </w:r>
      <w:r>
        <w:rPr>
          <w:szCs w:val="24"/>
        </w:rPr>
        <w:t>C</w:t>
      </w:r>
      <w:r w:rsidR="00015FED" w:rsidRPr="00177434">
        <w:rPr>
          <w:szCs w:val="24"/>
        </w:rPr>
        <w:t xml:space="preserve"> trust Mr </w:t>
      </w:r>
      <w:r w:rsidR="00E06117">
        <w:rPr>
          <w:szCs w:val="24"/>
        </w:rPr>
        <w:t>A</w:t>
      </w:r>
      <w:r w:rsidR="00015FED" w:rsidRPr="00177434">
        <w:rPr>
          <w:szCs w:val="24"/>
        </w:rPr>
        <w:t xml:space="preserve"> to represent them. </w:t>
      </w:r>
    </w:p>
    <w:p w14:paraId="4627825D" w14:textId="3F01B581" w:rsidR="00A15672" w:rsidRPr="00177434" w:rsidRDefault="00A15672" w:rsidP="004B527B">
      <w:pPr>
        <w:pStyle w:val="ParaLevel1"/>
        <w:numPr>
          <w:ilvl w:val="0"/>
          <w:numId w:val="13"/>
        </w:numPr>
        <w:rPr>
          <w:szCs w:val="24"/>
        </w:rPr>
      </w:pPr>
      <w:r w:rsidRPr="00177434">
        <w:rPr>
          <w:szCs w:val="24"/>
        </w:rPr>
        <w:t>On 12 May 2023 the mother</w:t>
      </w:r>
      <w:r w:rsidR="00585E51" w:rsidRPr="00177434">
        <w:rPr>
          <w:szCs w:val="24"/>
        </w:rPr>
        <w:t xml:space="preserve"> email</w:t>
      </w:r>
      <w:r w:rsidRPr="00177434">
        <w:rPr>
          <w:szCs w:val="24"/>
        </w:rPr>
        <w:t xml:space="preserve">ed Mr </w:t>
      </w:r>
      <w:r w:rsidR="00E06117">
        <w:rPr>
          <w:szCs w:val="24"/>
        </w:rPr>
        <w:t>A</w:t>
      </w:r>
      <w:r w:rsidRPr="00177434">
        <w:rPr>
          <w:szCs w:val="24"/>
        </w:rPr>
        <w:t xml:space="preserve"> </w:t>
      </w:r>
      <w:r w:rsidR="00585E51" w:rsidRPr="00177434">
        <w:rPr>
          <w:szCs w:val="24"/>
        </w:rPr>
        <w:t xml:space="preserve">stating that she no longer consents to him visiting the children and asking for a meeting at 3pm that day with </w:t>
      </w:r>
      <w:r w:rsidR="003A172F" w:rsidRPr="00177434">
        <w:rPr>
          <w:szCs w:val="24"/>
        </w:rPr>
        <w:t>him and</w:t>
      </w:r>
      <w:r w:rsidR="00585E51" w:rsidRPr="00177434">
        <w:rPr>
          <w:szCs w:val="24"/>
        </w:rPr>
        <w:t xml:space="preserve"> his manager</w:t>
      </w:r>
      <w:r w:rsidRPr="00177434">
        <w:rPr>
          <w:szCs w:val="24"/>
        </w:rPr>
        <w:t xml:space="preserve">. </w:t>
      </w:r>
      <w:r w:rsidR="002A0691" w:rsidRPr="00177434">
        <w:rPr>
          <w:szCs w:val="24"/>
        </w:rPr>
        <w:t>The m</w:t>
      </w:r>
      <w:r w:rsidR="009264D2" w:rsidRPr="00177434">
        <w:rPr>
          <w:szCs w:val="24"/>
        </w:rPr>
        <w:t>eeting was arranged in the end for 18 May</w:t>
      </w:r>
      <w:r w:rsidR="0023044D" w:rsidRPr="00177434">
        <w:rPr>
          <w:szCs w:val="24"/>
        </w:rPr>
        <w:t xml:space="preserve"> 2023</w:t>
      </w:r>
      <w:r w:rsidR="009264D2" w:rsidRPr="00177434">
        <w:rPr>
          <w:szCs w:val="24"/>
        </w:rPr>
        <w:t xml:space="preserve">. </w:t>
      </w:r>
    </w:p>
    <w:p w14:paraId="3B28B05F" w14:textId="13A60220" w:rsidR="005B20AC" w:rsidRPr="00177434" w:rsidRDefault="00AB73AE" w:rsidP="004B527B">
      <w:pPr>
        <w:pStyle w:val="ParaLevel1"/>
        <w:numPr>
          <w:ilvl w:val="0"/>
          <w:numId w:val="13"/>
        </w:numPr>
        <w:rPr>
          <w:szCs w:val="24"/>
        </w:rPr>
      </w:pPr>
      <w:r w:rsidRPr="00177434">
        <w:rPr>
          <w:szCs w:val="24"/>
        </w:rPr>
        <w:t xml:space="preserve">There was a CIN </w:t>
      </w:r>
      <w:r w:rsidR="00F12032" w:rsidRPr="00177434">
        <w:rPr>
          <w:szCs w:val="24"/>
        </w:rPr>
        <w:t>review</w:t>
      </w:r>
      <w:r w:rsidRPr="00177434">
        <w:rPr>
          <w:szCs w:val="24"/>
        </w:rPr>
        <w:t xml:space="preserve"> meeting attended by Ms </w:t>
      </w:r>
      <w:r w:rsidR="00F12032" w:rsidRPr="00177434">
        <w:rPr>
          <w:szCs w:val="24"/>
        </w:rPr>
        <w:t>D</w:t>
      </w:r>
      <w:r w:rsidRPr="00177434">
        <w:rPr>
          <w:szCs w:val="24"/>
        </w:rPr>
        <w:t>over</w:t>
      </w:r>
      <w:r w:rsidR="007A469C" w:rsidRPr="00177434">
        <w:rPr>
          <w:szCs w:val="24"/>
        </w:rPr>
        <w:t xml:space="preserve"> and the mother</w:t>
      </w:r>
      <w:r w:rsidR="00F12032" w:rsidRPr="00177434">
        <w:rPr>
          <w:szCs w:val="24"/>
        </w:rPr>
        <w:t xml:space="preserve"> on 17 May 2023</w:t>
      </w:r>
      <w:r w:rsidRPr="00177434">
        <w:rPr>
          <w:szCs w:val="24"/>
        </w:rPr>
        <w:t xml:space="preserve">. </w:t>
      </w:r>
      <w:r w:rsidR="007A469C" w:rsidRPr="00177434">
        <w:rPr>
          <w:szCs w:val="24"/>
        </w:rPr>
        <w:t xml:space="preserve">The father was not </w:t>
      </w:r>
      <w:r w:rsidR="000201B8" w:rsidRPr="00177434">
        <w:rPr>
          <w:szCs w:val="24"/>
        </w:rPr>
        <w:t xml:space="preserve">an attendee. </w:t>
      </w:r>
      <w:r w:rsidR="00253A1C" w:rsidRPr="00177434">
        <w:rPr>
          <w:szCs w:val="24"/>
        </w:rPr>
        <w:t>It was reported</w:t>
      </w:r>
      <w:r w:rsidR="000201B8" w:rsidRPr="00177434">
        <w:rPr>
          <w:szCs w:val="24"/>
        </w:rPr>
        <w:t xml:space="preserve"> by the </w:t>
      </w:r>
      <w:r w:rsidR="003634EE" w:rsidRPr="00177434">
        <w:rPr>
          <w:szCs w:val="24"/>
        </w:rPr>
        <w:t>mother that</w:t>
      </w:r>
      <w:r w:rsidR="00253A1C" w:rsidRPr="00177434">
        <w:rPr>
          <w:szCs w:val="24"/>
        </w:rPr>
        <w:t xml:space="preserve"> </w:t>
      </w:r>
      <w:r w:rsidR="009C7F97">
        <w:rPr>
          <w:szCs w:val="24"/>
        </w:rPr>
        <w:t>D</w:t>
      </w:r>
      <w:r w:rsidR="00253A1C" w:rsidRPr="00177434">
        <w:rPr>
          <w:szCs w:val="24"/>
        </w:rPr>
        <w:t xml:space="preserve"> did not want to engage with Mr </w:t>
      </w:r>
      <w:r w:rsidR="00E06117">
        <w:rPr>
          <w:szCs w:val="24"/>
        </w:rPr>
        <w:t>A</w:t>
      </w:r>
      <w:r w:rsidR="00253A1C" w:rsidRPr="00177434">
        <w:rPr>
          <w:szCs w:val="24"/>
        </w:rPr>
        <w:t xml:space="preserve"> because he is a man. </w:t>
      </w:r>
      <w:r w:rsidR="005C3EAE" w:rsidRPr="00177434">
        <w:rPr>
          <w:szCs w:val="24"/>
        </w:rPr>
        <w:t xml:space="preserve">The social worker, </w:t>
      </w:r>
      <w:r w:rsidR="002B4B9B">
        <w:rPr>
          <w:szCs w:val="24"/>
        </w:rPr>
        <w:t>Mr A</w:t>
      </w:r>
      <w:r w:rsidR="003634EE" w:rsidRPr="00177434">
        <w:rPr>
          <w:szCs w:val="24"/>
        </w:rPr>
        <w:t>,</w:t>
      </w:r>
      <w:r w:rsidR="00002221" w:rsidRPr="00177434">
        <w:rPr>
          <w:szCs w:val="24"/>
        </w:rPr>
        <w:t xml:space="preserve"> </w:t>
      </w:r>
      <w:r w:rsidR="004F0E86" w:rsidRPr="00177434">
        <w:rPr>
          <w:szCs w:val="24"/>
        </w:rPr>
        <w:t>dis</w:t>
      </w:r>
      <w:r w:rsidR="00002221" w:rsidRPr="00177434">
        <w:rPr>
          <w:szCs w:val="24"/>
        </w:rPr>
        <w:t>c</w:t>
      </w:r>
      <w:r w:rsidR="004F0E86" w:rsidRPr="00177434">
        <w:rPr>
          <w:szCs w:val="24"/>
        </w:rPr>
        <w:t>u</w:t>
      </w:r>
      <w:r w:rsidR="00002221" w:rsidRPr="00177434">
        <w:rPr>
          <w:szCs w:val="24"/>
        </w:rPr>
        <w:t>s</w:t>
      </w:r>
      <w:r w:rsidR="004F0E86" w:rsidRPr="00177434">
        <w:rPr>
          <w:szCs w:val="24"/>
        </w:rPr>
        <w:t xml:space="preserve">sed the </w:t>
      </w:r>
      <w:r w:rsidR="00002221" w:rsidRPr="00177434">
        <w:rPr>
          <w:szCs w:val="24"/>
        </w:rPr>
        <w:t>importance</w:t>
      </w:r>
      <w:r w:rsidR="004F0E86" w:rsidRPr="00177434">
        <w:rPr>
          <w:szCs w:val="24"/>
        </w:rPr>
        <w:t xml:space="preserve"> of </w:t>
      </w:r>
      <w:r w:rsidR="00002221" w:rsidRPr="00177434">
        <w:rPr>
          <w:szCs w:val="24"/>
        </w:rPr>
        <w:t>promoting</w:t>
      </w:r>
      <w:r w:rsidR="004F0E86" w:rsidRPr="00177434">
        <w:rPr>
          <w:szCs w:val="24"/>
        </w:rPr>
        <w:t xml:space="preserve"> contact </w:t>
      </w:r>
      <w:r w:rsidR="006D3B01" w:rsidRPr="00177434">
        <w:rPr>
          <w:szCs w:val="24"/>
        </w:rPr>
        <w:t xml:space="preserve">for both parents in line with the </w:t>
      </w:r>
      <w:r w:rsidR="00D542FF">
        <w:rPr>
          <w:szCs w:val="24"/>
        </w:rPr>
        <w:t>specialist family service</w:t>
      </w:r>
      <w:r w:rsidR="006D3B01" w:rsidRPr="00177434">
        <w:rPr>
          <w:szCs w:val="24"/>
        </w:rPr>
        <w:t>recommendations. Ms Dover asked why the children’s views have not been heard</w:t>
      </w:r>
      <w:r w:rsidR="007803A2" w:rsidRPr="00177434">
        <w:rPr>
          <w:szCs w:val="24"/>
        </w:rPr>
        <w:t xml:space="preserve"> to which he responded he had views from </w:t>
      </w:r>
      <w:r w:rsidR="009C7F97">
        <w:rPr>
          <w:szCs w:val="24"/>
        </w:rPr>
        <w:t>C</w:t>
      </w:r>
      <w:r w:rsidR="00002221" w:rsidRPr="00177434">
        <w:rPr>
          <w:szCs w:val="24"/>
        </w:rPr>
        <w:t xml:space="preserve"> and</w:t>
      </w:r>
      <w:r w:rsidR="007803A2" w:rsidRPr="00177434">
        <w:rPr>
          <w:szCs w:val="24"/>
        </w:rPr>
        <w:t xml:space="preserve"> </w:t>
      </w:r>
      <w:r w:rsidR="009C7F97">
        <w:rPr>
          <w:szCs w:val="24"/>
        </w:rPr>
        <w:t>E</w:t>
      </w:r>
      <w:r w:rsidR="007803A2" w:rsidRPr="00177434">
        <w:rPr>
          <w:szCs w:val="24"/>
        </w:rPr>
        <w:t xml:space="preserve"> but not </w:t>
      </w:r>
      <w:r w:rsidR="009C7F97">
        <w:rPr>
          <w:szCs w:val="24"/>
        </w:rPr>
        <w:t>D</w:t>
      </w:r>
      <w:r w:rsidR="007803A2" w:rsidRPr="00177434">
        <w:rPr>
          <w:szCs w:val="24"/>
        </w:rPr>
        <w:t>. Within the minute</w:t>
      </w:r>
      <w:r w:rsidR="00BC49D6" w:rsidRPr="00177434">
        <w:rPr>
          <w:szCs w:val="24"/>
        </w:rPr>
        <w:t>s</w:t>
      </w:r>
      <w:r w:rsidR="007803A2" w:rsidRPr="00177434">
        <w:rPr>
          <w:szCs w:val="24"/>
        </w:rPr>
        <w:t xml:space="preserve"> of this meeting there is the following:</w:t>
      </w:r>
      <w:r w:rsidR="007803A2" w:rsidRPr="00177434">
        <w:rPr>
          <w:i/>
          <w:iCs/>
          <w:szCs w:val="24"/>
        </w:rPr>
        <w:t xml:space="preserve"> Aimee discussed </w:t>
      </w:r>
      <w:r w:rsidR="00936884" w:rsidRPr="00177434">
        <w:rPr>
          <w:i/>
          <w:iCs/>
          <w:szCs w:val="24"/>
        </w:rPr>
        <w:t>the emotional harm h</w:t>
      </w:r>
      <w:r w:rsidR="005C347F" w:rsidRPr="00177434">
        <w:rPr>
          <w:i/>
          <w:iCs/>
          <w:szCs w:val="24"/>
        </w:rPr>
        <w:t>a</w:t>
      </w:r>
      <w:r w:rsidR="00936884" w:rsidRPr="00177434">
        <w:rPr>
          <w:i/>
          <w:iCs/>
          <w:szCs w:val="24"/>
        </w:rPr>
        <w:t xml:space="preserve">s not been taken into account in the </w:t>
      </w:r>
      <w:r w:rsidR="00D542FF">
        <w:rPr>
          <w:i/>
          <w:iCs/>
          <w:szCs w:val="24"/>
        </w:rPr>
        <w:t>specialist family service</w:t>
      </w:r>
      <w:r w:rsidR="00936884" w:rsidRPr="00177434">
        <w:rPr>
          <w:i/>
          <w:iCs/>
          <w:szCs w:val="24"/>
        </w:rPr>
        <w:t xml:space="preserve">report. </w:t>
      </w:r>
      <w:r w:rsidR="00FD1C28" w:rsidRPr="00177434">
        <w:rPr>
          <w:szCs w:val="24"/>
        </w:rPr>
        <w:t xml:space="preserve"> The </w:t>
      </w:r>
      <w:r w:rsidR="00002221" w:rsidRPr="00177434">
        <w:rPr>
          <w:szCs w:val="24"/>
        </w:rPr>
        <w:t>social worker</w:t>
      </w:r>
      <w:r w:rsidR="00FD1C28" w:rsidRPr="00177434">
        <w:rPr>
          <w:szCs w:val="24"/>
        </w:rPr>
        <w:t xml:space="preserve"> says the local authority can </w:t>
      </w:r>
      <w:r w:rsidR="00002221" w:rsidRPr="00177434">
        <w:rPr>
          <w:szCs w:val="24"/>
        </w:rPr>
        <w:t>manage</w:t>
      </w:r>
      <w:r w:rsidR="00FD1C28" w:rsidRPr="00177434">
        <w:rPr>
          <w:szCs w:val="24"/>
        </w:rPr>
        <w:t xml:space="preserve"> the risk but it can never be 0%. </w:t>
      </w:r>
      <w:r w:rsidR="00C066C1" w:rsidRPr="00177434">
        <w:rPr>
          <w:szCs w:val="24"/>
        </w:rPr>
        <w:t xml:space="preserve">Ms Dover gave an update on </w:t>
      </w:r>
      <w:r w:rsidR="009C7F97">
        <w:rPr>
          <w:szCs w:val="24"/>
        </w:rPr>
        <w:t>D</w:t>
      </w:r>
      <w:r w:rsidR="00C066C1" w:rsidRPr="00177434">
        <w:rPr>
          <w:szCs w:val="24"/>
        </w:rPr>
        <w:t xml:space="preserve"> and said her mental health was declining</w:t>
      </w:r>
      <w:r w:rsidR="00F227A6" w:rsidRPr="00177434">
        <w:rPr>
          <w:szCs w:val="24"/>
        </w:rPr>
        <w:t xml:space="preserve">. She believes </w:t>
      </w:r>
      <w:r w:rsidR="002A4055" w:rsidRPr="00177434">
        <w:rPr>
          <w:szCs w:val="24"/>
        </w:rPr>
        <w:t>this</w:t>
      </w:r>
      <w:r w:rsidR="00F227A6" w:rsidRPr="00177434">
        <w:rPr>
          <w:szCs w:val="24"/>
        </w:rPr>
        <w:t xml:space="preserve"> is because contact </w:t>
      </w:r>
      <w:r w:rsidR="002A4055" w:rsidRPr="00177434">
        <w:rPr>
          <w:szCs w:val="24"/>
        </w:rPr>
        <w:t>for the father with the family</w:t>
      </w:r>
      <w:r w:rsidR="005C347F" w:rsidRPr="00177434">
        <w:rPr>
          <w:szCs w:val="24"/>
        </w:rPr>
        <w:t xml:space="preserve"> </w:t>
      </w:r>
      <w:r w:rsidR="00F227A6" w:rsidRPr="00177434">
        <w:rPr>
          <w:szCs w:val="24"/>
        </w:rPr>
        <w:t xml:space="preserve">is getting closer. </w:t>
      </w:r>
      <w:r w:rsidR="008C7DF5" w:rsidRPr="00177434">
        <w:rPr>
          <w:szCs w:val="24"/>
        </w:rPr>
        <w:t xml:space="preserve">The mother and Ms Dover state that the father needs to take responsibility for his actions and its impact </w:t>
      </w:r>
      <w:r w:rsidR="002A4055" w:rsidRPr="00177434">
        <w:rPr>
          <w:szCs w:val="24"/>
        </w:rPr>
        <w:t xml:space="preserve">and lasting effects on the family. </w:t>
      </w:r>
      <w:r w:rsidR="009C7F97">
        <w:rPr>
          <w:szCs w:val="24"/>
        </w:rPr>
        <w:t>C</w:t>
      </w:r>
      <w:r w:rsidR="006F6DEE" w:rsidRPr="00177434">
        <w:rPr>
          <w:szCs w:val="24"/>
        </w:rPr>
        <w:t xml:space="preserve">’s form tutor </w:t>
      </w:r>
      <w:r w:rsidR="005B20AC" w:rsidRPr="00177434">
        <w:rPr>
          <w:szCs w:val="24"/>
        </w:rPr>
        <w:t xml:space="preserve">provided a written update: </w:t>
      </w:r>
      <w:r w:rsidR="005B20AC" w:rsidRPr="00177434">
        <w:rPr>
          <w:i/>
          <w:iCs/>
          <w:szCs w:val="24"/>
        </w:rPr>
        <w:t xml:space="preserve">'I have been </w:t>
      </w:r>
      <w:r w:rsidR="009C7F97">
        <w:rPr>
          <w:i/>
          <w:iCs/>
          <w:szCs w:val="24"/>
        </w:rPr>
        <w:t>C</w:t>
      </w:r>
      <w:r w:rsidR="005B20AC" w:rsidRPr="00177434">
        <w:rPr>
          <w:i/>
          <w:iCs/>
          <w:szCs w:val="24"/>
        </w:rPr>
        <w:t xml:space="preserve">'s form tutor for the past three years and have acted as a confidant to </w:t>
      </w:r>
      <w:r w:rsidR="009C7F97">
        <w:rPr>
          <w:i/>
          <w:iCs/>
          <w:szCs w:val="24"/>
        </w:rPr>
        <w:t>C</w:t>
      </w:r>
      <w:r w:rsidR="005B20AC" w:rsidRPr="00177434">
        <w:rPr>
          <w:i/>
          <w:iCs/>
          <w:szCs w:val="24"/>
        </w:rPr>
        <w:t xml:space="preserve"> during this time. </w:t>
      </w:r>
      <w:r w:rsidR="009C7F97">
        <w:rPr>
          <w:i/>
          <w:iCs/>
          <w:szCs w:val="24"/>
        </w:rPr>
        <w:t>C</w:t>
      </w:r>
      <w:r w:rsidR="005B20AC" w:rsidRPr="00177434">
        <w:rPr>
          <w:i/>
          <w:iCs/>
          <w:szCs w:val="24"/>
        </w:rPr>
        <w:t xml:space="preserve"> has expressed the following pertinent information on more than one occasion; both to me privately and further to his social worker in his most recent meeting in </w:t>
      </w:r>
      <w:r w:rsidR="000B53EE">
        <w:rPr>
          <w:i/>
          <w:iCs/>
          <w:szCs w:val="24"/>
        </w:rPr>
        <w:t>School</w:t>
      </w:r>
      <w:r w:rsidR="005B20AC" w:rsidRPr="00177434">
        <w:rPr>
          <w:i/>
          <w:iCs/>
          <w:szCs w:val="24"/>
        </w:rPr>
        <w:t xml:space="preserve">. </w:t>
      </w:r>
      <w:r w:rsidR="009C7F97">
        <w:rPr>
          <w:i/>
          <w:iCs/>
          <w:szCs w:val="24"/>
        </w:rPr>
        <w:t>C</w:t>
      </w:r>
      <w:r w:rsidR="005B20AC" w:rsidRPr="00177434">
        <w:rPr>
          <w:i/>
          <w:iCs/>
          <w:szCs w:val="24"/>
        </w:rPr>
        <w:t xml:space="preserve"> does not personally wish to seek a relationship with his father at this point. He also does not wish for his siblings, </w:t>
      </w:r>
      <w:r w:rsidR="009C7F97">
        <w:rPr>
          <w:i/>
          <w:iCs/>
          <w:szCs w:val="24"/>
        </w:rPr>
        <w:t>D</w:t>
      </w:r>
      <w:r w:rsidR="005B20AC" w:rsidRPr="00177434">
        <w:rPr>
          <w:i/>
          <w:iCs/>
          <w:szCs w:val="24"/>
        </w:rPr>
        <w:t xml:space="preserve"> and </w:t>
      </w:r>
      <w:r w:rsidR="009C7F97">
        <w:rPr>
          <w:i/>
          <w:iCs/>
          <w:szCs w:val="24"/>
        </w:rPr>
        <w:t>E</w:t>
      </w:r>
      <w:r w:rsidR="005B20AC" w:rsidRPr="00177434">
        <w:rPr>
          <w:i/>
          <w:iCs/>
          <w:szCs w:val="24"/>
        </w:rPr>
        <w:t xml:space="preserve"> to have a relationship with his father as he does not feel they would be 'safe' in his care. </w:t>
      </w:r>
      <w:r w:rsidR="009C7F97">
        <w:rPr>
          <w:i/>
          <w:iCs/>
          <w:szCs w:val="24"/>
        </w:rPr>
        <w:t>C</w:t>
      </w:r>
      <w:r w:rsidR="005B20AC" w:rsidRPr="00177434">
        <w:rPr>
          <w:i/>
          <w:iCs/>
          <w:szCs w:val="24"/>
        </w:rPr>
        <w:t xml:space="preserve"> feels very strongly that if his father was granted access to </w:t>
      </w:r>
      <w:r w:rsidR="009C7F97">
        <w:rPr>
          <w:i/>
          <w:iCs/>
          <w:szCs w:val="24"/>
        </w:rPr>
        <w:t>E</w:t>
      </w:r>
      <w:r w:rsidR="005B20AC" w:rsidRPr="00177434">
        <w:rPr>
          <w:i/>
          <w:iCs/>
          <w:szCs w:val="24"/>
        </w:rPr>
        <w:t xml:space="preserve">, </w:t>
      </w:r>
      <w:r w:rsidR="009C7F97">
        <w:rPr>
          <w:i/>
          <w:iCs/>
          <w:szCs w:val="24"/>
        </w:rPr>
        <w:t>C</w:t>
      </w:r>
      <w:r w:rsidR="005B20AC" w:rsidRPr="00177434">
        <w:rPr>
          <w:i/>
          <w:iCs/>
          <w:szCs w:val="24"/>
        </w:rPr>
        <w:t xml:space="preserve"> would feel that he would also have to attend the meetings to ensure </w:t>
      </w:r>
      <w:r w:rsidR="009C7F97">
        <w:rPr>
          <w:i/>
          <w:iCs/>
          <w:szCs w:val="24"/>
        </w:rPr>
        <w:t>E</w:t>
      </w:r>
      <w:r w:rsidR="005B20AC" w:rsidRPr="00177434">
        <w:rPr>
          <w:i/>
          <w:iCs/>
          <w:szCs w:val="24"/>
        </w:rPr>
        <w:t xml:space="preserve"> is safe. </w:t>
      </w:r>
      <w:r w:rsidR="009C7F97">
        <w:rPr>
          <w:i/>
          <w:iCs/>
          <w:szCs w:val="24"/>
        </w:rPr>
        <w:t>C</w:t>
      </w:r>
      <w:r w:rsidR="005B20AC" w:rsidRPr="00177434">
        <w:rPr>
          <w:i/>
          <w:iCs/>
          <w:szCs w:val="24"/>
        </w:rPr>
        <w:t xml:space="preserve"> has discussed the possibility of his father seeing </w:t>
      </w:r>
      <w:r w:rsidR="009C7F97">
        <w:rPr>
          <w:i/>
          <w:iCs/>
          <w:szCs w:val="24"/>
        </w:rPr>
        <w:t>E</w:t>
      </w:r>
      <w:r w:rsidR="005B20AC" w:rsidRPr="00177434">
        <w:rPr>
          <w:i/>
          <w:iCs/>
          <w:szCs w:val="24"/>
        </w:rPr>
        <w:t xml:space="preserve"> in a supervised centre. He tells me that he believes his father is manipulating and that he would put on a caring front, only to become abusive when alone further down the line. </w:t>
      </w:r>
      <w:r w:rsidR="009C7F97">
        <w:rPr>
          <w:i/>
          <w:iCs/>
          <w:szCs w:val="24"/>
        </w:rPr>
        <w:t>C</w:t>
      </w:r>
      <w:r w:rsidR="005B20AC" w:rsidRPr="00177434">
        <w:rPr>
          <w:i/>
          <w:iCs/>
          <w:szCs w:val="24"/>
        </w:rPr>
        <w:t xml:space="preserve"> has also stated that he would be prepared to give evidence in family court should it be necessary. </w:t>
      </w:r>
      <w:r w:rsidR="009C7F97">
        <w:rPr>
          <w:i/>
          <w:iCs/>
          <w:szCs w:val="24"/>
        </w:rPr>
        <w:t>C</w:t>
      </w:r>
      <w:r w:rsidR="005B20AC" w:rsidRPr="00177434">
        <w:rPr>
          <w:i/>
          <w:iCs/>
          <w:szCs w:val="24"/>
        </w:rPr>
        <w:t xml:space="preserve"> has stated that he feels this process has gone on for far too long, that the necessary authorities seem to 'take his fathers side' which forces him and his siblings to continually go through this process. </w:t>
      </w:r>
      <w:r w:rsidR="009C7F97">
        <w:rPr>
          <w:i/>
          <w:iCs/>
          <w:szCs w:val="24"/>
        </w:rPr>
        <w:t>C</w:t>
      </w:r>
      <w:r w:rsidR="005B20AC" w:rsidRPr="00177434">
        <w:rPr>
          <w:i/>
          <w:iCs/>
          <w:szCs w:val="24"/>
        </w:rPr>
        <w:t xml:space="preserve"> has expressed that he just wants this to be over and done with, he doesn't feel heard by the services involved with the family case. </w:t>
      </w:r>
      <w:r w:rsidR="005B20AC" w:rsidRPr="00177434">
        <w:rPr>
          <w:i/>
          <w:iCs/>
          <w:szCs w:val="24"/>
        </w:rPr>
        <w:lastRenderedPageBreak/>
        <w:t>He also feels increasingly under pressure to 'protect' his siblings from further involvement with his father</w:t>
      </w:r>
      <w:r w:rsidR="003D538E" w:rsidRPr="00177434">
        <w:rPr>
          <w:szCs w:val="24"/>
        </w:rPr>
        <w:t xml:space="preserve">. </w:t>
      </w:r>
    </w:p>
    <w:p w14:paraId="5E257AB3" w14:textId="5942C25C" w:rsidR="00002221" w:rsidRPr="00177434" w:rsidRDefault="00002221" w:rsidP="004B527B">
      <w:pPr>
        <w:pStyle w:val="ParaLevel1"/>
        <w:numPr>
          <w:ilvl w:val="0"/>
          <w:numId w:val="13"/>
        </w:numPr>
        <w:rPr>
          <w:szCs w:val="24"/>
        </w:rPr>
      </w:pPr>
      <w:r w:rsidRPr="00177434">
        <w:rPr>
          <w:szCs w:val="24"/>
        </w:rPr>
        <w:t xml:space="preserve">On 18 May 2023 the local authority close the case because the mother </w:t>
      </w:r>
      <w:r w:rsidR="003D538E" w:rsidRPr="00177434">
        <w:rPr>
          <w:szCs w:val="24"/>
        </w:rPr>
        <w:t>was refusing</w:t>
      </w:r>
      <w:r w:rsidR="00091392" w:rsidRPr="00177434">
        <w:rPr>
          <w:szCs w:val="24"/>
        </w:rPr>
        <w:t xml:space="preserve"> to engage and refusing to allow </w:t>
      </w:r>
      <w:r w:rsidRPr="00177434">
        <w:rPr>
          <w:szCs w:val="24"/>
        </w:rPr>
        <w:t xml:space="preserve">the social worker </w:t>
      </w:r>
      <w:r w:rsidR="00091392" w:rsidRPr="00177434">
        <w:rPr>
          <w:szCs w:val="24"/>
        </w:rPr>
        <w:t>to see the children</w:t>
      </w:r>
      <w:r w:rsidRPr="00177434">
        <w:rPr>
          <w:szCs w:val="24"/>
        </w:rPr>
        <w:t xml:space="preserve">. </w:t>
      </w:r>
      <w:r w:rsidR="00F10726" w:rsidRPr="00177434">
        <w:rPr>
          <w:szCs w:val="24"/>
        </w:rPr>
        <w:t xml:space="preserve">Having now considered all the evidence in this case, in my judgment this was not an appropriate response. </w:t>
      </w:r>
      <w:r w:rsidR="001008A7" w:rsidRPr="00177434">
        <w:rPr>
          <w:szCs w:val="24"/>
        </w:rPr>
        <w:t xml:space="preserve">Given the level of allegations being made, the </w:t>
      </w:r>
      <w:r w:rsidR="003D538E" w:rsidRPr="00177434">
        <w:rPr>
          <w:szCs w:val="24"/>
        </w:rPr>
        <w:t>children were</w:t>
      </w:r>
      <w:r w:rsidR="001008A7" w:rsidRPr="00177434">
        <w:rPr>
          <w:szCs w:val="24"/>
        </w:rPr>
        <w:t xml:space="preserve"> in my judgment at least Children in Need</w:t>
      </w:r>
      <w:r w:rsidR="004F6500" w:rsidRPr="00177434">
        <w:rPr>
          <w:szCs w:val="24"/>
        </w:rPr>
        <w:t>. That the mother was refusing to allow the social worker to see the children should have escalated concern not caused the local authority to walk away.</w:t>
      </w:r>
    </w:p>
    <w:p w14:paraId="295A3228" w14:textId="0B9AC765" w:rsidR="00002221" w:rsidRPr="00177434" w:rsidRDefault="00B02139" w:rsidP="004B527B">
      <w:pPr>
        <w:pStyle w:val="ParaLevel1"/>
        <w:numPr>
          <w:ilvl w:val="0"/>
          <w:numId w:val="13"/>
        </w:numPr>
        <w:rPr>
          <w:szCs w:val="24"/>
        </w:rPr>
      </w:pPr>
      <w:r w:rsidRPr="00177434">
        <w:rPr>
          <w:szCs w:val="24"/>
        </w:rPr>
        <w:t>On the</w:t>
      </w:r>
      <w:r w:rsidR="008908EE">
        <w:rPr>
          <w:szCs w:val="24"/>
        </w:rPr>
        <w:t xml:space="preserve"> </w:t>
      </w:r>
      <w:r w:rsidR="00F04D1F">
        <w:rPr>
          <w:szCs w:val="24"/>
        </w:rPr>
        <w:t>Same</w:t>
      </w:r>
      <w:r w:rsidRPr="00177434">
        <w:rPr>
          <w:szCs w:val="24"/>
        </w:rPr>
        <w:t xml:space="preserve"> day </w:t>
      </w:r>
      <w:r w:rsidR="003D538E" w:rsidRPr="00177434">
        <w:rPr>
          <w:szCs w:val="24"/>
        </w:rPr>
        <w:t>a Notice</w:t>
      </w:r>
      <w:r w:rsidR="00091392" w:rsidRPr="00177434">
        <w:rPr>
          <w:szCs w:val="24"/>
        </w:rPr>
        <w:t xml:space="preserve"> of Hearing for</w:t>
      </w:r>
      <w:r w:rsidRPr="00177434">
        <w:rPr>
          <w:szCs w:val="24"/>
        </w:rPr>
        <w:t xml:space="preserve"> </w:t>
      </w:r>
      <w:r w:rsidR="003D538E" w:rsidRPr="00177434">
        <w:rPr>
          <w:szCs w:val="24"/>
        </w:rPr>
        <w:t>a remote</w:t>
      </w:r>
      <w:r w:rsidR="00091392" w:rsidRPr="00177434">
        <w:rPr>
          <w:szCs w:val="24"/>
        </w:rPr>
        <w:t xml:space="preserve"> FHDRA on </w:t>
      </w:r>
      <w:r w:rsidR="003D538E" w:rsidRPr="00177434">
        <w:rPr>
          <w:szCs w:val="24"/>
        </w:rPr>
        <w:t>22 June 2023</w:t>
      </w:r>
      <w:r w:rsidR="00091392" w:rsidRPr="00177434">
        <w:rPr>
          <w:szCs w:val="24"/>
        </w:rPr>
        <w:t xml:space="preserve"> </w:t>
      </w:r>
      <w:r w:rsidRPr="00177434">
        <w:rPr>
          <w:szCs w:val="24"/>
        </w:rPr>
        <w:t>was sent</w:t>
      </w:r>
      <w:r w:rsidR="003D538E" w:rsidRPr="00177434">
        <w:rPr>
          <w:szCs w:val="24"/>
        </w:rPr>
        <w:t xml:space="preserve">. </w:t>
      </w:r>
    </w:p>
    <w:p w14:paraId="7AB6D1DA" w14:textId="43ED325F" w:rsidR="00091392" w:rsidRPr="00177434" w:rsidRDefault="00002221" w:rsidP="004B527B">
      <w:pPr>
        <w:pStyle w:val="ParaLevel1"/>
        <w:numPr>
          <w:ilvl w:val="0"/>
          <w:numId w:val="13"/>
        </w:numPr>
        <w:rPr>
          <w:szCs w:val="24"/>
        </w:rPr>
      </w:pPr>
      <w:r w:rsidRPr="00177434">
        <w:rPr>
          <w:szCs w:val="24"/>
        </w:rPr>
        <w:t xml:space="preserve">On 18 May </w:t>
      </w:r>
      <w:r w:rsidR="003D538E" w:rsidRPr="00177434">
        <w:rPr>
          <w:szCs w:val="24"/>
        </w:rPr>
        <w:t xml:space="preserve">2023 </w:t>
      </w:r>
      <w:r w:rsidR="009C7F97">
        <w:rPr>
          <w:szCs w:val="24"/>
        </w:rPr>
        <w:t>E</w:t>
      </w:r>
      <w:r w:rsidR="00091392" w:rsidRPr="00177434">
        <w:rPr>
          <w:szCs w:val="24"/>
        </w:rPr>
        <w:t xml:space="preserve"> states ‘I want to kill myself’ at </w:t>
      </w:r>
      <w:r w:rsidR="000B53EE">
        <w:rPr>
          <w:szCs w:val="24"/>
        </w:rPr>
        <w:t>School</w:t>
      </w:r>
      <w:r w:rsidR="00D42EBD" w:rsidRPr="00177434">
        <w:rPr>
          <w:szCs w:val="24"/>
        </w:rPr>
        <w:t xml:space="preserve">. It </w:t>
      </w:r>
      <w:r w:rsidR="003D538E" w:rsidRPr="00177434">
        <w:rPr>
          <w:szCs w:val="24"/>
        </w:rPr>
        <w:t>appeared to</w:t>
      </w:r>
      <w:r w:rsidR="00D42EBD" w:rsidRPr="00177434">
        <w:rPr>
          <w:szCs w:val="24"/>
        </w:rPr>
        <w:t xml:space="preserve"> be reactive at the time to children he had been playing with and said in a flippant </w:t>
      </w:r>
      <w:r w:rsidRPr="00177434">
        <w:rPr>
          <w:szCs w:val="24"/>
        </w:rPr>
        <w:t>manner</w:t>
      </w:r>
      <w:r w:rsidR="00D42EBD" w:rsidRPr="00177434">
        <w:rPr>
          <w:szCs w:val="24"/>
        </w:rPr>
        <w:t xml:space="preserve">. He did not appear </w:t>
      </w:r>
      <w:r w:rsidR="003D538E" w:rsidRPr="00177434">
        <w:rPr>
          <w:szCs w:val="24"/>
        </w:rPr>
        <w:t>distressed.</w:t>
      </w:r>
      <w:r w:rsidR="00D42EBD" w:rsidRPr="00177434">
        <w:rPr>
          <w:szCs w:val="24"/>
        </w:rPr>
        <w:t xml:space="preserve"> </w:t>
      </w:r>
    </w:p>
    <w:p w14:paraId="44435770" w14:textId="36A72BBB" w:rsidR="00A94200" w:rsidRPr="00177434" w:rsidRDefault="00B02139" w:rsidP="004B527B">
      <w:pPr>
        <w:pStyle w:val="ParaLevel1"/>
        <w:numPr>
          <w:ilvl w:val="0"/>
          <w:numId w:val="13"/>
        </w:numPr>
        <w:rPr>
          <w:szCs w:val="24"/>
        </w:rPr>
      </w:pPr>
      <w:r w:rsidRPr="00177434">
        <w:rPr>
          <w:szCs w:val="24"/>
        </w:rPr>
        <w:t xml:space="preserve">There was a further </w:t>
      </w:r>
      <w:r w:rsidR="00586FDC" w:rsidRPr="00177434">
        <w:rPr>
          <w:szCs w:val="24"/>
        </w:rPr>
        <w:t xml:space="preserve">CAFCASS safeguarding letter </w:t>
      </w:r>
      <w:r w:rsidRPr="00177434">
        <w:rPr>
          <w:szCs w:val="24"/>
        </w:rPr>
        <w:t xml:space="preserve">after interview with </w:t>
      </w:r>
      <w:r w:rsidR="002B3C10" w:rsidRPr="00177434">
        <w:rPr>
          <w:szCs w:val="24"/>
        </w:rPr>
        <w:t xml:space="preserve">the </w:t>
      </w:r>
      <w:r w:rsidRPr="00177434">
        <w:rPr>
          <w:szCs w:val="24"/>
        </w:rPr>
        <w:t xml:space="preserve">mother. </w:t>
      </w:r>
    </w:p>
    <w:p w14:paraId="051BC149" w14:textId="243009EE" w:rsidR="00586FDC" w:rsidRPr="00177434" w:rsidRDefault="005A5FDA" w:rsidP="004B527B">
      <w:pPr>
        <w:pStyle w:val="ParaLevel1"/>
        <w:numPr>
          <w:ilvl w:val="0"/>
          <w:numId w:val="13"/>
        </w:numPr>
        <w:rPr>
          <w:szCs w:val="24"/>
        </w:rPr>
      </w:pPr>
      <w:r w:rsidRPr="00177434">
        <w:rPr>
          <w:szCs w:val="24"/>
        </w:rPr>
        <w:t xml:space="preserve">On 19 May 2023 there was a FGC to consider </w:t>
      </w:r>
      <w:r w:rsidR="0051350F" w:rsidRPr="00177434">
        <w:rPr>
          <w:szCs w:val="24"/>
        </w:rPr>
        <w:t>contact with the father and his family. The mother and her family declined to attend</w:t>
      </w:r>
      <w:r w:rsidR="00B87208" w:rsidRPr="00177434">
        <w:rPr>
          <w:szCs w:val="24"/>
        </w:rPr>
        <w:t xml:space="preserve">. </w:t>
      </w:r>
      <w:r w:rsidR="00586FDC" w:rsidRPr="00177434">
        <w:rPr>
          <w:szCs w:val="24"/>
        </w:rPr>
        <w:t>The report notes that "the children cannot be given feedback about the FGC as their mother has refused to allow the Social Worker access to the children" and "</w:t>
      </w:r>
      <w:r w:rsidR="00D542FF">
        <w:rPr>
          <w:szCs w:val="24"/>
        </w:rPr>
        <w:t>[the social worker]</w:t>
      </w:r>
      <w:r w:rsidR="00586FDC" w:rsidRPr="00177434">
        <w:rPr>
          <w:szCs w:val="24"/>
        </w:rPr>
        <w:t xml:space="preserve"> had previously arranged a meeting with </w:t>
      </w:r>
      <w:r w:rsidR="009C7F97">
        <w:rPr>
          <w:szCs w:val="24"/>
        </w:rPr>
        <w:t>C</w:t>
      </w:r>
      <w:r w:rsidR="00586FDC" w:rsidRPr="00177434">
        <w:rPr>
          <w:szCs w:val="24"/>
        </w:rPr>
        <w:t xml:space="preserve"> and his dad. </w:t>
      </w:r>
      <w:r w:rsidR="00D542FF">
        <w:rPr>
          <w:szCs w:val="24"/>
        </w:rPr>
        <w:t>[The social worker]</w:t>
      </w:r>
      <w:r w:rsidR="00586FDC" w:rsidRPr="00177434">
        <w:rPr>
          <w:szCs w:val="24"/>
        </w:rPr>
        <w:t xml:space="preserve"> reports it was clear that </w:t>
      </w:r>
      <w:r w:rsidR="009C7F97">
        <w:rPr>
          <w:szCs w:val="24"/>
        </w:rPr>
        <w:t>C</w:t>
      </w:r>
      <w:r w:rsidR="00586FDC" w:rsidRPr="00177434">
        <w:rPr>
          <w:szCs w:val="24"/>
        </w:rPr>
        <w:t xml:space="preserve"> wants a relationship with his dad." It is also reported that </w:t>
      </w:r>
      <w:r w:rsidR="009C7F97">
        <w:rPr>
          <w:szCs w:val="24"/>
        </w:rPr>
        <w:t>E</w:t>
      </w:r>
      <w:r w:rsidR="00586FDC" w:rsidRPr="00177434">
        <w:rPr>
          <w:szCs w:val="24"/>
        </w:rPr>
        <w:t xml:space="preserve"> wants to see his dad and that </w:t>
      </w:r>
      <w:r w:rsidR="002B4B9B">
        <w:rPr>
          <w:szCs w:val="24"/>
        </w:rPr>
        <w:t>Mr A</w:t>
      </w:r>
      <w:r w:rsidR="00586FDC" w:rsidRPr="00177434">
        <w:rPr>
          <w:szCs w:val="24"/>
        </w:rPr>
        <w:t xml:space="preserve"> has not had a 1-to-1 session with </w:t>
      </w:r>
      <w:r w:rsidR="009C7F97">
        <w:rPr>
          <w:szCs w:val="24"/>
        </w:rPr>
        <w:t>D</w:t>
      </w:r>
      <w:r w:rsidR="00586FDC" w:rsidRPr="00177434">
        <w:rPr>
          <w:szCs w:val="24"/>
        </w:rPr>
        <w:t xml:space="preserve"> to determine her views. The meeting recommends "a phased approach to re integrate </w:t>
      </w:r>
      <w:r w:rsidR="009C7F97">
        <w:rPr>
          <w:szCs w:val="24"/>
        </w:rPr>
        <w:t>E</w:t>
      </w:r>
      <w:r w:rsidR="00586FDC" w:rsidRPr="00177434">
        <w:rPr>
          <w:szCs w:val="24"/>
        </w:rPr>
        <w:t xml:space="preserve"> back into contact with his dad/paternal family" and that the </w:t>
      </w:r>
      <w:r w:rsidR="00B9159A" w:rsidRPr="00177434">
        <w:rPr>
          <w:szCs w:val="24"/>
        </w:rPr>
        <w:t>long-term</w:t>
      </w:r>
      <w:r w:rsidR="00586FDC" w:rsidRPr="00177434">
        <w:rPr>
          <w:szCs w:val="24"/>
        </w:rPr>
        <w:t xml:space="preserve"> plan would be to "revert back to 50/50 shared care which was previously in place and was working." The meeting also recommends that a guardian be appointed and a section 7 be completed because "the mother is ignoring the </w:t>
      </w:r>
      <w:r w:rsidR="00D542FF">
        <w:rPr>
          <w:szCs w:val="24"/>
        </w:rPr>
        <w:t xml:space="preserve">specialist family service </w:t>
      </w:r>
      <w:r w:rsidR="00D542FF" w:rsidRPr="00177434">
        <w:rPr>
          <w:szCs w:val="24"/>
        </w:rPr>
        <w:t xml:space="preserve">assessment, </w:t>
      </w:r>
      <w:r w:rsidR="00586FDC" w:rsidRPr="00177434">
        <w:rPr>
          <w:szCs w:val="24"/>
        </w:rPr>
        <w:t xml:space="preserve">refusing access from Social Services and has removed </w:t>
      </w:r>
      <w:r w:rsidR="009C7F97">
        <w:rPr>
          <w:szCs w:val="24"/>
        </w:rPr>
        <w:t>D</w:t>
      </w:r>
      <w:r w:rsidR="00586FDC" w:rsidRPr="00177434">
        <w:rPr>
          <w:szCs w:val="24"/>
        </w:rPr>
        <w:t xml:space="preserve"> from education. She has previously broken court orders and blocked children from attending </w:t>
      </w:r>
      <w:r w:rsidR="000B53EE">
        <w:rPr>
          <w:szCs w:val="24"/>
        </w:rPr>
        <w:t>School</w:t>
      </w:r>
      <w:r w:rsidR="00586FDC" w:rsidRPr="00177434">
        <w:rPr>
          <w:szCs w:val="24"/>
        </w:rPr>
        <w:t xml:space="preserve">." It is stated that the </w:t>
      </w:r>
      <w:r w:rsidR="00142EF4" w:rsidRPr="00177434">
        <w:rPr>
          <w:szCs w:val="24"/>
        </w:rPr>
        <w:t>c</w:t>
      </w:r>
      <w:r w:rsidR="00586FDC" w:rsidRPr="00177434">
        <w:rPr>
          <w:szCs w:val="24"/>
        </w:rPr>
        <w:t xml:space="preserve">hildren appear alienated from professionals and services, not just </w:t>
      </w:r>
      <w:r w:rsidR="002B4B9B">
        <w:rPr>
          <w:szCs w:val="24"/>
        </w:rPr>
        <w:t>Mr A</w:t>
      </w:r>
      <w:r w:rsidR="00586FDC" w:rsidRPr="00177434">
        <w:rPr>
          <w:szCs w:val="24"/>
        </w:rPr>
        <w:t>. - Current Proceedings, p. 595</w:t>
      </w:r>
    </w:p>
    <w:p w14:paraId="699E20B3" w14:textId="65ED805B" w:rsidR="00EA4C59" w:rsidRPr="00177434" w:rsidRDefault="00993953" w:rsidP="004B527B">
      <w:pPr>
        <w:pStyle w:val="ParaLevel1"/>
        <w:numPr>
          <w:ilvl w:val="0"/>
          <w:numId w:val="13"/>
        </w:numPr>
        <w:rPr>
          <w:szCs w:val="24"/>
        </w:rPr>
      </w:pPr>
      <w:r w:rsidRPr="00177434">
        <w:rPr>
          <w:szCs w:val="24"/>
        </w:rPr>
        <w:t>On 22 May</w:t>
      </w:r>
      <w:r w:rsidR="00F31860" w:rsidRPr="00177434">
        <w:rPr>
          <w:szCs w:val="24"/>
        </w:rPr>
        <w:t xml:space="preserve"> 2023 </w:t>
      </w:r>
      <w:r w:rsidRPr="00177434">
        <w:rPr>
          <w:szCs w:val="24"/>
        </w:rPr>
        <w:t xml:space="preserve"> </w:t>
      </w:r>
      <w:r w:rsidR="00451172" w:rsidRPr="00177434">
        <w:rPr>
          <w:szCs w:val="24"/>
        </w:rPr>
        <w:t xml:space="preserve"> </w:t>
      </w:r>
      <w:r w:rsidR="009C7F97">
        <w:rPr>
          <w:szCs w:val="24"/>
        </w:rPr>
        <w:t>D</w:t>
      </w:r>
      <w:r w:rsidR="00451172" w:rsidRPr="00177434">
        <w:rPr>
          <w:szCs w:val="24"/>
        </w:rPr>
        <w:t xml:space="preserve"> has a session with Aimee </w:t>
      </w:r>
      <w:r w:rsidR="00C8267E" w:rsidRPr="00177434">
        <w:rPr>
          <w:szCs w:val="24"/>
        </w:rPr>
        <w:t>Dover. In</w:t>
      </w:r>
      <w:r w:rsidR="00473A05" w:rsidRPr="00177434">
        <w:rPr>
          <w:szCs w:val="24"/>
        </w:rPr>
        <w:t xml:space="preserve"> that session it is </w:t>
      </w:r>
      <w:r w:rsidR="00DA1F51" w:rsidRPr="00177434">
        <w:rPr>
          <w:szCs w:val="24"/>
        </w:rPr>
        <w:t>reported</w:t>
      </w:r>
      <w:r w:rsidR="00473A05" w:rsidRPr="00177434">
        <w:rPr>
          <w:szCs w:val="24"/>
        </w:rPr>
        <w:t xml:space="preserve"> that </w:t>
      </w:r>
      <w:r w:rsidR="009C7F97">
        <w:rPr>
          <w:szCs w:val="24"/>
        </w:rPr>
        <w:t>D</w:t>
      </w:r>
      <w:r w:rsidR="00473A05" w:rsidRPr="00177434">
        <w:rPr>
          <w:szCs w:val="24"/>
        </w:rPr>
        <w:t xml:space="preserve"> stated that her dreams were becoming less vague</w:t>
      </w:r>
      <w:r w:rsidR="005E0AAE" w:rsidRPr="00177434">
        <w:rPr>
          <w:szCs w:val="24"/>
        </w:rPr>
        <w:t xml:space="preserve">. She described the current one as particularly horrid saying she can identify the house as the one she used to live in and the </w:t>
      </w:r>
      <w:r w:rsidR="00DA1F51" w:rsidRPr="00177434">
        <w:rPr>
          <w:szCs w:val="24"/>
        </w:rPr>
        <w:t>perpetrator</w:t>
      </w:r>
      <w:r w:rsidR="005E0AAE" w:rsidRPr="00177434">
        <w:rPr>
          <w:szCs w:val="24"/>
        </w:rPr>
        <w:t xml:space="preserve"> as her father.</w:t>
      </w:r>
      <w:r w:rsidR="00F31860" w:rsidRPr="00177434">
        <w:rPr>
          <w:szCs w:val="24"/>
        </w:rPr>
        <w:t xml:space="preserve"> </w:t>
      </w:r>
      <w:r w:rsidR="009C7F97">
        <w:rPr>
          <w:szCs w:val="24"/>
        </w:rPr>
        <w:t>D</w:t>
      </w:r>
      <w:r w:rsidR="00F31860" w:rsidRPr="00177434">
        <w:rPr>
          <w:szCs w:val="24"/>
        </w:rPr>
        <w:t xml:space="preserve"> </w:t>
      </w:r>
      <w:r w:rsidR="00C55484" w:rsidRPr="00177434">
        <w:rPr>
          <w:szCs w:val="24"/>
        </w:rPr>
        <w:t>became very upset and showed sig</w:t>
      </w:r>
      <w:r w:rsidR="00C8267E" w:rsidRPr="00177434">
        <w:rPr>
          <w:szCs w:val="24"/>
        </w:rPr>
        <w:t>n</w:t>
      </w:r>
      <w:r w:rsidR="00C55484" w:rsidRPr="00177434">
        <w:rPr>
          <w:szCs w:val="24"/>
        </w:rPr>
        <w:t>s o</w:t>
      </w:r>
      <w:r w:rsidR="00C8267E" w:rsidRPr="00177434">
        <w:rPr>
          <w:szCs w:val="24"/>
        </w:rPr>
        <w:t>f</w:t>
      </w:r>
      <w:r w:rsidR="00C55484" w:rsidRPr="00177434">
        <w:rPr>
          <w:szCs w:val="24"/>
        </w:rPr>
        <w:t xml:space="preserve"> disassociation. </w:t>
      </w:r>
      <w:r w:rsidR="005E0AAE" w:rsidRPr="00177434">
        <w:rPr>
          <w:szCs w:val="24"/>
        </w:rPr>
        <w:t xml:space="preserve"> </w:t>
      </w:r>
      <w:r w:rsidR="000130AC" w:rsidRPr="00177434">
        <w:rPr>
          <w:szCs w:val="24"/>
        </w:rPr>
        <w:t xml:space="preserve">Ms </w:t>
      </w:r>
      <w:r w:rsidR="00DA1F51" w:rsidRPr="00177434">
        <w:rPr>
          <w:szCs w:val="24"/>
        </w:rPr>
        <w:t>Dov</w:t>
      </w:r>
      <w:r w:rsidR="000130AC" w:rsidRPr="00177434">
        <w:rPr>
          <w:szCs w:val="24"/>
        </w:rPr>
        <w:t>er alert</w:t>
      </w:r>
      <w:r w:rsidR="00DA1F51" w:rsidRPr="00177434">
        <w:rPr>
          <w:szCs w:val="24"/>
        </w:rPr>
        <w:t>ed</w:t>
      </w:r>
      <w:r w:rsidR="000130AC" w:rsidRPr="00177434">
        <w:rPr>
          <w:szCs w:val="24"/>
        </w:rPr>
        <w:t xml:space="preserve"> </w:t>
      </w:r>
      <w:r w:rsidR="00DA1F51" w:rsidRPr="00177434">
        <w:rPr>
          <w:szCs w:val="24"/>
        </w:rPr>
        <w:t>the</w:t>
      </w:r>
      <w:r w:rsidR="000130AC" w:rsidRPr="00177434">
        <w:rPr>
          <w:szCs w:val="24"/>
        </w:rPr>
        <w:t xml:space="preserve"> mother to </w:t>
      </w:r>
      <w:r w:rsidR="009C7F97">
        <w:rPr>
          <w:szCs w:val="24"/>
        </w:rPr>
        <w:t>D</w:t>
      </w:r>
      <w:r w:rsidR="000130AC" w:rsidRPr="00177434">
        <w:rPr>
          <w:szCs w:val="24"/>
        </w:rPr>
        <w:t>’s presenting state</w:t>
      </w:r>
      <w:r w:rsidR="00DA1F51" w:rsidRPr="00177434">
        <w:rPr>
          <w:szCs w:val="24"/>
        </w:rPr>
        <w:t>.</w:t>
      </w:r>
    </w:p>
    <w:p w14:paraId="01E975F0" w14:textId="282C22B5" w:rsidR="00DA1F51" w:rsidRPr="00177434" w:rsidRDefault="00DA1F51" w:rsidP="004B527B">
      <w:pPr>
        <w:pStyle w:val="ParaLevel1"/>
        <w:numPr>
          <w:ilvl w:val="0"/>
          <w:numId w:val="13"/>
        </w:numPr>
        <w:rPr>
          <w:szCs w:val="24"/>
        </w:rPr>
      </w:pPr>
      <w:r w:rsidRPr="00177434">
        <w:rPr>
          <w:szCs w:val="24"/>
        </w:rPr>
        <w:t xml:space="preserve">On 1 June 2023 the father reported that </w:t>
      </w:r>
      <w:r w:rsidR="00B90FE1" w:rsidRPr="00177434">
        <w:rPr>
          <w:szCs w:val="24"/>
        </w:rPr>
        <w:t xml:space="preserve">he had only become aware that </w:t>
      </w:r>
      <w:r w:rsidR="009C7F97">
        <w:rPr>
          <w:szCs w:val="24"/>
        </w:rPr>
        <w:t>D</w:t>
      </w:r>
      <w:r w:rsidR="00B90FE1" w:rsidRPr="00177434">
        <w:rPr>
          <w:szCs w:val="24"/>
        </w:rPr>
        <w:t xml:space="preserve"> was no longer attending </w:t>
      </w:r>
      <w:r w:rsidR="000B53EE">
        <w:rPr>
          <w:szCs w:val="24"/>
        </w:rPr>
        <w:t>School</w:t>
      </w:r>
      <w:r w:rsidR="00B90FE1" w:rsidRPr="00177434">
        <w:rPr>
          <w:szCs w:val="24"/>
        </w:rPr>
        <w:t xml:space="preserve"> this day. </w:t>
      </w:r>
    </w:p>
    <w:p w14:paraId="51E76459" w14:textId="67ECC6B6" w:rsidR="00677A73" w:rsidRPr="00177434" w:rsidRDefault="009C7F97" w:rsidP="004B527B">
      <w:pPr>
        <w:pStyle w:val="ParaLevel1"/>
        <w:numPr>
          <w:ilvl w:val="0"/>
          <w:numId w:val="13"/>
        </w:numPr>
        <w:rPr>
          <w:szCs w:val="24"/>
        </w:rPr>
      </w:pPr>
      <w:r>
        <w:rPr>
          <w:szCs w:val="24"/>
        </w:rPr>
        <w:t>D</w:t>
      </w:r>
      <w:r w:rsidR="004F4133" w:rsidRPr="00177434">
        <w:rPr>
          <w:szCs w:val="24"/>
        </w:rPr>
        <w:t xml:space="preserve"> has a session with Aimee </w:t>
      </w:r>
      <w:r w:rsidR="008920A2" w:rsidRPr="00177434">
        <w:rPr>
          <w:szCs w:val="24"/>
        </w:rPr>
        <w:t>Dover on</w:t>
      </w:r>
      <w:r w:rsidR="00677A73" w:rsidRPr="00177434">
        <w:rPr>
          <w:szCs w:val="24"/>
        </w:rPr>
        <w:t xml:space="preserve"> 5 June </w:t>
      </w:r>
      <w:r w:rsidR="00C8267E" w:rsidRPr="00177434">
        <w:rPr>
          <w:szCs w:val="24"/>
        </w:rPr>
        <w:t>2023.</w:t>
      </w:r>
      <w:r w:rsidR="00677A73" w:rsidRPr="00177434">
        <w:rPr>
          <w:szCs w:val="24"/>
        </w:rPr>
        <w:t xml:space="preserve"> </w:t>
      </w:r>
      <w:r w:rsidR="008920A2" w:rsidRPr="00177434">
        <w:rPr>
          <w:szCs w:val="24"/>
        </w:rPr>
        <w:t xml:space="preserve">The themes are </w:t>
      </w:r>
      <w:r w:rsidR="00B07BFD" w:rsidRPr="00177434">
        <w:rPr>
          <w:szCs w:val="24"/>
        </w:rPr>
        <w:t>recorded</w:t>
      </w:r>
      <w:r w:rsidR="008920A2" w:rsidRPr="00177434">
        <w:rPr>
          <w:szCs w:val="24"/>
        </w:rPr>
        <w:t xml:space="preserve"> as </w:t>
      </w:r>
      <w:r w:rsidR="00B355D7" w:rsidRPr="00177434">
        <w:rPr>
          <w:szCs w:val="24"/>
        </w:rPr>
        <w:t xml:space="preserve">court cases/services and suicidal thoughts. </w:t>
      </w:r>
      <w:r>
        <w:rPr>
          <w:szCs w:val="24"/>
        </w:rPr>
        <w:t>D</w:t>
      </w:r>
      <w:r w:rsidR="00B07BFD" w:rsidRPr="00177434">
        <w:rPr>
          <w:szCs w:val="24"/>
        </w:rPr>
        <w:t xml:space="preserve"> has low expectation of the upcoming court case. </w:t>
      </w:r>
    </w:p>
    <w:p w14:paraId="041E550C" w14:textId="64853EFF" w:rsidR="00B07BFD" w:rsidRPr="00177434" w:rsidRDefault="00F91B00" w:rsidP="004B527B">
      <w:pPr>
        <w:pStyle w:val="ParaLevel1"/>
        <w:numPr>
          <w:ilvl w:val="0"/>
          <w:numId w:val="13"/>
        </w:numPr>
        <w:rPr>
          <w:szCs w:val="24"/>
        </w:rPr>
      </w:pPr>
      <w:r w:rsidRPr="00177434">
        <w:rPr>
          <w:szCs w:val="24"/>
        </w:rPr>
        <w:t xml:space="preserve">On 8 June 2023 the mother sent a </w:t>
      </w:r>
      <w:r w:rsidR="004F4133" w:rsidRPr="00177434">
        <w:rPr>
          <w:szCs w:val="24"/>
        </w:rPr>
        <w:t xml:space="preserve">lengthy email of complaint to the </w:t>
      </w:r>
      <w:r w:rsidRPr="00177434">
        <w:rPr>
          <w:szCs w:val="24"/>
        </w:rPr>
        <w:t>local authority</w:t>
      </w:r>
      <w:r w:rsidR="004F4133" w:rsidRPr="00177434">
        <w:rPr>
          <w:szCs w:val="24"/>
        </w:rPr>
        <w:t xml:space="preserve">. This includes a different account of </w:t>
      </w:r>
      <w:r w:rsidR="009C7F97">
        <w:rPr>
          <w:szCs w:val="24"/>
        </w:rPr>
        <w:t>C</w:t>
      </w:r>
      <w:r w:rsidR="004F4133" w:rsidRPr="00177434">
        <w:rPr>
          <w:szCs w:val="24"/>
        </w:rPr>
        <w:t xml:space="preserve">’s recent meeting with </w:t>
      </w:r>
      <w:r w:rsidRPr="00177434">
        <w:rPr>
          <w:szCs w:val="24"/>
        </w:rPr>
        <w:t xml:space="preserve">the father </w:t>
      </w:r>
      <w:r w:rsidR="004F4133" w:rsidRPr="00177434">
        <w:rPr>
          <w:szCs w:val="24"/>
        </w:rPr>
        <w:t>(facilitated by</w:t>
      </w:r>
      <w:r w:rsidR="000658E7" w:rsidRPr="00177434">
        <w:rPr>
          <w:szCs w:val="24"/>
        </w:rPr>
        <w:t xml:space="preserve"> the social worker</w:t>
      </w:r>
      <w:r w:rsidR="004F4133" w:rsidRPr="00177434">
        <w:rPr>
          <w:szCs w:val="24"/>
        </w:rPr>
        <w:t xml:space="preserve"> </w:t>
      </w:r>
      <w:r w:rsidR="002B4B9B">
        <w:rPr>
          <w:szCs w:val="24"/>
        </w:rPr>
        <w:t>Mr A</w:t>
      </w:r>
      <w:r w:rsidR="004F4133" w:rsidRPr="00177434">
        <w:rPr>
          <w:szCs w:val="24"/>
        </w:rPr>
        <w:t xml:space="preserve">), which is not in line with </w:t>
      </w:r>
      <w:r w:rsidR="002B4B9B">
        <w:rPr>
          <w:szCs w:val="24"/>
        </w:rPr>
        <w:t>Mr A</w:t>
      </w:r>
      <w:r w:rsidR="004F4133" w:rsidRPr="00177434">
        <w:rPr>
          <w:szCs w:val="24"/>
        </w:rPr>
        <w:t>’s account.</w:t>
      </w:r>
    </w:p>
    <w:p w14:paraId="03DFDEF1" w14:textId="136508C7" w:rsidR="00CB7576" w:rsidRPr="00177434" w:rsidRDefault="00B07BFD" w:rsidP="004B527B">
      <w:pPr>
        <w:pStyle w:val="ParaLevel1"/>
        <w:numPr>
          <w:ilvl w:val="0"/>
          <w:numId w:val="13"/>
        </w:numPr>
        <w:rPr>
          <w:szCs w:val="24"/>
        </w:rPr>
      </w:pPr>
      <w:r w:rsidRPr="00177434">
        <w:rPr>
          <w:szCs w:val="24"/>
        </w:rPr>
        <w:lastRenderedPageBreak/>
        <w:t xml:space="preserve">On 12 June 2023 </w:t>
      </w:r>
      <w:r w:rsidR="009C7F97">
        <w:rPr>
          <w:szCs w:val="24"/>
        </w:rPr>
        <w:t>D</w:t>
      </w:r>
      <w:r w:rsidR="004F4133" w:rsidRPr="00177434">
        <w:rPr>
          <w:szCs w:val="24"/>
        </w:rPr>
        <w:t xml:space="preserve"> ha</w:t>
      </w:r>
      <w:r w:rsidRPr="00177434">
        <w:rPr>
          <w:szCs w:val="24"/>
        </w:rPr>
        <w:t>d another</w:t>
      </w:r>
      <w:r w:rsidR="004F4133" w:rsidRPr="00177434">
        <w:rPr>
          <w:szCs w:val="24"/>
        </w:rPr>
        <w:t xml:space="preserve"> session with Aimee </w:t>
      </w:r>
      <w:r w:rsidR="00C8267E" w:rsidRPr="00177434">
        <w:rPr>
          <w:szCs w:val="24"/>
        </w:rPr>
        <w:t>Dover.</w:t>
      </w:r>
      <w:r w:rsidR="00CB7576" w:rsidRPr="00177434">
        <w:rPr>
          <w:szCs w:val="24"/>
        </w:rPr>
        <w:t xml:space="preserve"> She describes family battles always ending in loss for someone and </w:t>
      </w:r>
      <w:r w:rsidRPr="00177434">
        <w:rPr>
          <w:szCs w:val="24"/>
        </w:rPr>
        <w:t>t</w:t>
      </w:r>
      <w:r w:rsidR="001322B8" w:rsidRPr="00177434">
        <w:rPr>
          <w:szCs w:val="24"/>
        </w:rPr>
        <w:t xml:space="preserve">hat she feels confused and conflicted much of the time. </w:t>
      </w:r>
    </w:p>
    <w:p w14:paraId="3085AF55" w14:textId="5B9AE3D9" w:rsidR="004F4133" w:rsidRPr="00177434" w:rsidRDefault="004F4133" w:rsidP="004B527B">
      <w:pPr>
        <w:pStyle w:val="ParaLevel1"/>
        <w:numPr>
          <w:ilvl w:val="0"/>
          <w:numId w:val="13"/>
        </w:numPr>
        <w:rPr>
          <w:szCs w:val="24"/>
        </w:rPr>
      </w:pPr>
      <w:r w:rsidRPr="00177434">
        <w:rPr>
          <w:szCs w:val="24"/>
        </w:rPr>
        <w:t xml:space="preserve"> </w:t>
      </w:r>
      <w:r w:rsidR="00C8267E" w:rsidRPr="00177434">
        <w:rPr>
          <w:szCs w:val="24"/>
        </w:rPr>
        <w:t>On 14 June 2023, there was a</w:t>
      </w:r>
      <w:r w:rsidRPr="00177434">
        <w:rPr>
          <w:szCs w:val="24"/>
        </w:rPr>
        <w:t xml:space="preserve"> C7 Acknowledgment </w:t>
      </w:r>
      <w:r w:rsidR="00C8267E" w:rsidRPr="00177434">
        <w:rPr>
          <w:szCs w:val="24"/>
        </w:rPr>
        <w:t>from the</w:t>
      </w:r>
      <w:r w:rsidR="008A0E7B" w:rsidRPr="00177434">
        <w:rPr>
          <w:szCs w:val="24"/>
        </w:rPr>
        <w:t xml:space="preserve"> </w:t>
      </w:r>
      <w:r w:rsidR="00C8267E" w:rsidRPr="00177434">
        <w:rPr>
          <w:szCs w:val="24"/>
        </w:rPr>
        <w:t>mother and</w:t>
      </w:r>
      <w:r w:rsidRPr="00177434">
        <w:rPr>
          <w:szCs w:val="24"/>
        </w:rPr>
        <w:t xml:space="preserve"> Notice of Change of </w:t>
      </w:r>
      <w:r w:rsidR="00E06117">
        <w:rPr>
          <w:szCs w:val="24"/>
        </w:rPr>
        <w:t>Solicitor</w:t>
      </w:r>
      <w:r w:rsidRPr="00177434">
        <w:rPr>
          <w:szCs w:val="24"/>
        </w:rPr>
        <w:t xml:space="preserve"> </w:t>
      </w:r>
      <w:r w:rsidR="00C8267E" w:rsidRPr="00177434">
        <w:rPr>
          <w:szCs w:val="24"/>
        </w:rPr>
        <w:t>for the</w:t>
      </w:r>
      <w:r w:rsidR="008A0E7B" w:rsidRPr="00177434">
        <w:rPr>
          <w:szCs w:val="24"/>
        </w:rPr>
        <w:t xml:space="preserve"> mother</w:t>
      </w:r>
      <w:r w:rsidR="00C8267E" w:rsidRPr="00177434">
        <w:rPr>
          <w:szCs w:val="24"/>
        </w:rPr>
        <w:t xml:space="preserve">. </w:t>
      </w:r>
    </w:p>
    <w:p w14:paraId="2E019A72" w14:textId="5FE4FF00" w:rsidR="00774084" w:rsidRPr="00177434" w:rsidRDefault="00774084" w:rsidP="004B527B">
      <w:pPr>
        <w:pStyle w:val="ParaLevel1"/>
        <w:numPr>
          <w:ilvl w:val="0"/>
          <w:numId w:val="13"/>
        </w:numPr>
        <w:rPr>
          <w:szCs w:val="24"/>
        </w:rPr>
      </w:pPr>
      <w:r w:rsidRPr="00177434">
        <w:rPr>
          <w:szCs w:val="24"/>
        </w:rPr>
        <w:t xml:space="preserve">On </w:t>
      </w:r>
      <w:r w:rsidR="00BA3CE7" w:rsidRPr="00177434">
        <w:rPr>
          <w:szCs w:val="24"/>
        </w:rPr>
        <w:t xml:space="preserve">or about </w:t>
      </w:r>
      <w:r w:rsidRPr="00177434">
        <w:rPr>
          <w:szCs w:val="24"/>
        </w:rPr>
        <w:t>14-15 June 2023</w:t>
      </w:r>
      <w:r w:rsidR="00C8267E" w:rsidRPr="00177434">
        <w:rPr>
          <w:szCs w:val="24"/>
        </w:rPr>
        <w:t>,</w:t>
      </w:r>
      <w:r w:rsidRPr="00177434">
        <w:rPr>
          <w:szCs w:val="24"/>
        </w:rPr>
        <w:t xml:space="preserve"> </w:t>
      </w:r>
      <w:r w:rsidR="009C7F97">
        <w:rPr>
          <w:szCs w:val="24"/>
        </w:rPr>
        <w:t>E</w:t>
      </w:r>
      <w:r w:rsidRPr="00177434">
        <w:rPr>
          <w:szCs w:val="24"/>
        </w:rPr>
        <w:t xml:space="preserve"> made a </w:t>
      </w:r>
      <w:r w:rsidR="00C8267E" w:rsidRPr="00177434">
        <w:rPr>
          <w:szCs w:val="24"/>
        </w:rPr>
        <w:t>Father’s Day</w:t>
      </w:r>
      <w:r w:rsidRPr="00177434">
        <w:rPr>
          <w:szCs w:val="24"/>
        </w:rPr>
        <w:t xml:space="preserve"> card and gift for his father and said he wanted to see him. The </w:t>
      </w:r>
      <w:r w:rsidR="000B53EE">
        <w:rPr>
          <w:szCs w:val="24"/>
        </w:rPr>
        <w:t>School</w:t>
      </w:r>
      <w:r w:rsidRPr="00177434">
        <w:rPr>
          <w:szCs w:val="24"/>
        </w:rPr>
        <w:t xml:space="preserve"> asked the mother should they send it </w:t>
      </w:r>
      <w:r w:rsidR="00C8267E" w:rsidRPr="00177434">
        <w:rPr>
          <w:szCs w:val="24"/>
        </w:rPr>
        <w:t>on,</w:t>
      </w:r>
      <w:r w:rsidRPr="00177434">
        <w:rPr>
          <w:szCs w:val="24"/>
        </w:rPr>
        <w:t xml:space="preserve"> and she assented.</w:t>
      </w:r>
    </w:p>
    <w:p w14:paraId="6A391492" w14:textId="6C92B7AD" w:rsidR="00774084" w:rsidRPr="00177434" w:rsidRDefault="00B74C79" w:rsidP="004B527B">
      <w:pPr>
        <w:pStyle w:val="ParaLevel1"/>
        <w:numPr>
          <w:ilvl w:val="0"/>
          <w:numId w:val="13"/>
        </w:numPr>
        <w:rPr>
          <w:szCs w:val="24"/>
        </w:rPr>
      </w:pPr>
      <w:r w:rsidRPr="00177434">
        <w:rPr>
          <w:szCs w:val="24"/>
        </w:rPr>
        <w:t xml:space="preserve">On 17 June 2023 the mother completed a </w:t>
      </w:r>
      <w:r w:rsidR="00C8267E" w:rsidRPr="00177434">
        <w:rPr>
          <w:szCs w:val="24"/>
        </w:rPr>
        <w:t>referral to</w:t>
      </w:r>
      <w:r w:rsidRPr="00177434">
        <w:rPr>
          <w:szCs w:val="24"/>
        </w:rPr>
        <w:t xml:space="preserve"> CAMHS</w:t>
      </w:r>
      <w:r w:rsidR="00166568" w:rsidRPr="00177434">
        <w:rPr>
          <w:szCs w:val="24"/>
        </w:rPr>
        <w:t xml:space="preserve"> for </w:t>
      </w:r>
      <w:r w:rsidR="009C7F97">
        <w:rPr>
          <w:szCs w:val="24"/>
        </w:rPr>
        <w:t>D</w:t>
      </w:r>
      <w:r w:rsidRPr="00177434">
        <w:rPr>
          <w:szCs w:val="24"/>
        </w:rPr>
        <w:t xml:space="preserve">. In it </w:t>
      </w:r>
      <w:r w:rsidR="00F024D4" w:rsidRPr="00177434">
        <w:rPr>
          <w:szCs w:val="24"/>
        </w:rPr>
        <w:t xml:space="preserve">she refers to </w:t>
      </w:r>
      <w:r w:rsidR="009C7F97">
        <w:rPr>
          <w:szCs w:val="24"/>
        </w:rPr>
        <w:t>D</w:t>
      </w:r>
      <w:r w:rsidR="00137769" w:rsidRPr="00177434">
        <w:rPr>
          <w:szCs w:val="24"/>
        </w:rPr>
        <w:t>’s</w:t>
      </w:r>
      <w:r w:rsidR="00F024D4" w:rsidRPr="00177434">
        <w:rPr>
          <w:szCs w:val="24"/>
        </w:rPr>
        <w:t xml:space="preserve"> self-harm in 2021. </w:t>
      </w:r>
      <w:r w:rsidR="005E60AC" w:rsidRPr="00177434">
        <w:rPr>
          <w:szCs w:val="24"/>
        </w:rPr>
        <w:t xml:space="preserve">Children’s services have suggested contact for the father </w:t>
      </w:r>
      <w:r w:rsidR="00EB1520" w:rsidRPr="00177434">
        <w:rPr>
          <w:szCs w:val="24"/>
        </w:rPr>
        <w:t>with</w:t>
      </w:r>
      <w:r w:rsidR="005E60AC" w:rsidRPr="00177434">
        <w:rPr>
          <w:szCs w:val="24"/>
        </w:rPr>
        <w:t xml:space="preserve"> </w:t>
      </w:r>
      <w:r w:rsidR="009C7F97">
        <w:rPr>
          <w:szCs w:val="24"/>
        </w:rPr>
        <w:t>E</w:t>
      </w:r>
      <w:r w:rsidR="005E60AC" w:rsidRPr="00177434">
        <w:rPr>
          <w:szCs w:val="24"/>
        </w:rPr>
        <w:t xml:space="preserve"> which </w:t>
      </w:r>
      <w:r w:rsidR="00637B76" w:rsidRPr="00177434">
        <w:rPr>
          <w:szCs w:val="24"/>
        </w:rPr>
        <w:t xml:space="preserve">has made her start to feel suicidal again. The mother reports that </w:t>
      </w:r>
      <w:r w:rsidR="00EB1520" w:rsidRPr="00177434">
        <w:rPr>
          <w:szCs w:val="24"/>
        </w:rPr>
        <w:t>the</w:t>
      </w:r>
      <w:r w:rsidR="00637B76" w:rsidRPr="00177434">
        <w:rPr>
          <w:szCs w:val="24"/>
        </w:rPr>
        <w:t xml:space="preserve"> </w:t>
      </w:r>
      <w:r w:rsidR="00EB1520" w:rsidRPr="00177434">
        <w:rPr>
          <w:szCs w:val="24"/>
        </w:rPr>
        <w:t>problems</w:t>
      </w:r>
      <w:r w:rsidR="00637B76" w:rsidRPr="00177434">
        <w:rPr>
          <w:szCs w:val="24"/>
        </w:rPr>
        <w:t xml:space="preserve"> have arisen from abusive behaviours by the father. </w:t>
      </w:r>
      <w:r w:rsidR="00EB1520" w:rsidRPr="00177434">
        <w:rPr>
          <w:szCs w:val="24"/>
        </w:rPr>
        <w:t xml:space="preserve">The mother wrote that </w:t>
      </w:r>
      <w:r w:rsidR="009C7F97">
        <w:rPr>
          <w:szCs w:val="24"/>
        </w:rPr>
        <w:t>D</w:t>
      </w:r>
      <w:r w:rsidR="00637B76" w:rsidRPr="00177434">
        <w:rPr>
          <w:szCs w:val="24"/>
        </w:rPr>
        <w:t xml:space="preserve"> has disclosed </w:t>
      </w:r>
      <w:r w:rsidR="00637B76" w:rsidRPr="00177434">
        <w:rPr>
          <w:i/>
          <w:iCs/>
          <w:szCs w:val="24"/>
        </w:rPr>
        <w:t xml:space="preserve">inappropriate touching and </w:t>
      </w:r>
      <w:r w:rsidR="00CF406B" w:rsidRPr="00177434">
        <w:rPr>
          <w:i/>
          <w:iCs/>
          <w:szCs w:val="24"/>
        </w:rPr>
        <w:t>rape when she was about 9 years old possibly by her father</w:t>
      </w:r>
      <w:r w:rsidR="00CF406B" w:rsidRPr="00177434">
        <w:rPr>
          <w:szCs w:val="24"/>
        </w:rPr>
        <w:t xml:space="preserve">. </w:t>
      </w:r>
      <w:r w:rsidR="009C7F97">
        <w:rPr>
          <w:szCs w:val="24"/>
        </w:rPr>
        <w:t>D</w:t>
      </w:r>
      <w:r w:rsidR="00B07F41" w:rsidRPr="00177434">
        <w:rPr>
          <w:szCs w:val="24"/>
        </w:rPr>
        <w:t xml:space="preserve"> is said to feel that her disclosure has been minimised or </w:t>
      </w:r>
      <w:r w:rsidR="00EB1520" w:rsidRPr="00177434">
        <w:rPr>
          <w:szCs w:val="24"/>
        </w:rPr>
        <w:t>disbelieved</w:t>
      </w:r>
      <w:r w:rsidR="00BB349A" w:rsidRPr="00177434">
        <w:rPr>
          <w:szCs w:val="24"/>
        </w:rPr>
        <w:t xml:space="preserve"> because </w:t>
      </w:r>
      <w:r w:rsidR="00C8267E" w:rsidRPr="00177434">
        <w:rPr>
          <w:szCs w:val="24"/>
        </w:rPr>
        <w:t>of</w:t>
      </w:r>
      <w:r w:rsidR="00BB349A" w:rsidRPr="00177434">
        <w:rPr>
          <w:szCs w:val="24"/>
        </w:rPr>
        <w:t xml:space="preserve"> the suggested return to contact for her brother.</w:t>
      </w:r>
      <w:r w:rsidR="00B07F41" w:rsidRPr="00177434">
        <w:rPr>
          <w:szCs w:val="24"/>
        </w:rPr>
        <w:t xml:space="preserve"> </w:t>
      </w:r>
    </w:p>
    <w:p w14:paraId="649FCEED" w14:textId="4AF968BD" w:rsidR="00B07F41" w:rsidRPr="00177434" w:rsidRDefault="00BC451F" w:rsidP="004B527B">
      <w:pPr>
        <w:pStyle w:val="ParaLevel1"/>
        <w:numPr>
          <w:ilvl w:val="0"/>
          <w:numId w:val="13"/>
        </w:numPr>
        <w:rPr>
          <w:szCs w:val="24"/>
        </w:rPr>
      </w:pPr>
      <w:r w:rsidRPr="00177434">
        <w:rPr>
          <w:szCs w:val="24"/>
        </w:rPr>
        <w:t xml:space="preserve">On 20 June </w:t>
      </w:r>
      <w:r w:rsidR="00C8267E" w:rsidRPr="00177434">
        <w:rPr>
          <w:szCs w:val="24"/>
        </w:rPr>
        <w:t xml:space="preserve">2023, </w:t>
      </w:r>
      <w:r w:rsidR="009C7F97">
        <w:rPr>
          <w:szCs w:val="24"/>
        </w:rPr>
        <w:t>D</w:t>
      </w:r>
      <w:r w:rsidR="00B07F41" w:rsidRPr="00177434">
        <w:rPr>
          <w:szCs w:val="24"/>
        </w:rPr>
        <w:t xml:space="preserve"> has an appointment/initial assessment with CAMHS</w:t>
      </w:r>
      <w:r w:rsidR="00D542FF">
        <w:rPr>
          <w:szCs w:val="24"/>
        </w:rPr>
        <w:t xml:space="preserve">. </w:t>
      </w:r>
      <w:r w:rsidR="001B4880" w:rsidRPr="00177434">
        <w:rPr>
          <w:szCs w:val="24"/>
        </w:rPr>
        <w:t>T</w:t>
      </w:r>
      <w:r w:rsidR="00DB53C2" w:rsidRPr="00177434">
        <w:rPr>
          <w:szCs w:val="24"/>
        </w:rPr>
        <w:t>h</w:t>
      </w:r>
      <w:r w:rsidR="001B4880" w:rsidRPr="00177434">
        <w:rPr>
          <w:szCs w:val="24"/>
        </w:rPr>
        <w:t xml:space="preserve">is was an </w:t>
      </w:r>
      <w:r w:rsidR="00C8267E" w:rsidRPr="00177434">
        <w:rPr>
          <w:szCs w:val="24"/>
        </w:rPr>
        <w:t>in-person</w:t>
      </w:r>
      <w:r w:rsidR="001B4880" w:rsidRPr="00177434">
        <w:rPr>
          <w:szCs w:val="24"/>
        </w:rPr>
        <w:t xml:space="preserve"> assessment with the mother present. </w:t>
      </w:r>
      <w:r w:rsidR="00031263" w:rsidRPr="00177434">
        <w:rPr>
          <w:szCs w:val="24"/>
        </w:rPr>
        <w:t xml:space="preserve">Within the consultation </w:t>
      </w:r>
      <w:r w:rsidR="009C7F97">
        <w:rPr>
          <w:szCs w:val="24"/>
        </w:rPr>
        <w:t>D</w:t>
      </w:r>
      <w:r w:rsidR="003F62AF" w:rsidRPr="00177434">
        <w:rPr>
          <w:szCs w:val="24"/>
        </w:rPr>
        <w:t xml:space="preserve"> shared that she thought of suicide daily</w:t>
      </w:r>
      <w:r w:rsidR="00DB53C2" w:rsidRPr="00177434">
        <w:rPr>
          <w:szCs w:val="24"/>
        </w:rPr>
        <w:t xml:space="preserve"> </w:t>
      </w:r>
      <w:r w:rsidR="00FC5C1A" w:rsidRPr="00177434">
        <w:rPr>
          <w:szCs w:val="24"/>
        </w:rPr>
        <w:t xml:space="preserve">and had shared that she had self-harmed once that year by cutting her wrists as a way to manage her suicidal thoughts. </w:t>
      </w:r>
      <w:r w:rsidR="009C7F97">
        <w:rPr>
          <w:szCs w:val="24"/>
        </w:rPr>
        <w:t>D</w:t>
      </w:r>
      <w:r w:rsidR="00FC5C1A" w:rsidRPr="00177434">
        <w:rPr>
          <w:szCs w:val="24"/>
        </w:rPr>
        <w:t xml:space="preserve"> told Ms </w:t>
      </w:r>
      <w:r w:rsidR="00767A7C">
        <w:rPr>
          <w:szCs w:val="24"/>
        </w:rPr>
        <w:t>MM</w:t>
      </w:r>
      <w:r w:rsidR="00FC5C1A" w:rsidRPr="00177434">
        <w:rPr>
          <w:szCs w:val="24"/>
        </w:rPr>
        <w:t xml:space="preserve"> that </w:t>
      </w:r>
      <w:r w:rsidR="00D03E89" w:rsidRPr="00177434">
        <w:rPr>
          <w:szCs w:val="24"/>
        </w:rPr>
        <w:t xml:space="preserve">she </w:t>
      </w:r>
      <w:r w:rsidR="00C8267E" w:rsidRPr="00177434">
        <w:rPr>
          <w:szCs w:val="24"/>
        </w:rPr>
        <w:t>experiences 13</w:t>
      </w:r>
      <w:r w:rsidR="00031263" w:rsidRPr="00177434">
        <w:rPr>
          <w:szCs w:val="24"/>
        </w:rPr>
        <w:t xml:space="preserve"> </w:t>
      </w:r>
      <w:r w:rsidR="00D03E89" w:rsidRPr="00177434">
        <w:rPr>
          <w:szCs w:val="24"/>
        </w:rPr>
        <w:t xml:space="preserve">different </w:t>
      </w:r>
      <w:r w:rsidR="00031263" w:rsidRPr="00177434">
        <w:rPr>
          <w:szCs w:val="24"/>
        </w:rPr>
        <w:t xml:space="preserve">voices in her head, some male and some female. She did not want them to go away but wanted a better relationship with some of them. </w:t>
      </w:r>
      <w:r w:rsidR="009C7F97">
        <w:rPr>
          <w:szCs w:val="24"/>
        </w:rPr>
        <w:t>D</w:t>
      </w:r>
      <w:r w:rsidR="008C6E92" w:rsidRPr="00177434">
        <w:rPr>
          <w:szCs w:val="24"/>
        </w:rPr>
        <w:t xml:space="preserve"> told h</w:t>
      </w:r>
      <w:r w:rsidR="00D03E89" w:rsidRPr="00177434">
        <w:rPr>
          <w:szCs w:val="24"/>
        </w:rPr>
        <w:t>er</w:t>
      </w:r>
      <w:r w:rsidR="008C6E92" w:rsidRPr="00177434">
        <w:rPr>
          <w:szCs w:val="24"/>
        </w:rPr>
        <w:t xml:space="preserve"> she was concerned about the amount of memory loss and </w:t>
      </w:r>
      <w:r w:rsidR="00F82C92" w:rsidRPr="00177434">
        <w:rPr>
          <w:szCs w:val="24"/>
        </w:rPr>
        <w:t xml:space="preserve">dissociation she was currently feeling. In relation to her father </w:t>
      </w:r>
      <w:r w:rsidR="009C7F97">
        <w:rPr>
          <w:szCs w:val="24"/>
        </w:rPr>
        <w:t>D</w:t>
      </w:r>
      <w:r w:rsidR="00D03E89" w:rsidRPr="00177434">
        <w:rPr>
          <w:szCs w:val="24"/>
        </w:rPr>
        <w:t xml:space="preserve"> </w:t>
      </w:r>
      <w:r w:rsidR="00F82C92" w:rsidRPr="00177434">
        <w:rPr>
          <w:szCs w:val="24"/>
        </w:rPr>
        <w:t xml:space="preserve">described experiencing him as </w:t>
      </w:r>
      <w:r w:rsidR="00313779" w:rsidRPr="00177434">
        <w:rPr>
          <w:szCs w:val="24"/>
        </w:rPr>
        <w:t>controlling</w:t>
      </w:r>
      <w:r w:rsidR="00F82C92" w:rsidRPr="00177434">
        <w:rPr>
          <w:szCs w:val="24"/>
        </w:rPr>
        <w:t xml:space="preserve"> </w:t>
      </w:r>
      <w:r w:rsidR="002861C7" w:rsidRPr="00177434">
        <w:rPr>
          <w:szCs w:val="24"/>
        </w:rPr>
        <w:t xml:space="preserve">within </w:t>
      </w:r>
      <w:r w:rsidR="000B53EE">
        <w:rPr>
          <w:szCs w:val="24"/>
        </w:rPr>
        <w:t>School</w:t>
      </w:r>
      <w:r w:rsidR="002861C7" w:rsidRPr="00177434">
        <w:rPr>
          <w:szCs w:val="24"/>
        </w:rPr>
        <w:t xml:space="preserve"> hours and recalled difficult journeys home from </w:t>
      </w:r>
      <w:r w:rsidR="000B53EE">
        <w:rPr>
          <w:szCs w:val="24"/>
        </w:rPr>
        <w:t>School</w:t>
      </w:r>
      <w:r w:rsidR="002861C7" w:rsidRPr="00177434">
        <w:rPr>
          <w:szCs w:val="24"/>
        </w:rPr>
        <w:t xml:space="preserve"> with him which go</w:t>
      </w:r>
      <w:r w:rsidR="00AD359E" w:rsidRPr="00177434">
        <w:rPr>
          <w:szCs w:val="24"/>
        </w:rPr>
        <w:t>t</w:t>
      </w:r>
      <w:r w:rsidR="002861C7" w:rsidRPr="00177434">
        <w:rPr>
          <w:szCs w:val="24"/>
        </w:rPr>
        <w:t xml:space="preserve"> worse when her mother went to work </w:t>
      </w:r>
      <w:r w:rsidR="00456DBE" w:rsidRPr="00177434">
        <w:rPr>
          <w:szCs w:val="24"/>
        </w:rPr>
        <w:t xml:space="preserve">at </w:t>
      </w:r>
      <w:r w:rsidR="002861C7" w:rsidRPr="00177434">
        <w:rPr>
          <w:szCs w:val="24"/>
        </w:rPr>
        <w:t xml:space="preserve">another </w:t>
      </w:r>
      <w:r w:rsidR="000B53EE">
        <w:rPr>
          <w:szCs w:val="24"/>
        </w:rPr>
        <w:t>School</w:t>
      </w:r>
      <w:r w:rsidR="002861C7" w:rsidRPr="00177434">
        <w:rPr>
          <w:szCs w:val="24"/>
        </w:rPr>
        <w:t xml:space="preserve">. </w:t>
      </w:r>
      <w:r w:rsidR="009D4AC6" w:rsidRPr="00177434">
        <w:rPr>
          <w:szCs w:val="24"/>
        </w:rPr>
        <w:t xml:space="preserve">They discussed an incident when her father had </w:t>
      </w:r>
      <w:r w:rsidR="001E13F5" w:rsidRPr="00177434">
        <w:rPr>
          <w:szCs w:val="24"/>
        </w:rPr>
        <w:t>physically</w:t>
      </w:r>
      <w:r w:rsidR="009D4AC6" w:rsidRPr="00177434">
        <w:rPr>
          <w:szCs w:val="24"/>
        </w:rPr>
        <w:t xml:space="preserve"> assaulted h</w:t>
      </w:r>
      <w:r w:rsidR="0032060C" w:rsidRPr="00177434">
        <w:rPr>
          <w:szCs w:val="24"/>
        </w:rPr>
        <w:t>e</w:t>
      </w:r>
      <w:r w:rsidR="009D4AC6" w:rsidRPr="00177434">
        <w:rPr>
          <w:szCs w:val="24"/>
        </w:rPr>
        <w:t xml:space="preserve">r brother. They also discussed her mother’s mental health </w:t>
      </w:r>
      <w:r w:rsidR="0032060C" w:rsidRPr="00177434">
        <w:rPr>
          <w:szCs w:val="24"/>
        </w:rPr>
        <w:t>crisis</w:t>
      </w:r>
      <w:r w:rsidR="009D4AC6" w:rsidRPr="00177434">
        <w:rPr>
          <w:szCs w:val="24"/>
        </w:rPr>
        <w:t xml:space="preserve"> </w:t>
      </w:r>
      <w:r w:rsidR="003966B3" w:rsidRPr="00177434">
        <w:rPr>
          <w:szCs w:val="24"/>
        </w:rPr>
        <w:t xml:space="preserve">following separation and how she had </w:t>
      </w:r>
      <w:r w:rsidR="001E13F5" w:rsidRPr="00177434">
        <w:rPr>
          <w:szCs w:val="24"/>
        </w:rPr>
        <w:t>become</w:t>
      </w:r>
      <w:r w:rsidR="003966B3" w:rsidRPr="00177434">
        <w:rPr>
          <w:szCs w:val="24"/>
        </w:rPr>
        <w:t xml:space="preserve"> aware of it and hoped she was o</w:t>
      </w:r>
      <w:r w:rsidR="0032060C" w:rsidRPr="00177434">
        <w:rPr>
          <w:szCs w:val="24"/>
        </w:rPr>
        <w:t xml:space="preserve">k </w:t>
      </w:r>
      <w:r w:rsidR="00C8267E" w:rsidRPr="00177434">
        <w:rPr>
          <w:szCs w:val="24"/>
        </w:rPr>
        <w:t>now.</w:t>
      </w:r>
      <w:r w:rsidR="003966B3" w:rsidRPr="00177434">
        <w:rPr>
          <w:szCs w:val="24"/>
        </w:rPr>
        <w:t xml:space="preserve"> When </w:t>
      </w:r>
      <w:r w:rsidR="009C7F97">
        <w:rPr>
          <w:szCs w:val="24"/>
        </w:rPr>
        <w:t>D</w:t>
      </w:r>
      <w:r w:rsidR="003966B3" w:rsidRPr="00177434">
        <w:rPr>
          <w:szCs w:val="24"/>
        </w:rPr>
        <w:t xml:space="preserve"> was </w:t>
      </w:r>
      <w:r w:rsidR="00C8267E" w:rsidRPr="00177434">
        <w:rPr>
          <w:szCs w:val="24"/>
        </w:rPr>
        <w:t>alone, she</w:t>
      </w:r>
      <w:r w:rsidR="00122788" w:rsidRPr="00177434">
        <w:rPr>
          <w:szCs w:val="24"/>
        </w:rPr>
        <w:t xml:space="preserve"> </w:t>
      </w:r>
      <w:r w:rsidR="0032060C" w:rsidRPr="00177434">
        <w:rPr>
          <w:szCs w:val="24"/>
        </w:rPr>
        <w:t xml:space="preserve">told Ms </w:t>
      </w:r>
      <w:r w:rsidR="00767A7C">
        <w:rPr>
          <w:szCs w:val="24"/>
        </w:rPr>
        <w:t>MM</w:t>
      </w:r>
      <w:r w:rsidR="0032060C" w:rsidRPr="00177434">
        <w:rPr>
          <w:szCs w:val="24"/>
        </w:rPr>
        <w:t xml:space="preserve"> about </w:t>
      </w:r>
      <w:r w:rsidR="00122788" w:rsidRPr="00177434">
        <w:rPr>
          <w:szCs w:val="24"/>
        </w:rPr>
        <w:t>an incident when camping and this led to her fearing the dark and makes her feel as if she has been robbed of her senses</w:t>
      </w:r>
      <w:r w:rsidR="000E13FF" w:rsidRPr="00177434">
        <w:rPr>
          <w:szCs w:val="24"/>
        </w:rPr>
        <w:t xml:space="preserve">. She also shared an occasion when she ran away and hid from her father crying. </w:t>
      </w:r>
      <w:r w:rsidR="009C7F97">
        <w:rPr>
          <w:szCs w:val="24"/>
        </w:rPr>
        <w:t>D</w:t>
      </w:r>
      <w:r w:rsidR="00EB5EF9" w:rsidRPr="00177434">
        <w:rPr>
          <w:szCs w:val="24"/>
        </w:rPr>
        <w:t xml:space="preserve"> said she had pretended to forget who the perpetrator </w:t>
      </w:r>
      <w:r w:rsidR="00C8267E" w:rsidRPr="00177434">
        <w:rPr>
          <w:szCs w:val="24"/>
        </w:rPr>
        <w:t>was,</w:t>
      </w:r>
      <w:r w:rsidR="00EB5EF9" w:rsidRPr="00177434">
        <w:rPr>
          <w:szCs w:val="24"/>
        </w:rPr>
        <w:t xml:space="preserve"> but she had not </w:t>
      </w:r>
      <w:r w:rsidR="00C8267E" w:rsidRPr="00177434">
        <w:rPr>
          <w:szCs w:val="24"/>
        </w:rPr>
        <w:t>forgotten.</w:t>
      </w:r>
      <w:r w:rsidR="00CD034C" w:rsidRPr="00177434">
        <w:rPr>
          <w:szCs w:val="24"/>
        </w:rPr>
        <w:t xml:space="preserve"> At the end of the </w:t>
      </w:r>
      <w:r w:rsidR="00C8267E" w:rsidRPr="00177434">
        <w:rPr>
          <w:szCs w:val="24"/>
        </w:rPr>
        <w:t>session,</w:t>
      </w:r>
      <w:r w:rsidR="00CD034C" w:rsidRPr="00177434">
        <w:rPr>
          <w:szCs w:val="24"/>
        </w:rPr>
        <w:t xml:space="preserve"> </w:t>
      </w:r>
      <w:r w:rsidR="00C366A0" w:rsidRPr="00177434">
        <w:rPr>
          <w:szCs w:val="24"/>
        </w:rPr>
        <w:t xml:space="preserve">when they </w:t>
      </w:r>
      <w:r w:rsidR="00CD034C" w:rsidRPr="00177434">
        <w:rPr>
          <w:szCs w:val="24"/>
        </w:rPr>
        <w:t>we</w:t>
      </w:r>
      <w:r w:rsidR="00BA3CE7" w:rsidRPr="00177434">
        <w:rPr>
          <w:szCs w:val="24"/>
        </w:rPr>
        <w:t>re discussing the safety plan</w:t>
      </w:r>
      <w:r w:rsidR="00CC37BA" w:rsidRPr="00177434">
        <w:rPr>
          <w:szCs w:val="24"/>
        </w:rPr>
        <w:t xml:space="preserve"> Ms </w:t>
      </w:r>
      <w:r w:rsidR="00767A7C">
        <w:rPr>
          <w:szCs w:val="24"/>
        </w:rPr>
        <w:t>MM</w:t>
      </w:r>
      <w:r w:rsidR="00CC37BA" w:rsidRPr="00177434">
        <w:rPr>
          <w:szCs w:val="24"/>
        </w:rPr>
        <w:t xml:space="preserve"> </w:t>
      </w:r>
      <w:r w:rsidR="00652CB9" w:rsidRPr="00177434">
        <w:rPr>
          <w:szCs w:val="24"/>
        </w:rPr>
        <w:t>signposted</w:t>
      </w:r>
      <w:r w:rsidR="00CC37BA" w:rsidRPr="00177434">
        <w:rPr>
          <w:szCs w:val="24"/>
        </w:rPr>
        <w:t xml:space="preserve"> </w:t>
      </w:r>
      <w:r w:rsidR="009C7F97">
        <w:rPr>
          <w:szCs w:val="24"/>
        </w:rPr>
        <w:t>D</w:t>
      </w:r>
      <w:r w:rsidR="00CC37BA" w:rsidRPr="00177434">
        <w:rPr>
          <w:szCs w:val="24"/>
        </w:rPr>
        <w:t xml:space="preserve"> to Survivors Network and said because </w:t>
      </w:r>
      <w:r w:rsidR="00652CB9" w:rsidRPr="00177434">
        <w:rPr>
          <w:szCs w:val="24"/>
        </w:rPr>
        <w:t xml:space="preserve">that’s what we’ve been talking about with your dad isn’t it and </w:t>
      </w:r>
      <w:r w:rsidR="009C7F97">
        <w:rPr>
          <w:szCs w:val="24"/>
        </w:rPr>
        <w:t>D</w:t>
      </w:r>
      <w:r w:rsidR="00C366A0" w:rsidRPr="00177434">
        <w:rPr>
          <w:szCs w:val="24"/>
        </w:rPr>
        <w:t xml:space="preserve"> </w:t>
      </w:r>
      <w:r w:rsidR="00652CB9" w:rsidRPr="00177434">
        <w:rPr>
          <w:szCs w:val="24"/>
        </w:rPr>
        <w:t>nodded</w:t>
      </w:r>
      <w:r w:rsidR="00C366A0" w:rsidRPr="00177434">
        <w:rPr>
          <w:szCs w:val="24"/>
        </w:rPr>
        <w:t xml:space="preserve"> in response</w:t>
      </w:r>
      <w:r w:rsidR="00652CB9" w:rsidRPr="00177434">
        <w:rPr>
          <w:szCs w:val="24"/>
        </w:rPr>
        <w:t>.</w:t>
      </w:r>
    </w:p>
    <w:p w14:paraId="40D6AFF1" w14:textId="71684155" w:rsidR="00EB5EF9" w:rsidRPr="00177434" w:rsidRDefault="00EB5EF9" w:rsidP="004B527B">
      <w:pPr>
        <w:pStyle w:val="ParaLevel1"/>
        <w:numPr>
          <w:ilvl w:val="0"/>
          <w:numId w:val="13"/>
        </w:numPr>
        <w:rPr>
          <w:szCs w:val="24"/>
        </w:rPr>
      </w:pPr>
      <w:r w:rsidRPr="00177434">
        <w:rPr>
          <w:szCs w:val="24"/>
        </w:rPr>
        <w:t xml:space="preserve"> </w:t>
      </w:r>
      <w:r w:rsidR="001B44B9" w:rsidRPr="00177434">
        <w:rPr>
          <w:szCs w:val="24"/>
        </w:rPr>
        <w:t>Later the</w:t>
      </w:r>
      <w:r w:rsidR="008908EE">
        <w:rPr>
          <w:szCs w:val="24"/>
        </w:rPr>
        <w:t xml:space="preserve"> </w:t>
      </w:r>
      <w:r w:rsidR="00F04D1F">
        <w:rPr>
          <w:szCs w:val="24"/>
        </w:rPr>
        <w:t>Same</w:t>
      </w:r>
      <w:r w:rsidR="001B44B9" w:rsidRPr="00177434">
        <w:rPr>
          <w:szCs w:val="24"/>
        </w:rPr>
        <w:t xml:space="preserve"> day</w:t>
      </w:r>
      <w:r w:rsidR="00B4689B" w:rsidRPr="00177434">
        <w:rPr>
          <w:szCs w:val="24"/>
        </w:rPr>
        <w:t>, after walking the do</w:t>
      </w:r>
      <w:r w:rsidR="004115AF" w:rsidRPr="00177434">
        <w:rPr>
          <w:szCs w:val="24"/>
        </w:rPr>
        <w:t xml:space="preserve">g with </w:t>
      </w:r>
      <w:r w:rsidR="009C7F97">
        <w:rPr>
          <w:szCs w:val="24"/>
        </w:rPr>
        <w:t>D</w:t>
      </w:r>
      <w:r w:rsidR="00C8267E" w:rsidRPr="00177434">
        <w:rPr>
          <w:szCs w:val="24"/>
        </w:rPr>
        <w:t>, the</w:t>
      </w:r>
      <w:r w:rsidR="004115AF" w:rsidRPr="00177434">
        <w:rPr>
          <w:szCs w:val="24"/>
        </w:rPr>
        <w:t xml:space="preserve"> </w:t>
      </w:r>
      <w:r w:rsidR="001B44B9" w:rsidRPr="00177434">
        <w:rPr>
          <w:szCs w:val="24"/>
        </w:rPr>
        <w:t xml:space="preserve">mother emailed </w:t>
      </w:r>
      <w:r w:rsidRPr="00177434">
        <w:rPr>
          <w:szCs w:val="24"/>
        </w:rPr>
        <w:t>CAMHS</w:t>
      </w:r>
      <w:r w:rsidR="00476ECD" w:rsidRPr="00177434">
        <w:rPr>
          <w:szCs w:val="24"/>
        </w:rPr>
        <w:t xml:space="preserve"> at </w:t>
      </w:r>
      <w:r w:rsidR="005834E1" w:rsidRPr="00177434">
        <w:rPr>
          <w:szCs w:val="24"/>
        </w:rPr>
        <w:t xml:space="preserve">15.53 </w:t>
      </w:r>
      <w:r w:rsidR="00C8267E" w:rsidRPr="00177434">
        <w:rPr>
          <w:szCs w:val="24"/>
        </w:rPr>
        <w:t>hrs,</w:t>
      </w:r>
      <w:r w:rsidRPr="00177434">
        <w:rPr>
          <w:szCs w:val="24"/>
        </w:rPr>
        <w:t xml:space="preserve"> informing them that </w:t>
      </w:r>
      <w:r w:rsidR="009C7F97">
        <w:rPr>
          <w:szCs w:val="24"/>
        </w:rPr>
        <w:t>D</w:t>
      </w:r>
      <w:r w:rsidRPr="00177434">
        <w:rPr>
          <w:szCs w:val="24"/>
        </w:rPr>
        <w:t xml:space="preserve"> had told her</w:t>
      </w:r>
      <w:r w:rsidR="00496F12" w:rsidRPr="00177434">
        <w:rPr>
          <w:szCs w:val="24"/>
        </w:rPr>
        <w:t xml:space="preserve"> </w:t>
      </w:r>
      <w:r w:rsidR="00313779" w:rsidRPr="00177434">
        <w:rPr>
          <w:szCs w:val="24"/>
        </w:rPr>
        <w:t>that</w:t>
      </w:r>
      <w:r w:rsidRPr="00177434">
        <w:rPr>
          <w:szCs w:val="24"/>
        </w:rPr>
        <w:t xml:space="preserve"> she was sure that the perpetrator of the rape was </w:t>
      </w:r>
      <w:r w:rsidR="00496F12" w:rsidRPr="00177434">
        <w:rPr>
          <w:szCs w:val="24"/>
        </w:rPr>
        <w:t xml:space="preserve">her father. </w:t>
      </w:r>
      <w:r w:rsidR="004115AF" w:rsidRPr="00177434">
        <w:rPr>
          <w:szCs w:val="24"/>
        </w:rPr>
        <w:t>T</w:t>
      </w:r>
      <w:r w:rsidR="00496F12" w:rsidRPr="00177434">
        <w:rPr>
          <w:szCs w:val="24"/>
        </w:rPr>
        <w:t xml:space="preserve">he mother </w:t>
      </w:r>
      <w:r w:rsidR="00313779" w:rsidRPr="00177434">
        <w:rPr>
          <w:szCs w:val="24"/>
        </w:rPr>
        <w:t>reported</w:t>
      </w:r>
      <w:r w:rsidR="00496F12" w:rsidRPr="00177434">
        <w:rPr>
          <w:szCs w:val="24"/>
        </w:rPr>
        <w:t xml:space="preserve"> that </w:t>
      </w:r>
      <w:r w:rsidR="009C7F97">
        <w:rPr>
          <w:szCs w:val="24"/>
        </w:rPr>
        <w:t>D</w:t>
      </w:r>
      <w:r w:rsidR="00496F12" w:rsidRPr="00177434">
        <w:rPr>
          <w:szCs w:val="24"/>
        </w:rPr>
        <w:t xml:space="preserve"> had told her that she had known all along </w:t>
      </w:r>
      <w:r w:rsidR="00CB5111" w:rsidRPr="00177434">
        <w:rPr>
          <w:szCs w:val="24"/>
        </w:rPr>
        <w:t xml:space="preserve">but her reluctance to name him had come from her confusion about what had happened and </w:t>
      </w:r>
      <w:r w:rsidR="00DB659A" w:rsidRPr="00177434">
        <w:rPr>
          <w:szCs w:val="24"/>
        </w:rPr>
        <w:t xml:space="preserve">not wanting to get him into trouble and so it was easier to reframe her </w:t>
      </w:r>
      <w:r w:rsidR="004115AF" w:rsidRPr="00177434">
        <w:rPr>
          <w:szCs w:val="24"/>
        </w:rPr>
        <w:t>disclosure</w:t>
      </w:r>
      <w:r w:rsidR="00DB659A" w:rsidRPr="00177434">
        <w:rPr>
          <w:szCs w:val="24"/>
        </w:rPr>
        <w:t xml:space="preserve"> as a memory which had resurfaced because </w:t>
      </w:r>
      <w:r w:rsidR="004115AF" w:rsidRPr="00177434">
        <w:rPr>
          <w:szCs w:val="24"/>
        </w:rPr>
        <w:t>of</w:t>
      </w:r>
      <w:r w:rsidR="00DB659A" w:rsidRPr="00177434">
        <w:rPr>
          <w:szCs w:val="24"/>
        </w:rPr>
        <w:t xml:space="preserve"> inappropriate touching. </w:t>
      </w:r>
      <w:r w:rsidR="00CA5E1B" w:rsidRPr="00177434">
        <w:rPr>
          <w:szCs w:val="24"/>
        </w:rPr>
        <w:t xml:space="preserve">The mother wanted to speak with Ms </w:t>
      </w:r>
      <w:r w:rsidR="00767A7C">
        <w:rPr>
          <w:szCs w:val="24"/>
        </w:rPr>
        <w:t>MM</w:t>
      </w:r>
      <w:r w:rsidR="00CA5E1B" w:rsidRPr="00177434">
        <w:rPr>
          <w:szCs w:val="24"/>
        </w:rPr>
        <w:t xml:space="preserve"> the next day as she didn’t know what to do with the information. </w:t>
      </w:r>
    </w:p>
    <w:p w14:paraId="5901ACA3" w14:textId="29039D48" w:rsidR="00CE0104" w:rsidRPr="00177434" w:rsidRDefault="00CE0104" w:rsidP="004B527B">
      <w:pPr>
        <w:pStyle w:val="ParaLevel1"/>
        <w:numPr>
          <w:ilvl w:val="0"/>
          <w:numId w:val="13"/>
        </w:numPr>
        <w:rPr>
          <w:szCs w:val="24"/>
        </w:rPr>
      </w:pPr>
      <w:r w:rsidRPr="00177434">
        <w:rPr>
          <w:szCs w:val="24"/>
        </w:rPr>
        <w:t xml:space="preserve">The next day the mother </w:t>
      </w:r>
      <w:r w:rsidR="00424F96" w:rsidRPr="00177434">
        <w:rPr>
          <w:szCs w:val="24"/>
        </w:rPr>
        <w:t>reported the</w:t>
      </w:r>
      <w:r w:rsidRPr="00177434">
        <w:rPr>
          <w:szCs w:val="24"/>
        </w:rPr>
        <w:t xml:space="preserve"> allegation to Ms Dover and the police, </w:t>
      </w:r>
      <w:r w:rsidR="00C366A0" w:rsidRPr="00177434">
        <w:rPr>
          <w:szCs w:val="24"/>
        </w:rPr>
        <w:t xml:space="preserve">DC </w:t>
      </w:r>
      <w:r w:rsidRPr="00177434">
        <w:rPr>
          <w:szCs w:val="24"/>
        </w:rPr>
        <w:t xml:space="preserve"> </w:t>
      </w:r>
      <w:r w:rsidR="00E06117">
        <w:rPr>
          <w:szCs w:val="24"/>
        </w:rPr>
        <w:t>B</w:t>
      </w:r>
      <w:r w:rsidRPr="00177434">
        <w:rPr>
          <w:szCs w:val="24"/>
        </w:rPr>
        <w:t xml:space="preserve">. </w:t>
      </w:r>
    </w:p>
    <w:p w14:paraId="45A46B23" w14:textId="028ED9A3" w:rsidR="00424F96" w:rsidRPr="00177434" w:rsidRDefault="0000399A" w:rsidP="004B527B">
      <w:pPr>
        <w:pStyle w:val="ParaLevel1"/>
        <w:numPr>
          <w:ilvl w:val="0"/>
          <w:numId w:val="13"/>
        </w:numPr>
        <w:rPr>
          <w:szCs w:val="24"/>
        </w:rPr>
      </w:pPr>
      <w:r w:rsidRPr="00177434">
        <w:rPr>
          <w:szCs w:val="24"/>
        </w:rPr>
        <w:t xml:space="preserve">There is a record </w:t>
      </w:r>
      <w:r w:rsidR="00F3663F" w:rsidRPr="00177434">
        <w:rPr>
          <w:szCs w:val="24"/>
        </w:rPr>
        <w:t>from</w:t>
      </w:r>
      <w:r w:rsidRPr="00177434">
        <w:rPr>
          <w:szCs w:val="24"/>
        </w:rPr>
        <w:t xml:space="preserve"> Ms </w:t>
      </w:r>
      <w:r w:rsidR="00767A7C">
        <w:rPr>
          <w:szCs w:val="24"/>
        </w:rPr>
        <w:t>MM</w:t>
      </w:r>
      <w:r w:rsidRPr="00177434">
        <w:rPr>
          <w:szCs w:val="24"/>
        </w:rPr>
        <w:t xml:space="preserve"> of her contact with the mother on 21 June 2023. It is recorded that Ms </w:t>
      </w:r>
      <w:r w:rsidR="00767A7C">
        <w:rPr>
          <w:szCs w:val="24"/>
        </w:rPr>
        <w:t>MM</w:t>
      </w:r>
      <w:r w:rsidRPr="00177434">
        <w:rPr>
          <w:szCs w:val="24"/>
        </w:rPr>
        <w:t xml:space="preserve"> apol</w:t>
      </w:r>
      <w:r w:rsidR="006237C9" w:rsidRPr="00177434">
        <w:rPr>
          <w:szCs w:val="24"/>
        </w:rPr>
        <w:t xml:space="preserve">ogised for not referring the disclosure earlier but explained that she thought </w:t>
      </w:r>
      <w:r w:rsidR="00001DF9" w:rsidRPr="00177434">
        <w:rPr>
          <w:szCs w:val="24"/>
        </w:rPr>
        <w:t xml:space="preserve">it had already been made at the time of the assessment session. The mother shared that both </w:t>
      </w:r>
      <w:r w:rsidR="009C7F97">
        <w:rPr>
          <w:szCs w:val="24"/>
        </w:rPr>
        <w:t>C</w:t>
      </w:r>
      <w:r w:rsidR="00001DF9" w:rsidRPr="00177434">
        <w:rPr>
          <w:szCs w:val="24"/>
        </w:rPr>
        <w:t xml:space="preserve"> and </w:t>
      </w:r>
      <w:r w:rsidR="009C7F97">
        <w:rPr>
          <w:szCs w:val="24"/>
        </w:rPr>
        <w:t>D</w:t>
      </w:r>
      <w:r w:rsidR="00001DF9" w:rsidRPr="00177434">
        <w:rPr>
          <w:szCs w:val="24"/>
        </w:rPr>
        <w:t xml:space="preserve"> had experienced </w:t>
      </w:r>
      <w:r w:rsidR="00003D16" w:rsidRPr="00177434">
        <w:rPr>
          <w:szCs w:val="24"/>
        </w:rPr>
        <w:t>inappropriate</w:t>
      </w:r>
      <w:r w:rsidR="00001DF9" w:rsidRPr="00177434">
        <w:rPr>
          <w:szCs w:val="24"/>
        </w:rPr>
        <w:t xml:space="preserve"> touching from the </w:t>
      </w:r>
      <w:r w:rsidR="00C8267E" w:rsidRPr="00177434">
        <w:rPr>
          <w:szCs w:val="24"/>
        </w:rPr>
        <w:t>father,</w:t>
      </w:r>
      <w:r w:rsidR="00001DF9" w:rsidRPr="00177434">
        <w:rPr>
          <w:szCs w:val="24"/>
        </w:rPr>
        <w:t xml:space="preserve"> </w:t>
      </w:r>
      <w:r w:rsidR="00003D16" w:rsidRPr="00177434">
        <w:rPr>
          <w:szCs w:val="24"/>
        </w:rPr>
        <w:t xml:space="preserve">and she </w:t>
      </w:r>
      <w:r w:rsidR="00003D16" w:rsidRPr="00177434">
        <w:rPr>
          <w:szCs w:val="24"/>
        </w:rPr>
        <w:lastRenderedPageBreak/>
        <w:t xml:space="preserve">is concerned the response will be that she is making it all up and that is part of parental alienation. </w:t>
      </w:r>
    </w:p>
    <w:p w14:paraId="744081B7" w14:textId="439824A1" w:rsidR="00196CBB" w:rsidRPr="00177434" w:rsidRDefault="00D87006" w:rsidP="004B527B">
      <w:pPr>
        <w:pStyle w:val="ParaLevel1"/>
        <w:numPr>
          <w:ilvl w:val="0"/>
          <w:numId w:val="13"/>
        </w:numPr>
        <w:rPr>
          <w:szCs w:val="24"/>
        </w:rPr>
      </w:pPr>
      <w:r w:rsidRPr="00177434">
        <w:rPr>
          <w:szCs w:val="24"/>
        </w:rPr>
        <w:t xml:space="preserve">On 22 June 2023 there was a </w:t>
      </w:r>
      <w:r w:rsidR="00196CBB" w:rsidRPr="00177434">
        <w:rPr>
          <w:szCs w:val="24"/>
        </w:rPr>
        <w:t>FHDRA</w:t>
      </w:r>
      <w:r w:rsidRPr="00177434">
        <w:rPr>
          <w:szCs w:val="24"/>
        </w:rPr>
        <w:t xml:space="preserve"> before </w:t>
      </w:r>
      <w:r w:rsidR="00196CBB" w:rsidRPr="00177434">
        <w:rPr>
          <w:szCs w:val="24"/>
        </w:rPr>
        <w:t>DDJ Gardner</w:t>
      </w:r>
      <w:r w:rsidRPr="00177434">
        <w:rPr>
          <w:szCs w:val="24"/>
        </w:rPr>
        <w:t xml:space="preserve">. The case was allocated to the district bench, and a decision was made to </w:t>
      </w:r>
      <w:r w:rsidR="00196CBB" w:rsidRPr="00177434">
        <w:rPr>
          <w:szCs w:val="24"/>
        </w:rPr>
        <w:t xml:space="preserve">hold </w:t>
      </w:r>
      <w:r w:rsidRPr="00177434">
        <w:rPr>
          <w:szCs w:val="24"/>
        </w:rPr>
        <w:t xml:space="preserve">a </w:t>
      </w:r>
      <w:r w:rsidR="00EA00E7" w:rsidRPr="00177434">
        <w:rPr>
          <w:szCs w:val="24"/>
        </w:rPr>
        <w:t>fact-finding hearing</w:t>
      </w:r>
      <w:r w:rsidRPr="00177434">
        <w:rPr>
          <w:szCs w:val="24"/>
        </w:rPr>
        <w:t>,</w:t>
      </w:r>
      <w:r w:rsidR="00196CBB" w:rsidRPr="00177434">
        <w:rPr>
          <w:szCs w:val="24"/>
        </w:rPr>
        <w:t xml:space="preserve"> but </w:t>
      </w:r>
      <w:r w:rsidRPr="00177434">
        <w:rPr>
          <w:szCs w:val="24"/>
        </w:rPr>
        <w:t xml:space="preserve">the </w:t>
      </w:r>
      <w:r w:rsidR="00196CBB" w:rsidRPr="00177434">
        <w:rPr>
          <w:szCs w:val="24"/>
        </w:rPr>
        <w:t xml:space="preserve">court required more information to decide the time estimate and whether </w:t>
      </w:r>
      <w:r w:rsidR="009C7F97">
        <w:rPr>
          <w:szCs w:val="24"/>
        </w:rPr>
        <w:t>C</w:t>
      </w:r>
      <w:r w:rsidR="00196CBB" w:rsidRPr="00177434">
        <w:rPr>
          <w:szCs w:val="24"/>
        </w:rPr>
        <w:t xml:space="preserve"> and </w:t>
      </w:r>
      <w:r w:rsidR="009C7F97">
        <w:rPr>
          <w:szCs w:val="24"/>
        </w:rPr>
        <w:t>D</w:t>
      </w:r>
      <w:r w:rsidR="00196CBB" w:rsidRPr="00177434">
        <w:rPr>
          <w:szCs w:val="24"/>
        </w:rPr>
        <w:t xml:space="preserve"> should give oral evidenc</w:t>
      </w:r>
      <w:r w:rsidRPr="00177434">
        <w:rPr>
          <w:szCs w:val="24"/>
        </w:rPr>
        <w:t>e.</w:t>
      </w:r>
      <w:r w:rsidR="00196CBB" w:rsidRPr="00177434">
        <w:rPr>
          <w:szCs w:val="24"/>
        </w:rPr>
        <w:t xml:space="preserve"> Directions </w:t>
      </w:r>
      <w:r w:rsidRPr="00177434">
        <w:rPr>
          <w:szCs w:val="24"/>
        </w:rPr>
        <w:t xml:space="preserve">were given </w:t>
      </w:r>
      <w:r w:rsidR="00196CBB" w:rsidRPr="00177434">
        <w:rPr>
          <w:szCs w:val="24"/>
        </w:rPr>
        <w:t xml:space="preserve">for schedules, statements and </w:t>
      </w:r>
      <w:r w:rsidRPr="00177434">
        <w:rPr>
          <w:szCs w:val="24"/>
        </w:rPr>
        <w:t>third-party</w:t>
      </w:r>
      <w:r w:rsidR="00196CBB" w:rsidRPr="00177434">
        <w:rPr>
          <w:szCs w:val="24"/>
        </w:rPr>
        <w:t xml:space="preserve"> statements, as well as responses</w:t>
      </w:r>
      <w:r w:rsidRPr="00177434">
        <w:rPr>
          <w:szCs w:val="24"/>
        </w:rPr>
        <w:t>, along with d</w:t>
      </w:r>
      <w:r w:rsidR="00196CBB" w:rsidRPr="00177434">
        <w:rPr>
          <w:szCs w:val="24"/>
        </w:rPr>
        <w:t xml:space="preserve">isclosure from the </w:t>
      </w:r>
      <w:r w:rsidR="00A3039D" w:rsidRPr="00177434">
        <w:rPr>
          <w:szCs w:val="24"/>
        </w:rPr>
        <w:t>local authority</w:t>
      </w:r>
      <w:r w:rsidR="00196CBB" w:rsidRPr="00177434">
        <w:rPr>
          <w:szCs w:val="24"/>
        </w:rPr>
        <w:t xml:space="preserve">. Permission </w:t>
      </w:r>
      <w:r w:rsidRPr="00177434">
        <w:rPr>
          <w:szCs w:val="24"/>
        </w:rPr>
        <w:t>was granted for the</w:t>
      </w:r>
      <w:r w:rsidR="008A0E7B" w:rsidRPr="00177434">
        <w:rPr>
          <w:szCs w:val="24"/>
        </w:rPr>
        <w:t xml:space="preserve"> </w:t>
      </w:r>
      <w:r w:rsidRPr="00177434">
        <w:rPr>
          <w:szCs w:val="24"/>
        </w:rPr>
        <w:t>mother to</w:t>
      </w:r>
      <w:r w:rsidR="00196CBB" w:rsidRPr="00177434">
        <w:rPr>
          <w:szCs w:val="24"/>
        </w:rPr>
        <w:t xml:space="preserve"> file/serve a report from </w:t>
      </w:r>
      <w:r w:rsidR="009C7F97">
        <w:rPr>
          <w:szCs w:val="24"/>
        </w:rPr>
        <w:t>D</w:t>
      </w:r>
      <w:r w:rsidR="00196CBB" w:rsidRPr="00177434">
        <w:rPr>
          <w:szCs w:val="24"/>
        </w:rPr>
        <w:t xml:space="preserve">’s counsellors detailing allegations made by </w:t>
      </w:r>
      <w:r w:rsidR="009C7F97">
        <w:rPr>
          <w:szCs w:val="24"/>
        </w:rPr>
        <w:t>D</w:t>
      </w:r>
      <w:r w:rsidR="00196CBB" w:rsidRPr="00177434">
        <w:rPr>
          <w:szCs w:val="24"/>
        </w:rPr>
        <w:t xml:space="preserve"> against </w:t>
      </w:r>
      <w:r w:rsidRPr="00177434">
        <w:rPr>
          <w:szCs w:val="24"/>
        </w:rPr>
        <w:t>the father</w:t>
      </w:r>
      <w:r w:rsidR="00196CBB" w:rsidRPr="00177434">
        <w:rPr>
          <w:szCs w:val="24"/>
        </w:rPr>
        <w:t xml:space="preserve">. </w:t>
      </w:r>
      <w:r w:rsidRPr="00177434">
        <w:rPr>
          <w:szCs w:val="24"/>
        </w:rPr>
        <w:t>The papers in the previous proceedings were ordered to be disclosed, a</w:t>
      </w:r>
      <w:r w:rsidR="00196CBB" w:rsidRPr="00177434">
        <w:rPr>
          <w:szCs w:val="24"/>
        </w:rPr>
        <w:t xml:space="preserve"> </w:t>
      </w:r>
      <w:r w:rsidRPr="00177434">
        <w:rPr>
          <w:szCs w:val="24"/>
        </w:rPr>
        <w:t>r.1</w:t>
      </w:r>
      <w:r w:rsidR="00196CBB" w:rsidRPr="00177434">
        <w:rPr>
          <w:szCs w:val="24"/>
        </w:rPr>
        <w:t xml:space="preserve">6.4 Guardian </w:t>
      </w:r>
      <w:r w:rsidRPr="00177434">
        <w:rPr>
          <w:szCs w:val="24"/>
        </w:rPr>
        <w:t xml:space="preserve">was </w:t>
      </w:r>
      <w:r w:rsidR="00196CBB" w:rsidRPr="00177434">
        <w:rPr>
          <w:szCs w:val="24"/>
        </w:rPr>
        <w:t>appointed</w:t>
      </w:r>
      <w:r w:rsidRPr="00177434">
        <w:rPr>
          <w:szCs w:val="24"/>
        </w:rPr>
        <w:t xml:space="preserve">, and </w:t>
      </w:r>
      <w:r w:rsidR="00196CBB" w:rsidRPr="00177434">
        <w:rPr>
          <w:szCs w:val="24"/>
        </w:rPr>
        <w:t>Form EX741</w:t>
      </w:r>
      <w:r w:rsidRPr="00177434">
        <w:rPr>
          <w:szCs w:val="24"/>
        </w:rPr>
        <w:t xml:space="preserve"> was directed to be completed. A d</w:t>
      </w:r>
      <w:r w:rsidR="00196CBB" w:rsidRPr="00177434">
        <w:rPr>
          <w:szCs w:val="24"/>
        </w:rPr>
        <w:t xml:space="preserve">irections hearing </w:t>
      </w:r>
      <w:r w:rsidRPr="00177434">
        <w:rPr>
          <w:szCs w:val="24"/>
        </w:rPr>
        <w:t xml:space="preserve">was </w:t>
      </w:r>
      <w:r w:rsidR="00196CBB" w:rsidRPr="00177434">
        <w:rPr>
          <w:szCs w:val="24"/>
        </w:rPr>
        <w:t xml:space="preserve">listed on 21.11.2023. </w:t>
      </w:r>
      <w:r w:rsidRPr="00177434">
        <w:rPr>
          <w:szCs w:val="24"/>
        </w:rPr>
        <w:t>Lastly, there was a s</w:t>
      </w:r>
      <w:r w:rsidR="00196CBB" w:rsidRPr="00177434">
        <w:rPr>
          <w:szCs w:val="24"/>
        </w:rPr>
        <w:t>eparate police disclosure order</w:t>
      </w:r>
      <w:r w:rsidRPr="00177434">
        <w:rPr>
          <w:szCs w:val="24"/>
        </w:rPr>
        <w:t xml:space="preserve">. </w:t>
      </w:r>
    </w:p>
    <w:p w14:paraId="0C048AAA" w14:textId="0AB5903A" w:rsidR="00196CBB" w:rsidRPr="00177434" w:rsidRDefault="00A13520" w:rsidP="004B527B">
      <w:pPr>
        <w:pStyle w:val="ParaLevel1"/>
        <w:numPr>
          <w:ilvl w:val="0"/>
          <w:numId w:val="13"/>
        </w:numPr>
        <w:rPr>
          <w:szCs w:val="24"/>
        </w:rPr>
      </w:pPr>
      <w:r w:rsidRPr="00177434">
        <w:rPr>
          <w:szCs w:val="24"/>
        </w:rPr>
        <w:t xml:space="preserve">After court the father emailed  </w:t>
      </w:r>
      <w:r w:rsidR="00E06117">
        <w:rPr>
          <w:szCs w:val="24"/>
        </w:rPr>
        <w:t>B</w:t>
      </w:r>
      <w:r w:rsidRPr="00177434">
        <w:rPr>
          <w:szCs w:val="24"/>
        </w:rPr>
        <w:t xml:space="preserve"> to say that he had just </w:t>
      </w:r>
      <w:r w:rsidR="00B52CD1" w:rsidRPr="00177434">
        <w:rPr>
          <w:szCs w:val="24"/>
        </w:rPr>
        <w:t>got</w:t>
      </w:r>
      <w:r w:rsidRPr="00177434">
        <w:rPr>
          <w:szCs w:val="24"/>
        </w:rPr>
        <w:t xml:space="preserve"> out of court and the mother </w:t>
      </w:r>
      <w:r w:rsidR="00504FD5" w:rsidRPr="00177434">
        <w:rPr>
          <w:szCs w:val="24"/>
        </w:rPr>
        <w:t>ha</w:t>
      </w:r>
      <w:r w:rsidR="00B52CD1" w:rsidRPr="00177434">
        <w:rPr>
          <w:szCs w:val="24"/>
        </w:rPr>
        <w:t>d</w:t>
      </w:r>
      <w:r w:rsidR="00504FD5" w:rsidRPr="00177434">
        <w:rPr>
          <w:szCs w:val="24"/>
        </w:rPr>
        <w:t xml:space="preserve"> said </w:t>
      </w:r>
      <w:r w:rsidR="009C7F97">
        <w:rPr>
          <w:szCs w:val="24"/>
        </w:rPr>
        <w:t>D</w:t>
      </w:r>
      <w:r w:rsidR="00504FD5" w:rsidRPr="00177434">
        <w:rPr>
          <w:szCs w:val="24"/>
        </w:rPr>
        <w:t xml:space="preserve"> has disclosed that he has raped </w:t>
      </w:r>
      <w:r w:rsidR="00B52CD1" w:rsidRPr="00177434">
        <w:rPr>
          <w:szCs w:val="24"/>
        </w:rPr>
        <w:t>h</w:t>
      </w:r>
      <w:r w:rsidR="00504FD5" w:rsidRPr="00177434">
        <w:rPr>
          <w:szCs w:val="24"/>
        </w:rPr>
        <w:t xml:space="preserve">er. The father asserts that </w:t>
      </w:r>
      <w:r w:rsidR="009C7F97">
        <w:rPr>
          <w:szCs w:val="24"/>
        </w:rPr>
        <w:t>D</w:t>
      </w:r>
      <w:r w:rsidR="00504FD5" w:rsidRPr="00177434">
        <w:rPr>
          <w:szCs w:val="24"/>
        </w:rPr>
        <w:t xml:space="preserve"> is not safe with the mother</w:t>
      </w:r>
      <w:r w:rsidR="00B52CD1" w:rsidRPr="00177434">
        <w:rPr>
          <w:szCs w:val="24"/>
        </w:rPr>
        <w:t xml:space="preserve">; </w:t>
      </w:r>
      <w:r w:rsidR="00B31227" w:rsidRPr="00177434">
        <w:rPr>
          <w:szCs w:val="24"/>
        </w:rPr>
        <w:t xml:space="preserve">that </w:t>
      </w:r>
      <w:r w:rsidR="009C7F97">
        <w:rPr>
          <w:szCs w:val="24"/>
        </w:rPr>
        <w:t>D</w:t>
      </w:r>
      <w:r w:rsidR="00504FD5" w:rsidRPr="00177434">
        <w:rPr>
          <w:szCs w:val="24"/>
        </w:rPr>
        <w:t xml:space="preserve"> is being damaged by her and the court are not doing anything about it</w:t>
      </w:r>
      <w:r w:rsidR="003D1484" w:rsidRPr="00177434">
        <w:rPr>
          <w:szCs w:val="24"/>
        </w:rPr>
        <w:t xml:space="preserve">. He says he just wants his children to be safe and they are not if they are </w:t>
      </w:r>
      <w:r w:rsidR="00B52CD1" w:rsidRPr="00177434">
        <w:rPr>
          <w:szCs w:val="24"/>
        </w:rPr>
        <w:t>makin</w:t>
      </w:r>
      <w:r w:rsidR="003D1484" w:rsidRPr="00177434">
        <w:rPr>
          <w:szCs w:val="24"/>
        </w:rPr>
        <w:t xml:space="preserve">g up </w:t>
      </w:r>
      <w:r w:rsidR="00B52CD1" w:rsidRPr="00177434">
        <w:rPr>
          <w:szCs w:val="24"/>
        </w:rPr>
        <w:t>allegations</w:t>
      </w:r>
      <w:r w:rsidR="003D1484" w:rsidRPr="00177434">
        <w:rPr>
          <w:szCs w:val="24"/>
        </w:rPr>
        <w:t xml:space="preserve">. </w:t>
      </w:r>
    </w:p>
    <w:p w14:paraId="222BC2A2" w14:textId="5B1D2953" w:rsidR="007D62A5" w:rsidRPr="00177434" w:rsidRDefault="007D62A5" w:rsidP="004B527B">
      <w:pPr>
        <w:pStyle w:val="ParaLevel1"/>
        <w:numPr>
          <w:ilvl w:val="0"/>
          <w:numId w:val="13"/>
        </w:numPr>
        <w:rPr>
          <w:szCs w:val="24"/>
        </w:rPr>
      </w:pPr>
      <w:r w:rsidRPr="00177434">
        <w:rPr>
          <w:szCs w:val="24"/>
        </w:rPr>
        <w:t xml:space="preserve">On 23 June 2023 Ms </w:t>
      </w:r>
      <w:r w:rsidR="00767A7C">
        <w:rPr>
          <w:szCs w:val="24"/>
        </w:rPr>
        <w:t>MM</w:t>
      </w:r>
      <w:r w:rsidRPr="00177434">
        <w:rPr>
          <w:szCs w:val="24"/>
        </w:rPr>
        <w:t xml:space="preserve"> referred </w:t>
      </w:r>
      <w:r w:rsidR="009C7F97">
        <w:rPr>
          <w:szCs w:val="24"/>
        </w:rPr>
        <w:t>D</w:t>
      </w:r>
      <w:r w:rsidRPr="00177434">
        <w:rPr>
          <w:szCs w:val="24"/>
        </w:rPr>
        <w:t xml:space="preserve"> to the Voices clinic </w:t>
      </w:r>
      <w:r w:rsidR="00B52CD1" w:rsidRPr="00177434">
        <w:rPr>
          <w:szCs w:val="24"/>
        </w:rPr>
        <w:t>b</w:t>
      </w:r>
      <w:r w:rsidRPr="00177434">
        <w:rPr>
          <w:szCs w:val="24"/>
        </w:rPr>
        <w:t xml:space="preserve">ut they refused the referral because of the </w:t>
      </w:r>
      <w:r w:rsidR="00B52CD1" w:rsidRPr="00177434">
        <w:rPr>
          <w:szCs w:val="24"/>
        </w:rPr>
        <w:t>need</w:t>
      </w:r>
      <w:r w:rsidRPr="00177434">
        <w:rPr>
          <w:szCs w:val="24"/>
        </w:rPr>
        <w:t xml:space="preserve"> to reduce their numbers</w:t>
      </w:r>
      <w:r w:rsidR="003E1A8F" w:rsidRPr="00177434">
        <w:rPr>
          <w:szCs w:val="24"/>
        </w:rPr>
        <w:t>.</w:t>
      </w:r>
      <w:r w:rsidRPr="00177434">
        <w:rPr>
          <w:szCs w:val="24"/>
        </w:rPr>
        <w:t xml:space="preserve"> </w:t>
      </w:r>
      <w:r w:rsidR="00ED3AC8" w:rsidRPr="00177434">
        <w:rPr>
          <w:szCs w:val="24"/>
        </w:rPr>
        <w:t>The</w:t>
      </w:r>
      <w:r w:rsidR="008908EE">
        <w:rPr>
          <w:szCs w:val="24"/>
        </w:rPr>
        <w:t xml:space="preserve"> </w:t>
      </w:r>
      <w:r w:rsidR="00F04D1F">
        <w:rPr>
          <w:szCs w:val="24"/>
        </w:rPr>
        <w:t>Same</w:t>
      </w:r>
      <w:r w:rsidR="00ED3AC8" w:rsidRPr="00177434">
        <w:rPr>
          <w:szCs w:val="24"/>
        </w:rPr>
        <w:t xml:space="preserve"> day the mother contacted 101 to report that </w:t>
      </w:r>
      <w:r w:rsidR="009C7F97">
        <w:rPr>
          <w:szCs w:val="24"/>
        </w:rPr>
        <w:t>D</w:t>
      </w:r>
      <w:r w:rsidR="00ED3AC8" w:rsidRPr="00177434">
        <w:rPr>
          <w:szCs w:val="24"/>
        </w:rPr>
        <w:t xml:space="preserve"> has named her father as her rapist. </w:t>
      </w:r>
    </w:p>
    <w:p w14:paraId="3E003979" w14:textId="3CD91A72" w:rsidR="007E6D2F" w:rsidRPr="00177434" w:rsidRDefault="007E6D2F" w:rsidP="004B527B">
      <w:pPr>
        <w:pStyle w:val="ParaLevel1"/>
        <w:numPr>
          <w:ilvl w:val="0"/>
          <w:numId w:val="13"/>
        </w:numPr>
        <w:rPr>
          <w:szCs w:val="24"/>
        </w:rPr>
      </w:pPr>
      <w:r w:rsidRPr="00177434">
        <w:rPr>
          <w:szCs w:val="24"/>
        </w:rPr>
        <w:t xml:space="preserve">On 23 June 2023 </w:t>
      </w:r>
      <w:r w:rsidR="002B4B9B">
        <w:rPr>
          <w:szCs w:val="24"/>
        </w:rPr>
        <w:t>Mr A</w:t>
      </w:r>
      <w:r w:rsidRPr="00177434">
        <w:rPr>
          <w:szCs w:val="24"/>
        </w:rPr>
        <w:t xml:space="preserve"> email</w:t>
      </w:r>
      <w:r w:rsidR="00196AA8" w:rsidRPr="00177434">
        <w:rPr>
          <w:szCs w:val="24"/>
        </w:rPr>
        <w:t>ed</w:t>
      </w:r>
      <w:r w:rsidRPr="00177434">
        <w:rPr>
          <w:szCs w:val="24"/>
        </w:rPr>
        <w:t xml:space="preserve"> </w:t>
      </w:r>
      <w:r w:rsidR="009A07C8">
        <w:rPr>
          <w:szCs w:val="24"/>
        </w:rPr>
        <w:t xml:space="preserve">Ms </w:t>
      </w:r>
      <w:r w:rsidR="00767A7C">
        <w:rPr>
          <w:szCs w:val="24"/>
        </w:rPr>
        <w:t>MM</w:t>
      </w:r>
      <w:r w:rsidR="001C1EC9" w:rsidRPr="00177434">
        <w:rPr>
          <w:szCs w:val="24"/>
        </w:rPr>
        <w:t xml:space="preserve"> </w:t>
      </w:r>
      <w:r w:rsidRPr="00177434">
        <w:rPr>
          <w:szCs w:val="24"/>
        </w:rPr>
        <w:t xml:space="preserve">raising </w:t>
      </w:r>
      <w:r w:rsidR="006C0C29" w:rsidRPr="00177434">
        <w:rPr>
          <w:szCs w:val="24"/>
        </w:rPr>
        <w:t xml:space="preserve">the </w:t>
      </w:r>
      <w:r w:rsidRPr="00177434">
        <w:rPr>
          <w:szCs w:val="24"/>
        </w:rPr>
        <w:t xml:space="preserve">issue of leading </w:t>
      </w:r>
      <w:r w:rsidR="00EB2FEF" w:rsidRPr="00177434">
        <w:rPr>
          <w:szCs w:val="24"/>
        </w:rPr>
        <w:t>questions</w:t>
      </w:r>
      <w:r w:rsidRPr="00177434">
        <w:rPr>
          <w:szCs w:val="24"/>
        </w:rPr>
        <w:t xml:space="preserve"> and asking </w:t>
      </w:r>
      <w:r w:rsidR="00B31227" w:rsidRPr="00177434">
        <w:rPr>
          <w:szCs w:val="24"/>
        </w:rPr>
        <w:t>that the</w:t>
      </w:r>
      <w:r w:rsidR="008A0E7B" w:rsidRPr="00177434">
        <w:rPr>
          <w:szCs w:val="24"/>
        </w:rPr>
        <w:t xml:space="preserve"> </w:t>
      </w:r>
      <w:r w:rsidR="00B31227" w:rsidRPr="00177434">
        <w:rPr>
          <w:szCs w:val="24"/>
        </w:rPr>
        <w:t>mother raises</w:t>
      </w:r>
      <w:r w:rsidRPr="00177434">
        <w:rPr>
          <w:szCs w:val="24"/>
        </w:rPr>
        <w:t xml:space="preserve"> the issue given that </w:t>
      </w:r>
      <w:r w:rsidR="009C7F97">
        <w:rPr>
          <w:szCs w:val="24"/>
        </w:rPr>
        <w:t>D</w:t>
      </w:r>
      <w:r w:rsidRPr="00177434">
        <w:rPr>
          <w:szCs w:val="24"/>
        </w:rPr>
        <w:t xml:space="preserve"> had made the allegation in a clearer way to </w:t>
      </w:r>
      <w:r w:rsidR="00031ADF" w:rsidRPr="00177434">
        <w:rPr>
          <w:szCs w:val="24"/>
        </w:rPr>
        <w:t>the mother</w:t>
      </w:r>
      <w:r w:rsidR="00EB2FEF" w:rsidRPr="00177434">
        <w:rPr>
          <w:szCs w:val="24"/>
        </w:rPr>
        <w:t xml:space="preserve">. </w:t>
      </w:r>
      <w:r w:rsidR="001C1EC9" w:rsidRPr="00177434">
        <w:rPr>
          <w:szCs w:val="24"/>
        </w:rPr>
        <w:t xml:space="preserve">In an email in which Ms </w:t>
      </w:r>
      <w:r w:rsidR="00767A7C">
        <w:rPr>
          <w:szCs w:val="24"/>
        </w:rPr>
        <w:t>MM</w:t>
      </w:r>
      <w:r w:rsidR="00A77A69" w:rsidRPr="00177434">
        <w:rPr>
          <w:szCs w:val="24"/>
        </w:rPr>
        <w:t xml:space="preserve"> captures her subsequent call to the mother she captures that </w:t>
      </w:r>
      <w:r w:rsidR="00824BB2" w:rsidRPr="00177434">
        <w:rPr>
          <w:szCs w:val="24"/>
        </w:rPr>
        <w:t xml:space="preserve">she had explained to </w:t>
      </w:r>
      <w:r w:rsidR="002B4B9B">
        <w:rPr>
          <w:szCs w:val="24"/>
        </w:rPr>
        <w:t>Mr A</w:t>
      </w:r>
      <w:r w:rsidR="00824BB2" w:rsidRPr="00177434">
        <w:rPr>
          <w:szCs w:val="24"/>
        </w:rPr>
        <w:t xml:space="preserve"> that </w:t>
      </w:r>
      <w:r w:rsidR="009C7F97">
        <w:rPr>
          <w:szCs w:val="24"/>
        </w:rPr>
        <w:t>D</w:t>
      </w:r>
      <w:r w:rsidR="00824BB2" w:rsidRPr="00177434">
        <w:rPr>
          <w:szCs w:val="24"/>
        </w:rPr>
        <w:t xml:space="preserve"> had never directly shared </w:t>
      </w:r>
      <w:r w:rsidR="004C376D" w:rsidRPr="00177434">
        <w:rPr>
          <w:szCs w:val="24"/>
        </w:rPr>
        <w:t xml:space="preserve">specific details with her but alluded to things such as one of the incidents happened here and </w:t>
      </w:r>
      <w:r w:rsidR="003762C0" w:rsidRPr="00177434">
        <w:rPr>
          <w:szCs w:val="24"/>
        </w:rPr>
        <w:t xml:space="preserve">nodded in </w:t>
      </w:r>
      <w:r w:rsidR="00B31227" w:rsidRPr="00177434">
        <w:rPr>
          <w:szCs w:val="24"/>
        </w:rPr>
        <w:t>response</w:t>
      </w:r>
      <w:r w:rsidR="003762C0" w:rsidRPr="00177434">
        <w:rPr>
          <w:szCs w:val="24"/>
        </w:rPr>
        <w:t xml:space="preserve"> to her leading questions. </w:t>
      </w:r>
    </w:p>
    <w:p w14:paraId="0DEFDFF2" w14:textId="555F27D3" w:rsidR="00331504" w:rsidRPr="00177434" w:rsidRDefault="009C7F97" w:rsidP="004B527B">
      <w:pPr>
        <w:pStyle w:val="ParaLevel1"/>
        <w:numPr>
          <w:ilvl w:val="0"/>
          <w:numId w:val="13"/>
        </w:numPr>
        <w:rPr>
          <w:szCs w:val="24"/>
        </w:rPr>
      </w:pPr>
      <w:r>
        <w:rPr>
          <w:szCs w:val="24"/>
        </w:rPr>
        <w:t>D</w:t>
      </w:r>
      <w:r w:rsidR="009B4D47" w:rsidRPr="00177434">
        <w:rPr>
          <w:szCs w:val="24"/>
        </w:rPr>
        <w:t xml:space="preserve"> saw Ms Dover on 26 June 2023. </w:t>
      </w:r>
      <w:r>
        <w:rPr>
          <w:szCs w:val="24"/>
        </w:rPr>
        <w:t>D</w:t>
      </w:r>
      <w:r w:rsidR="006419EB" w:rsidRPr="00177434">
        <w:rPr>
          <w:szCs w:val="24"/>
        </w:rPr>
        <w:t xml:space="preserve"> is said </w:t>
      </w:r>
      <w:r w:rsidR="00B52CD1" w:rsidRPr="00177434">
        <w:rPr>
          <w:szCs w:val="24"/>
        </w:rPr>
        <w:t>to</w:t>
      </w:r>
      <w:r w:rsidR="006419EB" w:rsidRPr="00177434">
        <w:rPr>
          <w:szCs w:val="24"/>
        </w:rPr>
        <w:t xml:space="preserve"> have revealed the truth of her rape (her father, the campsite</w:t>
      </w:r>
      <w:r w:rsidR="00B31227" w:rsidRPr="00177434">
        <w:rPr>
          <w:szCs w:val="24"/>
        </w:rPr>
        <w:t>,</w:t>
      </w:r>
      <w:r w:rsidR="006419EB" w:rsidRPr="00177434">
        <w:rPr>
          <w:szCs w:val="24"/>
        </w:rPr>
        <w:t xml:space="preserve"> time</w:t>
      </w:r>
      <w:r w:rsidR="00B31227" w:rsidRPr="00177434">
        <w:rPr>
          <w:szCs w:val="24"/>
        </w:rPr>
        <w:t>,</w:t>
      </w:r>
      <w:r w:rsidR="006419EB" w:rsidRPr="00177434">
        <w:rPr>
          <w:szCs w:val="24"/>
        </w:rPr>
        <w:t xml:space="preserve"> location)</w:t>
      </w:r>
      <w:r w:rsidR="006A2AE0" w:rsidRPr="00177434">
        <w:rPr>
          <w:szCs w:val="24"/>
        </w:rPr>
        <w:t xml:space="preserve">. She expressed relief at revealing her secret but also fear as her father had threatened her if she ever spoke of it. </w:t>
      </w:r>
      <w:r w:rsidR="00F92686" w:rsidRPr="00177434">
        <w:rPr>
          <w:szCs w:val="24"/>
        </w:rPr>
        <w:t xml:space="preserve">In discussion </w:t>
      </w:r>
      <w:r>
        <w:rPr>
          <w:szCs w:val="24"/>
        </w:rPr>
        <w:t>D</w:t>
      </w:r>
      <w:r w:rsidR="00F92686" w:rsidRPr="00177434">
        <w:rPr>
          <w:szCs w:val="24"/>
        </w:rPr>
        <w:t xml:space="preserve"> reflect</w:t>
      </w:r>
      <w:r w:rsidR="00B177CE" w:rsidRPr="00177434">
        <w:rPr>
          <w:szCs w:val="24"/>
        </w:rPr>
        <w:t>ed</w:t>
      </w:r>
      <w:r w:rsidR="00F92686" w:rsidRPr="00177434">
        <w:rPr>
          <w:szCs w:val="24"/>
        </w:rPr>
        <w:t xml:space="preserve"> that it </w:t>
      </w:r>
      <w:r w:rsidR="003655EE" w:rsidRPr="00177434">
        <w:rPr>
          <w:szCs w:val="24"/>
        </w:rPr>
        <w:t>was</w:t>
      </w:r>
      <w:r w:rsidR="00F92686" w:rsidRPr="00177434">
        <w:rPr>
          <w:szCs w:val="24"/>
        </w:rPr>
        <w:t xml:space="preserve"> shortly after this episode that the dissociative eve</w:t>
      </w:r>
      <w:r w:rsidR="003655EE" w:rsidRPr="00177434">
        <w:rPr>
          <w:szCs w:val="24"/>
        </w:rPr>
        <w:t>n</w:t>
      </w:r>
      <w:r w:rsidR="00F92686" w:rsidRPr="00177434">
        <w:rPr>
          <w:szCs w:val="24"/>
        </w:rPr>
        <w:t xml:space="preserve">ts and episodes started. </w:t>
      </w:r>
    </w:p>
    <w:p w14:paraId="1608C62A" w14:textId="726AB5F8" w:rsidR="00F92686" w:rsidRPr="00177434" w:rsidRDefault="003375A5" w:rsidP="004B527B">
      <w:pPr>
        <w:pStyle w:val="ParaLevel1"/>
        <w:numPr>
          <w:ilvl w:val="0"/>
          <w:numId w:val="13"/>
        </w:numPr>
        <w:rPr>
          <w:szCs w:val="24"/>
        </w:rPr>
      </w:pPr>
      <w:r w:rsidRPr="00177434">
        <w:rPr>
          <w:szCs w:val="24"/>
        </w:rPr>
        <w:t xml:space="preserve">On 6 July 2023 </w:t>
      </w:r>
      <w:r w:rsidR="004F6500" w:rsidRPr="00177434">
        <w:rPr>
          <w:szCs w:val="24"/>
        </w:rPr>
        <w:t>DC</w:t>
      </w:r>
      <w:r w:rsidRPr="00177434">
        <w:rPr>
          <w:szCs w:val="24"/>
        </w:rPr>
        <w:t xml:space="preserve"> </w:t>
      </w:r>
      <w:r w:rsidR="00E06117">
        <w:rPr>
          <w:szCs w:val="24"/>
        </w:rPr>
        <w:t>B</w:t>
      </w:r>
      <w:r w:rsidRPr="00177434">
        <w:rPr>
          <w:szCs w:val="24"/>
        </w:rPr>
        <w:t xml:space="preserve"> records in the </w:t>
      </w:r>
      <w:r w:rsidR="000B53EE">
        <w:rPr>
          <w:szCs w:val="24"/>
        </w:rPr>
        <w:t>School</w:t>
      </w:r>
      <w:r w:rsidR="009C7F97">
        <w:rPr>
          <w:szCs w:val="24"/>
        </w:rPr>
        <w:t xml:space="preserve"> X</w:t>
      </w:r>
      <w:r w:rsidRPr="00177434">
        <w:rPr>
          <w:szCs w:val="24"/>
        </w:rPr>
        <w:t xml:space="preserve"> that she has spoken to the mother </w:t>
      </w:r>
      <w:r w:rsidR="00240E2A" w:rsidRPr="00177434">
        <w:rPr>
          <w:szCs w:val="24"/>
        </w:rPr>
        <w:t xml:space="preserve">who initially said she did not know if </w:t>
      </w:r>
      <w:r w:rsidR="009C7F97">
        <w:rPr>
          <w:szCs w:val="24"/>
        </w:rPr>
        <w:t>D</w:t>
      </w:r>
      <w:r w:rsidR="00240E2A" w:rsidRPr="00177434">
        <w:rPr>
          <w:szCs w:val="24"/>
        </w:rPr>
        <w:t xml:space="preserve"> wanted to provide a VRI then said she did. </w:t>
      </w:r>
      <w:r w:rsidR="00F208DD" w:rsidRPr="00177434">
        <w:rPr>
          <w:szCs w:val="24"/>
        </w:rPr>
        <w:t>The</w:t>
      </w:r>
      <w:r w:rsidR="008908EE">
        <w:rPr>
          <w:szCs w:val="24"/>
        </w:rPr>
        <w:t xml:space="preserve"> </w:t>
      </w:r>
      <w:r w:rsidR="00F04D1F">
        <w:rPr>
          <w:szCs w:val="24"/>
        </w:rPr>
        <w:t>Same</w:t>
      </w:r>
      <w:r w:rsidR="00F208DD" w:rsidRPr="00177434">
        <w:rPr>
          <w:szCs w:val="24"/>
        </w:rPr>
        <w:t xml:space="preserve"> day the officer had heard from the father and his concerns for the children. </w:t>
      </w:r>
      <w:r w:rsidR="00C023EB" w:rsidRPr="00177434">
        <w:rPr>
          <w:szCs w:val="24"/>
        </w:rPr>
        <w:t xml:space="preserve"> </w:t>
      </w:r>
      <w:r w:rsidR="00E06117">
        <w:rPr>
          <w:szCs w:val="24"/>
        </w:rPr>
        <w:t>B</w:t>
      </w:r>
      <w:r w:rsidR="00C023EB" w:rsidRPr="00177434">
        <w:rPr>
          <w:szCs w:val="24"/>
        </w:rPr>
        <w:t xml:space="preserve"> asked f</w:t>
      </w:r>
      <w:r w:rsidR="00B21953" w:rsidRPr="00177434">
        <w:rPr>
          <w:szCs w:val="24"/>
        </w:rPr>
        <w:t>o</w:t>
      </w:r>
      <w:r w:rsidR="00C023EB" w:rsidRPr="00177434">
        <w:rPr>
          <w:szCs w:val="24"/>
        </w:rPr>
        <w:t xml:space="preserve">r a meeting with </w:t>
      </w:r>
      <w:r w:rsidR="009C7F97">
        <w:rPr>
          <w:szCs w:val="24"/>
        </w:rPr>
        <w:t>D</w:t>
      </w:r>
      <w:r w:rsidR="00C023EB" w:rsidRPr="00177434">
        <w:rPr>
          <w:szCs w:val="24"/>
        </w:rPr>
        <w:t xml:space="preserve"> and suggested that Mr </w:t>
      </w:r>
      <w:r w:rsidR="00E06117">
        <w:rPr>
          <w:szCs w:val="24"/>
        </w:rPr>
        <w:t>A</w:t>
      </w:r>
      <w:r w:rsidR="00C023EB" w:rsidRPr="00177434">
        <w:rPr>
          <w:szCs w:val="24"/>
        </w:rPr>
        <w:t xml:space="preserve"> should be there. The mother stated that </w:t>
      </w:r>
      <w:r w:rsidR="009C7F97">
        <w:rPr>
          <w:szCs w:val="24"/>
        </w:rPr>
        <w:t>D</w:t>
      </w:r>
      <w:r w:rsidR="00C023EB" w:rsidRPr="00177434">
        <w:rPr>
          <w:szCs w:val="24"/>
        </w:rPr>
        <w:t xml:space="preserve"> would be unlikely to talk with him present because </w:t>
      </w:r>
      <w:r w:rsidR="00C56611" w:rsidRPr="00177434">
        <w:rPr>
          <w:szCs w:val="24"/>
        </w:rPr>
        <w:t xml:space="preserve">he has promoted contact with her father and she perceives a relationship between him and her father. </w:t>
      </w:r>
      <w:r w:rsidR="002A2EF3" w:rsidRPr="00177434">
        <w:rPr>
          <w:szCs w:val="24"/>
        </w:rPr>
        <w:t xml:space="preserve">The mother had suggested that Ms Dover be present but that was rejected by the officer as Ms Dover is likely to be a witness. </w:t>
      </w:r>
      <w:r w:rsidR="00407583" w:rsidRPr="00177434">
        <w:rPr>
          <w:szCs w:val="24"/>
        </w:rPr>
        <w:t xml:space="preserve">The officer decided to ask for a new social worker </w:t>
      </w:r>
      <w:r w:rsidR="00970F4A" w:rsidRPr="00177434">
        <w:rPr>
          <w:szCs w:val="24"/>
        </w:rPr>
        <w:t xml:space="preserve">to be allocated </w:t>
      </w:r>
      <w:r w:rsidR="00A231A1" w:rsidRPr="00177434">
        <w:rPr>
          <w:szCs w:val="24"/>
        </w:rPr>
        <w:t xml:space="preserve">to speak with her </w:t>
      </w:r>
      <w:r w:rsidR="00B21953" w:rsidRPr="00177434">
        <w:rPr>
          <w:szCs w:val="24"/>
        </w:rPr>
        <w:t>before</w:t>
      </w:r>
      <w:r w:rsidR="00A231A1" w:rsidRPr="00177434">
        <w:rPr>
          <w:szCs w:val="24"/>
        </w:rPr>
        <w:t xml:space="preserve"> deciding whether to proceed to A</w:t>
      </w:r>
      <w:r w:rsidR="00B21953" w:rsidRPr="00177434">
        <w:rPr>
          <w:szCs w:val="24"/>
        </w:rPr>
        <w:t>B</w:t>
      </w:r>
      <w:r w:rsidR="00A231A1" w:rsidRPr="00177434">
        <w:rPr>
          <w:szCs w:val="24"/>
        </w:rPr>
        <w:t xml:space="preserve">E Interview. The officer stated that she </w:t>
      </w:r>
      <w:r w:rsidR="00970F4A" w:rsidRPr="00177434">
        <w:rPr>
          <w:szCs w:val="24"/>
        </w:rPr>
        <w:t xml:space="preserve">queried whether </w:t>
      </w:r>
      <w:r w:rsidR="009C7F97">
        <w:rPr>
          <w:szCs w:val="24"/>
        </w:rPr>
        <w:t>D</w:t>
      </w:r>
      <w:r w:rsidR="00970F4A" w:rsidRPr="00177434">
        <w:rPr>
          <w:szCs w:val="24"/>
        </w:rPr>
        <w:t xml:space="preserve"> would need an </w:t>
      </w:r>
      <w:r w:rsidR="00A231A1" w:rsidRPr="00177434">
        <w:rPr>
          <w:szCs w:val="24"/>
        </w:rPr>
        <w:t>Intermediary</w:t>
      </w:r>
      <w:r w:rsidR="00970F4A" w:rsidRPr="00177434">
        <w:rPr>
          <w:szCs w:val="24"/>
        </w:rPr>
        <w:t xml:space="preserve"> because of her mental health </w:t>
      </w:r>
      <w:r w:rsidR="005F4392" w:rsidRPr="00177434">
        <w:rPr>
          <w:szCs w:val="24"/>
        </w:rPr>
        <w:t xml:space="preserve">and stated she was </w:t>
      </w:r>
      <w:r w:rsidR="002B2346" w:rsidRPr="00177434">
        <w:rPr>
          <w:szCs w:val="24"/>
        </w:rPr>
        <w:t>concerned</w:t>
      </w:r>
      <w:r w:rsidR="005F4392" w:rsidRPr="00177434">
        <w:rPr>
          <w:szCs w:val="24"/>
        </w:rPr>
        <w:t xml:space="preserve"> to safeguard </w:t>
      </w:r>
      <w:r w:rsidR="009C7F97">
        <w:rPr>
          <w:szCs w:val="24"/>
        </w:rPr>
        <w:t>D</w:t>
      </w:r>
      <w:r w:rsidR="005F4392" w:rsidRPr="00177434">
        <w:rPr>
          <w:szCs w:val="24"/>
        </w:rPr>
        <w:t xml:space="preserve">. </w:t>
      </w:r>
    </w:p>
    <w:p w14:paraId="684B4B9B" w14:textId="1B7D73D6" w:rsidR="0023041B" w:rsidRPr="00177434" w:rsidRDefault="009C7F97" w:rsidP="004B527B">
      <w:pPr>
        <w:pStyle w:val="ParaLevel1"/>
        <w:numPr>
          <w:ilvl w:val="0"/>
          <w:numId w:val="13"/>
        </w:numPr>
        <w:rPr>
          <w:szCs w:val="24"/>
        </w:rPr>
      </w:pPr>
      <w:r>
        <w:rPr>
          <w:szCs w:val="24"/>
        </w:rPr>
        <w:t>D</w:t>
      </w:r>
      <w:r w:rsidR="0023041B" w:rsidRPr="00177434">
        <w:rPr>
          <w:szCs w:val="24"/>
        </w:rPr>
        <w:t xml:space="preserve"> had </w:t>
      </w:r>
      <w:r w:rsidR="00C55397" w:rsidRPr="00177434">
        <w:rPr>
          <w:szCs w:val="24"/>
        </w:rPr>
        <w:t xml:space="preserve">a further </w:t>
      </w:r>
      <w:r w:rsidR="0023041B" w:rsidRPr="00177434">
        <w:rPr>
          <w:szCs w:val="24"/>
        </w:rPr>
        <w:t xml:space="preserve">session with Ms Dover on 10 July 2023. </w:t>
      </w:r>
      <w:r>
        <w:rPr>
          <w:szCs w:val="24"/>
        </w:rPr>
        <w:t>D</w:t>
      </w:r>
      <w:r w:rsidR="00525978" w:rsidRPr="00177434">
        <w:rPr>
          <w:szCs w:val="24"/>
        </w:rPr>
        <w:t xml:space="preserve"> was too exhausted to engage. </w:t>
      </w:r>
    </w:p>
    <w:p w14:paraId="1981467E" w14:textId="1BDA8941" w:rsidR="00E62989" w:rsidRPr="00177434" w:rsidRDefault="00B31227" w:rsidP="004B527B">
      <w:pPr>
        <w:pStyle w:val="ParaLevel1"/>
        <w:numPr>
          <w:ilvl w:val="0"/>
          <w:numId w:val="13"/>
        </w:numPr>
        <w:rPr>
          <w:szCs w:val="24"/>
        </w:rPr>
      </w:pPr>
      <w:r w:rsidRPr="00177434">
        <w:rPr>
          <w:szCs w:val="24"/>
        </w:rPr>
        <w:t xml:space="preserve">On 27 July 2023, a </w:t>
      </w:r>
      <w:r w:rsidR="00E62989" w:rsidRPr="00177434">
        <w:rPr>
          <w:szCs w:val="24"/>
        </w:rPr>
        <w:t>Notice of Hearing</w:t>
      </w:r>
      <w:r w:rsidRPr="00177434">
        <w:rPr>
          <w:szCs w:val="24"/>
        </w:rPr>
        <w:t xml:space="preserve"> was served </w:t>
      </w:r>
      <w:r w:rsidR="00E62989" w:rsidRPr="00177434">
        <w:rPr>
          <w:szCs w:val="24"/>
        </w:rPr>
        <w:t xml:space="preserve">bringing </w:t>
      </w:r>
      <w:r w:rsidRPr="00177434">
        <w:rPr>
          <w:szCs w:val="24"/>
        </w:rPr>
        <w:t xml:space="preserve">the </w:t>
      </w:r>
      <w:r w:rsidR="00E62989" w:rsidRPr="00177434">
        <w:rPr>
          <w:szCs w:val="24"/>
        </w:rPr>
        <w:t xml:space="preserve">directions hearing forward to </w:t>
      </w:r>
      <w:r w:rsidRPr="00177434">
        <w:rPr>
          <w:szCs w:val="24"/>
        </w:rPr>
        <w:t>15 September 2023.</w:t>
      </w:r>
      <w:r w:rsidR="00E62989" w:rsidRPr="00177434">
        <w:rPr>
          <w:szCs w:val="24"/>
        </w:rPr>
        <w:t xml:space="preserve"> </w:t>
      </w:r>
    </w:p>
    <w:p w14:paraId="5B36CDBE" w14:textId="2280F50C" w:rsidR="00E62989" w:rsidRPr="00177434" w:rsidRDefault="00E62989" w:rsidP="004B527B">
      <w:pPr>
        <w:pStyle w:val="ParaLevel1"/>
        <w:numPr>
          <w:ilvl w:val="0"/>
          <w:numId w:val="13"/>
        </w:numPr>
        <w:rPr>
          <w:szCs w:val="24"/>
        </w:rPr>
      </w:pPr>
      <w:r w:rsidRPr="00177434">
        <w:rPr>
          <w:szCs w:val="24"/>
        </w:rPr>
        <w:lastRenderedPageBreak/>
        <w:t xml:space="preserve"> </w:t>
      </w:r>
      <w:r w:rsidR="00B31227" w:rsidRPr="00177434">
        <w:rPr>
          <w:szCs w:val="24"/>
        </w:rPr>
        <w:t xml:space="preserve">On 28 July 2023, </w:t>
      </w:r>
      <w:r w:rsidR="009C7F97">
        <w:rPr>
          <w:szCs w:val="24"/>
        </w:rPr>
        <w:t>D</w:t>
      </w:r>
      <w:r w:rsidRPr="00177434">
        <w:rPr>
          <w:szCs w:val="24"/>
        </w:rPr>
        <w:t xml:space="preserve">’s ‘Care and Safety Plan’ </w:t>
      </w:r>
      <w:r w:rsidR="00B31227" w:rsidRPr="00177434">
        <w:rPr>
          <w:szCs w:val="24"/>
        </w:rPr>
        <w:t>came in from</w:t>
      </w:r>
      <w:r w:rsidRPr="00177434">
        <w:rPr>
          <w:szCs w:val="24"/>
        </w:rPr>
        <w:t xml:space="preserve"> CAMHS</w:t>
      </w:r>
      <w:r w:rsidR="00B31227" w:rsidRPr="00177434">
        <w:rPr>
          <w:szCs w:val="24"/>
        </w:rPr>
        <w:t xml:space="preserve">. </w:t>
      </w:r>
      <w:r w:rsidRPr="00177434">
        <w:rPr>
          <w:szCs w:val="24"/>
        </w:rPr>
        <w:t xml:space="preserve"> </w:t>
      </w:r>
    </w:p>
    <w:p w14:paraId="7E23AC57" w14:textId="21BFFB13" w:rsidR="004560B4" w:rsidRPr="00177434" w:rsidRDefault="00B31227" w:rsidP="004B527B">
      <w:pPr>
        <w:pStyle w:val="ParaLevel1"/>
        <w:numPr>
          <w:ilvl w:val="0"/>
          <w:numId w:val="13"/>
        </w:numPr>
        <w:rPr>
          <w:szCs w:val="24"/>
        </w:rPr>
      </w:pPr>
      <w:r w:rsidRPr="00177434">
        <w:rPr>
          <w:szCs w:val="24"/>
        </w:rPr>
        <w:t>The</w:t>
      </w:r>
      <w:r w:rsidR="008908EE">
        <w:rPr>
          <w:szCs w:val="24"/>
        </w:rPr>
        <w:t xml:space="preserve"> </w:t>
      </w:r>
      <w:r w:rsidR="00F04D1F">
        <w:rPr>
          <w:szCs w:val="24"/>
        </w:rPr>
        <w:t>Same</w:t>
      </w:r>
      <w:r w:rsidRPr="00177434">
        <w:rPr>
          <w:szCs w:val="24"/>
        </w:rPr>
        <w:t xml:space="preserve"> day, the f</w:t>
      </w:r>
      <w:r w:rsidR="00E62989" w:rsidRPr="00177434">
        <w:rPr>
          <w:szCs w:val="24"/>
        </w:rPr>
        <w:t xml:space="preserve">irst batch of police disclosure </w:t>
      </w:r>
      <w:r w:rsidRPr="00177434">
        <w:rPr>
          <w:szCs w:val="24"/>
        </w:rPr>
        <w:t xml:space="preserve">was </w:t>
      </w:r>
      <w:r w:rsidR="00E62989" w:rsidRPr="00177434">
        <w:rPr>
          <w:szCs w:val="24"/>
        </w:rPr>
        <w:t>received</w:t>
      </w:r>
      <w:r w:rsidRPr="00177434">
        <w:rPr>
          <w:szCs w:val="24"/>
        </w:rPr>
        <w:t xml:space="preserve">. </w:t>
      </w:r>
    </w:p>
    <w:p w14:paraId="3E15AD48" w14:textId="5FDE6FE4" w:rsidR="00F97C45" w:rsidRPr="00177434" w:rsidRDefault="00F95A36" w:rsidP="004B527B">
      <w:pPr>
        <w:pStyle w:val="ParaLevel1"/>
        <w:numPr>
          <w:ilvl w:val="0"/>
          <w:numId w:val="13"/>
        </w:numPr>
        <w:rPr>
          <w:szCs w:val="24"/>
        </w:rPr>
      </w:pPr>
      <w:r w:rsidRPr="00177434">
        <w:rPr>
          <w:szCs w:val="24"/>
        </w:rPr>
        <w:t xml:space="preserve">On 31 July 2023 </w:t>
      </w:r>
      <w:r w:rsidR="009C7F97">
        <w:rPr>
          <w:szCs w:val="24"/>
        </w:rPr>
        <w:t>D</w:t>
      </w:r>
      <w:r w:rsidRPr="00177434">
        <w:rPr>
          <w:szCs w:val="24"/>
        </w:rPr>
        <w:t xml:space="preserve"> saw M</w:t>
      </w:r>
      <w:r w:rsidR="00B31227" w:rsidRPr="00177434">
        <w:rPr>
          <w:szCs w:val="24"/>
        </w:rPr>
        <w:t>s</w:t>
      </w:r>
      <w:r w:rsidRPr="00177434">
        <w:rPr>
          <w:szCs w:val="24"/>
        </w:rPr>
        <w:t xml:space="preserve"> Dover for another session</w:t>
      </w:r>
      <w:r w:rsidR="00FD7868" w:rsidRPr="00177434">
        <w:rPr>
          <w:szCs w:val="24"/>
        </w:rPr>
        <w:t xml:space="preserve">. </w:t>
      </w:r>
      <w:r w:rsidR="009C7F97">
        <w:rPr>
          <w:szCs w:val="24"/>
        </w:rPr>
        <w:t>D</w:t>
      </w:r>
      <w:r w:rsidR="00FD7868" w:rsidRPr="00177434">
        <w:rPr>
          <w:szCs w:val="24"/>
        </w:rPr>
        <w:t xml:space="preserve"> is said to have said she hopes her disclosures will prevent her father </w:t>
      </w:r>
      <w:r w:rsidR="008B11C9" w:rsidRPr="00177434">
        <w:rPr>
          <w:szCs w:val="24"/>
        </w:rPr>
        <w:t xml:space="preserve">assaulting or </w:t>
      </w:r>
      <w:r w:rsidR="00FD7868" w:rsidRPr="00177434">
        <w:rPr>
          <w:szCs w:val="24"/>
        </w:rPr>
        <w:t>raping another</w:t>
      </w:r>
      <w:r w:rsidR="008B11C9" w:rsidRPr="00177434">
        <w:rPr>
          <w:szCs w:val="24"/>
        </w:rPr>
        <w:t xml:space="preserve"> girl. </w:t>
      </w:r>
      <w:r w:rsidR="004C3648" w:rsidRPr="00177434">
        <w:rPr>
          <w:szCs w:val="24"/>
        </w:rPr>
        <w:t xml:space="preserve">She expresses deep sadness that he has done this to </w:t>
      </w:r>
      <w:r w:rsidR="00B31227" w:rsidRPr="00177434">
        <w:rPr>
          <w:szCs w:val="24"/>
        </w:rPr>
        <w:t>his</w:t>
      </w:r>
      <w:r w:rsidR="004C3648" w:rsidRPr="00177434">
        <w:rPr>
          <w:szCs w:val="24"/>
        </w:rPr>
        <w:t xml:space="preserve"> own daughter. </w:t>
      </w:r>
      <w:r w:rsidR="00171442" w:rsidRPr="00177434">
        <w:rPr>
          <w:szCs w:val="24"/>
        </w:rPr>
        <w:t>The recording of the session is minimal.</w:t>
      </w:r>
    </w:p>
    <w:p w14:paraId="4E2F6A14" w14:textId="77777777" w:rsidR="00E66F33" w:rsidRPr="00177434" w:rsidRDefault="00F97C45" w:rsidP="004B527B">
      <w:pPr>
        <w:pStyle w:val="ParaLevel1"/>
        <w:numPr>
          <w:ilvl w:val="0"/>
          <w:numId w:val="13"/>
        </w:numPr>
        <w:rPr>
          <w:szCs w:val="24"/>
        </w:rPr>
      </w:pPr>
      <w:r w:rsidRPr="00177434">
        <w:rPr>
          <w:szCs w:val="24"/>
        </w:rPr>
        <w:t xml:space="preserve">In August 2023 all three children are placed on CIN plans. </w:t>
      </w:r>
    </w:p>
    <w:p w14:paraId="04347FF1" w14:textId="410CD8F8" w:rsidR="00F95A36" w:rsidRPr="00177434" w:rsidRDefault="00E66F33" w:rsidP="004B527B">
      <w:pPr>
        <w:pStyle w:val="ParaLevel1"/>
        <w:numPr>
          <w:ilvl w:val="0"/>
          <w:numId w:val="13"/>
        </w:numPr>
        <w:rPr>
          <w:szCs w:val="24"/>
        </w:rPr>
      </w:pPr>
      <w:r w:rsidRPr="00177434">
        <w:rPr>
          <w:szCs w:val="24"/>
        </w:rPr>
        <w:t xml:space="preserve">On 4 August 2023 the police, </w:t>
      </w:r>
      <w:r w:rsidR="004F6500" w:rsidRPr="00177434">
        <w:rPr>
          <w:szCs w:val="24"/>
        </w:rPr>
        <w:t>DC</w:t>
      </w:r>
      <w:r w:rsidRPr="00177434">
        <w:rPr>
          <w:szCs w:val="24"/>
        </w:rPr>
        <w:t xml:space="preserve"> </w:t>
      </w:r>
      <w:r w:rsidR="00E06117">
        <w:rPr>
          <w:szCs w:val="24"/>
        </w:rPr>
        <w:t>B</w:t>
      </w:r>
      <w:r w:rsidRPr="00177434">
        <w:rPr>
          <w:szCs w:val="24"/>
        </w:rPr>
        <w:t xml:space="preserve"> and the </w:t>
      </w:r>
      <w:r w:rsidR="00B31227" w:rsidRPr="00177434">
        <w:rPr>
          <w:szCs w:val="24"/>
        </w:rPr>
        <w:t>duty</w:t>
      </w:r>
      <w:r w:rsidR="00C05CBE" w:rsidRPr="00177434">
        <w:rPr>
          <w:szCs w:val="24"/>
        </w:rPr>
        <w:t xml:space="preserve"> social </w:t>
      </w:r>
      <w:r w:rsidR="00B31227" w:rsidRPr="00177434">
        <w:rPr>
          <w:szCs w:val="24"/>
        </w:rPr>
        <w:t>worker make</w:t>
      </w:r>
      <w:r w:rsidRPr="00177434">
        <w:rPr>
          <w:szCs w:val="24"/>
        </w:rPr>
        <w:t xml:space="preserve"> a joint visit to </w:t>
      </w:r>
      <w:r w:rsidR="009C7F97">
        <w:rPr>
          <w:szCs w:val="24"/>
        </w:rPr>
        <w:t>D</w:t>
      </w:r>
      <w:r w:rsidRPr="00177434">
        <w:rPr>
          <w:szCs w:val="24"/>
        </w:rPr>
        <w:t xml:space="preserve">. This </w:t>
      </w:r>
      <w:r w:rsidR="00711125" w:rsidRPr="00177434">
        <w:rPr>
          <w:szCs w:val="24"/>
        </w:rPr>
        <w:t>would</w:t>
      </w:r>
      <w:r w:rsidRPr="00177434">
        <w:rPr>
          <w:szCs w:val="24"/>
        </w:rPr>
        <w:t xml:space="preserve"> be an Initial Visit in the terms of the ABE Guidance</w:t>
      </w:r>
      <w:r w:rsidRPr="00177434">
        <w:rPr>
          <w:b/>
          <w:bCs/>
          <w:szCs w:val="24"/>
        </w:rPr>
        <w:t>.</w:t>
      </w:r>
      <w:r w:rsidRPr="00177434">
        <w:rPr>
          <w:szCs w:val="24"/>
        </w:rPr>
        <w:t xml:space="preserve"> </w:t>
      </w:r>
      <w:r w:rsidR="00FD7868" w:rsidRPr="00177434">
        <w:rPr>
          <w:szCs w:val="24"/>
        </w:rPr>
        <w:t xml:space="preserve"> </w:t>
      </w:r>
      <w:r w:rsidR="007A0E71" w:rsidRPr="00177434">
        <w:rPr>
          <w:szCs w:val="24"/>
        </w:rPr>
        <w:t xml:space="preserve">During the visit </w:t>
      </w:r>
      <w:r w:rsidR="009C7F97">
        <w:rPr>
          <w:szCs w:val="24"/>
        </w:rPr>
        <w:t>D</w:t>
      </w:r>
      <w:r w:rsidR="007A0E71" w:rsidRPr="00177434">
        <w:rPr>
          <w:szCs w:val="24"/>
        </w:rPr>
        <w:t xml:space="preserve"> stated that she had always known her father was responsible for raping her when she was </w:t>
      </w:r>
      <w:r w:rsidR="00B31227" w:rsidRPr="00177434">
        <w:rPr>
          <w:szCs w:val="24"/>
        </w:rPr>
        <w:t>younger,</w:t>
      </w:r>
      <w:r w:rsidR="007A0E71" w:rsidRPr="00177434">
        <w:rPr>
          <w:szCs w:val="24"/>
        </w:rPr>
        <w:t xml:space="preserve"> and she had hoped her father would be able to change his </w:t>
      </w:r>
      <w:r w:rsidR="008D032D" w:rsidRPr="00177434">
        <w:rPr>
          <w:szCs w:val="24"/>
        </w:rPr>
        <w:t>behaviour,</w:t>
      </w:r>
      <w:r w:rsidR="007A0E71" w:rsidRPr="00177434">
        <w:rPr>
          <w:szCs w:val="24"/>
        </w:rPr>
        <w:t xml:space="preserve"> </w:t>
      </w:r>
      <w:r w:rsidR="00B161F1" w:rsidRPr="00177434">
        <w:rPr>
          <w:szCs w:val="24"/>
        </w:rPr>
        <w:t xml:space="preserve">but she did not feel he had in relation to her or to </w:t>
      </w:r>
      <w:r w:rsidR="009C7F97">
        <w:rPr>
          <w:szCs w:val="24"/>
        </w:rPr>
        <w:t>C</w:t>
      </w:r>
      <w:r w:rsidR="00B161F1" w:rsidRPr="00177434">
        <w:rPr>
          <w:szCs w:val="24"/>
        </w:rPr>
        <w:t xml:space="preserve">. She expressed concern that her father wanted contact with </w:t>
      </w:r>
      <w:r w:rsidR="009C7F97">
        <w:rPr>
          <w:szCs w:val="24"/>
        </w:rPr>
        <w:t>E</w:t>
      </w:r>
      <w:r w:rsidR="00B161F1" w:rsidRPr="00177434">
        <w:rPr>
          <w:szCs w:val="24"/>
        </w:rPr>
        <w:t xml:space="preserve"> and was worried that at the</w:t>
      </w:r>
      <w:r w:rsidR="008908EE">
        <w:rPr>
          <w:szCs w:val="24"/>
        </w:rPr>
        <w:t xml:space="preserve"> </w:t>
      </w:r>
      <w:r w:rsidR="00F04D1F">
        <w:rPr>
          <w:szCs w:val="24"/>
        </w:rPr>
        <w:t>Same</w:t>
      </w:r>
      <w:r w:rsidR="00B161F1" w:rsidRPr="00177434">
        <w:rPr>
          <w:szCs w:val="24"/>
        </w:rPr>
        <w:t xml:space="preserve"> age he had raped her. The police officer explained that a prosecution </w:t>
      </w:r>
      <w:r w:rsidR="008D032D" w:rsidRPr="00177434">
        <w:rPr>
          <w:szCs w:val="24"/>
        </w:rPr>
        <w:t>was</w:t>
      </w:r>
      <w:r w:rsidR="00B161F1" w:rsidRPr="00177434">
        <w:rPr>
          <w:szCs w:val="24"/>
        </w:rPr>
        <w:t xml:space="preserve"> </w:t>
      </w:r>
      <w:r w:rsidR="008D032D" w:rsidRPr="00177434">
        <w:rPr>
          <w:szCs w:val="24"/>
        </w:rPr>
        <w:t>un</w:t>
      </w:r>
      <w:r w:rsidR="00B161F1" w:rsidRPr="00177434">
        <w:rPr>
          <w:szCs w:val="24"/>
        </w:rPr>
        <w:t>like</w:t>
      </w:r>
      <w:r w:rsidR="008D032D" w:rsidRPr="00177434">
        <w:rPr>
          <w:szCs w:val="24"/>
        </w:rPr>
        <w:t>l</w:t>
      </w:r>
      <w:r w:rsidR="00B161F1" w:rsidRPr="00177434">
        <w:rPr>
          <w:szCs w:val="24"/>
        </w:rPr>
        <w:t xml:space="preserve">y because of lack of evidence </w:t>
      </w:r>
      <w:r w:rsidR="007D3284" w:rsidRPr="00177434">
        <w:rPr>
          <w:szCs w:val="24"/>
        </w:rPr>
        <w:t xml:space="preserve">but </w:t>
      </w:r>
      <w:r w:rsidR="009C7F97">
        <w:rPr>
          <w:szCs w:val="24"/>
        </w:rPr>
        <w:t>D</w:t>
      </w:r>
      <w:r w:rsidR="007D3284" w:rsidRPr="00177434">
        <w:rPr>
          <w:szCs w:val="24"/>
        </w:rPr>
        <w:t xml:space="preserve"> wished to proceed to a</w:t>
      </w:r>
      <w:r w:rsidR="008D032D" w:rsidRPr="00177434">
        <w:rPr>
          <w:szCs w:val="24"/>
        </w:rPr>
        <w:t>n</w:t>
      </w:r>
      <w:r w:rsidR="007D3284" w:rsidRPr="00177434">
        <w:rPr>
          <w:szCs w:val="24"/>
        </w:rPr>
        <w:t xml:space="preserve"> ABE</w:t>
      </w:r>
      <w:r w:rsidR="008D032D" w:rsidRPr="00177434">
        <w:rPr>
          <w:szCs w:val="24"/>
        </w:rPr>
        <w:t xml:space="preserve"> interview</w:t>
      </w:r>
      <w:r w:rsidR="007D3284" w:rsidRPr="00177434">
        <w:rPr>
          <w:szCs w:val="24"/>
        </w:rPr>
        <w:t>.</w:t>
      </w:r>
    </w:p>
    <w:p w14:paraId="03373430" w14:textId="30F1891B" w:rsidR="00A2188D" w:rsidRPr="00177434" w:rsidRDefault="00A2188D" w:rsidP="004B527B">
      <w:pPr>
        <w:pStyle w:val="ParaLevel1"/>
        <w:numPr>
          <w:ilvl w:val="0"/>
          <w:numId w:val="13"/>
        </w:numPr>
        <w:rPr>
          <w:szCs w:val="24"/>
        </w:rPr>
      </w:pPr>
      <w:r w:rsidRPr="00177434">
        <w:rPr>
          <w:szCs w:val="24"/>
        </w:rPr>
        <w:t xml:space="preserve">During a session with Aimee Dover on 8 August 2023 </w:t>
      </w:r>
      <w:r w:rsidR="009C7F97">
        <w:rPr>
          <w:szCs w:val="24"/>
        </w:rPr>
        <w:t>D</w:t>
      </w:r>
      <w:r w:rsidRPr="00177434">
        <w:rPr>
          <w:szCs w:val="24"/>
        </w:rPr>
        <w:t xml:space="preserve"> stated </w:t>
      </w:r>
      <w:r w:rsidR="00296061" w:rsidRPr="00177434">
        <w:rPr>
          <w:szCs w:val="24"/>
        </w:rPr>
        <w:t xml:space="preserve">that she had spoken to the police </w:t>
      </w:r>
      <w:r w:rsidR="001433B0" w:rsidRPr="00177434">
        <w:rPr>
          <w:szCs w:val="24"/>
        </w:rPr>
        <w:t>to protect</w:t>
      </w:r>
      <w:r w:rsidR="00296061" w:rsidRPr="00177434">
        <w:rPr>
          <w:szCs w:val="24"/>
        </w:rPr>
        <w:t xml:space="preserve"> </w:t>
      </w:r>
      <w:r w:rsidR="008D032D" w:rsidRPr="00177434">
        <w:rPr>
          <w:szCs w:val="24"/>
        </w:rPr>
        <w:t>others.</w:t>
      </w:r>
      <w:r w:rsidR="00296061" w:rsidRPr="00177434">
        <w:rPr>
          <w:szCs w:val="24"/>
        </w:rPr>
        <w:t xml:space="preserve"> </w:t>
      </w:r>
      <w:r w:rsidR="009C7F97">
        <w:rPr>
          <w:szCs w:val="24"/>
        </w:rPr>
        <w:t>D</w:t>
      </w:r>
      <w:r w:rsidR="00296061" w:rsidRPr="00177434">
        <w:rPr>
          <w:szCs w:val="24"/>
        </w:rPr>
        <w:t xml:space="preserve"> described her life as always having been dominated by her father and the fear of punishment</w:t>
      </w:r>
      <w:r w:rsidR="00B76E47" w:rsidRPr="00177434">
        <w:rPr>
          <w:szCs w:val="24"/>
        </w:rPr>
        <w:t xml:space="preserve">. She feared that if she </w:t>
      </w:r>
      <w:r w:rsidR="001433B0" w:rsidRPr="00177434">
        <w:rPr>
          <w:szCs w:val="24"/>
        </w:rPr>
        <w:t>t</w:t>
      </w:r>
      <w:r w:rsidR="00B76E47" w:rsidRPr="00177434">
        <w:rPr>
          <w:szCs w:val="24"/>
        </w:rPr>
        <w:t xml:space="preserve">old he would </w:t>
      </w:r>
      <w:r w:rsidR="001433B0" w:rsidRPr="00177434">
        <w:rPr>
          <w:szCs w:val="24"/>
        </w:rPr>
        <w:t>punish</w:t>
      </w:r>
      <w:r w:rsidR="00B76E47" w:rsidRPr="00177434">
        <w:rPr>
          <w:szCs w:val="24"/>
        </w:rPr>
        <w:t xml:space="preserve"> her again. </w:t>
      </w:r>
      <w:r w:rsidR="009C7F97">
        <w:rPr>
          <w:szCs w:val="24"/>
        </w:rPr>
        <w:t>D</w:t>
      </w:r>
      <w:r w:rsidR="00B76E47" w:rsidRPr="00177434">
        <w:rPr>
          <w:szCs w:val="24"/>
        </w:rPr>
        <w:t xml:space="preserve"> said the denial reaction of her father and his family to the initial disclosure of inappropriate touching </w:t>
      </w:r>
      <w:r w:rsidR="00B9466E" w:rsidRPr="00177434">
        <w:rPr>
          <w:szCs w:val="24"/>
        </w:rPr>
        <w:t>w</w:t>
      </w:r>
      <w:r w:rsidR="00F84498" w:rsidRPr="00177434">
        <w:rPr>
          <w:szCs w:val="24"/>
        </w:rPr>
        <w:t xml:space="preserve">as one of the things that held her back. </w:t>
      </w:r>
    </w:p>
    <w:p w14:paraId="55CEC8AE" w14:textId="27458213" w:rsidR="00F84498" w:rsidRPr="00177434" w:rsidRDefault="00F84498" w:rsidP="004B527B">
      <w:pPr>
        <w:pStyle w:val="ParaLevel1"/>
        <w:numPr>
          <w:ilvl w:val="0"/>
          <w:numId w:val="13"/>
        </w:numPr>
        <w:rPr>
          <w:szCs w:val="24"/>
        </w:rPr>
      </w:pPr>
      <w:r w:rsidRPr="00177434">
        <w:rPr>
          <w:szCs w:val="24"/>
        </w:rPr>
        <w:t xml:space="preserve">On </w:t>
      </w:r>
      <w:r w:rsidR="006767C8" w:rsidRPr="00177434">
        <w:rPr>
          <w:szCs w:val="24"/>
        </w:rPr>
        <w:t>8</w:t>
      </w:r>
      <w:r w:rsidRPr="00177434">
        <w:rPr>
          <w:szCs w:val="24"/>
        </w:rPr>
        <w:t xml:space="preserve"> August 2023 </w:t>
      </w:r>
      <w:r w:rsidR="008D032D" w:rsidRPr="00177434">
        <w:rPr>
          <w:szCs w:val="24"/>
        </w:rPr>
        <w:t>DC H</w:t>
      </w:r>
      <w:r w:rsidRPr="00177434">
        <w:rPr>
          <w:szCs w:val="24"/>
        </w:rPr>
        <w:t xml:space="preserve"> </w:t>
      </w:r>
      <w:r w:rsidR="00417773" w:rsidRPr="00177434">
        <w:rPr>
          <w:szCs w:val="24"/>
        </w:rPr>
        <w:t xml:space="preserve">and </w:t>
      </w:r>
      <w:r w:rsidR="00D542FF">
        <w:rPr>
          <w:szCs w:val="24"/>
        </w:rPr>
        <w:t>a</w:t>
      </w:r>
      <w:r w:rsidR="00417773" w:rsidRPr="00177434">
        <w:rPr>
          <w:szCs w:val="24"/>
        </w:rPr>
        <w:t xml:space="preserve"> social worker </w:t>
      </w:r>
      <w:r w:rsidRPr="00177434">
        <w:rPr>
          <w:szCs w:val="24"/>
        </w:rPr>
        <w:t xml:space="preserve">visited </w:t>
      </w:r>
      <w:r w:rsidR="009C7F97">
        <w:rPr>
          <w:szCs w:val="24"/>
        </w:rPr>
        <w:t>D</w:t>
      </w:r>
      <w:r w:rsidRPr="00177434">
        <w:rPr>
          <w:szCs w:val="24"/>
        </w:rPr>
        <w:t xml:space="preserve"> at her home. </w:t>
      </w:r>
      <w:r w:rsidR="00B64166" w:rsidRPr="00177434">
        <w:rPr>
          <w:szCs w:val="24"/>
        </w:rPr>
        <w:t>The incident itself was not discussed</w:t>
      </w:r>
      <w:r w:rsidR="007F79AB" w:rsidRPr="00177434">
        <w:rPr>
          <w:szCs w:val="24"/>
        </w:rPr>
        <w:t>. After she had left</w:t>
      </w:r>
      <w:r w:rsidR="00D542FF">
        <w:rPr>
          <w:szCs w:val="24"/>
        </w:rPr>
        <w:t>, the social worker</w:t>
      </w:r>
      <w:r w:rsidR="007F79AB" w:rsidRPr="00177434">
        <w:rPr>
          <w:szCs w:val="24"/>
        </w:rPr>
        <w:t xml:space="preserve"> received an email from the mother detailing the </w:t>
      </w:r>
      <w:r w:rsidR="008D032D" w:rsidRPr="00177434">
        <w:rPr>
          <w:szCs w:val="24"/>
        </w:rPr>
        <w:t>abu</w:t>
      </w:r>
      <w:r w:rsidR="007F79AB" w:rsidRPr="00177434">
        <w:rPr>
          <w:szCs w:val="24"/>
        </w:rPr>
        <w:t xml:space="preserve">se she herself had suffered and </w:t>
      </w:r>
      <w:r w:rsidR="00F76BCA" w:rsidRPr="00177434">
        <w:rPr>
          <w:szCs w:val="24"/>
        </w:rPr>
        <w:t xml:space="preserve">how hard </w:t>
      </w:r>
      <w:r w:rsidR="009C7F97">
        <w:rPr>
          <w:szCs w:val="24"/>
        </w:rPr>
        <w:t>D</w:t>
      </w:r>
      <w:r w:rsidR="00F76BCA" w:rsidRPr="00177434">
        <w:rPr>
          <w:szCs w:val="24"/>
        </w:rPr>
        <w:t xml:space="preserve"> had found revealing her father was her alleged rapist. The email is </w:t>
      </w:r>
      <w:r w:rsidR="008A5B6C" w:rsidRPr="00177434">
        <w:rPr>
          <w:szCs w:val="24"/>
        </w:rPr>
        <w:t xml:space="preserve">detailed. I find its intent was to seek to </w:t>
      </w:r>
      <w:r w:rsidR="008D032D" w:rsidRPr="00177434">
        <w:rPr>
          <w:szCs w:val="24"/>
        </w:rPr>
        <w:t>persuade</w:t>
      </w:r>
      <w:r w:rsidR="008A5B6C" w:rsidRPr="00177434">
        <w:rPr>
          <w:szCs w:val="24"/>
        </w:rPr>
        <w:t xml:space="preserve"> the </w:t>
      </w:r>
      <w:r w:rsidR="00DB6ABE" w:rsidRPr="00177434">
        <w:rPr>
          <w:szCs w:val="24"/>
        </w:rPr>
        <w:t xml:space="preserve">police to do something about it. The email appears to be a </w:t>
      </w:r>
      <w:r w:rsidR="008D032D" w:rsidRPr="00177434">
        <w:rPr>
          <w:szCs w:val="24"/>
        </w:rPr>
        <w:t>reaction</w:t>
      </w:r>
      <w:r w:rsidR="00DB6ABE" w:rsidRPr="00177434">
        <w:rPr>
          <w:szCs w:val="24"/>
        </w:rPr>
        <w:t xml:space="preserve"> to </w:t>
      </w:r>
      <w:r w:rsidR="0059659D" w:rsidRPr="00177434">
        <w:rPr>
          <w:szCs w:val="24"/>
        </w:rPr>
        <w:t xml:space="preserve">DC </w:t>
      </w:r>
      <w:r w:rsidR="00DB6ABE" w:rsidRPr="00177434">
        <w:rPr>
          <w:szCs w:val="24"/>
        </w:rPr>
        <w:t xml:space="preserve"> </w:t>
      </w:r>
      <w:r w:rsidR="00E06117">
        <w:rPr>
          <w:szCs w:val="24"/>
        </w:rPr>
        <w:t>B</w:t>
      </w:r>
      <w:r w:rsidR="00DB6ABE" w:rsidRPr="00177434">
        <w:rPr>
          <w:szCs w:val="24"/>
        </w:rPr>
        <w:t xml:space="preserve"> explaining to </w:t>
      </w:r>
      <w:r w:rsidR="009C7F97">
        <w:rPr>
          <w:szCs w:val="24"/>
        </w:rPr>
        <w:t>D</w:t>
      </w:r>
      <w:r w:rsidR="00DB6ABE" w:rsidRPr="00177434">
        <w:rPr>
          <w:szCs w:val="24"/>
        </w:rPr>
        <w:t xml:space="preserve"> that a prosecution was unlikely</w:t>
      </w:r>
      <w:r w:rsidR="008D032D" w:rsidRPr="00177434">
        <w:rPr>
          <w:szCs w:val="24"/>
        </w:rPr>
        <w:t xml:space="preserve">. </w:t>
      </w:r>
    </w:p>
    <w:p w14:paraId="7C41219D" w14:textId="5D04D3E9" w:rsidR="00D04183" w:rsidRPr="00177434" w:rsidRDefault="00D04183" w:rsidP="004B527B">
      <w:pPr>
        <w:pStyle w:val="ParaLevel1"/>
        <w:numPr>
          <w:ilvl w:val="0"/>
          <w:numId w:val="13"/>
        </w:numPr>
        <w:rPr>
          <w:szCs w:val="24"/>
        </w:rPr>
      </w:pPr>
      <w:r w:rsidRPr="00177434">
        <w:rPr>
          <w:szCs w:val="24"/>
        </w:rPr>
        <w:t xml:space="preserve">Taylor Rose </w:t>
      </w:r>
      <w:r w:rsidR="00B00398" w:rsidRPr="00177434">
        <w:rPr>
          <w:szCs w:val="24"/>
        </w:rPr>
        <w:t xml:space="preserve">MW </w:t>
      </w:r>
      <w:r w:rsidR="008D032D" w:rsidRPr="00177434">
        <w:rPr>
          <w:szCs w:val="24"/>
        </w:rPr>
        <w:t xml:space="preserve">came </w:t>
      </w:r>
      <w:r w:rsidRPr="00177434">
        <w:rPr>
          <w:szCs w:val="24"/>
        </w:rPr>
        <w:t xml:space="preserve">on </w:t>
      </w:r>
      <w:r w:rsidR="00E15C69" w:rsidRPr="00177434">
        <w:rPr>
          <w:szCs w:val="24"/>
        </w:rPr>
        <w:t xml:space="preserve">the </w:t>
      </w:r>
      <w:r w:rsidRPr="00177434">
        <w:rPr>
          <w:szCs w:val="24"/>
        </w:rPr>
        <w:t xml:space="preserve">record as </w:t>
      </w:r>
      <w:r w:rsidR="00815B29" w:rsidRPr="00177434">
        <w:rPr>
          <w:szCs w:val="24"/>
        </w:rPr>
        <w:t>acting</w:t>
      </w:r>
      <w:r w:rsidRPr="00177434">
        <w:rPr>
          <w:szCs w:val="24"/>
        </w:rPr>
        <w:t xml:space="preserve"> for the </w:t>
      </w:r>
      <w:r w:rsidR="00B00398" w:rsidRPr="00177434">
        <w:rPr>
          <w:szCs w:val="24"/>
        </w:rPr>
        <w:t xml:space="preserve">child </w:t>
      </w:r>
      <w:r w:rsidRPr="00177434">
        <w:rPr>
          <w:szCs w:val="24"/>
        </w:rPr>
        <w:t>on 10 August 2023</w:t>
      </w:r>
      <w:r w:rsidR="00B00398" w:rsidRPr="00177434">
        <w:rPr>
          <w:szCs w:val="24"/>
        </w:rPr>
        <w:t>. O</w:t>
      </w:r>
      <w:r w:rsidRPr="00177434">
        <w:rPr>
          <w:szCs w:val="24"/>
        </w:rPr>
        <w:t>n 11 August 2023 the</w:t>
      </w:r>
      <w:r w:rsidR="00ED0FA3" w:rsidRPr="00177434">
        <w:rPr>
          <w:szCs w:val="24"/>
        </w:rPr>
        <w:t xml:space="preserve"> mother</w:t>
      </w:r>
      <w:r w:rsidR="008F32EA" w:rsidRPr="00177434">
        <w:rPr>
          <w:szCs w:val="24"/>
        </w:rPr>
        <w:t xml:space="preserve">’s </w:t>
      </w:r>
      <w:r w:rsidR="00E06117">
        <w:rPr>
          <w:szCs w:val="24"/>
        </w:rPr>
        <w:t>Solicitor</w:t>
      </w:r>
      <w:r w:rsidR="008F32EA" w:rsidRPr="00177434">
        <w:rPr>
          <w:szCs w:val="24"/>
        </w:rPr>
        <w:t>s</w:t>
      </w:r>
      <w:r w:rsidRPr="00177434">
        <w:rPr>
          <w:szCs w:val="24"/>
        </w:rPr>
        <w:t xml:space="preserve"> </w:t>
      </w:r>
      <w:r w:rsidR="00AB3F1D" w:rsidRPr="00177434">
        <w:rPr>
          <w:szCs w:val="24"/>
        </w:rPr>
        <w:t>made a C2 application on behalf of the mother</w:t>
      </w:r>
      <w:r w:rsidR="00301C17" w:rsidRPr="00177434">
        <w:rPr>
          <w:szCs w:val="24"/>
        </w:rPr>
        <w:t xml:space="preserve"> objecting as unfeasible the bringing forward of the next </w:t>
      </w:r>
      <w:r w:rsidR="00815B29" w:rsidRPr="00177434">
        <w:rPr>
          <w:szCs w:val="24"/>
        </w:rPr>
        <w:t>directions</w:t>
      </w:r>
      <w:r w:rsidR="00301C17" w:rsidRPr="00177434">
        <w:rPr>
          <w:szCs w:val="24"/>
        </w:rPr>
        <w:t xml:space="preserve"> hearing from 21 </w:t>
      </w:r>
      <w:r w:rsidR="00815B29" w:rsidRPr="00177434">
        <w:rPr>
          <w:szCs w:val="24"/>
        </w:rPr>
        <w:t>November</w:t>
      </w:r>
      <w:r w:rsidR="00301C17" w:rsidRPr="00177434">
        <w:rPr>
          <w:szCs w:val="24"/>
        </w:rPr>
        <w:t xml:space="preserve"> to </w:t>
      </w:r>
      <w:r w:rsidR="00214C48" w:rsidRPr="00177434">
        <w:rPr>
          <w:szCs w:val="24"/>
        </w:rPr>
        <w:t>15 September 2023.</w:t>
      </w:r>
    </w:p>
    <w:p w14:paraId="3E6B1791" w14:textId="612DB52D" w:rsidR="00214C48" w:rsidRPr="00177434" w:rsidRDefault="00214C48" w:rsidP="004B527B">
      <w:pPr>
        <w:pStyle w:val="ParaLevel1"/>
        <w:numPr>
          <w:ilvl w:val="0"/>
          <w:numId w:val="13"/>
        </w:numPr>
        <w:rPr>
          <w:szCs w:val="24"/>
        </w:rPr>
      </w:pPr>
      <w:r w:rsidRPr="00177434">
        <w:rPr>
          <w:szCs w:val="24"/>
        </w:rPr>
        <w:t xml:space="preserve">On 14 August 2023 the father text </w:t>
      </w:r>
      <w:r w:rsidR="009C7F97">
        <w:rPr>
          <w:szCs w:val="24"/>
        </w:rPr>
        <w:t>D</w:t>
      </w:r>
      <w:r w:rsidRPr="00177434">
        <w:rPr>
          <w:szCs w:val="24"/>
        </w:rPr>
        <w:t xml:space="preserve"> to tell her he misses her and that he has sent her a birthday present in the post. </w:t>
      </w:r>
      <w:r w:rsidR="00293EBB" w:rsidRPr="00177434">
        <w:rPr>
          <w:szCs w:val="24"/>
        </w:rPr>
        <w:t xml:space="preserve">The text </w:t>
      </w:r>
      <w:r w:rsidR="006716BC" w:rsidRPr="00177434">
        <w:rPr>
          <w:szCs w:val="24"/>
        </w:rPr>
        <w:t>includes</w:t>
      </w:r>
      <w:r w:rsidR="00293EBB" w:rsidRPr="00177434">
        <w:rPr>
          <w:szCs w:val="24"/>
        </w:rPr>
        <w:t xml:space="preserve"> – </w:t>
      </w:r>
      <w:r w:rsidR="00293EBB" w:rsidRPr="00177434">
        <w:rPr>
          <w:i/>
          <w:iCs/>
          <w:szCs w:val="24"/>
        </w:rPr>
        <w:t xml:space="preserve">here for </w:t>
      </w:r>
      <w:r w:rsidR="006716BC" w:rsidRPr="00177434">
        <w:rPr>
          <w:i/>
          <w:iCs/>
          <w:szCs w:val="24"/>
        </w:rPr>
        <w:t>you</w:t>
      </w:r>
      <w:r w:rsidR="00293EBB" w:rsidRPr="00177434">
        <w:rPr>
          <w:i/>
          <w:iCs/>
          <w:szCs w:val="24"/>
        </w:rPr>
        <w:t xml:space="preserve"> whenever you want me </w:t>
      </w:r>
      <w:r w:rsidR="006716BC" w:rsidRPr="00177434">
        <w:rPr>
          <w:i/>
          <w:iCs/>
          <w:szCs w:val="24"/>
        </w:rPr>
        <w:t>promise</w:t>
      </w:r>
      <w:r w:rsidR="00293EBB" w:rsidRPr="00177434">
        <w:rPr>
          <w:i/>
          <w:iCs/>
          <w:szCs w:val="24"/>
        </w:rPr>
        <w:t xml:space="preserve"> don’t care about anything just want to be your dad xxxx</w:t>
      </w:r>
      <w:r w:rsidR="006716BC" w:rsidRPr="00177434">
        <w:rPr>
          <w:i/>
          <w:iCs/>
          <w:szCs w:val="24"/>
        </w:rPr>
        <w:t>x</w:t>
      </w:r>
      <w:r w:rsidR="002F7BB2" w:rsidRPr="00177434">
        <w:rPr>
          <w:szCs w:val="24"/>
        </w:rPr>
        <w:t>.</w:t>
      </w:r>
    </w:p>
    <w:p w14:paraId="7D3FCD17" w14:textId="3628799D" w:rsidR="00606605" w:rsidRPr="00177434" w:rsidRDefault="00606605" w:rsidP="004B527B">
      <w:pPr>
        <w:pStyle w:val="ParaLevel1"/>
        <w:numPr>
          <w:ilvl w:val="0"/>
          <w:numId w:val="13"/>
        </w:numPr>
        <w:rPr>
          <w:szCs w:val="24"/>
        </w:rPr>
      </w:pPr>
      <w:r w:rsidRPr="00177434">
        <w:rPr>
          <w:szCs w:val="24"/>
        </w:rPr>
        <w:t xml:space="preserve"> On 14 August 2023 </w:t>
      </w:r>
      <w:r w:rsidR="009C7F97">
        <w:rPr>
          <w:szCs w:val="24"/>
        </w:rPr>
        <w:t>D</w:t>
      </w:r>
      <w:r w:rsidRPr="00177434">
        <w:rPr>
          <w:szCs w:val="24"/>
        </w:rPr>
        <w:t xml:space="preserve"> had another session with Ms Dover. </w:t>
      </w:r>
      <w:r w:rsidR="00545628" w:rsidRPr="00177434">
        <w:rPr>
          <w:szCs w:val="24"/>
        </w:rPr>
        <w:t xml:space="preserve">According to her witness statement </w:t>
      </w:r>
      <w:r w:rsidR="009C7F97">
        <w:rPr>
          <w:szCs w:val="24"/>
        </w:rPr>
        <w:t>D</w:t>
      </w:r>
      <w:r w:rsidR="00545628" w:rsidRPr="00177434">
        <w:rPr>
          <w:szCs w:val="24"/>
        </w:rPr>
        <w:t xml:space="preserve"> described being raped by her father in great detail during </w:t>
      </w:r>
      <w:r w:rsidR="00E83FD9" w:rsidRPr="00177434">
        <w:rPr>
          <w:szCs w:val="24"/>
        </w:rPr>
        <w:t>this session</w:t>
      </w:r>
      <w:r w:rsidR="00326FD9" w:rsidRPr="00177434">
        <w:rPr>
          <w:szCs w:val="24"/>
        </w:rPr>
        <w:t xml:space="preserve">. The thematic note kept by Ms Dover is bare of detail. </w:t>
      </w:r>
    </w:p>
    <w:p w14:paraId="5245AD1A" w14:textId="23142326" w:rsidR="00E83FD9" w:rsidRPr="00177434" w:rsidRDefault="008D032D" w:rsidP="004B527B">
      <w:pPr>
        <w:pStyle w:val="ParaLevel1"/>
        <w:numPr>
          <w:ilvl w:val="0"/>
          <w:numId w:val="13"/>
        </w:numPr>
        <w:rPr>
          <w:szCs w:val="24"/>
        </w:rPr>
      </w:pPr>
      <w:r w:rsidRPr="00177434">
        <w:rPr>
          <w:szCs w:val="24"/>
        </w:rPr>
        <w:t xml:space="preserve">The next day, </w:t>
      </w:r>
      <w:r w:rsidR="008A0E7B" w:rsidRPr="00177434">
        <w:rPr>
          <w:szCs w:val="24"/>
        </w:rPr>
        <w:t xml:space="preserve">the </w:t>
      </w:r>
      <w:r w:rsidRPr="00177434">
        <w:rPr>
          <w:szCs w:val="24"/>
        </w:rPr>
        <w:t>mother posts</w:t>
      </w:r>
      <w:r w:rsidR="00E83FD9" w:rsidRPr="00177434">
        <w:rPr>
          <w:szCs w:val="24"/>
        </w:rPr>
        <w:t xml:space="preserve"> </w:t>
      </w:r>
      <w:r w:rsidRPr="00177434">
        <w:rPr>
          <w:szCs w:val="24"/>
        </w:rPr>
        <w:t xml:space="preserve">a </w:t>
      </w:r>
      <w:r w:rsidR="00E83FD9" w:rsidRPr="00177434">
        <w:rPr>
          <w:szCs w:val="24"/>
        </w:rPr>
        <w:t xml:space="preserve">video on YouTube of </w:t>
      </w:r>
      <w:r w:rsidR="009C7F97">
        <w:rPr>
          <w:szCs w:val="24"/>
        </w:rPr>
        <w:t>C</w:t>
      </w:r>
      <w:r w:rsidR="00E83FD9" w:rsidRPr="00177434">
        <w:rPr>
          <w:szCs w:val="24"/>
        </w:rPr>
        <w:t xml:space="preserve"> singing </w:t>
      </w:r>
    </w:p>
    <w:p w14:paraId="4E54D489" w14:textId="089A25B7" w:rsidR="00E83FD9" w:rsidRPr="00177434" w:rsidRDefault="009C7F97" w:rsidP="004B527B">
      <w:pPr>
        <w:pStyle w:val="ParaLevel1"/>
        <w:numPr>
          <w:ilvl w:val="0"/>
          <w:numId w:val="13"/>
        </w:numPr>
        <w:rPr>
          <w:szCs w:val="24"/>
        </w:rPr>
      </w:pPr>
      <w:r>
        <w:rPr>
          <w:szCs w:val="24"/>
        </w:rPr>
        <w:t>D</w:t>
      </w:r>
      <w:r w:rsidR="00E83FD9" w:rsidRPr="00177434">
        <w:rPr>
          <w:szCs w:val="24"/>
        </w:rPr>
        <w:t xml:space="preserve"> had another session with Ms Dover on 21 August 2023. </w:t>
      </w:r>
      <w:r>
        <w:rPr>
          <w:szCs w:val="24"/>
        </w:rPr>
        <w:t>D</w:t>
      </w:r>
      <w:r w:rsidR="008D5F22" w:rsidRPr="00177434">
        <w:rPr>
          <w:szCs w:val="24"/>
        </w:rPr>
        <w:t xml:space="preserve"> </w:t>
      </w:r>
      <w:r w:rsidR="00AF0816" w:rsidRPr="00177434">
        <w:rPr>
          <w:szCs w:val="24"/>
        </w:rPr>
        <w:t>expressed</w:t>
      </w:r>
      <w:r w:rsidR="008D5F22" w:rsidRPr="00177434">
        <w:rPr>
          <w:szCs w:val="24"/>
        </w:rPr>
        <w:t xml:space="preserve"> fear that her allegations would not be believed.</w:t>
      </w:r>
    </w:p>
    <w:p w14:paraId="4193D411" w14:textId="29489525" w:rsidR="00D36D68" w:rsidRPr="00177434" w:rsidRDefault="009C7F97" w:rsidP="004B527B">
      <w:pPr>
        <w:pStyle w:val="ListParagraph"/>
        <w:numPr>
          <w:ilvl w:val="0"/>
          <w:numId w:val="13"/>
        </w:numPr>
        <w:jc w:val="both"/>
      </w:pPr>
      <w:r>
        <w:t>D</w:t>
      </w:r>
      <w:r w:rsidR="002F7BB2" w:rsidRPr="00177434">
        <w:t xml:space="preserve"> was</w:t>
      </w:r>
      <w:r w:rsidR="00D36D68" w:rsidRPr="00177434">
        <w:t xml:space="preserve"> ABE interviewed for a second time on 22 August 2023</w:t>
      </w:r>
      <w:r w:rsidR="002F7BB2" w:rsidRPr="00177434">
        <w:t>.</w:t>
      </w:r>
      <w:r w:rsidR="00D36D68" w:rsidRPr="00177434">
        <w:t xml:space="preserve"> The interviewing officer was DC </w:t>
      </w:r>
      <w:r w:rsidR="00E06117">
        <w:t>B</w:t>
      </w:r>
      <w:r w:rsidR="002F7BB2" w:rsidRPr="00177434">
        <w:t>,</w:t>
      </w:r>
      <w:r w:rsidR="00D36D68" w:rsidRPr="00177434">
        <w:t xml:space="preserve"> and the social worker was also present. The monitoring officer was DC </w:t>
      </w:r>
      <w:r w:rsidR="00767A7C">
        <w:t>QQ</w:t>
      </w:r>
      <w:r w:rsidR="00D36D68" w:rsidRPr="00177434">
        <w:t xml:space="preserve">. </w:t>
      </w:r>
      <w:r w:rsidR="00D36D68" w:rsidRPr="00177434">
        <w:lastRenderedPageBreak/>
        <w:t xml:space="preserve">The interview again began by establishing that </w:t>
      </w:r>
      <w:r>
        <w:t>D</w:t>
      </w:r>
      <w:r w:rsidR="00D36D68" w:rsidRPr="00177434">
        <w:t xml:space="preserve"> knows the difference between truth and lies. </w:t>
      </w:r>
      <w:r>
        <w:t>D</w:t>
      </w:r>
      <w:r w:rsidR="00D36D68" w:rsidRPr="00177434">
        <w:t xml:space="preserve"> was asked </w:t>
      </w:r>
      <w:r w:rsidR="002F7BB2" w:rsidRPr="00177434">
        <w:t>to say</w:t>
      </w:r>
      <w:r w:rsidR="00D36D68" w:rsidRPr="00177434">
        <w:t xml:space="preserve"> what she wanted to report to the police that day. In response she said she wanted to report what happened with </w:t>
      </w:r>
      <w:r w:rsidR="007A3EE5" w:rsidRPr="00177434">
        <w:t>the father</w:t>
      </w:r>
      <w:r w:rsidR="00D36D68" w:rsidRPr="00177434">
        <w:t xml:space="preserve"> in the tent and proceeded </w:t>
      </w:r>
      <w:r w:rsidR="002F7BB2" w:rsidRPr="00177434">
        <w:t>to allege</w:t>
      </w:r>
      <w:r w:rsidR="00D36D68" w:rsidRPr="00177434">
        <w:t xml:space="preserve"> he had raped her. In </w:t>
      </w:r>
      <w:r w:rsidR="007A3EE5" w:rsidRPr="00177434">
        <w:t>the course</w:t>
      </w:r>
      <w:r w:rsidR="00D36D68" w:rsidRPr="00177434">
        <w:t xml:space="preserve"> of her </w:t>
      </w:r>
      <w:r w:rsidR="002F7BB2" w:rsidRPr="00177434">
        <w:t>narrative,</w:t>
      </w:r>
      <w:r w:rsidR="00D36D68" w:rsidRPr="00177434">
        <w:t xml:space="preserve"> </w:t>
      </w:r>
      <w:r>
        <w:t>D</w:t>
      </w:r>
      <w:r w:rsidR="00D36D68" w:rsidRPr="00177434">
        <w:t xml:space="preserve"> says this</w:t>
      </w:r>
      <w:r w:rsidR="002F7BB2" w:rsidRPr="00177434">
        <w:t>:</w:t>
      </w:r>
      <w:r w:rsidR="00D36D68" w:rsidRPr="00177434">
        <w:t xml:space="preserve"> </w:t>
      </w:r>
      <w:r w:rsidR="002B4B9B">
        <w:t>[</w:t>
      </w:r>
      <w:r w:rsidR="00767A7C">
        <w:rPr>
          <w:i/>
          <w:iCs/>
        </w:rPr>
        <w:t>graphic content removed</w:t>
      </w:r>
      <w:r w:rsidR="002B4B9B">
        <w:t>].</w:t>
      </w:r>
      <w:r w:rsidR="00767A7C">
        <w:rPr>
          <w:i/>
          <w:iCs/>
        </w:rPr>
        <w:t xml:space="preserve"> </w:t>
      </w:r>
      <w:r w:rsidR="00D36D68" w:rsidRPr="00177434">
        <w:t xml:space="preserve">Later </w:t>
      </w:r>
      <w:r>
        <w:t>D</w:t>
      </w:r>
      <w:r w:rsidR="00D36D68" w:rsidRPr="00177434">
        <w:t xml:space="preserve"> tells the police that she thinks it was two </w:t>
      </w:r>
      <w:r w:rsidR="002F7BB2" w:rsidRPr="00177434">
        <w:t>separate</w:t>
      </w:r>
      <w:r w:rsidR="00D36D68" w:rsidRPr="00177434">
        <w:t xml:space="preserve"> incidents one at the farm and the other </w:t>
      </w:r>
      <w:r w:rsidR="002F7BB2" w:rsidRPr="00177434">
        <w:t>a</w:t>
      </w:r>
      <w:r w:rsidR="00D36D68" w:rsidRPr="00177434">
        <w:t xml:space="preserve">t the </w:t>
      </w:r>
      <w:r w:rsidR="002F7BB2" w:rsidRPr="00177434">
        <w:t>campsite,</w:t>
      </w:r>
      <w:r w:rsidR="00D36D68" w:rsidRPr="00177434">
        <w:t xml:space="preserve"> </w:t>
      </w:r>
      <w:r w:rsidR="00D36D68" w:rsidRPr="00177434">
        <w:rPr>
          <w:i/>
          <w:iCs/>
        </w:rPr>
        <w:t xml:space="preserve">but it could be one.  </w:t>
      </w:r>
      <w:r w:rsidR="00D36D68" w:rsidRPr="00177434">
        <w:t xml:space="preserve">In the </w:t>
      </w:r>
      <w:r w:rsidR="002F7BB2" w:rsidRPr="00177434">
        <w:t xml:space="preserve">interview, </w:t>
      </w:r>
      <w:r>
        <w:t>D</w:t>
      </w:r>
      <w:r w:rsidR="00D36D68" w:rsidRPr="00177434">
        <w:t xml:space="preserve"> said that her father had told her that it was </w:t>
      </w:r>
      <w:r w:rsidR="00D36D68" w:rsidRPr="00177434">
        <w:rPr>
          <w:i/>
          <w:iCs/>
        </w:rPr>
        <w:t xml:space="preserve">our secret game. </w:t>
      </w:r>
      <w:r w:rsidR="00D36D68" w:rsidRPr="00177434">
        <w:t xml:space="preserve"> Towards the end of the interview </w:t>
      </w:r>
      <w:r>
        <w:t>D</w:t>
      </w:r>
      <w:r w:rsidR="00D36D68" w:rsidRPr="00177434">
        <w:t xml:space="preserve"> tells the police about the voices, the </w:t>
      </w:r>
      <w:r w:rsidR="002F7BB2" w:rsidRPr="00177434">
        <w:t>characters</w:t>
      </w:r>
      <w:r w:rsidR="00D36D68" w:rsidRPr="00177434">
        <w:t>, in her head</w:t>
      </w:r>
      <w:r w:rsidR="002F7BB2" w:rsidRPr="00177434">
        <w:t>:</w:t>
      </w:r>
      <w:r w:rsidR="00D36D68" w:rsidRPr="00177434">
        <w:t xml:space="preserve"> </w:t>
      </w:r>
      <w:r w:rsidR="00D36D68" w:rsidRPr="00177434">
        <w:rPr>
          <w:i/>
          <w:iCs/>
        </w:rPr>
        <w:t xml:space="preserve">Q- So you say you started hearing these voices before the incident? A- A bit before </w:t>
      </w:r>
      <w:r w:rsidR="002F7BB2" w:rsidRPr="00177434">
        <w:rPr>
          <w:i/>
          <w:iCs/>
        </w:rPr>
        <w:t>yes,</w:t>
      </w:r>
      <w:r w:rsidR="00D36D68" w:rsidRPr="00177434">
        <w:rPr>
          <w:i/>
          <w:iCs/>
        </w:rPr>
        <w:t xml:space="preserve"> and they got stronger afterwards and I got a few more but not straight away. </w:t>
      </w:r>
      <w:r w:rsidR="00D36D68" w:rsidRPr="00177434">
        <w:t xml:space="preserve">The voices told her not to tell </w:t>
      </w:r>
      <w:r w:rsidR="002F7BB2" w:rsidRPr="00177434">
        <w:t>anyone.</w:t>
      </w:r>
    </w:p>
    <w:p w14:paraId="2C4A9624" w14:textId="311C0100" w:rsidR="008D4566" w:rsidRPr="00177434" w:rsidRDefault="008D4566" w:rsidP="004B527B">
      <w:pPr>
        <w:pStyle w:val="ParaLevel1"/>
        <w:numPr>
          <w:ilvl w:val="0"/>
          <w:numId w:val="13"/>
        </w:numPr>
        <w:rPr>
          <w:szCs w:val="24"/>
        </w:rPr>
      </w:pPr>
      <w:r w:rsidRPr="00177434">
        <w:rPr>
          <w:szCs w:val="24"/>
        </w:rPr>
        <w:t xml:space="preserve">Following the interview a referral was made to the local authority. </w:t>
      </w:r>
    </w:p>
    <w:p w14:paraId="500530AF" w14:textId="2704B6C5" w:rsidR="004036B0" w:rsidRPr="00177434" w:rsidRDefault="004036B0" w:rsidP="004B527B">
      <w:pPr>
        <w:pStyle w:val="ParaLevel1"/>
        <w:numPr>
          <w:ilvl w:val="0"/>
          <w:numId w:val="13"/>
        </w:numPr>
        <w:rPr>
          <w:szCs w:val="24"/>
        </w:rPr>
      </w:pPr>
      <w:r w:rsidRPr="00177434">
        <w:rPr>
          <w:szCs w:val="24"/>
        </w:rPr>
        <w:t xml:space="preserve">On 24 August 2023 </w:t>
      </w:r>
      <w:r w:rsidR="008178D6" w:rsidRPr="00177434">
        <w:rPr>
          <w:szCs w:val="24"/>
        </w:rPr>
        <w:t xml:space="preserve">the mother emailed </w:t>
      </w:r>
      <w:r w:rsidR="007A3EE5" w:rsidRPr="00177434">
        <w:rPr>
          <w:szCs w:val="24"/>
        </w:rPr>
        <w:t>DC</w:t>
      </w:r>
      <w:r w:rsidR="008178D6" w:rsidRPr="00177434">
        <w:rPr>
          <w:szCs w:val="24"/>
        </w:rPr>
        <w:t xml:space="preserve"> </w:t>
      </w:r>
      <w:r w:rsidR="00E06117">
        <w:rPr>
          <w:szCs w:val="24"/>
        </w:rPr>
        <w:t>B</w:t>
      </w:r>
      <w:r w:rsidR="008178D6" w:rsidRPr="00177434">
        <w:rPr>
          <w:szCs w:val="24"/>
        </w:rPr>
        <w:t xml:space="preserve">. </w:t>
      </w:r>
      <w:r w:rsidR="00D623C2" w:rsidRPr="00177434">
        <w:rPr>
          <w:szCs w:val="24"/>
        </w:rPr>
        <w:t xml:space="preserve">The mother </w:t>
      </w:r>
      <w:r w:rsidR="00DD4909" w:rsidRPr="00177434">
        <w:rPr>
          <w:szCs w:val="24"/>
        </w:rPr>
        <w:t xml:space="preserve">writes about </w:t>
      </w:r>
      <w:r w:rsidR="009C7F97">
        <w:rPr>
          <w:szCs w:val="24"/>
        </w:rPr>
        <w:t>D</w:t>
      </w:r>
      <w:r w:rsidR="00DD4909" w:rsidRPr="00177434">
        <w:rPr>
          <w:szCs w:val="24"/>
        </w:rPr>
        <w:t xml:space="preserve"> being worried that she </w:t>
      </w:r>
      <w:r w:rsidR="002F7BB2" w:rsidRPr="00177434">
        <w:rPr>
          <w:szCs w:val="24"/>
        </w:rPr>
        <w:t>won’t</w:t>
      </w:r>
      <w:r w:rsidR="00DD4909" w:rsidRPr="00177434">
        <w:rPr>
          <w:szCs w:val="24"/>
        </w:rPr>
        <w:t xml:space="preserve"> be </w:t>
      </w:r>
      <w:r w:rsidR="007A3EE5" w:rsidRPr="00177434">
        <w:rPr>
          <w:szCs w:val="24"/>
        </w:rPr>
        <w:t>believed</w:t>
      </w:r>
      <w:r w:rsidR="00DD4909" w:rsidRPr="00177434">
        <w:rPr>
          <w:szCs w:val="24"/>
        </w:rPr>
        <w:t xml:space="preserve"> because of the voices in her head she has heard since the rape. </w:t>
      </w:r>
      <w:r w:rsidR="00FC1965" w:rsidRPr="00177434">
        <w:rPr>
          <w:szCs w:val="24"/>
        </w:rPr>
        <w:t xml:space="preserve">The mother reminded the officer of trauma informed responses and wrote about her concern that disclosure into the civil case </w:t>
      </w:r>
      <w:r w:rsidR="00421097" w:rsidRPr="00177434">
        <w:rPr>
          <w:szCs w:val="24"/>
        </w:rPr>
        <w:t xml:space="preserve">will prejudice the police investigation. </w:t>
      </w:r>
    </w:p>
    <w:p w14:paraId="7BE473F5" w14:textId="186D025C" w:rsidR="009820E4" w:rsidRPr="00177434" w:rsidRDefault="002F7BB2" w:rsidP="004B527B">
      <w:pPr>
        <w:pStyle w:val="ParaLevel1"/>
        <w:numPr>
          <w:ilvl w:val="0"/>
          <w:numId w:val="13"/>
        </w:numPr>
        <w:rPr>
          <w:szCs w:val="24"/>
        </w:rPr>
      </w:pPr>
      <w:r w:rsidRPr="00177434">
        <w:rPr>
          <w:szCs w:val="24"/>
        </w:rPr>
        <w:t>The next day, a l</w:t>
      </w:r>
      <w:r w:rsidR="00421097" w:rsidRPr="00177434">
        <w:rPr>
          <w:szCs w:val="24"/>
        </w:rPr>
        <w:t>etter</w:t>
      </w:r>
      <w:r w:rsidRPr="00177434">
        <w:rPr>
          <w:szCs w:val="24"/>
        </w:rPr>
        <w:t xml:space="preserve"> was sent</w:t>
      </w:r>
      <w:r w:rsidR="00421097" w:rsidRPr="00177434">
        <w:rPr>
          <w:szCs w:val="24"/>
        </w:rPr>
        <w:t xml:space="preserve"> </w:t>
      </w:r>
      <w:r w:rsidRPr="00177434">
        <w:rPr>
          <w:szCs w:val="24"/>
        </w:rPr>
        <w:t>from the</w:t>
      </w:r>
      <w:r w:rsidR="008A0E7B" w:rsidRPr="00177434">
        <w:rPr>
          <w:szCs w:val="24"/>
        </w:rPr>
        <w:t xml:space="preserve"> mother’s</w:t>
      </w:r>
      <w:r w:rsidR="00421097" w:rsidRPr="00177434">
        <w:rPr>
          <w:szCs w:val="24"/>
        </w:rPr>
        <w:t xml:space="preserve"> (former) </w:t>
      </w:r>
      <w:r w:rsidR="00E06117">
        <w:rPr>
          <w:szCs w:val="24"/>
        </w:rPr>
        <w:t>Solicitor</w:t>
      </w:r>
      <w:r w:rsidR="00421097" w:rsidRPr="00177434">
        <w:rPr>
          <w:szCs w:val="24"/>
        </w:rPr>
        <w:t xml:space="preserve">s </w:t>
      </w:r>
      <w:r w:rsidRPr="00177434">
        <w:rPr>
          <w:szCs w:val="24"/>
        </w:rPr>
        <w:t>to the</w:t>
      </w:r>
      <w:r w:rsidR="008A0E7B" w:rsidRPr="00177434">
        <w:rPr>
          <w:szCs w:val="24"/>
        </w:rPr>
        <w:t xml:space="preserve"> </w:t>
      </w:r>
      <w:r w:rsidRPr="00177434">
        <w:rPr>
          <w:szCs w:val="24"/>
        </w:rPr>
        <w:t>father and</w:t>
      </w:r>
      <w:r w:rsidR="00421097" w:rsidRPr="00177434">
        <w:rPr>
          <w:szCs w:val="24"/>
        </w:rPr>
        <w:t xml:space="preserve"> the </w:t>
      </w:r>
      <w:r w:rsidR="00657EB9" w:rsidRPr="00177434">
        <w:rPr>
          <w:szCs w:val="24"/>
        </w:rPr>
        <w:t xml:space="preserve">paternal grandparents </w:t>
      </w:r>
      <w:r w:rsidR="00421097" w:rsidRPr="00177434">
        <w:rPr>
          <w:szCs w:val="24"/>
        </w:rPr>
        <w:t xml:space="preserve">regarding indirect contact </w:t>
      </w:r>
      <w:r w:rsidRPr="00177434">
        <w:rPr>
          <w:szCs w:val="24"/>
        </w:rPr>
        <w:t>and the</w:t>
      </w:r>
      <w:r w:rsidR="008A0E7B" w:rsidRPr="00177434">
        <w:rPr>
          <w:szCs w:val="24"/>
        </w:rPr>
        <w:t xml:space="preserve"> mother’s</w:t>
      </w:r>
      <w:r w:rsidR="00421097" w:rsidRPr="00177434">
        <w:rPr>
          <w:szCs w:val="24"/>
        </w:rPr>
        <w:t xml:space="preserve"> address, and the </w:t>
      </w:r>
      <w:r w:rsidR="00DB146C" w:rsidRPr="00177434">
        <w:rPr>
          <w:szCs w:val="24"/>
        </w:rPr>
        <w:t xml:space="preserve">parental grandparents’ </w:t>
      </w:r>
      <w:r w:rsidR="00421097" w:rsidRPr="00177434">
        <w:rPr>
          <w:szCs w:val="24"/>
        </w:rPr>
        <w:t>response</w:t>
      </w:r>
      <w:r w:rsidR="00815B29" w:rsidRPr="00177434">
        <w:rPr>
          <w:szCs w:val="24"/>
        </w:rPr>
        <w:t>.</w:t>
      </w:r>
    </w:p>
    <w:p w14:paraId="16CBD0D9" w14:textId="017EACD8" w:rsidR="00421097" w:rsidRPr="00177434" w:rsidRDefault="007A3EE5" w:rsidP="004B527B">
      <w:pPr>
        <w:pStyle w:val="ParaLevel1"/>
        <w:numPr>
          <w:ilvl w:val="0"/>
          <w:numId w:val="13"/>
        </w:numPr>
        <w:rPr>
          <w:szCs w:val="24"/>
        </w:rPr>
      </w:pPr>
      <w:r w:rsidRPr="00177434">
        <w:rPr>
          <w:szCs w:val="24"/>
        </w:rPr>
        <w:t xml:space="preserve">On 29 August 2023 </w:t>
      </w:r>
      <w:r w:rsidR="009C7F97">
        <w:rPr>
          <w:szCs w:val="24"/>
        </w:rPr>
        <w:t>D</w:t>
      </w:r>
      <w:r w:rsidR="00421097" w:rsidRPr="00177434">
        <w:rPr>
          <w:szCs w:val="24"/>
        </w:rPr>
        <w:t xml:space="preserve"> ha</w:t>
      </w:r>
      <w:r w:rsidRPr="00177434">
        <w:rPr>
          <w:szCs w:val="24"/>
        </w:rPr>
        <w:t>d</w:t>
      </w:r>
      <w:r w:rsidR="00421097" w:rsidRPr="00177434">
        <w:rPr>
          <w:szCs w:val="24"/>
        </w:rPr>
        <w:t xml:space="preserve"> a session with Aimee Dover</w:t>
      </w:r>
      <w:r w:rsidR="009820E4" w:rsidRPr="00177434">
        <w:rPr>
          <w:szCs w:val="24"/>
        </w:rPr>
        <w:t xml:space="preserve"> in which she reports that she found the interview by the police difficult but that she was glad she did it. </w:t>
      </w:r>
      <w:r w:rsidR="009C7F97">
        <w:rPr>
          <w:szCs w:val="24"/>
        </w:rPr>
        <w:t>D</w:t>
      </w:r>
      <w:r w:rsidR="00C6016B" w:rsidRPr="00177434">
        <w:rPr>
          <w:szCs w:val="24"/>
        </w:rPr>
        <w:t xml:space="preserve"> still sometimes missed her father despite </w:t>
      </w:r>
      <w:r w:rsidR="000B212B" w:rsidRPr="00177434">
        <w:rPr>
          <w:i/>
          <w:iCs/>
          <w:szCs w:val="24"/>
        </w:rPr>
        <w:t>the horror he put her through.</w:t>
      </w:r>
    </w:p>
    <w:p w14:paraId="679BA518" w14:textId="25846BD1" w:rsidR="00875D2E" w:rsidRPr="00177434" w:rsidRDefault="00875D2E" w:rsidP="004B527B">
      <w:pPr>
        <w:pStyle w:val="ParaLevel1"/>
        <w:numPr>
          <w:ilvl w:val="0"/>
          <w:numId w:val="13"/>
        </w:numPr>
        <w:rPr>
          <w:szCs w:val="24"/>
        </w:rPr>
      </w:pPr>
      <w:r w:rsidRPr="00177434">
        <w:rPr>
          <w:szCs w:val="24"/>
        </w:rPr>
        <w:t xml:space="preserve">On </w:t>
      </w:r>
      <w:r w:rsidR="004A53C4" w:rsidRPr="00177434">
        <w:rPr>
          <w:szCs w:val="24"/>
        </w:rPr>
        <w:t xml:space="preserve">29 August 2023 </w:t>
      </w:r>
      <w:r w:rsidRPr="00177434">
        <w:rPr>
          <w:szCs w:val="24"/>
        </w:rPr>
        <w:t xml:space="preserve">the mother emailed </w:t>
      </w:r>
      <w:r w:rsidR="00815B29" w:rsidRPr="00177434">
        <w:rPr>
          <w:szCs w:val="24"/>
        </w:rPr>
        <w:t xml:space="preserve">DC </w:t>
      </w:r>
      <w:r w:rsidR="00E06117">
        <w:rPr>
          <w:szCs w:val="24"/>
        </w:rPr>
        <w:t>B</w:t>
      </w:r>
      <w:r w:rsidRPr="00177434">
        <w:rPr>
          <w:szCs w:val="24"/>
        </w:rPr>
        <w:t xml:space="preserve"> to alert her to </w:t>
      </w:r>
      <w:r w:rsidR="009C7F97">
        <w:rPr>
          <w:szCs w:val="24"/>
        </w:rPr>
        <w:t>C</w:t>
      </w:r>
      <w:r w:rsidRPr="00177434">
        <w:rPr>
          <w:szCs w:val="24"/>
        </w:rPr>
        <w:t xml:space="preserve"> wanting to give a full account of </w:t>
      </w:r>
      <w:r w:rsidR="005F3780" w:rsidRPr="00177434">
        <w:rPr>
          <w:szCs w:val="24"/>
        </w:rPr>
        <w:t>his experiences during the time he had contact with his father</w:t>
      </w:r>
      <w:r w:rsidR="00E966DB" w:rsidRPr="00177434">
        <w:rPr>
          <w:szCs w:val="24"/>
        </w:rPr>
        <w:t>.</w:t>
      </w:r>
      <w:r w:rsidR="005F3780" w:rsidRPr="00177434">
        <w:rPr>
          <w:szCs w:val="24"/>
        </w:rPr>
        <w:t xml:space="preserve"> </w:t>
      </w:r>
      <w:r w:rsidR="00F96ECD" w:rsidRPr="00177434">
        <w:rPr>
          <w:szCs w:val="24"/>
        </w:rPr>
        <w:t xml:space="preserve">In the email the mother suggests that the father’s new partner </w:t>
      </w:r>
      <w:r w:rsidR="008908EE">
        <w:rPr>
          <w:szCs w:val="24"/>
        </w:rPr>
        <w:t>P</w:t>
      </w:r>
      <w:r w:rsidR="00F96ECD" w:rsidRPr="00177434">
        <w:rPr>
          <w:szCs w:val="24"/>
        </w:rPr>
        <w:t xml:space="preserve"> and her children are at risk. </w:t>
      </w:r>
    </w:p>
    <w:p w14:paraId="5DE491A8" w14:textId="129586CC" w:rsidR="00D4287D" w:rsidRPr="00177434" w:rsidRDefault="00D4287D" w:rsidP="004B527B">
      <w:pPr>
        <w:pStyle w:val="ParaLevel1"/>
        <w:numPr>
          <w:ilvl w:val="0"/>
          <w:numId w:val="13"/>
        </w:numPr>
        <w:rPr>
          <w:szCs w:val="24"/>
        </w:rPr>
      </w:pPr>
      <w:r w:rsidRPr="00177434">
        <w:rPr>
          <w:szCs w:val="24"/>
        </w:rPr>
        <w:t xml:space="preserve">On 30 August 2023 </w:t>
      </w:r>
      <w:r w:rsidR="00BA393D" w:rsidRPr="00177434">
        <w:rPr>
          <w:szCs w:val="24"/>
        </w:rPr>
        <w:t xml:space="preserve">DC </w:t>
      </w:r>
      <w:r w:rsidR="00E06117">
        <w:rPr>
          <w:szCs w:val="24"/>
        </w:rPr>
        <w:t>B</w:t>
      </w:r>
      <w:r w:rsidRPr="00177434">
        <w:rPr>
          <w:szCs w:val="24"/>
        </w:rPr>
        <w:t xml:space="preserve"> emails the mother and tells her that the father is to be interviewed on 1 September 2023. The</w:t>
      </w:r>
      <w:r w:rsidR="008908EE">
        <w:rPr>
          <w:szCs w:val="24"/>
        </w:rPr>
        <w:t xml:space="preserve"> </w:t>
      </w:r>
      <w:r w:rsidR="00F04D1F">
        <w:rPr>
          <w:szCs w:val="24"/>
        </w:rPr>
        <w:t>Same</w:t>
      </w:r>
      <w:r w:rsidRPr="00177434">
        <w:rPr>
          <w:szCs w:val="24"/>
        </w:rPr>
        <w:t xml:space="preserve"> day the </w:t>
      </w:r>
      <w:r w:rsidR="00B42C77" w:rsidRPr="00177434">
        <w:rPr>
          <w:szCs w:val="24"/>
        </w:rPr>
        <w:t>mother</w:t>
      </w:r>
      <w:r w:rsidRPr="00177434">
        <w:rPr>
          <w:szCs w:val="24"/>
        </w:rPr>
        <w:t xml:space="preserve"> </w:t>
      </w:r>
      <w:r w:rsidR="00B42C77" w:rsidRPr="00177434">
        <w:rPr>
          <w:szCs w:val="24"/>
        </w:rPr>
        <w:t>e</w:t>
      </w:r>
      <w:r w:rsidRPr="00177434">
        <w:rPr>
          <w:szCs w:val="24"/>
        </w:rPr>
        <w:t xml:space="preserve">mails  </w:t>
      </w:r>
      <w:r w:rsidR="00E06117">
        <w:rPr>
          <w:szCs w:val="24"/>
        </w:rPr>
        <w:t>B</w:t>
      </w:r>
      <w:r w:rsidRPr="00177434">
        <w:rPr>
          <w:szCs w:val="24"/>
        </w:rPr>
        <w:t xml:space="preserve"> </w:t>
      </w:r>
      <w:r w:rsidR="00537C50" w:rsidRPr="00177434">
        <w:rPr>
          <w:szCs w:val="24"/>
        </w:rPr>
        <w:t>to tell her that she has just read Ms</w:t>
      </w:r>
      <w:r w:rsidR="00B42C77" w:rsidRPr="00177434">
        <w:rPr>
          <w:szCs w:val="24"/>
        </w:rPr>
        <w:t xml:space="preserve"> D</w:t>
      </w:r>
      <w:r w:rsidR="00537C50" w:rsidRPr="00177434">
        <w:rPr>
          <w:szCs w:val="24"/>
        </w:rPr>
        <w:t>over’s</w:t>
      </w:r>
      <w:r w:rsidR="00B42C77" w:rsidRPr="00177434">
        <w:rPr>
          <w:szCs w:val="24"/>
        </w:rPr>
        <w:t xml:space="preserve"> statement</w:t>
      </w:r>
      <w:r w:rsidR="00537C50" w:rsidRPr="00177434">
        <w:rPr>
          <w:szCs w:val="24"/>
        </w:rPr>
        <w:t xml:space="preserve"> in the </w:t>
      </w:r>
      <w:r w:rsidR="00B42C77" w:rsidRPr="00177434">
        <w:rPr>
          <w:szCs w:val="24"/>
        </w:rPr>
        <w:t>Children</w:t>
      </w:r>
      <w:r w:rsidR="00537C50" w:rsidRPr="00177434">
        <w:rPr>
          <w:szCs w:val="24"/>
        </w:rPr>
        <w:t xml:space="preserve"> Act proceedings and she has been sickened by the detail. The mother asserts that </w:t>
      </w:r>
      <w:r w:rsidR="009C7F97">
        <w:rPr>
          <w:szCs w:val="24"/>
        </w:rPr>
        <w:t>D</w:t>
      </w:r>
      <w:r w:rsidR="00B83E60" w:rsidRPr="00177434">
        <w:rPr>
          <w:szCs w:val="24"/>
        </w:rPr>
        <w:t xml:space="preserve"> had identified the identity of her rapist to her but the first she knew of the detail was on reading Ms Dover’s </w:t>
      </w:r>
      <w:r w:rsidR="00B42C77" w:rsidRPr="00177434">
        <w:rPr>
          <w:szCs w:val="24"/>
        </w:rPr>
        <w:t>statement.</w:t>
      </w:r>
      <w:r w:rsidR="00BA1B76" w:rsidRPr="00177434">
        <w:rPr>
          <w:szCs w:val="24"/>
        </w:rPr>
        <w:t xml:space="preserve"> Within </w:t>
      </w:r>
      <w:r w:rsidR="001C272D" w:rsidRPr="00177434">
        <w:rPr>
          <w:szCs w:val="24"/>
        </w:rPr>
        <w:t xml:space="preserve">the email the mother details similarities that she </w:t>
      </w:r>
      <w:r w:rsidR="00B42C77" w:rsidRPr="00177434">
        <w:rPr>
          <w:szCs w:val="24"/>
        </w:rPr>
        <w:t>sees</w:t>
      </w:r>
      <w:r w:rsidR="001C272D" w:rsidRPr="00177434">
        <w:rPr>
          <w:szCs w:val="24"/>
        </w:rPr>
        <w:t xml:space="preserve"> between </w:t>
      </w:r>
      <w:r w:rsidR="009C7F97">
        <w:rPr>
          <w:szCs w:val="24"/>
        </w:rPr>
        <w:t>D</w:t>
      </w:r>
      <w:r w:rsidR="00B42C77" w:rsidRPr="00177434">
        <w:rPr>
          <w:szCs w:val="24"/>
        </w:rPr>
        <w:t>’s</w:t>
      </w:r>
      <w:r w:rsidR="001C272D" w:rsidRPr="00177434">
        <w:rPr>
          <w:szCs w:val="24"/>
        </w:rPr>
        <w:t xml:space="preserve"> account and her experience of having sex with the </w:t>
      </w:r>
      <w:r w:rsidR="00B42C77" w:rsidRPr="00177434">
        <w:rPr>
          <w:szCs w:val="24"/>
        </w:rPr>
        <w:t>father</w:t>
      </w:r>
      <w:r w:rsidR="001C272D" w:rsidRPr="00177434">
        <w:rPr>
          <w:szCs w:val="24"/>
        </w:rPr>
        <w:t xml:space="preserve">, including </w:t>
      </w:r>
      <w:r w:rsidR="00B42C77" w:rsidRPr="00177434">
        <w:rPr>
          <w:szCs w:val="24"/>
        </w:rPr>
        <w:t>u</w:t>
      </w:r>
      <w:r w:rsidR="001C272D" w:rsidRPr="00177434">
        <w:rPr>
          <w:szCs w:val="24"/>
        </w:rPr>
        <w:t xml:space="preserve">sing spit as a lubricant. </w:t>
      </w:r>
    </w:p>
    <w:p w14:paraId="1FCE3744" w14:textId="11F27DDA" w:rsidR="008C7512" w:rsidRPr="00177434" w:rsidRDefault="008C7512" w:rsidP="004B527B">
      <w:pPr>
        <w:pStyle w:val="ParaLevel1"/>
        <w:numPr>
          <w:ilvl w:val="0"/>
          <w:numId w:val="13"/>
        </w:numPr>
        <w:rPr>
          <w:szCs w:val="24"/>
        </w:rPr>
      </w:pPr>
      <w:r w:rsidRPr="00177434">
        <w:rPr>
          <w:szCs w:val="24"/>
        </w:rPr>
        <w:t xml:space="preserve">On 31 August 2023 as a precursor to the new </w:t>
      </w:r>
      <w:r w:rsidR="000B53EE">
        <w:rPr>
          <w:szCs w:val="24"/>
        </w:rPr>
        <w:t>School</w:t>
      </w:r>
      <w:r w:rsidRPr="00177434">
        <w:rPr>
          <w:szCs w:val="24"/>
        </w:rPr>
        <w:t xml:space="preserve"> year, the mother told </w:t>
      </w:r>
      <w:r w:rsidR="009C7F97">
        <w:rPr>
          <w:szCs w:val="24"/>
        </w:rPr>
        <w:t>E</w:t>
      </w:r>
      <w:r w:rsidRPr="00177434">
        <w:rPr>
          <w:szCs w:val="24"/>
        </w:rPr>
        <w:t xml:space="preserve">’s </w:t>
      </w:r>
      <w:r w:rsidR="000B53EE">
        <w:rPr>
          <w:szCs w:val="24"/>
        </w:rPr>
        <w:t>School</w:t>
      </w:r>
      <w:r w:rsidRPr="00177434">
        <w:rPr>
          <w:szCs w:val="24"/>
        </w:rPr>
        <w:t xml:space="preserve"> that </w:t>
      </w:r>
      <w:r w:rsidR="009C7F97">
        <w:rPr>
          <w:szCs w:val="24"/>
        </w:rPr>
        <w:t>E</w:t>
      </w:r>
      <w:r w:rsidRPr="00177434">
        <w:rPr>
          <w:szCs w:val="24"/>
        </w:rPr>
        <w:t xml:space="preserve"> suffers from separation anxiety. He knows that something bad has happened but not what has happened. The mother </w:t>
      </w:r>
      <w:r w:rsidR="00FB7E91" w:rsidRPr="00177434">
        <w:rPr>
          <w:szCs w:val="24"/>
        </w:rPr>
        <w:t xml:space="preserve">says that </w:t>
      </w:r>
      <w:r w:rsidR="009C7F97">
        <w:rPr>
          <w:szCs w:val="24"/>
        </w:rPr>
        <w:t>E</w:t>
      </w:r>
      <w:r w:rsidR="00FB7E91" w:rsidRPr="00177434">
        <w:rPr>
          <w:szCs w:val="24"/>
        </w:rPr>
        <w:t xml:space="preserve"> really misses seeing his father and would like to see him.</w:t>
      </w:r>
    </w:p>
    <w:p w14:paraId="5594B4E1" w14:textId="524F36DB" w:rsidR="00FB7E91" w:rsidRPr="00177434" w:rsidRDefault="00FB7E91" w:rsidP="004B527B">
      <w:pPr>
        <w:pStyle w:val="ParaLevel1"/>
        <w:numPr>
          <w:ilvl w:val="0"/>
          <w:numId w:val="13"/>
        </w:numPr>
        <w:rPr>
          <w:szCs w:val="24"/>
        </w:rPr>
      </w:pPr>
      <w:r w:rsidRPr="00177434">
        <w:rPr>
          <w:szCs w:val="24"/>
        </w:rPr>
        <w:t xml:space="preserve">On 1 September 2023 the father was interviewed by </w:t>
      </w:r>
      <w:r w:rsidR="00BA60D3" w:rsidRPr="00177434">
        <w:rPr>
          <w:szCs w:val="24"/>
        </w:rPr>
        <w:t>the police</w:t>
      </w:r>
      <w:r w:rsidRPr="00177434">
        <w:rPr>
          <w:szCs w:val="24"/>
        </w:rPr>
        <w:t xml:space="preserve">. </w:t>
      </w:r>
    </w:p>
    <w:p w14:paraId="75173C20" w14:textId="1BA73AEB" w:rsidR="00FB7E91" w:rsidRPr="00177434" w:rsidRDefault="006D015A" w:rsidP="004B527B">
      <w:pPr>
        <w:pStyle w:val="ParaLevel1"/>
        <w:numPr>
          <w:ilvl w:val="0"/>
          <w:numId w:val="13"/>
        </w:numPr>
        <w:rPr>
          <w:szCs w:val="24"/>
        </w:rPr>
      </w:pPr>
      <w:r w:rsidRPr="00177434">
        <w:rPr>
          <w:szCs w:val="24"/>
        </w:rPr>
        <w:t xml:space="preserve">On 6 September 2023 </w:t>
      </w:r>
      <w:r w:rsidR="009C7F97">
        <w:rPr>
          <w:szCs w:val="24"/>
        </w:rPr>
        <w:t>D</w:t>
      </w:r>
      <w:r w:rsidRPr="00177434">
        <w:rPr>
          <w:szCs w:val="24"/>
        </w:rPr>
        <w:t xml:space="preserve"> has a session with Ms Dover. </w:t>
      </w:r>
      <w:r w:rsidR="009C7F97">
        <w:rPr>
          <w:szCs w:val="24"/>
        </w:rPr>
        <w:t>D</w:t>
      </w:r>
      <w:r w:rsidR="0005151B" w:rsidRPr="00177434">
        <w:rPr>
          <w:szCs w:val="24"/>
        </w:rPr>
        <w:t xml:space="preserve"> discussed an incident on </w:t>
      </w:r>
      <w:r w:rsidR="009C7F97">
        <w:rPr>
          <w:szCs w:val="24"/>
        </w:rPr>
        <w:t>E</w:t>
      </w:r>
      <w:r w:rsidR="0005151B" w:rsidRPr="00177434">
        <w:rPr>
          <w:szCs w:val="24"/>
        </w:rPr>
        <w:t xml:space="preserve">’s birthday when he got very upset with her. It is recorded that during this session </w:t>
      </w:r>
      <w:r w:rsidR="009C7F97">
        <w:rPr>
          <w:szCs w:val="24"/>
        </w:rPr>
        <w:t>D</w:t>
      </w:r>
      <w:r w:rsidR="0005151B" w:rsidRPr="00177434">
        <w:rPr>
          <w:szCs w:val="24"/>
        </w:rPr>
        <w:t xml:space="preserve"> worried about </w:t>
      </w:r>
      <w:r w:rsidR="001E7C20" w:rsidRPr="00177434">
        <w:rPr>
          <w:szCs w:val="24"/>
        </w:rPr>
        <w:t xml:space="preserve">not knowing what is happening with the court case and the police investigation. </w:t>
      </w:r>
      <w:r w:rsidR="00BA60D3" w:rsidRPr="00177434">
        <w:rPr>
          <w:szCs w:val="24"/>
        </w:rPr>
        <w:t>Sometimes</w:t>
      </w:r>
      <w:r w:rsidR="001E7C20" w:rsidRPr="00177434">
        <w:rPr>
          <w:szCs w:val="24"/>
        </w:rPr>
        <w:t xml:space="preserve"> she still wishes her father would acknowledge the hurt he caused.</w:t>
      </w:r>
    </w:p>
    <w:p w14:paraId="6663A425" w14:textId="7D7E93D0" w:rsidR="001E7C20" w:rsidRPr="00177434" w:rsidRDefault="001E7C20" w:rsidP="004B527B">
      <w:pPr>
        <w:pStyle w:val="ParaLevel1"/>
        <w:numPr>
          <w:ilvl w:val="0"/>
          <w:numId w:val="13"/>
        </w:numPr>
        <w:rPr>
          <w:szCs w:val="24"/>
        </w:rPr>
      </w:pPr>
      <w:r w:rsidRPr="00177434">
        <w:rPr>
          <w:szCs w:val="24"/>
        </w:rPr>
        <w:lastRenderedPageBreak/>
        <w:t>On 13 September 2023</w:t>
      </w:r>
      <w:r w:rsidR="00451028" w:rsidRPr="00177434">
        <w:rPr>
          <w:szCs w:val="24"/>
        </w:rPr>
        <w:t>, i</w:t>
      </w:r>
      <w:r w:rsidR="004F6758" w:rsidRPr="00177434">
        <w:rPr>
          <w:szCs w:val="24"/>
        </w:rPr>
        <w:t xml:space="preserve">t is recorded in </w:t>
      </w:r>
      <w:r w:rsidR="009C7F97">
        <w:rPr>
          <w:szCs w:val="24"/>
        </w:rPr>
        <w:t>E</w:t>
      </w:r>
      <w:r w:rsidR="004F6758" w:rsidRPr="00177434">
        <w:rPr>
          <w:szCs w:val="24"/>
        </w:rPr>
        <w:t xml:space="preserve">’s </w:t>
      </w:r>
      <w:r w:rsidR="000B53EE">
        <w:rPr>
          <w:szCs w:val="24"/>
        </w:rPr>
        <w:t>School</w:t>
      </w:r>
      <w:r w:rsidR="006A6BB7" w:rsidRPr="00177434">
        <w:rPr>
          <w:szCs w:val="24"/>
        </w:rPr>
        <w:t xml:space="preserve"> records</w:t>
      </w:r>
      <w:r w:rsidR="004F6758" w:rsidRPr="00177434">
        <w:rPr>
          <w:szCs w:val="24"/>
        </w:rPr>
        <w:t xml:space="preserve"> that on </w:t>
      </w:r>
      <w:r w:rsidR="00BA60D3" w:rsidRPr="00177434">
        <w:rPr>
          <w:szCs w:val="24"/>
        </w:rPr>
        <w:t>Roald</w:t>
      </w:r>
      <w:r w:rsidR="004F6758" w:rsidRPr="00177434">
        <w:rPr>
          <w:szCs w:val="24"/>
        </w:rPr>
        <w:t xml:space="preserve"> Dahl day the </w:t>
      </w:r>
      <w:r w:rsidR="00BA60D3" w:rsidRPr="00177434">
        <w:rPr>
          <w:szCs w:val="24"/>
        </w:rPr>
        <w:t>children spoke</w:t>
      </w:r>
      <w:r w:rsidR="00E13CFA" w:rsidRPr="00177434">
        <w:rPr>
          <w:szCs w:val="24"/>
        </w:rPr>
        <w:t xml:space="preserve"> about the dream </w:t>
      </w:r>
      <w:r w:rsidR="00BA60D3" w:rsidRPr="00177434">
        <w:rPr>
          <w:szCs w:val="24"/>
        </w:rPr>
        <w:t>jar</w:t>
      </w:r>
      <w:r w:rsidR="00E13CFA" w:rsidRPr="00177434">
        <w:rPr>
          <w:szCs w:val="24"/>
        </w:rPr>
        <w:t xml:space="preserve">. </w:t>
      </w:r>
      <w:r w:rsidR="009C7F97">
        <w:rPr>
          <w:szCs w:val="24"/>
        </w:rPr>
        <w:t>E</w:t>
      </w:r>
      <w:r w:rsidR="00E13CFA" w:rsidRPr="00177434">
        <w:rPr>
          <w:szCs w:val="24"/>
        </w:rPr>
        <w:t xml:space="preserve"> says his was an ab</w:t>
      </w:r>
      <w:r w:rsidR="00244DF5">
        <w:rPr>
          <w:szCs w:val="24"/>
        </w:rPr>
        <w:t>solutely</w:t>
      </w:r>
      <w:r w:rsidR="00E13CFA" w:rsidRPr="00177434">
        <w:rPr>
          <w:szCs w:val="24"/>
        </w:rPr>
        <w:t xml:space="preserve"> bloody nightmare.</w:t>
      </w:r>
    </w:p>
    <w:p w14:paraId="3D88B9AA" w14:textId="00ACC625" w:rsidR="00E13CFA" w:rsidRPr="00177434" w:rsidRDefault="001135C4" w:rsidP="004B527B">
      <w:pPr>
        <w:pStyle w:val="ParaLevel1"/>
        <w:numPr>
          <w:ilvl w:val="0"/>
          <w:numId w:val="13"/>
        </w:numPr>
        <w:rPr>
          <w:szCs w:val="24"/>
        </w:rPr>
      </w:pPr>
      <w:r w:rsidRPr="00177434">
        <w:rPr>
          <w:szCs w:val="24"/>
        </w:rPr>
        <w:t xml:space="preserve">On 14 September 2023 the mother wrote to </w:t>
      </w:r>
      <w:r w:rsidR="00BA60D3" w:rsidRPr="00177434">
        <w:rPr>
          <w:szCs w:val="24"/>
        </w:rPr>
        <w:t xml:space="preserve">DC </w:t>
      </w:r>
      <w:r w:rsidR="00E06117">
        <w:rPr>
          <w:szCs w:val="24"/>
        </w:rPr>
        <w:t>B</w:t>
      </w:r>
      <w:r w:rsidRPr="00177434">
        <w:rPr>
          <w:szCs w:val="24"/>
        </w:rPr>
        <w:t xml:space="preserve"> </w:t>
      </w:r>
      <w:r w:rsidR="00896A2D" w:rsidRPr="00177434">
        <w:rPr>
          <w:szCs w:val="24"/>
        </w:rPr>
        <w:t>to clarify</w:t>
      </w:r>
      <w:r w:rsidRPr="00177434">
        <w:rPr>
          <w:szCs w:val="24"/>
        </w:rPr>
        <w:t xml:space="preserve"> a few things</w:t>
      </w:r>
      <w:r w:rsidR="00896A2D" w:rsidRPr="00177434">
        <w:rPr>
          <w:szCs w:val="24"/>
        </w:rPr>
        <w:t xml:space="preserve">. She wanted to know whether it was alright to disclose </w:t>
      </w:r>
      <w:r w:rsidR="009C7F97">
        <w:rPr>
          <w:szCs w:val="24"/>
        </w:rPr>
        <w:t>D</w:t>
      </w:r>
      <w:r w:rsidR="00896A2D" w:rsidRPr="00177434">
        <w:rPr>
          <w:szCs w:val="24"/>
        </w:rPr>
        <w:t xml:space="preserve">’s counselling notes into the Children Act </w:t>
      </w:r>
      <w:r w:rsidR="00E53A32" w:rsidRPr="00177434">
        <w:rPr>
          <w:szCs w:val="24"/>
        </w:rPr>
        <w:t>proceedings</w:t>
      </w:r>
      <w:r w:rsidR="00896A2D" w:rsidRPr="00177434">
        <w:rPr>
          <w:szCs w:val="24"/>
        </w:rPr>
        <w:t xml:space="preserve"> and </w:t>
      </w:r>
      <w:r w:rsidR="00BA393D" w:rsidRPr="00177434">
        <w:rPr>
          <w:szCs w:val="24"/>
        </w:rPr>
        <w:t>queried</w:t>
      </w:r>
      <w:r w:rsidR="00896A2D" w:rsidRPr="00177434">
        <w:rPr>
          <w:szCs w:val="24"/>
        </w:rPr>
        <w:t xml:space="preserve"> whether that would prejudice the investigation </w:t>
      </w:r>
      <w:r w:rsidR="00E53A32" w:rsidRPr="00177434">
        <w:rPr>
          <w:szCs w:val="24"/>
        </w:rPr>
        <w:t>and asked</w:t>
      </w:r>
      <w:r w:rsidRPr="00177434">
        <w:rPr>
          <w:szCs w:val="24"/>
        </w:rPr>
        <w:t xml:space="preserve"> when </w:t>
      </w:r>
      <w:r w:rsidR="009C7F97">
        <w:rPr>
          <w:szCs w:val="24"/>
        </w:rPr>
        <w:t>C</w:t>
      </w:r>
      <w:r w:rsidRPr="00177434">
        <w:rPr>
          <w:szCs w:val="24"/>
        </w:rPr>
        <w:t xml:space="preserve"> would be sp</w:t>
      </w:r>
      <w:r w:rsidR="00896A2D" w:rsidRPr="00177434">
        <w:rPr>
          <w:szCs w:val="24"/>
        </w:rPr>
        <w:t>oken to</w:t>
      </w:r>
      <w:r w:rsidR="00AA4B89" w:rsidRPr="00177434">
        <w:rPr>
          <w:szCs w:val="24"/>
        </w:rPr>
        <w:t xml:space="preserve">. The </w:t>
      </w:r>
      <w:r w:rsidR="00C366A0" w:rsidRPr="00177434">
        <w:rPr>
          <w:szCs w:val="24"/>
        </w:rPr>
        <w:t>m</w:t>
      </w:r>
      <w:r w:rsidR="00AA4B89" w:rsidRPr="00177434">
        <w:rPr>
          <w:szCs w:val="24"/>
        </w:rPr>
        <w:t>other</w:t>
      </w:r>
      <w:r w:rsidR="00C366A0" w:rsidRPr="00177434">
        <w:rPr>
          <w:szCs w:val="24"/>
        </w:rPr>
        <w:t xml:space="preserve"> said </w:t>
      </w:r>
      <w:r w:rsidR="00B1243B" w:rsidRPr="00177434">
        <w:rPr>
          <w:szCs w:val="24"/>
        </w:rPr>
        <w:t>she had</w:t>
      </w:r>
      <w:r w:rsidR="00AA4B89" w:rsidRPr="00177434">
        <w:rPr>
          <w:szCs w:val="24"/>
        </w:rPr>
        <w:t xml:space="preserve"> been researching the </w:t>
      </w:r>
      <w:r w:rsidR="00B42C77" w:rsidRPr="00177434">
        <w:rPr>
          <w:szCs w:val="24"/>
        </w:rPr>
        <w:t>prosecution</w:t>
      </w:r>
      <w:r w:rsidR="00AA4B89" w:rsidRPr="00177434">
        <w:rPr>
          <w:szCs w:val="24"/>
        </w:rPr>
        <w:t xml:space="preserve"> of historic abuse cases. </w:t>
      </w:r>
    </w:p>
    <w:p w14:paraId="4DDB7B8E" w14:textId="06EA4B53" w:rsidR="00646396" w:rsidRPr="00177434" w:rsidRDefault="00B42C77" w:rsidP="004B527B">
      <w:pPr>
        <w:pStyle w:val="ParaLevel1"/>
        <w:numPr>
          <w:ilvl w:val="0"/>
          <w:numId w:val="13"/>
        </w:numPr>
        <w:rPr>
          <w:szCs w:val="24"/>
        </w:rPr>
      </w:pPr>
      <w:r w:rsidRPr="00177434">
        <w:rPr>
          <w:szCs w:val="24"/>
        </w:rPr>
        <w:t>On 14 September 2023,</w:t>
      </w:r>
      <w:r w:rsidR="00AA4B89" w:rsidRPr="00177434">
        <w:rPr>
          <w:szCs w:val="24"/>
        </w:rPr>
        <w:t xml:space="preserve"> </w:t>
      </w:r>
      <w:r w:rsidR="00BA393D" w:rsidRPr="00177434">
        <w:rPr>
          <w:szCs w:val="24"/>
        </w:rPr>
        <w:t xml:space="preserve">the mother filed </w:t>
      </w:r>
      <w:r w:rsidRPr="00177434">
        <w:rPr>
          <w:szCs w:val="24"/>
        </w:rPr>
        <w:t>an EX</w:t>
      </w:r>
      <w:r w:rsidR="00AA4B89" w:rsidRPr="00177434">
        <w:rPr>
          <w:szCs w:val="24"/>
        </w:rPr>
        <w:t>740</w:t>
      </w:r>
      <w:r w:rsidRPr="00177434">
        <w:rPr>
          <w:szCs w:val="24"/>
        </w:rPr>
        <w:t>.</w:t>
      </w:r>
      <w:r w:rsidR="00AA4B89" w:rsidRPr="00177434">
        <w:rPr>
          <w:szCs w:val="24"/>
        </w:rPr>
        <w:t xml:space="preserve"> </w:t>
      </w:r>
    </w:p>
    <w:p w14:paraId="15D5C139" w14:textId="74E08CA6" w:rsidR="00C366A0" w:rsidRPr="00177434" w:rsidRDefault="00B42C77" w:rsidP="004B527B">
      <w:pPr>
        <w:pStyle w:val="ParaLevel1"/>
        <w:numPr>
          <w:ilvl w:val="0"/>
          <w:numId w:val="13"/>
        </w:numPr>
        <w:rPr>
          <w:szCs w:val="24"/>
        </w:rPr>
      </w:pPr>
      <w:r w:rsidRPr="00177434">
        <w:rPr>
          <w:szCs w:val="24"/>
        </w:rPr>
        <w:t xml:space="preserve">The next day, there was a </w:t>
      </w:r>
      <w:r w:rsidR="00AA4B89" w:rsidRPr="00177434">
        <w:rPr>
          <w:szCs w:val="24"/>
        </w:rPr>
        <w:t>Directions Hearing</w:t>
      </w:r>
      <w:r w:rsidR="00C366A0" w:rsidRPr="00177434">
        <w:rPr>
          <w:szCs w:val="24"/>
        </w:rPr>
        <w:t xml:space="preserve"> before </w:t>
      </w:r>
      <w:r w:rsidR="00AA4B89" w:rsidRPr="00177434">
        <w:rPr>
          <w:szCs w:val="24"/>
        </w:rPr>
        <w:t>DJ Owen</w:t>
      </w:r>
      <w:r w:rsidR="00C366A0" w:rsidRPr="00177434">
        <w:rPr>
          <w:szCs w:val="24"/>
        </w:rPr>
        <w:t xml:space="preserve">. The following directions were </w:t>
      </w:r>
      <w:r w:rsidR="00B1243B" w:rsidRPr="00177434">
        <w:rPr>
          <w:szCs w:val="24"/>
        </w:rPr>
        <w:t>made:</w:t>
      </w:r>
    </w:p>
    <w:p w14:paraId="0E8CF203" w14:textId="2E07D767" w:rsidR="00C366A0" w:rsidRPr="00177434" w:rsidRDefault="00AA4B89" w:rsidP="00C366A0">
      <w:pPr>
        <w:pStyle w:val="ParaLevel1"/>
        <w:numPr>
          <w:ilvl w:val="0"/>
          <w:numId w:val="0"/>
        </w:numPr>
        <w:ind w:left="720"/>
        <w:rPr>
          <w:szCs w:val="24"/>
        </w:rPr>
      </w:pPr>
      <w:r w:rsidRPr="00177434">
        <w:rPr>
          <w:szCs w:val="24"/>
        </w:rPr>
        <w:t>• Re-allocation to C</w:t>
      </w:r>
      <w:r w:rsidR="009B4D75" w:rsidRPr="00177434">
        <w:rPr>
          <w:szCs w:val="24"/>
        </w:rPr>
        <w:t xml:space="preserve">ircuit </w:t>
      </w:r>
      <w:r w:rsidRPr="00177434">
        <w:rPr>
          <w:szCs w:val="24"/>
        </w:rPr>
        <w:t>J</w:t>
      </w:r>
      <w:r w:rsidR="009B4D75" w:rsidRPr="00177434">
        <w:rPr>
          <w:szCs w:val="24"/>
        </w:rPr>
        <w:t>udge</w:t>
      </w:r>
      <w:r w:rsidRPr="00177434">
        <w:rPr>
          <w:szCs w:val="24"/>
        </w:rPr>
        <w:t xml:space="preserve"> with </w:t>
      </w:r>
      <w:r w:rsidR="00D665BA" w:rsidRPr="00177434">
        <w:rPr>
          <w:szCs w:val="24"/>
        </w:rPr>
        <w:t xml:space="preserve">a </w:t>
      </w:r>
      <w:r w:rsidRPr="00177434">
        <w:rPr>
          <w:szCs w:val="24"/>
        </w:rPr>
        <w:t xml:space="preserve">s.9 ticket and reserved to HHJ </w:t>
      </w:r>
      <w:r w:rsidR="00244DF5" w:rsidRPr="00177434">
        <w:rPr>
          <w:szCs w:val="24"/>
        </w:rPr>
        <w:t>Jake’s</w:t>
      </w:r>
      <w:r w:rsidRPr="00177434">
        <w:rPr>
          <w:szCs w:val="24"/>
        </w:rPr>
        <w:t xml:space="preserve"> if available</w:t>
      </w:r>
      <w:r w:rsidR="00B1243B" w:rsidRPr="00177434">
        <w:rPr>
          <w:szCs w:val="24"/>
        </w:rPr>
        <w:t xml:space="preserve">. </w:t>
      </w:r>
    </w:p>
    <w:p w14:paraId="246168BE" w14:textId="2A2D2B54" w:rsidR="00C366A0" w:rsidRPr="00177434" w:rsidRDefault="00AA4B89" w:rsidP="00C366A0">
      <w:pPr>
        <w:pStyle w:val="ParaLevel1"/>
        <w:numPr>
          <w:ilvl w:val="0"/>
          <w:numId w:val="0"/>
        </w:numPr>
        <w:ind w:left="720"/>
        <w:rPr>
          <w:szCs w:val="24"/>
        </w:rPr>
      </w:pPr>
      <w:r w:rsidRPr="00177434">
        <w:rPr>
          <w:szCs w:val="24"/>
        </w:rPr>
        <w:t xml:space="preserve">• Further directions hearing listed before HHJ Jakens on 1.12.2023 to consider: “a. whether Re W </w:t>
      </w:r>
      <w:r w:rsidR="00FE015B" w:rsidRPr="00177434">
        <w:rPr>
          <w:szCs w:val="24"/>
        </w:rPr>
        <w:t>assessments</w:t>
      </w:r>
      <w:r w:rsidRPr="00177434">
        <w:rPr>
          <w:szCs w:val="24"/>
        </w:rPr>
        <w:t xml:space="preserve"> should be directed in respect of either / both of the older non-subject siblings for participation in the fact-finding hearing; b. which allegations made by both parties should proceed to be determined at the fact</w:t>
      </w:r>
      <w:r w:rsidR="003642AF" w:rsidRPr="00177434">
        <w:rPr>
          <w:szCs w:val="24"/>
        </w:rPr>
        <w:t>-</w:t>
      </w:r>
      <w:r w:rsidRPr="00177434">
        <w:rPr>
          <w:szCs w:val="24"/>
        </w:rPr>
        <w:t>finding hearing; c. which witnesses proposed by both parties should give evidence at the fact-finding hearing; d. the time estimate of the fact-finding hearing; and e. any participation directions for the fact-finding hearing, including directions relating to prevention of cross-examination in person.”</w:t>
      </w:r>
      <w:r w:rsidR="00B1243B" w:rsidRPr="00177434">
        <w:rPr>
          <w:szCs w:val="24"/>
        </w:rPr>
        <w:t xml:space="preserve">. </w:t>
      </w:r>
    </w:p>
    <w:p w14:paraId="2AAB63F9" w14:textId="2A670B4B" w:rsidR="00C366A0" w:rsidRPr="00177434" w:rsidRDefault="00AA4B89" w:rsidP="00C366A0">
      <w:pPr>
        <w:pStyle w:val="ParaLevel1"/>
        <w:numPr>
          <w:ilvl w:val="0"/>
          <w:numId w:val="0"/>
        </w:numPr>
        <w:ind w:left="720"/>
        <w:rPr>
          <w:szCs w:val="24"/>
        </w:rPr>
      </w:pPr>
      <w:r w:rsidRPr="00177434">
        <w:rPr>
          <w:szCs w:val="24"/>
        </w:rPr>
        <w:t>•</w:t>
      </w:r>
      <w:r w:rsidR="008A0E7B" w:rsidRPr="00177434">
        <w:rPr>
          <w:szCs w:val="24"/>
        </w:rPr>
        <w:t xml:space="preserve">the </w:t>
      </w:r>
      <w:r w:rsidR="00C366A0" w:rsidRPr="00177434">
        <w:rPr>
          <w:szCs w:val="24"/>
        </w:rPr>
        <w:t>father to</w:t>
      </w:r>
      <w:r w:rsidRPr="00177434">
        <w:rPr>
          <w:szCs w:val="24"/>
        </w:rPr>
        <w:t xml:space="preserve"> complete a Form EX741</w:t>
      </w:r>
      <w:r w:rsidR="00B1243B" w:rsidRPr="00177434">
        <w:rPr>
          <w:szCs w:val="24"/>
        </w:rPr>
        <w:t xml:space="preserve">. </w:t>
      </w:r>
    </w:p>
    <w:p w14:paraId="23A26336" w14:textId="59BA9AAC" w:rsidR="00C366A0" w:rsidRPr="00177434" w:rsidRDefault="00AA4B89" w:rsidP="00C366A0">
      <w:pPr>
        <w:pStyle w:val="ParaLevel1"/>
        <w:numPr>
          <w:ilvl w:val="0"/>
          <w:numId w:val="0"/>
        </w:numPr>
        <w:ind w:left="720"/>
        <w:rPr>
          <w:szCs w:val="24"/>
        </w:rPr>
      </w:pPr>
      <w:r w:rsidRPr="00177434">
        <w:rPr>
          <w:szCs w:val="24"/>
        </w:rPr>
        <w:t xml:space="preserve">• Police to file a letter/email setting out its position re the ongoing investigation into allegations made by </w:t>
      </w:r>
      <w:r w:rsidR="009C7F97">
        <w:rPr>
          <w:szCs w:val="24"/>
        </w:rPr>
        <w:t>D</w:t>
      </w:r>
      <w:r w:rsidRPr="00177434">
        <w:rPr>
          <w:szCs w:val="24"/>
        </w:rPr>
        <w:t xml:space="preserve"> </w:t>
      </w:r>
      <w:r w:rsidR="00C366A0" w:rsidRPr="00177434">
        <w:rPr>
          <w:szCs w:val="24"/>
        </w:rPr>
        <w:t>against</w:t>
      </w:r>
      <w:r w:rsidR="008A0E7B" w:rsidRPr="00177434">
        <w:rPr>
          <w:szCs w:val="24"/>
        </w:rPr>
        <w:t xml:space="preserve"> father</w:t>
      </w:r>
      <w:r w:rsidR="00B1243B" w:rsidRPr="00177434">
        <w:rPr>
          <w:szCs w:val="24"/>
        </w:rPr>
        <w:t xml:space="preserve">. </w:t>
      </w:r>
    </w:p>
    <w:p w14:paraId="444DEDC2" w14:textId="541EC80E" w:rsidR="00C366A0" w:rsidRPr="00177434" w:rsidRDefault="00AA4B89" w:rsidP="00C366A0">
      <w:pPr>
        <w:pStyle w:val="ParaLevel1"/>
        <w:numPr>
          <w:ilvl w:val="0"/>
          <w:numId w:val="0"/>
        </w:numPr>
        <w:ind w:left="720"/>
        <w:rPr>
          <w:szCs w:val="24"/>
        </w:rPr>
      </w:pPr>
      <w:r w:rsidRPr="00177434">
        <w:rPr>
          <w:szCs w:val="24"/>
        </w:rPr>
        <w:t>• L</w:t>
      </w:r>
      <w:r w:rsidR="007E0836" w:rsidRPr="00177434">
        <w:rPr>
          <w:szCs w:val="24"/>
        </w:rPr>
        <w:t>ocal authority</w:t>
      </w:r>
      <w:r w:rsidRPr="00177434">
        <w:rPr>
          <w:szCs w:val="24"/>
        </w:rPr>
        <w:t xml:space="preserve"> to file a letter/email setting out its position re any work with the family or any concerns it has regarding decisions that the court is being asked to make re living and spending time arrangements</w:t>
      </w:r>
      <w:r w:rsidR="00B1243B" w:rsidRPr="00177434">
        <w:rPr>
          <w:szCs w:val="24"/>
        </w:rPr>
        <w:t xml:space="preserve">. </w:t>
      </w:r>
    </w:p>
    <w:p w14:paraId="2F9A998E" w14:textId="023459AC" w:rsidR="00C366A0" w:rsidRPr="00177434" w:rsidRDefault="00AA4B89" w:rsidP="00C366A0">
      <w:pPr>
        <w:pStyle w:val="ParaLevel1"/>
        <w:numPr>
          <w:ilvl w:val="0"/>
          <w:numId w:val="0"/>
        </w:numPr>
        <w:ind w:left="720"/>
        <w:rPr>
          <w:szCs w:val="24"/>
        </w:rPr>
      </w:pPr>
      <w:r w:rsidRPr="00177434">
        <w:rPr>
          <w:szCs w:val="24"/>
        </w:rPr>
        <w:t>•</w:t>
      </w:r>
      <w:r w:rsidR="008A0E7B" w:rsidRPr="00177434">
        <w:rPr>
          <w:szCs w:val="24"/>
        </w:rPr>
        <w:t xml:space="preserve">the </w:t>
      </w:r>
      <w:r w:rsidR="00C366A0" w:rsidRPr="00177434">
        <w:rPr>
          <w:szCs w:val="24"/>
        </w:rPr>
        <w:t>mother has</w:t>
      </w:r>
      <w:r w:rsidRPr="00177434">
        <w:rPr>
          <w:szCs w:val="24"/>
        </w:rPr>
        <w:t xml:space="preserve"> permission to amend her schedule of allegations and witness statement following receipt of additional police disclosure- if she </w:t>
      </w:r>
      <w:r w:rsidR="00C366A0" w:rsidRPr="00177434">
        <w:rPr>
          <w:szCs w:val="24"/>
        </w:rPr>
        <w:t>does, the</w:t>
      </w:r>
      <w:r w:rsidR="008A0E7B" w:rsidRPr="00177434">
        <w:rPr>
          <w:szCs w:val="24"/>
        </w:rPr>
        <w:t xml:space="preserve"> </w:t>
      </w:r>
      <w:r w:rsidR="00C366A0" w:rsidRPr="00177434">
        <w:rPr>
          <w:szCs w:val="24"/>
        </w:rPr>
        <w:t>father has</w:t>
      </w:r>
      <w:r w:rsidRPr="00177434">
        <w:rPr>
          <w:szCs w:val="24"/>
        </w:rPr>
        <w:t xml:space="preserve"> permission to amend his response documents</w:t>
      </w:r>
      <w:r w:rsidR="00B1243B" w:rsidRPr="00177434">
        <w:rPr>
          <w:szCs w:val="24"/>
        </w:rPr>
        <w:t xml:space="preserve">. </w:t>
      </w:r>
    </w:p>
    <w:p w14:paraId="1FE920E3" w14:textId="3B6038D0" w:rsidR="00AA4B89" w:rsidRPr="00177434" w:rsidRDefault="00AA4B89" w:rsidP="00C366A0">
      <w:pPr>
        <w:pStyle w:val="ParaLevel1"/>
        <w:numPr>
          <w:ilvl w:val="0"/>
          <w:numId w:val="0"/>
        </w:numPr>
        <w:ind w:left="720"/>
        <w:rPr>
          <w:szCs w:val="24"/>
        </w:rPr>
      </w:pPr>
      <w:r w:rsidRPr="00177434">
        <w:rPr>
          <w:szCs w:val="24"/>
        </w:rPr>
        <w:t xml:space="preserve">• Extension </w:t>
      </w:r>
      <w:r w:rsidR="00C366A0" w:rsidRPr="00177434">
        <w:rPr>
          <w:szCs w:val="24"/>
        </w:rPr>
        <w:t>for the</w:t>
      </w:r>
      <w:r w:rsidR="008A0E7B" w:rsidRPr="00177434">
        <w:rPr>
          <w:szCs w:val="24"/>
        </w:rPr>
        <w:t xml:space="preserve"> mother’s</w:t>
      </w:r>
      <w:r w:rsidRPr="00177434">
        <w:rPr>
          <w:szCs w:val="24"/>
        </w:rPr>
        <w:t xml:space="preserve"> responses </w:t>
      </w:r>
      <w:r w:rsidR="00C366A0" w:rsidRPr="00177434">
        <w:rPr>
          <w:szCs w:val="24"/>
        </w:rPr>
        <w:t>to the</w:t>
      </w:r>
      <w:r w:rsidR="008A0E7B" w:rsidRPr="00177434">
        <w:rPr>
          <w:szCs w:val="24"/>
        </w:rPr>
        <w:t xml:space="preserve"> father’s</w:t>
      </w:r>
      <w:r w:rsidRPr="00177434">
        <w:rPr>
          <w:szCs w:val="24"/>
        </w:rPr>
        <w:t xml:space="preserve"> documents.</w:t>
      </w:r>
    </w:p>
    <w:p w14:paraId="780471D6" w14:textId="0C4C548D" w:rsidR="00646396" w:rsidRPr="00177434" w:rsidRDefault="00646396" w:rsidP="004B527B">
      <w:pPr>
        <w:pStyle w:val="ParaLevel1"/>
        <w:numPr>
          <w:ilvl w:val="0"/>
          <w:numId w:val="13"/>
        </w:numPr>
        <w:rPr>
          <w:szCs w:val="24"/>
        </w:rPr>
      </w:pPr>
      <w:r w:rsidRPr="00177434">
        <w:rPr>
          <w:szCs w:val="24"/>
        </w:rPr>
        <w:t>On 15</w:t>
      </w:r>
      <w:r w:rsidR="00B42C77" w:rsidRPr="00177434">
        <w:rPr>
          <w:szCs w:val="24"/>
        </w:rPr>
        <w:t xml:space="preserve"> </w:t>
      </w:r>
      <w:r w:rsidRPr="00177434">
        <w:rPr>
          <w:szCs w:val="24"/>
        </w:rPr>
        <w:t xml:space="preserve">September 2023 </w:t>
      </w:r>
      <w:r w:rsidR="009C7F97">
        <w:rPr>
          <w:szCs w:val="24"/>
        </w:rPr>
        <w:t>D</w:t>
      </w:r>
      <w:r w:rsidR="00EC241E" w:rsidRPr="00177434">
        <w:rPr>
          <w:szCs w:val="24"/>
        </w:rPr>
        <w:t xml:space="preserve"> ha</w:t>
      </w:r>
      <w:r w:rsidRPr="00177434">
        <w:rPr>
          <w:szCs w:val="24"/>
        </w:rPr>
        <w:t>d</w:t>
      </w:r>
      <w:r w:rsidR="00EC241E" w:rsidRPr="00177434">
        <w:rPr>
          <w:szCs w:val="24"/>
        </w:rPr>
        <w:t xml:space="preserve"> a session with Aimee Dover</w:t>
      </w:r>
      <w:r w:rsidRPr="00177434">
        <w:rPr>
          <w:szCs w:val="24"/>
        </w:rPr>
        <w:t xml:space="preserve">. </w:t>
      </w:r>
      <w:r w:rsidR="00B42C77" w:rsidRPr="00177434">
        <w:rPr>
          <w:szCs w:val="24"/>
        </w:rPr>
        <w:t>The theme</w:t>
      </w:r>
      <w:r w:rsidRPr="00177434">
        <w:rPr>
          <w:szCs w:val="24"/>
        </w:rPr>
        <w:t xml:space="preserve"> was the court case about which </w:t>
      </w:r>
      <w:r w:rsidR="009C7F97">
        <w:rPr>
          <w:szCs w:val="24"/>
        </w:rPr>
        <w:t>D</w:t>
      </w:r>
      <w:r w:rsidRPr="00177434">
        <w:rPr>
          <w:szCs w:val="24"/>
        </w:rPr>
        <w:t xml:space="preserve"> was </w:t>
      </w:r>
      <w:r w:rsidR="00B42C77" w:rsidRPr="00177434">
        <w:rPr>
          <w:szCs w:val="24"/>
        </w:rPr>
        <w:t>anxious.</w:t>
      </w:r>
      <w:r w:rsidR="00BC31CD" w:rsidRPr="00177434">
        <w:rPr>
          <w:szCs w:val="24"/>
        </w:rPr>
        <w:t xml:space="preserve"> She says that her mother does not usually talk to her about the court case.</w:t>
      </w:r>
    </w:p>
    <w:p w14:paraId="79723E09" w14:textId="0E950BD8" w:rsidR="00EC241E" w:rsidRPr="00177434" w:rsidRDefault="00441ACC" w:rsidP="004B527B">
      <w:pPr>
        <w:pStyle w:val="ParaLevel1"/>
        <w:numPr>
          <w:ilvl w:val="0"/>
          <w:numId w:val="13"/>
        </w:numPr>
        <w:rPr>
          <w:szCs w:val="24"/>
        </w:rPr>
      </w:pPr>
      <w:r w:rsidRPr="00177434">
        <w:rPr>
          <w:szCs w:val="24"/>
        </w:rPr>
        <w:t xml:space="preserve">A new social worker was allocated on 18 September 2023. She was </w:t>
      </w:r>
      <w:r w:rsidR="00767A7C">
        <w:rPr>
          <w:szCs w:val="24"/>
        </w:rPr>
        <w:t>LL</w:t>
      </w:r>
      <w:r w:rsidR="00A171A9" w:rsidRPr="00177434">
        <w:rPr>
          <w:szCs w:val="24"/>
        </w:rPr>
        <w:t>.</w:t>
      </w:r>
      <w:r w:rsidRPr="00177434">
        <w:rPr>
          <w:szCs w:val="24"/>
        </w:rPr>
        <w:t xml:space="preserve"> </w:t>
      </w:r>
      <w:r w:rsidR="00B42C77" w:rsidRPr="00177434">
        <w:rPr>
          <w:szCs w:val="24"/>
        </w:rPr>
        <w:t>She and</w:t>
      </w:r>
      <w:r w:rsidR="00EC241E" w:rsidRPr="00177434">
        <w:rPr>
          <w:szCs w:val="24"/>
        </w:rPr>
        <w:t xml:space="preserve"> </w:t>
      </w:r>
      <w:r w:rsidR="00B72D44">
        <w:rPr>
          <w:szCs w:val="24"/>
        </w:rPr>
        <w:t>Former Guardian</w:t>
      </w:r>
      <w:r w:rsidR="00EC241E" w:rsidRPr="00177434">
        <w:rPr>
          <w:szCs w:val="24"/>
        </w:rPr>
        <w:t xml:space="preserve"> ha</w:t>
      </w:r>
      <w:r w:rsidR="005262E1" w:rsidRPr="00177434">
        <w:rPr>
          <w:szCs w:val="24"/>
        </w:rPr>
        <w:t>d</w:t>
      </w:r>
      <w:r w:rsidR="00EC241E" w:rsidRPr="00177434">
        <w:rPr>
          <w:szCs w:val="24"/>
        </w:rPr>
        <w:t xml:space="preserve"> a phone call</w:t>
      </w:r>
      <w:r w:rsidR="005262E1" w:rsidRPr="00177434">
        <w:rPr>
          <w:szCs w:val="24"/>
        </w:rPr>
        <w:t xml:space="preserve"> in which </w:t>
      </w:r>
      <w:r w:rsidR="003672A2" w:rsidRPr="00177434">
        <w:rPr>
          <w:szCs w:val="24"/>
        </w:rPr>
        <w:t xml:space="preserve">the Guardian’s concerns about </w:t>
      </w:r>
      <w:r w:rsidR="009C7F97">
        <w:rPr>
          <w:szCs w:val="24"/>
        </w:rPr>
        <w:t>D</w:t>
      </w:r>
      <w:r w:rsidR="003672A2" w:rsidRPr="00177434">
        <w:rPr>
          <w:szCs w:val="24"/>
        </w:rPr>
        <w:t>’s change in presentation since 2021 is recorded. A decision is to be made on 1 December as to whether an</w:t>
      </w:r>
      <w:r w:rsidR="00D575BC" w:rsidRPr="00177434">
        <w:rPr>
          <w:szCs w:val="24"/>
        </w:rPr>
        <w:t>y</w:t>
      </w:r>
      <w:r w:rsidR="003672A2" w:rsidRPr="00177434">
        <w:rPr>
          <w:szCs w:val="24"/>
        </w:rPr>
        <w:t xml:space="preserve"> of the children should give evidence. </w:t>
      </w:r>
    </w:p>
    <w:p w14:paraId="21C5A9CD" w14:textId="09665A4C" w:rsidR="00843287" w:rsidRPr="00177434" w:rsidRDefault="00843287" w:rsidP="004B527B">
      <w:pPr>
        <w:pStyle w:val="ParaLevel1"/>
        <w:numPr>
          <w:ilvl w:val="0"/>
          <w:numId w:val="13"/>
        </w:numPr>
        <w:rPr>
          <w:szCs w:val="24"/>
        </w:rPr>
      </w:pPr>
      <w:r w:rsidRPr="00177434">
        <w:rPr>
          <w:szCs w:val="24"/>
        </w:rPr>
        <w:t>On 1</w:t>
      </w:r>
      <w:r w:rsidR="00DF74AB" w:rsidRPr="00177434">
        <w:rPr>
          <w:szCs w:val="24"/>
        </w:rPr>
        <w:t>9</w:t>
      </w:r>
      <w:r w:rsidRPr="00177434">
        <w:rPr>
          <w:szCs w:val="24"/>
        </w:rPr>
        <w:t xml:space="preserve"> September 2023</w:t>
      </w:r>
      <w:r w:rsidR="00DF74AB" w:rsidRPr="00177434">
        <w:rPr>
          <w:szCs w:val="24"/>
        </w:rPr>
        <w:t xml:space="preserve"> the mother’s </w:t>
      </w:r>
      <w:r w:rsidR="00E06117">
        <w:rPr>
          <w:szCs w:val="24"/>
        </w:rPr>
        <w:t>Solicitor</w:t>
      </w:r>
      <w:r w:rsidR="00DF74AB" w:rsidRPr="00177434">
        <w:rPr>
          <w:szCs w:val="24"/>
        </w:rPr>
        <w:t xml:space="preserve">s received an </w:t>
      </w:r>
      <w:r w:rsidR="00BC31CD" w:rsidRPr="00177434">
        <w:rPr>
          <w:szCs w:val="24"/>
        </w:rPr>
        <w:t>email from</w:t>
      </w:r>
      <w:r w:rsidR="00DF74AB" w:rsidRPr="00177434">
        <w:rPr>
          <w:szCs w:val="24"/>
        </w:rPr>
        <w:t xml:space="preserve"> the father offering a percentage of his </w:t>
      </w:r>
      <w:r w:rsidR="00BC31CD" w:rsidRPr="00177434">
        <w:rPr>
          <w:szCs w:val="24"/>
        </w:rPr>
        <w:t>monthly</w:t>
      </w:r>
      <w:r w:rsidR="00DF74AB" w:rsidRPr="00177434">
        <w:rPr>
          <w:szCs w:val="24"/>
        </w:rPr>
        <w:t xml:space="preserve"> pa</w:t>
      </w:r>
      <w:r w:rsidR="00BC31CD" w:rsidRPr="00177434">
        <w:rPr>
          <w:szCs w:val="24"/>
        </w:rPr>
        <w:t>y</w:t>
      </w:r>
      <w:r w:rsidR="00DF74AB" w:rsidRPr="00177434">
        <w:rPr>
          <w:szCs w:val="24"/>
        </w:rPr>
        <w:t xml:space="preserve"> as a </w:t>
      </w:r>
      <w:r w:rsidR="00BC31CD" w:rsidRPr="00177434">
        <w:rPr>
          <w:szCs w:val="24"/>
        </w:rPr>
        <w:t>contribution towards</w:t>
      </w:r>
      <w:r w:rsidR="00DF74AB" w:rsidRPr="00177434">
        <w:rPr>
          <w:szCs w:val="24"/>
        </w:rPr>
        <w:t xml:space="preserve"> child </w:t>
      </w:r>
      <w:r w:rsidR="00BC31CD" w:rsidRPr="00177434">
        <w:rPr>
          <w:szCs w:val="24"/>
        </w:rPr>
        <w:t>maintenance</w:t>
      </w:r>
      <w:r w:rsidR="00DF74AB" w:rsidRPr="00177434">
        <w:rPr>
          <w:szCs w:val="24"/>
        </w:rPr>
        <w:t xml:space="preserve"> </w:t>
      </w:r>
      <w:r w:rsidR="00BC31CD" w:rsidRPr="00177434">
        <w:rPr>
          <w:szCs w:val="24"/>
        </w:rPr>
        <w:t>until</w:t>
      </w:r>
      <w:r w:rsidR="00DF74AB" w:rsidRPr="00177434">
        <w:rPr>
          <w:szCs w:val="24"/>
        </w:rPr>
        <w:t xml:space="preserve"> contact </w:t>
      </w:r>
      <w:r w:rsidR="00DF74AB" w:rsidRPr="00177434">
        <w:rPr>
          <w:szCs w:val="24"/>
        </w:rPr>
        <w:lastRenderedPageBreak/>
        <w:t>is resumed</w:t>
      </w:r>
      <w:r w:rsidR="00B42C77" w:rsidRPr="00177434">
        <w:rPr>
          <w:szCs w:val="24"/>
        </w:rPr>
        <w:t>.</w:t>
      </w:r>
      <w:r w:rsidR="00DF74AB" w:rsidRPr="00177434">
        <w:rPr>
          <w:szCs w:val="24"/>
        </w:rPr>
        <w:t xml:space="preserve"> </w:t>
      </w:r>
      <w:r w:rsidR="00017EFA" w:rsidRPr="00177434">
        <w:rPr>
          <w:szCs w:val="24"/>
        </w:rPr>
        <w:t xml:space="preserve">A </w:t>
      </w:r>
      <w:r w:rsidR="00BC31CD" w:rsidRPr="00177434">
        <w:rPr>
          <w:szCs w:val="24"/>
        </w:rPr>
        <w:t>maintenance</w:t>
      </w:r>
      <w:r w:rsidR="00017EFA" w:rsidRPr="00177434">
        <w:rPr>
          <w:szCs w:val="24"/>
        </w:rPr>
        <w:t xml:space="preserve"> payment plan was established and scheduled to begin on 11 January 2024. </w:t>
      </w:r>
    </w:p>
    <w:p w14:paraId="3AB4F4FB" w14:textId="73955F2A" w:rsidR="00A94DE4" w:rsidRPr="00177434" w:rsidRDefault="00A5524E" w:rsidP="004B527B">
      <w:pPr>
        <w:pStyle w:val="ParaLevel1"/>
        <w:numPr>
          <w:ilvl w:val="0"/>
          <w:numId w:val="13"/>
        </w:numPr>
        <w:rPr>
          <w:szCs w:val="24"/>
        </w:rPr>
      </w:pPr>
      <w:r w:rsidRPr="00177434">
        <w:rPr>
          <w:szCs w:val="24"/>
        </w:rPr>
        <w:t xml:space="preserve">On 20 September 2023 </w:t>
      </w:r>
      <w:r w:rsidR="00B42C77" w:rsidRPr="00177434">
        <w:rPr>
          <w:szCs w:val="24"/>
        </w:rPr>
        <w:t xml:space="preserve">DC </w:t>
      </w:r>
      <w:r w:rsidR="00E06117">
        <w:rPr>
          <w:szCs w:val="24"/>
        </w:rPr>
        <w:t>B</w:t>
      </w:r>
      <w:r w:rsidRPr="00177434">
        <w:rPr>
          <w:szCs w:val="24"/>
        </w:rPr>
        <w:t xml:space="preserve"> emailed the mother</w:t>
      </w:r>
      <w:r w:rsidR="00F92413" w:rsidRPr="00177434">
        <w:rPr>
          <w:szCs w:val="24"/>
        </w:rPr>
        <w:t xml:space="preserve">. The father knows of all the details of the </w:t>
      </w:r>
      <w:r w:rsidR="002B366B" w:rsidRPr="00177434">
        <w:rPr>
          <w:szCs w:val="24"/>
        </w:rPr>
        <w:t>allegations</w:t>
      </w:r>
      <w:r w:rsidR="00F92413" w:rsidRPr="00177434">
        <w:rPr>
          <w:szCs w:val="24"/>
        </w:rPr>
        <w:t xml:space="preserve"> as they have been put to him in </w:t>
      </w:r>
      <w:r w:rsidR="0075560F" w:rsidRPr="00177434">
        <w:rPr>
          <w:szCs w:val="24"/>
        </w:rPr>
        <w:t>interview</w:t>
      </w:r>
      <w:r w:rsidR="00CF5085" w:rsidRPr="00177434">
        <w:rPr>
          <w:szCs w:val="24"/>
        </w:rPr>
        <w:t xml:space="preserve"> and there is no reason they should not be disclosed into the Children Act proceedings. </w:t>
      </w:r>
      <w:r w:rsidR="002B366B" w:rsidRPr="00177434">
        <w:rPr>
          <w:szCs w:val="24"/>
        </w:rPr>
        <w:t xml:space="preserve">The </w:t>
      </w:r>
      <w:r w:rsidR="00B42C77" w:rsidRPr="00177434">
        <w:rPr>
          <w:szCs w:val="24"/>
        </w:rPr>
        <w:t>counsellors’</w:t>
      </w:r>
      <w:r w:rsidR="00CF5085" w:rsidRPr="00177434">
        <w:rPr>
          <w:szCs w:val="24"/>
        </w:rPr>
        <w:t xml:space="preserve"> notes have not been pu</w:t>
      </w:r>
      <w:r w:rsidR="002B366B" w:rsidRPr="00177434">
        <w:rPr>
          <w:szCs w:val="24"/>
        </w:rPr>
        <w:t xml:space="preserve">t </w:t>
      </w:r>
      <w:r w:rsidR="00CF5085" w:rsidRPr="00177434">
        <w:rPr>
          <w:szCs w:val="24"/>
        </w:rPr>
        <w:t xml:space="preserve">to him and so should not </w:t>
      </w:r>
      <w:r w:rsidR="00B42C77" w:rsidRPr="00177434">
        <w:rPr>
          <w:szCs w:val="24"/>
        </w:rPr>
        <w:t>be disclosed</w:t>
      </w:r>
      <w:r w:rsidR="00CF5085" w:rsidRPr="00177434">
        <w:rPr>
          <w:szCs w:val="24"/>
        </w:rPr>
        <w:t xml:space="preserve">. </w:t>
      </w:r>
    </w:p>
    <w:p w14:paraId="57468383" w14:textId="369C1764" w:rsidR="009B4564" w:rsidRPr="00177434" w:rsidRDefault="00A94DE4" w:rsidP="004B527B">
      <w:pPr>
        <w:pStyle w:val="ParaLevel1"/>
        <w:numPr>
          <w:ilvl w:val="0"/>
          <w:numId w:val="13"/>
        </w:numPr>
        <w:rPr>
          <w:szCs w:val="24"/>
        </w:rPr>
      </w:pPr>
      <w:r w:rsidRPr="00177434">
        <w:rPr>
          <w:szCs w:val="24"/>
        </w:rPr>
        <w:t xml:space="preserve">In an email from the mother to </w:t>
      </w:r>
      <w:r w:rsidR="00B42C77" w:rsidRPr="00177434">
        <w:rPr>
          <w:szCs w:val="24"/>
        </w:rPr>
        <w:t xml:space="preserve">DC </w:t>
      </w:r>
      <w:r w:rsidR="00E06117">
        <w:rPr>
          <w:szCs w:val="24"/>
        </w:rPr>
        <w:t>B</w:t>
      </w:r>
      <w:r w:rsidRPr="00177434">
        <w:rPr>
          <w:szCs w:val="24"/>
        </w:rPr>
        <w:t xml:space="preserve"> on</w:t>
      </w:r>
      <w:r w:rsidR="00B42C77" w:rsidRPr="00177434">
        <w:rPr>
          <w:szCs w:val="24"/>
        </w:rPr>
        <w:t xml:space="preserve"> </w:t>
      </w:r>
      <w:r w:rsidRPr="00177434">
        <w:rPr>
          <w:szCs w:val="24"/>
        </w:rPr>
        <w:t xml:space="preserve">21 September 2023 she writes that </w:t>
      </w:r>
      <w:r w:rsidRPr="00177434">
        <w:rPr>
          <w:i/>
          <w:iCs/>
          <w:szCs w:val="24"/>
        </w:rPr>
        <w:t xml:space="preserve">Both </w:t>
      </w:r>
      <w:r w:rsidR="009C7F97">
        <w:rPr>
          <w:i/>
          <w:iCs/>
          <w:szCs w:val="24"/>
        </w:rPr>
        <w:t>D</w:t>
      </w:r>
      <w:r w:rsidR="002B366B" w:rsidRPr="00177434">
        <w:rPr>
          <w:i/>
          <w:iCs/>
          <w:szCs w:val="24"/>
        </w:rPr>
        <w:t xml:space="preserve"> </w:t>
      </w:r>
      <w:r w:rsidRPr="00177434">
        <w:rPr>
          <w:i/>
          <w:iCs/>
          <w:szCs w:val="24"/>
        </w:rPr>
        <w:t xml:space="preserve">and </w:t>
      </w:r>
      <w:r w:rsidR="009C7F97">
        <w:rPr>
          <w:i/>
          <w:iCs/>
          <w:szCs w:val="24"/>
        </w:rPr>
        <w:t>C</w:t>
      </w:r>
      <w:r w:rsidRPr="00177434">
        <w:rPr>
          <w:i/>
          <w:iCs/>
          <w:szCs w:val="24"/>
        </w:rPr>
        <w:t xml:space="preserve"> made allegations of the </w:t>
      </w:r>
      <w:r w:rsidR="002B366B" w:rsidRPr="00177434">
        <w:rPr>
          <w:i/>
          <w:iCs/>
          <w:szCs w:val="24"/>
        </w:rPr>
        <w:t>inappropriate</w:t>
      </w:r>
      <w:r w:rsidRPr="00177434">
        <w:rPr>
          <w:i/>
          <w:iCs/>
          <w:szCs w:val="24"/>
        </w:rPr>
        <w:t xml:space="preserve"> touching of both of them by </w:t>
      </w:r>
      <w:r w:rsidR="008908EE">
        <w:rPr>
          <w:i/>
          <w:iCs/>
          <w:szCs w:val="24"/>
        </w:rPr>
        <w:t>The Father</w:t>
      </w:r>
      <w:r w:rsidRPr="00177434">
        <w:rPr>
          <w:i/>
          <w:iCs/>
          <w:szCs w:val="24"/>
        </w:rPr>
        <w:t xml:space="preserve">. </w:t>
      </w:r>
      <w:r w:rsidR="009C7F97">
        <w:rPr>
          <w:i/>
          <w:iCs/>
          <w:szCs w:val="24"/>
        </w:rPr>
        <w:t>C</w:t>
      </w:r>
      <w:r w:rsidRPr="00177434">
        <w:rPr>
          <w:i/>
          <w:iCs/>
          <w:szCs w:val="24"/>
        </w:rPr>
        <w:t xml:space="preserve"> also observed </w:t>
      </w:r>
      <w:r w:rsidR="008908EE">
        <w:rPr>
          <w:i/>
          <w:iCs/>
          <w:szCs w:val="24"/>
        </w:rPr>
        <w:t>The Father</w:t>
      </w:r>
      <w:r w:rsidRPr="00177434">
        <w:rPr>
          <w:i/>
          <w:iCs/>
          <w:szCs w:val="24"/>
        </w:rPr>
        <w:t xml:space="preserve"> touching </w:t>
      </w:r>
      <w:r w:rsidR="009C7F97">
        <w:rPr>
          <w:i/>
          <w:iCs/>
          <w:szCs w:val="24"/>
        </w:rPr>
        <w:t>D</w:t>
      </w:r>
      <w:r w:rsidRPr="00177434">
        <w:rPr>
          <w:i/>
          <w:iCs/>
          <w:szCs w:val="24"/>
        </w:rPr>
        <w:t xml:space="preserve"> </w:t>
      </w:r>
      <w:r w:rsidR="002B366B" w:rsidRPr="00177434">
        <w:rPr>
          <w:i/>
          <w:iCs/>
          <w:szCs w:val="24"/>
        </w:rPr>
        <w:t>and told</w:t>
      </w:r>
      <w:r w:rsidRPr="00177434">
        <w:rPr>
          <w:i/>
          <w:iCs/>
          <w:szCs w:val="24"/>
        </w:rPr>
        <w:t xml:space="preserve"> him to </w:t>
      </w:r>
      <w:r w:rsidR="002B366B" w:rsidRPr="00177434">
        <w:rPr>
          <w:i/>
          <w:iCs/>
          <w:szCs w:val="24"/>
        </w:rPr>
        <w:t>stop</w:t>
      </w:r>
      <w:r w:rsidR="00040528" w:rsidRPr="00177434">
        <w:rPr>
          <w:i/>
          <w:iCs/>
          <w:szCs w:val="24"/>
        </w:rPr>
        <w:t xml:space="preserve">. </w:t>
      </w:r>
      <w:r w:rsidR="009C7F97">
        <w:rPr>
          <w:i/>
          <w:iCs/>
          <w:szCs w:val="24"/>
        </w:rPr>
        <w:t>C</w:t>
      </w:r>
      <w:r w:rsidR="00040528" w:rsidRPr="00177434">
        <w:rPr>
          <w:i/>
          <w:iCs/>
          <w:szCs w:val="24"/>
        </w:rPr>
        <w:t xml:space="preserve"> has not been spoken to by the police regarding either and </w:t>
      </w:r>
      <w:r w:rsidR="002B366B" w:rsidRPr="00177434">
        <w:rPr>
          <w:i/>
          <w:iCs/>
          <w:szCs w:val="24"/>
        </w:rPr>
        <w:t>would like</w:t>
      </w:r>
      <w:r w:rsidR="00040528" w:rsidRPr="00177434">
        <w:rPr>
          <w:i/>
          <w:iCs/>
          <w:szCs w:val="24"/>
        </w:rPr>
        <w:t xml:space="preserve"> to give his statement. </w:t>
      </w:r>
    </w:p>
    <w:p w14:paraId="4CE62A54" w14:textId="54A61092" w:rsidR="007E70BE" w:rsidRPr="00177434" w:rsidRDefault="009B4564" w:rsidP="004B527B">
      <w:pPr>
        <w:pStyle w:val="ParaLevel1"/>
        <w:numPr>
          <w:ilvl w:val="0"/>
          <w:numId w:val="13"/>
        </w:numPr>
        <w:rPr>
          <w:szCs w:val="24"/>
        </w:rPr>
      </w:pPr>
      <w:r w:rsidRPr="00177434">
        <w:rPr>
          <w:szCs w:val="24"/>
        </w:rPr>
        <w:t xml:space="preserve"> On 25 September 2023 </w:t>
      </w:r>
      <w:r w:rsidR="009C7F97">
        <w:rPr>
          <w:szCs w:val="24"/>
        </w:rPr>
        <w:t>D</w:t>
      </w:r>
      <w:r w:rsidRPr="00177434">
        <w:rPr>
          <w:szCs w:val="24"/>
        </w:rPr>
        <w:t xml:space="preserve"> has a session with </w:t>
      </w:r>
      <w:r w:rsidR="00D10457" w:rsidRPr="00177434">
        <w:rPr>
          <w:szCs w:val="24"/>
        </w:rPr>
        <w:t>Ms Dover in which she describes a dream in detail in which she is held under water</w:t>
      </w:r>
      <w:r w:rsidR="0030605A" w:rsidRPr="00177434">
        <w:rPr>
          <w:szCs w:val="24"/>
        </w:rPr>
        <w:t xml:space="preserve"> by her </w:t>
      </w:r>
      <w:r w:rsidR="00B42C77" w:rsidRPr="00177434">
        <w:rPr>
          <w:szCs w:val="24"/>
        </w:rPr>
        <w:t>father, but</w:t>
      </w:r>
      <w:r w:rsidR="007E70BE" w:rsidRPr="00177434">
        <w:rPr>
          <w:szCs w:val="24"/>
        </w:rPr>
        <w:t xml:space="preserve"> </w:t>
      </w:r>
      <w:r w:rsidR="0030605A" w:rsidRPr="00177434">
        <w:rPr>
          <w:szCs w:val="24"/>
        </w:rPr>
        <w:t>the</w:t>
      </w:r>
      <w:r w:rsidR="007E70BE" w:rsidRPr="00177434">
        <w:rPr>
          <w:szCs w:val="24"/>
        </w:rPr>
        <w:t xml:space="preserve"> </w:t>
      </w:r>
      <w:r w:rsidR="0030605A" w:rsidRPr="00177434">
        <w:rPr>
          <w:szCs w:val="24"/>
        </w:rPr>
        <w:t>dream</w:t>
      </w:r>
      <w:r w:rsidR="007E70BE" w:rsidRPr="00177434">
        <w:rPr>
          <w:szCs w:val="24"/>
        </w:rPr>
        <w:t xml:space="preserve"> continues after her death.</w:t>
      </w:r>
    </w:p>
    <w:p w14:paraId="2722727D" w14:textId="5B4C5052" w:rsidR="00421097" w:rsidRPr="00177434" w:rsidRDefault="007E70BE" w:rsidP="004B527B">
      <w:pPr>
        <w:pStyle w:val="ParaLevel1"/>
        <w:numPr>
          <w:ilvl w:val="0"/>
          <w:numId w:val="13"/>
        </w:numPr>
        <w:rPr>
          <w:szCs w:val="24"/>
        </w:rPr>
      </w:pPr>
      <w:r w:rsidRPr="00177434">
        <w:rPr>
          <w:szCs w:val="24"/>
        </w:rPr>
        <w:t>On</w:t>
      </w:r>
      <w:r w:rsidR="008F0391" w:rsidRPr="00177434">
        <w:rPr>
          <w:szCs w:val="24"/>
        </w:rPr>
        <w:t xml:space="preserve"> 25 </w:t>
      </w:r>
      <w:r w:rsidR="00B42C77" w:rsidRPr="00177434">
        <w:rPr>
          <w:szCs w:val="24"/>
        </w:rPr>
        <w:t>September the</w:t>
      </w:r>
      <w:r w:rsidRPr="00177434">
        <w:rPr>
          <w:szCs w:val="24"/>
        </w:rPr>
        <w:t xml:space="preserve"> social worker</w:t>
      </w:r>
      <w:r w:rsidR="008F0391" w:rsidRPr="00177434">
        <w:rPr>
          <w:szCs w:val="24"/>
        </w:rPr>
        <w:t xml:space="preserve">, </w:t>
      </w:r>
      <w:r w:rsidR="00767A7C">
        <w:rPr>
          <w:szCs w:val="24"/>
        </w:rPr>
        <w:t>LL</w:t>
      </w:r>
      <w:r w:rsidR="00B42C77" w:rsidRPr="00177434">
        <w:rPr>
          <w:szCs w:val="24"/>
        </w:rPr>
        <w:t>,</w:t>
      </w:r>
      <w:r w:rsidR="008F0391" w:rsidRPr="00177434">
        <w:rPr>
          <w:szCs w:val="24"/>
        </w:rPr>
        <w:t xml:space="preserve"> went </w:t>
      </w:r>
      <w:r w:rsidR="00B42C77" w:rsidRPr="00177434">
        <w:rPr>
          <w:szCs w:val="24"/>
        </w:rPr>
        <w:t>to see</w:t>
      </w:r>
      <w:r w:rsidRPr="00177434">
        <w:rPr>
          <w:szCs w:val="24"/>
        </w:rPr>
        <w:t xml:space="preserve"> the </w:t>
      </w:r>
      <w:r w:rsidR="00E83CB3" w:rsidRPr="00177434">
        <w:rPr>
          <w:szCs w:val="24"/>
        </w:rPr>
        <w:t>children</w:t>
      </w:r>
      <w:r w:rsidRPr="00177434">
        <w:rPr>
          <w:szCs w:val="24"/>
        </w:rPr>
        <w:t xml:space="preserve"> at home. </w:t>
      </w:r>
      <w:r w:rsidR="00F92413" w:rsidRPr="00177434">
        <w:rPr>
          <w:szCs w:val="24"/>
        </w:rPr>
        <w:t xml:space="preserve"> </w:t>
      </w:r>
      <w:r w:rsidR="00E83CB3" w:rsidRPr="00177434">
        <w:rPr>
          <w:szCs w:val="24"/>
        </w:rPr>
        <w:t xml:space="preserve">Earlier that day in </w:t>
      </w:r>
      <w:r w:rsidR="000B53EE">
        <w:rPr>
          <w:szCs w:val="24"/>
        </w:rPr>
        <w:t>School</w:t>
      </w:r>
      <w:r w:rsidR="00E83CB3" w:rsidRPr="00177434">
        <w:rPr>
          <w:szCs w:val="24"/>
        </w:rPr>
        <w:t xml:space="preserve"> </w:t>
      </w:r>
      <w:r w:rsidR="009C7F97">
        <w:rPr>
          <w:szCs w:val="24"/>
        </w:rPr>
        <w:t>E</w:t>
      </w:r>
      <w:r w:rsidR="00E83CB3" w:rsidRPr="00177434">
        <w:rPr>
          <w:szCs w:val="24"/>
        </w:rPr>
        <w:t xml:space="preserve"> had expressed his frustration </w:t>
      </w:r>
      <w:r w:rsidR="00B42C77" w:rsidRPr="00177434">
        <w:rPr>
          <w:szCs w:val="24"/>
        </w:rPr>
        <w:t>that</w:t>
      </w:r>
      <w:r w:rsidR="00E83CB3" w:rsidRPr="00177434">
        <w:rPr>
          <w:szCs w:val="24"/>
        </w:rPr>
        <w:t xml:space="preserve"> yet another person was coming to see him to talk about his father when he had</w:t>
      </w:r>
      <w:r w:rsidR="00A23A21" w:rsidRPr="00177434">
        <w:rPr>
          <w:szCs w:val="24"/>
        </w:rPr>
        <w:t xml:space="preserve"> already answered the questions. </w:t>
      </w:r>
    </w:p>
    <w:p w14:paraId="6C946A86" w14:textId="63E69F7F" w:rsidR="00790359" w:rsidRPr="00177434" w:rsidRDefault="00623829" w:rsidP="004B527B">
      <w:pPr>
        <w:pStyle w:val="ParaLevel1"/>
        <w:numPr>
          <w:ilvl w:val="0"/>
          <w:numId w:val="13"/>
        </w:numPr>
        <w:rPr>
          <w:szCs w:val="24"/>
        </w:rPr>
      </w:pPr>
      <w:r w:rsidRPr="00177434">
        <w:rPr>
          <w:szCs w:val="24"/>
        </w:rPr>
        <w:t xml:space="preserve">On 29 September 2023 the social worker, </w:t>
      </w:r>
      <w:r w:rsidR="00767A7C">
        <w:rPr>
          <w:szCs w:val="24"/>
        </w:rPr>
        <w:t>LL</w:t>
      </w:r>
      <w:r w:rsidR="00B42C77" w:rsidRPr="00177434">
        <w:rPr>
          <w:szCs w:val="24"/>
        </w:rPr>
        <w:t>,</w:t>
      </w:r>
      <w:r w:rsidR="001623C3" w:rsidRPr="00177434">
        <w:rPr>
          <w:szCs w:val="24"/>
        </w:rPr>
        <w:t xml:space="preserve"> visited </w:t>
      </w:r>
      <w:r w:rsidR="009C7F97">
        <w:rPr>
          <w:szCs w:val="24"/>
        </w:rPr>
        <w:t>C</w:t>
      </w:r>
      <w:r w:rsidR="001623C3" w:rsidRPr="00177434">
        <w:rPr>
          <w:szCs w:val="24"/>
        </w:rPr>
        <w:t xml:space="preserve"> and </w:t>
      </w:r>
      <w:r w:rsidR="009C7F97">
        <w:rPr>
          <w:szCs w:val="24"/>
        </w:rPr>
        <w:t>E</w:t>
      </w:r>
      <w:r w:rsidR="001623C3" w:rsidRPr="00177434">
        <w:rPr>
          <w:szCs w:val="24"/>
        </w:rPr>
        <w:t xml:space="preserve"> in </w:t>
      </w:r>
      <w:r w:rsidR="000B53EE">
        <w:rPr>
          <w:szCs w:val="24"/>
        </w:rPr>
        <w:t>School</w:t>
      </w:r>
      <w:r w:rsidR="001623C3" w:rsidRPr="00177434">
        <w:rPr>
          <w:szCs w:val="24"/>
        </w:rPr>
        <w:t xml:space="preserve"> </w:t>
      </w:r>
      <w:r w:rsidR="00EF7A09" w:rsidRPr="00177434">
        <w:rPr>
          <w:szCs w:val="24"/>
        </w:rPr>
        <w:t xml:space="preserve">and </w:t>
      </w:r>
      <w:r w:rsidR="009C7F97">
        <w:rPr>
          <w:szCs w:val="24"/>
        </w:rPr>
        <w:t>D</w:t>
      </w:r>
      <w:r w:rsidR="00EF7A09" w:rsidRPr="00177434">
        <w:rPr>
          <w:szCs w:val="24"/>
        </w:rPr>
        <w:t xml:space="preserve"> at home. </w:t>
      </w:r>
      <w:r w:rsidR="009C7F97">
        <w:rPr>
          <w:szCs w:val="24"/>
        </w:rPr>
        <w:t>D</w:t>
      </w:r>
      <w:r w:rsidR="00790359" w:rsidRPr="00177434">
        <w:rPr>
          <w:szCs w:val="24"/>
        </w:rPr>
        <w:t xml:space="preserve"> was at home with her </w:t>
      </w:r>
      <w:r w:rsidR="00CC7F27" w:rsidRPr="00177434">
        <w:rPr>
          <w:szCs w:val="24"/>
        </w:rPr>
        <w:t xml:space="preserve">maternal </w:t>
      </w:r>
      <w:r w:rsidR="00B42C77" w:rsidRPr="00177434">
        <w:rPr>
          <w:szCs w:val="24"/>
        </w:rPr>
        <w:t>grandmother when</w:t>
      </w:r>
      <w:r w:rsidR="00790359" w:rsidRPr="00177434">
        <w:rPr>
          <w:szCs w:val="24"/>
        </w:rPr>
        <w:t xml:space="preserve"> the </w:t>
      </w:r>
      <w:r w:rsidR="008D7309" w:rsidRPr="00177434">
        <w:rPr>
          <w:szCs w:val="24"/>
        </w:rPr>
        <w:t>social worker</w:t>
      </w:r>
      <w:r w:rsidR="00790359" w:rsidRPr="00177434">
        <w:rPr>
          <w:szCs w:val="24"/>
        </w:rPr>
        <w:t xml:space="preserve"> arrived</w:t>
      </w:r>
      <w:r w:rsidR="008D7309" w:rsidRPr="00177434">
        <w:rPr>
          <w:szCs w:val="24"/>
        </w:rPr>
        <w:t>. The grandmother as</w:t>
      </w:r>
      <w:r w:rsidR="00790359" w:rsidRPr="00177434">
        <w:rPr>
          <w:szCs w:val="24"/>
        </w:rPr>
        <w:t xml:space="preserve">ked whether </w:t>
      </w:r>
      <w:r w:rsidR="009C7F97">
        <w:rPr>
          <w:szCs w:val="24"/>
        </w:rPr>
        <w:t>D</w:t>
      </w:r>
      <w:r w:rsidR="00790359" w:rsidRPr="00177434">
        <w:rPr>
          <w:szCs w:val="24"/>
        </w:rPr>
        <w:t xml:space="preserve"> would like her to stay or if she felt comfortable talking alone. </w:t>
      </w:r>
      <w:r w:rsidR="009C7F97">
        <w:rPr>
          <w:szCs w:val="24"/>
        </w:rPr>
        <w:t>D</w:t>
      </w:r>
      <w:r w:rsidR="00790359" w:rsidRPr="00177434">
        <w:rPr>
          <w:szCs w:val="24"/>
        </w:rPr>
        <w:t xml:space="preserve"> confirmed she was happy to speak with the </w:t>
      </w:r>
      <w:r w:rsidR="00B42C77" w:rsidRPr="00177434">
        <w:rPr>
          <w:szCs w:val="24"/>
        </w:rPr>
        <w:t>social worker alone</w:t>
      </w:r>
      <w:r w:rsidR="00790359" w:rsidRPr="00177434">
        <w:rPr>
          <w:szCs w:val="24"/>
        </w:rPr>
        <w:t xml:space="preserve">. </w:t>
      </w:r>
      <w:r w:rsidR="009C7F97">
        <w:rPr>
          <w:szCs w:val="24"/>
        </w:rPr>
        <w:t>D</w:t>
      </w:r>
      <w:r w:rsidR="00790359" w:rsidRPr="00177434">
        <w:rPr>
          <w:szCs w:val="24"/>
        </w:rPr>
        <w:t xml:space="preserve"> spoke about sessions with Aimee</w:t>
      </w:r>
      <w:r w:rsidR="004D658E" w:rsidRPr="00177434">
        <w:rPr>
          <w:szCs w:val="24"/>
        </w:rPr>
        <w:t xml:space="preserve"> Dover</w:t>
      </w:r>
      <w:r w:rsidR="00790359" w:rsidRPr="00177434">
        <w:rPr>
          <w:szCs w:val="24"/>
        </w:rPr>
        <w:t xml:space="preserve">, finds these helpful as they focus on de-escalation techniques. </w:t>
      </w:r>
      <w:r w:rsidR="009C7F97">
        <w:rPr>
          <w:szCs w:val="24"/>
        </w:rPr>
        <w:t>D</w:t>
      </w:r>
      <w:r w:rsidR="00790359" w:rsidRPr="00177434">
        <w:rPr>
          <w:szCs w:val="24"/>
        </w:rPr>
        <w:t xml:space="preserve"> finds art and listening to music helpful, </w:t>
      </w:r>
      <w:r w:rsidR="009C7F97">
        <w:rPr>
          <w:szCs w:val="24"/>
        </w:rPr>
        <w:t>D</w:t>
      </w:r>
      <w:r w:rsidR="00790359" w:rsidRPr="00177434">
        <w:rPr>
          <w:szCs w:val="24"/>
        </w:rPr>
        <w:t xml:space="preserve"> struggles at </w:t>
      </w:r>
      <w:r w:rsidR="00B42C77" w:rsidRPr="00177434">
        <w:rPr>
          <w:szCs w:val="24"/>
        </w:rPr>
        <w:t>nighttime</w:t>
      </w:r>
      <w:r w:rsidR="00790359" w:rsidRPr="00177434">
        <w:rPr>
          <w:szCs w:val="24"/>
        </w:rPr>
        <w:t xml:space="preserve"> as she has frequent nightmares. </w:t>
      </w:r>
      <w:r w:rsidR="009C7F97">
        <w:rPr>
          <w:szCs w:val="24"/>
        </w:rPr>
        <w:t>D</w:t>
      </w:r>
      <w:r w:rsidR="00790359" w:rsidRPr="00177434">
        <w:rPr>
          <w:szCs w:val="24"/>
        </w:rPr>
        <w:t xml:space="preserve"> shared these nightmares are about </w:t>
      </w:r>
      <w:r w:rsidR="00281E1D" w:rsidRPr="00177434">
        <w:rPr>
          <w:szCs w:val="24"/>
        </w:rPr>
        <w:t xml:space="preserve">an </w:t>
      </w:r>
      <w:r w:rsidR="00790359" w:rsidRPr="00177434">
        <w:rPr>
          <w:szCs w:val="24"/>
        </w:rPr>
        <w:t xml:space="preserve">alleged incident with </w:t>
      </w:r>
      <w:r w:rsidR="008D7309" w:rsidRPr="00177434">
        <w:rPr>
          <w:szCs w:val="24"/>
        </w:rPr>
        <w:t xml:space="preserve">the </w:t>
      </w:r>
      <w:r w:rsidR="00B42C77" w:rsidRPr="00177434">
        <w:rPr>
          <w:szCs w:val="24"/>
        </w:rPr>
        <w:t>father and</w:t>
      </w:r>
      <w:r w:rsidR="00790359" w:rsidRPr="00177434">
        <w:rPr>
          <w:szCs w:val="24"/>
        </w:rPr>
        <w:t xml:space="preserve"> "</w:t>
      </w:r>
      <w:r w:rsidR="00790359" w:rsidRPr="00177434">
        <w:rPr>
          <w:i/>
          <w:iCs/>
          <w:szCs w:val="24"/>
        </w:rPr>
        <w:t>other things that have happened in my life."</w:t>
      </w:r>
      <w:r w:rsidR="00790359" w:rsidRPr="00177434">
        <w:rPr>
          <w:szCs w:val="24"/>
        </w:rPr>
        <w:t xml:space="preserve"> </w:t>
      </w:r>
      <w:r w:rsidR="009C7F97">
        <w:rPr>
          <w:szCs w:val="24"/>
        </w:rPr>
        <w:t>D</w:t>
      </w:r>
      <w:r w:rsidR="00790359" w:rsidRPr="00177434">
        <w:rPr>
          <w:szCs w:val="24"/>
        </w:rPr>
        <w:t xml:space="preserve"> would be open to accessing more specific support around sexual harm. </w:t>
      </w:r>
      <w:r w:rsidR="009C7F97">
        <w:rPr>
          <w:szCs w:val="24"/>
        </w:rPr>
        <w:t>D</w:t>
      </w:r>
      <w:r w:rsidR="00790359" w:rsidRPr="00177434">
        <w:rPr>
          <w:szCs w:val="24"/>
        </w:rPr>
        <w:t xml:space="preserve"> shared that she had always remembered the details of the alleged </w:t>
      </w:r>
      <w:r w:rsidR="00B42C77" w:rsidRPr="00177434">
        <w:rPr>
          <w:szCs w:val="24"/>
        </w:rPr>
        <w:t>assaults but</w:t>
      </w:r>
      <w:r w:rsidR="00790359" w:rsidRPr="00177434">
        <w:rPr>
          <w:szCs w:val="24"/>
        </w:rPr>
        <w:t xml:space="preserve"> had not felt ready or able to share these. </w:t>
      </w:r>
      <w:r w:rsidR="009C7F97">
        <w:rPr>
          <w:szCs w:val="24"/>
        </w:rPr>
        <w:t>D</w:t>
      </w:r>
      <w:r w:rsidR="00790359" w:rsidRPr="00177434">
        <w:rPr>
          <w:szCs w:val="24"/>
        </w:rPr>
        <w:t xml:space="preserve"> felt she had to </w:t>
      </w:r>
      <w:r w:rsidR="00B42C77" w:rsidRPr="00177434">
        <w:rPr>
          <w:szCs w:val="24"/>
        </w:rPr>
        <w:t>share</w:t>
      </w:r>
      <w:r w:rsidR="00790359" w:rsidRPr="00177434">
        <w:rPr>
          <w:szCs w:val="24"/>
        </w:rPr>
        <w:t xml:space="preserve"> this as "</w:t>
      </w:r>
      <w:r w:rsidR="00790359" w:rsidRPr="00177434">
        <w:rPr>
          <w:i/>
          <w:iCs/>
          <w:szCs w:val="24"/>
        </w:rPr>
        <w:t xml:space="preserve">Dad was still pushing to see </w:t>
      </w:r>
      <w:r w:rsidR="009C7F97">
        <w:rPr>
          <w:i/>
          <w:iCs/>
          <w:szCs w:val="24"/>
        </w:rPr>
        <w:t>E</w:t>
      </w:r>
      <w:r w:rsidR="00790359" w:rsidRPr="00177434">
        <w:rPr>
          <w:i/>
          <w:iCs/>
          <w:szCs w:val="24"/>
        </w:rPr>
        <w:t>."</w:t>
      </w:r>
      <w:r w:rsidR="00790359" w:rsidRPr="00177434">
        <w:rPr>
          <w:szCs w:val="24"/>
        </w:rPr>
        <w:t xml:space="preserve"> </w:t>
      </w:r>
      <w:r w:rsidR="009C7F97">
        <w:rPr>
          <w:szCs w:val="24"/>
        </w:rPr>
        <w:t>D</w:t>
      </w:r>
      <w:r w:rsidR="00C366A0" w:rsidRPr="00177434">
        <w:rPr>
          <w:szCs w:val="24"/>
        </w:rPr>
        <w:t xml:space="preserve"> worries about </w:t>
      </w:r>
      <w:r w:rsidR="009C7F97">
        <w:rPr>
          <w:szCs w:val="24"/>
        </w:rPr>
        <w:t>E</w:t>
      </w:r>
      <w:r w:rsidR="00C366A0" w:rsidRPr="00177434">
        <w:rPr>
          <w:szCs w:val="24"/>
        </w:rPr>
        <w:t xml:space="preserve"> if he was to have contact with his father.</w:t>
      </w:r>
    </w:p>
    <w:p w14:paraId="1BDA4B35" w14:textId="79FC8B61" w:rsidR="00A23A21" w:rsidRPr="00177434" w:rsidRDefault="00BA393D" w:rsidP="004B527B">
      <w:pPr>
        <w:pStyle w:val="ParaLevel1"/>
        <w:numPr>
          <w:ilvl w:val="0"/>
          <w:numId w:val="13"/>
        </w:numPr>
        <w:rPr>
          <w:szCs w:val="24"/>
        </w:rPr>
      </w:pPr>
      <w:r w:rsidRPr="00177434">
        <w:rPr>
          <w:szCs w:val="24"/>
        </w:rPr>
        <w:t xml:space="preserve">On </w:t>
      </w:r>
      <w:r w:rsidR="00A23A21" w:rsidRPr="00177434">
        <w:rPr>
          <w:szCs w:val="24"/>
        </w:rPr>
        <w:t>30</w:t>
      </w:r>
      <w:r w:rsidR="00B42C77" w:rsidRPr="00177434">
        <w:rPr>
          <w:szCs w:val="24"/>
        </w:rPr>
        <w:t xml:space="preserve"> September 2023</w:t>
      </w:r>
      <w:r w:rsidR="00A23A21" w:rsidRPr="00177434">
        <w:rPr>
          <w:szCs w:val="24"/>
        </w:rPr>
        <w:t xml:space="preserve"> </w:t>
      </w:r>
      <w:r w:rsidRPr="00177434">
        <w:rPr>
          <w:szCs w:val="24"/>
        </w:rPr>
        <w:t xml:space="preserve">the </w:t>
      </w:r>
      <w:r w:rsidR="00B42C77" w:rsidRPr="00177434">
        <w:rPr>
          <w:szCs w:val="24"/>
        </w:rPr>
        <w:t xml:space="preserve">father filed an </w:t>
      </w:r>
      <w:r w:rsidR="00A23A21" w:rsidRPr="00177434">
        <w:rPr>
          <w:szCs w:val="24"/>
        </w:rPr>
        <w:t>EX754</w:t>
      </w:r>
      <w:r w:rsidR="00C366A0" w:rsidRPr="00177434">
        <w:rPr>
          <w:szCs w:val="24"/>
        </w:rPr>
        <w:t>1</w:t>
      </w:r>
    </w:p>
    <w:p w14:paraId="5218DD11" w14:textId="5B6BFC94" w:rsidR="007D24F7" w:rsidRPr="00177434" w:rsidRDefault="007D24F7" w:rsidP="004B527B">
      <w:pPr>
        <w:pStyle w:val="ParaLevel1"/>
        <w:numPr>
          <w:ilvl w:val="0"/>
          <w:numId w:val="13"/>
        </w:numPr>
        <w:rPr>
          <w:szCs w:val="24"/>
        </w:rPr>
      </w:pPr>
      <w:r w:rsidRPr="00177434">
        <w:rPr>
          <w:szCs w:val="24"/>
        </w:rPr>
        <w:t>In an email from the mother to</w:t>
      </w:r>
      <w:r w:rsidR="00BA393D" w:rsidRPr="00177434">
        <w:rPr>
          <w:szCs w:val="24"/>
        </w:rPr>
        <w:t xml:space="preserve"> </w:t>
      </w:r>
      <w:r w:rsidR="00B42C77" w:rsidRPr="00177434">
        <w:rPr>
          <w:szCs w:val="24"/>
        </w:rPr>
        <w:t xml:space="preserve">DC </w:t>
      </w:r>
      <w:r w:rsidR="00E06117">
        <w:rPr>
          <w:szCs w:val="24"/>
        </w:rPr>
        <w:t>B</w:t>
      </w:r>
      <w:r w:rsidR="00751F0A" w:rsidRPr="00177434">
        <w:rPr>
          <w:szCs w:val="24"/>
        </w:rPr>
        <w:t xml:space="preserve"> on 2 October 2023 </w:t>
      </w:r>
      <w:r w:rsidRPr="00177434">
        <w:rPr>
          <w:szCs w:val="24"/>
        </w:rPr>
        <w:t xml:space="preserve">the mother reports that </w:t>
      </w:r>
      <w:r w:rsidR="009C7F97">
        <w:rPr>
          <w:szCs w:val="24"/>
        </w:rPr>
        <w:t>D</w:t>
      </w:r>
      <w:r w:rsidRPr="00177434">
        <w:rPr>
          <w:szCs w:val="24"/>
        </w:rPr>
        <w:t xml:space="preserve"> is asking if there is a restraining order preventing her father from approaching </w:t>
      </w:r>
      <w:r w:rsidR="007153B6" w:rsidRPr="00177434">
        <w:rPr>
          <w:szCs w:val="24"/>
        </w:rPr>
        <w:t xml:space="preserve">her. The mother states that she has responded that there is </w:t>
      </w:r>
      <w:r w:rsidR="00BA393D" w:rsidRPr="00177434">
        <w:rPr>
          <w:szCs w:val="24"/>
        </w:rPr>
        <w:t>not</w:t>
      </w:r>
      <w:r w:rsidR="007153B6" w:rsidRPr="00177434">
        <w:rPr>
          <w:szCs w:val="24"/>
        </w:rPr>
        <w:t xml:space="preserve"> but that she is sure the father will not approach them. </w:t>
      </w:r>
    </w:p>
    <w:p w14:paraId="1901E0D0" w14:textId="672676F6" w:rsidR="00713C20" w:rsidRPr="00177434" w:rsidRDefault="007542E0" w:rsidP="004B527B">
      <w:pPr>
        <w:pStyle w:val="ParaLevel1"/>
        <w:numPr>
          <w:ilvl w:val="0"/>
          <w:numId w:val="13"/>
        </w:numPr>
        <w:rPr>
          <w:szCs w:val="24"/>
        </w:rPr>
      </w:pPr>
      <w:r w:rsidRPr="00177434">
        <w:rPr>
          <w:szCs w:val="24"/>
        </w:rPr>
        <w:t>On 3 October 2023 CAMH</w:t>
      </w:r>
      <w:r w:rsidR="00B42C77" w:rsidRPr="00177434">
        <w:rPr>
          <w:szCs w:val="24"/>
        </w:rPr>
        <w:t>S</w:t>
      </w:r>
      <w:r w:rsidRPr="00177434">
        <w:rPr>
          <w:szCs w:val="24"/>
        </w:rPr>
        <w:t xml:space="preserve"> </w:t>
      </w:r>
      <w:r w:rsidR="00AB741F" w:rsidRPr="00177434">
        <w:rPr>
          <w:szCs w:val="24"/>
        </w:rPr>
        <w:t xml:space="preserve">apologised to </w:t>
      </w:r>
      <w:r w:rsidR="009C7F97">
        <w:rPr>
          <w:szCs w:val="24"/>
        </w:rPr>
        <w:t>D</w:t>
      </w:r>
      <w:r w:rsidR="00AB741F" w:rsidRPr="00177434">
        <w:rPr>
          <w:szCs w:val="24"/>
        </w:rPr>
        <w:t xml:space="preserve"> because she had had to wait for therapy and invited her to attend </w:t>
      </w:r>
      <w:r w:rsidR="00713C20" w:rsidRPr="00177434">
        <w:rPr>
          <w:szCs w:val="24"/>
        </w:rPr>
        <w:t>three CAMHS PTSD workshops (via Zoom)</w:t>
      </w:r>
      <w:r w:rsidR="005E0873" w:rsidRPr="00177434">
        <w:rPr>
          <w:szCs w:val="24"/>
        </w:rPr>
        <w:t>.</w:t>
      </w:r>
    </w:p>
    <w:p w14:paraId="0A344157" w14:textId="6AD21B54" w:rsidR="006C02B1" w:rsidRPr="00177434" w:rsidRDefault="00B42C77" w:rsidP="004B527B">
      <w:pPr>
        <w:pStyle w:val="ParaLevel1"/>
        <w:numPr>
          <w:ilvl w:val="0"/>
          <w:numId w:val="13"/>
        </w:numPr>
        <w:rPr>
          <w:szCs w:val="24"/>
        </w:rPr>
      </w:pPr>
      <w:r w:rsidRPr="00177434">
        <w:rPr>
          <w:szCs w:val="24"/>
        </w:rPr>
        <w:t>On 5 October 2023 the</w:t>
      </w:r>
      <w:r w:rsidR="007E13A7" w:rsidRPr="00177434">
        <w:rPr>
          <w:szCs w:val="24"/>
        </w:rPr>
        <w:t xml:space="preserve"> </w:t>
      </w:r>
      <w:r w:rsidRPr="00177434">
        <w:rPr>
          <w:szCs w:val="24"/>
        </w:rPr>
        <w:t>p</w:t>
      </w:r>
      <w:r w:rsidR="007E13A7" w:rsidRPr="00177434">
        <w:rPr>
          <w:szCs w:val="24"/>
        </w:rPr>
        <w:t>aternal grandparents make an applica</w:t>
      </w:r>
      <w:r w:rsidRPr="00177434">
        <w:rPr>
          <w:szCs w:val="24"/>
        </w:rPr>
        <w:t>tion</w:t>
      </w:r>
      <w:r w:rsidR="007E13A7" w:rsidRPr="00177434">
        <w:rPr>
          <w:szCs w:val="24"/>
        </w:rPr>
        <w:t xml:space="preserve"> to the family court for a child arrangement</w:t>
      </w:r>
      <w:r w:rsidR="009E0EA0" w:rsidRPr="00177434">
        <w:rPr>
          <w:szCs w:val="24"/>
        </w:rPr>
        <w:t>s</w:t>
      </w:r>
      <w:r w:rsidR="007E13A7" w:rsidRPr="00177434">
        <w:rPr>
          <w:szCs w:val="24"/>
        </w:rPr>
        <w:t xml:space="preserve"> order</w:t>
      </w:r>
      <w:r w:rsidR="009E0EA0" w:rsidRPr="00177434">
        <w:rPr>
          <w:szCs w:val="24"/>
        </w:rPr>
        <w:t xml:space="preserve"> (contact</w:t>
      </w:r>
      <w:r w:rsidR="00975276" w:rsidRPr="00177434">
        <w:rPr>
          <w:szCs w:val="24"/>
        </w:rPr>
        <w:t>/spends time with</w:t>
      </w:r>
      <w:r w:rsidR="009E0EA0" w:rsidRPr="00177434">
        <w:rPr>
          <w:szCs w:val="24"/>
        </w:rPr>
        <w:t>)</w:t>
      </w:r>
      <w:r w:rsidR="007E13A7" w:rsidRPr="00177434">
        <w:rPr>
          <w:szCs w:val="24"/>
        </w:rPr>
        <w:t xml:space="preserve"> in respect of </w:t>
      </w:r>
      <w:r w:rsidR="009C7F97">
        <w:rPr>
          <w:szCs w:val="24"/>
        </w:rPr>
        <w:t>E</w:t>
      </w:r>
      <w:r w:rsidR="007E13A7" w:rsidRPr="00177434">
        <w:rPr>
          <w:szCs w:val="24"/>
        </w:rPr>
        <w:t xml:space="preserve">. </w:t>
      </w:r>
    </w:p>
    <w:p w14:paraId="483BBF9F" w14:textId="4A0EFEE2" w:rsidR="006C02B1" w:rsidRPr="00177434" w:rsidRDefault="006C02B1" w:rsidP="004B527B">
      <w:pPr>
        <w:pStyle w:val="ParaLevel1"/>
        <w:numPr>
          <w:ilvl w:val="0"/>
          <w:numId w:val="13"/>
        </w:numPr>
        <w:rPr>
          <w:szCs w:val="24"/>
        </w:rPr>
      </w:pPr>
      <w:r w:rsidRPr="00177434">
        <w:rPr>
          <w:szCs w:val="24"/>
        </w:rPr>
        <w:t xml:space="preserve">On 6 October 2023 </w:t>
      </w:r>
      <w:r w:rsidR="009C7F97">
        <w:rPr>
          <w:szCs w:val="24"/>
        </w:rPr>
        <w:t>D</w:t>
      </w:r>
      <w:r w:rsidR="007E13A7" w:rsidRPr="00177434">
        <w:rPr>
          <w:szCs w:val="24"/>
        </w:rPr>
        <w:t xml:space="preserve"> ha</w:t>
      </w:r>
      <w:r w:rsidRPr="00177434">
        <w:rPr>
          <w:szCs w:val="24"/>
        </w:rPr>
        <w:t>s</w:t>
      </w:r>
      <w:r w:rsidR="007E13A7" w:rsidRPr="00177434">
        <w:rPr>
          <w:szCs w:val="24"/>
        </w:rPr>
        <w:t xml:space="preserve"> a session with Aimee Dover</w:t>
      </w:r>
      <w:r w:rsidR="00184D0F" w:rsidRPr="00177434">
        <w:rPr>
          <w:szCs w:val="24"/>
        </w:rPr>
        <w:t>. She was ill so they talked about positive influence</w:t>
      </w:r>
      <w:r w:rsidR="0039706D" w:rsidRPr="00177434">
        <w:rPr>
          <w:szCs w:val="24"/>
        </w:rPr>
        <w:t>s</w:t>
      </w:r>
      <w:r w:rsidR="00184D0F" w:rsidRPr="00177434">
        <w:rPr>
          <w:szCs w:val="24"/>
        </w:rPr>
        <w:t xml:space="preserve"> in her life.</w:t>
      </w:r>
    </w:p>
    <w:p w14:paraId="57BC9CC0" w14:textId="47DB93B6" w:rsidR="00184D0F" w:rsidRPr="00177434" w:rsidRDefault="007E13A7" w:rsidP="004B527B">
      <w:pPr>
        <w:pStyle w:val="ParaLevel1"/>
        <w:numPr>
          <w:ilvl w:val="0"/>
          <w:numId w:val="13"/>
        </w:numPr>
        <w:rPr>
          <w:szCs w:val="24"/>
        </w:rPr>
      </w:pPr>
      <w:r w:rsidRPr="00177434">
        <w:rPr>
          <w:szCs w:val="24"/>
        </w:rPr>
        <w:t xml:space="preserve"> </w:t>
      </w:r>
      <w:r w:rsidR="00B42C77" w:rsidRPr="00177434">
        <w:rPr>
          <w:szCs w:val="24"/>
        </w:rPr>
        <w:t>On 9 October 2023,</w:t>
      </w:r>
      <w:r w:rsidRPr="00177434">
        <w:rPr>
          <w:szCs w:val="24"/>
        </w:rPr>
        <w:t xml:space="preserve"> </w:t>
      </w:r>
      <w:r w:rsidR="009C7F97">
        <w:rPr>
          <w:szCs w:val="24"/>
        </w:rPr>
        <w:t>E</w:t>
      </w:r>
      <w:r w:rsidRPr="00177434">
        <w:rPr>
          <w:szCs w:val="24"/>
        </w:rPr>
        <w:t xml:space="preserve"> starts seein</w:t>
      </w:r>
      <w:r w:rsidR="00767A7C">
        <w:rPr>
          <w:szCs w:val="24"/>
        </w:rPr>
        <w:t>g</w:t>
      </w:r>
      <w:r w:rsidRPr="00177434">
        <w:rPr>
          <w:szCs w:val="24"/>
        </w:rPr>
        <w:t>,</w:t>
      </w:r>
      <w:r w:rsidR="00B42C77" w:rsidRPr="00177434">
        <w:rPr>
          <w:szCs w:val="24"/>
        </w:rPr>
        <w:t xml:space="preserve"> a</w:t>
      </w:r>
      <w:r w:rsidRPr="00177434">
        <w:rPr>
          <w:szCs w:val="24"/>
        </w:rPr>
        <w:t xml:space="preserve"> counsellor at </w:t>
      </w:r>
      <w:r w:rsidR="000B53EE">
        <w:rPr>
          <w:szCs w:val="24"/>
        </w:rPr>
        <w:t>School Y</w:t>
      </w:r>
      <w:r w:rsidRPr="00177434">
        <w:rPr>
          <w:szCs w:val="24"/>
        </w:rPr>
        <w:t>’s</w:t>
      </w:r>
      <w:r w:rsidR="00B42C77" w:rsidRPr="00177434">
        <w:rPr>
          <w:szCs w:val="24"/>
        </w:rPr>
        <w:t xml:space="preserve">. </w:t>
      </w:r>
    </w:p>
    <w:p w14:paraId="76C97126" w14:textId="2276C58C" w:rsidR="00900C0D" w:rsidRPr="00177434" w:rsidRDefault="009C7F97" w:rsidP="004B527B">
      <w:pPr>
        <w:pStyle w:val="ParaLevel1"/>
        <w:numPr>
          <w:ilvl w:val="0"/>
          <w:numId w:val="13"/>
        </w:numPr>
        <w:rPr>
          <w:szCs w:val="24"/>
        </w:rPr>
      </w:pPr>
      <w:r>
        <w:rPr>
          <w:szCs w:val="24"/>
        </w:rPr>
        <w:lastRenderedPageBreak/>
        <w:t>D</w:t>
      </w:r>
      <w:r w:rsidR="007E13A7" w:rsidRPr="00177434">
        <w:rPr>
          <w:szCs w:val="24"/>
        </w:rPr>
        <w:t xml:space="preserve"> has a</w:t>
      </w:r>
      <w:r w:rsidR="00900C0D" w:rsidRPr="00177434">
        <w:rPr>
          <w:szCs w:val="24"/>
        </w:rPr>
        <w:t>nother</w:t>
      </w:r>
      <w:r w:rsidR="007E13A7" w:rsidRPr="00177434">
        <w:rPr>
          <w:szCs w:val="24"/>
        </w:rPr>
        <w:t xml:space="preserve"> session with Aimee Dover</w:t>
      </w:r>
      <w:r w:rsidR="00900C0D" w:rsidRPr="00177434">
        <w:rPr>
          <w:szCs w:val="24"/>
        </w:rPr>
        <w:t xml:space="preserve"> on 13 </w:t>
      </w:r>
      <w:r w:rsidR="00607C2D" w:rsidRPr="00177434">
        <w:rPr>
          <w:szCs w:val="24"/>
        </w:rPr>
        <w:t>October</w:t>
      </w:r>
      <w:r w:rsidR="00900C0D" w:rsidRPr="00177434">
        <w:rPr>
          <w:szCs w:val="24"/>
        </w:rPr>
        <w:t xml:space="preserve"> 2023. </w:t>
      </w:r>
      <w:r w:rsidR="00491715" w:rsidRPr="00177434">
        <w:rPr>
          <w:szCs w:val="24"/>
        </w:rPr>
        <w:t>She is reported to have spoken about two main dream themes</w:t>
      </w:r>
      <w:r w:rsidR="00B42C77" w:rsidRPr="00177434">
        <w:rPr>
          <w:szCs w:val="24"/>
        </w:rPr>
        <w:t xml:space="preserve"> </w:t>
      </w:r>
      <w:r w:rsidR="00491715" w:rsidRPr="00177434">
        <w:rPr>
          <w:szCs w:val="24"/>
        </w:rPr>
        <w:t xml:space="preserve">- the pool drowning and no </w:t>
      </w:r>
      <w:r w:rsidR="005822A5" w:rsidRPr="00177434">
        <w:rPr>
          <w:szCs w:val="24"/>
        </w:rPr>
        <w:t>escape</w:t>
      </w:r>
      <w:r w:rsidR="00491715" w:rsidRPr="00177434">
        <w:rPr>
          <w:szCs w:val="24"/>
        </w:rPr>
        <w:t xml:space="preserve">. They are said to have become longer and more </w:t>
      </w:r>
      <w:r w:rsidR="00B42C77" w:rsidRPr="00177434">
        <w:rPr>
          <w:szCs w:val="24"/>
        </w:rPr>
        <w:t>intense.</w:t>
      </w:r>
      <w:r w:rsidR="00491715" w:rsidRPr="00177434">
        <w:rPr>
          <w:szCs w:val="24"/>
        </w:rPr>
        <w:t xml:space="preserve"> </w:t>
      </w:r>
    </w:p>
    <w:p w14:paraId="74B4C4C4" w14:textId="2FD9062E" w:rsidR="007E13A7" w:rsidRPr="00177434" w:rsidRDefault="00B42C77" w:rsidP="004B527B">
      <w:pPr>
        <w:pStyle w:val="ParaLevel1"/>
        <w:numPr>
          <w:ilvl w:val="0"/>
          <w:numId w:val="13"/>
        </w:numPr>
        <w:rPr>
          <w:szCs w:val="24"/>
        </w:rPr>
      </w:pPr>
      <w:r w:rsidRPr="00177434">
        <w:rPr>
          <w:szCs w:val="24"/>
        </w:rPr>
        <w:t xml:space="preserve">On 19 October 2023, </w:t>
      </w:r>
      <w:r w:rsidR="008A0E7B" w:rsidRPr="00177434">
        <w:rPr>
          <w:szCs w:val="24"/>
        </w:rPr>
        <w:t xml:space="preserve">the </w:t>
      </w:r>
      <w:r w:rsidRPr="00177434">
        <w:rPr>
          <w:szCs w:val="24"/>
        </w:rPr>
        <w:t xml:space="preserve">father sent </w:t>
      </w:r>
      <w:r w:rsidR="007E13A7" w:rsidRPr="00177434">
        <w:rPr>
          <w:szCs w:val="24"/>
        </w:rPr>
        <w:t xml:space="preserve">a letter to </w:t>
      </w:r>
      <w:r w:rsidR="00BA393D" w:rsidRPr="00177434">
        <w:rPr>
          <w:szCs w:val="24"/>
        </w:rPr>
        <w:t xml:space="preserve">DC </w:t>
      </w:r>
      <w:r w:rsidR="00E06117">
        <w:rPr>
          <w:szCs w:val="24"/>
        </w:rPr>
        <w:t>B</w:t>
      </w:r>
      <w:r w:rsidRPr="00177434">
        <w:rPr>
          <w:szCs w:val="24"/>
        </w:rPr>
        <w:t xml:space="preserve">. </w:t>
      </w:r>
    </w:p>
    <w:p w14:paraId="674AEB07" w14:textId="4C311DC1" w:rsidR="009B4841" w:rsidRPr="00177434" w:rsidRDefault="009B4841" w:rsidP="004B527B">
      <w:pPr>
        <w:pStyle w:val="ParaLevel1"/>
        <w:numPr>
          <w:ilvl w:val="0"/>
          <w:numId w:val="13"/>
        </w:numPr>
        <w:rPr>
          <w:szCs w:val="24"/>
        </w:rPr>
      </w:pPr>
      <w:r w:rsidRPr="00177434">
        <w:rPr>
          <w:szCs w:val="24"/>
        </w:rPr>
        <w:t xml:space="preserve">On 20 October </w:t>
      </w:r>
      <w:r w:rsidR="00B42C77" w:rsidRPr="00177434">
        <w:rPr>
          <w:szCs w:val="24"/>
        </w:rPr>
        <w:t xml:space="preserve">2023, </w:t>
      </w:r>
      <w:r w:rsidR="009C7F97">
        <w:rPr>
          <w:szCs w:val="24"/>
        </w:rPr>
        <w:t>D</w:t>
      </w:r>
      <w:r w:rsidR="00D763EB" w:rsidRPr="00177434">
        <w:rPr>
          <w:szCs w:val="24"/>
        </w:rPr>
        <w:t xml:space="preserve"> has a session with Aimee Dover</w:t>
      </w:r>
      <w:r w:rsidRPr="00177434">
        <w:rPr>
          <w:szCs w:val="24"/>
        </w:rPr>
        <w:t xml:space="preserve">. </w:t>
      </w:r>
      <w:r w:rsidR="009C7F97">
        <w:rPr>
          <w:szCs w:val="24"/>
        </w:rPr>
        <w:t>D</w:t>
      </w:r>
      <w:r w:rsidRPr="00177434">
        <w:rPr>
          <w:szCs w:val="24"/>
        </w:rPr>
        <w:t xml:space="preserve"> is recorded as </w:t>
      </w:r>
      <w:r w:rsidR="00467268" w:rsidRPr="00177434">
        <w:rPr>
          <w:szCs w:val="24"/>
        </w:rPr>
        <w:t xml:space="preserve">saying that she is experiencing increased episodes of spacing out and character involvement almost always after a bad </w:t>
      </w:r>
      <w:r w:rsidR="00B42C77" w:rsidRPr="00177434">
        <w:rPr>
          <w:szCs w:val="24"/>
        </w:rPr>
        <w:t>dream</w:t>
      </w:r>
      <w:r w:rsidR="002020D1" w:rsidRPr="00177434">
        <w:rPr>
          <w:szCs w:val="24"/>
        </w:rPr>
        <w:t xml:space="preserve">. She agrees to track her episodes to see if there are common </w:t>
      </w:r>
      <w:r w:rsidR="00B42C77" w:rsidRPr="00177434">
        <w:rPr>
          <w:szCs w:val="24"/>
        </w:rPr>
        <w:t>triggers.</w:t>
      </w:r>
      <w:r w:rsidR="002020D1" w:rsidRPr="00177434">
        <w:rPr>
          <w:szCs w:val="24"/>
        </w:rPr>
        <w:t xml:space="preserve"> </w:t>
      </w:r>
    </w:p>
    <w:p w14:paraId="6F871332" w14:textId="61C81015" w:rsidR="00BA393D" w:rsidRPr="00177434" w:rsidRDefault="00B42C77" w:rsidP="004B527B">
      <w:pPr>
        <w:pStyle w:val="ParaLevel1"/>
        <w:numPr>
          <w:ilvl w:val="0"/>
          <w:numId w:val="13"/>
        </w:numPr>
        <w:rPr>
          <w:szCs w:val="24"/>
        </w:rPr>
      </w:pPr>
      <w:r w:rsidRPr="00177434">
        <w:rPr>
          <w:szCs w:val="24"/>
        </w:rPr>
        <w:t>On 26 October 2023, the f</w:t>
      </w:r>
      <w:r w:rsidR="00D763EB" w:rsidRPr="00177434">
        <w:rPr>
          <w:szCs w:val="24"/>
        </w:rPr>
        <w:t>ormer Guardian (</w:t>
      </w:r>
      <w:r w:rsidR="00B72D44">
        <w:rPr>
          <w:szCs w:val="24"/>
        </w:rPr>
        <w:t>Former Guardian</w:t>
      </w:r>
      <w:r w:rsidR="00D763EB" w:rsidRPr="00177434">
        <w:rPr>
          <w:szCs w:val="24"/>
        </w:rPr>
        <w:t xml:space="preserve">) meets </w:t>
      </w:r>
      <w:r w:rsidRPr="00177434">
        <w:rPr>
          <w:szCs w:val="24"/>
        </w:rPr>
        <w:t>with the</w:t>
      </w:r>
      <w:r w:rsidR="008A0E7B" w:rsidRPr="00177434">
        <w:rPr>
          <w:szCs w:val="24"/>
        </w:rPr>
        <w:t xml:space="preserve"> </w:t>
      </w:r>
      <w:r w:rsidRPr="00177434">
        <w:rPr>
          <w:szCs w:val="24"/>
        </w:rPr>
        <w:t>mother and</w:t>
      </w:r>
      <w:r w:rsidR="00D763EB" w:rsidRPr="00177434">
        <w:rPr>
          <w:szCs w:val="24"/>
        </w:rPr>
        <w:t xml:space="preserve"> </w:t>
      </w:r>
      <w:r w:rsidR="009C7F97">
        <w:rPr>
          <w:szCs w:val="24"/>
        </w:rPr>
        <w:t>E</w:t>
      </w:r>
      <w:r w:rsidR="00D763EB" w:rsidRPr="00177434">
        <w:rPr>
          <w:szCs w:val="24"/>
        </w:rPr>
        <w:t>.</w:t>
      </w:r>
      <w:r w:rsidRPr="00177434">
        <w:rPr>
          <w:szCs w:val="24"/>
        </w:rPr>
        <w:t xml:space="preserve"> T</w:t>
      </w:r>
      <w:r w:rsidR="008A0E7B" w:rsidRPr="00177434">
        <w:rPr>
          <w:szCs w:val="24"/>
        </w:rPr>
        <w:t>he m</w:t>
      </w:r>
      <w:r w:rsidRPr="00177434">
        <w:rPr>
          <w:szCs w:val="24"/>
        </w:rPr>
        <w:t xml:space="preserve">other brought </w:t>
      </w:r>
      <w:r w:rsidR="009C7F97">
        <w:rPr>
          <w:szCs w:val="24"/>
        </w:rPr>
        <w:t>D</w:t>
      </w:r>
      <w:r w:rsidR="00D763EB" w:rsidRPr="00177434">
        <w:rPr>
          <w:szCs w:val="24"/>
        </w:rPr>
        <w:t xml:space="preserve"> to this meeting as well</w:t>
      </w:r>
      <w:r w:rsidRPr="00177434">
        <w:rPr>
          <w:szCs w:val="24"/>
        </w:rPr>
        <w:t xml:space="preserve">. </w:t>
      </w:r>
    </w:p>
    <w:p w14:paraId="49DEB870" w14:textId="4DBE8ED3" w:rsidR="004479A4" w:rsidRPr="00177434" w:rsidRDefault="00BA393D" w:rsidP="004B527B">
      <w:pPr>
        <w:pStyle w:val="ParaLevel1"/>
        <w:numPr>
          <w:ilvl w:val="0"/>
          <w:numId w:val="13"/>
        </w:numPr>
        <w:rPr>
          <w:szCs w:val="24"/>
        </w:rPr>
      </w:pPr>
      <w:r w:rsidRPr="00177434">
        <w:rPr>
          <w:szCs w:val="24"/>
        </w:rPr>
        <w:t xml:space="preserve">On </w:t>
      </w:r>
      <w:r w:rsidR="00B06FFB" w:rsidRPr="00177434">
        <w:rPr>
          <w:szCs w:val="24"/>
        </w:rPr>
        <w:t>1</w:t>
      </w:r>
      <w:r w:rsidR="00B42C77" w:rsidRPr="00177434">
        <w:rPr>
          <w:szCs w:val="24"/>
        </w:rPr>
        <w:t xml:space="preserve"> November 2023, </w:t>
      </w:r>
      <w:r w:rsidR="00C366A0" w:rsidRPr="00177434">
        <w:rPr>
          <w:szCs w:val="24"/>
        </w:rPr>
        <w:t>there are emails between</w:t>
      </w:r>
      <w:r w:rsidR="008A0E7B" w:rsidRPr="00177434">
        <w:rPr>
          <w:szCs w:val="24"/>
        </w:rPr>
        <w:t xml:space="preserve"> </w:t>
      </w:r>
      <w:r w:rsidR="00C366A0" w:rsidRPr="00177434">
        <w:rPr>
          <w:szCs w:val="24"/>
        </w:rPr>
        <w:t>mother and</w:t>
      </w:r>
      <w:r w:rsidR="00B06FFB" w:rsidRPr="00177434">
        <w:rPr>
          <w:szCs w:val="24"/>
        </w:rPr>
        <w:t xml:space="preserve"> </w:t>
      </w:r>
      <w:r w:rsidR="001E62A5" w:rsidRPr="00177434">
        <w:rPr>
          <w:szCs w:val="24"/>
        </w:rPr>
        <w:t xml:space="preserve">DC </w:t>
      </w:r>
      <w:r w:rsidR="00B06FFB" w:rsidRPr="00177434">
        <w:rPr>
          <w:szCs w:val="24"/>
        </w:rPr>
        <w:t xml:space="preserve"> </w:t>
      </w:r>
      <w:r w:rsidR="00E06117">
        <w:rPr>
          <w:szCs w:val="24"/>
        </w:rPr>
        <w:t>B</w:t>
      </w:r>
      <w:r w:rsidR="00E44AB6" w:rsidRPr="00177434">
        <w:rPr>
          <w:szCs w:val="24"/>
        </w:rPr>
        <w:t>.</w:t>
      </w:r>
    </w:p>
    <w:p w14:paraId="556B22E4" w14:textId="227A0919" w:rsidR="008D4BEC" w:rsidRPr="00177434" w:rsidRDefault="00B42C77" w:rsidP="004B527B">
      <w:pPr>
        <w:pStyle w:val="ParaLevel1"/>
        <w:numPr>
          <w:ilvl w:val="0"/>
          <w:numId w:val="13"/>
        </w:numPr>
        <w:rPr>
          <w:szCs w:val="24"/>
        </w:rPr>
      </w:pPr>
      <w:r w:rsidRPr="00177434">
        <w:rPr>
          <w:szCs w:val="24"/>
        </w:rPr>
        <w:t xml:space="preserve">The next day, </w:t>
      </w:r>
      <w:r w:rsidR="008A0E7B" w:rsidRPr="00177434">
        <w:rPr>
          <w:szCs w:val="24"/>
        </w:rPr>
        <w:t xml:space="preserve">the </w:t>
      </w:r>
      <w:r w:rsidRPr="00177434">
        <w:rPr>
          <w:szCs w:val="24"/>
        </w:rPr>
        <w:t>father sends</w:t>
      </w:r>
      <w:r w:rsidR="007B3079" w:rsidRPr="00177434">
        <w:rPr>
          <w:szCs w:val="24"/>
        </w:rPr>
        <w:t xml:space="preserve"> a number of documents to </w:t>
      </w:r>
      <w:r w:rsidR="001E62A5" w:rsidRPr="00177434">
        <w:rPr>
          <w:szCs w:val="24"/>
        </w:rPr>
        <w:t xml:space="preserve">DC </w:t>
      </w:r>
      <w:r w:rsidR="007B3079" w:rsidRPr="00177434">
        <w:rPr>
          <w:szCs w:val="24"/>
        </w:rPr>
        <w:t xml:space="preserve"> </w:t>
      </w:r>
      <w:r w:rsidR="00E06117">
        <w:rPr>
          <w:szCs w:val="24"/>
        </w:rPr>
        <w:t>B</w:t>
      </w:r>
      <w:r w:rsidR="007B3079" w:rsidRPr="00177434">
        <w:rPr>
          <w:szCs w:val="24"/>
        </w:rPr>
        <w:t xml:space="preserve"> including messages from </w:t>
      </w:r>
      <w:r w:rsidR="009C7F97">
        <w:rPr>
          <w:szCs w:val="24"/>
        </w:rPr>
        <w:t>C</w:t>
      </w:r>
      <w:r w:rsidR="007B3079" w:rsidRPr="00177434">
        <w:rPr>
          <w:szCs w:val="24"/>
        </w:rPr>
        <w:t xml:space="preserve"> and </w:t>
      </w:r>
      <w:r w:rsidRPr="00177434">
        <w:rPr>
          <w:szCs w:val="24"/>
        </w:rPr>
        <w:t>from the</w:t>
      </w:r>
      <w:r w:rsidR="008A0E7B" w:rsidRPr="00177434">
        <w:rPr>
          <w:szCs w:val="24"/>
        </w:rPr>
        <w:t xml:space="preserve"> </w:t>
      </w:r>
      <w:r w:rsidRPr="00177434">
        <w:rPr>
          <w:szCs w:val="24"/>
        </w:rPr>
        <w:t>mother.</w:t>
      </w:r>
    </w:p>
    <w:p w14:paraId="5B70B888" w14:textId="4244DD61" w:rsidR="00B06FFB" w:rsidRPr="00177434" w:rsidRDefault="00B42C77" w:rsidP="004B527B">
      <w:pPr>
        <w:pStyle w:val="ParaLevel1"/>
        <w:numPr>
          <w:ilvl w:val="0"/>
          <w:numId w:val="13"/>
        </w:numPr>
        <w:rPr>
          <w:szCs w:val="24"/>
        </w:rPr>
      </w:pPr>
      <w:r w:rsidRPr="00177434">
        <w:rPr>
          <w:szCs w:val="24"/>
        </w:rPr>
        <w:t xml:space="preserve">On 3 November 2023, </w:t>
      </w:r>
      <w:r w:rsidR="008A0E7B" w:rsidRPr="00177434">
        <w:rPr>
          <w:szCs w:val="24"/>
        </w:rPr>
        <w:t xml:space="preserve">the </w:t>
      </w:r>
      <w:r w:rsidRPr="00177434">
        <w:rPr>
          <w:szCs w:val="24"/>
        </w:rPr>
        <w:t>mother responds</w:t>
      </w:r>
      <w:r w:rsidR="007B3079" w:rsidRPr="00177434">
        <w:rPr>
          <w:szCs w:val="24"/>
        </w:rPr>
        <w:t xml:space="preserve"> to </w:t>
      </w:r>
      <w:r w:rsidR="00BA393D" w:rsidRPr="00177434">
        <w:rPr>
          <w:szCs w:val="24"/>
        </w:rPr>
        <w:t>DC</w:t>
      </w:r>
      <w:r w:rsidR="007B3079" w:rsidRPr="00177434">
        <w:rPr>
          <w:szCs w:val="24"/>
        </w:rPr>
        <w:t xml:space="preserve"> </w:t>
      </w:r>
      <w:r w:rsidR="00E06117">
        <w:rPr>
          <w:szCs w:val="24"/>
        </w:rPr>
        <w:t>B</w:t>
      </w:r>
      <w:r w:rsidRPr="00177434">
        <w:rPr>
          <w:szCs w:val="24"/>
        </w:rPr>
        <w:t xml:space="preserve">. </w:t>
      </w:r>
    </w:p>
    <w:p w14:paraId="4B466AEE" w14:textId="0CCCBC0E" w:rsidR="00F21E62" w:rsidRPr="00177434" w:rsidRDefault="009C7F97" w:rsidP="004B527B">
      <w:pPr>
        <w:pStyle w:val="ParaLevel1"/>
        <w:numPr>
          <w:ilvl w:val="0"/>
          <w:numId w:val="13"/>
        </w:numPr>
        <w:rPr>
          <w:szCs w:val="24"/>
        </w:rPr>
      </w:pPr>
      <w:r>
        <w:rPr>
          <w:szCs w:val="24"/>
        </w:rPr>
        <w:t>D</w:t>
      </w:r>
      <w:r w:rsidR="00F21E62" w:rsidRPr="00177434">
        <w:rPr>
          <w:szCs w:val="24"/>
        </w:rPr>
        <w:t xml:space="preserve">’s diary entry for </w:t>
      </w:r>
      <w:r w:rsidR="002A39EE" w:rsidRPr="00177434">
        <w:rPr>
          <w:szCs w:val="24"/>
        </w:rPr>
        <w:t xml:space="preserve">6 November 2023 </w:t>
      </w:r>
      <w:r w:rsidR="00B42C77" w:rsidRPr="00177434">
        <w:rPr>
          <w:szCs w:val="24"/>
        </w:rPr>
        <w:t>reads:</w:t>
      </w:r>
      <w:r w:rsidR="00F21E62" w:rsidRPr="00177434">
        <w:rPr>
          <w:szCs w:val="24"/>
        </w:rPr>
        <w:t xml:space="preserve"> </w:t>
      </w:r>
      <w:r w:rsidR="00F21E62" w:rsidRPr="00177434">
        <w:rPr>
          <w:i/>
          <w:iCs/>
          <w:szCs w:val="24"/>
        </w:rPr>
        <w:t>Last night I had a horrible dream. I don't think I can even begin to describe it, it's too horrid. The worst part is I don't even know if it's just a dream or an actual memory which is ab</w:t>
      </w:r>
      <w:r w:rsidR="00244DF5">
        <w:rPr>
          <w:i/>
          <w:iCs/>
          <w:szCs w:val="24"/>
        </w:rPr>
        <w:t>solutely</w:t>
      </w:r>
      <w:r w:rsidR="00F21E62" w:rsidRPr="00177434">
        <w:rPr>
          <w:i/>
          <w:iCs/>
          <w:szCs w:val="24"/>
        </w:rPr>
        <w:t xml:space="preserve"> terrifying. I really don't want to be here anymore, I wish my attempt last year had worked. I can't kill myself because that would hurt mum, </w:t>
      </w:r>
      <w:r>
        <w:rPr>
          <w:i/>
          <w:iCs/>
          <w:szCs w:val="24"/>
        </w:rPr>
        <w:t>C</w:t>
      </w:r>
      <w:r w:rsidR="00F21E62" w:rsidRPr="00177434">
        <w:rPr>
          <w:i/>
          <w:iCs/>
          <w:szCs w:val="24"/>
        </w:rPr>
        <w:t xml:space="preserve"> and </w:t>
      </w:r>
      <w:r>
        <w:rPr>
          <w:i/>
          <w:iCs/>
          <w:szCs w:val="24"/>
        </w:rPr>
        <w:t>E</w:t>
      </w:r>
      <w:r w:rsidR="00F21E62" w:rsidRPr="00177434">
        <w:rPr>
          <w:i/>
          <w:iCs/>
          <w:szCs w:val="24"/>
        </w:rPr>
        <w:t xml:space="preserve"> too much and that would just be me being selfish. But I'm starting to think I may just have to be selfish in order to get any kind of peace. At the podcast today I kept zoning out and I just couldn't focus. I kept thinking about dad (he was in the dream/memory) and it's really freaking me out.”</w:t>
      </w:r>
    </w:p>
    <w:p w14:paraId="287624A9" w14:textId="61B4FCF8" w:rsidR="00F21E62" w:rsidRPr="00177434" w:rsidRDefault="00CC6C2A" w:rsidP="004B527B">
      <w:pPr>
        <w:pStyle w:val="ParaLevel1"/>
        <w:numPr>
          <w:ilvl w:val="0"/>
          <w:numId w:val="13"/>
        </w:numPr>
        <w:rPr>
          <w:szCs w:val="24"/>
        </w:rPr>
      </w:pPr>
      <w:r w:rsidRPr="00177434">
        <w:rPr>
          <w:szCs w:val="24"/>
        </w:rPr>
        <w:t xml:space="preserve">On 8 November 2023, </w:t>
      </w:r>
      <w:r w:rsidR="008A0E7B" w:rsidRPr="00177434">
        <w:rPr>
          <w:szCs w:val="24"/>
        </w:rPr>
        <w:t xml:space="preserve">the </w:t>
      </w:r>
      <w:r w:rsidRPr="00177434">
        <w:rPr>
          <w:szCs w:val="24"/>
        </w:rPr>
        <w:t>mother was assessed</w:t>
      </w:r>
      <w:r w:rsidR="00F21E62" w:rsidRPr="00177434">
        <w:rPr>
          <w:szCs w:val="24"/>
        </w:rPr>
        <w:t xml:space="preserve"> again by </w:t>
      </w:r>
      <w:r w:rsidR="00C6733D">
        <w:rPr>
          <w:szCs w:val="24"/>
        </w:rPr>
        <w:t>FMD</w:t>
      </w:r>
      <w:r w:rsidR="00F21E62" w:rsidRPr="00177434">
        <w:rPr>
          <w:szCs w:val="24"/>
        </w:rPr>
        <w:t xml:space="preserve">. </w:t>
      </w:r>
      <w:r w:rsidRPr="00177434">
        <w:rPr>
          <w:szCs w:val="24"/>
        </w:rPr>
        <w:t>There was a r</w:t>
      </w:r>
      <w:r w:rsidR="00F21E62" w:rsidRPr="00177434">
        <w:rPr>
          <w:szCs w:val="24"/>
        </w:rPr>
        <w:t xml:space="preserve">ecommendation for CBT </w:t>
      </w:r>
      <w:r w:rsidRPr="00177434">
        <w:rPr>
          <w:szCs w:val="24"/>
        </w:rPr>
        <w:t>and the</w:t>
      </w:r>
      <w:r w:rsidR="008A0E7B" w:rsidRPr="00177434">
        <w:rPr>
          <w:szCs w:val="24"/>
        </w:rPr>
        <w:t xml:space="preserve"> </w:t>
      </w:r>
      <w:r w:rsidRPr="00177434">
        <w:rPr>
          <w:szCs w:val="24"/>
        </w:rPr>
        <w:t>mother was placed</w:t>
      </w:r>
      <w:r w:rsidR="00F21E62" w:rsidRPr="00177434">
        <w:rPr>
          <w:szCs w:val="24"/>
        </w:rPr>
        <w:t xml:space="preserve"> on </w:t>
      </w:r>
      <w:r w:rsidRPr="00177434">
        <w:rPr>
          <w:szCs w:val="24"/>
        </w:rPr>
        <w:t xml:space="preserve">a </w:t>
      </w:r>
      <w:r w:rsidR="00BA393D" w:rsidRPr="00177434">
        <w:rPr>
          <w:szCs w:val="24"/>
        </w:rPr>
        <w:t xml:space="preserve">waiting </w:t>
      </w:r>
      <w:r w:rsidRPr="00177434">
        <w:rPr>
          <w:szCs w:val="24"/>
        </w:rPr>
        <w:t xml:space="preserve">list. </w:t>
      </w:r>
    </w:p>
    <w:p w14:paraId="0BF320EE" w14:textId="56C660C9" w:rsidR="00C239F9" w:rsidRPr="00177434" w:rsidRDefault="00C239F9" w:rsidP="004B527B">
      <w:pPr>
        <w:pStyle w:val="ParaLevel1"/>
        <w:numPr>
          <w:ilvl w:val="0"/>
          <w:numId w:val="13"/>
        </w:numPr>
        <w:rPr>
          <w:szCs w:val="24"/>
        </w:rPr>
      </w:pPr>
      <w:r w:rsidRPr="00177434">
        <w:rPr>
          <w:szCs w:val="24"/>
        </w:rPr>
        <w:t xml:space="preserve">On 10 November 2023 </w:t>
      </w:r>
      <w:r w:rsidR="00CC6C2A" w:rsidRPr="00177434">
        <w:rPr>
          <w:szCs w:val="24"/>
        </w:rPr>
        <w:t xml:space="preserve">the </w:t>
      </w:r>
      <w:r w:rsidRPr="00177434">
        <w:rPr>
          <w:szCs w:val="24"/>
        </w:rPr>
        <w:t xml:space="preserve">S47 assessment </w:t>
      </w:r>
      <w:r w:rsidR="00BA393D" w:rsidRPr="00177434">
        <w:rPr>
          <w:szCs w:val="24"/>
        </w:rPr>
        <w:t xml:space="preserve">was </w:t>
      </w:r>
      <w:r w:rsidRPr="00177434">
        <w:rPr>
          <w:szCs w:val="24"/>
        </w:rPr>
        <w:t xml:space="preserve">completed by the local authority. </w:t>
      </w:r>
    </w:p>
    <w:p w14:paraId="63E077BC" w14:textId="7E730D77" w:rsidR="006A278C" w:rsidRPr="00177434" w:rsidRDefault="00CC6C2A" w:rsidP="004B527B">
      <w:pPr>
        <w:pStyle w:val="ParaLevel1"/>
        <w:numPr>
          <w:ilvl w:val="0"/>
          <w:numId w:val="13"/>
        </w:numPr>
        <w:rPr>
          <w:szCs w:val="24"/>
        </w:rPr>
      </w:pPr>
      <w:r w:rsidRPr="00177434">
        <w:rPr>
          <w:szCs w:val="24"/>
        </w:rPr>
        <w:t>The</w:t>
      </w:r>
      <w:r w:rsidR="008908EE">
        <w:rPr>
          <w:szCs w:val="24"/>
        </w:rPr>
        <w:t xml:space="preserve"> </w:t>
      </w:r>
      <w:r w:rsidR="00F04D1F">
        <w:rPr>
          <w:szCs w:val="24"/>
        </w:rPr>
        <w:t>Same</w:t>
      </w:r>
      <w:r w:rsidRPr="00177434">
        <w:rPr>
          <w:szCs w:val="24"/>
        </w:rPr>
        <w:t xml:space="preserve"> day, </w:t>
      </w:r>
      <w:r w:rsidR="009C7F97">
        <w:rPr>
          <w:szCs w:val="24"/>
        </w:rPr>
        <w:t>D</w:t>
      </w:r>
      <w:r w:rsidR="006A278C" w:rsidRPr="00177434">
        <w:rPr>
          <w:szCs w:val="24"/>
        </w:rPr>
        <w:t xml:space="preserve"> has another session with Ms Dover</w:t>
      </w:r>
      <w:r w:rsidR="004A1656" w:rsidRPr="00177434">
        <w:rPr>
          <w:szCs w:val="24"/>
        </w:rPr>
        <w:t>. She reports a new very bad dream sequence which she cannot verbalise</w:t>
      </w:r>
      <w:r w:rsidRPr="00177434">
        <w:rPr>
          <w:szCs w:val="24"/>
        </w:rPr>
        <w:t>.</w:t>
      </w:r>
      <w:r w:rsidR="004A1656" w:rsidRPr="00177434">
        <w:rPr>
          <w:szCs w:val="24"/>
        </w:rPr>
        <w:t xml:space="preserve"> </w:t>
      </w:r>
      <w:r w:rsidR="009C7F97">
        <w:rPr>
          <w:szCs w:val="24"/>
        </w:rPr>
        <w:t>D</w:t>
      </w:r>
      <w:r w:rsidRPr="00177434">
        <w:rPr>
          <w:szCs w:val="24"/>
        </w:rPr>
        <w:t xml:space="preserve"> attends</w:t>
      </w:r>
      <w:r w:rsidR="004A2422" w:rsidRPr="00177434">
        <w:rPr>
          <w:szCs w:val="24"/>
        </w:rPr>
        <w:t xml:space="preserve"> </w:t>
      </w:r>
      <w:r w:rsidR="00FD225B" w:rsidRPr="00177434">
        <w:rPr>
          <w:szCs w:val="24"/>
        </w:rPr>
        <w:t xml:space="preserve">a Zoom interview </w:t>
      </w:r>
      <w:r w:rsidRPr="00177434">
        <w:rPr>
          <w:szCs w:val="24"/>
        </w:rPr>
        <w:t xml:space="preserve">later that day </w:t>
      </w:r>
      <w:r w:rsidR="00FD225B" w:rsidRPr="00177434">
        <w:rPr>
          <w:szCs w:val="24"/>
        </w:rPr>
        <w:t>prior to attending the CAMH</w:t>
      </w:r>
      <w:r w:rsidRPr="00177434">
        <w:rPr>
          <w:szCs w:val="24"/>
        </w:rPr>
        <w:t>S</w:t>
      </w:r>
      <w:r w:rsidR="00FD225B" w:rsidRPr="00177434">
        <w:rPr>
          <w:szCs w:val="24"/>
        </w:rPr>
        <w:t xml:space="preserve"> trauma workshops.</w:t>
      </w:r>
    </w:p>
    <w:p w14:paraId="5A3AAB78" w14:textId="330BBB3F" w:rsidR="00CF6382" w:rsidRPr="00177434" w:rsidRDefault="00CC6C2A" w:rsidP="004B527B">
      <w:pPr>
        <w:pStyle w:val="ParaLevel1"/>
        <w:numPr>
          <w:ilvl w:val="0"/>
          <w:numId w:val="13"/>
        </w:numPr>
        <w:rPr>
          <w:szCs w:val="24"/>
        </w:rPr>
      </w:pPr>
      <w:r w:rsidRPr="00177434">
        <w:rPr>
          <w:szCs w:val="24"/>
        </w:rPr>
        <w:t xml:space="preserve">On 14 November 2023, </w:t>
      </w:r>
      <w:r w:rsidR="008A0E7B" w:rsidRPr="00177434">
        <w:rPr>
          <w:szCs w:val="24"/>
        </w:rPr>
        <w:t xml:space="preserve">the </w:t>
      </w:r>
      <w:r w:rsidRPr="00177434">
        <w:rPr>
          <w:szCs w:val="24"/>
        </w:rPr>
        <w:t>mother and</w:t>
      </w:r>
      <w:r w:rsidR="00CF6382" w:rsidRPr="00177434">
        <w:rPr>
          <w:szCs w:val="24"/>
        </w:rPr>
        <w:t xml:space="preserve"> </w:t>
      </w:r>
      <w:r w:rsidR="009C7F97">
        <w:rPr>
          <w:szCs w:val="24"/>
        </w:rPr>
        <w:t>D</w:t>
      </w:r>
      <w:r w:rsidR="00E44AB6" w:rsidRPr="00177434">
        <w:rPr>
          <w:szCs w:val="24"/>
        </w:rPr>
        <w:t xml:space="preserve"> were</w:t>
      </w:r>
      <w:r w:rsidR="00CF6382" w:rsidRPr="00177434">
        <w:rPr>
          <w:szCs w:val="24"/>
        </w:rPr>
        <w:t xml:space="preserve"> sent trauma workshop materials</w:t>
      </w:r>
      <w:r w:rsidRPr="00177434">
        <w:rPr>
          <w:szCs w:val="24"/>
        </w:rPr>
        <w:t xml:space="preserve">. </w:t>
      </w:r>
    </w:p>
    <w:p w14:paraId="453B63A3" w14:textId="01324C64" w:rsidR="00CF6382" w:rsidRPr="00177434" w:rsidRDefault="00CC6C2A" w:rsidP="004B527B">
      <w:pPr>
        <w:pStyle w:val="ParaLevel1"/>
        <w:numPr>
          <w:ilvl w:val="0"/>
          <w:numId w:val="13"/>
        </w:numPr>
        <w:rPr>
          <w:szCs w:val="24"/>
        </w:rPr>
      </w:pPr>
      <w:r w:rsidRPr="00177434">
        <w:rPr>
          <w:szCs w:val="24"/>
        </w:rPr>
        <w:t xml:space="preserve">On 15 November 2023, </w:t>
      </w:r>
      <w:r w:rsidR="009C7F97">
        <w:rPr>
          <w:szCs w:val="24"/>
        </w:rPr>
        <w:t>D</w:t>
      </w:r>
      <w:r w:rsidR="00CF6382" w:rsidRPr="00177434">
        <w:rPr>
          <w:szCs w:val="24"/>
        </w:rPr>
        <w:t xml:space="preserve"> attend</w:t>
      </w:r>
      <w:r w:rsidRPr="00177434">
        <w:rPr>
          <w:szCs w:val="24"/>
        </w:rPr>
        <w:t xml:space="preserve">ed </w:t>
      </w:r>
      <w:r w:rsidR="00CF6382" w:rsidRPr="00177434">
        <w:rPr>
          <w:szCs w:val="24"/>
        </w:rPr>
        <w:t>an online CAMHS PTSD workshop</w:t>
      </w:r>
      <w:r w:rsidRPr="00177434">
        <w:rPr>
          <w:szCs w:val="24"/>
        </w:rPr>
        <w:t xml:space="preserve">. </w:t>
      </w:r>
      <w:r w:rsidR="00CF6382" w:rsidRPr="00177434">
        <w:rPr>
          <w:szCs w:val="24"/>
        </w:rPr>
        <w:t xml:space="preserve"> </w:t>
      </w:r>
    </w:p>
    <w:p w14:paraId="17B12A2A" w14:textId="53EB30BF" w:rsidR="00CF6382" w:rsidRPr="00177434" w:rsidRDefault="00CF6382" w:rsidP="004B527B">
      <w:pPr>
        <w:pStyle w:val="ParaLevel1"/>
        <w:numPr>
          <w:ilvl w:val="0"/>
          <w:numId w:val="13"/>
        </w:numPr>
        <w:rPr>
          <w:szCs w:val="24"/>
        </w:rPr>
      </w:pPr>
      <w:r w:rsidRPr="00177434">
        <w:rPr>
          <w:szCs w:val="24"/>
        </w:rPr>
        <w:t xml:space="preserve"> </w:t>
      </w:r>
      <w:r w:rsidR="009C7F97">
        <w:rPr>
          <w:szCs w:val="24"/>
        </w:rPr>
        <w:t>D</w:t>
      </w:r>
      <w:r w:rsidRPr="00177434">
        <w:rPr>
          <w:szCs w:val="24"/>
        </w:rPr>
        <w:t xml:space="preserve"> has a</w:t>
      </w:r>
      <w:r w:rsidR="00CC6C2A" w:rsidRPr="00177434">
        <w:rPr>
          <w:szCs w:val="24"/>
        </w:rPr>
        <w:t>nother</w:t>
      </w:r>
      <w:r w:rsidRPr="00177434">
        <w:rPr>
          <w:szCs w:val="24"/>
        </w:rPr>
        <w:t xml:space="preserve"> session with Aimee Dover</w:t>
      </w:r>
      <w:r w:rsidR="00CD137D" w:rsidRPr="00177434">
        <w:rPr>
          <w:szCs w:val="24"/>
        </w:rPr>
        <w:t xml:space="preserve"> on 17 November 2023</w:t>
      </w:r>
      <w:r w:rsidR="00AB3FCF" w:rsidRPr="00177434">
        <w:rPr>
          <w:szCs w:val="24"/>
        </w:rPr>
        <w:t xml:space="preserve">. She is uncomfortable attending the trauma workshop. </w:t>
      </w:r>
    </w:p>
    <w:p w14:paraId="2E4CC312" w14:textId="58661D1C" w:rsidR="004B3EF0" w:rsidRPr="00177434" w:rsidRDefault="00CC6C2A" w:rsidP="004B527B">
      <w:pPr>
        <w:pStyle w:val="ParaLevel1"/>
        <w:numPr>
          <w:ilvl w:val="0"/>
          <w:numId w:val="13"/>
        </w:numPr>
        <w:rPr>
          <w:szCs w:val="24"/>
        </w:rPr>
      </w:pPr>
      <w:r w:rsidRPr="00177434">
        <w:rPr>
          <w:szCs w:val="24"/>
        </w:rPr>
        <w:t>On 21 November 2023, there was a m</w:t>
      </w:r>
      <w:r w:rsidR="007E426C" w:rsidRPr="00177434">
        <w:rPr>
          <w:szCs w:val="24"/>
        </w:rPr>
        <w:t>eeting between</w:t>
      </w:r>
      <w:r w:rsidRPr="00177434">
        <w:rPr>
          <w:szCs w:val="24"/>
        </w:rPr>
        <w:t xml:space="preserve"> </w:t>
      </w:r>
      <w:r w:rsidR="008A0E7B" w:rsidRPr="00177434">
        <w:rPr>
          <w:szCs w:val="24"/>
        </w:rPr>
        <w:t xml:space="preserve">the </w:t>
      </w:r>
      <w:r w:rsidRPr="00177434">
        <w:rPr>
          <w:szCs w:val="24"/>
        </w:rPr>
        <w:t>mother and</w:t>
      </w:r>
      <w:r w:rsidR="007E426C" w:rsidRPr="00177434">
        <w:rPr>
          <w:szCs w:val="24"/>
        </w:rPr>
        <w:t xml:space="preserve"> </w:t>
      </w:r>
      <w:r w:rsidR="009C7F97">
        <w:rPr>
          <w:szCs w:val="24"/>
        </w:rPr>
        <w:t>E</w:t>
      </w:r>
      <w:r w:rsidR="007E426C" w:rsidRPr="00177434">
        <w:rPr>
          <w:szCs w:val="24"/>
        </w:rPr>
        <w:t xml:space="preserve">’s </w:t>
      </w:r>
      <w:r w:rsidR="000B53EE">
        <w:rPr>
          <w:szCs w:val="24"/>
        </w:rPr>
        <w:t>School</w:t>
      </w:r>
      <w:r w:rsidR="007E426C" w:rsidRPr="00177434">
        <w:rPr>
          <w:szCs w:val="24"/>
        </w:rPr>
        <w:t xml:space="preserve">- concerns </w:t>
      </w:r>
      <w:r w:rsidRPr="00177434">
        <w:rPr>
          <w:szCs w:val="24"/>
        </w:rPr>
        <w:t xml:space="preserve">were </w:t>
      </w:r>
      <w:r w:rsidR="007E426C" w:rsidRPr="00177434">
        <w:rPr>
          <w:szCs w:val="24"/>
        </w:rPr>
        <w:t>raised about his ability to manage without very intensive levels of support</w:t>
      </w:r>
      <w:r w:rsidRPr="00177434">
        <w:rPr>
          <w:szCs w:val="24"/>
        </w:rPr>
        <w:t xml:space="preserve">. </w:t>
      </w:r>
    </w:p>
    <w:p w14:paraId="6604128B" w14:textId="3FD08CE4" w:rsidR="004B3EF0" w:rsidRPr="00177434" w:rsidRDefault="007E426C" w:rsidP="004B527B">
      <w:pPr>
        <w:pStyle w:val="ParaLevel1"/>
        <w:numPr>
          <w:ilvl w:val="0"/>
          <w:numId w:val="13"/>
        </w:numPr>
        <w:rPr>
          <w:szCs w:val="24"/>
        </w:rPr>
      </w:pPr>
      <w:r w:rsidRPr="00177434">
        <w:rPr>
          <w:szCs w:val="24"/>
        </w:rPr>
        <w:t xml:space="preserve"> </w:t>
      </w:r>
      <w:r w:rsidR="00CC6C2A" w:rsidRPr="00177434">
        <w:rPr>
          <w:szCs w:val="24"/>
        </w:rPr>
        <w:t xml:space="preserve">The next day, a </w:t>
      </w:r>
      <w:r w:rsidRPr="00177434">
        <w:rPr>
          <w:szCs w:val="24"/>
        </w:rPr>
        <w:t xml:space="preserve">Notice of Hearing </w:t>
      </w:r>
      <w:r w:rsidR="00CC6C2A" w:rsidRPr="00177434">
        <w:rPr>
          <w:szCs w:val="24"/>
        </w:rPr>
        <w:t xml:space="preserve">was served </w:t>
      </w:r>
      <w:r w:rsidRPr="00177434">
        <w:rPr>
          <w:szCs w:val="24"/>
        </w:rPr>
        <w:t xml:space="preserve">rescheduling </w:t>
      </w:r>
      <w:r w:rsidR="00CC6C2A" w:rsidRPr="00177434">
        <w:rPr>
          <w:szCs w:val="24"/>
        </w:rPr>
        <w:t xml:space="preserve">the </w:t>
      </w:r>
      <w:r w:rsidRPr="00177434">
        <w:rPr>
          <w:szCs w:val="24"/>
        </w:rPr>
        <w:t xml:space="preserve">directions hearing for </w:t>
      </w:r>
      <w:r w:rsidR="00CC6C2A" w:rsidRPr="00177434">
        <w:rPr>
          <w:szCs w:val="24"/>
        </w:rPr>
        <w:t xml:space="preserve">7 December 2023. </w:t>
      </w:r>
    </w:p>
    <w:p w14:paraId="1DF570E3" w14:textId="769B47B1" w:rsidR="007E426C" w:rsidRPr="00177434" w:rsidRDefault="00CC6C2A" w:rsidP="004B527B">
      <w:pPr>
        <w:pStyle w:val="ParaLevel1"/>
        <w:numPr>
          <w:ilvl w:val="0"/>
          <w:numId w:val="13"/>
        </w:numPr>
        <w:rPr>
          <w:szCs w:val="24"/>
        </w:rPr>
      </w:pPr>
      <w:r w:rsidRPr="00177434">
        <w:rPr>
          <w:szCs w:val="24"/>
        </w:rPr>
        <w:t xml:space="preserve">On 22 November 2023, </w:t>
      </w:r>
      <w:r w:rsidR="009C7F97">
        <w:rPr>
          <w:szCs w:val="24"/>
        </w:rPr>
        <w:t>D</w:t>
      </w:r>
      <w:r w:rsidR="007E426C" w:rsidRPr="00177434">
        <w:rPr>
          <w:szCs w:val="24"/>
        </w:rPr>
        <w:t xml:space="preserve"> attend</w:t>
      </w:r>
      <w:r w:rsidRPr="00177434">
        <w:rPr>
          <w:szCs w:val="24"/>
        </w:rPr>
        <w:t>ed</w:t>
      </w:r>
      <w:r w:rsidR="007E426C" w:rsidRPr="00177434">
        <w:rPr>
          <w:szCs w:val="24"/>
        </w:rPr>
        <w:t xml:space="preserve"> an online CAMHS PTSD workshop</w:t>
      </w:r>
      <w:r w:rsidRPr="00177434">
        <w:rPr>
          <w:szCs w:val="24"/>
        </w:rPr>
        <w:t xml:space="preserve">. </w:t>
      </w:r>
    </w:p>
    <w:p w14:paraId="367FBE0E" w14:textId="03DCBEAA" w:rsidR="007E426C" w:rsidRPr="00177434" w:rsidRDefault="00AB3FCF" w:rsidP="004B527B">
      <w:pPr>
        <w:pStyle w:val="ParaLevel1"/>
        <w:numPr>
          <w:ilvl w:val="0"/>
          <w:numId w:val="13"/>
        </w:numPr>
        <w:rPr>
          <w:szCs w:val="24"/>
        </w:rPr>
      </w:pPr>
      <w:r w:rsidRPr="00177434">
        <w:rPr>
          <w:szCs w:val="24"/>
        </w:rPr>
        <w:lastRenderedPageBreak/>
        <w:t xml:space="preserve">On </w:t>
      </w:r>
      <w:r w:rsidR="00CC6C2A" w:rsidRPr="00177434">
        <w:rPr>
          <w:szCs w:val="24"/>
        </w:rPr>
        <w:t>24 November,</w:t>
      </w:r>
      <w:r w:rsidR="007E426C" w:rsidRPr="00177434">
        <w:rPr>
          <w:szCs w:val="24"/>
        </w:rPr>
        <w:t xml:space="preserve"> </w:t>
      </w:r>
      <w:r w:rsidR="009C7F97">
        <w:rPr>
          <w:szCs w:val="24"/>
        </w:rPr>
        <w:t>D</w:t>
      </w:r>
      <w:r w:rsidR="007E426C" w:rsidRPr="00177434">
        <w:rPr>
          <w:szCs w:val="24"/>
        </w:rPr>
        <w:t xml:space="preserve"> ha</w:t>
      </w:r>
      <w:r w:rsidR="00CC6C2A" w:rsidRPr="00177434">
        <w:rPr>
          <w:szCs w:val="24"/>
        </w:rPr>
        <w:t>d</w:t>
      </w:r>
      <w:r w:rsidR="007E426C" w:rsidRPr="00177434">
        <w:rPr>
          <w:szCs w:val="24"/>
        </w:rPr>
        <w:t xml:space="preserve"> a session with Aimee Dover</w:t>
      </w:r>
      <w:r w:rsidR="006367A1" w:rsidRPr="00177434">
        <w:rPr>
          <w:szCs w:val="24"/>
        </w:rPr>
        <w:t xml:space="preserve"> in which she revealed that she had had a new set of nightmares all involving the ocean</w:t>
      </w:r>
      <w:r w:rsidR="00CC6C2A" w:rsidRPr="00177434">
        <w:rPr>
          <w:szCs w:val="24"/>
        </w:rPr>
        <w:t>,</w:t>
      </w:r>
      <w:r w:rsidR="006367A1" w:rsidRPr="00177434">
        <w:rPr>
          <w:szCs w:val="24"/>
        </w:rPr>
        <w:t xml:space="preserve"> swim</w:t>
      </w:r>
      <w:r w:rsidR="00CC6C2A" w:rsidRPr="00177434">
        <w:rPr>
          <w:szCs w:val="24"/>
        </w:rPr>
        <w:t>ming,</w:t>
      </w:r>
      <w:r w:rsidR="006367A1" w:rsidRPr="00177434">
        <w:rPr>
          <w:szCs w:val="24"/>
        </w:rPr>
        <w:t xml:space="preserve"> and are </w:t>
      </w:r>
      <w:r w:rsidR="00A075F2" w:rsidRPr="00177434">
        <w:rPr>
          <w:szCs w:val="24"/>
        </w:rPr>
        <w:t>based</w:t>
      </w:r>
      <w:r w:rsidR="006367A1" w:rsidRPr="00177434">
        <w:rPr>
          <w:szCs w:val="24"/>
        </w:rPr>
        <w:t xml:space="preserve"> on </w:t>
      </w:r>
      <w:r w:rsidR="00CC6C2A" w:rsidRPr="00177434">
        <w:rPr>
          <w:szCs w:val="24"/>
        </w:rPr>
        <w:t xml:space="preserve">a </w:t>
      </w:r>
      <w:r w:rsidR="006367A1" w:rsidRPr="00177434">
        <w:rPr>
          <w:szCs w:val="24"/>
        </w:rPr>
        <w:t xml:space="preserve">real event in which she and </w:t>
      </w:r>
      <w:r w:rsidR="009C7F97">
        <w:rPr>
          <w:szCs w:val="24"/>
        </w:rPr>
        <w:t>C</w:t>
      </w:r>
      <w:r w:rsidR="003F00E4" w:rsidRPr="00177434">
        <w:rPr>
          <w:szCs w:val="24"/>
        </w:rPr>
        <w:t xml:space="preserve"> were in actual danger. </w:t>
      </w:r>
      <w:r w:rsidR="009C7F97">
        <w:rPr>
          <w:szCs w:val="24"/>
        </w:rPr>
        <w:t>D</w:t>
      </w:r>
      <w:r w:rsidR="008E4601" w:rsidRPr="00177434">
        <w:rPr>
          <w:szCs w:val="24"/>
        </w:rPr>
        <w:t xml:space="preserve"> states that she hates Christmas as they have been very </w:t>
      </w:r>
      <w:r w:rsidR="00A075F2" w:rsidRPr="00177434">
        <w:rPr>
          <w:szCs w:val="24"/>
        </w:rPr>
        <w:t>volatile</w:t>
      </w:r>
      <w:r w:rsidR="008E4601" w:rsidRPr="00177434">
        <w:rPr>
          <w:szCs w:val="24"/>
        </w:rPr>
        <w:t>,</w:t>
      </w:r>
      <w:r w:rsidR="00A075F2" w:rsidRPr="00177434">
        <w:rPr>
          <w:szCs w:val="24"/>
        </w:rPr>
        <w:t xml:space="preserve"> </w:t>
      </w:r>
      <w:r w:rsidR="00CC6C2A" w:rsidRPr="00177434">
        <w:rPr>
          <w:szCs w:val="24"/>
        </w:rPr>
        <w:t>upsetting,</w:t>
      </w:r>
      <w:r w:rsidR="008E4601" w:rsidRPr="00177434">
        <w:rPr>
          <w:szCs w:val="24"/>
        </w:rPr>
        <w:t xml:space="preserve"> and difficult since her parents separated</w:t>
      </w:r>
      <w:r w:rsidR="00D72F5D" w:rsidRPr="00177434">
        <w:rPr>
          <w:szCs w:val="24"/>
        </w:rPr>
        <w:t xml:space="preserve">. </w:t>
      </w:r>
    </w:p>
    <w:p w14:paraId="56D02669" w14:textId="73533BDC" w:rsidR="001E21FA" w:rsidRPr="00177434" w:rsidRDefault="001E21FA" w:rsidP="004B527B">
      <w:pPr>
        <w:pStyle w:val="ParaLevel1"/>
        <w:numPr>
          <w:ilvl w:val="0"/>
          <w:numId w:val="13"/>
        </w:numPr>
        <w:rPr>
          <w:szCs w:val="24"/>
        </w:rPr>
      </w:pPr>
      <w:r w:rsidRPr="00177434">
        <w:rPr>
          <w:szCs w:val="24"/>
        </w:rPr>
        <w:t xml:space="preserve">On 28 November 2023 the mother sent </w:t>
      </w:r>
      <w:r w:rsidR="009C7F97">
        <w:rPr>
          <w:szCs w:val="24"/>
        </w:rPr>
        <w:t>D</w:t>
      </w:r>
      <w:r w:rsidRPr="00177434">
        <w:rPr>
          <w:szCs w:val="24"/>
        </w:rPr>
        <w:t xml:space="preserve">’s diary entries </w:t>
      </w:r>
      <w:r w:rsidR="00CC6C2A" w:rsidRPr="00177434">
        <w:rPr>
          <w:szCs w:val="24"/>
        </w:rPr>
        <w:t>to DC</w:t>
      </w:r>
      <w:r w:rsidRPr="00177434">
        <w:rPr>
          <w:szCs w:val="24"/>
        </w:rPr>
        <w:t xml:space="preserve"> </w:t>
      </w:r>
      <w:r w:rsidR="00E06117">
        <w:rPr>
          <w:szCs w:val="24"/>
        </w:rPr>
        <w:t>B</w:t>
      </w:r>
      <w:r w:rsidRPr="00177434">
        <w:rPr>
          <w:szCs w:val="24"/>
        </w:rPr>
        <w:t xml:space="preserve">. </w:t>
      </w:r>
      <w:r w:rsidR="00FB36C1" w:rsidRPr="00177434">
        <w:rPr>
          <w:szCs w:val="24"/>
        </w:rPr>
        <w:t xml:space="preserve"> The mother reported in a phone call on the</w:t>
      </w:r>
      <w:r w:rsidR="008908EE">
        <w:rPr>
          <w:szCs w:val="24"/>
        </w:rPr>
        <w:t xml:space="preserve"> </w:t>
      </w:r>
      <w:r w:rsidR="00F04D1F">
        <w:rPr>
          <w:szCs w:val="24"/>
        </w:rPr>
        <w:t>Same</w:t>
      </w:r>
      <w:r w:rsidR="00FB36C1" w:rsidRPr="00177434">
        <w:rPr>
          <w:szCs w:val="24"/>
        </w:rPr>
        <w:t xml:space="preserve"> day</w:t>
      </w:r>
      <w:r w:rsidR="00F76656" w:rsidRPr="00177434">
        <w:rPr>
          <w:szCs w:val="24"/>
        </w:rPr>
        <w:t xml:space="preserve"> </w:t>
      </w:r>
      <w:r w:rsidR="00CC6C2A" w:rsidRPr="00177434">
        <w:rPr>
          <w:szCs w:val="24"/>
        </w:rPr>
        <w:t>to another</w:t>
      </w:r>
      <w:r w:rsidR="00F76656" w:rsidRPr="00177434">
        <w:rPr>
          <w:szCs w:val="24"/>
        </w:rPr>
        <w:t xml:space="preserve"> police </w:t>
      </w:r>
      <w:r w:rsidR="00CC6C2A" w:rsidRPr="00177434">
        <w:rPr>
          <w:szCs w:val="24"/>
        </w:rPr>
        <w:t>officer that</w:t>
      </w:r>
      <w:r w:rsidR="00FB36C1" w:rsidRPr="00177434">
        <w:rPr>
          <w:szCs w:val="24"/>
        </w:rPr>
        <w:t xml:space="preserve"> the father had been to the </w:t>
      </w:r>
      <w:r w:rsidR="000B53EE">
        <w:rPr>
          <w:szCs w:val="24"/>
        </w:rPr>
        <w:t>School</w:t>
      </w:r>
      <w:r w:rsidR="00FB36C1" w:rsidRPr="00177434">
        <w:rPr>
          <w:szCs w:val="24"/>
        </w:rPr>
        <w:t xml:space="preserve"> where she works today and that he </w:t>
      </w:r>
      <w:r w:rsidR="00A075F2" w:rsidRPr="00177434">
        <w:rPr>
          <w:szCs w:val="24"/>
        </w:rPr>
        <w:t>and</w:t>
      </w:r>
      <w:r w:rsidR="00FB36C1" w:rsidRPr="00177434">
        <w:rPr>
          <w:szCs w:val="24"/>
        </w:rPr>
        <w:t xml:space="preserve"> his parents have discovered their new address and sent </w:t>
      </w:r>
      <w:r w:rsidR="00F76656" w:rsidRPr="00177434">
        <w:rPr>
          <w:szCs w:val="24"/>
        </w:rPr>
        <w:t xml:space="preserve">presents making the family feel insecure. </w:t>
      </w:r>
    </w:p>
    <w:p w14:paraId="149F4564" w14:textId="6245A177" w:rsidR="00F50318" w:rsidRPr="00177434" w:rsidRDefault="00CC6C2A" w:rsidP="004B527B">
      <w:pPr>
        <w:pStyle w:val="ParaLevel1"/>
        <w:numPr>
          <w:ilvl w:val="0"/>
          <w:numId w:val="13"/>
        </w:numPr>
        <w:rPr>
          <w:szCs w:val="24"/>
        </w:rPr>
      </w:pPr>
      <w:r w:rsidRPr="00177434">
        <w:rPr>
          <w:szCs w:val="24"/>
        </w:rPr>
        <w:t xml:space="preserve">The next day, </w:t>
      </w:r>
      <w:r w:rsidR="009C7F97">
        <w:rPr>
          <w:szCs w:val="24"/>
        </w:rPr>
        <w:t>D</w:t>
      </w:r>
      <w:r w:rsidR="00115FD0" w:rsidRPr="00177434">
        <w:rPr>
          <w:szCs w:val="24"/>
        </w:rPr>
        <w:t xml:space="preserve"> attend</w:t>
      </w:r>
      <w:r w:rsidRPr="00177434">
        <w:rPr>
          <w:szCs w:val="24"/>
        </w:rPr>
        <w:t>ed</w:t>
      </w:r>
      <w:r w:rsidR="00115FD0" w:rsidRPr="00177434">
        <w:rPr>
          <w:szCs w:val="24"/>
        </w:rPr>
        <w:t xml:space="preserve"> an</w:t>
      </w:r>
      <w:r w:rsidRPr="00177434">
        <w:rPr>
          <w:szCs w:val="24"/>
        </w:rPr>
        <w:t>other</w:t>
      </w:r>
      <w:r w:rsidR="00115FD0" w:rsidRPr="00177434">
        <w:rPr>
          <w:szCs w:val="24"/>
        </w:rPr>
        <w:t xml:space="preserve"> online CAMHS PTSD </w:t>
      </w:r>
      <w:r w:rsidRPr="00177434">
        <w:rPr>
          <w:szCs w:val="24"/>
        </w:rPr>
        <w:t>workshop.</w:t>
      </w:r>
      <w:r w:rsidR="00115FD0" w:rsidRPr="00177434">
        <w:rPr>
          <w:szCs w:val="24"/>
        </w:rPr>
        <w:t xml:space="preserve"> </w:t>
      </w:r>
    </w:p>
    <w:p w14:paraId="11D62C5A" w14:textId="0BF320EE" w:rsidR="00F50318" w:rsidRPr="00177434" w:rsidRDefault="00115FD0" w:rsidP="004B527B">
      <w:pPr>
        <w:pStyle w:val="ParaLevel1"/>
        <w:numPr>
          <w:ilvl w:val="0"/>
          <w:numId w:val="13"/>
        </w:numPr>
        <w:rPr>
          <w:szCs w:val="24"/>
        </w:rPr>
      </w:pPr>
      <w:r w:rsidRPr="00177434">
        <w:rPr>
          <w:szCs w:val="24"/>
        </w:rPr>
        <w:t xml:space="preserve"> </w:t>
      </w:r>
      <w:r w:rsidR="00CC6C2A" w:rsidRPr="00177434">
        <w:rPr>
          <w:szCs w:val="24"/>
        </w:rPr>
        <w:t>On the</w:t>
      </w:r>
      <w:r w:rsidR="008908EE">
        <w:rPr>
          <w:szCs w:val="24"/>
        </w:rPr>
        <w:t xml:space="preserve"> </w:t>
      </w:r>
      <w:r w:rsidR="00F04D1F">
        <w:rPr>
          <w:szCs w:val="24"/>
        </w:rPr>
        <w:t>Same</w:t>
      </w:r>
      <w:r w:rsidR="00CC6C2A" w:rsidRPr="00177434">
        <w:rPr>
          <w:szCs w:val="24"/>
        </w:rPr>
        <w:t xml:space="preserve"> </w:t>
      </w:r>
      <w:r w:rsidR="002B4B9B" w:rsidRPr="00177434">
        <w:rPr>
          <w:szCs w:val="24"/>
        </w:rPr>
        <w:t>day, B</w:t>
      </w:r>
      <w:r w:rsidRPr="00177434">
        <w:rPr>
          <w:szCs w:val="24"/>
        </w:rPr>
        <w:t xml:space="preserve"> (police) present</w:t>
      </w:r>
      <w:r w:rsidR="007B01F1" w:rsidRPr="00177434">
        <w:rPr>
          <w:szCs w:val="24"/>
        </w:rPr>
        <w:t>ed</w:t>
      </w:r>
      <w:r w:rsidRPr="00177434">
        <w:rPr>
          <w:szCs w:val="24"/>
        </w:rPr>
        <w:t xml:space="preserve"> </w:t>
      </w:r>
      <w:r w:rsidR="00CC6C2A" w:rsidRPr="00177434">
        <w:rPr>
          <w:szCs w:val="24"/>
        </w:rPr>
        <w:t xml:space="preserve">her </w:t>
      </w:r>
      <w:r w:rsidRPr="00177434">
        <w:rPr>
          <w:szCs w:val="24"/>
        </w:rPr>
        <w:t>case re</w:t>
      </w:r>
      <w:r w:rsidR="00CC6C2A" w:rsidRPr="00177434">
        <w:rPr>
          <w:szCs w:val="24"/>
        </w:rPr>
        <w:t>garding</w:t>
      </w:r>
      <w:r w:rsidR="007B01F1" w:rsidRPr="00177434">
        <w:rPr>
          <w:szCs w:val="24"/>
        </w:rPr>
        <w:t xml:space="preserve"> the</w:t>
      </w:r>
      <w:r w:rsidRPr="00177434">
        <w:rPr>
          <w:szCs w:val="24"/>
        </w:rPr>
        <w:t xml:space="preserve"> alleged sexual abuse of </w:t>
      </w:r>
      <w:r w:rsidR="009C7F97">
        <w:rPr>
          <w:szCs w:val="24"/>
        </w:rPr>
        <w:t>D</w:t>
      </w:r>
      <w:r w:rsidRPr="00177434">
        <w:rPr>
          <w:szCs w:val="24"/>
        </w:rPr>
        <w:t xml:space="preserve"> for review by DI L. DI L agree</w:t>
      </w:r>
      <w:r w:rsidR="00CC6C2A" w:rsidRPr="00177434">
        <w:rPr>
          <w:szCs w:val="24"/>
        </w:rPr>
        <w:t xml:space="preserve">d that it </w:t>
      </w:r>
      <w:r w:rsidRPr="00177434">
        <w:rPr>
          <w:szCs w:val="24"/>
        </w:rPr>
        <w:t>d</w:t>
      </w:r>
      <w:r w:rsidR="00CC6C2A" w:rsidRPr="00177434">
        <w:rPr>
          <w:szCs w:val="24"/>
        </w:rPr>
        <w:t>id</w:t>
      </w:r>
      <w:r w:rsidRPr="00177434">
        <w:rPr>
          <w:szCs w:val="24"/>
        </w:rPr>
        <w:t xml:space="preserve"> not meet </w:t>
      </w:r>
      <w:r w:rsidR="00CC6C2A" w:rsidRPr="00177434">
        <w:rPr>
          <w:szCs w:val="24"/>
        </w:rPr>
        <w:t xml:space="preserve">the </w:t>
      </w:r>
      <w:r w:rsidRPr="00177434">
        <w:rPr>
          <w:szCs w:val="24"/>
        </w:rPr>
        <w:t xml:space="preserve">threshold for </w:t>
      </w:r>
      <w:r w:rsidR="00CC6C2A" w:rsidRPr="00177434">
        <w:rPr>
          <w:szCs w:val="24"/>
        </w:rPr>
        <w:t>charging the</w:t>
      </w:r>
      <w:r w:rsidR="008A0E7B" w:rsidRPr="00177434">
        <w:rPr>
          <w:szCs w:val="24"/>
        </w:rPr>
        <w:t xml:space="preserve"> father</w:t>
      </w:r>
      <w:r w:rsidR="00CC6C2A" w:rsidRPr="00177434">
        <w:rPr>
          <w:szCs w:val="24"/>
        </w:rPr>
        <w:t xml:space="preserve">. </w:t>
      </w:r>
    </w:p>
    <w:p w14:paraId="7F403886" w14:textId="35047C4E" w:rsidR="007C6CAE" w:rsidRPr="00177434" w:rsidRDefault="00115FD0" w:rsidP="004B527B">
      <w:pPr>
        <w:pStyle w:val="ParaLevel1"/>
        <w:numPr>
          <w:ilvl w:val="0"/>
          <w:numId w:val="13"/>
        </w:numPr>
        <w:rPr>
          <w:szCs w:val="24"/>
        </w:rPr>
      </w:pPr>
      <w:r w:rsidRPr="00177434">
        <w:rPr>
          <w:szCs w:val="24"/>
        </w:rPr>
        <w:t xml:space="preserve"> </w:t>
      </w:r>
      <w:r w:rsidR="00CC6C2A" w:rsidRPr="00177434">
        <w:rPr>
          <w:szCs w:val="24"/>
        </w:rPr>
        <w:t>It was on the 29</w:t>
      </w:r>
      <w:r w:rsidR="007C4236" w:rsidRPr="00177434">
        <w:rPr>
          <w:szCs w:val="24"/>
        </w:rPr>
        <w:t xml:space="preserve"> November 2023 </w:t>
      </w:r>
      <w:r w:rsidR="00CC6C2A" w:rsidRPr="00177434">
        <w:rPr>
          <w:szCs w:val="24"/>
        </w:rPr>
        <w:t xml:space="preserve">also that </w:t>
      </w:r>
      <w:r w:rsidR="008A0E7B" w:rsidRPr="00177434">
        <w:rPr>
          <w:szCs w:val="24"/>
        </w:rPr>
        <w:t xml:space="preserve">the </w:t>
      </w:r>
      <w:r w:rsidR="00CC6C2A" w:rsidRPr="00177434">
        <w:rPr>
          <w:szCs w:val="24"/>
        </w:rPr>
        <w:t>mother sent a</w:t>
      </w:r>
      <w:r w:rsidRPr="00177434">
        <w:rPr>
          <w:szCs w:val="24"/>
        </w:rPr>
        <w:t xml:space="preserve"> copy of </w:t>
      </w:r>
      <w:r w:rsidR="009C7F97">
        <w:rPr>
          <w:szCs w:val="24"/>
        </w:rPr>
        <w:t>D</w:t>
      </w:r>
      <w:r w:rsidRPr="00177434">
        <w:rPr>
          <w:szCs w:val="24"/>
        </w:rPr>
        <w:t xml:space="preserve">’s </w:t>
      </w:r>
      <w:r w:rsidR="00CC6C2A" w:rsidRPr="00177434">
        <w:rPr>
          <w:szCs w:val="24"/>
        </w:rPr>
        <w:t>6 November 2023</w:t>
      </w:r>
      <w:r w:rsidRPr="00177434">
        <w:rPr>
          <w:szCs w:val="24"/>
        </w:rPr>
        <w:t xml:space="preserve"> diary entry to police</w:t>
      </w:r>
      <w:r w:rsidR="00CC6C2A" w:rsidRPr="00177434">
        <w:rPr>
          <w:szCs w:val="24"/>
        </w:rPr>
        <w:t xml:space="preserve">. </w:t>
      </w:r>
    </w:p>
    <w:p w14:paraId="703F3D00" w14:textId="75D56D99" w:rsidR="00115FD0" w:rsidRPr="00177434" w:rsidRDefault="00CC6C2A" w:rsidP="004B527B">
      <w:pPr>
        <w:pStyle w:val="ParaLevel1"/>
        <w:numPr>
          <w:ilvl w:val="0"/>
          <w:numId w:val="13"/>
        </w:numPr>
        <w:rPr>
          <w:szCs w:val="24"/>
        </w:rPr>
      </w:pPr>
      <w:r w:rsidRPr="00177434">
        <w:rPr>
          <w:szCs w:val="24"/>
        </w:rPr>
        <w:t>On 30 November 2023,</w:t>
      </w:r>
      <w:r w:rsidR="00115FD0" w:rsidRPr="00177434">
        <w:rPr>
          <w:szCs w:val="24"/>
        </w:rPr>
        <w:t xml:space="preserve"> </w:t>
      </w:r>
      <w:r w:rsidR="00E06117">
        <w:rPr>
          <w:szCs w:val="24"/>
        </w:rPr>
        <w:t>ZZ</w:t>
      </w:r>
      <w:r w:rsidR="00115FD0" w:rsidRPr="00177434">
        <w:rPr>
          <w:szCs w:val="24"/>
        </w:rPr>
        <w:t xml:space="preserve"> Police confirm</w:t>
      </w:r>
      <w:r w:rsidRPr="00177434">
        <w:rPr>
          <w:szCs w:val="24"/>
        </w:rPr>
        <w:t>ed</w:t>
      </w:r>
      <w:r w:rsidR="00115FD0" w:rsidRPr="00177434">
        <w:rPr>
          <w:szCs w:val="24"/>
        </w:rPr>
        <w:t xml:space="preserve"> that it will not send </w:t>
      </w:r>
      <w:r w:rsidR="009C7F97">
        <w:rPr>
          <w:szCs w:val="24"/>
        </w:rPr>
        <w:t>D</w:t>
      </w:r>
      <w:r w:rsidR="00115FD0" w:rsidRPr="00177434">
        <w:rPr>
          <w:szCs w:val="24"/>
        </w:rPr>
        <w:t>'s allegations to the Crown Prosecution Services for a charging decision</w:t>
      </w:r>
      <w:r w:rsidR="00E44AB6" w:rsidRPr="00177434">
        <w:rPr>
          <w:szCs w:val="24"/>
        </w:rPr>
        <w:t>.</w:t>
      </w:r>
    </w:p>
    <w:p w14:paraId="7323C28E" w14:textId="086C8AD7" w:rsidR="00427CCE" w:rsidRPr="00177434" w:rsidRDefault="00427CCE" w:rsidP="004B527B">
      <w:pPr>
        <w:pStyle w:val="ParaLevel1"/>
        <w:numPr>
          <w:ilvl w:val="0"/>
          <w:numId w:val="13"/>
        </w:numPr>
        <w:rPr>
          <w:szCs w:val="24"/>
        </w:rPr>
      </w:pPr>
      <w:r w:rsidRPr="00177434">
        <w:rPr>
          <w:szCs w:val="24"/>
        </w:rPr>
        <w:t xml:space="preserve">On 1 December 2023 the father was </w:t>
      </w:r>
      <w:r w:rsidR="00A075F2" w:rsidRPr="00177434">
        <w:rPr>
          <w:szCs w:val="24"/>
        </w:rPr>
        <w:t>informed</w:t>
      </w:r>
      <w:r w:rsidRPr="00177434">
        <w:rPr>
          <w:szCs w:val="24"/>
        </w:rPr>
        <w:t xml:space="preserve"> that there would be no further action in relation to the </w:t>
      </w:r>
      <w:r w:rsidR="00A075F2" w:rsidRPr="00177434">
        <w:rPr>
          <w:szCs w:val="24"/>
        </w:rPr>
        <w:t>police</w:t>
      </w:r>
      <w:r w:rsidRPr="00177434">
        <w:rPr>
          <w:szCs w:val="24"/>
        </w:rPr>
        <w:t xml:space="preserve"> investigation. </w:t>
      </w:r>
    </w:p>
    <w:p w14:paraId="693A5127" w14:textId="769658E4" w:rsidR="008730EA" w:rsidRPr="00177434" w:rsidRDefault="008730EA" w:rsidP="004B527B">
      <w:pPr>
        <w:pStyle w:val="ParaLevel1"/>
        <w:numPr>
          <w:ilvl w:val="0"/>
          <w:numId w:val="13"/>
        </w:numPr>
        <w:rPr>
          <w:szCs w:val="24"/>
        </w:rPr>
      </w:pPr>
      <w:r w:rsidRPr="00177434">
        <w:rPr>
          <w:szCs w:val="24"/>
        </w:rPr>
        <w:t xml:space="preserve">On 1 December 2023 </w:t>
      </w:r>
      <w:r w:rsidR="009C7F97">
        <w:rPr>
          <w:szCs w:val="24"/>
        </w:rPr>
        <w:t>D</w:t>
      </w:r>
      <w:r w:rsidR="00CD0C37" w:rsidRPr="00177434">
        <w:rPr>
          <w:szCs w:val="24"/>
        </w:rPr>
        <w:t xml:space="preserve"> saw Ms D</w:t>
      </w:r>
      <w:r w:rsidR="00F4495F" w:rsidRPr="00177434">
        <w:rPr>
          <w:szCs w:val="24"/>
        </w:rPr>
        <w:t>o</w:t>
      </w:r>
      <w:r w:rsidR="00CD0C37" w:rsidRPr="00177434">
        <w:rPr>
          <w:szCs w:val="24"/>
        </w:rPr>
        <w:t xml:space="preserve">ver again and reiterated her views on Christmas. She also is recorded as reporting that after the divorce there was a Christmas Eve when the father did not speak to her or </w:t>
      </w:r>
      <w:r w:rsidR="009C7F97">
        <w:rPr>
          <w:szCs w:val="24"/>
        </w:rPr>
        <w:t>C</w:t>
      </w:r>
      <w:r w:rsidR="00CD0C37" w:rsidRPr="00177434">
        <w:rPr>
          <w:szCs w:val="24"/>
        </w:rPr>
        <w:t xml:space="preserve"> at all because they had complained they were cold. </w:t>
      </w:r>
    </w:p>
    <w:p w14:paraId="59CC3539" w14:textId="3CE0CF50" w:rsidR="00F4495F" w:rsidRPr="00177434" w:rsidRDefault="009C7F97" w:rsidP="004B527B">
      <w:pPr>
        <w:pStyle w:val="ParaLevel1"/>
        <w:numPr>
          <w:ilvl w:val="0"/>
          <w:numId w:val="13"/>
        </w:numPr>
        <w:rPr>
          <w:szCs w:val="24"/>
        </w:rPr>
      </w:pPr>
      <w:r>
        <w:rPr>
          <w:szCs w:val="24"/>
        </w:rPr>
        <w:t>D</w:t>
      </w:r>
      <w:r w:rsidR="00F4495F" w:rsidRPr="00177434">
        <w:rPr>
          <w:szCs w:val="24"/>
        </w:rPr>
        <w:t xml:space="preserve"> and the mother had a session online with CAMH</w:t>
      </w:r>
      <w:r w:rsidR="00CC6C2A" w:rsidRPr="00177434">
        <w:rPr>
          <w:szCs w:val="24"/>
        </w:rPr>
        <w:t>S</w:t>
      </w:r>
      <w:r w:rsidR="00F4495F" w:rsidRPr="00177434">
        <w:rPr>
          <w:szCs w:val="24"/>
        </w:rPr>
        <w:t xml:space="preserve"> on 3 December 2023.</w:t>
      </w:r>
    </w:p>
    <w:p w14:paraId="10B62613" w14:textId="49C773A3" w:rsidR="000C0643" w:rsidRPr="00177434" w:rsidRDefault="00CC6C2A" w:rsidP="004B527B">
      <w:pPr>
        <w:pStyle w:val="ParaLevel1"/>
        <w:numPr>
          <w:ilvl w:val="0"/>
          <w:numId w:val="13"/>
        </w:numPr>
        <w:rPr>
          <w:szCs w:val="24"/>
        </w:rPr>
      </w:pPr>
      <w:r w:rsidRPr="00177434">
        <w:rPr>
          <w:szCs w:val="24"/>
        </w:rPr>
        <w:t>On 5 December 2023,</w:t>
      </w:r>
      <w:r w:rsidR="00972F00" w:rsidRPr="00177434">
        <w:rPr>
          <w:szCs w:val="24"/>
        </w:rPr>
        <w:t xml:space="preserve"> </w:t>
      </w:r>
      <w:r w:rsidRPr="00177434">
        <w:rPr>
          <w:szCs w:val="24"/>
        </w:rPr>
        <w:t>there was a m</w:t>
      </w:r>
      <w:r w:rsidR="00972F00" w:rsidRPr="00177434">
        <w:rPr>
          <w:szCs w:val="24"/>
        </w:rPr>
        <w:t xml:space="preserve">eeting between </w:t>
      </w:r>
      <w:r w:rsidR="007C6CAE" w:rsidRPr="00177434">
        <w:rPr>
          <w:szCs w:val="24"/>
        </w:rPr>
        <w:t xml:space="preserve">DC </w:t>
      </w:r>
      <w:r w:rsidR="00E06117">
        <w:rPr>
          <w:szCs w:val="24"/>
        </w:rPr>
        <w:t>B</w:t>
      </w:r>
      <w:r w:rsidR="00972F00" w:rsidRPr="00177434">
        <w:rPr>
          <w:szCs w:val="24"/>
        </w:rPr>
        <w:t xml:space="preserve"> and </w:t>
      </w:r>
      <w:r w:rsidRPr="00177434">
        <w:rPr>
          <w:szCs w:val="24"/>
        </w:rPr>
        <w:t>the mother</w:t>
      </w:r>
      <w:r w:rsidR="00972F00" w:rsidRPr="00177434">
        <w:rPr>
          <w:szCs w:val="24"/>
        </w:rPr>
        <w:t xml:space="preserve"> about </w:t>
      </w:r>
      <w:r w:rsidRPr="00177434">
        <w:rPr>
          <w:szCs w:val="24"/>
        </w:rPr>
        <w:t xml:space="preserve">the </w:t>
      </w:r>
      <w:r w:rsidR="00972F00" w:rsidRPr="00177434">
        <w:rPr>
          <w:szCs w:val="24"/>
        </w:rPr>
        <w:t>decision to NFA regarding</w:t>
      </w:r>
      <w:r w:rsidRPr="00177434">
        <w:rPr>
          <w:szCs w:val="24"/>
        </w:rPr>
        <w:t xml:space="preserve"> the </w:t>
      </w:r>
      <w:r w:rsidR="00972F00" w:rsidRPr="00177434">
        <w:rPr>
          <w:szCs w:val="24"/>
        </w:rPr>
        <w:t xml:space="preserve">sexual abuse allegations. </w:t>
      </w:r>
      <w:r w:rsidR="00B55DDE" w:rsidRPr="00177434">
        <w:rPr>
          <w:szCs w:val="24"/>
        </w:rPr>
        <w:t xml:space="preserve">The mother </w:t>
      </w:r>
      <w:r w:rsidR="00972F00" w:rsidRPr="00177434">
        <w:rPr>
          <w:szCs w:val="24"/>
        </w:rPr>
        <w:t>recorded this conversation</w:t>
      </w:r>
      <w:r w:rsidR="00B55DDE" w:rsidRPr="00177434">
        <w:rPr>
          <w:szCs w:val="24"/>
        </w:rPr>
        <w:t xml:space="preserve"> with the permission of those </w:t>
      </w:r>
      <w:r w:rsidRPr="00177434">
        <w:rPr>
          <w:szCs w:val="24"/>
        </w:rPr>
        <w:t>present.</w:t>
      </w:r>
    </w:p>
    <w:p w14:paraId="0E435C15" w14:textId="1DF80A1B" w:rsidR="007C6CAE" w:rsidRPr="00177434" w:rsidRDefault="00CC6C2A" w:rsidP="004B527B">
      <w:pPr>
        <w:pStyle w:val="ParaLevel1"/>
        <w:numPr>
          <w:ilvl w:val="0"/>
          <w:numId w:val="13"/>
        </w:numPr>
        <w:rPr>
          <w:szCs w:val="24"/>
        </w:rPr>
      </w:pPr>
      <w:r w:rsidRPr="00177434">
        <w:rPr>
          <w:szCs w:val="24"/>
        </w:rPr>
        <w:t>The</w:t>
      </w:r>
      <w:r w:rsidR="008908EE">
        <w:rPr>
          <w:szCs w:val="24"/>
        </w:rPr>
        <w:t xml:space="preserve"> </w:t>
      </w:r>
      <w:r w:rsidR="00F04D1F">
        <w:rPr>
          <w:szCs w:val="24"/>
        </w:rPr>
        <w:t>Same</w:t>
      </w:r>
      <w:r w:rsidRPr="00177434">
        <w:rPr>
          <w:szCs w:val="24"/>
        </w:rPr>
        <w:t xml:space="preserve"> day, the</w:t>
      </w:r>
      <w:r w:rsidR="000C0643" w:rsidRPr="00177434">
        <w:rPr>
          <w:szCs w:val="24"/>
        </w:rPr>
        <w:t xml:space="preserve"> Guardian file</w:t>
      </w:r>
      <w:r w:rsidRPr="00177434">
        <w:rPr>
          <w:szCs w:val="24"/>
        </w:rPr>
        <w:t>d</w:t>
      </w:r>
      <w:r w:rsidR="004902E1" w:rsidRPr="00177434">
        <w:rPr>
          <w:szCs w:val="24"/>
        </w:rPr>
        <w:t xml:space="preserve"> a</w:t>
      </w:r>
      <w:r w:rsidR="000C0643" w:rsidRPr="00177434">
        <w:rPr>
          <w:szCs w:val="24"/>
        </w:rPr>
        <w:t xml:space="preserve"> position statement ahead of </w:t>
      </w:r>
      <w:r w:rsidR="004902E1" w:rsidRPr="00177434">
        <w:rPr>
          <w:szCs w:val="24"/>
        </w:rPr>
        <w:t xml:space="preserve">the </w:t>
      </w:r>
      <w:r w:rsidR="000C0643" w:rsidRPr="00177434">
        <w:rPr>
          <w:szCs w:val="24"/>
        </w:rPr>
        <w:t xml:space="preserve">hearing on </w:t>
      </w:r>
      <w:r w:rsidR="004902E1" w:rsidRPr="00177434">
        <w:rPr>
          <w:szCs w:val="24"/>
        </w:rPr>
        <w:t xml:space="preserve">7 December 2023, </w:t>
      </w:r>
      <w:r w:rsidR="000C0643" w:rsidRPr="00177434">
        <w:rPr>
          <w:szCs w:val="24"/>
        </w:rPr>
        <w:t xml:space="preserve">which notes that: (i) a fact finding hearing should take place; (ii) </w:t>
      </w:r>
      <w:r w:rsidR="009C7F97">
        <w:rPr>
          <w:szCs w:val="24"/>
        </w:rPr>
        <w:t>C</w:t>
      </w:r>
      <w:r w:rsidR="000C0643" w:rsidRPr="00177434">
        <w:rPr>
          <w:szCs w:val="24"/>
        </w:rPr>
        <w:t xml:space="preserve"> should not give evidence at such a hearing because "his views are clearly captured in the CFA and other reports"; (iii) that if a Re: W assessment takes place it should be based on evidence in the current bundle, noting that "the older children are not a party to this current application so [the guardian] would not be arranging to speak to them" and that (iv) the court should consider the guardian as being a witness of fact as she was the guardian "involved in previous proceedings concerning all 3 of the children of this family", that "within such proceedings she interviewed all 3 about their wishes and feelings" and that "those views are contained in her reports which show a positive relationship at the outset followed by a shift in views about the father within an approximate 3 month period." The position statement goes on to recommend interim </w:t>
      </w:r>
      <w:r w:rsidR="00030261" w:rsidRPr="00177434">
        <w:rPr>
          <w:szCs w:val="24"/>
        </w:rPr>
        <w:t xml:space="preserve">supervised </w:t>
      </w:r>
      <w:r w:rsidR="000C0643" w:rsidRPr="00177434">
        <w:rPr>
          <w:szCs w:val="24"/>
        </w:rPr>
        <w:t xml:space="preserve">contact between </w:t>
      </w:r>
      <w:r w:rsidR="009C7F97">
        <w:rPr>
          <w:szCs w:val="24"/>
        </w:rPr>
        <w:t>E</w:t>
      </w:r>
      <w:r w:rsidR="000C0643" w:rsidRPr="00177434">
        <w:rPr>
          <w:szCs w:val="24"/>
        </w:rPr>
        <w:t xml:space="preserve"> and </w:t>
      </w:r>
      <w:r w:rsidR="004902E1" w:rsidRPr="00177434">
        <w:rPr>
          <w:szCs w:val="24"/>
        </w:rPr>
        <w:t>the f</w:t>
      </w:r>
      <w:r w:rsidR="000C0643" w:rsidRPr="00177434">
        <w:rPr>
          <w:szCs w:val="24"/>
        </w:rPr>
        <w:t xml:space="preserve">ather be ordered pending the fact-finding. </w:t>
      </w:r>
    </w:p>
    <w:p w14:paraId="35410751" w14:textId="0DBA2B12" w:rsidR="007C6CAE" w:rsidRPr="00177434" w:rsidRDefault="004902E1" w:rsidP="004B527B">
      <w:pPr>
        <w:pStyle w:val="ParaLevel1"/>
        <w:numPr>
          <w:ilvl w:val="0"/>
          <w:numId w:val="13"/>
        </w:numPr>
        <w:rPr>
          <w:szCs w:val="24"/>
        </w:rPr>
      </w:pPr>
      <w:r w:rsidRPr="00177434">
        <w:rPr>
          <w:szCs w:val="24"/>
        </w:rPr>
        <w:t xml:space="preserve">On 6 December 2023, </w:t>
      </w:r>
      <w:r w:rsidR="008A0E7B" w:rsidRPr="00177434">
        <w:rPr>
          <w:szCs w:val="24"/>
        </w:rPr>
        <w:t xml:space="preserve">the </w:t>
      </w:r>
      <w:r w:rsidRPr="00177434">
        <w:rPr>
          <w:szCs w:val="24"/>
        </w:rPr>
        <w:t>father filed</w:t>
      </w:r>
      <w:r w:rsidR="000C0643" w:rsidRPr="00177434">
        <w:rPr>
          <w:szCs w:val="24"/>
        </w:rPr>
        <w:t xml:space="preserve"> </w:t>
      </w:r>
      <w:r w:rsidRPr="00177434">
        <w:rPr>
          <w:szCs w:val="24"/>
        </w:rPr>
        <w:t xml:space="preserve">a </w:t>
      </w:r>
      <w:r w:rsidR="000C0643" w:rsidRPr="00177434">
        <w:rPr>
          <w:szCs w:val="24"/>
        </w:rPr>
        <w:t xml:space="preserve">position statement ahead of </w:t>
      </w:r>
      <w:r w:rsidRPr="00177434">
        <w:rPr>
          <w:szCs w:val="24"/>
        </w:rPr>
        <w:t xml:space="preserve">the hearing the next day. </w:t>
      </w:r>
    </w:p>
    <w:p w14:paraId="12B5903D" w14:textId="566C014A" w:rsidR="000C0643" w:rsidRPr="00177434" w:rsidRDefault="000C0643" w:rsidP="004B527B">
      <w:pPr>
        <w:pStyle w:val="ParaLevel1"/>
        <w:numPr>
          <w:ilvl w:val="0"/>
          <w:numId w:val="13"/>
        </w:numPr>
        <w:rPr>
          <w:szCs w:val="24"/>
        </w:rPr>
      </w:pPr>
      <w:r w:rsidRPr="00177434">
        <w:rPr>
          <w:szCs w:val="24"/>
        </w:rPr>
        <w:lastRenderedPageBreak/>
        <w:t xml:space="preserve"> </w:t>
      </w:r>
      <w:r w:rsidR="004902E1" w:rsidRPr="00177434">
        <w:rPr>
          <w:szCs w:val="24"/>
        </w:rPr>
        <w:t xml:space="preserve">Also on the </w:t>
      </w:r>
      <w:r w:rsidR="006B4B9B" w:rsidRPr="00177434">
        <w:rPr>
          <w:szCs w:val="24"/>
        </w:rPr>
        <w:t>6 December</w:t>
      </w:r>
      <w:r w:rsidR="004902E1" w:rsidRPr="00177434">
        <w:rPr>
          <w:szCs w:val="24"/>
        </w:rPr>
        <w:t xml:space="preserve">, </w:t>
      </w:r>
      <w:r w:rsidR="009C7F97">
        <w:rPr>
          <w:szCs w:val="24"/>
        </w:rPr>
        <w:t>D</w:t>
      </w:r>
      <w:r w:rsidRPr="00177434">
        <w:rPr>
          <w:szCs w:val="24"/>
        </w:rPr>
        <w:t xml:space="preserve"> misse</w:t>
      </w:r>
      <w:r w:rsidR="004902E1" w:rsidRPr="00177434">
        <w:rPr>
          <w:szCs w:val="24"/>
        </w:rPr>
        <w:t>d an</w:t>
      </w:r>
      <w:r w:rsidRPr="00177434">
        <w:rPr>
          <w:szCs w:val="24"/>
        </w:rPr>
        <w:t xml:space="preserve"> appointment with Aimee Dover</w:t>
      </w:r>
      <w:r w:rsidR="00E44AB6" w:rsidRPr="00177434">
        <w:rPr>
          <w:szCs w:val="24"/>
        </w:rPr>
        <w:t xml:space="preserve"> but </w:t>
      </w:r>
      <w:r w:rsidR="00B1243B" w:rsidRPr="00177434">
        <w:rPr>
          <w:szCs w:val="24"/>
        </w:rPr>
        <w:t>text messages</w:t>
      </w:r>
      <w:r w:rsidRPr="00177434">
        <w:rPr>
          <w:szCs w:val="24"/>
        </w:rPr>
        <w:t xml:space="preserve"> </w:t>
      </w:r>
      <w:r w:rsidR="00B1243B" w:rsidRPr="00177434">
        <w:rPr>
          <w:szCs w:val="24"/>
        </w:rPr>
        <w:t xml:space="preserve">were </w:t>
      </w:r>
      <w:r w:rsidRPr="00177434">
        <w:rPr>
          <w:szCs w:val="24"/>
        </w:rPr>
        <w:t xml:space="preserve">exchanged between </w:t>
      </w:r>
      <w:r w:rsidR="004902E1" w:rsidRPr="00177434">
        <w:rPr>
          <w:szCs w:val="24"/>
        </w:rPr>
        <w:t>them.</w:t>
      </w:r>
    </w:p>
    <w:p w14:paraId="03746399" w14:textId="53B47186" w:rsidR="00B06B9E" w:rsidRPr="00177434" w:rsidRDefault="00B1243B" w:rsidP="004B527B">
      <w:pPr>
        <w:pStyle w:val="ParaLevel1"/>
        <w:numPr>
          <w:ilvl w:val="0"/>
          <w:numId w:val="13"/>
        </w:numPr>
        <w:rPr>
          <w:szCs w:val="24"/>
        </w:rPr>
      </w:pPr>
      <w:r w:rsidRPr="00177434">
        <w:rPr>
          <w:szCs w:val="24"/>
        </w:rPr>
        <w:t>Lastly on the</w:t>
      </w:r>
      <w:r w:rsidR="004902E1" w:rsidRPr="00177434">
        <w:rPr>
          <w:szCs w:val="24"/>
        </w:rPr>
        <w:t xml:space="preserve"> </w:t>
      </w:r>
      <w:r w:rsidR="006B4B9B" w:rsidRPr="00177434">
        <w:rPr>
          <w:szCs w:val="24"/>
        </w:rPr>
        <w:t>6 December</w:t>
      </w:r>
      <w:r w:rsidR="004902E1" w:rsidRPr="00177434">
        <w:rPr>
          <w:szCs w:val="24"/>
        </w:rPr>
        <w:t>, there was a p</w:t>
      </w:r>
      <w:r w:rsidR="00ED3A3F" w:rsidRPr="00177434">
        <w:rPr>
          <w:szCs w:val="24"/>
        </w:rPr>
        <w:t xml:space="preserve">hone call </w:t>
      </w:r>
      <w:r w:rsidR="004902E1" w:rsidRPr="00177434">
        <w:rPr>
          <w:szCs w:val="24"/>
        </w:rPr>
        <w:t>between the</w:t>
      </w:r>
      <w:r w:rsidR="008A0E7B" w:rsidRPr="00177434">
        <w:rPr>
          <w:szCs w:val="24"/>
        </w:rPr>
        <w:t xml:space="preserve"> </w:t>
      </w:r>
      <w:r w:rsidR="004902E1" w:rsidRPr="00177434">
        <w:rPr>
          <w:szCs w:val="24"/>
        </w:rPr>
        <w:t xml:space="preserve">mother and social worker. </w:t>
      </w:r>
      <w:r w:rsidR="00ED3A3F" w:rsidRPr="00177434">
        <w:rPr>
          <w:szCs w:val="24"/>
        </w:rPr>
        <w:t xml:space="preserve"> </w:t>
      </w:r>
    </w:p>
    <w:p w14:paraId="401D579B" w14:textId="0715ABD0" w:rsidR="00B06B9E" w:rsidRPr="00177434" w:rsidRDefault="00B06B9E" w:rsidP="004B527B">
      <w:pPr>
        <w:pStyle w:val="ParaLevel1"/>
        <w:numPr>
          <w:ilvl w:val="0"/>
          <w:numId w:val="13"/>
        </w:numPr>
        <w:rPr>
          <w:szCs w:val="24"/>
        </w:rPr>
      </w:pPr>
      <w:r w:rsidRPr="00177434">
        <w:rPr>
          <w:szCs w:val="24"/>
        </w:rPr>
        <w:t xml:space="preserve">On 7 December 2023 there was a directions hearing </w:t>
      </w:r>
      <w:r w:rsidR="004902E1" w:rsidRPr="00177434">
        <w:rPr>
          <w:szCs w:val="24"/>
        </w:rPr>
        <w:t>before HHJ</w:t>
      </w:r>
      <w:r w:rsidRPr="00177434">
        <w:rPr>
          <w:szCs w:val="24"/>
        </w:rPr>
        <w:t xml:space="preserve"> Jakens. She listed a contested interim contact hearing before Recorder Hellens, t/e 3 hours, on 20</w:t>
      </w:r>
      <w:r w:rsidR="004902E1" w:rsidRPr="00177434">
        <w:rPr>
          <w:szCs w:val="24"/>
        </w:rPr>
        <w:t xml:space="preserve"> December 2023</w:t>
      </w:r>
      <w:r w:rsidRPr="00177434">
        <w:rPr>
          <w:szCs w:val="24"/>
        </w:rPr>
        <w:t>. The PTR was listed on 16 February 2024 before HHJ Talbott, t/e 1 day, including consideration of: “a. whether Re W assessments should be directed in respect of either / both of the older non-subject siblings for participation in the fact-finding hearing; b. which allegations made by both parties should proceed to be determined at the fact-finding hearing; c. which witnesses proposed by both parties should give evidence at the fact</w:t>
      </w:r>
      <w:r w:rsidR="00473715" w:rsidRPr="00177434">
        <w:rPr>
          <w:szCs w:val="24"/>
        </w:rPr>
        <w:t>-</w:t>
      </w:r>
      <w:r w:rsidRPr="00177434">
        <w:rPr>
          <w:szCs w:val="24"/>
        </w:rPr>
        <w:t xml:space="preserve">finding hearing; d. the time estimate of the fact-finding hearing; and e. any participation directions for the fact-finding hearing, including as it relates to prevention of cross-examination in person.” There was a separate police disclosure order. The mother was </w:t>
      </w:r>
      <w:r w:rsidR="004902E1" w:rsidRPr="00177434">
        <w:rPr>
          <w:szCs w:val="24"/>
        </w:rPr>
        <w:t>permitted to</w:t>
      </w:r>
      <w:r w:rsidRPr="00177434">
        <w:rPr>
          <w:szCs w:val="24"/>
        </w:rPr>
        <w:t xml:space="preserve"> amend her schedule and supporting statement and her responses to the </w:t>
      </w:r>
      <w:r w:rsidR="004902E1" w:rsidRPr="00177434">
        <w:rPr>
          <w:szCs w:val="24"/>
        </w:rPr>
        <w:t>father’s documents</w:t>
      </w:r>
      <w:r w:rsidRPr="00177434">
        <w:rPr>
          <w:szCs w:val="24"/>
        </w:rPr>
        <w:t xml:space="preserve"> was extended in time. The father was granted an extension of time to provide </w:t>
      </w:r>
      <w:r w:rsidR="004902E1" w:rsidRPr="00177434">
        <w:rPr>
          <w:szCs w:val="24"/>
        </w:rPr>
        <w:t>his responses</w:t>
      </w:r>
      <w:r w:rsidRPr="00177434">
        <w:rPr>
          <w:szCs w:val="24"/>
        </w:rPr>
        <w:t xml:space="preserve">. The child’s legal </w:t>
      </w:r>
      <w:r w:rsidR="004902E1" w:rsidRPr="00177434">
        <w:rPr>
          <w:szCs w:val="24"/>
        </w:rPr>
        <w:t>team was</w:t>
      </w:r>
      <w:r w:rsidRPr="00177434">
        <w:rPr>
          <w:szCs w:val="24"/>
        </w:rPr>
        <w:t xml:space="preserve"> directed to file/serve a neutral chronology. The then allocated social </w:t>
      </w:r>
      <w:r w:rsidR="004902E1" w:rsidRPr="00177434">
        <w:rPr>
          <w:szCs w:val="24"/>
        </w:rPr>
        <w:t>worker (</w:t>
      </w:r>
      <w:r w:rsidR="00767A7C">
        <w:rPr>
          <w:szCs w:val="24"/>
        </w:rPr>
        <w:t>LL</w:t>
      </w:r>
      <w:r w:rsidRPr="00177434">
        <w:rPr>
          <w:szCs w:val="24"/>
        </w:rPr>
        <w:t xml:space="preserve">) </w:t>
      </w:r>
      <w:r w:rsidR="004902E1" w:rsidRPr="00177434">
        <w:rPr>
          <w:szCs w:val="24"/>
        </w:rPr>
        <w:t>was to</w:t>
      </w:r>
      <w:r w:rsidRPr="00177434">
        <w:rPr>
          <w:szCs w:val="24"/>
        </w:rPr>
        <w:t xml:space="preserve"> file/serve a brief updating letter setting out her views and observations on interim contact. The father was given permission to send letters, cards and presents to </w:t>
      </w:r>
      <w:r w:rsidR="009C7F97">
        <w:rPr>
          <w:szCs w:val="24"/>
        </w:rPr>
        <w:t>E</w:t>
      </w:r>
      <w:r w:rsidRPr="00177434">
        <w:rPr>
          <w:szCs w:val="24"/>
        </w:rPr>
        <w:t xml:space="preserve"> once weekly through the child’s </w:t>
      </w:r>
      <w:r w:rsidR="00E06117">
        <w:rPr>
          <w:szCs w:val="24"/>
        </w:rPr>
        <w:t>Solicitor</w:t>
      </w:r>
      <w:r w:rsidRPr="00177434">
        <w:rPr>
          <w:szCs w:val="24"/>
        </w:rPr>
        <w:t xml:space="preserve">. At this hearing, the </w:t>
      </w:r>
      <w:r w:rsidR="004902E1" w:rsidRPr="00177434">
        <w:rPr>
          <w:szCs w:val="24"/>
        </w:rPr>
        <w:t>mother’s counsel</w:t>
      </w:r>
      <w:r w:rsidRPr="00177434">
        <w:rPr>
          <w:szCs w:val="24"/>
        </w:rPr>
        <w:t xml:space="preserve"> submitted (position statement on behalf of the mother) that contact between </w:t>
      </w:r>
      <w:r w:rsidR="009C7F97">
        <w:rPr>
          <w:szCs w:val="24"/>
        </w:rPr>
        <w:t>E</w:t>
      </w:r>
      <w:r w:rsidRPr="00177434">
        <w:rPr>
          <w:szCs w:val="24"/>
        </w:rPr>
        <w:t xml:space="preserve"> and the </w:t>
      </w:r>
      <w:r w:rsidR="004902E1" w:rsidRPr="00177434">
        <w:rPr>
          <w:szCs w:val="24"/>
        </w:rPr>
        <w:t>father would</w:t>
      </w:r>
      <w:r w:rsidRPr="00177434">
        <w:rPr>
          <w:szCs w:val="24"/>
        </w:rPr>
        <w:t xml:space="preserve"> have a significant impact on </w:t>
      </w:r>
      <w:r w:rsidR="009C7F97">
        <w:rPr>
          <w:szCs w:val="24"/>
        </w:rPr>
        <w:t>D</w:t>
      </w:r>
      <w:r w:rsidRPr="00177434">
        <w:rPr>
          <w:szCs w:val="24"/>
        </w:rPr>
        <w:t>’s mental health.</w:t>
      </w:r>
    </w:p>
    <w:p w14:paraId="01B296FE" w14:textId="0C2FC219" w:rsidR="00AB3FCF" w:rsidRPr="00177434" w:rsidRDefault="004902E1" w:rsidP="004B527B">
      <w:pPr>
        <w:pStyle w:val="ParaLevel1"/>
        <w:numPr>
          <w:ilvl w:val="0"/>
          <w:numId w:val="13"/>
        </w:numPr>
        <w:rPr>
          <w:szCs w:val="24"/>
        </w:rPr>
      </w:pPr>
      <w:r w:rsidRPr="00177434">
        <w:rPr>
          <w:szCs w:val="24"/>
        </w:rPr>
        <w:t xml:space="preserve">On 8 December, </w:t>
      </w:r>
      <w:r w:rsidR="00593682" w:rsidRPr="00177434">
        <w:rPr>
          <w:szCs w:val="24"/>
        </w:rPr>
        <w:t xml:space="preserve">CAMHS met with </w:t>
      </w:r>
      <w:r w:rsidR="009C7F97">
        <w:rPr>
          <w:szCs w:val="24"/>
        </w:rPr>
        <w:t>D</w:t>
      </w:r>
      <w:r w:rsidR="00593682" w:rsidRPr="00177434">
        <w:rPr>
          <w:szCs w:val="24"/>
        </w:rPr>
        <w:t xml:space="preserve"> </w:t>
      </w:r>
      <w:r w:rsidRPr="00177434">
        <w:rPr>
          <w:szCs w:val="24"/>
        </w:rPr>
        <w:t>and the</w:t>
      </w:r>
      <w:r w:rsidR="008A0E7B" w:rsidRPr="00177434">
        <w:rPr>
          <w:szCs w:val="24"/>
        </w:rPr>
        <w:t xml:space="preserve"> </w:t>
      </w:r>
      <w:r w:rsidRPr="00177434">
        <w:rPr>
          <w:szCs w:val="24"/>
        </w:rPr>
        <w:t>mother for</w:t>
      </w:r>
      <w:r w:rsidR="00593682" w:rsidRPr="00177434">
        <w:rPr>
          <w:szCs w:val="24"/>
        </w:rPr>
        <w:t xml:space="preserve"> a post</w:t>
      </w:r>
      <w:r w:rsidRPr="00177434">
        <w:rPr>
          <w:szCs w:val="24"/>
        </w:rPr>
        <w:t>-</w:t>
      </w:r>
      <w:r w:rsidR="00593682" w:rsidRPr="00177434">
        <w:rPr>
          <w:szCs w:val="24"/>
        </w:rPr>
        <w:t xml:space="preserve">trauma workshop catch-up via </w:t>
      </w:r>
      <w:r w:rsidRPr="00177434">
        <w:rPr>
          <w:szCs w:val="24"/>
        </w:rPr>
        <w:t>Zoom.</w:t>
      </w:r>
      <w:r w:rsidR="00CE25C2" w:rsidRPr="00177434">
        <w:rPr>
          <w:szCs w:val="24"/>
        </w:rPr>
        <w:t xml:space="preserve"> The</w:t>
      </w:r>
      <w:r w:rsidR="008908EE">
        <w:rPr>
          <w:szCs w:val="24"/>
        </w:rPr>
        <w:t xml:space="preserve"> </w:t>
      </w:r>
      <w:r w:rsidR="00F04D1F">
        <w:rPr>
          <w:szCs w:val="24"/>
        </w:rPr>
        <w:t>Same</w:t>
      </w:r>
      <w:r w:rsidR="00CE25C2" w:rsidRPr="00177434">
        <w:rPr>
          <w:szCs w:val="24"/>
        </w:rPr>
        <w:t xml:space="preserve"> day </w:t>
      </w:r>
      <w:r w:rsidR="009C7F97">
        <w:rPr>
          <w:szCs w:val="24"/>
        </w:rPr>
        <w:t>D</w:t>
      </w:r>
      <w:r w:rsidR="00CE25C2" w:rsidRPr="00177434">
        <w:rPr>
          <w:szCs w:val="24"/>
        </w:rPr>
        <w:t xml:space="preserve"> missed a session with Ms Dover. </w:t>
      </w:r>
    </w:p>
    <w:p w14:paraId="5E1D80F5" w14:textId="7C613981" w:rsidR="007C6CAE" w:rsidRPr="00177434" w:rsidRDefault="004902E1" w:rsidP="004B527B">
      <w:pPr>
        <w:pStyle w:val="ParaLevel1"/>
        <w:numPr>
          <w:ilvl w:val="0"/>
          <w:numId w:val="13"/>
        </w:numPr>
        <w:rPr>
          <w:szCs w:val="24"/>
        </w:rPr>
      </w:pPr>
      <w:r w:rsidRPr="00177434">
        <w:rPr>
          <w:szCs w:val="24"/>
        </w:rPr>
        <w:t xml:space="preserve">The next day, the mother, </w:t>
      </w:r>
      <w:r w:rsidR="009C7F97">
        <w:rPr>
          <w:szCs w:val="24"/>
        </w:rPr>
        <w:t>D</w:t>
      </w:r>
      <w:r w:rsidRPr="00177434">
        <w:rPr>
          <w:szCs w:val="24"/>
        </w:rPr>
        <w:t xml:space="preserve">, and </w:t>
      </w:r>
      <w:r w:rsidR="009C7F97">
        <w:rPr>
          <w:szCs w:val="24"/>
        </w:rPr>
        <w:t>E</w:t>
      </w:r>
      <w:r w:rsidRPr="00177434">
        <w:rPr>
          <w:szCs w:val="24"/>
        </w:rPr>
        <w:t xml:space="preserve"> attended </w:t>
      </w:r>
      <w:r w:rsidR="000B53EE">
        <w:rPr>
          <w:szCs w:val="24"/>
        </w:rPr>
        <w:t>School Y</w:t>
      </w:r>
      <w:r w:rsidR="00593682" w:rsidRPr="00177434">
        <w:rPr>
          <w:szCs w:val="24"/>
        </w:rPr>
        <w:t>’s Christmas Fair</w:t>
      </w:r>
      <w:r w:rsidRPr="00177434">
        <w:rPr>
          <w:szCs w:val="24"/>
        </w:rPr>
        <w:t xml:space="preserve">. On 13 December 2023, </w:t>
      </w:r>
      <w:r w:rsidR="008A0E7B" w:rsidRPr="00177434">
        <w:rPr>
          <w:szCs w:val="24"/>
        </w:rPr>
        <w:t xml:space="preserve">the </w:t>
      </w:r>
      <w:r w:rsidRPr="00177434">
        <w:rPr>
          <w:szCs w:val="24"/>
        </w:rPr>
        <w:t>father emailed</w:t>
      </w:r>
      <w:r w:rsidR="00593682" w:rsidRPr="00177434">
        <w:rPr>
          <w:szCs w:val="24"/>
        </w:rPr>
        <w:t xml:space="preserve"> </w:t>
      </w:r>
      <w:r w:rsidRPr="00177434">
        <w:rPr>
          <w:szCs w:val="24"/>
        </w:rPr>
        <w:t>the social worker</w:t>
      </w:r>
      <w:r w:rsidR="00593682" w:rsidRPr="00177434">
        <w:rPr>
          <w:szCs w:val="24"/>
        </w:rPr>
        <w:t xml:space="preserve"> regarding</w:t>
      </w:r>
      <w:r w:rsidRPr="00177434">
        <w:rPr>
          <w:szCs w:val="24"/>
        </w:rPr>
        <w:t xml:space="preserve"> the</w:t>
      </w:r>
      <w:r w:rsidR="00593682" w:rsidRPr="00177434">
        <w:rPr>
          <w:szCs w:val="24"/>
        </w:rPr>
        <w:t xml:space="preserve"> family </w:t>
      </w:r>
      <w:r w:rsidRPr="00177434">
        <w:rPr>
          <w:szCs w:val="24"/>
        </w:rPr>
        <w:t>assessment.</w:t>
      </w:r>
    </w:p>
    <w:p w14:paraId="75EAA551" w14:textId="23FD294B" w:rsidR="004902E1" w:rsidRPr="00177434" w:rsidRDefault="004902E1" w:rsidP="00432712">
      <w:pPr>
        <w:pStyle w:val="ListParagraph"/>
        <w:numPr>
          <w:ilvl w:val="0"/>
          <w:numId w:val="13"/>
        </w:numPr>
        <w:jc w:val="both"/>
      </w:pPr>
      <w:r w:rsidRPr="00177434">
        <w:t xml:space="preserve">On 14 December 2023, </w:t>
      </w:r>
      <w:r w:rsidR="000B53EE">
        <w:t>School Y</w:t>
      </w:r>
      <w:r w:rsidR="00593682" w:rsidRPr="00177434">
        <w:t xml:space="preserve">’s </w:t>
      </w:r>
      <w:r w:rsidR="000B53EE">
        <w:t>School</w:t>
      </w:r>
      <w:r w:rsidR="00593682" w:rsidRPr="00177434">
        <w:t xml:space="preserve"> </w:t>
      </w:r>
      <w:r w:rsidRPr="00177434">
        <w:t>give the</w:t>
      </w:r>
      <w:r w:rsidR="008A0E7B" w:rsidRPr="00177434">
        <w:t xml:space="preserve"> </w:t>
      </w:r>
      <w:r w:rsidRPr="00177434">
        <w:t>mother a</w:t>
      </w:r>
      <w:r w:rsidR="00593682" w:rsidRPr="00177434">
        <w:t xml:space="preserve"> ‘Letter of Concern’</w:t>
      </w:r>
      <w:r w:rsidRPr="00177434">
        <w:t xml:space="preserve">, the Guardian’s position statement was served ahead of the hearing on 20 December 2023, and Aimee Dover cancelled a session with </w:t>
      </w:r>
      <w:r w:rsidR="009C7F97">
        <w:t>D</w:t>
      </w:r>
      <w:r w:rsidRPr="00177434">
        <w:t xml:space="preserve"> due to being unwell. </w:t>
      </w:r>
      <w:r w:rsidR="009C7F97">
        <w:t>D</w:t>
      </w:r>
      <w:r w:rsidRPr="00177434">
        <w:t xml:space="preserve"> sent a text message to Aimee Dover. </w:t>
      </w:r>
    </w:p>
    <w:p w14:paraId="0E5102B9" w14:textId="66F3668F" w:rsidR="007C6CAE" w:rsidRPr="00177434" w:rsidRDefault="007B01F1" w:rsidP="004B527B">
      <w:pPr>
        <w:pStyle w:val="ParaLevel1"/>
        <w:numPr>
          <w:ilvl w:val="0"/>
          <w:numId w:val="13"/>
        </w:numPr>
        <w:rPr>
          <w:szCs w:val="24"/>
        </w:rPr>
      </w:pPr>
      <w:r w:rsidRPr="00177434">
        <w:rPr>
          <w:szCs w:val="24"/>
        </w:rPr>
        <w:t xml:space="preserve">On 15 December 2023, </w:t>
      </w:r>
      <w:r w:rsidR="005C73E6" w:rsidRPr="00177434">
        <w:rPr>
          <w:szCs w:val="24"/>
        </w:rPr>
        <w:t xml:space="preserve">there were </w:t>
      </w:r>
      <w:r w:rsidRPr="00177434">
        <w:rPr>
          <w:szCs w:val="24"/>
        </w:rPr>
        <w:t>e</w:t>
      </w:r>
      <w:r w:rsidR="00EA395E" w:rsidRPr="00177434">
        <w:rPr>
          <w:szCs w:val="24"/>
        </w:rPr>
        <w:t xml:space="preserve">mails </w:t>
      </w:r>
      <w:r w:rsidRPr="00177434">
        <w:rPr>
          <w:szCs w:val="24"/>
        </w:rPr>
        <w:t>between the</w:t>
      </w:r>
      <w:r w:rsidR="008A0E7B" w:rsidRPr="00177434">
        <w:rPr>
          <w:szCs w:val="24"/>
        </w:rPr>
        <w:t xml:space="preserve"> </w:t>
      </w:r>
      <w:r w:rsidRPr="00177434">
        <w:rPr>
          <w:szCs w:val="24"/>
        </w:rPr>
        <w:t>mother and</w:t>
      </w:r>
      <w:r w:rsidR="00EA395E" w:rsidRPr="00177434">
        <w:rPr>
          <w:szCs w:val="24"/>
        </w:rPr>
        <w:t xml:space="preserve"> former Guardian</w:t>
      </w:r>
      <w:r w:rsidRPr="00177434">
        <w:rPr>
          <w:szCs w:val="24"/>
        </w:rPr>
        <w:t xml:space="preserve"> </w:t>
      </w:r>
      <w:r w:rsidR="005C73E6" w:rsidRPr="00177434">
        <w:rPr>
          <w:szCs w:val="24"/>
        </w:rPr>
        <w:t xml:space="preserve">with </w:t>
      </w:r>
      <w:r w:rsidR="008A0E7B" w:rsidRPr="00177434">
        <w:rPr>
          <w:szCs w:val="24"/>
        </w:rPr>
        <w:t xml:space="preserve">the </w:t>
      </w:r>
      <w:r w:rsidRPr="00177434">
        <w:rPr>
          <w:szCs w:val="24"/>
        </w:rPr>
        <w:t>mother asking</w:t>
      </w:r>
      <w:r w:rsidR="00EA395E" w:rsidRPr="00177434">
        <w:rPr>
          <w:szCs w:val="24"/>
        </w:rPr>
        <w:t xml:space="preserve"> for </w:t>
      </w:r>
      <w:r w:rsidR="009C7F97">
        <w:rPr>
          <w:szCs w:val="24"/>
        </w:rPr>
        <w:t>E</w:t>
      </w:r>
      <w:r w:rsidR="00EA395E" w:rsidRPr="00177434">
        <w:rPr>
          <w:szCs w:val="24"/>
        </w:rPr>
        <w:t xml:space="preserve"> to have preparation for contact with a social worker and provided with emotional support afterwards</w:t>
      </w:r>
      <w:r w:rsidRPr="00177434">
        <w:rPr>
          <w:szCs w:val="24"/>
        </w:rPr>
        <w:t xml:space="preserve">. </w:t>
      </w:r>
    </w:p>
    <w:p w14:paraId="016BEAD7" w14:textId="71B5A7A5" w:rsidR="007C6CAE" w:rsidRPr="00177434" w:rsidRDefault="007B01F1" w:rsidP="004B527B">
      <w:pPr>
        <w:pStyle w:val="ParaLevel1"/>
        <w:numPr>
          <w:ilvl w:val="0"/>
          <w:numId w:val="13"/>
        </w:numPr>
        <w:rPr>
          <w:szCs w:val="24"/>
        </w:rPr>
      </w:pPr>
      <w:r w:rsidRPr="00177434">
        <w:rPr>
          <w:szCs w:val="24"/>
        </w:rPr>
        <w:t>The</w:t>
      </w:r>
      <w:r w:rsidR="008908EE">
        <w:rPr>
          <w:szCs w:val="24"/>
        </w:rPr>
        <w:t xml:space="preserve"> </w:t>
      </w:r>
      <w:r w:rsidR="00F04D1F">
        <w:rPr>
          <w:szCs w:val="24"/>
        </w:rPr>
        <w:t>Same</w:t>
      </w:r>
      <w:r w:rsidRPr="00177434">
        <w:rPr>
          <w:szCs w:val="24"/>
        </w:rPr>
        <w:t xml:space="preserve"> day, </w:t>
      </w:r>
      <w:r w:rsidR="000B53EE">
        <w:rPr>
          <w:szCs w:val="24"/>
        </w:rPr>
        <w:t>School Y</w:t>
      </w:r>
      <w:r w:rsidR="00EA395E" w:rsidRPr="00177434">
        <w:rPr>
          <w:szCs w:val="24"/>
        </w:rPr>
        <w:t xml:space="preserve">’s </w:t>
      </w:r>
      <w:r w:rsidR="000B53EE">
        <w:rPr>
          <w:szCs w:val="24"/>
        </w:rPr>
        <w:t>School</w:t>
      </w:r>
      <w:r w:rsidR="00EA395E" w:rsidRPr="00177434">
        <w:rPr>
          <w:szCs w:val="24"/>
        </w:rPr>
        <w:t xml:space="preserve"> breaks up for Christmas </w:t>
      </w:r>
      <w:r w:rsidRPr="00177434">
        <w:rPr>
          <w:szCs w:val="24"/>
        </w:rPr>
        <w:t>holidays.</w:t>
      </w:r>
      <w:r w:rsidR="00EA395E" w:rsidRPr="00177434">
        <w:rPr>
          <w:szCs w:val="24"/>
        </w:rPr>
        <w:t xml:space="preserve"> </w:t>
      </w:r>
    </w:p>
    <w:p w14:paraId="16A29825" w14:textId="26944F52" w:rsidR="00EA395E" w:rsidRPr="00177434" w:rsidRDefault="007B01F1" w:rsidP="004B527B">
      <w:pPr>
        <w:pStyle w:val="ParaLevel1"/>
        <w:numPr>
          <w:ilvl w:val="0"/>
          <w:numId w:val="13"/>
        </w:numPr>
        <w:rPr>
          <w:szCs w:val="24"/>
        </w:rPr>
      </w:pPr>
      <w:r w:rsidRPr="00177434">
        <w:rPr>
          <w:szCs w:val="24"/>
        </w:rPr>
        <w:t>The next day,</w:t>
      </w:r>
      <w:r w:rsidR="00AA256B">
        <w:rPr>
          <w:szCs w:val="24"/>
        </w:rPr>
        <w:t xml:space="preserve"> Ms </w:t>
      </w:r>
      <w:r w:rsidR="008908EE">
        <w:rPr>
          <w:szCs w:val="24"/>
        </w:rPr>
        <w:t>T</w:t>
      </w:r>
      <w:r w:rsidR="00EA395E" w:rsidRPr="00177434">
        <w:rPr>
          <w:szCs w:val="24"/>
        </w:rPr>
        <w:t xml:space="preserve"> visit</w:t>
      </w:r>
      <w:r w:rsidRPr="00177434">
        <w:rPr>
          <w:szCs w:val="24"/>
        </w:rPr>
        <w:t xml:space="preserve">ed </w:t>
      </w:r>
      <w:r w:rsidR="008A0E7B" w:rsidRPr="00177434">
        <w:rPr>
          <w:szCs w:val="24"/>
        </w:rPr>
        <w:t xml:space="preserve">the </w:t>
      </w:r>
      <w:r w:rsidRPr="00177434">
        <w:rPr>
          <w:szCs w:val="24"/>
        </w:rPr>
        <w:t>mother and</w:t>
      </w:r>
      <w:r w:rsidR="00EA395E" w:rsidRPr="00177434">
        <w:rPr>
          <w:szCs w:val="24"/>
        </w:rPr>
        <w:t xml:space="preserve"> the children </w:t>
      </w:r>
      <w:r w:rsidRPr="00177434">
        <w:rPr>
          <w:szCs w:val="24"/>
        </w:rPr>
        <w:t>at the</w:t>
      </w:r>
      <w:r w:rsidR="008A0E7B" w:rsidRPr="00177434">
        <w:rPr>
          <w:szCs w:val="24"/>
        </w:rPr>
        <w:t xml:space="preserve"> mother’s</w:t>
      </w:r>
      <w:r w:rsidR="00EA395E" w:rsidRPr="00177434">
        <w:rPr>
          <w:szCs w:val="24"/>
        </w:rPr>
        <w:t xml:space="preserve"> home, including going for a walk during which </w:t>
      </w:r>
      <w:r w:rsidR="009C7F97">
        <w:rPr>
          <w:szCs w:val="24"/>
        </w:rPr>
        <w:t>D</w:t>
      </w:r>
      <w:r w:rsidR="00EA395E" w:rsidRPr="00177434">
        <w:rPr>
          <w:szCs w:val="24"/>
        </w:rPr>
        <w:t xml:space="preserve"> obtained the yew tree branch. After the </w:t>
      </w:r>
      <w:r w:rsidRPr="00177434">
        <w:rPr>
          <w:szCs w:val="24"/>
        </w:rPr>
        <w:t>walk, the</w:t>
      </w:r>
      <w:r w:rsidR="008A0E7B" w:rsidRPr="00177434">
        <w:rPr>
          <w:szCs w:val="24"/>
        </w:rPr>
        <w:t xml:space="preserve"> </w:t>
      </w:r>
      <w:r w:rsidRPr="00177434">
        <w:rPr>
          <w:szCs w:val="24"/>
        </w:rPr>
        <w:t>mother and</w:t>
      </w:r>
      <w:r w:rsidR="00EA395E" w:rsidRPr="00177434">
        <w:rPr>
          <w:szCs w:val="24"/>
        </w:rPr>
        <w:t xml:space="preserve"> Ms </w:t>
      </w:r>
      <w:r w:rsidR="008908EE">
        <w:rPr>
          <w:szCs w:val="24"/>
        </w:rPr>
        <w:t>T</w:t>
      </w:r>
      <w:r w:rsidR="00EA395E" w:rsidRPr="00177434">
        <w:rPr>
          <w:szCs w:val="24"/>
        </w:rPr>
        <w:t xml:space="preserve"> go to “Middle farm.” Ms </w:t>
      </w:r>
      <w:r w:rsidR="008908EE">
        <w:rPr>
          <w:szCs w:val="24"/>
        </w:rPr>
        <w:t>T</w:t>
      </w:r>
      <w:r w:rsidR="00EA395E" w:rsidRPr="00177434">
        <w:rPr>
          <w:szCs w:val="24"/>
        </w:rPr>
        <w:t xml:space="preserve"> recalls “</w:t>
      </w:r>
      <w:r w:rsidR="008908EE">
        <w:rPr>
          <w:i/>
          <w:iCs/>
          <w:szCs w:val="24"/>
        </w:rPr>
        <w:t>The Mother</w:t>
      </w:r>
      <w:r w:rsidR="00EA395E" w:rsidRPr="00177434">
        <w:rPr>
          <w:i/>
          <w:iCs/>
          <w:szCs w:val="24"/>
        </w:rPr>
        <w:t xml:space="preserve"> &amp; I then popped out to Middle Farm which is close to </w:t>
      </w:r>
      <w:r w:rsidR="008908EE">
        <w:rPr>
          <w:i/>
          <w:iCs/>
          <w:szCs w:val="24"/>
        </w:rPr>
        <w:t>The Mother</w:t>
      </w:r>
      <w:r w:rsidR="00EA395E" w:rsidRPr="00177434">
        <w:rPr>
          <w:i/>
          <w:iCs/>
          <w:szCs w:val="24"/>
        </w:rPr>
        <w:t>’s house. She needed to get some things for her horses and other animals. We were only gone for around 15 minutes or so</w:t>
      </w:r>
      <w:r w:rsidR="00EA395E" w:rsidRPr="00177434">
        <w:rPr>
          <w:szCs w:val="24"/>
        </w:rPr>
        <w:t>.” Middle farm is a 5-</w:t>
      </w:r>
      <w:r w:rsidRPr="00177434">
        <w:rPr>
          <w:szCs w:val="24"/>
        </w:rPr>
        <w:t>8-minute</w:t>
      </w:r>
      <w:r w:rsidR="00EA395E" w:rsidRPr="00177434">
        <w:rPr>
          <w:szCs w:val="24"/>
        </w:rPr>
        <w:t xml:space="preserve"> drive away </w:t>
      </w:r>
      <w:r w:rsidRPr="00177434">
        <w:rPr>
          <w:szCs w:val="24"/>
        </w:rPr>
        <w:t>from the</w:t>
      </w:r>
      <w:r w:rsidR="008A0E7B" w:rsidRPr="00177434">
        <w:rPr>
          <w:szCs w:val="24"/>
        </w:rPr>
        <w:t xml:space="preserve"> mother’s</w:t>
      </w:r>
      <w:r w:rsidR="00EA395E" w:rsidRPr="00177434">
        <w:rPr>
          <w:szCs w:val="24"/>
        </w:rPr>
        <w:t xml:space="preserve"> house (each way)</w:t>
      </w:r>
      <w:r w:rsidRPr="00177434">
        <w:rPr>
          <w:szCs w:val="24"/>
        </w:rPr>
        <w:t xml:space="preserve">. </w:t>
      </w:r>
    </w:p>
    <w:p w14:paraId="77EB2CDD" w14:textId="0AC2831D" w:rsidR="00586793" w:rsidRPr="00177434" w:rsidRDefault="009C7F97" w:rsidP="004B527B">
      <w:pPr>
        <w:pStyle w:val="ParaLevel1"/>
        <w:numPr>
          <w:ilvl w:val="0"/>
          <w:numId w:val="13"/>
        </w:numPr>
        <w:rPr>
          <w:szCs w:val="24"/>
        </w:rPr>
      </w:pPr>
      <w:r>
        <w:rPr>
          <w:szCs w:val="24"/>
        </w:rPr>
        <w:t>D</w:t>
      </w:r>
      <w:r w:rsidR="00B84F98" w:rsidRPr="00177434">
        <w:rPr>
          <w:szCs w:val="24"/>
        </w:rPr>
        <w:t xml:space="preserve"> died </w:t>
      </w:r>
      <w:r w:rsidR="00C6733D">
        <w:rPr>
          <w:szCs w:val="24"/>
        </w:rPr>
        <w:t xml:space="preserve">in late </w:t>
      </w:r>
      <w:r w:rsidR="00B84F98" w:rsidRPr="00177434">
        <w:rPr>
          <w:szCs w:val="24"/>
        </w:rPr>
        <w:t xml:space="preserve"> 2023. The call was received by the 999 </w:t>
      </w:r>
      <w:r w:rsidR="007B01F1" w:rsidRPr="00177434">
        <w:rPr>
          <w:szCs w:val="24"/>
        </w:rPr>
        <w:t>operators</w:t>
      </w:r>
      <w:r w:rsidR="00B84F98" w:rsidRPr="00177434">
        <w:rPr>
          <w:szCs w:val="24"/>
        </w:rPr>
        <w:t xml:space="preserve"> at about 08.34hrs. The time of death is certified at 09.18hrs. </w:t>
      </w:r>
    </w:p>
    <w:p w14:paraId="3822B46B" w14:textId="3EE7C2F1" w:rsidR="00586793" w:rsidRPr="00177434" w:rsidRDefault="00586793" w:rsidP="004B527B">
      <w:pPr>
        <w:pStyle w:val="ParaLevel1"/>
        <w:numPr>
          <w:ilvl w:val="0"/>
          <w:numId w:val="13"/>
        </w:numPr>
        <w:rPr>
          <w:szCs w:val="24"/>
        </w:rPr>
      </w:pPr>
      <w:r w:rsidRPr="00177434">
        <w:rPr>
          <w:szCs w:val="24"/>
        </w:rPr>
        <w:lastRenderedPageBreak/>
        <w:t xml:space="preserve">I have read the police disclosure from which I draw that at 20.37 hrs the police attended the mother’s home and photographed some letters </w:t>
      </w:r>
      <w:r w:rsidR="009C7F97">
        <w:rPr>
          <w:szCs w:val="24"/>
        </w:rPr>
        <w:t>D</w:t>
      </w:r>
      <w:r w:rsidRPr="00177434">
        <w:rPr>
          <w:szCs w:val="24"/>
        </w:rPr>
        <w:t xml:space="preserve"> had left her family. </w:t>
      </w:r>
      <w:r w:rsidR="009C7F97">
        <w:rPr>
          <w:szCs w:val="24"/>
        </w:rPr>
        <w:t>D</w:t>
      </w:r>
      <w:r w:rsidRPr="00177434">
        <w:rPr>
          <w:szCs w:val="24"/>
        </w:rPr>
        <w:t xml:space="preserve">’s suicide notes – the notes said that she killed herself, blamed her father, and </w:t>
      </w:r>
      <w:r w:rsidR="007B01F1" w:rsidRPr="00177434">
        <w:rPr>
          <w:szCs w:val="24"/>
        </w:rPr>
        <w:t>said she</w:t>
      </w:r>
      <w:r w:rsidRPr="00177434">
        <w:rPr>
          <w:szCs w:val="24"/>
        </w:rPr>
        <w:t xml:space="preserve"> wanted to protect her younger brother from her father. In </w:t>
      </w:r>
      <w:r w:rsidR="007B01F1" w:rsidRPr="00177434">
        <w:rPr>
          <w:szCs w:val="24"/>
        </w:rPr>
        <w:t>evidence, the</w:t>
      </w:r>
      <w:r w:rsidR="007C6CAE" w:rsidRPr="00177434">
        <w:rPr>
          <w:szCs w:val="24"/>
        </w:rPr>
        <w:t xml:space="preserve"> </w:t>
      </w:r>
      <w:r w:rsidR="007B01F1" w:rsidRPr="00177434">
        <w:rPr>
          <w:szCs w:val="24"/>
        </w:rPr>
        <w:t>father contested</w:t>
      </w:r>
      <w:r w:rsidRPr="00177434">
        <w:rPr>
          <w:szCs w:val="24"/>
        </w:rPr>
        <w:t xml:space="preserve"> that </w:t>
      </w:r>
      <w:r w:rsidR="009C7F97">
        <w:rPr>
          <w:szCs w:val="24"/>
        </w:rPr>
        <w:t>D</w:t>
      </w:r>
      <w:r w:rsidRPr="00177434">
        <w:rPr>
          <w:szCs w:val="24"/>
        </w:rPr>
        <w:t xml:space="preserve"> wrote these suicide notes – </w:t>
      </w:r>
      <w:r w:rsidR="007C6CAE" w:rsidRPr="00177434">
        <w:rPr>
          <w:szCs w:val="24"/>
        </w:rPr>
        <w:t xml:space="preserve">however he </w:t>
      </w:r>
      <w:r w:rsidR="00E44AB6" w:rsidRPr="00177434">
        <w:rPr>
          <w:szCs w:val="24"/>
        </w:rPr>
        <w:t>did</w:t>
      </w:r>
      <w:r w:rsidRPr="00177434">
        <w:rPr>
          <w:szCs w:val="24"/>
        </w:rPr>
        <w:t xml:space="preserve"> not appl</w:t>
      </w:r>
      <w:r w:rsidR="005F52E2" w:rsidRPr="00177434">
        <w:rPr>
          <w:szCs w:val="24"/>
        </w:rPr>
        <w:t>y</w:t>
      </w:r>
      <w:r w:rsidRPr="00177434">
        <w:rPr>
          <w:szCs w:val="24"/>
        </w:rPr>
        <w:t xml:space="preserve"> for permission for a handwriting expert and previously did not dispute that </w:t>
      </w:r>
      <w:r w:rsidR="009C7F97">
        <w:rPr>
          <w:szCs w:val="24"/>
        </w:rPr>
        <w:t>D</w:t>
      </w:r>
      <w:r w:rsidRPr="00177434">
        <w:rPr>
          <w:szCs w:val="24"/>
        </w:rPr>
        <w:t xml:space="preserve"> was the author of her suicide notes</w:t>
      </w:r>
      <w:r w:rsidR="007C6CAE" w:rsidRPr="00177434">
        <w:rPr>
          <w:szCs w:val="24"/>
        </w:rPr>
        <w:t xml:space="preserve">. Accordingly, I have proceeded on the basis that the notes were </w:t>
      </w:r>
      <w:r w:rsidR="0062723A" w:rsidRPr="00177434">
        <w:rPr>
          <w:szCs w:val="24"/>
        </w:rPr>
        <w:t xml:space="preserve">written by </w:t>
      </w:r>
      <w:r w:rsidR="009C7F97">
        <w:rPr>
          <w:szCs w:val="24"/>
        </w:rPr>
        <w:t>D</w:t>
      </w:r>
      <w:r w:rsidR="0062723A" w:rsidRPr="00177434">
        <w:rPr>
          <w:szCs w:val="24"/>
        </w:rPr>
        <w:t>.</w:t>
      </w:r>
    </w:p>
    <w:p w14:paraId="6E4E7D3D" w14:textId="0AC09D94" w:rsidR="00586793" w:rsidRPr="00177434" w:rsidRDefault="00586793" w:rsidP="004B527B">
      <w:pPr>
        <w:pStyle w:val="ParaLevel1"/>
        <w:numPr>
          <w:ilvl w:val="0"/>
          <w:numId w:val="13"/>
        </w:numPr>
        <w:rPr>
          <w:szCs w:val="24"/>
        </w:rPr>
      </w:pPr>
      <w:r w:rsidRPr="00177434">
        <w:rPr>
          <w:szCs w:val="24"/>
        </w:rPr>
        <w:t xml:space="preserve">At about 20.37 hrs the father was told of </w:t>
      </w:r>
      <w:r w:rsidR="009C7F97">
        <w:rPr>
          <w:szCs w:val="24"/>
        </w:rPr>
        <w:t>D</w:t>
      </w:r>
      <w:r w:rsidR="007B01F1" w:rsidRPr="00177434">
        <w:rPr>
          <w:szCs w:val="24"/>
        </w:rPr>
        <w:t>’s</w:t>
      </w:r>
      <w:r w:rsidRPr="00177434">
        <w:rPr>
          <w:szCs w:val="24"/>
        </w:rPr>
        <w:t xml:space="preserve"> death. The police log records that he was extremely upset blaming the police and social </w:t>
      </w:r>
      <w:r w:rsidR="007B01F1" w:rsidRPr="00177434">
        <w:rPr>
          <w:szCs w:val="24"/>
        </w:rPr>
        <w:t>services.</w:t>
      </w:r>
      <w:r w:rsidRPr="00177434">
        <w:rPr>
          <w:szCs w:val="24"/>
        </w:rPr>
        <w:t xml:space="preserve"> He talked about going to the mother’s address but was advised not </w:t>
      </w:r>
      <w:r w:rsidR="007B01F1" w:rsidRPr="00177434">
        <w:rPr>
          <w:szCs w:val="24"/>
        </w:rPr>
        <w:t>to.</w:t>
      </w:r>
      <w:r w:rsidRPr="00177434">
        <w:rPr>
          <w:szCs w:val="24"/>
        </w:rPr>
        <w:t xml:space="preserve"> His partner </w:t>
      </w:r>
      <w:r w:rsidR="008908EE">
        <w:rPr>
          <w:szCs w:val="24"/>
        </w:rPr>
        <w:t>P</w:t>
      </w:r>
      <w:r w:rsidRPr="00177434">
        <w:rPr>
          <w:szCs w:val="24"/>
        </w:rPr>
        <w:t xml:space="preserve"> said she would stay with </w:t>
      </w:r>
      <w:r w:rsidR="007B01F1" w:rsidRPr="00177434">
        <w:rPr>
          <w:szCs w:val="24"/>
        </w:rPr>
        <w:t>him,</w:t>
      </w:r>
      <w:r w:rsidRPr="00177434">
        <w:rPr>
          <w:szCs w:val="24"/>
        </w:rPr>
        <w:t xml:space="preserve"> and his brother </w:t>
      </w:r>
      <w:r w:rsidR="008908EE">
        <w:rPr>
          <w:szCs w:val="24"/>
        </w:rPr>
        <w:t>Q</w:t>
      </w:r>
      <w:r w:rsidRPr="00177434">
        <w:rPr>
          <w:szCs w:val="24"/>
        </w:rPr>
        <w:t xml:space="preserve"> also came to be with the father. His partner and brother told the police that they will not let the father attend the mother’s address. </w:t>
      </w:r>
    </w:p>
    <w:p w14:paraId="7EC3A809" w14:textId="5E5512C7" w:rsidR="005D674A" w:rsidRPr="00177434" w:rsidRDefault="007B01F1" w:rsidP="004B527B">
      <w:pPr>
        <w:pStyle w:val="ParaLevel1"/>
        <w:numPr>
          <w:ilvl w:val="0"/>
          <w:numId w:val="13"/>
        </w:numPr>
        <w:rPr>
          <w:szCs w:val="24"/>
        </w:rPr>
      </w:pPr>
      <w:r w:rsidRPr="00177434">
        <w:rPr>
          <w:szCs w:val="24"/>
        </w:rPr>
        <w:t>Also on th</w:t>
      </w:r>
      <w:r w:rsidR="00C6733D">
        <w:rPr>
          <w:szCs w:val="24"/>
        </w:rPr>
        <w:t>at day</w:t>
      </w:r>
      <w:r w:rsidRPr="00177434">
        <w:rPr>
          <w:szCs w:val="24"/>
        </w:rPr>
        <w:t>, the a</w:t>
      </w:r>
      <w:r w:rsidR="00777A37" w:rsidRPr="00177434">
        <w:rPr>
          <w:szCs w:val="24"/>
        </w:rPr>
        <w:t>mbulance service makes a referral to the L</w:t>
      </w:r>
      <w:r w:rsidR="00EC404C" w:rsidRPr="00177434">
        <w:rPr>
          <w:szCs w:val="24"/>
        </w:rPr>
        <w:t>ocal Authority</w:t>
      </w:r>
      <w:r w:rsidR="00777A37" w:rsidRPr="00177434">
        <w:rPr>
          <w:szCs w:val="24"/>
        </w:rPr>
        <w:t xml:space="preserve"> in respect of </w:t>
      </w:r>
      <w:r w:rsidR="009C7F97">
        <w:rPr>
          <w:szCs w:val="24"/>
        </w:rPr>
        <w:t>E</w:t>
      </w:r>
      <w:r w:rsidRPr="00177434">
        <w:rPr>
          <w:szCs w:val="24"/>
        </w:rPr>
        <w:t xml:space="preserve">. </w:t>
      </w:r>
      <w:r w:rsidR="00777A37" w:rsidRPr="00177434">
        <w:rPr>
          <w:szCs w:val="24"/>
        </w:rPr>
        <w:t xml:space="preserve"> </w:t>
      </w:r>
    </w:p>
    <w:p w14:paraId="3C37AF74" w14:textId="03C2FE97" w:rsidR="00C504D1" w:rsidRPr="00177434" w:rsidRDefault="009C7F97" w:rsidP="004B527B">
      <w:pPr>
        <w:pStyle w:val="ParaLevel1"/>
        <w:numPr>
          <w:ilvl w:val="0"/>
          <w:numId w:val="13"/>
        </w:numPr>
        <w:rPr>
          <w:szCs w:val="24"/>
        </w:rPr>
      </w:pPr>
      <w:r>
        <w:rPr>
          <w:szCs w:val="24"/>
        </w:rPr>
        <w:t>C</w:t>
      </w:r>
      <w:r w:rsidR="00C504D1" w:rsidRPr="00177434">
        <w:rPr>
          <w:szCs w:val="24"/>
        </w:rPr>
        <w:t xml:space="preserve"> gave a witness statement to the police about his sister’s death. He was supported to do so by his </w:t>
      </w:r>
      <w:r w:rsidR="00FF2E83" w:rsidRPr="00177434">
        <w:rPr>
          <w:szCs w:val="24"/>
        </w:rPr>
        <w:t xml:space="preserve">maternal </w:t>
      </w:r>
      <w:r w:rsidR="00C504D1" w:rsidRPr="00177434">
        <w:rPr>
          <w:szCs w:val="24"/>
        </w:rPr>
        <w:t xml:space="preserve">uncle </w:t>
      </w:r>
      <w:r w:rsidR="000B53EE">
        <w:rPr>
          <w:szCs w:val="24"/>
        </w:rPr>
        <w:t>K</w:t>
      </w:r>
      <w:r w:rsidR="00C504D1" w:rsidRPr="00177434">
        <w:rPr>
          <w:szCs w:val="24"/>
        </w:rPr>
        <w:t xml:space="preserve">. In that statement he describes how </w:t>
      </w:r>
      <w:r w:rsidR="0062723A" w:rsidRPr="00177434">
        <w:rPr>
          <w:szCs w:val="24"/>
        </w:rPr>
        <w:t>during</w:t>
      </w:r>
      <w:r w:rsidR="00C504D1" w:rsidRPr="00177434">
        <w:rPr>
          <w:szCs w:val="24"/>
        </w:rPr>
        <w:t xml:space="preserve"> the first years after separation his father allegedly shared a lot of </w:t>
      </w:r>
      <w:r w:rsidR="0062723A" w:rsidRPr="00177434">
        <w:rPr>
          <w:szCs w:val="24"/>
        </w:rPr>
        <w:t>misleading</w:t>
      </w:r>
      <w:r w:rsidR="00C504D1" w:rsidRPr="00177434">
        <w:rPr>
          <w:szCs w:val="24"/>
        </w:rPr>
        <w:t xml:space="preserve"> information with him</w:t>
      </w:r>
      <w:r w:rsidR="00856460" w:rsidRPr="00177434">
        <w:rPr>
          <w:szCs w:val="24"/>
        </w:rPr>
        <w:t>.</w:t>
      </w:r>
      <w:r w:rsidR="00C504D1" w:rsidRPr="00177434">
        <w:rPr>
          <w:szCs w:val="24"/>
        </w:rPr>
        <w:t xml:space="preserve"> He would blame the mother for the </w:t>
      </w:r>
      <w:r w:rsidR="00856460" w:rsidRPr="00177434">
        <w:rPr>
          <w:szCs w:val="24"/>
        </w:rPr>
        <w:t>breakup</w:t>
      </w:r>
      <w:r w:rsidR="00C504D1" w:rsidRPr="00177434">
        <w:rPr>
          <w:szCs w:val="24"/>
        </w:rPr>
        <w:t xml:space="preserve">, saying that she left him for another man. </w:t>
      </w:r>
      <w:r>
        <w:rPr>
          <w:szCs w:val="24"/>
        </w:rPr>
        <w:t>C</w:t>
      </w:r>
      <w:r w:rsidR="00C504D1" w:rsidRPr="00177434">
        <w:rPr>
          <w:szCs w:val="24"/>
        </w:rPr>
        <w:t xml:space="preserve"> states that this caused him to actively go after his mother and verbally abuse her. The paternal family would repeat that </w:t>
      </w:r>
      <w:r w:rsidR="005C71A3" w:rsidRPr="00177434">
        <w:rPr>
          <w:szCs w:val="24"/>
        </w:rPr>
        <w:t>narrative,</w:t>
      </w:r>
      <w:r w:rsidR="00C504D1" w:rsidRPr="00177434">
        <w:rPr>
          <w:szCs w:val="24"/>
        </w:rPr>
        <w:t xml:space="preserve"> but his mother would not retaliate. In the statement </w:t>
      </w:r>
      <w:r>
        <w:rPr>
          <w:szCs w:val="24"/>
        </w:rPr>
        <w:t>C</w:t>
      </w:r>
      <w:r w:rsidR="00C504D1" w:rsidRPr="00177434">
        <w:rPr>
          <w:szCs w:val="24"/>
        </w:rPr>
        <w:t xml:space="preserve"> describes the NERF gun game and says that his father </w:t>
      </w:r>
      <w:r w:rsidR="00C504D1" w:rsidRPr="00177434">
        <w:rPr>
          <w:i/>
          <w:iCs/>
          <w:szCs w:val="24"/>
        </w:rPr>
        <w:t xml:space="preserve">properly went for him. </w:t>
      </w:r>
      <w:r w:rsidR="00C504D1" w:rsidRPr="00177434">
        <w:rPr>
          <w:szCs w:val="24"/>
        </w:rPr>
        <w:t xml:space="preserve"> He knew his father said it was an </w:t>
      </w:r>
      <w:r w:rsidR="005C71A3" w:rsidRPr="00177434">
        <w:rPr>
          <w:szCs w:val="24"/>
        </w:rPr>
        <w:t>accident,</w:t>
      </w:r>
      <w:r w:rsidR="00C504D1" w:rsidRPr="00177434">
        <w:rPr>
          <w:szCs w:val="24"/>
        </w:rPr>
        <w:t xml:space="preserve"> but it was not. </w:t>
      </w:r>
      <w:r w:rsidR="00B81CB1" w:rsidRPr="00177434">
        <w:rPr>
          <w:szCs w:val="24"/>
        </w:rPr>
        <w:t xml:space="preserve">In the statement </w:t>
      </w:r>
      <w:r>
        <w:rPr>
          <w:szCs w:val="24"/>
        </w:rPr>
        <w:t>C</w:t>
      </w:r>
      <w:r w:rsidR="00B81CB1" w:rsidRPr="00177434">
        <w:rPr>
          <w:szCs w:val="24"/>
        </w:rPr>
        <w:t xml:space="preserve"> then sets out other examples when he </w:t>
      </w:r>
      <w:r w:rsidR="007B01F1" w:rsidRPr="00177434">
        <w:rPr>
          <w:szCs w:val="24"/>
        </w:rPr>
        <w:t>says his</w:t>
      </w:r>
      <w:r w:rsidR="00B81CB1" w:rsidRPr="00177434">
        <w:rPr>
          <w:szCs w:val="24"/>
        </w:rPr>
        <w:t xml:space="preserve"> father </w:t>
      </w:r>
      <w:r w:rsidR="007B01F1" w:rsidRPr="00177434">
        <w:rPr>
          <w:szCs w:val="24"/>
        </w:rPr>
        <w:t>l</w:t>
      </w:r>
      <w:r w:rsidR="00B81CB1" w:rsidRPr="00177434">
        <w:rPr>
          <w:szCs w:val="24"/>
        </w:rPr>
        <w:t>ost his temper</w:t>
      </w:r>
      <w:r w:rsidR="007B01F1" w:rsidRPr="00177434">
        <w:rPr>
          <w:szCs w:val="24"/>
        </w:rPr>
        <w:t>.</w:t>
      </w:r>
      <w:r w:rsidR="00B81CB1" w:rsidRPr="00177434">
        <w:rPr>
          <w:szCs w:val="24"/>
        </w:rPr>
        <w:t xml:space="preserve"> He </w:t>
      </w:r>
      <w:r w:rsidR="007B01F1" w:rsidRPr="00177434">
        <w:rPr>
          <w:szCs w:val="24"/>
        </w:rPr>
        <w:t>recalls</w:t>
      </w:r>
      <w:r w:rsidR="00B81CB1" w:rsidRPr="00177434">
        <w:rPr>
          <w:szCs w:val="24"/>
        </w:rPr>
        <w:t xml:space="preserve"> having to stand between his mother and his father as his father was shouting and screaming at her. He alleges that his father </w:t>
      </w:r>
      <w:r w:rsidR="007B01F1" w:rsidRPr="00177434">
        <w:rPr>
          <w:szCs w:val="24"/>
        </w:rPr>
        <w:t>picked</w:t>
      </w:r>
      <w:r w:rsidR="00B81CB1" w:rsidRPr="00177434">
        <w:rPr>
          <w:szCs w:val="24"/>
        </w:rPr>
        <w:t xml:space="preserve"> him up, pushed him down out of the way onto a wooden plant box and the corner cut </w:t>
      </w:r>
      <w:r w:rsidR="006C54F1" w:rsidRPr="00177434">
        <w:rPr>
          <w:szCs w:val="24"/>
        </w:rPr>
        <w:t>i</w:t>
      </w:r>
      <w:r w:rsidR="00B81CB1" w:rsidRPr="00177434">
        <w:rPr>
          <w:szCs w:val="24"/>
        </w:rPr>
        <w:t>nt</w:t>
      </w:r>
      <w:r w:rsidR="006C54F1" w:rsidRPr="00177434">
        <w:rPr>
          <w:szCs w:val="24"/>
        </w:rPr>
        <w:t>o</w:t>
      </w:r>
      <w:r w:rsidR="00B81CB1" w:rsidRPr="00177434">
        <w:rPr>
          <w:szCs w:val="24"/>
        </w:rPr>
        <w:t xml:space="preserve"> his back. </w:t>
      </w:r>
      <w:r>
        <w:rPr>
          <w:szCs w:val="24"/>
        </w:rPr>
        <w:t>C</w:t>
      </w:r>
      <w:r w:rsidR="00B81CB1" w:rsidRPr="00177434">
        <w:rPr>
          <w:szCs w:val="24"/>
        </w:rPr>
        <w:t xml:space="preserve"> </w:t>
      </w:r>
      <w:r w:rsidR="00F320C5" w:rsidRPr="00177434">
        <w:rPr>
          <w:szCs w:val="24"/>
        </w:rPr>
        <w:t>also described</w:t>
      </w:r>
      <w:r w:rsidR="00B81CB1" w:rsidRPr="00177434">
        <w:rPr>
          <w:szCs w:val="24"/>
        </w:rPr>
        <w:t xml:space="preserve"> in the statement being told they were moving in with their father’s partner </w:t>
      </w:r>
      <w:r w:rsidR="008908EE">
        <w:rPr>
          <w:szCs w:val="24"/>
        </w:rPr>
        <w:t>P</w:t>
      </w:r>
      <w:r w:rsidR="00B81CB1" w:rsidRPr="00177434">
        <w:rPr>
          <w:szCs w:val="24"/>
        </w:rPr>
        <w:t xml:space="preserve"> and the difficulties he and </w:t>
      </w:r>
      <w:r>
        <w:rPr>
          <w:szCs w:val="24"/>
        </w:rPr>
        <w:t>D</w:t>
      </w:r>
      <w:r w:rsidR="00B81CB1" w:rsidRPr="00177434">
        <w:rPr>
          <w:szCs w:val="24"/>
        </w:rPr>
        <w:t xml:space="preserve"> found with those arrangements. </w:t>
      </w:r>
      <w:r>
        <w:rPr>
          <w:szCs w:val="24"/>
        </w:rPr>
        <w:t>C</w:t>
      </w:r>
      <w:r w:rsidR="00B81CB1" w:rsidRPr="00177434">
        <w:rPr>
          <w:szCs w:val="24"/>
        </w:rPr>
        <w:t xml:space="preserve"> also tells the police that when his father was not in a relationship he would stay in bed with </w:t>
      </w:r>
      <w:r>
        <w:rPr>
          <w:szCs w:val="24"/>
        </w:rPr>
        <w:t>D</w:t>
      </w:r>
      <w:r w:rsidR="00B81CB1" w:rsidRPr="00177434">
        <w:rPr>
          <w:szCs w:val="24"/>
        </w:rPr>
        <w:t xml:space="preserve"> or </w:t>
      </w:r>
      <w:r>
        <w:rPr>
          <w:szCs w:val="24"/>
        </w:rPr>
        <w:t>E</w:t>
      </w:r>
      <w:r w:rsidR="00B81CB1" w:rsidRPr="00177434">
        <w:rPr>
          <w:szCs w:val="24"/>
        </w:rPr>
        <w:t xml:space="preserve">. </w:t>
      </w:r>
      <w:r w:rsidR="00B81CB1" w:rsidRPr="00177434">
        <w:rPr>
          <w:i/>
          <w:iCs/>
          <w:szCs w:val="24"/>
        </w:rPr>
        <w:t xml:space="preserve"> He had no boundaries when it came to personal space. For example, if we were in t</w:t>
      </w:r>
      <w:r w:rsidR="006C54F1" w:rsidRPr="00177434">
        <w:rPr>
          <w:i/>
          <w:iCs/>
          <w:szCs w:val="24"/>
        </w:rPr>
        <w:t>h</w:t>
      </w:r>
      <w:r w:rsidR="00B81CB1" w:rsidRPr="00177434">
        <w:rPr>
          <w:i/>
          <w:iCs/>
          <w:szCs w:val="24"/>
        </w:rPr>
        <w:t xml:space="preserve">e car talking as I sat in the front passenger seat he would slap my leg and run his hand up and down it. </w:t>
      </w:r>
      <w:r w:rsidR="00B81CB1" w:rsidRPr="00177434">
        <w:rPr>
          <w:szCs w:val="24"/>
        </w:rPr>
        <w:t xml:space="preserve"> He did not think anything about it at the time. </w:t>
      </w:r>
      <w:r>
        <w:rPr>
          <w:szCs w:val="24"/>
        </w:rPr>
        <w:t>C</w:t>
      </w:r>
      <w:r w:rsidR="00B81CB1" w:rsidRPr="00177434">
        <w:rPr>
          <w:szCs w:val="24"/>
        </w:rPr>
        <w:t xml:space="preserve"> says that his father would also do this to </w:t>
      </w:r>
      <w:r>
        <w:rPr>
          <w:szCs w:val="24"/>
        </w:rPr>
        <w:t>D</w:t>
      </w:r>
      <w:r w:rsidR="00B81CB1" w:rsidRPr="00177434">
        <w:rPr>
          <w:szCs w:val="24"/>
        </w:rPr>
        <w:t xml:space="preserve"> and </w:t>
      </w:r>
      <w:r>
        <w:rPr>
          <w:szCs w:val="24"/>
        </w:rPr>
        <w:t>E</w:t>
      </w:r>
      <w:r w:rsidR="00B81CB1" w:rsidRPr="00177434">
        <w:rPr>
          <w:szCs w:val="24"/>
        </w:rPr>
        <w:t xml:space="preserve"> </w:t>
      </w:r>
      <w:r w:rsidR="00B81CB1" w:rsidRPr="00177434">
        <w:rPr>
          <w:i/>
          <w:iCs/>
          <w:szCs w:val="24"/>
        </w:rPr>
        <w:t xml:space="preserve">when they sat in the front or reach into the back and grab their legs. </w:t>
      </w:r>
      <w:r w:rsidR="00B81CB1" w:rsidRPr="00177434">
        <w:rPr>
          <w:szCs w:val="24"/>
        </w:rPr>
        <w:t xml:space="preserve"> In the statement </w:t>
      </w:r>
      <w:r>
        <w:rPr>
          <w:szCs w:val="24"/>
        </w:rPr>
        <w:t>C</w:t>
      </w:r>
      <w:r w:rsidR="00B81CB1" w:rsidRPr="00177434">
        <w:rPr>
          <w:szCs w:val="24"/>
        </w:rPr>
        <w:t xml:space="preserve"> recalls a time when </w:t>
      </w:r>
      <w:r>
        <w:rPr>
          <w:szCs w:val="24"/>
        </w:rPr>
        <w:t>D</w:t>
      </w:r>
      <w:r w:rsidR="00B81CB1" w:rsidRPr="00177434">
        <w:rPr>
          <w:szCs w:val="24"/>
        </w:rPr>
        <w:t xml:space="preserve"> </w:t>
      </w:r>
      <w:r w:rsidR="00121A8B" w:rsidRPr="00177434">
        <w:rPr>
          <w:szCs w:val="24"/>
        </w:rPr>
        <w:t>h</w:t>
      </w:r>
      <w:r w:rsidR="00B81CB1" w:rsidRPr="00177434">
        <w:rPr>
          <w:szCs w:val="24"/>
        </w:rPr>
        <w:t xml:space="preserve">ad an anxiety attack during contact with the father. </w:t>
      </w:r>
      <w:r w:rsidR="00B81CB1" w:rsidRPr="00177434">
        <w:rPr>
          <w:i/>
          <w:iCs/>
          <w:szCs w:val="24"/>
        </w:rPr>
        <w:t xml:space="preserve"> I think it was at that time when </w:t>
      </w:r>
      <w:r>
        <w:rPr>
          <w:i/>
          <w:iCs/>
          <w:szCs w:val="24"/>
        </w:rPr>
        <w:t>D</w:t>
      </w:r>
      <w:r w:rsidR="00B81CB1" w:rsidRPr="00177434">
        <w:rPr>
          <w:i/>
          <w:iCs/>
          <w:szCs w:val="24"/>
        </w:rPr>
        <w:t xml:space="preserve"> said </w:t>
      </w:r>
      <w:r w:rsidR="007B01F1" w:rsidRPr="00177434">
        <w:rPr>
          <w:i/>
          <w:iCs/>
          <w:szCs w:val="24"/>
        </w:rPr>
        <w:t>she was</w:t>
      </w:r>
      <w:r w:rsidR="00B81CB1" w:rsidRPr="00177434">
        <w:rPr>
          <w:i/>
          <w:iCs/>
          <w:szCs w:val="24"/>
        </w:rPr>
        <w:t xml:space="preserve"> not going to stay with dad anymore and it was then disclosed that she had been assaulted and would later tells CAMHS that it was dad that assaulted her (which I fully believe).</w:t>
      </w:r>
    </w:p>
    <w:p w14:paraId="6157E61E" w14:textId="4E75BF53" w:rsidR="005D674A" w:rsidRPr="00177434" w:rsidRDefault="007B01F1" w:rsidP="004B527B">
      <w:pPr>
        <w:pStyle w:val="ParaLevel1"/>
        <w:numPr>
          <w:ilvl w:val="0"/>
          <w:numId w:val="13"/>
        </w:numPr>
        <w:rPr>
          <w:szCs w:val="24"/>
        </w:rPr>
      </w:pPr>
      <w:r w:rsidRPr="00177434">
        <w:rPr>
          <w:szCs w:val="24"/>
        </w:rPr>
        <w:t xml:space="preserve">On 18 December 2023, there was a </w:t>
      </w:r>
      <w:r w:rsidR="00777A37" w:rsidRPr="00177434">
        <w:rPr>
          <w:szCs w:val="24"/>
        </w:rPr>
        <w:t>Joint Agency Response to Child Deaths Initial Information Sharing and Planning Meeting</w:t>
      </w:r>
      <w:r w:rsidR="00E44AB6" w:rsidRPr="00177434">
        <w:rPr>
          <w:szCs w:val="24"/>
        </w:rPr>
        <w:t>.</w:t>
      </w:r>
    </w:p>
    <w:p w14:paraId="641A8963" w14:textId="7DB8664F" w:rsidR="005D674A" w:rsidRPr="00177434" w:rsidRDefault="005D674A" w:rsidP="004B527B">
      <w:pPr>
        <w:pStyle w:val="ParaLevel1"/>
        <w:numPr>
          <w:ilvl w:val="0"/>
          <w:numId w:val="13"/>
        </w:numPr>
        <w:rPr>
          <w:szCs w:val="24"/>
        </w:rPr>
      </w:pPr>
      <w:r w:rsidRPr="00177434">
        <w:rPr>
          <w:szCs w:val="24"/>
        </w:rPr>
        <w:t xml:space="preserve">On 18 December 2023 the paternal grandfather made a complaint to the police alleging that the mother drove </w:t>
      </w:r>
      <w:r w:rsidR="009C7F97">
        <w:rPr>
          <w:szCs w:val="24"/>
        </w:rPr>
        <w:t>D</w:t>
      </w:r>
      <w:r w:rsidRPr="00177434">
        <w:rPr>
          <w:szCs w:val="24"/>
        </w:rPr>
        <w:t xml:space="preserve"> to suicide. He is described in the </w:t>
      </w:r>
      <w:r w:rsidR="007B01F1" w:rsidRPr="00177434">
        <w:rPr>
          <w:szCs w:val="24"/>
        </w:rPr>
        <w:t>police</w:t>
      </w:r>
      <w:r w:rsidRPr="00177434">
        <w:rPr>
          <w:szCs w:val="24"/>
        </w:rPr>
        <w:t xml:space="preserve"> log as being very emotionally charged and wanting the mother arrested for murder. He believes that the mother manipulated </w:t>
      </w:r>
      <w:r w:rsidR="009C7F97">
        <w:rPr>
          <w:szCs w:val="24"/>
        </w:rPr>
        <w:t>D</w:t>
      </w:r>
      <w:r w:rsidRPr="00177434">
        <w:rPr>
          <w:szCs w:val="24"/>
        </w:rPr>
        <w:t xml:space="preserve"> into reporting her father for rape and other sexual </w:t>
      </w:r>
      <w:r w:rsidR="007B01F1" w:rsidRPr="00177434">
        <w:rPr>
          <w:szCs w:val="24"/>
        </w:rPr>
        <w:t>offences.</w:t>
      </w:r>
      <w:r w:rsidRPr="00177434">
        <w:rPr>
          <w:szCs w:val="24"/>
        </w:rPr>
        <w:t xml:space="preserve"> He </w:t>
      </w:r>
      <w:r w:rsidR="007B01F1" w:rsidRPr="00177434">
        <w:rPr>
          <w:szCs w:val="24"/>
        </w:rPr>
        <w:t xml:space="preserve">believed </w:t>
      </w:r>
      <w:r w:rsidRPr="00177434">
        <w:rPr>
          <w:szCs w:val="24"/>
        </w:rPr>
        <w:t xml:space="preserve">that put his </w:t>
      </w:r>
      <w:r w:rsidR="007B01F1" w:rsidRPr="00177434">
        <w:rPr>
          <w:szCs w:val="24"/>
        </w:rPr>
        <w:t>granddaughter</w:t>
      </w:r>
      <w:r w:rsidRPr="00177434">
        <w:rPr>
          <w:szCs w:val="24"/>
        </w:rPr>
        <w:t xml:space="preserve"> under extraordinary pressure as </w:t>
      </w:r>
      <w:r w:rsidR="009C7F97">
        <w:rPr>
          <w:szCs w:val="24"/>
        </w:rPr>
        <w:t>D</w:t>
      </w:r>
      <w:r w:rsidRPr="00177434">
        <w:rPr>
          <w:szCs w:val="24"/>
        </w:rPr>
        <w:t xml:space="preserve"> would have known that was not true and that led to </w:t>
      </w:r>
      <w:r w:rsidR="007B01F1" w:rsidRPr="00177434">
        <w:rPr>
          <w:szCs w:val="24"/>
        </w:rPr>
        <w:t>h</w:t>
      </w:r>
      <w:r w:rsidRPr="00177434">
        <w:rPr>
          <w:szCs w:val="24"/>
        </w:rPr>
        <w:t xml:space="preserve">er suicide. </w:t>
      </w:r>
    </w:p>
    <w:p w14:paraId="3E2C4129" w14:textId="16A1A9B8" w:rsidR="00F320C5" w:rsidRPr="00177434" w:rsidRDefault="007B01F1" w:rsidP="004B527B">
      <w:pPr>
        <w:pStyle w:val="ParaLevel1"/>
        <w:numPr>
          <w:ilvl w:val="0"/>
          <w:numId w:val="13"/>
        </w:numPr>
        <w:rPr>
          <w:szCs w:val="24"/>
        </w:rPr>
      </w:pPr>
      <w:r w:rsidRPr="00177434">
        <w:rPr>
          <w:szCs w:val="24"/>
        </w:rPr>
        <w:lastRenderedPageBreak/>
        <w:t>There was c</w:t>
      </w:r>
      <w:r w:rsidR="00777A37" w:rsidRPr="00177434">
        <w:rPr>
          <w:szCs w:val="24"/>
        </w:rPr>
        <w:t xml:space="preserve">orrespondence </w:t>
      </w:r>
      <w:r w:rsidRPr="00177434">
        <w:rPr>
          <w:szCs w:val="24"/>
        </w:rPr>
        <w:t>on the 18</w:t>
      </w:r>
      <w:r w:rsidR="00F34B9C" w:rsidRPr="00177434">
        <w:rPr>
          <w:szCs w:val="24"/>
        </w:rPr>
        <w:t xml:space="preserve"> December</w:t>
      </w:r>
      <w:r w:rsidRPr="00177434">
        <w:rPr>
          <w:szCs w:val="24"/>
        </w:rPr>
        <w:t xml:space="preserve"> </w:t>
      </w:r>
      <w:r w:rsidR="00777A37" w:rsidRPr="00177434">
        <w:rPr>
          <w:szCs w:val="24"/>
        </w:rPr>
        <w:t xml:space="preserve">regarding </w:t>
      </w:r>
      <w:r w:rsidRPr="00177434">
        <w:rPr>
          <w:szCs w:val="24"/>
        </w:rPr>
        <w:t xml:space="preserve">an </w:t>
      </w:r>
      <w:r w:rsidR="00777A37" w:rsidRPr="00177434">
        <w:rPr>
          <w:szCs w:val="24"/>
        </w:rPr>
        <w:t xml:space="preserve">adjournment of the hearing on </w:t>
      </w:r>
      <w:r w:rsidRPr="00177434">
        <w:rPr>
          <w:szCs w:val="24"/>
        </w:rPr>
        <w:t>20 December 2023</w:t>
      </w:r>
      <w:r w:rsidR="00777A37" w:rsidRPr="00177434">
        <w:rPr>
          <w:szCs w:val="24"/>
        </w:rPr>
        <w:t xml:space="preserve">, including </w:t>
      </w:r>
      <w:r w:rsidRPr="00177434">
        <w:rPr>
          <w:szCs w:val="24"/>
        </w:rPr>
        <w:t xml:space="preserve">a </w:t>
      </w:r>
      <w:r w:rsidR="00777A37" w:rsidRPr="00177434">
        <w:rPr>
          <w:szCs w:val="24"/>
        </w:rPr>
        <w:t>written email judgment of Recorder Hellens</w:t>
      </w:r>
      <w:r w:rsidRPr="00177434">
        <w:rPr>
          <w:szCs w:val="24"/>
        </w:rPr>
        <w:t>.</w:t>
      </w:r>
      <w:r w:rsidR="00777A37" w:rsidRPr="00177434">
        <w:rPr>
          <w:szCs w:val="24"/>
        </w:rPr>
        <w:t xml:space="preserve"> </w:t>
      </w:r>
    </w:p>
    <w:p w14:paraId="428AFAE3" w14:textId="7DB6F118" w:rsidR="00F320C5" w:rsidRPr="00177434" w:rsidRDefault="00E44AB6" w:rsidP="004B527B">
      <w:pPr>
        <w:pStyle w:val="ParaLevel1"/>
        <w:numPr>
          <w:ilvl w:val="0"/>
          <w:numId w:val="13"/>
        </w:numPr>
        <w:rPr>
          <w:szCs w:val="24"/>
        </w:rPr>
      </w:pPr>
      <w:r w:rsidRPr="00177434">
        <w:rPr>
          <w:szCs w:val="24"/>
        </w:rPr>
        <w:t>On 18 December 2023 the court adjourns the hearing listed for 20 December.</w:t>
      </w:r>
      <w:r w:rsidR="00EA14EF" w:rsidRPr="00177434">
        <w:rPr>
          <w:szCs w:val="24"/>
        </w:rPr>
        <w:t xml:space="preserve"> </w:t>
      </w:r>
    </w:p>
    <w:p w14:paraId="7E545AA9" w14:textId="221B2EA4" w:rsidR="00F320C5" w:rsidRPr="00177434" w:rsidRDefault="0099367D" w:rsidP="004B527B">
      <w:pPr>
        <w:pStyle w:val="ParaLevel1"/>
        <w:numPr>
          <w:ilvl w:val="0"/>
          <w:numId w:val="13"/>
        </w:numPr>
        <w:rPr>
          <w:szCs w:val="24"/>
        </w:rPr>
      </w:pPr>
      <w:r w:rsidRPr="00177434">
        <w:rPr>
          <w:szCs w:val="24"/>
        </w:rPr>
        <w:t>On 19 December 2023,</w:t>
      </w:r>
      <w:r w:rsidR="00EA14EF" w:rsidRPr="00177434">
        <w:rPr>
          <w:szCs w:val="24"/>
        </w:rPr>
        <w:t xml:space="preserve"> </w:t>
      </w:r>
      <w:r w:rsidRPr="00177434">
        <w:rPr>
          <w:szCs w:val="24"/>
        </w:rPr>
        <w:t xml:space="preserve">the social worker </w:t>
      </w:r>
      <w:r w:rsidR="00EA14EF" w:rsidRPr="00177434">
        <w:rPr>
          <w:szCs w:val="24"/>
        </w:rPr>
        <w:t>(</w:t>
      </w:r>
      <w:r w:rsidR="00767A7C">
        <w:rPr>
          <w:szCs w:val="24"/>
        </w:rPr>
        <w:t>LL</w:t>
      </w:r>
      <w:r w:rsidR="00EA14EF" w:rsidRPr="00177434">
        <w:rPr>
          <w:szCs w:val="24"/>
        </w:rPr>
        <w:t>) visit</w:t>
      </w:r>
      <w:r w:rsidRPr="00177434">
        <w:rPr>
          <w:szCs w:val="24"/>
        </w:rPr>
        <w:t xml:space="preserve">ed </w:t>
      </w:r>
      <w:r w:rsidR="008A0E7B" w:rsidRPr="00177434">
        <w:rPr>
          <w:szCs w:val="24"/>
        </w:rPr>
        <w:t xml:space="preserve">the </w:t>
      </w:r>
      <w:r w:rsidRPr="00177434">
        <w:rPr>
          <w:szCs w:val="24"/>
        </w:rPr>
        <w:t>mother and</w:t>
      </w:r>
      <w:r w:rsidR="00EA14EF" w:rsidRPr="00177434">
        <w:rPr>
          <w:szCs w:val="24"/>
        </w:rPr>
        <w:t xml:space="preserve"> the children </w:t>
      </w:r>
      <w:r w:rsidRPr="00177434">
        <w:rPr>
          <w:szCs w:val="24"/>
        </w:rPr>
        <w:t>at the</w:t>
      </w:r>
      <w:r w:rsidR="008A0E7B" w:rsidRPr="00177434">
        <w:rPr>
          <w:szCs w:val="24"/>
        </w:rPr>
        <w:t xml:space="preserve"> mother’s</w:t>
      </w:r>
      <w:r w:rsidR="00EA14EF" w:rsidRPr="00177434">
        <w:rPr>
          <w:szCs w:val="24"/>
        </w:rPr>
        <w:t xml:space="preserve"> home</w:t>
      </w:r>
      <w:r w:rsidRPr="00177434">
        <w:rPr>
          <w:szCs w:val="24"/>
        </w:rPr>
        <w:t xml:space="preserve">. </w:t>
      </w:r>
    </w:p>
    <w:p w14:paraId="6B64F179" w14:textId="46134EB4" w:rsidR="008B4DE6" w:rsidRPr="00177434" w:rsidRDefault="00EA14EF" w:rsidP="008B4DE6">
      <w:pPr>
        <w:pStyle w:val="ParaLevel1"/>
        <w:numPr>
          <w:ilvl w:val="0"/>
          <w:numId w:val="13"/>
        </w:numPr>
        <w:rPr>
          <w:szCs w:val="24"/>
        </w:rPr>
      </w:pPr>
      <w:r w:rsidRPr="00177434">
        <w:rPr>
          <w:szCs w:val="24"/>
        </w:rPr>
        <w:t xml:space="preserve"> </w:t>
      </w:r>
      <w:r w:rsidR="008B4DE6">
        <w:rPr>
          <w:szCs w:val="24"/>
        </w:rPr>
        <w:t xml:space="preserve">On 18 and 19 December 2023 </w:t>
      </w:r>
      <w:r w:rsidR="0099367D" w:rsidRPr="00177434">
        <w:rPr>
          <w:szCs w:val="24"/>
        </w:rPr>
        <w:t xml:space="preserve"> </w:t>
      </w:r>
      <w:r w:rsidR="008A0E7B" w:rsidRPr="00177434">
        <w:rPr>
          <w:szCs w:val="24"/>
        </w:rPr>
        <w:t xml:space="preserve">the </w:t>
      </w:r>
      <w:r w:rsidR="0099367D" w:rsidRPr="00177434">
        <w:rPr>
          <w:szCs w:val="24"/>
        </w:rPr>
        <w:t xml:space="preserve">father sent </w:t>
      </w:r>
      <w:r w:rsidRPr="00177434">
        <w:rPr>
          <w:szCs w:val="24"/>
        </w:rPr>
        <w:t xml:space="preserve">messages blaming various members of the maternal family </w:t>
      </w:r>
      <w:r w:rsidR="0099367D" w:rsidRPr="00177434">
        <w:rPr>
          <w:szCs w:val="24"/>
        </w:rPr>
        <w:t>and the</w:t>
      </w:r>
      <w:r w:rsidR="008A0E7B" w:rsidRPr="00177434">
        <w:rPr>
          <w:szCs w:val="24"/>
        </w:rPr>
        <w:t xml:space="preserve"> mother’s</w:t>
      </w:r>
      <w:r w:rsidRPr="00177434">
        <w:rPr>
          <w:szCs w:val="24"/>
        </w:rPr>
        <w:t xml:space="preserve"> friends </w:t>
      </w:r>
      <w:r w:rsidR="008B4DE6">
        <w:rPr>
          <w:szCs w:val="24"/>
        </w:rPr>
        <w:t xml:space="preserve">accusing the mother of killing </w:t>
      </w:r>
      <w:r w:rsidR="009C7F97">
        <w:rPr>
          <w:szCs w:val="24"/>
        </w:rPr>
        <w:t>D</w:t>
      </w:r>
      <w:r w:rsidR="008B4DE6">
        <w:rPr>
          <w:szCs w:val="24"/>
        </w:rPr>
        <w:t>.</w:t>
      </w:r>
      <w:r w:rsidR="0099367D" w:rsidRPr="00177434">
        <w:rPr>
          <w:szCs w:val="24"/>
        </w:rPr>
        <w:t>.</w:t>
      </w:r>
      <w:r w:rsidRPr="00177434">
        <w:rPr>
          <w:szCs w:val="24"/>
        </w:rPr>
        <w:t xml:space="preserve"> This </w:t>
      </w:r>
      <w:r w:rsidR="0099367D" w:rsidRPr="00177434">
        <w:rPr>
          <w:szCs w:val="24"/>
        </w:rPr>
        <w:t>included the</w:t>
      </w:r>
      <w:r w:rsidR="008A0E7B" w:rsidRPr="00177434">
        <w:rPr>
          <w:szCs w:val="24"/>
        </w:rPr>
        <w:t xml:space="preserve"> </w:t>
      </w:r>
      <w:r w:rsidR="0099367D" w:rsidRPr="00177434">
        <w:rPr>
          <w:szCs w:val="24"/>
        </w:rPr>
        <w:t>father sending</w:t>
      </w:r>
      <w:r w:rsidRPr="00177434">
        <w:rPr>
          <w:szCs w:val="24"/>
        </w:rPr>
        <w:t xml:space="preserve"> messages </w:t>
      </w:r>
      <w:r w:rsidR="0099367D" w:rsidRPr="00177434">
        <w:rPr>
          <w:szCs w:val="24"/>
        </w:rPr>
        <w:t>to the</w:t>
      </w:r>
      <w:r w:rsidR="008A0E7B" w:rsidRPr="00177434">
        <w:rPr>
          <w:szCs w:val="24"/>
        </w:rPr>
        <w:t xml:space="preserve"> mother’s</w:t>
      </w:r>
      <w:r w:rsidRPr="00177434">
        <w:rPr>
          <w:szCs w:val="24"/>
        </w:rPr>
        <w:t xml:space="preserve"> family 24 hours after </w:t>
      </w:r>
      <w:r w:rsidR="009C7F97">
        <w:rPr>
          <w:szCs w:val="24"/>
        </w:rPr>
        <w:t>D</w:t>
      </w:r>
      <w:r w:rsidRPr="00177434">
        <w:rPr>
          <w:szCs w:val="24"/>
        </w:rPr>
        <w:t xml:space="preserve"> die</w:t>
      </w:r>
      <w:r w:rsidR="00F320C5" w:rsidRPr="00177434">
        <w:rPr>
          <w:szCs w:val="24"/>
        </w:rPr>
        <w:t>d</w:t>
      </w:r>
      <w:r w:rsidR="0099367D" w:rsidRPr="00177434">
        <w:rPr>
          <w:szCs w:val="24"/>
        </w:rPr>
        <w:t>,</w:t>
      </w:r>
      <w:r w:rsidR="00F320C5" w:rsidRPr="00177434">
        <w:rPr>
          <w:szCs w:val="24"/>
        </w:rPr>
        <w:t xml:space="preserve"> </w:t>
      </w:r>
      <w:r w:rsidR="0099367D" w:rsidRPr="00177434">
        <w:rPr>
          <w:szCs w:val="24"/>
        </w:rPr>
        <w:t>a</w:t>
      </w:r>
      <w:r w:rsidRPr="00177434">
        <w:rPr>
          <w:szCs w:val="24"/>
        </w:rPr>
        <w:t>nd</w:t>
      </w:r>
      <w:r w:rsidR="0099367D" w:rsidRPr="00177434">
        <w:rPr>
          <w:szCs w:val="24"/>
        </w:rPr>
        <w:t xml:space="preserve"> </w:t>
      </w:r>
      <w:r w:rsidR="008A0E7B" w:rsidRPr="00177434">
        <w:rPr>
          <w:szCs w:val="24"/>
        </w:rPr>
        <w:t xml:space="preserve">the </w:t>
      </w:r>
      <w:r w:rsidR="0099367D" w:rsidRPr="00177434">
        <w:rPr>
          <w:szCs w:val="24"/>
        </w:rPr>
        <w:t>father contacting</w:t>
      </w:r>
      <w:r w:rsidRPr="00177434">
        <w:rPr>
          <w:szCs w:val="24"/>
        </w:rPr>
        <w:t xml:space="preserve"> child services and trying to </w:t>
      </w:r>
      <w:r w:rsidR="0099367D" w:rsidRPr="00177434">
        <w:rPr>
          <w:szCs w:val="24"/>
        </w:rPr>
        <w:t>get</w:t>
      </w:r>
      <w:r w:rsidR="008A0E7B" w:rsidRPr="00177434">
        <w:rPr>
          <w:szCs w:val="24"/>
        </w:rPr>
        <w:t xml:space="preserve"> </w:t>
      </w:r>
      <w:r w:rsidR="0099367D" w:rsidRPr="00177434">
        <w:rPr>
          <w:szCs w:val="24"/>
        </w:rPr>
        <w:t>the mother dismissed</w:t>
      </w:r>
      <w:r w:rsidRPr="00177434">
        <w:rPr>
          <w:szCs w:val="24"/>
        </w:rPr>
        <w:t xml:space="preserve"> from her job</w:t>
      </w:r>
      <w:r w:rsidR="0099367D" w:rsidRPr="00177434">
        <w:rPr>
          <w:szCs w:val="24"/>
        </w:rPr>
        <w:t xml:space="preserve">. </w:t>
      </w:r>
      <w:r w:rsidR="008B4DE6" w:rsidRPr="00177434">
        <w:rPr>
          <w:szCs w:val="24"/>
        </w:rPr>
        <w:t xml:space="preserve">The impact of this on the mother and the children </w:t>
      </w:r>
      <w:r w:rsidR="008B4DE6">
        <w:rPr>
          <w:szCs w:val="24"/>
        </w:rPr>
        <w:t xml:space="preserve">as seen through the mother’s eyes </w:t>
      </w:r>
      <w:r w:rsidR="008B4DE6" w:rsidRPr="00177434">
        <w:rPr>
          <w:szCs w:val="24"/>
        </w:rPr>
        <w:t xml:space="preserve">is detailed in the mother’s witness statement dated 16 April 2024. </w:t>
      </w:r>
    </w:p>
    <w:p w14:paraId="17CFE7AD" w14:textId="39B68C26" w:rsidR="00972F00" w:rsidRPr="00177434" w:rsidRDefault="0099367D" w:rsidP="004B527B">
      <w:pPr>
        <w:pStyle w:val="ParaLevel1"/>
        <w:numPr>
          <w:ilvl w:val="0"/>
          <w:numId w:val="13"/>
        </w:numPr>
        <w:rPr>
          <w:szCs w:val="24"/>
        </w:rPr>
      </w:pPr>
      <w:r w:rsidRPr="00177434">
        <w:rPr>
          <w:szCs w:val="24"/>
        </w:rPr>
        <w:t>The next day, there was a m</w:t>
      </w:r>
      <w:r w:rsidR="00180F4F" w:rsidRPr="00177434">
        <w:rPr>
          <w:szCs w:val="24"/>
        </w:rPr>
        <w:t>ulti-agency response meeting (mainly about support for family, professionals and other affected individuals)</w:t>
      </w:r>
      <w:r w:rsidRPr="00177434">
        <w:rPr>
          <w:szCs w:val="24"/>
        </w:rPr>
        <w:t>.</w:t>
      </w:r>
      <w:r w:rsidR="00180F4F" w:rsidRPr="00177434">
        <w:rPr>
          <w:szCs w:val="24"/>
        </w:rPr>
        <w:t xml:space="preserve"> As part of this, concern </w:t>
      </w:r>
      <w:r w:rsidRPr="00177434">
        <w:rPr>
          <w:szCs w:val="24"/>
        </w:rPr>
        <w:t xml:space="preserve">was </w:t>
      </w:r>
      <w:r w:rsidR="00180F4F" w:rsidRPr="00177434">
        <w:rPr>
          <w:szCs w:val="24"/>
        </w:rPr>
        <w:t xml:space="preserve">raised about the mother’s social media </w:t>
      </w:r>
      <w:r w:rsidRPr="00177434">
        <w:rPr>
          <w:szCs w:val="24"/>
        </w:rPr>
        <w:t>posts.</w:t>
      </w:r>
      <w:r w:rsidR="002322D8" w:rsidRPr="00177434">
        <w:rPr>
          <w:szCs w:val="24"/>
        </w:rPr>
        <w:t xml:space="preserve"> It was asserted that the mother </w:t>
      </w:r>
      <w:r w:rsidRPr="00177434">
        <w:rPr>
          <w:szCs w:val="24"/>
        </w:rPr>
        <w:t>was</w:t>
      </w:r>
      <w:r w:rsidR="002322D8" w:rsidRPr="00177434">
        <w:rPr>
          <w:szCs w:val="24"/>
        </w:rPr>
        <w:t xml:space="preserve"> posting o</w:t>
      </w:r>
      <w:r w:rsidRPr="00177434">
        <w:rPr>
          <w:szCs w:val="24"/>
        </w:rPr>
        <w:t>n</w:t>
      </w:r>
      <w:r w:rsidR="002322D8" w:rsidRPr="00177434">
        <w:rPr>
          <w:szCs w:val="24"/>
        </w:rPr>
        <w:t xml:space="preserve"> Instagram blaming the father for </w:t>
      </w:r>
      <w:r w:rsidR="009C7F97">
        <w:rPr>
          <w:szCs w:val="24"/>
        </w:rPr>
        <w:t>D</w:t>
      </w:r>
      <w:r w:rsidR="002322D8" w:rsidRPr="00177434">
        <w:rPr>
          <w:szCs w:val="24"/>
        </w:rPr>
        <w:t xml:space="preserve">’s death </w:t>
      </w:r>
      <w:r w:rsidR="00DA0996" w:rsidRPr="00177434">
        <w:rPr>
          <w:szCs w:val="24"/>
        </w:rPr>
        <w:t xml:space="preserve">and on the day of </w:t>
      </w:r>
      <w:r w:rsidR="009C7F97">
        <w:rPr>
          <w:szCs w:val="24"/>
        </w:rPr>
        <w:t>D</w:t>
      </w:r>
      <w:r w:rsidR="00DA0996" w:rsidRPr="00177434">
        <w:rPr>
          <w:szCs w:val="24"/>
        </w:rPr>
        <w:t xml:space="preserve">’s death it is alleged that she had told the whole village that is what he has done. </w:t>
      </w:r>
    </w:p>
    <w:p w14:paraId="543F89EC" w14:textId="5228064B" w:rsidR="00B84F98" w:rsidRPr="00177434" w:rsidRDefault="0099367D" w:rsidP="004B527B">
      <w:pPr>
        <w:pStyle w:val="ParaLevel1"/>
        <w:numPr>
          <w:ilvl w:val="0"/>
          <w:numId w:val="13"/>
        </w:numPr>
        <w:rPr>
          <w:szCs w:val="24"/>
        </w:rPr>
      </w:pPr>
      <w:r w:rsidRPr="00177434">
        <w:rPr>
          <w:szCs w:val="24"/>
        </w:rPr>
        <w:t xml:space="preserve">On 21 December 2023, </w:t>
      </w:r>
      <w:r w:rsidR="008A0E7B" w:rsidRPr="00177434">
        <w:rPr>
          <w:szCs w:val="24"/>
        </w:rPr>
        <w:t xml:space="preserve">the </w:t>
      </w:r>
      <w:r w:rsidRPr="00177434">
        <w:rPr>
          <w:szCs w:val="24"/>
        </w:rPr>
        <w:t>mother informed</w:t>
      </w:r>
      <w:r w:rsidR="00BE5BC3" w:rsidRPr="00177434">
        <w:rPr>
          <w:szCs w:val="24"/>
        </w:rPr>
        <w:t xml:space="preserve"> police that she would like them to review </w:t>
      </w:r>
      <w:r w:rsidRPr="00177434">
        <w:rPr>
          <w:szCs w:val="24"/>
        </w:rPr>
        <w:t xml:space="preserve">their </w:t>
      </w:r>
      <w:r w:rsidR="00BE5BC3" w:rsidRPr="00177434">
        <w:rPr>
          <w:szCs w:val="24"/>
        </w:rPr>
        <w:t xml:space="preserve">decision not to </w:t>
      </w:r>
      <w:r w:rsidRPr="00177434">
        <w:rPr>
          <w:szCs w:val="24"/>
        </w:rPr>
        <w:t>charge the</w:t>
      </w:r>
      <w:r w:rsidR="008A0E7B" w:rsidRPr="00177434">
        <w:rPr>
          <w:szCs w:val="24"/>
        </w:rPr>
        <w:t xml:space="preserve"> </w:t>
      </w:r>
      <w:r w:rsidRPr="00177434">
        <w:rPr>
          <w:szCs w:val="24"/>
        </w:rPr>
        <w:t>father</w:t>
      </w:r>
      <w:r w:rsidR="00BE5BC3" w:rsidRPr="00177434">
        <w:rPr>
          <w:szCs w:val="24"/>
        </w:rPr>
        <w:t xml:space="preserve"> </w:t>
      </w:r>
      <w:r w:rsidRPr="00177434">
        <w:rPr>
          <w:szCs w:val="24"/>
        </w:rPr>
        <w:t xml:space="preserve">with the </w:t>
      </w:r>
      <w:r w:rsidR="00BE5BC3" w:rsidRPr="00177434">
        <w:rPr>
          <w:szCs w:val="24"/>
        </w:rPr>
        <w:t>sexual abuse allegations</w:t>
      </w:r>
      <w:r w:rsidRPr="00177434">
        <w:rPr>
          <w:szCs w:val="24"/>
        </w:rPr>
        <w:t xml:space="preserve">. </w:t>
      </w:r>
    </w:p>
    <w:p w14:paraId="21E8CC03" w14:textId="47E8058B" w:rsidR="00B84F98" w:rsidRPr="00177434" w:rsidRDefault="00B84F98" w:rsidP="004B527B">
      <w:pPr>
        <w:pStyle w:val="ParaLevel1"/>
        <w:numPr>
          <w:ilvl w:val="0"/>
          <w:numId w:val="13"/>
        </w:numPr>
        <w:rPr>
          <w:szCs w:val="24"/>
        </w:rPr>
      </w:pPr>
      <w:r w:rsidRPr="00177434">
        <w:rPr>
          <w:szCs w:val="24"/>
        </w:rPr>
        <w:t xml:space="preserve">On 21 December 2023 </w:t>
      </w:r>
      <w:r w:rsidR="000B53EE">
        <w:rPr>
          <w:szCs w:val="24"/>
        </w:rPr>
        <w:t>G</w:t>
      </w:r>
      <w:r w:rsidRPr="00177434">
        <w:rPr>
          <w:szCs w:val="24"/>
        </w:rPr>
        <w:t xml:space="preserve"> </w:t>
      </w:r>
      <w:r w:rsidR="0099367D" w:rsidRPr="00177434">
        <w:rPr>
          <w:szCs w:val="24"/>
        </w:rPr>
        <w:t xml:space="preserve">also </w:t>
      </w:r>
      <w:r w:rsidRPr="00177434">
        <w:rPr>
          <w:szCs w:val="24"/>
        </w:rPr>
        <w:t xml:space="preserve">contacted the police. She reports being fearful of the father and that he may target her as she is the mother’s friend. </w:t>
      </w:r>
      <w:r w:rsidR="00BE5BC3" w:rsidRPr="00177434">
        <w:rPr>
          <w:szCs w:val="24"/>
        </w:rPr>
        <w:t xml:space="preserve"> </w:t>
      </w:r>
      <w:r w:rsidRPr="00177434">
        <w:rPr>
          <w:szCs w:val="24"/>
        </w:rPr>
        <w:t xml:space="preserve">The police log records that there is nothing to back up this concern. </w:t>
      </w:r>
    </w:p>
    <w:p w14:paraId="77E190D1" w14:textId="3FDEB521" w:rsidR="00BE5BC3" w:rsidRPr="00177434" w:rsidRDefault="00BE5BC3" w:rsidP="004B527B">
      <w:pPr>
        <w:pStyle w:val="ParaLevel1"/>
        <w:numPr>
          <w:ilvl w:val="0"/>
          <w:numId w:val="13"/>
        </w:numPr>
        <w:rPr>
          <w:szCs w:val="24"/>
        </w:rPr>
      </w:pPr>
      <w:r w:rsidRPr="00177434">
        <w:rPr>
          <w:szCs w:val="24"/>
        </w:rPr>
        <w:t xml:space="preserve">On 22 December the social worker called the mother and the maternal uncle. </w:t>
      </w:r>
    </w:p>
    <w:p w14:paraId="331114F5" w14:textId="0E2E6F8A" w:rsidR="00AD2D40" w:rsidRPr="00177434" w:rsidRDefault="0099367D" w:rsidP="004B527B">
      <w:pPr>
        <w:pStyle w:val="ParaLevel1"/>
        <w:numPr>
          <w:ilvl w:val="0"/>
          <w:numId w:val="13"/>
        </w:numPr>
        <w:rPr>
          <w:szCs w:val="24"/>
        </w:rPr>
      </w:pPr>
      <w:r w:rsidRPr="00177434">
        <w:rPr>
          <w:szCs w:val="24"/>
        </w:rPr>
        <w:t>The</w:t>
      </w:r>
      <w:r w:rsidR="008908EE">
        <w:rPr>
          <w:szCs w:val="24"/>
        </w:rPr>
        <w:t xml:space="preserve"> </w:t>
      </w:r>
      <w:r w:rsidR="00F04D1F">
        <w:rPr>
          <w:szCs w:val="24"/>
        </w:rPr>
        <w:t>Same</w:t>
      </w:r>
      <w:r w:rsidRPr="00177434">
        <w:rPr>
          <w:szCs w:val="24"/>
        </w:rPr>
        <w:t xml:space="preserve"> day,</w:t>
      </w:r>
      <w:r w:rsidR="00AD2D40" w:rsidRPr="00177434">
        <w:rPr>
          <w:szCs w:val="24"/>
        </w:rPr>
        <w:t xml:space="preserve"> </w:t>
      </w:r>
      <w:r w:rsidR="009C7F97">
        <w:rPr>
          <w:szCs w:val="24"/>
        </w:rPr>
        <w:t>D</w:t>
      </w:r>
      <w:r w:rsidR="00AD2D40" w:rsidRPr="00177434">
        <w:rPr>
          <w:szCs w:val="24"/>
        </w:rPr>
        <w:t>’s post-mortem examination</w:t>
      </w:r>
      <w:r w:rsidRPr="00177434">
        <w:rPr>
          <w:szCs w:val="24"/>
        </w:rPr>
        <w:t xml:space="preserve"> came to a</w:t>
      </w:r>
      <w:r w:rsidR="00AD2D40" w:rsidRPr="00177434">
        <w:rPr>
          <w:szCs w:val="24"/>
        </w:rPr>
        <w:t xml:space="preserve"> conclusion: suicide by yew tree intoxication</w:t>
      </w:r>
      <w:r w:rsidRPr="00177434">
        <w:rPr>
          <w:szCs w:val="24"/>
        </w:rPr>
        <w:t xml:space="preserve">. </w:t>
      </w:r>
    </w:p>
    <w:p w14:paraId="4437B332" w14:textId="09561500" w:rsidR="00A34475" w:rsidRPr="00177434" w:rsidRDefault="0099367D" w:rsidP="004B527B">
      <w:pPr>
        <w:pStyle w:val="ParaLevel1"/>
        <w:numPr>
          <w:ilvl w:val="0"/>
          <w:numId w:val="13"/>
        </w:numPr>
        <w:rPr>
          <w:szCs w:val="24"/>
        </w:rPr>
      </w:pPr>
      <w:r w:rsidRPr="00177434">
        <w:rPr>
          <w:szCs w:val="24"/>
        </w:rPr>
        <w:t xml:space="preserve">The next day, </w:t>
      </w:r>
      <w:r w:rsidR="008A0E7B" w:rsidRPr="00177434">
        <w:rPr>
          <w:szCs w:val="24"/>
        </w:rPr>
        <w:t xml:space="preserve">the </w:t>
      </w:r>
      <w:r w:rsidRPr="00177434">
        <w:rPr>
          <w:szCs w:val="24"/>
        </w:rPr>
        <w:t xml:space="preserve">mother sent </w:t>
      </w:r>
      <w:r w:rsidR="00A34475" w:rsidRPr="00177434">
        <w:rPr>
          <w:szCs w:val="24"/>
        </w:rPr>
        <w:t>numerous emails to the police (</w:t>
      </w:r>
      <w:r w:rsidR="0097260A">
        <w:rPr>
          <w:szCs w:val="24"/>
        </w:rPr>
        <w:t>-</w:t>
      </w:r>
      <w:r w:rsidR="00A34475" w:rsidRPr="00177434">
        <w:rPr>
          <w:szCs w:val="24"/>
        </w:rPr>
        <w:t xml:space="preserve">), including emails criticising the </w:t>
      </w:r>
      <w:r w:rsidR="00882AC4" w:rsidRPr="00177434">
        <w:rPr>
          <w:szCs w:val="24"/>
        </w:rPr>
        <w:t>local authority</w:t>
      </w:r>
      <w:r w:rsidR="00A34475" w:rsidRPr="00177434">
        <w:rPr>
          <w:szCs w:val="24"/>
        </w:rPr>
        <w:t xml:space="preserve">, CAFCASS, the Court, the police, </w:t>
      </w:r>
      <w:r w:rsidRPr="00177434">
        <w:rPr>
          <w:szCs w:val="24"/>
        </w:rPr>
        <w:t>the father</w:t>
      </w:r>
      <w:r w:rsidR="00A34475" w:rsidRPr="00177434">
        <w:rPr>
          <w:szCs w:val="24"/>
        </w:rPr>
        <w:t xml:space="preserve">, </w:t>
      </w:r>
      <w:r w:rsidRPr="00177434">
        <w:rPr>
          <w:szCs w:val="24"/>
        </w:rPr>
        <w:t xml:space="preserve">and the </w:t>
      </w:r>
      <w:r w:rsidR="004068E5" w:rsidRPr="00177434">
        <w:rPr>
          <w:szCs w:val="24"/>
        </w:rPr>
        <w:t>paternal grandparents</w:t>
      </w:r>
      <w:r w:rsidRPr="00177434">
        <w:rPr>
          <w:szCs w:val="24"/>
        </w:rPr>
        <w:t>.</w:t>
      </w:r>
      <w:r w:rsidR="00A34475" w:rsidRPr="00177434">
        <w:rPr>
          <w:szCs w:val="24"/>
        </w:rPr>
        <w:t xml:space="preserve"> Police </w:t>
      </w:r>
      <w:r w:rsidRPr="00177434">
        <w:rPr>
          <w:szCs w:val="24"/>
        </w:rPr>
        <w:t>advise the</w:t>
      </w:r>
      <w:r w:rsidR="008A0E7B" w:rsidRPr="00177434">
        <w:rPr>
          <w:szCs w:val="24"/>
        </w:rPr>
        <w:t xml:space="preserve"> </w:t>
      </w:r>
      <w:r w:rsidRPr="00177434">
        <w:rPr>
          <w:szCs w:val="24"/>
        </w:rPr>
        <w:t>mother that</w:t>
      </w:r>
      <w:r w:rsidR="00A34475" w:rsidRPr="00177434">
        <w:rPr>
          <w:szCs w:val="24"/>
        </w:rPr>
        <w:t xml:space="preserve"> they have no power to </w:t>
      </w:r>
      <w:r w:rsidRPr="00177434">
        <w:rPr>
          <w:szCs w:val="24"/>
        </w:rPr>
        <w:t>stop the</w:t>
      </w:r>
      <w:r w:rsidR="008A0E7B" w:rsidRPr="00177434">
        <w:rPr>
          <w:szCs w:val="24"/>
        </w:rPr>
        <w:t xml:space="preserve"> </w:t>
      </w:r>
      <w:r w:rsidRPr="00177434">
        <w:rPr>
          <w:szCs w:val="24"/>
        </w:rPr>
        <w:t>father from coming</w:t>
      </w:r>
      <w:r w:rsidR="00A34475" w:rsidRPr="00177434">
        <w:rPr>
          <w:szCs w:val="24"/>
        </w:rPr>
        <w:t xml:space="preserve"> to</w:t>
      </w:r>
      <w:r w:rsidRPr="00177434">
        <w:rPr>
          <w:szCs w:val="24"/>
        </w:rPr>
        <w:t xml:space="preserve"> the</w:t>
      </w:r>
      <w:r w:rsidR="00A34475" w:rsidRPr="00177434">
        <w:rPr>
          <w:szCs w:val="24"/>
        </w:rPr>
        <w:t xml:space="preserve"> funeral but </w:t>
      </w:r>
      <w:r w:rsidRPr="00177434">
        <w:rPr>
          <w:szCs w:val="24"/>
        </w:rPr>
        <w:t xml:space="preserve">that there </w:t>
      </w:r>
      <w:r w:rsidR="00A34475" w:rsidRPr="00177434">
        <w:rPr>
          <w:szCs w:val="24"/>
        </w:rPr>
        <w:t>may be a civil application available and to take legal advice</w:t>
      </w:r>
      <w:r w:rsidRPr="00177434">
        <w:rPr>
          <w:szCs w:val="24"/>
        </w:rPr>
        <w:t>. T</w:t>
      </w:r>
      <w:r w:rsidR="008A0E7B" w:rsidRPr="00177434">
        <w:rPr>
          <w:szCs w:val="24"/>
        </w:rPr>
        <w:t>he m</w:t>
      </w:r>
      <w:r w:rsidRPr="00177434">
        <w:rPr>
          <w:szCs w:val="24"/>
        </w:rPr>
        <w:t>other sent</w:t>
      </w:r>
      <w:r w:rsidR="00A34475" w:rsidRPr="00177434">
        <w:rPr>
          <w:szCs w:val="24"/>
        </w:rPr>
        <w:t xml:space="preserve"> a further email making further new allegations against </w:t>
      </w:r>
      <w:r w:rsidRPr="00177434">
        <w:rPr>
          <w:szCs w:val="24"/>
        </w:rPr>
        <w:t>the father</w:t>
      </w:r>
      <w:r w:rsidR="00FB3ED1" w:rsidRPr="00177434">
        <w:rPr>
          <w:szCs w:val="24"/>
        </w:rPr>
        <w:t>.</w:t>
      </w:r>
      <w:r w:rsidRPr="00177434">
        <w:rPr>
          <w:szCs w:val="24"/>
        </w:rPr>
        <w:t xml:space="preserve"> T</w:t>
      </w:r>
      <w:r w:rsidR="008A0E7B" w:rsidRPr="00177434">
        <w:rPr>
          <w:szCs w:val="24"/>
        </w:rPr>
        <w:t>he m</w:t>
      </w:r>
      <w:r w:rsidRPr="00177434">
        <w:rPr>
          <w:szCs w:val="24"/>
        </w:rPr>
        <w:t>other alleges</w:t>
      </w:r>
      <w:r w:rsidR="00BA1303" w:rsidRPr="00177434">
        <w:rPr>
          <w:szCs w:val="24"/>
        </w:rPr>
        <w:t xml:space="preserve"> that someone had just ‘</w:t>
      </w:r>
      <w:r w:rsidR="00BA1303" w:rsidRPr="00177434">
        <w:rPr>
          <w:i/>
          <w:iCs/>
          <w:szCs w:val="24"/>
        </w:rPr>
        <w:t>banged on our front door really hard and when we answered it there was no one there</w:t>
      </w:r>
      <w:r w:rsidR="00BA1303" w:rsidRPr="00177434">
        <w:rPr>
          <w:szCs w:val="24"/>
        </w:rPr>
        <w:t>.’</w:t>
      </w:r>
      <w:r w:rsidRPr="00177434">
        <w:rPr>
          <w:szCs w:val="24"/>
        </w:rPr>
        <w:t xml:space="preserve"> </w:t>
      </w:r>
      <w:r w:rsidR="00BA1303" w:rsidRPr="00177434">
        <w:rPr>
          <w:szCs w:val="24"/>
        </w:rPr>
        <w:t xml:space="preserve">Police </w:t>
      </w:r>
      <w:r w:rsidRPr="00177434">
        <w:rPr>
          <w:szCs w:val="24"/>
        </w:rPr>
        <w:t>came</w:t>
      </w:r>
      <w:r w:rsidR="00BA1303" w:rsidRPr="00177434">
        <w:rPr>
          <w:szCs w:val="24"/>
        </w:rPr>
        <w:t xml:space="preserve"> that evening to fit safety equipment </w:t>
      </w:r>
      <w:r w:rsidRPr="00177434">
        <w:rPr>
          <w:szCs w:val="24"/>
        </w:rPr>
        <w:t>in the</w:t>
      </w:r>
      <w:r w:rsidR="008A0E7B" w:rsidRPr="00177434">
        <w:rPr>
          <w:szCs w:val="24"/>
        </w:rPr>
        <w:t xml:space="preserve"> mother’s</w:t>
      </w:r>
      <w:r w:rsidR="00BA1303" w:rsidRPr="00177434">
        <w:rPr>
          <w:szCs w:val="24"/>
        </w:rPr>
        <w:t xml:space="preserve"> home</w:t>
      </w:r>
      <w:r w:rsidRPr="00177434">
        <w:rPr>
          <w:szCs w:val="24"/>
        </w:rPr>
        <w:t xml:space="preserve">. </w:t>
      </w:r>
    </w:p>
    <w:p w14:paraId="10B34F00" w14:textId="4D2F6AA2" w:rsidR="00A34475" w:rsidRPr="00177434" w:rsidRDefault="005B1D85" w:rsidP="004B527B">
      <w:pPr>
        <w:pStyle w:val="ParaLevel1"/>
        <w:numPr>
          <w:ilvl w:val="0"/>
          <w:numId w:val="13"/>
        </w:numPr>
        <w:rPr>
          <w:szCs w:val="24"/>
        </w:rPr>
      </w:pPr>
      <w:r w:rsidRPr="00177434">
        <w:rPr>
          <w:szCs w:val="24"/>
        </w:rPr>
        <w:t xml:space="preserve">On 24 December 2023 in an email to the police the mother </w:t>
      </w:r>
      <w:r w:rsidR="00A851E7" w:rsidRPr="00177434">
        <w:rPr>
          <w:szCs w:val="24"/>
        </w:rPr>
        <w:t xml:space="preserve">wondered whether the father had passed herpes or HPV to </w:t>
      </w:r>
      <w:r w:rsidR="009C7F97">
        <w:rPr>
          <w:szCs w:val="24"/>
        </w:rPr>
        <w:t>D</w:t>
      </w:r>
      <w:r w:rsidR="00A851E7" w:rsidRPr="00177434">
        <w:rPr>
          <w:szCs w:val="24"/>
        </w:rPr>
        <w:t xml:space="preserve"> who had suffered </w:t>
      </w:r>
      <w:r w:rsidR="00035D2C" w:rsidRPr="00177434">
        <w:rPr>
          <w:szCs w:val="24"/>
        </w:rPr>
        <w:t>from recurrent cold sores.</w:t>
      </w:r>
    </w:p>
    <w:p w14:paraId="7922C486" w14:textId="2D672063" w:rsidR="00035D2C" w:rsidRPr="00177434" w:rsidRDefault="00035D2C" w:rsidP="004B527B">
      <w:pPr>
        <w:pStyle w:val="ParaLevel1"/>
        <w:numPr>
          <w:ilvl w:val="0"/>
          <w:numId w:val="13"/>
        </w:numPr>
        <w:rPr>
          <w:szCs w:val="24"/>
        </w:rPr>
      </w:pPr>
      <w:r w:rsidRPr="00177434">
        <w:rPr>
          <w:szCs w:val="24"/>
        </w:rPr>
        <w:t xml:space="preserve">On 27 December 2023 the mother emailed the police again. </w:t>
      </w:r>
      <w:r w:rsidR="0099367D" w:rsidRPr="00177434">
        <w:rPr>
          <w:szCs w:val="24"/>
        </w:rPr>
        <w:t>Sh</w:t>
      </w:r>
      <w:r w:rsidR="00FB3ED1" w:rsidRPr="00177434">
        <w:rPr>
          <w:szCs w:val="24"/>
        </w:rPr>
        <w:t>e expressed</w:t>
      </w:r>
      <w:r w:rsidR="00722F81" w:rsidRPr="00177434">
        <w:rPr>
          <w:szCs w:val="24"/>
        </w:rPr>
        <w:t xml:space="preserve"> the view that </w:t>
      </w:r>
      <w:r w:rsidR="009C7F97">
        <w:rPr>
          <w:szCs w:val="24"/>
        </w:rPr>
        <w:t>D</w:t>
      </w:r>
      <w:r w:rsidR="00722F81" w:rsidRPr="00177434">
        <w:rPr>
          <w:szCs w:val="24"/>
        </w:rPr>
        <w:t xml:space="preserve"> had fe</w:t>
      </w:r>
      <w:r w:rsidR="0099367D" w:rsidRPr="00177434">
        <w:rPr>
          <w:szCs w:val="24"/>
        </w:rPr>
        <w:t>l</w:t>
      </w:r>
      <w:r w:rsidR="00722F81" w:rsidRPr="00177434">
        <w:rPr>
          <w:szCs w:val="24"/>
        </w:rPr>
        <w:t xml:space="preserve">t not </w:t>
      </w:r>
      <w:r w:rsidR="0099367D" w:rsidRPr="00177434">
        <w:rPr>
          <w:szCs w:val="24"/>
        </w:rPr>
        <w:t>believed</w:t>
      </w:r>
      <w:r w:rsidR="00722F81" w:rsidRPr="00177434">
        <w:rPr>
          <w:szCs w:val="24"/>
        </w:rPr>
        <w:t xml:space="preserve"> by the family court </w:t>
      </w:r>
      <w:r w:rsidR="003B0D02" w:rsidRPr="00177434">
        <w:rPr>
          <w:szCs w:val="24"/>
        </w:rPr>
        <w:t xml:space="preserve">and the professionals working with the family. </w:t>
      </w:r>
    </w:p>
    <w:p w14:paraId="6427A0D5" w14:textId="04201A26" w:rsidR="003B0D02" w:rsidRPr="00177434" w:rsidRDefault="003B0D02" w:rsidP="004B527B">
      <w:pPr>
        <w:pStyle w:val="ParaLevel1"/>
        <w:numPr>
          <w:ilvl w:val="0"/>
          <w:numId w:val="13"/>
        </w:numPr>
        <w:rPr>
          <w:szCs w:val="24"/>
        </w:rPr>
      </w:pPr>
      <w:r w:rsidRPr="00177434">
        <w:rPr>
          <w:szCs w:val="24"/>
        </w:rPr>
        <w:t xml:space="preserve">On 27 December 2023 the </w:t>
      </w:r>
      <w:r w:rsidR="0099367D" w:rsidRPr="00177434">
        <w:rPr>
          <w:szCs w:val="24"/>
        </w:rPr>
        <w:t>mother</w:t>
      </w:r>
      <w:r w:rsidRPr="00177434">
        <w:rPr>
          <w:szCs w:val="24"/>
        </w:rPr>
        <w:t xml:space="preserve"> </w:t>
      </w:r>
      <w:r w:rsidR="0099367D" w:rsidRPr="00177434">
        <w:rPr>
          <w:szCs w:val="24"/>
        </w:rPr>
        <w:t>e</w:t>
      </w:r>
      <w:r w:rsidRPr="00177434">
        <w:rPr>
          <w:szCs w:val="24"/>
        </w:rPr>
        <w:t>mails the police to tell them about a</w:t>
      </w:r>
      <w:r w:rsidR="0099367D" w:rsidRPr="00177434">
        <w:rPr>
          <w:szCs w:val="24"/>
        </w:rPr>
        <w:t xml:space="preserve"> podcast that</w:t>
      </w:r>
      <w:r w:rsidRPr="00177434">
        <w:rPr>
          <w:szCs w:val="24"/>
        </w:rPr>
        <w:t xml:space="preserve"> </w:t>
      </w:r>
      <w:r w:rsidR="009C7F97">
        <w:rPr>
          <w:szCs w:val="24"/>
        </w:rPr>
        <w:t>D</w:t>
      </w:r>
      <w:r w:rsidRPr="00177434">
        <w:rPr>
          <w:szCs w:val="24"/>
        </w:rPr>
        <w:t xml:space="preserve">, </w:t>
      </w:r>
      <w:r w:rsidR="009C7F97">
        <w:rPr>
          <w:szCs w:val="24"/>
        </w:rPr>
        <w:t>C</w:t>
      </w:r>
      <w:r w:rsidRPr="00177434">
        <w:rPr>
          <w:szCs w:val="24"/>
        </w:rPr>
        <w:t xml:space="preserve"> and a cousin had made. </w:t>
      </w:r>
      <w:r w:rsidR="00815BB6" w:rsidRPr="00177434">
        <w:rPr>
          <w:szCs w:val="24"/>
        </w:rPr>
        <w:t xml:space="preserve">She asked the police to </w:t>
      </w:r>
      <w:r w:rsidR="004C2E81" w:rsidRPr="00177434">
        <w:rPr>
          <w:szCs w:val="24"/>
        </w:rPr>
        <w:t xml:space="preserve">get a feel for </w:t>
      </w:r>
      <w:r w:rsidR="009C7F97">
        <w:rPr>
          <w:szCs w:val="24"/>
        </w:rPr>
        <w:t>D</w:t>
      </w:r>
      <w:r w:rsidR="004C2E81" w:rsidRPr="00177434">
        <w:rPr>
          <w:szCs w:val="24"/>
        </w:rPr>
        <w:t xml:space="preserve"> by watching the podcast. </w:t>
      </w:r>
    </w:p>
    <w:p w14:paraId="48C63EB2" w14:textId="4583F74D" w:rsidR="00A73061" w:rsidRPr="00177434" w:rsidRDefault="00A73061" w:rsidP="004B527B">
      <w:pPr>
        <w:pStyle w:val="ParaLevel1"/>
        <w:numPr>
          <w:ilvl w:val="0"/>
          <w:numId w:val="13"/>
        </w:numPr>
        <w:rPr>
          <w:szCs w:val="24"/>
        </w:rPr>
      </w:pPr>
      <w:r w:rsidRPr="00177434">
        <w:rPr>
          <w:szCs w:val="24"/>
        </w:rPr>
        <w:lastRenderedPageBreak/>
        <w:t xml:space="preserve"> </w:t>
      </w:r>
      <w:r w:rsidR="0099367D" w:rsidRPr="00177434">
        <w:rPr>
          <w:szCs w:val="24"/>
        </w:rPr>
        <w:t xml:space="preserve">On 29 December 2023, </w:t>
      </w:r>
      <w:r w:rsidR="008A0E7B" w:rsidRPr="00177434">
        <w:rPr>
          <w:szCs w:val="24"/>
        </w:rPr>
        <w:t xml:space="preserve">the </w:t>
      </w:r>
      <w:r w:rsidR="0099367D" w:rsidRPr="00177434">
        <w:rPr>
          <w:szCs w:val="24"/>
        </w:rPr>
        <w:t xml:space="preserve">mother emailed the </w:t>
      </w:r>
      <w:r w:rsidRPr="00177434">
        <w:rPr>
          <w:szCs w:val="24"/>
        </w:rPr>
        <w:t>police</w:t>
      </w:r>
      <w:r w:rsidR="001F6406" w:rsidRPr="00177434">
        <w:rPr>
          <w:szCs w:val="24"/>
        </w:rPr>
        <w:t xml:space="preserve"> to </w:t>
      </w:r>
      <w:r w:rsidR="0099367D" w:rsidRPr="00177434">
        <w:rPr>
          <w:szCs w:val="24"/>
        </w:rPr>
        <w:t>inform</w:t>
      </w:r>
      <w:r w:rsidR="001F6406" w:rsidRPr="00177434">
        <w:rPr>
          <w:szCs w:val="24"/>
        </w:rPr>
        <w:t xml:space="preserve"> them that she has had a message from the police that the father has already amended payments </w:t>
      </w:r>
      <w:r w:rsidR="002A3532" w:rsidRPr="00177434">
        <w:rPr>
          <w:szCs w:val="24"/>
        </w:rPr>
        <w:t xml:space="preserve">for the children before they had even started. </w:t>
      </w:r>
    </w:p>
    <w:p w14:paraId="56BED19E" w14:textId="7AD7BE6D" w:rsidR="00FB3ED1" w:rsidRPr="00177434" w:rsidRDefault="0099367D" w:rsidP="004B527B">
      <w:pPr>
        <w:pStyle w:val="ParaLevel1"/>
        <w:numPr>
          <w:ilvl w:val="0"/>
          <w:numId w:val="13"/>
        </w:numPr>
        <w:rPr>
          <w:szCs w:val="24"/>
        </w:rPr>
      </w:pPr>
      <w:r w:rsidRPr="00177434">
        <w:rPr>
          <w:szCs w:val="24"/>
        </w:rPr>
        <w:t>From 29 December 2023 to 5 January 2024, there were</w:t>
      </w:r>
      <w:r w:rsidR="00E75B8C" w:rsidRPr="00177434">
        <w:rPr>
          <w:szCs w:val="24"/>
        </w:rPr>
        <w:t xml:space="preserve"> </w:t>
      </w:r>
      <w:r w:rsidRPr="00177434">
        <w:rPr>
          <w:szCs w:val="24"/>
        </w:rPr>
        <w:t>e</w:t>
      </w:r>
      <w:r w:rsidR="00E75B8C" w:rsidRPr="00177434">
        <w:rPr>
          <w:szCs w:val="24"/>
        </w:rPr>
        <w:t xml:space="preserve">mails </w:t>
      </w:r>
      <w:r w:rsidRPr="00177434">
        <w:rPr>
          <w:szCs w:val="24"/>
        </w:rPr>
        <w:t>between the</w:t>
      </w:r>
      <w:r w:rsidR="008A0E7B" w:rsidRPr="00177434">
        <w:rPr>
          <w:szCs w:val="24"/>
        </w:rPr>
        <w:t xml:space="preserve"> </w:t>
      </w:r>
      <w:r w:rsidRPr="00177434">
        <w:rPr>
          <w:szCs w:val="24"/>
        </w:rPr>
        <w:t>mother and</w:t>
      </w:r>
      <w:r w:rsidR="00E75B8C" w:rsidRPr="00177434">
        <w:rPr>
          <w:szCs w:val="24"/>
        </w:rPr>
        <w:t xml:space="preserve"> police regarding </w:t>
      </w:r>
      <w:r w:rsidR="009C7F97">
        <w:rPr>
          <w:szCs w:val="24"/>
        </w:rPr>
        <w:t>D</w:t>
      </w:r>
      <w:r w:rsidR="00E75B8C" w:rsidRPr="00177434">
        <w:rPr>
          <w:szCs w:val="24"/>
        </w:rPr>
        <w:t xml:space="preserve">’s funeral, which funeral home she was </w:t>
      </w:r>
      <w:r w:rsidRPr="00177434">
        <w:rPr>
          <w:szCs w:val="24"/>
        </w:rPr>
        <w:t>in, the</w:t>
      </w:r>
      <w:r w:rsidR="008A0E7B" w:rsidRPr="00177434">
        <w:rPr>
          <w:szCs w:val="24"/>
        </w:rPr>
        <w:t xml:space="preserve"> </w:t>
      </w:r>
      <w:r w:rsidRPr="00177434">
        <w:rPr>
          <w:szCs w:val="24"/>
        </w:rPr>
        <w:t>mother asking</w:t>
      </w:r>
      <w:r w:rsidR="00E75B8C" w:rsidRPr="00177434">
        <w:rPr>
          <w:szCs w:val="24"/>
        </w:rPr>
        <w:t xml:space="preserve"> that </w:t>
      </w:r>
      <w:r w:rsidR="00FB3ED1" w:rsidRPr="00177434">
        <w:rPr>
          <w:szCs w:val="24"/>
        </w:rPr>
        <w:t>DC</w:t>
      </w:r>
      <w:r w:rsidR="00E75B8C" w:rsidRPr="00177434">
        <w:rPr>
          <w:szCs w:val="24"/>
        </w:rPr>
        <w:t xml:space="preserve"> </w:t>
      </w:r>
      <w:r w:rsidR="00E06117">
        <w:rPr>
          <w:szCs w:val="24"/>
        </w:rPr>
        <w:t>B</w:t>
      </w:r>
      <w:r w:rsidR="00E75B8C" w:rsidRPr="00177434">
        <w:rPr>
          <w:szCs w:val="24"/>
        </w:rPr>
        <w:t xml:space="preserve"> no longer has any involvement with the family (including </w:t>
      </w:r>
      <w:r w:rsidRPr="00177434">
        <w:rPr>
          <w:szCs w:val="24"/>
        </w:rPr>
        <w:t>taking the</w:t>
      </w:r>
      <w:r w:rsidR="008A0E7B" w:rsidRPr="00177434">
        <w:rPr>
          <w:szCs w:val="24"/>
        </w:rPr>
        <w:t xml:space="preserve"> father’s</w:t>
      </w:r>
      <w:r w:rsidR="00E75B8C" w:rsidRPr="00177434">
        <w:rPr>
          <w:szCs w:val="24"/>
        </w:rPr>
        <w:t xml:space="preserve"> statement), </w:t>
      </w:r>
      <w:r w:rsidRPr="00177434">
        <w:rPr>
          <w:szCs w:val="24"/>
        </w:rPr>
        <w:t>and the</w:t>
      </w:r>
      <w:r w:rsidR="008A0E7B" w:rsidRPr="00177434">
        <w:rPr>
          <w:szCs w:val="24"/>
        </w:rPr>
        <w:t xml:space="preserve"> </w:t>
      </w:r>
      <w:r w:rsidRPr="00177434">
        <w:rPr>
          <w:szCs w:val="24"/>
        </w:rPr>
        <w:t>mother providing</w:t>
      </w:r>
      <w:r w:rsidR="00E75B8C" w:rsidRPr="00177434">
        <w:rPr>
          <w:szCs w:val="24"/>
        </w:rPr>
        <w:t xml:space="preserve"> </w:t>
      </w:r>
      <w:r w:rsidR="007859B8" w:rsidRPr="00177434">
        <w:rPr>
          <w:szCs w:val="24"/>
        </w:rPr>
        <w:t xml:space="preserve">a </w:t>
      </w:r>
      <w:r w:rsidR="00E75B8C" w:rsidRPr="00177434">
        <w:rPr>
          <w:szCs w:val="24"/>
        </w:rPr>
        <w:t>list of potential witnesses</w:t>
      </w:r>
      <w:r w:rsidRPr="00177434">
        <w:rPr>
          <w:szCs w:val="24"/>
        </w:rPr>
        <w:t xml:space="preserve">. </w:t>
      </w:r>
    </w:p>
    <w:p w14:paraId="6EF2660C" w14:textId="1547A964" w:rsidR="00E75B8C" w:rsidRPr="00177434" w:rsidRDefault="00FB3ED1" w:rsidP="004B527B">
      <w:pPr>
        <w:pStyle w:val="ParaLevel1"/>
        <w:numPr>
          <w:ilvl w:val="0"/>
          <w:numId w:val="13"/>
        </w:numPr>
        <w:rPr>
          <w:szCs w:val="24"/>
        </w:rPr>
      </w:pPr>
      <w:r w:rsidRPr="00177434">
        <w:rPr>
          <w:szCs w:val="24"/>
        </w:rPr>
        <w:t>I</w:t>
      </w:r>
      <w:r w:rsidR="0099367D" w:rsidRPr="00177434">
        <w:rPr>
          <w:szCs w:val="24"/>
        </w:rPr>
        <w:t>n</w:t>
      </w:r>
      <w:r w:rsidR="00E75B8C" w:rsidRPr="00177434">
        <w:rPr>
          <w:szCs w:val="24"/>
        </w:rPr>
        <w:t xml:space="preserve"> January 2024 </w:t>
      </w:r>
      <w:r w:rsidRPr="00177434">
        <w:rPr>
          <w:szCs w:val="24"/>
        </w:rPr>
        <w:t>there is correspondence</w:t>
      </w:r>
      <w:r w:rsidR="00E75B8C" w:rsidRPr="00177434">
        <w:rPr>
          <w:szCs w:val="24"/>
        </w:rPr>
        <w:t xml:space="preserve"> between </w:t>
      </w:r>
      <w:r w:rsidR="007859B8" w:rsidRPr="00177434">
        <w:rPr>
          <w:szCs w:val="24"/>
        </w:rPr>
        <w:t xml:space="preserve">the </w:t>
      </w:r>
      <w:r w:rsidR="00E75B8C" w:rsidRPr="00177434">
        <w:rPr>
          <w:szCs w:val="24"/>
        </w:rPr>
        <w:t xml:space="preserve">parties regarding funeral arrangements for </w:t>
      </w:r>
      <w:r w:rsidR="009C7F97">
        <w:rPr>
          <w:szCs w:val="24"/>
        </w:rPr>
        <w:t>D</w:t>
      </w:r>
      <w:r w:rsidR="00E75B8C" w:rsidRPr="00177434">
        <w:rPr>
          <w:szCs w:val="24"/>
        </w:rPr>
        <w:t>. Agreement</w:t>
      </w:r>
      <w:r w:rsidRPr="00177434">
        <w:rPr>
          <w:szCs w:val="24"/>
        </w:rPr>
        <w:t xml:space="preserve"> </w:t>
      </w:r>
      <w:r w:rsidR="007901A9" w:rsidRPr="00177434">
        <w:rPr>
          <w:szCs w:val="24"/>
        </w:rPr>
        <w:t xml:space="preserve">was </w:t>
      </w:r>
      <w:r w:rsidRPr="00177434">
        <w:rPr>
          <w:szCs w:val="24"/>
        </w:rPr>
        <w:t xml:space="preserve">reached in </w:t>
      </w:r>
      <w:r w:rsidR="0099367D" w:rsidRPr="00177434">
        <w:rPr>
          <w:szCs w:val="24"/>
        </w:rPr>
        <w:t>correspondence on</w:t>
      </w:r>
      <w:r w:rsidR="00E75B8C" w:rsidRPr="00177434">
        <w:rPr>
          <w:szCs w:val="24"/>
        </w:rPr>
        <w:t xml:space="preserve"> two separate funerals.</w:t>
      </w:r>
      <w:r w:rsidR="0099367D" w:rsidRPr="00177434">
        <w:rPr>
          <w:szCs w:val="24"/>
        </w:rPr>
        <w:t xml:space="preserve"> On 3 January 2024, the social worker</w:t>
      </w:r>
      <w:r w:rsidR="00E75B8C" w:rsidRPr="00177434">
        <w:rPr>
          <w:szCs w:val="24"/>
        </w:rPr>
        <w:t xml:space="preserve"> ha</w:t>
      </w:r>
      <w:r w:rsidR="0099367D" w:rsidRPr="00177434">
        <w:rPr>
          <w:szCs w:val="24"/>
        </w:rPr>
        <w:t>d</w:t>
      </w:r>
      <w:r w:rsidR="00E75B8C" w:rsidRPr="00177434">
        <w:rPr>
          <w:szCs w:val="24"/>
        </w:rPr>
        <w:t xml:space="preserve"> phone calls with both parents and </w:t>
      </w:r>
      <w:r w:rsidR="0099367D" w:rsidRPr="00177434">
        <w:rPr>
          <w:szCs w:val="24"/>
        </w:rPr>
        <w:t xml:space="preserve">the </w:t>
      </w:r>
      <w:r w:rsidR="001E3B67" w:rsidRPr="00177434">
        <w:rPr>
          <w:szCs w:val="24"/>
        </w:rPr>
        <w:t xml:space="preserve">former </w:t>
      </w:r>
      <w:r w:rsidR="00E75B8C" w:rsidRPr="00177434">
        <w:rPr>
          <w:szCs w:val="24"/>
        </w:rPr>
        <w:t>Guardian</w:t>
      </w:r>
      <w:r w:rsidR="009E412F" w:rsidRPr="00177434">
        <w:rPr>
          <w:szCs w:val="24"/>
        </w:rPr>
        <w:t>. The</w:t>
      </w:r>
      <w:r w:rsidR="008908EE">
        <w:rPr>
          <w:szCs w:val="24"/>
        </w:rPr>
        <w:t xml:space="preserve"> </w:t>
      </w:r>
      <w:r w:rsidR="00F04D1F">
        <w:rPr>
          <w:szCs w:val="24"/>
        </w:rPr>
        <w:t>Same</w:t>
      </w:r>
      <w:r w:rsidR="009E412F" w:rsidRPr="00177434">
        <w:rPr>
          <w:szCs w:val="24"/>
        </w:rPr>
        <w:t xml:space="preserve"> </w:t>
      </w:r>
      <w:r w:rsidR="0099367D" w:rsidRPr="00177434">
        <w:rPr>
          <w:szCs w:val="24"/>
        </w:rPr>
        <w:t>day,</w:t>
      </w:r>
      <w:r w:rsidR="00767A7C">
        <w:rPr>
          <w:szCs w:val="24"/>
        </w:rPr>
        <w:t xml:space="preserve"> the </w:t>
      </w:r>
      <w:r w:rsidR="00E75B8C" w:rsidRPr="00177434">
        <w:rPr>
          <w:szCs w:val="24"/>
        </w:rPr>
        <w:t xml:space="preserve"> Child Death Review Specialist Nurse for </w:t>
      </w:r>
      <w:r w:rsidR="009C7F97">
        <w:rPr>
          <w:szCs w:val="24"/>
        </w:rPr>
        <w:t>E</w:t>
      </w:r>
      <w:r w:rsidR="00E75B8C" w:rsidRPr="00177434">
        <w:rPr>
          <w:szCs w:val="24"/>
        </w:rPr>
        <w:t xml:space="preserve">, speaks </w:t>
      </w:r>
      <w:r w:rsidR="0099367D" w:rsidRPr="00177434">
        <w:rPr>
          <w:szCs w:val="24"/>
        </w:rPr>
        <w:t>to the</w:t>
      </w:r>
      <w:r w:rsidR="008A0E7B" w:rsidRPr="00177434">
        <w:rPr>
          <w:szCs w:val="24"/>
        </w:rPr>
        <w:t xml:space="preserve"> </w:t>
      </w:r>
      <w:r w:rsidR="0099367D" w:rsidRPr="00177434">
        <w:rPr>
          <w:szCs w:val="24"/>
        </w:rPr>
        <w:t>father on</w:t>
      </w:r>
      <w:r w:rsidR="00E75B8C" w:rsidRPr="00177434">
        <w:rPr>
          <w:szCs w:val="24"/>
        </w:rPr>
        <w:t xml:space="preserve"> the phone</w:t>
      </w:r>
      <w:r w:rsidR="0099367D" w:rsidRPr="00177434">
        <w:rPr>
          <w:szCs w:val="24"/>
        </w:rPr>
        <w:t xml:space="preserve">. </w:t>
      </w:r>
    </w:p>
    <w:p w14:paraId="70BAF936" w14:textId="12792BCE" w:rsidR="002B48FA" w:rsidRPr="00177434" w:rsidRDefault="0099367D" w:rsidP="004B527B">
      <w:pPr>
        <w:pStyle w:val="ParaLevel1"/>
        <w:numPr>
          <w:ilvl w:val="0"/>
          <w:numId w:val="13"/>
        </w:numPr>
        <w:rPr>
          <w:szCs w:val="24"/>
        </w:rPr>
      </w:pPr>
      <w:r w:rsidRPr="00177434">
        <w:rPr>
          <w:szCs w:val="24"/>
        </w:rPr>
        <w:t>From 2-5 January 2024, there were e</w:t>
      </w:r>
      <w:r w:rsidR="00A7141D" w:rsidRPr="00177434">
        <w:rPr>
          <w:szCs w:val="24"/>
        </w:rPr>
        <w:t>mails between</w:t>
      </w:r>
      <w:r w:rsidRPr="00177434">
        <w:rPr>
          <w:szCs w:val="24"/>
        </w:rPr>
        <w:t xml:space="preserve"> </w:t>
      </w:r>
      <w:r w:rsidR="008A0E7B" w:rsidRPr="00177434">
        <w:rPr>
          <w:szCs w:val="24"/>
        </w:rPr>
        <w:t xml:space="preserve">the </w:t>
      </w:r>
      <w:r w:rsidRPr="00177434">
        <w:rPr>
          <w:szCs w:val="24"/>
        </w:rPr>
        <w:t>mother and</w:t>
      </w:r>
      <w:r w:rsidR="00A7141D" w:rsidRPr="00177434">
        <w:rPr>
          <w:szCs w:val="24"/>
        </w:rPr>
        <w:t xml:space="preserve"> former Guardian (</w:t>
      </w:r>
      <w:r w:rsidR="00B72D44">
        <w:rPr>
          <w:szCs w:val="24"/>
        </w:rPr>
        <w:t>Former Guardian</w:t>
      </w:r>
      <w:r w:rsidR="00A7141D" w:rsidRPr="00177434">
        <w:rPr>
          <w:szCs w:val="24"/>
        </w:rPr>
        <w:t>)</w:t>
      </w:r>
      <w:r w:rsidRPr="00177434">
        <w:rPr>
          <w:szCs w:val="24"/>
        </w:rPr>
        <w:t xml:space="preserve">. </w:t>
      </w:r>
    </w:p>
    <w:p w14:paraId="401F7D40" w14:textId="481F18D1" w:rsidR="002B48FA" w:rsidRPr="00177434" w:rsidRDefault="00A7141D" w:rsidP="004B527B">
      <w:pPr>
        <w:pStyle w:val="ParaLevel1"/>
        <w:numPr>
          <w:ilvl w:val="0"/>
          <w:numId w:val="13"/>
        </w:numPr>
        <w:rPr>
          <w:szCs w:val="24"/>
        </w:rPr>
      </w:pPr>
      <w:r w:rsidRPr="00177434">
        <w:rPr>
          <w:szCs w:val="24"/>
        </w:rPr>
        <w:t xml:space="preserve"> </w:t>
      </w:r>
      <w:r w:rsidR="0099367D" w:rsidRPr="00177434">
        <w:rPr>
          <w:szCs w:val="24"/>
        </w:rPr>
        <w:t xml:space="preserve">On 5 January 2024, </w:t>
      </w:r>
      <w:r w:rsidR="008A0E7B" w:rsidRPr="00177434">
        <w:rPr>
          <w:szCs w:val="24"/>
        </w:rPr>
        <w:t xml:space="preserve">the </w:t>
      </w:r>
      <w:r w:rsidR="0099367D" w:rsidRPr="00177434">
        <w:rPr>
          <w:szCs w:val="24"/>
        </w:rPr>
        <w:t>father made</w:t>
      </w:r>
      <w:r w:rsidRPr="00177434">
        <w:rPr>
          <w:szCs w:val="24"/>
        </w:rPr>
        <w:t xml:space="preserve"> a report to the police, stating he is concerned for the welfare of </w:t>
      </w:r>
      <w:r w:rsidR="009C7F97">
        <w:rPr>
          <w:szCs w:val="24"/>
        </w:rPr>
        <w:t>E</w:t>
      </w:r>
      <w:r w:rsidRPr="00177434">
        <w:rPr>
          <w:szCs w:val="24"/>
        </w:rPr>
        <w:t xml:space="preserve"> and </w:t>
      </w:r>
      <w:r w:rsidR="009C7F97">
        <w:rPr>
          <w:szCs w:val="24"/>
        </w:rPr>
        <w:t>C</w:t>
      </w:r>
      <w:r w:rsidRPr="00177434">
        <w:rPr>
          <w:szCs w:val="24"/>
        </w:rPr>
        <w:t xml:space="preserve"> </w:t>
      </w:r>
      <w:r w:rsidR="0099367D" w:rsidRPr="00177434">
        <w:rPr>
          <w:szCs w:val="24"/>
        </w:rPr>
        <w:t>in the</w:t>
      </w:r>
      <w:r w:rsidR="008A0E7B" w:rsidRPr="00177434">
        <w:rPr>
          <w:szCs w:val="24"/>
        </w:rPr>
        <w:t xml:space="preserve"> mother’s</w:t>
      </w:r>
      <w:r w:rsidRPr="00177434">
        <w:rPr>
          <w:szCs w:val="24"/>
        </w:rPr>
        <w:t xml:space="preserve"> care</w:t>
      </w:r>
      <w:r w:rsidR="0099367D" w:rsidRPr="00177434">
        <w:rPr>
          <w:szCs w:val="24"/>
        </w:rPr>
        <w:t xml:space="preserve">. </w:t>
      </w:r>
    </w:p>
    <w:p w14:paraId="3C6ACDD1" w14:textId="3EB1873E" w:rsidR="00A7141D" w:rsidRPr="00177434" w:rsidRDefault="00C93F20" w:rsidP="004B527B">
      <w:pPr>
        <w:pStyle w:val="ParaLevel1"/>
        <w:numPr>
          <w:ilvl w:val="0"/>
          <w:numId w:val="13"/>
        </w:numPr>
        <w:rPr>
          <w:szCs w:val="24"/>
        </w:rPr>
      </w:pPr>
      <w:r w:rsidRPr="00177434">
        <w:rPr>
          <w:szCs w:val="24"/>
        </w:rPr>
        <w:t>There was a second Multi</w:t>
      </w:r>
      <w:r w:rsidR="00AC7357" w:rsidRPr="00177434">
        <w:rPr>
          <w:szCs w:val="24"/>
        </w:rPr>
        <w:t>-</w:t>
      </w:r>
      <w:r w:rsidRPr="00177434">
        <w:rPr>
          <w:szCs w:val="24"/>
        </w:rPr>
        <w:t xml:space="preserve">Agency Response meeting on 5 </w:t>
      </w:r>
      <w:r w:rsidR="002B48FA" w:rsidRPr="00177434">
        <w:rPr>
          <w:szCs w:val="24"/>
        </w:rPr>
        <w:t>January</w:t>
      </w:r>
      <w:r w:rsidRPr="00177434">
        <w:rPr>
          <w:szCs w:val="24"/>
        </w:rPr>
        <w:t xml:space="preserve"> 2024. </w:t>
      </w:r>
      <w:r w:rsidR="00B63413" w:rsidRPr="00177434">
        <w:rPr>
          <w:szCs w:val="24"/>
        </w:rPr>
        <w:t xml:space="preserve">The minutes include that </w:t>
      </w:r>
      <w:r w:rsidR="007901A9" w:rsidRPr="00177434">
        <w:rPr>
          <w:szCs w:val="24"/>
        </w:rPr>
        <w:t>the mother</w:t>
      </w:r>
      <w:r w:rsidR="00B63413" w:rsidRPr="00177434">
        <w:rPr>
          <w:szCs w:val="24"/>
        </w:rPr>
        <w:t xml:space="preserve"> is also </w:t>
      </w:r>
      <w:r w:rsidR="00065A15" w:rsidRPr="00177434">
        <w:rPr>
          <w:szCs w:val="24"/>
        </w:rPr>
        <w:t xml:space="preserve">seeking legal advice about the father’s family being invited to the funeral. </w:t>
      </w:r>
    </w:p>
    <w:p w14:paraId="2292B175" w14:textId="67F15007" w:rsidR="002B48FA" w:rsidRPr="00177434" w:rsidRDefault="00AC7357" w:rsidP="004B527B">
      <w:pPr>
        <w:pStyle w:val="ParaLevel1"/>
        <w:numPr>
          <w:ilvl w:val="0"/>
          <w:numId w:val="13"/>
        </w:numPr>
        <w:rPr>
          <w:szCs w:val="24"/>
        </w:rPr>
      </w:pPr>
      <w:r w:rsidRPr="00177434">
        <w:rPr>
          <w:szCs w:val="24"/>
        </w:rPr>
        <w:t xml:space="preserve">On 7 January 2024, </w:t>
      </w:r>
      <w:r w:rsidR="000B53EE">
        <w:rPr>
          <w:szCs w:val="24"/>
        </w:rPr>
        <w:t>K</w:t>
      </w:r>
      <w:r w:rsidR="008D0365" w:rsidRPr="00177434">
        <w:rPr>
          <w:szCs w:val="24"/>
        </w:rPr>
        <w:t xml:space="preserve"> (</w:t>
      </w:r>
      <w:r w:rsidRPr="00177434">
        <w:rPr>
          <w:szCs w:val="24"/>
        </w:rPr>
        <w:t>maternal uncle</w:t>
      </w:r>
      <w:r w:rsidR="008D0365" w:rsidRPr="00177434">
        <w:rPr>
          <w:szCs w:val="24"/>
        </w:rPr>
        <w:t>) sen</w:t>
      </w:r>
      <w:r w:rsidRPr="00177434">
        <w:rPr>
          <w:szCs w:val="24"/>
        </w:rPr>
        <w:t>t a</w:t>
      </w:r>
      <w:r w:rsidR="008D0365" w:rsidRPr="00177434">
        <w:rPr>
          <w:szCs w:val="24"/>
        </w:rPr>
        <w:t xml:space="preserve"> lengthy complaint to </w:t>
      </w:r>
      <w:r w:rsidRPr="00177434">
        <w:rPr>
          <w:szCs w:val="24"/>
        </w:rPr>
        <w:t xml:space="preserve">the </w:t>
      </w:r>
      <w:r w:rsidR="00E44AB6" w:rsidRPr="00177434">
        <w:rPr>
          <w:szCs w:val="24"/>
        </w:rPr>
        <w:t>local authority</w:t>
      </w:r>
      <w:r w:rsidR="005466C0" w:rsidRPr="00177434">
        <w:rPr>
          <w:szCs w:val="24"/>
        </w:rPr>
        <w:t>.</w:t>
      </w:r>
    </w:p>
    <w:p w14:paraId="314CFE68" w14:textId="1ABE493E" w:rsidR="002B48FA" w:rsidRPr="00177434" w:rsidRDefault="00AC7357" w:rsidP="004B527B">
      <w:pPr>
        <w:pStyle w:val="ParaLevel1"/>
        <w:numPr>
          <w:ilvl w:val="0"/>
          <w:numId w:val="13"/>
        </w:numPr>
        <w:rPr>
          <w:szCs w:val="24"/>
        </w:rPr>
      </w:pPr>
      <w:r w:rsidRPr="00177434">
        <w:rPr>
          <w:szCs w:val="24"/>
        </w:rPr>
        <w:t>On 8 January 2024 there are e</w:t>
      </w:r>
      <w:r w:rsidR="008D0365" w:rsidRPr="00177434">
        <w:rPr>
          <w:szCs w:val="24"/>
        </w:rPr>
        <w:t xml:space="preserve">mails </w:t>
      </w:r>
      <w:r w:rsidRPr="00177434">
        <w:rPr>
          <w:szCs w:val="24"/>
        </w:rPr>
        <w:t>between the</w:t>
      </w:r>
      <w:r w:rsidR="008A0E7B" w:rsidRPr="00177434">
        <w:rPr>
          <w:szCs w:val="24"/>
        </w:rPr>
        <w:t xml:space="preserve"> </w:t>
      </w:r>
      <w:r w:rsidRPr="00177434">
        <w:rPr>
          <w:szCs w:val="24"/>
        </w:rPr>
        <w:t>mother and</w:t>
      </w:r>
      <w:r w:rsidR="008D0365" w:rsidRPr="00177434">
        <w:rPr>
          <w:szCs w:val="24"/>
        </w:rPr>
        <w:t xml:space="preserve"> police </w:t>
      </w:r>
      <w:r w:rsidRPr="00177434">
        <w:rPr>
          <w:szCs w:val="24"/>
        </w:rPr>
        <w:t>regarding</w:t>
      </w:r>
      <w:r w:rsidR="008D0365" w:rsidRPr="00177434">
        <w:rPr>
          <w:szCs w:val="24"/>
        </w:rPr>
        <w:t xml:space="preserve"> </w:t>
      </w:r>
      <w:r w:rsidR="009C7F97">
        <w:rPr>
          <w:szCs w:val="24"/>
        </w:rPr>
        <w:t>D</w:t>
      </w:r>
      <w:r w:rsidR="008D0365" w:rsidRPr="00177434">
        <w:rPr>
          <w:szCs w:val="24"/>
        </w:rPr>
        <w:t>’s funeral</w:t>
      </w:r>
      <w:r w:rsidRPr="00177434">
        <w:rPr>
          <w:szCs w:val="24"/>
        </w:rPr>
        <w:t xml:space="preserve"> </w:t>
      </w:r>
      <w:r w:rsidR="008D0365" w:rsidRPr="00177434">
        <w:rPr>
          <w:szCs w:val="24"/>
        </w:rPr>
        <w:t>-</w:t>
      </w:r>
      <w:r w:rsidRPr="00177434">
        <w:rPr>
          <w:szCs w:val="24"/>
        </w:rPr>
        <w:t xml:space="preserve"> </w:t>
      </w:r>
      <w:r w:rsidR="008A0E7B" w:rsidRPr="00177434">
        <w:rPr>
          <w:szCs w:val="24"/>
        </w:rPr>
        <w:t xml:space="preserve">the </w:t>
      </w:r>
      <w:r w:rsidRPr="00177434">
        <w:rPr>
          <w:szCs w:val="24"/>
        </w:rPr>
        <w:t>mother requesting</w:t>
      </w:r>
      <w:r w:rsidR="008D0365" w:rsidRPr="00177434">
        <w:rPr>
          <w:szCs w:val="24"/>
        </w:rPr>
        <w:t xml:space="preserve"> police presence and </w:t>
      </w:r>
      <w:r w:rsidRPr="00177434">
        <w:rPr>
          <w:szCs w:val="24"/>
        </w:rPr>
        <w:t xml:space="preserve">the </w:t>
      </w:r>
      <w:r w:rsidR="008D0365" w:rsidRPr="00177434">
        <w:rPr>
          <w:szCs w:val="24"/>
        </w:rPr>
        <w:t>police stating</w:t>
      </w:r>
      <w:r w:rsidRPr="00177434">
        <w:rPr>
          <w:szCs w:val="24"/>
        </w:rPr>
        <w:t xml:space="preserve"> that</w:t>
      </w:r>
      <w:r w:rsidR="008D0365" w:rsidRPr="00177434">
        <w:rPr>
          <w:szCs w:val="24"/>
        </w:rPr>
        <w:t xml:space="preserve"> this would not be </w:t>
      </w:r>
      <w:r w:rsidRPr="00177434">
        <w:rPr>
          <w:szCs w:val="24"/>
        </w:rPr>
        <w:t>provided. The</w:t>
      </w:r>
      <w:r w:rsidR="008A0E7B" w:rsidRPr="00177434">
        <w:rPr>
          <w:szCs w:val="24"/>
        </w:rPr>
        <w:t xml:space="preserve"> </w:t>
      </w:r>
      <w:r w:rsidRPr="00177434">
        <w:rPr>
          <w:szCs w:val="24"/>
        </w:rPr>
        <w:t>mother also</w:t>
      </w:r>
      <w:r w:rsidR="008D0365" w:rsidRPr="00177434">
        <w:rPr>
          <w:szCs w:val="24"/>
        </w:rPr>
        <w:t xml:space="preserve"> request</w:t>
      </w:r>
      <w:r w:rsidRPr="00177434">
        <w:rPr>
          <w:szCs w:val="24"/>
        </w:rPr>
        <w:t>ed</w:t>
      </w:r>
      <w:r w:rsidR="008D0365" w:rsidRPr="00177434">
        <w:rPr>
          <w:szCs w:val="24"/>
        </w:rPr>
        <w:t xml:space="preserve"> that police do not </w:t>
      </w:r>
      <w:r w:rsidRPr="00177434">
        <w:rPr>
          <w:szCs w:val="24"/>
        </w:rPr>
        <w:t>inform the</w:t>
      </w:r>
      <w:r w:rsidR="008A0E7B" w:rsidRPr="00177434">
        <w:rPr>
          <w:szCs w:val="24"/>
        </w:rPr>
        <w:t xml:space="preserve"> </w:t>
      </w:r>
      <w:r w:rsidRPr="00177434">
        <w:rPr>
          <w:szCs w:val="24"/>
        </w:rPr>
        <w:t>father about</w:t>
      </w:r>
      <w:r w:rsidR="008D0365" w:rsidRPr="00177434">
        <w:rPr>
          <w:szCs w:val="24"/>
        </w:rPr>
        <w:t xml:space="preserve"> the details of the funeral</w:t>
      </w:r>
      <w:r w:rsidR="00E44AB6" w:rsidRPr="00177434">
        <w:rPr>
          <w:szCs w:val="24"/>
        </w:rPr>
        <w:t xml:space="preserve">. </w:t>
      </w:r>
      <w:r w:rsidRPr="00177434">
        <w:rPr>
          <w:szCs w:val="24"/>
        </w:rPr>
        <w:t>The p</w:t>
      </w:r>
      <w:r w:rsidR="008D0365" w:rsidRPr="00177434">
        <w:rPr>
          <w:szCs w:val="24"/>
        </w:rPr>
        <w:t>olice ask</w:t>
      </w:r>
      <w:r w:rsidRPr="00177434">
        <w:rPr>
          <w:szCs w:val="24"/>
        </w:rPr>
        <w:t>ed</w:t>
      </w:r>
      <w:r w:rsidR="008D0365" w:rsidRPr="00177434">
        <w:rPr>
          <w:szCs w:val="24"/>
        </w:rPr>
        <w:t xml:space="preserve"> for details in terms of the funeral</w:t>
      </w:r>
      <w:r w:rsidRPr="00177434">
        <w:rPr>
          <w:szCs w:val="24"/>
        </w:rPr>
        <w:t>,</w:t>
      </w:r>
      <w:r w:rsidR="008D0365" w:rsidRPr="00177434">
        <w:rPr>
          <w:szCs w:val="24"/>
        </w:rPr>
        <w:t xml:space="preserve"> </w:t>
      </w:r>
      <w:r w:rsidRPr="00177434">
        <w:rPr>
          <w:szCs w:val="24"/>
        </w:rPr>
        <w:t>however the</w:t>
      </w:r>
      <w:r w:rsidR="008A0E7B" w:rsidRPr="00177434">
        <w:rPr>
          <w:szCs w:val="24"/>
        </w:rPr>
        <w:t xml:space="preserve"> </w:t>
      </w:r>
      <w:r w:rsidRPr="00177434">
        <w:rPr>
          <w:szCs w:val="24"/>
        </w:rPr>
        <w:t>mother did</w:t>
      </w:r>
      <w:r w:rsidR="008D0365" w:rsidRPr="00177434">
        <w:rPr>
          <w:szCs w:val="24"/>
        </w:rPr>
        <w:t xml:space="preserve"> not provide these.</w:t>
      </w:r>
    </w:p>
    <w:p w14:paraId="3873433F" w14:textId="2A42C7F6" w:rsidR="002B48FA" w:rsidRPr="00177434" w:rsidRDefault="00AC7357" w:rsidP="004B527B">
      <w:pPr>
        <w:pStyle w:val="ParaLevel1"/>
        <w:numPr>
          <w:ilvl w:val="0"/>
          <w:numId w:val="13"/>
        </w:numPr>
        <w:rPr>
          <w:szCs w:val="24"/>
        </w:rPr>
      </w:pPr>
      <w:r w:rsidRPr="00177434">
        <w:rPr>
          <w:szCs w:val="24"/>
        </w:rPr>
        <w:t>On 10 January 2024, a s</w:t>
      </w:r>
      <w:r w:rsidR="008D0365" w:rsidRPr="00177434">
        <w:rPr>
          <w:szCs w:val="24"/>
        </w:rPr>
        <w:t xml:space="preserve">trategy meeting </w:t>
      </w:r>
      <w:r w:rsidRPr="00177434">
        <w:rPr>
          <w:szCs w:val="24"/>
        </w:rPr>
        <w:t xml:space="preserve">was </w:t>
      </w:r>
      <w:r w:rsidR="008D0365" w:rsidRPr="00177434">
        <w:rPr>
          <w:szCs w:val="24"/>
        </w:rPr>
        <w:t xml:space="preserve">held due to concerns expressed by the professional network. </w:t>
      </w:r>
      <w:r w:rsidRPr="00177434">
        <w:rPr>
          <w:szCs w:val="24"/>
        </w:rPr>
        <w:t>A d</w:t>
      </w:r>
      <w:r w:rsidR="008D0365" w:rsidRPr="00177434">
        <w:rPr>
          <w:szCs w:val="24"/>
        </w:rPr>
        <w:t xml:space="preserve">ecision </w:t>
      </w:r>
      <w:r w:rsidRPr="00177434">
        <w:rPr>
          <w:szCs w:val="24"/>
        </w:rPr>
        <w:t xml:space="preserve">was made </w:t>
      </w:r>
      <w:r w:rsidR="008D0365" w:rsidRPr="00177434">
        <w:rPr>
          <w:szCs w:val="24"/>
        </w:rPr>
        <w:t xml:space="preserve">to conduct an updating s.47 </w:t>
      </w:r>
      <w:r w:rsidRPr="00177434">
        <w:rPr>
          <w:szCs w:val="24"/>
        </w:rPr>
        <w:t>assessment.</w:t>
      </w:r>
    </w:p>
    <w:p w14:paraId="22D8D434" w14:textId="25B9E134" w:rsidR="008D0365" w:rsidRPr="00177434" w:rsidRDefault="008D0365" w:rsidP="004B527B">
      <w:pPr>
        <w:pStyle w:val="ParaLevel1"/>
        <w:numPr>
          <w:ilvl w:val="0"/>
          <w:numId w:val="13"/>
        </w:numPr>
        <w:rPr>
          <w:szCs w:val="24"/>
        </w:rPr>
      </w:pPr>
      <w:r w:rsidRPr="00177434">
        <w:rPr>
          <w:szCs w:val="24"/>
        </w:rPr>
        <w:t xml:space="preserve"> </w:t>
      </w:r>
      <w:r w:rsidR="00AC7357" w:rsidRPr="00177434">
        <w:rPr>
          <w:szCs w:val="24"/>
        </w:rPr>
        <w:t xml:space="preserve">The next day, </w:t>
      </w:r>
      <w:r w:rsidRPr="00177434">
        <w:rPr>
          <w:szCs w:val="24"/>
        </w:rPr>
        <w:t>CMS sen</w:t>
      </w:r>
      <w:r w:rsidR="00AC7357" w:rsidRPr="00177434">
        <w:rPr>
          <w:szCs w:val="24"/>
        </w:rPr>
        <w:t xml:space="preserve">t a </w:t>
      </w:r>
      <w:r w:rsidRPr="00177434">
        <w:rPr>
          <w:szCs w:val="24"/>
        </w:rPr>
        <w:t xml:space="preserve">message to </w:t>
      </w:r>
      <w:r w:rsidR="00AC7357" w:rsidRPr="00177434">
        <w:rPr>
          <w:szCs w:val="24"/>
        </w:rPr>
        <w:t xml:space="preserve">the mother. </w:t>
      </w:r>
    </w:p>
    <w:p w14:paraId="6E5F13F7" w14:textId="04EDA810" w:rsidR="008D0365" w:rsidRPr="00177434" w:rsidRDefault="00F0659E" w:rsidP="004B527B">
      <w:pPr>
        <w:pStyle w:val="ParaLevel1"/>
        <w:numPr>
          <w:ilvl w:val="0"/>
          <w:numId w:val="13"/>
        </w:numPr>
        <w:rPr>
          <w:szCs w:val="24"/>
        </w:rPr>
      </w:pPr>
      <w:r w:rsidRPr="00177434">
        <w:rPr>
          <w:szCs w:val="24"/>
        </w:rPr>
        <w:t xml:space="preserve">On 12 January 2024 there is a joint police and social work visit to see </w:t>
      </w:r>
      <w:r w:rsidR="009C7F97">
        <w:rPr>
          <w:szCs w:val="24"/>
        </w:rPr>
        <w:t>C</w:t>
      </w:r>
      <w:r w:rsidR="000C5802" w:rsidRPr="00177434">
        <w:rPr>
          <w:szCs w:val="24"/>
        </w:rPr>
        <w:t xml:space="preserve"> and </w:t>
      </w:r>
      <w:r w:rsidR="009C7F97">
        <w:rPr>
          <w:szCs w:val="24"/>
        </w:rPr>
        <w:t>E</w:t>
      </w:r>
      <w:r w:rsidR="000C5802" w:rsidRPr="00177434">
        <w:rPr>
          <w:szCs w:val="24"/>
        </w:rPr>
        <w:t xml:space="preserve">. </w:t>
      </w:r>
      <w:r w:rsidR="002220CA" w:rsidRPr="00177434">
        <w:rPr>
          <w:szCs w:val="24"/>
        </w:rPr>
        <w:t xml:space="preserve">The mother expressed her anxieties around the father and his family </w:t>
      </w:r>
      <w:r w:rsidR="00AC7357" w:rsidRPr="00177434">
        <w:rPr>
          <w:szCs w:val="24"/>
        </w:rPr>
        <w:t>holding</w:t>
      </w:r>
      <w:r w:rsidR="002220CA" w:rsidRPr="00177434">
        <w:rPr>
          <w:szCs w:val="24"/>
        </w:rPr>
        <w:t xml:space="preserve"> </w:t>
      </w:r>
      <w:r w:rsidR="00AC7357" w:rsidRPr="00177434">
        <w:rPr>
          <w:szCs w:val="24"/>
        </w:rPr>
        <w:t>their own</w:t>
      </w:r>
      <w:r w:rsidR="002220CA" w:rsidRPr="00177434">
        <w:rPr>
          <w:szCs w:val="24"/>
        </w:rPr>
        <w:t xml:space="preserve"> funeral service for </w:t>
      </w:r>
      <w:r w:rsidR="009C7F97">
        <w:rPr>
          <w:szCs w:val="24"/>
        </w:rPr>
        <w:t>D</w:t>
      </w:r>
      <w:r w:rsidR="002220CA" w:rsidRPr="00177434">
        <w:rPr>
          <w:szCs w:val="24"/>
        </w:rPr>
        <w:t xml:space="preserve"> as that was against </w:t>
      </w:r>
      <w:r w:rsidR="009C7F97">
        <w:rPr>
          <w:szCs w:val="24"/>
        </w:rPr>
        <w:t>D</w:t>
      </w:r>
      <w:r w:rsidR="002220CA" w:rsidRPr="00177434">
        <w:rPr>
          <w:szCs w:val="24"/>
        </w:rPr>
        <w:t xml:space="preserve">’s </w:t>
      </w:r>
      <w:r w:rsidR="00AC7357" w:rsidRPr="00177434">
        <w:rPr>
          <w:szCs w:val="24"/>
        </w:rPr>
        <w:t>wishes</w:t>
      </w:r>
      <w:r w:rsidR="004A1B14" w:rsidRPr="00177434">
        <w:rPr>
          <w:szCs w:val="24"/>
        </w:rPr>
        <w:t xml:space="preserve">. The mother stated that she had felt pressured into this so as not to be </w:t>
      </w:r>
      <w:r w:rsidR="00AC7357" w:rsidRPr="00177434">
        <w:rPr>
          <w:szCs w:val="24"/>
        </w:rPr>
        <w:t>obstructive</w:t>
      </w:r>
      <w:r w:rsidR="007F3CBA" w:rsidRPr="00177434">
        <w:rPr>
          <w:szCs w:val="24"/>
        </w:rPr>
        <w:t xml:space="preserve">. </w:t>
      </w:r>
    </w:p>
    <w:p w14:paraId="47860FF5" w14:textId="7826C02F" w:rsidR="00E44AB6" w:rsidRPr="00177434" w:rsidRDefault="00C6733D" w:rsidP="004B527B">
      <w:pPr>
        <w:pStyle w:val="ParaLevel1"/>
        <w:numPr>
          <w:ilvl w:val="0"/>
          <w:numId w:val="13"/>
        </w:numPr>
        <w:rPr>
          <w:szCs w:val="24"/>
        </w:rPr>
      </w:pPr>
      <w:r>
        <w:rPr>
          <w:szCs w:val="24"/>
        </w:rPr>
        <w:t>{Redacted date]</w:t>
      </w:r>
      <w:r w:rsidR="00E44AB6" w:rsidRPr="00177434">
        <w:rPr>
          <w:szCs w:val="24"/>
        </w:rPr>
        <w:t xml:space="preserve">there was an </w:t>
      </w:r>
      <w:r w:rsidR="00E53281" w:rsidRPr="00177434">
        <w:rPr>
          <w:szCs w:val="24"/>
        </w:rPr>
        <w:t xml:space="preserve">out of hours hearing </w:t>
      </w:r>
      <w:r w:rsidR="00E44AB6" w:rsidRPr="00177434">
        <w:rPr>
          <w:szCs w:val="24"/>
        </w:rPr>
        <w:t>before Mr Justice Francis.</w:t>
      </w:r>
    </w:p>
    <w:p w14:paraId="434F4C18" w14:textId="0A04D57A" w:rsidR="00C203C8" w:rsidRPr="00177434" w:rsidRDefault="005E442C" w:rsidP="004B527B">
      <w:pPr>
        <w:pStyle w:val="ParaLevel1"/>
        <w:numPr>
          <w:ilvl w:val="0"/>
          <w:numId w:val="13"/>
        </w:numPr>
        <w:rPr>
          <w:szCs w:val="24"/>
        </w:rPr>
      </w:pPr>
      <w:r w:rsidRPr="00177434">
        <w:rPr>
          <w:szCs w:val="24"/>
        </w:rPr>
        <w:t xml:space="preserve">On 18 January 2024 </w:t>
      </w:r>
      <w:r w:rsidR="00FC7855" w:rsidRPr="00177434">
        <w:rPr>
          <w:szCs w:val="24"/>
        </w:rPr>
        <w:t xml:space="preserve">the father emailed the social worker raising the </w:t>
      </w:r>
      <w:r w:rsidR="00AC7357" w:rsidRPr="00177434">
        <w:rPr>
          <w:szCs w:val="24"/>
        </w:rPr>
        <w:t>following</w:t>
      </w:r>
      <w:r w:rsidR="00C203C8" w:rsidRPr="00177434">
        <w:rPr>
          <w:szCs w:val="24"/>
        </w:rPr>
        <w:t xml:space="preserve"> after the court hearing:</w:t>
      </w:r>
      <w:r w:rsidRPr="00177434">
        <w:rPr>
          <w:szCs w:val="24"/>
        </w:rPr>
        <w:t xml:space="preserve"> </w:t>
      </w:r>
      <w:r w:rsidRPr="00177434">
        <w:rPr>
          <w:i/>
          <w:iCs/>
          <w:szCs w:val="24"/>
        </w:rPr>
        <w:t xml:space="preserve">Following events at the weekend I wanted to record a number of new serious concerns regarding </w:t>
      </w:r>
      <w:r w:rsidR="008908EE">
        <w:rPr>
          <w:i/>
          <w:iCs/>
          <w:szCs w:val="24"/>
        </w:rPr>
        <w:t>The Mother</w:t>
      </w:r>
      <w:r w:rsidRPr="00177434">
        <w:rPr>
          <w:i/>
          <w:iCs/>
          <w:szCs w:val="24"/>
        </w:rPr>
        <w:t xml:space="preserve">'s recent actions and their consequences whilst I await the next court date. I want to make it clear that I continue to support the advice and guidance being given by CAFCASS. I want to record the below primarily to Social Services but copied to all parties: As you aware I received notification of an emergency court action being taken against me by </w:t>
      </w:r>
      <w:r w:rsidR="008908EE">
        <w:rPr>
          <w:i/>
          <w:iCs/>
          <w:szCs w:val="24"/>
        </w:rPr>
        <w:t>The Mother</w:t>
      </w:r>
      <w:r w:rsidRPr="00177434">
        <w:rPr>
          <w:i/>
          <w:iCs/>
          <w:szCs w:val="24"/>
        </w:rPr>
        <w:t xml:space="preserve"> at 4pm on Friday. The hearing was held out of hours </w:t>
      </w:r>
      <w:r w:rsidRPr="00177434">
        <w:rPr>
          <w:i/>
          <w:iCs/>
          <w:szCs w:val="24"/>
        </w:rPr>
        <w:lastRenderedPageBreak/>
        <w:t xml:space="preserve">and heard by the high court and prevented me from holding a separate ceremony for </w:t>
      </w:r>
      <w:r w:rsidR="009C7F97">
        <w:rPr>
          <w:i/>
          <w:iCs/>
          <w:szCs w:val="24"/>
        </w:rPr>
        <w:t>D</w:t>
      </w:r>
      <w:r w:rsidRPr="00177434">
        <w:rPr>
          <w:i/>
          <w:iCs/>
          <w:szCs w:val="24"/>
        </w:rPr>
        <w:t xml:space="preserve">. This order was applied to myself, my family and friends the night before a service which was planned to be held at 9am the following day. The timing of this action was intentional to cause maximum harm and prevent appeal. Correspondence between all parties to ensure separate ceremonies could be held for </w:t>
      </w:r>
      <w:r w:rsidR="009C7F97">
        <w:rPr>
          <w:i/>
          <w:iCs/>
          <w:szCs w:val="24"/>
        </w:rPr>
        <w:t>D</w:t>
      </w:r>
      <w:r w:rsidRPr="00177434">
        <w:rPr>
          <w:i/>
          <w:iCs/>
          <w:szCs w:val="24"/>
        </w:rPr>
        <w:t xml:space="preserve"> without issue was ongoing all week. </w:t>
      </w:r>
      <w:r w:rsidR="008908EE">
        <w:rPr>
          <w:i/>
          <w:iCs/>
          <w:szCs w:val="24"/>
        </w:rPr>
        <w:t>The Mother</w:t>
      </w:r>
      <w:r w:rsidRPr="00177434">
        <w:rPr>
          <w:i/>
          <w:iCs/>
          <w:szCs w:val="24"/>
        </w:rPr>
        <w:t xml:space="preserve"> directly involved </w:t>
      </w:r>
      <w:r w:rsidR="009C7F97">
        <w:rPr>
          <w:i/>
          <w:iCs/>
          <w:szCs w:val="24"/>
        </w:rPr>
        <w:t>C</w:t>
      </w:r>
      <w:r w:rsidRPr="00177434">
        <w:rPr>
          <w:i/>
          <w:iCs/>
          <w:szCs w:val="24"/>
        </w:rPr>
        <w:t xml:space="preserve"> in these court proceedings despite every piece of advice over the past few years not to do this. It will have no doubt further alienated him towards me. </w:t>
      </w:r>
      <w:r w:rsidR="008908EE">
        <w:rPr>
          <w:i/>
          <w:iCs/>
          <w:szCs w:val="24"/>
        </w:rPr>
        <w:t>The Mother</w:t>
      </w:r>
      <w:r w:rsidRPr="00177434">
        <w:rPr>
          <w:i/>
          <w:iCs/>
          <w:szCs w:val="24"/>
        </w:rPr>
        <w:t xml:space="preserve"> lied in this latest court submission stating as evidence that it was </w:t>
      </w:r>
      <w:r w:rsidR="009C7F97">
        <w:rPr>
          <w:i/>
          <w:iCs/>
          <w:szCs w:val="24"/>
        </w:rPr>
        <w:t>D</w:t>
      </w:r>
      <w:r w:rsidRPr="00177434">
        <w:rPr>
          <w:i/>
          <w:iCs/>
          <w:szCs w:val="24"/>
        </w:rPr>
        <w:t xml:space="preserve">'s express wish that I did not hold a ceremony. There is no evidence of this other than </w:t>
      </w:r>
      <w:r w:rsidR="008908EE">
        <w:rPr>
          <w:i/>
          <w:iCs/>
          <w:szCs w:val="24"/>
        </w:rPr>
        <w:t>The Mother</w:t>
      </w:r>
      <w:r w:rsidRPr="00177434">
        <w:rPr>
          <w:i/>
          <w:iCs/>
          <w:szCs w:val="24"/>
        </w:rPr>
        <w:t xml:space="preserve">'s interpretations. In the lead up to the funeral </w:t>
      </w:r>
      <w:r w:rsidR="008908EE">
        <w:rPr>
          <w:i/>
          <w:iCs/>
          <w:szCs w:val="24"/>
        </w:rPr>
        <w:t>The Mother</w:t>
      </w:r>
      <w:r w:rsidRPr="00177434">
        <w:rPr>
          <w:i/>
          <w:iCs/>
          <w:szCs w:val="24"/>
        </w:rPr>
        <w:t xml:space="preserve"> has lied to the Coroner by not passing on the relevant information to me about what arrangements are being made. Then though her barrister says there was a miscommunication that the police were telling me which is either a lie or withholding information.</w:t>
      </w:r>
      <w:r w:rsidRPr="00177434">
        <w:rPr>
          <w:szCs w:val="24"/>
        </w:rPr>
        <w:t xml:space="preserve"> </w:t>
      </w:r>
    </w:p>
    <w:p w14:paraId="3B7212E0" w14:textId="118CABC1" w:rsidR="00C203C8" w:rsidRPr="00177434" w:rsidRDefault="00C203C8" w:rsidP="004B527B">
      <w:pPr>
        <w:pStyle w:val="ParaLevel1"/>
        <w:numPr>
          <w:ilvl w:val="0"/>
          <w:numId w:val="13"/>
        </w:numPr>
        <w:rPr>
          <w:szCs w:val="24"/>
        </w:rPr>
      </w:pPr>
      <w:r w:rsidRPr="00177434">
        <w:rPr>
          <w:szCs w:val="24"/>
        </w:rPr>
        <w:t xml:space="preserve">On 22 January 2024 serious concerns </w:t>
      </w:r>
      <w:r w:rsidR="00AC7357" w:rsidRPr="00177434">
        <w:rPr>
          <w:szCs w:val="24"/>
        </w:rPr>
        <w:t>were raised</w:t>
      </w:r>
      <w:r w:rsidRPr="00177434">
        <w:rPr>
          <w:szCs w:val="24"/>
        </w:rPr>
        <w:t xml:space="preserve"> by </w:t>
      </w:r>
      <w:r w:rsidR="000B53EE">
        <w:rPr>
          <w:szCs w:val="24"/>
        </w:rPr>
        <w:t>School Y</w:t>
      </w:r>
      <w:r w:rsidR="005E442C" w:rsidRPr="00177434">
        <w:rPr>
          <w:szCs w:val="24"/>
        </w:rPr>
        <w:t>s</w:t>
      </w:r>
      <w:r w:rsidRPr="00177434">
        <w:rPr>
          <w:szCs w:val="24"/>
        </w:rPr>
        <w:t xml:space="preserve"> with social services</w:t>
      </w:r>
      <w:r w:rsidR="00A5520F" w:rsidRPr="00177434">
        <w:rPr>
          <w:szCs w:val="24"/>
        </w:rPr>
        <w:t>.</w:t>
      </w:r>
      <w:r w:rsidRPr="00177434">
        <w:rPr>
          <w:szCs w:val="24"/>
        </w:rPr>
        <w:t xml:space="preserve"> </w:t>
      </w:r>
      <w:r w:rsidR="009C7F97">
        <w:rPr>
          <w:szCs w:val="24"/>
        </w:rPr>
        <w:t>E</w:t>
      </w:r>
      <w:r w:rsidR="005E442C" w:rsidRPr="00177434">
        <w:rPr>
          <w:szCs w:val="24"/>
        </w:rPr>
        <w:t xml:space="preserve"> </w:t>
      </w:r>
      <w:r w:rsidRPr="00177434">
        <w:rPr>
          <w:szCs w:val="24"/>
        </w:rPr>
        <w:t xml:space="preserve">had </w:t>
      </w:r>
      <w:r w:rsidR="005E442C" w:rsidRPr="00177434">
        <w:rPr>
          <w:szCs w:val="24"/>
        </w:rPr>
        <w:t xml:space="preserve">returned to </w:t>
      </w:r>
      <w:r w:rsidR="000B53EE">
        <w:rPr>
          <w:szCs w:val="24"/>
        </w:rPr>
        <w:t>School</w:t>
      </w:r>
      <w:r w:rsidR="005E442C" w:rsidRPr="00177434">
        <w:rPr>
          <w:szCs w:val="24"/>
        </w:rPr>
        <w:t xml:space="preserve"> on 2</w:t>
      </w:r>
      <w:r w:rsidRPr="00177434">
        <w:rPr>
          <w:szCs w:val="24"/>
        </w:rPr>
        <w:t xml:space="preserve">2 January 2024 and </w:t>
      </w:r>
      <w:r w:rsidR="005E442C" w:rsidRPr="00177434">
        <w:rPr>
          <w:szCs w:val="24"/>
        </w:rPr>
        <w:t xml:space="preserve">is reported to have shared information around </w:t>
      </w:r>
      <w:r w:rsidR="009C7F97">
        <w:rPr>
          <w:szCs w:val="24"/>
        </w:rPr>
        <w:t>D</w:t>
      </w:r>
      <w:r w:rsidR="005E442C" w:rsidRPr="00177434">
        <w:rPr>
          <w:szCs w:val="24"/>
        </w:rPr>
        <w:t>'s death. "</w:t>
      </w:r>
      <w:r w:rsidR="009C7F97">
        <w:rPr>
          <w:i/>
          <w:iCs/>
          <w:szCs w:val="24"/>
        </w:rPr>
        <w:t>E</w:t>
      </w:r>
      <w:r w:rsidR="005E442C" w:rsidRPr="00177434">
        <w:rPr>
          <w:i/>
          <w:iCs/>
          <w:szCs w:val="24"/>
        </w:rPr>
        <w:t xml:space="preserve"> has informed </w:t>
      </w:r>
      <w:r w:rsidR="00AC7357" w:rsidRPr="00177434">
        <w:rPr>
          <w:i/>
          <w:iCs/>
          <w:szCs w:val="24"/>
        </w:rPr>
        <w:t>classmates</w:t>
      </w:r>
      <w:r w:rsidR="005E442C" w:rsidRPr="00177434">
        <w:rPr>
          <w:i/>
          <w:iCs/>
          <w:szCs w:val="24"/>
        </w:rPr>
        <w:t xml:space="preserve"> that </w:t>
      </w:r>
      <w:r w:rsidR="00F04D1F">
        <w:rPr>
          <w:i/>
          <w:iCs/>
          <w:szCs w:val="24"/>
        </w:rPr>
        <w:t>D</w:t>
      </w:r>
      <w:r w:rsidR="005E442C" w:rsidRPr="00177434">
        <w:rPr>
          <w:i/>
          <w:iCs/>
          <w:szCs w:val="24"/>
        </w:rPr>
        <w:t xml:space="preserve"> ended her own life by eating a poisonous plant and that 'it's all my Dad's fault'</w:t>
      </w:r>
      <w:r w:rsidR="005E442C" w:rsidRPr="00177434">
        <w:rPr>
          <w:szCs w:val="24"/>
        </w:rPr>
        <w:t xml:space="preserve">. " </w:t>
      </w:r>
    </w:p>
    <w:p w14:paraId="71806D50" w14:textId="665A98BE" w:rsidR="005E442C" w:rsidRPr="00177434" w:rsidRDefault="00C203C8" w:rsidP="004B527B">
      <w:pPr>
        <w:pStyle w:val="ParaLevel1"/>
        <w:numPr>
          <w:ilvl w:val="0"/>
          <w:numId w:val="13"/>
        </w:numPr>
        <w:rPr>
          <w:szCs w:val="24"/>
        </w:rPr>
      </w:pPr>
      <w:r w:rsidRPr="00177434">
        <w:rPr>
          <w:szCs w:val="24"/>
        </w:rPr>
        <w:t>There was a social work visi</w:t>
      </w:r>
      <w:r w:rsidR="009F79AB" w:rsidRPr="00177434">
        <w:rPr>
          <w:szCs w:val="24"/>
        </w:rPr>
        <w:t xml:space="preserve">t to the father on 23 January 2024 as part of S47 enquiries.  The father shared </w:t>
      </w:r>
      <w:r w:rsidR="005E442C" w:rsidRPr="00177434">
        <w:rPr>
          <w:szCs w:val="24"/>
        </w:rPr>
        <w:t>videos and screenshots taken from</w:t>
      </w:r>
      <w:r w:rsidR="009F79AB" w:rsidRPr="00177434">
        <w:rPr>
          <w:szCs w:val="24"/>
        </w:rPr>
        <w:t xml:space="preserve"> the mother’s </w:t>
      </w:r>
      <w:r w:rsidR="005E442C" w:rsidRPr="00177434">
        <w:rPr>
          <w:szCs w:val="24"/>
        </w:rPr>
        <w:t xml:space="preserve">social media accounts over the past few years which contain mention of domestically abusive relationships. Concerns </w:t>
      </w:r>
      <w:r w:rsidR="004D3967" w:rsidRPr="00177434">
        <w:rPr>
          <w:szCs w:val="24"/>
        </w:rPr>
        <w:t xml:space="preserve">were </w:t>
      </w:r>
      <w:r w:rsidR="005E442C" w:rsidRPr="00177434">
        <w:rPr>
          <w:szCs w:val="24"/>
        </w:rPr>
        <w:t xml:space="preserve">also raised regarding </w:t>
      </w:r>
      <w:r w:rsidR="006678E3" w:rsidRPr="00177434">
        <w:rPr>
          <w:szCs w:val="24"/>
        </w:rPr>
        <w:t xml:space="preserve">a </w:t>
      </w:r>
      <w:r w:rsidR="005E442C" w:rsidRPr="00177434">
        <w:rPr>
          <w:szCs w:val="24"/>
        </w:rPr>
        <w:t xml:space="preserve">last minute application to court, the outcome of which </w:t>
      </w:r>
      <w:r w:rsidR="006678E3" w:rsidRPr="00177434">
        <w:rPr>
          <w:szCs w:val="24"/>
        </w:rPr>
        <w:t xml:space="preserve">was to </w:t>
      </w:r>
      <w:r w:rsidR="005E442C" w:rsidRPr="00177434">
        <w:rPr>
          <w:szCs w:val="24"/>
        </w:rPr>
        <w:t>restrict</w:t>
      </w:r>
      <w:r w:rsidR="006678E3" w:rsidRPr="00177434">
        <w:rPr>
          <w:szCs w:val="24"/>
        </w:rPr>
        <w:t xml:space="preserve"> the</w:t>
      </w:r>
      <w:r w:rsidR="005E442C" w:rsidRPr="00177434">
        <w:rPr>
          <w:szCs w:val="24"/>
        </w:rPr>
        <w:t xml:space="preserve"> </w:t>
      </w:r>
      <w:r w:rsidR="009F79AB" w:rsidRPr="00177434">
        <w:rPr>
          <w:szCs w:val="24"/>
        </w:rPr>
        <w:t>father</w:t>
      </w:r>
      <w:r w:rsidR="005E442C" w:rsidRPr="00177434">
        <w:rPr>
          <w:szCs w:val="24"/>
        </w:rPr>
        <w:t xml:space="preserve">'s family being able to hold a funeral. </w:t>
      </w:r>
      <w:r w:rsidR="009F79AB" w:rsidRPr="00177434">
        <w:rPr>
          <w:szCs w:val="24"/>
        </w:rPr>
        <w:t xml:space="preserve">The father </w:t>
      </w:r>
      <w:r w:rsidR="005E442C" w:rsidRPr="00177434">
        <w:rPr>
          <w:szCs w:val="24"/>
        </w:rPr>
        <w:t xml:space="preserve">is concerned that </w:t>
      </w:r>
      <w:r w:rsidR="009C7F97">
        <w:rPr>
          <w:szCs w:val="24"/>
        </w:rPr>
        <w:t>C</w:t>
      </w:r>
      <w:r w:rsidR="005E442C" w:rsidRPr="00177434">
        <w:rPr>
          <w:szCs w:val="24"/>
        </w:rPr>
        <w:t xml:space="preserve"> was involved in this, as well as the children's on-going involvement/understanding of court proceedings.</w:t>
      </w:r>
    </w:p>
    <w:p w14:paraId="34905767" w14:textId="4535582D" w:rsidR="005E442C" w:rsidRPr="00177434" w:rsidRDefault="00742F53" w:rsidP="004B527B">
      <w:pPr>
        <w:pStyle w:val="ParaLevel1"/>
        <w:numPr>
          <w:ilvl w:val="0"/>
          <w:numId w:val="13"/>
        </w:numPr>
        <w:rPr>
          <w:szCs w:val="24"/>
        </w:rPr>
      </w:pPr>
      <w:r w:rsidRPr="00177434">
        <w:rPr>
          <w:szCs w:val="24"/>
        </w:rPr>
        <w:t xml:space="preserve">On 7 February 2024 </w:t>
      </w:r>
      <w:r w:rsidR="009C7F97">
        <w:rPr>
          <w:szCs w:val="24"/>
        </w:rPr>
        <w:t>C</w:t>
      </w:r>
      <w:r w:rsidRPr="00177434">
        <w:rPr>
          <w:szCs w:val="24"/>
        </w:rPr>
        <w:t xml:space="preserve"> and </w:t>
      </w:r>
      <w:r w:rsidR="009C7F97">
        <w:rPr>
          <w:szCs w:val="24"/>
        </w:rPr>
        <w:t>E</w:t>
      </w:r>
      <w:r w:rsidRPr="00177434">
        <w:rPr>
          <w:szCs w:val="24"/>
        </w:rPr>
        <w:t xml:space="preserve"> were placed on the Child Protection Register </w:t>
      </w:r>
      <w:r w:rsidR="00AC7357" w:rsidRPr="00177434">
        <w:rPr>
          <w:szCs w:val="24"/>
        </w:rPr>
        <w:t>under</w:t>
      </w:r>
      <w:r w:rsidRPr="00177434">
        <w:rPr>
          <w:szCs w:val="24"/>
        </w:rPr>
        <w:t xml:space="preserve"> the category </w:t>
      </w:r>
      <w:r w:rsidR="00455108" w:rsidRPr="00177434">
        <w:rPr>
          <w:szCs w:val="24"/>
        </w:rPr>
        <w:t>emotional abuse.</w:t>
      </w:r>
    </w:p>
    <w:p w14:paraId="3E24B510" w14:textId="465B01E7" w:rsidR="008D0365" w:rsidRDefault="00C34BF5" w:rsidP="004B527B">
      <w:pPr>
        <w:pStyle w:val="ParaLevel1"/>
        <w:numPr>
          <w:ilvl w:val="0"/>
          <w:numId w:val="13"/>
        </w:numPr>
        <w:rPr>
          <w:szCs w:val="24"/>
        </w:rPr>
      </w:pPr>
      <w:r w:rsidRPr="00177434">
        <w:rPr>
          <w:szCs w:val="24"/>
        </w:rPr>
        <w:t xml:space="preserve">On 29 February 2024 the mother gave a statement to the police. Within it she details the history of her relationship with the </w:t>
      </w:r>
      <w:r w:rsidR="00AC7357" w:rsidRPr="00177434">
        <w:rPr>
          <w:szCs w:val="24"/>
        </w:rPr>
        <w:t>father,</w:t>
      </w:r>
      <w:r w:rsidRPr="00177434">
        <w:rPr>
          <w:szCs w:val="24"/>
        </w:rPr>
        <w:t xml:space="preserve"> the </w:t>
      </w:r>
      <w:r w:rsidR="00615DDE" w:rsidRPr="00177434">
        <w:rPr>
          <w:szCs w:val="24"/>
        </w:rPr>
        <w:t>abuse</w:t>
      </w:r>
      <w:r w:rsidRPr="00177434">
        <w:rPr>
          <w:szCs w:val="24"/>
        </w:rPr>
        <w:t xml:space="preserve"> she alleges she suffered and </w:t>
      </w:r>
      <w:r w:rsidR="009C7F97">
        <w:rPr>
          <w:szCs w:val="24"/>
        </w:rPr>
        <w:t>D</w:t>
      </w:r>
      <w:r w:rsidRPr="00177434">
        <w:rPr>
          <w:szCs w:val="24"/>
        </w:rPr>
        <w:t xml:space="preserve">’s allegations about the father. </w:t>
      </w:r>
    </w:p>
    <w:p w14:paraId="476CFDA7" w14:textId="7925D293" w:rsidR="008B4DE6" w:rsidRPr="00177434" w:rsidRDefault="008B4DE6" w:rsidP="004B527B">
      <w:pPr>
        <w:pStyle w:val="ParaLevel1"/>
        <w:numPr>
          <w:ilvl w:val="0"/>
          <w:numId w:val="13"/>
        </w:numPr>
        <w:rPr>
          <w:szCs w:val="24"/>
        </w:rPr>
      </w:pPr>
      <w:r>
        <w:rPr>
          <w:szCs w:val="24"/>
        </w:rPr>
        <w:t xml:space="preserve">In March 2024 the mother’s current </w:t>
      </w:r>
      <w:r w:rsidR="00E06117">
        <w:rPr>
          <w:szCs w:val="24"/>
        </w:rPr>
        <w:t>Solicitor</w:t>
      </w:r>
      <w:r>
        <w:rPr>
          <w:szCs w:val="24"/>
        </w:rPr>
        <w:t xml:space="preserve"> came on record as acting for the mother.</w:t>
      </w:r>
    </w:p>
    <w:p w14:paraId="56DA3787" w14:textId="7F2DCEC4" w:rsidR="00615DDE" w:rsidRPr="00177434" w:rsidRDefault="00615DDE" w:rsidP="004B527B">
      <w:pPr>
        <w:pStyle w:val="ParaLevel1"/>
        <w:numPr>
          <w:ilvl w:val="0"/>
          <w:numId w:val="13"/>
        </w:numPr>
        <w:rPr>
          <w:szCs w:val="24"/>
        </w:rPr>
      </w:pPr>
      <w:r w:rsidRPr="00177434">
        <w:rPr>
          <w:szCs w:val="24"/>
        </w:rPr>
        <w:t xml:space="preserve">The father gave his statement to the police on 23 March 2024. With the statement the father blamed the </w:t>
      </w:r>
      <w:r w:rsidR="00AC7357" w:rsidRPr="00177434">
        <w:rPr>
          <w:szCs w:val="24"/>
        </w:rPr>
        <w:t>breakdown</w:t>
      </w:r>
      <w:r w:rsidRPr="00177434">
        <w:rPr>
          <w:szCs w:val="24"/>
        </w:rPr>
        <w:t xml:space="preserve"> of his relationship with the mother on two affairs he says she had. He states that since contact became disputed between him and the </w:t>
      </w:r>
      <w:r w:rsidR="00AC7357" w:rsidRPr="00177434">
        <w:rPr>
          <w:szCs w:val="24"/>
        </w:rPr>
        <w:t>mother,</w:t>
      </w:r>
      <w:r w:rsidRPr="00177434">
        <w:rPr>
          <w:szCs w:val="24"/>
        </w:rPr>
        <w:t xml:space="preserve"> she has made </w:t>
      </w:r>
      <w:r w:rsidR="0089792C" w:rsidRPr="00177434">
        <w:rPr>
          <w:szCs w:val="24"/>
        </w:rPr>
        <w:t>numerous</w:t>
      </w:r>
      <w:r w:rsidRPr="00177434">
        <w:rPr>
          <w:szCs w:val="24"/>
        </w:rPr>
        <w:t xml:space="preserve"> allegations against him which he says </w:t>
      </w:r>
      <w:r w:rsidR="00AC7357" w:rsidRPr="00177434">
        <w:rPr>
          <w:szCs w:val="24"/>
        </w:rPr>
        <w:t>are untrue</w:t>
      </w:r>
      <w:r w:rsidRPr="00177434">
        <w:rPr>
          <w:szCs w:val="24"/>
        </w:rPr>
        <w:t>. He believes that the mother ha</w:t>
      </w:r>
      <w:r w:rsidR="00AC7357" w:rsidRPr="00177434">
        <w:rPr>
          <w:szCs w:val="24"/>
        </w:rPr>
        <w:t>d</w:t>
      </w:r>
      <w:r w:rsidRPr="00177434">
        <w:rPr>
          <w:szCs w:val="24"/>
        </w:rPr>
        <w:t xml:space="preserve"> </w:t>
      </w:r>
      <w:r w:rsidR="0089792C" w:rsidRPr="00177434">
        <w:rPr>
          <w:szCs w:val="24"/>
        </w:rPr>
        <w:t>consciously</w:t>
      </w:r>
      <w:r w:rsidRPr="00177434">
        <w:rPr>
          <w:szCs w:val="24"/>
        </w:rPr>
        <w:t xml:space="preserve"> used the children against him since he started a relationship with a colleague in </w:t>
      </w:r>
      <w:r w:rsidR="000B53EE">
        <w:rPr>
          <w:szCs w:val="24"/>
        </w:rPr>
        <w:t>School</w:t>
      </w:r>
      <w:r w:rsidRPr="00177434">
        <w:rPr>
          <w:szCs w:val="24"/>
        </w:rPr>
        <w:t xml:space="preserve"> in July 2019. In the statement the father describes </w:t>
      </w:r>
      <w:r w:rsidR="0089792C" w:rsidRPr="00177434">
        <w:rPr>
          <w:szCs w:val="24"/>
        </w:rPr>
        <w:t>the NERF</w:t>
      </w:r>
      <w:r w:rsidRPr="00177434">
        <w:rPr>
          <w:szCs w:val="24"/>
        </w:rPr>
        <w:t xml:space="preserve"> gun game he played with </w:t>
      </w:r>
      <w:r w:rsidR="009C7F97">
        <w:rPr>
          <w:szCs w:val="24"/>
        </w:rPr>
        <w:t>C</w:t>
      </w:r>
      <w:r w:rsidRPr="00177434">
        <w:rPr>
          <w:szCs w:val="24"/>
        </w:rPr>
        <w:t xml:space="preserve">. He states that he and the children always had </w:t>
      </w:r>
      <w:r w:rsidR="0089792C" w:rsidRPr="00177434">
        <w:rPr>
          <w:szCs w:val="24"/>
        </w:rPr>
        <w:t>rough</w:t>
      </w:r>
      <w:r w:rsidRPr="00177434">
        <w:rPr>
          <w:szCs w:val="24"/>
        </w:rPr>
        <w:t xml:space="preserve"> and tumble. He recounts how he accidentally kicked </w:t>
      </w:r>
      <w:r w:rsidR="009C7F97">
        <w:rPr>
          <w:szCs w:val="24"/>
        </w:rPr>
        <w:t>C</w:t>
      </w:r>
      <w:r w:rsidRPr="00177434">
        <w:rPr>
          <w:szCs w:val="24"/>
        </w:rPr>
        <w:t xml:space="preserve"> in the leg</w:t>
      </w:r>
      <w:r w:rsidR="001638E2" w:rsidRPr="00177434">
        <w:rPr>
          <w:szCs w:val="24"/>
        </w:rPr>
        <w:t xml:space="preserve">. </w:t>
      </w:r>
      <w:r w:rsidR="0089792C" w:rsidRPr="00177434">
        <w:rPr>
          <w:szCs w:val="24"/>
        </w:rPr>
        <w:t xml:space="preserve">The father alleges within this </w:t>
      </w:r>
      <w:r w:rsidR="00AC7357" w:rsidRPr="00177434">
        <w:rPr>
          <w:szCs w:val="24"/>
        </w:rPr>
        <w:t>statement that</w:t>
      </w:r>
      <w:r w:rsidR="0089792C" w:rsidRPr="00177434">
        <w:rPr>
          <w:szCs w:val="24"/>
        </w:rPr>
        <w:t xml:space="preserve"> the mother has used her creative writing hobby to </w:t>
      </w:r>
      <w:r w:rsidR="0046353E" w:rsidRPr="00177434">
        <w:rPr>
          <w:szCs w:val="24"/>
        </w:rPr>
        <w:t>portray</w:t>
      </w:r>
      <w:r w:rsidR="0089792C" w:rsidRPr="00177434">
        <w:rPr>
          <w:szCs w:val="24"/>
        </w:rPr>
        <w:t xml:space="preserve"> him in </w:t>
      </w:r>
      <w:r w:rsidR="0046353E" w:rsidRPr="00177434">
        <w:rPr>
          <w:szCs w:val="24"/>
        </w:rPr>
        <w:t>a negative</w:t>
      </w:r>
      <w:r w:rsidR="0089792C" w:rsidRPr="00177434">
        <w:rPr>
          <w:szCs w:val="24"/>
        </w:rPr>
        <w:t xml:space="preserve"> light and that </w:t>
      </w:r>
      <w:r w:rsidR="00A53A64" w:rsidRPr="00177434">
        <w:rPr>
          <w:szCs w:val="24"/>
        </w:rPr>
        <w:t xml:space="preserve">a book </w:t>
      </w:r>
      <w:r w:rsidR="00AA256B">
        <w:rPr>
          <w:szCs w:val="24"/>
        </w:rPr>
        <w:t>she wrote</w:t>
      </w:r>
      <w:r w:rsidR="0089792C" w:rsidRPr="00177434">
        <w:rPr>
          <w:szCs w:val="24"/>
        </w:rPr>
        <w:t xml:space="preserve"> is obviously about </w:t>
      </w:r>
      <w:r w:rsidR="00AC7357" w:rsidRPr="00177434">
        <w:rPr>
          <w:szCs w:val="24"/>
        </w:rPr>
        <w:t>him. Within</w:t>
      </w:r>
      <w:r w:rsidR="0089792C" w:rsidRPr="00177434">
        <w:rPr>
          <w:szCs w:val="24"/>
        </w:rPr>
        <w:t xml:space="preserve"> it the mother, the storyteller, warns children that bad thing</w:t>
      </w:r>
      <w:r w:rsidR="00395050">
        <w:rPr>
          <w:szCs w:val="24"/>
        </w:rPr>
        <w:t>s</w:t>
      </w:r>
      <w:r w:rsidR="0089792C" w:rsidRPr="00177434">
        <w:rPr>
          <w:szCs w:val="24"/>
        </w:rPr>
        <w:t xml:space="preserve"> happen in the woods. He </w:t>
      </w:r>
      <w:r w:rsidR="0046353E" w:rsidRPr="00177434">
        <w:rPr>
          <w:szCs w:val="24"/>
        </w:rPr>
        <w:t>alleges</w:t>
      </w:r>
      <w:r w:rsidR="0089792C" w:rsidRPr="00177434">
        <w:rPr>
          <w:szCs w:val="24"/>
        </w:rPr>
        <w:t xml:space="preserve"> that the mother posted on Instagram in 2021 </w:t>
      </w:r>
      <w:r w:rsidR="0046353E" w:rsidRPr="00177434">
        <w:rPr>
          <w:szCs w:val="24"/>
        </w:rPr>
        <w:t xml:space="preserve">to harm him and that </w:t>
      </w:r>
      <w:r w:rsidR="009C7F97">
        <w:rPr>
          <w:szCs w:val="24"/>
        </w:rPr>
        <w:t>C</w:t>
      </w:r>
      <w:r w:rsidR="0046353E" w:rsidRPr="00177434">
        <w:rPr>
          <w:szCs w:val="24"/>
        </w:rPr>
        <w:t xml:space="preserve"> also follows </w:t>
      </w:r>
      <w:r w:rsidR="00395050">
        <w:rPr>
          <w:szCs w:val="24"/>
        </w:rPr>
        <w:t>her account</w:t>
      </w:r>
      <w:r w:rsidR="0046353E" w:rsidRPr="00177434">
        <w:rPr>
          <w:szCs w:val="24"/>
        </w:rPr>
        <w:t xml:space="preserve">. He asserts that </w:t>
      </w:r>
      <w:r w:rsidR="009C7F97">
        <w:rPr>
          <w:szCs w:val="24"/>
        </w:rPr>
        <w:t>C</w:t>
      </w:r>
      <w:r w:rsidR="0046353E" w:rsidRPr="00177434">
        <w:rPr>
          <w:szCs w:val="24"/>
        </w:rPr>
        <w:t xml:space="preserve"> and </w:t>
      </w:r>
      <w:r w:rsidR="009C7F97">
        <w:rPr>
          <w:szCs w:val="24"/>
        </w:rPr>
        <w:t>D</w:t>
      </w:r>
      <w:r w:rsidR="0046353E" w:rsidRPr="00177434">
        <w:rPr>
          <w:szCs w:val="24"/>
        </w:rPr>
        <w:t xml:space="preserve"> have been manipulated by their mother into making allegations against him. Within the statement he describes how he was prevented by the mother from holding </w:t>
      </w:r>
      <w:r w:rsidR="00AC7357" w:rsidRPr="00177434">
        <w:rPr>
          <w:szCs w:val="24"/>
        </w:rPr>
        <w:t>a separate</w:t>
      </w:r>
      <w:r w:rsidR="0046353E" w:rsidRPr="00177434">
        <w:rPr>
          <w:szCs w:val="24"/>
        </w:rPr>
        <w:t xml:space="preserve"> funeral service for </w:t>
      </w:r>
      <w:r w:rsidR="009C7F97">
        <w:rPr>
          <w:szCs w:val="24"/>
        </w:rPr>
        <w:t>D</w:t>
      </w:r>
      <w:r w:rsidR="007B6137" w:rsidRPr="00177434">
        <w:rPr>
          <w:szCs w:val="24"/>
        </w:rPr>
        <w:t xml:space="preserve"> </w:t>
      </w:r>
      <w:r w:rsidR="0046353E" w:rsidRPr="00177434">
        <w:rPr>
          <w:szCs w:val="24"/>
        </w:rPr>
        <w:t xml:space="preserve">or properly saying goodbye to </w:t>
      </w:r>
      <w:r w:rsidR="009C7F97">
        <w:rPr>
          <w:szCs w:val="24"/>
        </w:rPr>
        <w:t>D</w:t>
      </w:r>
      <w:r w:rsidR="0046353E" w:rsidRPr="00177434">
        <w:rPr>
          <w:szCs w:val="24"/>
        </w:rPr>
        <w:t>.</w:t>
      </w:r>
    </w:p>
    <w:p w14:paraId="2C05D2B6" w14:textId="0A33CABE" w:rsidR="00A73061" w:rsidRPr="00177434" w:rsidRDefault="00B84F98" w:rsidP="004B527B">
      <w:pPr>
        <w:pStyle w:val="ParaLevel1"/>
        <w:numPr>
          <w:ilvl w:val="0"/>
          <w:numId w:val="13"/>
        </w:numPr>
        <w:rPr>
          <w:szCs w:val="24"/>
        </w:rPr>
      </w:pPr>
      <w:r w:rsidRPr="00177434">
        <w:rPr>
          <w:szCs w:val="24"/>
        </w:rPr>
        <w:lastRenderedPageBreak/>
        <w:t xml:space="preserve">On 22 June 2024 the mother reported to the police that </w:t>
      </w:r>
      <w:r w:rsidR="009C7F97">
        <w:rPr>
          <w:szCs w:val="24"/>
        </w:rPr>
        <w:t>D</w:t>
      </w:r>
      <w:r w:rsidRPr="00177434">
        <w:rPr>
          <w:szCs w:val="24"/>
        </w:rPr>
        <w:t xml:space="preserve">’s grave had been </w:t>
      </w:r>
      <w:r w:rsidR="00AC7357" w:rsidRPr="00177434">
        <w:rPr>
          <w:szCs w:val="24"/>
        </w:rPr>
        <w:t>damaged.</w:t>
      </w:r>
      <w:r w:rsidRPr="00177434">
        <w:rPr>
          <w:szCs w:val="24"/>
        </w:rPr>
        <w:t xml:space="preserve"> </w:t>
      </w:r>
      <w:r w:rsidR="00586793" w:rsidRPr="00177434">
        <w:rPr>
          <w:szCs w:val="24"/>
        </w:rPr>
        <w:t>The damage is to the grass and wildflowers all of which have been pulled out and left str</w:t>
      </w:r>
      <w:r w:rsidR="00AC7357" w:rsidRPr="00177434">
        <w:rPr>
          <w:szCs w:val="24"/>
        </w:rPr>
        <w:t>ew</w:t>
      </w:r>
      <w:r w:rsidR="00586793" w:rsidRPr="00177434">
        <w:rPr>
          <w:szCs w:val="24"/>
        </w:rPr>
        <w:t xml:space="preserve">n across the grave. There had been lots of painted stones and these had been thrown around. The mother reported that only </w:t>
      </w:r>
      <w:r w:rsidR="009C7F97">
        <w:rPr>
          <w:szCs w:val="24"/>
        </w:rPr>
        <w:t>D</w:t>
      </w:r>
      <w:r w:rsidR="00586793" w:rsidRPr="00177434">
        <w:rPr>
          <w:szCs w:val="24"/>
        </w:rPr>
        <w:t xml:space="preserve">’s grave had been </w:t>
      </w:r>
      <w:r w:rsidR="00615DDE" w:rsidRPr="00177434">
        <w:rPr>
          <w:szCs w:val="24"/>
        </w:rPr>
        <w:t>targeted. The</w:t>
      </w:r>
      <w:r w:rsidR="00586793" w:rsidRPr="00177434">
        <w:rPr>
          <w:szCs w:val="24"/>
        </w:rPr>
        <w:t xml:space="preserve"> father has been asked about it by the vicar and has denied causing the damage.  </w:t>
      </w:r>
    </w:p>
    <w:p w14:paraId="679BB886" w14:textId="78A474E0" w:rsidR="00EA35A6" w:rsidRPr="00177434" w:rsidRDefault="00AC7357" w:rsidP="00432712">
      <w:pPr>
        <w:pStyle w:val="ListParagraph"/>
        <w:numPr>
          <w:ilvl w:val="0"/>
          <w:numId w:val="13"/>
        </w:numPr>
        <w:jc w:val="both"/>
        <w:rPr>
          <w:lang w:eastAsia="en-GB"/>
        </w:rPr>
      </w:pPr>
      <w:r w:rsidRPr="00177434">
        <w:t>On 24 June 2024,</w:t>
      </w:r>
      <w:r w:rsidR="00B67355" w:rsidRPr="00177434">
        <w:t xml:space="preserve"> </w:t>
      </w:r>
      <w:r w:rsidR="009C7F97">
        <w:t>E</w:t>
      </w:r>
      <w:r w:rsidRPr="00177434">
        <w:t xml:space="preserve"> had his</w:t>
      </w:r>
      <w:r w:rsidR="00B67355" w:rsidRPr="00177434">
        <w:t xml:space="preserve"> final session with </w:t>
      </w:r>
      <w:r w:rsidR="00244DF5">
        <w:t>a</w:t>
      </w:r>
      <w:r w:rsidR="00B67355" w:rsidRPr="00177434">
        <w:t xml:space="preserve"> counsellor at </w:t>
      </w:r>
      <w:r w:rsidR="000B53EE">
        <w:t>School Y</w:t>
      </w:r>
      <w:r w:rsidR="00B67355" w:rsidRPr="00177434">
        <w:t xml:space="preserve">. </w:t>
      </w:r>
    </w:p>
    <w:p w14:paraId="5AFCEA6F" w14:textId="77777777" w:rsidR="00EA35A6" w:rsidRPr="00177434" w:rsidRDefault="00EA35A6" w:rsidP="00432712">
      <w:pPr>
        <w:ind w:left="360"/>
        <w:jc w:val="both"/>
        <w:rPr>
          <w:lang w:eastAsia="en-GB"/>
        </w:rPr>
      </w:pPr>
    </w:p>
    <w:p w14:paraId="74A4CCA8" w14:textId="772AE449" w:rsidR="00EA35A6" w:rsidRPr="00177434" w:rsidRDefault="00AC7357" w:rsidP="00432712">
      <w:pPr>
        <w:pStyle w:val="ListParagraph"/>
        <w:numPr>
          <w:ilvl w:val="0"/>
          <w:numId w:val="13"/>
        </w:numPr>
        <w:jc w:val="both"/>
        <w:rPr>
          <w:lang w:eastAsia="en-GB"/>
        </w:rPr>
      </w:pPr>
      <w:r w:rsidRPr="00177434">
        <w:t>The</w:t>
      </w:r>
      <w:r w:rsidR="008908EE">
        <w:t xml:space="preserve"> </w:t>
      </w:r>
      <w:r w:rsidR="00F04D1F">
        <w:t>Same</w:t>
      </w:r>
      <w:r w:rsidRPr="00177434">
        <w:t xml:space="preserve"> day, there was a</w:t>
      </w:r>
      <w:r w:rsidR="00B67355" w:rsidRPr="00177434">
        <w:t xml:space="preserve"> C2 application on behalf of the child </w:t>
      </w:r>
      <w:r w:rsidR="007B18C4" w:rsidRPr="00177434">
        <w:t xml:space="preserve">for permission to instruct Evidence Matters </w:t>
      </w:r>
      <w:r w:rsidR="0040061C" w:rsidRPr="00177434">
        <w:t xml:space="preserve">to interrogate </w:t>
      </w:r>
      <w:r w:rsidR="009C7F97">
        <w:t>D</w:t>
      </w:r>
      <w:r w:rsidRPr="00177434">
        <w:t>’s</w:t>
      </w:r>
      <w:r w:rsidR="0040061C" w:rsidRPr="00177434">
        <w:t xml:space="preserve"> mobile phone.</w:t>
      </w:r>
    </w:p>
    <w:p w14:paraId="15CABE2C" w14:textId="77777777" w:rsidR="00EA35A6" w:rsidRPr="00177434" w:rsidRDefault="00EA35A6" w:rsidP="00432712">
      <w:pPr>
        <w:pStyle w:val="ListParagraph"/>
        <w:jc w:val="both"/>
        <w:rPr>
          <w:lang w:eastAsia="en-GB"/>
        </w:rPr>
      </w:pPr>
    </w:p>
    <w:p w14:paraId="45271993" w14:textId="2808BC49" w:rsidR="00EA35A6" w:rsidRPr="00177434" w:rsidRDefault="00B67355" w:rsidP="00432712">
      <w:pPr>
        <w:pStyle w:val="ListParagraph"/>
        <w:numPr>
          <w:ilvl w:val="0"/>
          <w:numId w:val="13"/>
        </w:numPr>
        <w:jc w:val="both"/>
        <w:rPr>
          <w:lang w:eastAsia="en-GB"/>
        </w:rPr>
      </w:pPr>
      <w:r w:rsidRPr="00177434">
        <w:t xml:space="preserve"> </w:t>
      </w:r>
      <w:r w:rsidR="00AC7357" w:rsidRPr="00177434">
        <w:t xml:space="preserve">The next day, </w:t>
      </w:r>
      <w:r w:rsidR="008A0E7B" w:rsidRPr="00177434">
        <w:t>the mother</w:t>
      </w:r>
      <w:r w:rsidR="00E44AB6" w:rsidRPr="00177434">
        <w:t xml:space="preserve"> made an </w:t>
      </w:r>
      <w:r w:rsidRPr="00177434">
        <w:t xml:space="preserve">application for a Non-Molestation Order to </w:t>
      </w:r>
      <w:r w:rsidR="00AC7357" w:rsidRPr="00177434">
        <w:t>prevent</w:t>
      </w:r>
      <w:r w:rsidR="008A0E7B" w:rsidRPr="00177434">
        <w:t xml:space="preserve"> </w:t>
      </w:r>
      <w:r w:rsidR="00AC7357" w:rsidRPr="00177434">
        <w:t>father going</w:t>
      </w:r>
      <w:r w:rsidRPr="00177434">
        <w:t xml:space="preserve"> to </w:t>
      </w:r>
      <w:r w:rsidR="009C7F97">
        <w:t>D</w:t>
      </w:r>
      <w:r w:rsidRPr="00177434">
        <w:t xml:space="preserve">’s grave and near </w:t>
      </w:r>
      <w:r w:rsidR="00AC7357" w:rsidRPr="00177434">
        <w:t>to the</w:t>
      </w:r>
      <w:r w:rsidR="008A0E7B" w:rsidRPr="00177434">
        <w:t xml:space="preserve"> mother’s</w:t>
      </w:r>
      <w:r w:rsidRPr="00177434">
        <w:t xml:space="preserve"> home</w:t>
      </w:r>
      <w:r w:rsidR="006839D8" w:rsidRPr="00177434">
        <w:t>.</w:t>
      </w:r>
      <w:r w:rsidRPr="00177434">
        <w:t xml:space="preserve"> </w:t>
      </w:r>
    </w:p>
    <w:p w14:paraId="080CFC77" w14:textId="77777777" w:rsidR="00EA35A6" w:rsidRPr="00177434" w:rsidRDefault="00EA35A6" w:rsidP="00EA35A6">
      <w:pPr>
        <w:pStyle w:val="ListParagraph"/>
      </w:pPr>
    </w:p>
    <w:p w14:paraId="1C5606CD" w14:textId="46C5A905" w:rsidR="00E44AB6" w:rsidRPr="00177434" w:rsidRDefault="00B67355" w:rsidP="00432712">
      <w:pPr>
        <w:pStyle w:val="ListParagraph"/>
        <w:numPr>
          <w:ilvl w:val="0"/>
          <w:numId w:val="13"/>
        </w:numPr>
        <w:jc w:val="both"/>
        <w:rPr>
          <w:lang w:eastAsia="en-GB"/>
        </w:rPr>
      </w:pPr>
      <w:r w:rsidRPr="00177434">
        <w:t xml:space="preserve"> </w:t>
      </w:r>
      <w:r w:rsidR="00E44AB6" w:rsidRPr="00177434">
        <w:t xml:space="preserve">On 26 June 2024 </w:t>
      </w:r>
      <w:r w:rsidRPr="00177434">
        <w:t xml:space="preserve">the President </w:t>
      </w:r>
      <w:r w:rsidR="00E44AB6" w:rsidRPr="00177434">
        <w:t>ordered</w:t>
      </w:r>
      <w:r w:rsidR="00B1243B" w:rsidRPr="00177434">
        <w:t>:</w:t>
      </w:r>
    </w:p>
    <w:p w14:paraId="2B4FB7D9" w14:textId="77777777" w:rsidR="00E44AB6" w:rsidRPr="00177434" w:rsidRDefault="00E44AB6" w:rsidP="00432712">
      <w:pPr>
        <w:pStyle w:val="ListParagraph"/>
        <w:jc w:val="both"/>
      </w:pPr>
    </w:p>
    <w:p w14:paraId="422CBFD9" w14:textId="77777777" w:rsidR="00E44AB6" w:rsidRPr="002B4B9B" w:rsidRDefault="00B67355" w:rsidP="002B4B9B">
      <w:pPr>
        <w:pStyle w:val="ListParagraph"/>
        <w:ind w:left="1134"/>
        <w:jc w:val="both"/>
        <w:rPr>
          <w:i/>
          <w:iCs/>
        </w:rPr>
      </w:pPr>
      <w:r w:rsidRPr="002B4B9B">
        <w:rPr>
          <w:i/>
          <w:iCs/>
        </w:rPr>
        <w:t>• the exact allegations which are to be determined within the FFH and set these out within the body of the order</w:t>
      </w:r>
    </w:p>
    <w:p w14:paraId="6C43FDBE" w14:textId="77777777" w:rsidR="002B4B9B" w:rsidRPr="002B4B9B" w:rsidRDefault="002B4B9B" w:rsidP="002B4B9B">
      <w:pPr>
        <w:pStyle w:val="ListParagraph"/>
        <w:ind w:left="1134"/>
        <w:jc w:val="both"/>
        <w:rPr>
          <w:i/>
          <w:iCs/>
        </w:rPr>
      </w:pPr>
    </w:p>
    <w:p w14:paraId="35D773DD" w14:textId="69513AA7" w:rsidR="00E44AB6" w:rsidRPr="002B4B9B" w:rsidRDefault="00B67355" w:rsidP="002B4B9B">
      <w:pPr>
        <w:pStyle w:val="ListParagraph"/>
        <w:ind w:left="1134"/>
        <w:jc w:val="both"/>
        <w:rPr>
          <w:i/>
          <w:iCs/>
        </w:rPr>
      </w:pPr>
      <w:r w:rsidRPr="002B4B9B">
        <w:rPr>
          <w:i/>
          <w:iCs/>
        </w:rPr>
        <w:t>•</w:t>
      </w:r>
      <w:r w:rsidR="008A0E7B" w:rsidRPr="002B4B9B">
        <w:rPr>
          <w:i/>
          <w:iCs/>
        </w:rPr>
        <w:t>the mother’s</w:t>
      </w:r>
      <w:r w:rsidRPr="002B4B9B">
        <w:rPr>
          <w:i/>
          <w:iCs/>
        </w:rPr>
        <w:t xml:space="preserve"> application to pursue her allegations against former Guardian, </w:t>
      </w:r>
      <w:r w:rsidR="00B72D44" w:rsidRPr="002B4B9B">
        <w:rPr>
          <w:i/>
          <w:iCs/>
        </w:rPr>
        <w:t>Former Guardian</w:t>
      </w:r>
      <w:r w:rsidRPr="002B4B9B">
        <w:rPr>
          <w:i/>
          <w:iCs/>
        </w:rPr>
        <w:t xml:space="preserve">, and for her allegations to be determined by the court within these proceedings was refused. As such, these allegations were not to form part of and will not be determined within these proceedings including as part of the FFH </w:t>
      </w:r>
    </w:p>
    <w:p w14:paraId="1777FA8C" w14:textId="77777777" w:rsidR="002B4B9B" w:rsidRPr="002B4B9B" w:rsidRDefault="002B4B9B" w:rsidP="002B4B9B">
      <w:pPr>
        <w:pStyle w:val="ListParagraph"/>
        <w:ind w:left="1134"/>
        <w:jc w:val="both"/>
        <w:rPr>
          <w:i/>
          <w:iCs/>
        </w:rPr>
      </w:pPr>
    </w:p>
    <w:p w14:paraId="702685FC" w14:textId="076A6381" w:rsidR="00E44AB6" w:rsidRPr="002B4B9B" w:rsidRDefault="00B67355" w:rsidP="002B4B9B">
      <w:pPr>
        <w:pStyle w:val="ListParagraph"/>
        <w:ind w:left="1134"/>
        <w:jc w:val="both"/>
        <w:rPr>
          <w:i/>
          <w:iCs/>
        </w:rPr>
      </w:pPr>
      <w:r w:rsidRPr="002B4B9B">
        <w:rPr>
          <w:i/>
          <w:iCs/>
        </w:rPr>
        <w:t xml:space="preserve">• All documents (including reports) authored by </w:t>
      </w:r>
      <w:r w:rsidR="00B72D44" w:rsidRPr="002B4B9B">
        <w:rPr>
          <w:i/>
          <w:iCs/>
        </w:rPr>
        <w:t>Former Guardian</w:t>
      </w:r>
      <w:r w:rsidRPr="002B4B9B">
        <w:rPr>
          <w:i/>
          <w:iCs/>
        </w:rPr>
        <w:t xml:space="preserve"> shall be included within bundle, purely as a factual resource. None of the parties seek to rely on the opinion evidence. Whether </w:t>
      </w:r>
      <w:r w:rsidR="00B72D44" w:rsidRPr="002B4B9B">
        <w:rPr>
          <w:i/>
          <w:iCs/>
        </w:rPr>
        <w:t>Former Guardian</w:t>
      </w:r>
      <w:r w:rsidRPr="002B4B9B">
        <w:rPr>
          <w:i/>
          <w:iCs/>
        </w:rPr>
        <w:t xml:space="preserve"> will be a witness during FFH to be determined at next hearing.</w:t>
      </w:r>
    </w:p>
    <w:p w14:paraId="40A22366" w14:textId="77777777" w:rsidR="002B4B9B" w:rsidRPr="002B4B9B" w:rsidRDefault="002B4B9B" w:rsidP="002B4B9B">
      <w:pPr>
        <w:pStyle w:val="ListParagraph"/>
        <w:ind w:left="1134"/>
        <w:jc w:val="both"/>
        <w:rPr>
          <w:i/>
          <w:iCs/>
        </w:rPr>
      </w:pPr>
    </w:p>
    <w:p w14:paraId="3D582E61" w14:textId="7DDDCA2D" w:rsidR="00E44AB6" w:rsidRPr="002B4B9B" w:rsidRDefault="00B67355" w:rsidP="002B4B9B">
      <w:pPr>
        <w:pStyle w:val="ListParagraph"/>
        <w:ind w:left="1134"/>
        <w:jc w:val="both"/>
        <w:rPr>
          <w:i/>
          <w:iCs/>
        </w:rPr>
      </w:pPr>
      <w:r w:rsidRPr="002B4B9B">
        <w:rPr>
          <w:i/>
          <w:iCs/>
        </w:rPr>
        <w:t xml:space="preserve">• Further third party disclosure orders against police, GP/hospital/CAMHS, Aimee Dover, and the coroner </w:t>
      </w:r>
    </w:p>
    <w:p w14:paraId="2FD1CC4C" w14:textId="77777777" w:rsidR="002B4B9B" w:rsidRPr="002B4B9B" w:rsidRDefault="002B4B9B" w:rsidP="002B4B9B">
      <w:pPr>
        <w:pStyle w:val="ListParagraph"/>
        <w:ind w:left="1134"/>
        <w:jc w:val="both"/>
        <w:rPr>
          <w:i/>
          <w:iCs/>
        </w:rPr>
      </w:pPr>
    </w:p>
    <w:p w14:paraId="08D601B9" w14:textId="2734CE0F" w:rsidR="00E44AB6" w:rsidRPr="002B4B9B" w:rsidRDefault="00B67355" w:rsidP="002B4B9B">
      <w:pPr>
        <w:pStyle w:val="ListParagraph"/>
        <w:ind w:left="1134"/>
        <w:jc w:val="both"/>
        <w:rPr>
          <w:i/>
          <w:iCs/>
        </w:rPr>
      </w:pPr>
      <w:r w:rsidRPr="002B4B9B">
        <w:rPr>
          <w:i/>
          <w:iCs/>
        </w:rPr>
        <w:t>• The President</w:t>
      </w:r>
      <w:r w:rsidR="00E44AB6" w:rsidRPr="002B4B9B">
        <w:rPr>
          <w:i/>
          <w:iCs/>
        </w:rPr>
        <w:t xml:space="preserve"> was </w:t>
      </w:r>
      <w:r w:rsidRPr="002B4B9B">
        <w:rPr>
          <w:i/>
          <w:iCs/>
        </w:rPr>
        <w:t>to review</w:t>
      </w:r>
      <w:r w:rsidR="00E44AB6" w:rsidRPr="002B4B9B">
        <w:rPr>
          <w:i/>
          <w:iCs/>
        </w:rPr>
        <w:t xml:space="preserve"> </w:t>
      </w:r>
      <w:r w:rsidR="008A0E7B" w:rsidRPr="002B4B9B">
        <w:rPr>
          <w:i/>
          <w:iCs/>
        </w:rPr>
        <w:t>the mother’s</w:t>
      </w:r>
      <w:r w:rsidRPr="002B4B9B">
        <w:rPr>
          <w:i/>
          <w:iCs/>
        </w:rPr>
        <w:t xml:space="preserve"> medical records- </w:t>
      </w:r>
      <w:r w:rsidR="00BA27E8" w:rsidRPr="002B4B9B">
        <w:rPr>
          <w:i/>
          <w:iCs/>
        </w:rPr>
        <w:t xml:space="preserve">the </w:t>
      </w:r>
      <w:r w:rsidRPr="002B4B9B">
        <w:rPr>
          <w:i/>
          <w:iCs/>
        </w:rPr>
        <w:t xml:space="preserve">detailed process </w:t>
      </w:r>
      <w:r w:rsidR="00BA27E8" w:rsidRPr="002B4B9B">
        <w:rPr>
          <w:i/>
          <w:iCs/>
        </w:rPr>
        <w:t xml:space="preserve">is </w:t>
      </w:r>
      <w:r w:rsidRPr="002B4B9B">
        <w:rPr>
          <w:i/>
          <w:iCs/>
        </w:rPr>
        <w:t xml:space="preserve">set out within order </w:t>
      </w:r>
    </w:p>
    <w:p w14:paraId="2F15E509" w14:textId="77777777" w:rsidR="002B4B9B" w:rsidRPr="002B4B9B" w:rsidRDefault="002B4B9B" w:rsidP="002B4B9B">
      <w:pPr>
        <w:pStyle w:val="ListParagraph"/>
        <w:ind w:left="1134"/>
        <w:jc w:val="both"/>
        <w:rPr>
          <w:i/>
          <w:iCs/>
        </w:rPr>
      </w:pPr>
    </w:p>
    <w:p w14:paraId="08D68ECB" w14:textId="77777777" w:rsidR="002B4B9B" w:rsidRPr="002B4B9B" w:rsidRDefault="00B67355" w:rsidP="002B4B9B">
      <w:pPr>
        <w:pStyle w:val="ListParagraph"/>
        <w:ind w:left="1134"/>
        <w:jc w:val="both"/>
        <w:rPr>
          <w:i/>
          <w:iCs/>
        </w:rPr>
      </w:pPr>
      <w:r w:rsidRPr="002B4B9B">
        <w:rPr>
          <w:i/>
          <w:iCs/>
        </w:rPr>
        <w:t xml:space="preserve">• Official transcripts to be obtained of all audio/video recordings received from police. </w:t>
      </w:r>
    </w:p>
    <w:p w14:paraId="2C56FE58" w14:textId="77777777" w:rsidR="002B4B9B" w:rsidRPr="002B4B9B" w:rsidRDefault="002B4B9B" w:rsidP="002B4B9B">
      <w:pPr>
        <w:pStyle w:val="ListParagraph"/>
        <w:ind w:left="1134"/>
        <w:jc w:val="both"/>
        <w:rPr>
          <w:i/>
          <w:iCs/>
        </w:rPr>
      </w:pPr>
    </w:p>
    <w:p w14:paraId="28AD38B6" w14:textId="2A30C735" w:rsidR="00E44AB6" w:rsidRPr="002B4B9B" w:rsidRDefault="00B67355" w:rsidP="002B4B9B">
      <w:pPr>
        <w:pStyle w:val="ListParagraph"/>
        <w:ind w:left="1134"/>
        <w:jc w:val="both"/>
        <w:rPr>
          <w:i/>
          <w:iCs/>
        </w:rPr>
      </w:pPr>
      <w:r w:rsidRPr="002B4B9B">
        <w:rPr>
          <w:i/>
          <w:iCs/>
        </w:rPr>
        <w:t xml:space="preserve">• By consent, </w:t>
      </w:r>
      <w:r w:rsidR="009C7F97" w:rsidRPr="002B4B9B">
        <w:rPr>
          <w:i/>
          <w:iCs/>
        </w:rPr>
        <w:t>C</w:t>
      </w:r>
      <w:r w:rsidRPr="002B4B9B">
        <w:rPr>
          <w:i/>
          <w:iCs/>
        </w:rPr>
        <w:t xml:space="preserve">’s application for joinder adjourned generally, with liberty to restore following conclusion of </w:t>
      </w:r>
      <w:r w:rsidR="00282BD8" w:rsidRPr="002B4B9B">
        <w:rPr>
          <w:i/>
          <w:iCs/>
        </w:rPr>
        <w:t xml:space="preserve">the </w:t>
      </w:r>
      <w:r w:rsidRPr="002B4B9B">
        <w:rPr>
          <w:i/>
          <w:iCs/>
        </w:rPr>
        <w:t xml:space="preserve">FFH  </w:t>
      </w:r>
    </w:p>
    <w:p w14:paraId="583B7E60" w14:textId="77777777" w:rsidR="002B4B9B" w:rsidRPr="002B4B9B" w:rsidRDefault="002B4B9B" w:rsidP="002B4B9B">
      <w:pPr>
        <w:pStyle w:val="ListParagraph"/>
        <w:ind w:left="1134"/>
        <w:jc w:val="both"/>
        <w:rPr>
          <w:i/>
          <w:iCs/>
        </w:rPr>
      </w:pPr>
    </w:p>
    <w:p w14:paraId="047BE8ED" w14:textId="72155BE4" w:rsidR="00E44AB6" w:rsidRPr="002B4B9B" w:rsidRDefault="00B67355" w:rsidP="002B4B9B">
      <w:pPr>
        <w:pStyle w:val="ListParagraph"/>
        <w:ind w:left="1134"/>
        <w:jc w:val="both"/>
        <w:rPr>
          <w:i/>
          <w:iCs/>
        </w:rPr>
      </w:pPr>
      <w:r w:rsidRPr="002B4B9B">
        <w:rPr>
          <w:i/>
          <w:iCs/>
        </w:rPr>
        <w:t xml:space="preserve">• Letter from </w:t>
      </w:r>
      <w:r w:rsidR="00AA256B">
        <w:rPr>
          <w:i/>
          <w:iCs/>
        </w:rPr>
        <w:t>The solicitor for the child</w:t>
      </w:r>
      <w:r w:rsidRPr="002B4B9B">
        <w:rPr>
          <w:i/>
          <w:iCs/>
        </w:rPr>
        <w:t xml:space="preserve"> re </w:t>
      </w:r>
      <w:r w:rsidR="009C7F97" w:rsidRPr="002B4B9B">
        <w:rPr>
          <w:i/>
          <w:iCs/>
        </w:rPr>
        <w:t>C</w:t>
      </w:r>
      <w:r w:rsidRPr="002B4B9B">
        <w:rPr>
          <w:i/>
          <w:iCs/>
        </w:rPr>
        <w:t xml:space="preserve"> being witness and consequential directions including consideration of Re W assessment </w:t>
      </w:r>
    </w:p>
    <w:p w14:paraId="37265052" w14:textId="77777777" w:rsidR="002B4B9B" w:rsidRPr="002B4B9B" w:rsidRDefault="002B4B9B" w:rsidP="002B4B9B">
      <w:pPr>
        <w:pStyle w:val="ListParagraph"/>
        <w:ind w:left="1134"/>
        <w:jc w:val="both"/>
        <w:rPr>
          <w:i/>
          <w:iCs/>
        </w:rPr>
      </w:pPr>
    </w:p>
    <w:p w14:paraId="0D85B979" w14:textId="7D6C19CA" w:rsidR="002403AD" w:rsidRPr="002B4B9B" w:rsidRDefault="00B67355" w:rsidP="002B4B9B">
      <w:pPr>
        <w:pStyle w:val="ListParagraph"/>
        <w:ind w:left="1134"/>
        <w:jc w:val="both"/>
        <w:rPr>
          <w:i/>
          <w:iCs/>
        </w:rPr>
      </w:pPr>
      <w:r w:rsidRPr="002B4B9B">
        <w:rPr>
          <w:i/>
          <w:iCs/>
        </w:rPr>
        <w:t xml:space="preserve">• Permission for Evidence Matters to analyse </w:t>
      </w:r>
      <w:r w:rsidR="009C7F97" w:rsidRPr="002B4B9B">
        <w:rPr>
          <w:i/>
          <w:iCs/>
        </w:rPr>
        <w:t>D</w:t>
      </w:r>
      <w:r w:rsidRPr="002B4B9B">
        <w:rPr>
          <w:i/>
          <w:iCs/>
        </w:rPr>
        <w:t xml:space="preserve">’s phone </w:t>
      </w:r>
    </w:p>
    <w:p w14:paraId="74137F5D" w14:textId="77777777" w:rsidR="002B4B9B" w:rsidRPr="002B4B9B" w:rsidRDefault="002B4B9B" w:rsidP="002B4B9B">
      <w:pPr>
        <w:pStyle w:val="ListParagraph"/>
        <w:ind w:left="1134"/>
        <w:jc w:val="both"/>
        <w:rPr>
          <w:i/>
          <w:iCs/>
        </w:rPr>
      </w:pPr>
    </w:p>
    <w:p w14:paraId="52DEB376" w14:textId="53E43008" w:rsidR="002403AD" w:rsidRPr="002B4B9B" w:rsidRDefault="00B67355" w:rsidP="002B4B9B">
      <w:pPr>
        <w:pStyle w:val="ListParagraph"/>
        <w:ind w:left="1134"/>
        <w:jc w:val="both"/>
        <w:rPr>
          <w:i/>
          <w:iCs/>
        </w:rPr>
      </w:pPr>
      <w:r w:rsidRPr="002B4B9B">
        <w:rPr>
          <w:i/>
          <w:iCs/>
        </w:rPr>
        <w:t xml:space="preserve">• Any other Part 25 applications to be made by 17.7.2024. </w:t>
      </w:r>
    </w:p>
    <w:p w14:paraId="3D5BFC16" w14:textId="77777777" w:rsidR="002B4B9B" w:rsidRPr="002B4B9B" w:rsidRDefault="002B4B9B" w:rsidP="002B4B9B">
      <w:pPr>
        <w:pStyle w:val="ListParagraph"/>
        <w:ind w:left="1134"/>
        <w:jc w:val="both"/>
        <w:rPr>
          <w:i/>
          <w:iCs/>
        </w:rPr>
      </w:pPr>
    </w:p>
    <w:p w14:paraId="3AF4C0FD" w14:textId="2B0A1889" w:rsidR="00E44AB6" w:rsidRPr="002B4B9B" w:rsidRDefault="00B67355" w:rsidP="002B4B9B">
      <w:pPr>
        <w:pStyle w:val="ListParagraph"/>
        <w:ind w:left="1134"/>
        <w:jc w:val="both"/>
        <w:rPr>
          <w:i/>
          <w:iCs/>
        </w:rPr>
      </w:pPr>
      <w:r w:rsidRPr="002B4B9B">
        <w:rPr>
          <w:i/>
          <w:iCs/>
        </w:rPr>
        <w:t>•</w:t>
      </w:r>
      <w:r w:rsidR="008A0E7B" w:rsidRPr="002B4B9B">
        <w:rPr>
          <w:i/>
          <w:iCs/>
        </w:rPr>
        <w:t>the mother’s</w:t>
      </w:r>
      <w:r w:rsidRPr="002B4B9B">
        <w:rPr>
          <w:i/>
          <w:iCs/>
        </w:rPr>
        <w:t xml:space="preserve"> application for </w:t>
      </w:r>
      <w:r w:rsidR="00227122" w:rsidRPr="002B4B9B">
        <w:rPr>
          <w:i/>
          <w:iCs/>
        </w:rPr>
        <w:t xml:space="preserve">an </w:t>
      </w:r>
      <w:r w:rsidRPr="002B4B9B">
        <w:rPr>
          <w:i/>
          <w:iCs/>
        </w:rPr>
        <w:t xml:space="preserve">intermediary </w:t>
      </w:r>
      <w:r w:rsidR="00227122" w:rsidRPr="002B4B9B">
        <w:rPr>
          <w:i/>
          <w:iCs/>
        </w:rPr>
        <w:t xml:space="preserve">was </w:t>
      </w:r>
      <w:r w:rsidRPr="002B4B9B">
        <w:rPr>
          <w:i/>
          <w:iCs/>
        </w:rPr>
        <w:t xml:space="preserve">adjourned </w:t>
      </w:r>
    </w:p>
    <w:p w14:paraId="7111DB6F" w14:textId="77777777" w:rsidR="002B4B9B" w:rsidRPr="002B4B9B" w:rsidRDefault="002B4B9B" w:rsidP="002B4B9B">
      <w:pPr>
        <w:pStyle w:val="ListParagraph"/>
        <w:ind w:left="1134"/>
        <w:jc w:val="both"/>
        <w:rPr>
          <w:i/>
          <w:iCs/>
        </w:rPr>
      </w:pPr>
    </w:p>
    <w:p w14:paraId="41DEA9C4" w14:textId="0CE2BA4D" w:rsidR="00E44AB6" w:rsidRPr="002B4B9B" w:rsidRDefault="00B67355" w:rsidP="002B4B9B">
      <w:pPr>
        <w:pStyle w:val="ListParagraph"/>
        <w:ind w:left="1134"/>
        <w:jc w:val="both"/>
        <w:rPr>
          <w:i/>
          <w:iCs/>
        </w:rPr>
      </w:pPr>
      <w:r w:rsidRPr="002B4B9B">
        <w:rPr>
          <w:i/>
          <w:iCs/>
        </w:rPr>
        <w:lastRenderedPageBreak/>
        <w:t xml:space="preserve">• Ms Tickle’s application </w:t>
      </w:r>
      <w:r w:rsidR="00227122" w:rsidRPr="002B4B9B">
        <w:rPr>
          <w:i/>
          <w:iCs/>
        </w:rPr>
        <w:t xml:space="preserve">was </w:t>
      </w:r>
      <w:r w:rsidRPr="002B4B9B">
        <w:rPr>
          <w:i/>
          <w:iCs/>
        </w:rPr>
        <w:t xml:space="preserve">adjourned until conclusion of </w:t>
      </w:r>
      <w:r w:rsidR="00227122" w:rsidRPr="002B4B9B">
        <w:rPr>
          <w:i/>
          <w:iCs/>
        </w:rPr>
        <w:t xml:space="preserve">the </w:t>
      </w:r>
      <w:r w:rsidRPr="002B4B9B">
        <w:rPr>
          <w:i/>
          <w:iCs/>
        </w:rPr>
        <w:t xml:space="preserve">FFH </w:t>
      </w:r>
    </w:p>
    <w:p w14:paraId="34C783D3" w14:textId="77777777" w:rsidR="002B4B9B" w:rsidRPr="002B4B9B" w:rsidRDefault="002B4B9B" w:rsidP="002B4B9B">
      <w:pPr>
        <w:pStyle w:val="ListParagraph"/>
        <w:ind w:left="1134"/>
        <w:jc w:val="both"/>
        <w:rPr>
          <w:i/>
          <w:iCs/>
        </w:rPr>
      </w:pPr>
    </w:p>
    <w:p w14:paraId="0EE10049" w14:textId="551C2BC2" w:rsidR="00227122" w:rsidRPr="002B4B9B" w:rsidRDefault="00B67355" w:rsidP="002B4B9B">
      <w:pPr>
        <w:pStyle w:val="ListParagraph"/>
        <w:ind w:left="1134"/>
        <w:jc w:val="both"/>
        <w:rPr>
          <w:i/>
          <w:iCs/>
        </w:rPr>
      </w:pPr>
      <w:r w:rsidRPr="002B4B9B">
        <w:rPr>
          <w:i/>
          <w:iCs/>
        </w:rPr>
        <w:t>•</w:t>
      </w:r>
      <w:r w:rsidR="008A0E7B" w:rsidRPr="002B4B9B">
        <w:rPr>
          <w:i/>
          <w:iCs/>
        </w:rPr>
        <w:t>the mother’s</w:t>
      </w:r>
      <w:r w:rsidRPr="002B4B9B">
        <w:rPr>
          <w:i/>
          <w:iCs/>
        </w:rPr>
        <w:t xml:space="preserve"> application for </w:t>
      </w:r>
      <w:r w:rsidR="00227122" w:rsidRPr="002B4B9B">
        <w:rPr>
          <w:i/>
          <w:iCs/>
        </w:rPr>
        <w:t xml:space="preserve">a </w:t>
      </w:r>
      <w:r w:rsidRPr="002B4B9B">
        <w:rPr>
          <w:i/>
          <w:iCs/>
        </w:rPr>
        <w:t xml:space="preserve">NMO </w:t>
      </w:r>
      <w:r w:rsidR="00227122" w:rsidRPr="002B4B9B">
        <w:rPr>
          <w:i/>
          <w:iCs/>
        </w:rPr>
        <w:t xml:space="preserve">was </w:t>
      </w:r>
      <w:r w:rsidRPr="002B4B9B">
        <w:rPr>
          <w:i/>
          <w:iCs/>
        </w:rPr>
        <w:t xml:space="preserve">adjourned to </w:t>
      </w:r>
      <w:r w:rsidR="00227122" w:rsidRPr="002B4B9B">
        <w:rPr>
          <w:i/>
          <w:iCs/>
        </w:rPr>
        <w:t xml:space="preserve">the </w:t>
      </w:r>
      <w:r w:rsidRPr="002B4B9B">
        <w:rPr>
          <w:i/>
          <w:iCs/>
        </w:rPr>
        <w:t>next hearing.</w:t>
      </w:r>
    </w:p>
    <w:p w14:paraId="18DDE7E9" w14:textId="77777777" w:rsidR="002B4B9B" w:rsidRPr="002B4B9B" w:rsidRDefault="002B4B9B" w:rsidP="002B4B9B">
      <w:pPr>
        <w:pStyle w:val="ListParagraph"/>
        <w:ind w:left="1134"/>
        <w:jc w:val="both"/>
        <w:rPr>
          <w:i/>
          <w:iCs/>
        </w:rPr>
      </w:pPr>
    </w:p>
    <w:p w14:paraId="702515A6" w14:textId="0B495F69" w:rsidR="00E44AB6" w:rsidRPr="002B4B9B" w:rsidRDefault="00227122" w:rsidP="002B4B9B">
      <w:pPr>
        <w:pStyle w:val="ListParagraph"/>
        <w:ind w:left="1134"/>
        <w:jc w:val="both"/>
        <w:rPr>
          <w:i/>
          <w:iCs/>
        </w:rPr>
      </w:pPr>
      <w:r w:rsidRPr="002B4B9B">
        <w:rPr>
          <w:i/>
          <w:iCs/>
        </w:rPr>
        <w:t>•</w:t>
      </w:r>
      <w:r w:rsidR="008A0E7B" w:rsidRPr="002B4B9B">
        <w:rPr>
          <w:i/>
          <w:iCs/>
        </w:rPr>
        <w:t>the father</w:t>
      </w:r>
      <w:r w:rsidRPr="002B4B9B">
        <w:rPr>
          <w:i/>
          <w:iCs/>
        </w:rPr>
        <w:t xml:space="preserve"> was </w:t>
      </w:r>
      <w:r w:rsidR="00B67355" w:rsidRPr="002B4B9B">
        <w:rPr>
          <w:i/>
          <w:iCs/>
        </w:rPr>
        <w:t>to respond to</w:t>
      </w:r>
      <w:r w:rsidRPr="002B4B9B">
        <w:rPr>
          <w:i/>
          <w:iCs/>
        </w:rPr>
        <w:t xml:space="preserve"> </w:t>
      </w:r>
      <w:r w:rsidR="008A0E7B" w:rsidRPr="002B4B9B">
        <w:rPr>
          <w:i/>
          <w:iCs/>
        </w:rPr>
        <w:t>the mother’s</w:t>
      </w:r>
      <w:r w:rsidR="00B67355" w:rsidRPr="002B4B9B">
        <w:rPr>
          <w:i/>
          <w:iCs/>
        </w:rPr>
        <w:t xml:space="preserve"> statement on the NMO application</w:t>
      </w:r>
    </w:p>
    <w:p w14:paraId="3E834859" w14:textId="77777777" w:rsidR="002B4B9B" w:rsidRPr="002B4B9B" w:rsidRDefault="002B4B9B" w:rsidP="002B4B9B">
      <w:pPr>
        <w:pStyle w:val="ListParagraph"/>
        <w:ind w:left="1134"/>
        <w:jc w:val="both"/>
        <w:rPr>
          <w:i/>
          <w:iCs/>
        </w:rPr>
      </w:pPr>
    </w:p>
    <w:p w14:paraId="2BE45677" w14:textId="141681EE" w:rsidR="00E44AB6" w:rsidRPr="002B4B9B" w:rsidRDefault="00B67355" w:rsidP="002B4B9B">
      <w:pPr>
        <w:pStyle w:val="ListParagraph"/>
        <w:ind w:left="1134"/>
        <w:jc w:val="both"/>
        <w:rPr>
          <w:i/>
          <w:iCs/>
        </w:rPr>
      </w:pPr>
      <w:r w:rsidRPr="002B4B9B">
        <w:rPr>
          <w:i/>
          <w:iCs/>
        </w:rPr>
        <w:t xml:space="preserve">• Directions hearing before Henke J on 24.7.2024 </w:t>
      </w:r>
    </w:p>
    <w:p w14:paraId="11AD0DBE" w14:textId="77777777" w:rsidR="002B4B9B" w:rsidRPr="002B4B9B" w:rsidRDefault="002B4B9B" w:rsidP="002B4B9B">
      <w:pPr>
        <w:pStyle w:val="ListParagraph"/>
        <w:ind w:left="1134"/>
        <w:jc w:val="both"/>
        <w:rPr>
          <w:i/>
          <w:iCs/>
        </w:rPr>
      </w:pPr>
    </w:p>
    <w:p w14:paraId="31E9F748" w14:textId="4D7B63B6" w:rsidR="00E44AB6" w:rsidRPr="002B4B9B" w:rsidRDefault="00B67355" w:rsidP="002B4B9B">
      <w:pPr>
        <w:pStyle w:val="ListParagraph"/>
        <w:ind w:left="1134"/>
        <w:jc w:val="both"/>
        <w:rPr>
          <w:i/>
          <w:iCs/>
        </w:rPr>
      </w:pPr>
      <w:r w:rsidRPr="002B4B9B">
        <w:rPr>
          <w:i/>
          <w:iCs/>
        </w:rPr>
        <w:t xml:space="preserve">• PTR before Henke J on 13.9.2024 </w:t>
      </w:r>
    </w:p>
    <w:p w14:paraId="6EA493AF" w14:textId="77777777" w:rsidR="002B4B9B" w:rsidRPr="002B4B9B" w:rsidRDefault="002B4B9B" w:rsidP="002B4B9B">
      <w:pPr>
        <w:pStyle w:val="ListParagraph"/>
        <w:ind w:left="1134"/>
        <w:jc w:val="both"/>
        <w:rPr>
          <w:i/>
          <w:iCs/>
        </w:rPr>
      </w:pPr>
    </w:p>
    <w:p w14:paraId="4BC9C59B" w14:textId="36F4F695" w:rsidR="00E44AB6" w:rsidRPr="002B4B9B" w:rsidRDefault="00B67355" w:rsidP="002B4B9B">
      <w:pPr>
        <w:pStyle w:val="ListParagraph"/>
        <w:ind w:left="1134"/>
        <w:jc w:val="both"/>
        <w:rPr>
          <w:i/>
          <w:iCs/>
        </w:rPr>
      </w:pPr>
      <w:r w:rsidRPr="002B4B9B">
        <w:rPr>
          <w:i/>
          <w:iCs/>
        </w:rPr>
        <w:t xml:space="preserve">• FFH before Henke J on 7-24.10.2024 </w:t>
      </w:r>
    </w:p>
    <w:p w14:paraId="43EBA105" w14:textId="77777777" w:rsidR="00E44AB6" w:rsidRPr="002B4B9B" w:rsidRDefault="00E44AB6" w:rsidP="002B4B9B">
      <w:pPr>
        <w:pStyle w:val="ListParagraph"/>
        <w:ind w:left="1134"/>
        <w:jc w:val="both"/>
        <w:rPr>
          <w:i/>
          <w:iCs/>
        </w:rPr>
      </w:pPr>
    </w:p>
    <w:p w14:paraId="5F03C1AC" w14:textId="3AC28D72" w:rsidR="00E44AB6" w:rsidRPr="002B4B9B" w:rsidRDefault="00B67355" w:rsidP="002B4B9B">
      <w:pPr>
        <w:pStyle w:val="ListParagraph"/>
        <w:ind w:left="1134"/>
        <w:jc w:val="both"/>
        <w:rPr>
          <w:i/>
          <w:iCs/>
        </w:rPr>
      </w:pPr>
      <w:r w:rsidRPr="002B4B9B">
        <w:rPr>
          <w:i/>
          <w:iCs/>
        </w:rPr>
        <w:t>Recitals:</w:t>
      </w:r>
    </w:p>
    <w:p w14:paraId="7CF86D0F" w14:textId="77777777" w:rsidR="002B4B9B" w:rsidRPr="002B4B9B" w:rsidRDefault="002B4B9B" w:rsidP="002B4B9B">
      <w:pPr>
        <w:pStyle w:val="ListParagraph"/>
        <w:ind w:left="1134"/>
        <w:jc w:val="both"/>
        <w:rPr>
          <w:i/>
          <w:iCs/>
        </w:rPr>
      </w:pPr>
    </w:p>
    <w:p w14:paraId="15676743" w14:textId="5DDCDC33" w:rsidR="00E44AB6" w:rsidRPr="002B4B9B" w:rsidRDefault="00B67355" w:rsidP="002B4B9B">
      <w:pPr>
        <w:pStyle w:val="ListParagraph"/>
        <w:ind w:left="1134"/>
        <w:jc w:val="both"/>
        <w:rPr>
          <w:i/>
          <w:iCs/>
        </w:rPr>
      </w:pPr>
      <w:r w:rsidRPr="002B4B9B">
        <w:rPr>
          <w:i/>
          <w:iCs/>
        </w:rPr>
        <w:t>• “The Court was clear at this hearing that this is a case of the utmost complexity, amongst which there is an allegation that the Father has contributed towards/caused, through his behaviours, the death of a child (</w:t>
      </w:r>
      <w:r w:rsidR="009C7F97" w:rsidRPr="002B4B9B">
        <w:rPr>
          <w:i/>
          <w:iCs/>
        </w:rPr>
        <w:t>D</w:t>
      </w:r>
      <w:r w:rsidRPr="002B4B9B">
        <w:rPr>
          <w:i/>
          <w:iCs/>
        </w:rPr>
        <w:t xml:space="preserve"> ), and therefore his Article 6 and 8 rights are engaged and it is </w:t>
      </w:r>
      <w:r w:rsidR="00244DF5" w:rsidRPr="002B4B9B">
        <w:rPr>
          <w:i/>
          <w:iCs/>
        </w:rPr>
        <w:t>absolutely necessary</w:t>
      </w:r>
      <w:r w:rsidRPr="002B4B9B">
        <w:rPr>
          <w:i/>
          <w:iCs/>
        </w:rPr>
        <w:t xml:space="preserve"> that he is provided with public funding by the Legal Aid Agency to ensure that he is legally represented throughout these proceedings including at the upcoming Fact</w:t>
      </w:r>
      <w:r w:rsidR="00DB4517" w:rsidRPr="002B4B9B">
        <w:rPr>
          <w:i/>
          <w:iCs/>
        </w:rPr>
        <w:t>-</w:t>
      </w:r>
      <w:r w:rsidRPr="002B4B9B">
        <w:rPr>
          <w:i/>
          <w:iCs/>
        </w:rPr>
        <w:t xml:space="preserve">Finding Hearing.” </w:t>
      </w:r>
    </w:p>
    <w:p w14:paraId="0F705AE5" w14:textId="77777777" w:rsidR="002B4B9B" w:rsidRPr="002B4B9B" w:rsidRDefault="002B4B9B" w:rsidP="002B4B9B">
      <w:pPr>
        <w:pStyle w:val="ListParagraph"/>
        <w:ind w:left="1134"/>
        <w:jc w:val="both"/>
        <w:rPr>
          <w:i/>
          <w:iCs/>
        </w:rPr>
      </w:pPr>
    </w:p>
    <w:p w14:paraId="5349EDFB" w14:textId="617CE52A" w:rsidR="00E44AB6" w:rsidRPr="002B4B9B" w:rsidRDefault="00B67355" w:rsidP="002B4B9B">
      <w:pPr>
        <w:pStyle w:val="ListParagraph"/>
        <w:ind w:left="1134"/>
        <w:jc w:val="both"/>
        <w:rPr>
          <w:i/>
          <w:iCs/>
        </w:rPr>
      </w:pPr>
      <w:r w:rsidRPr="002B4B9B">
        <w:rPr>
          <w:i/>
          <w:iCs/>
        </w:rPr>
        <w:t xml:space="preserve">• “The parents have agreed that </w:t>
      </w:r>
      <w:r w:rsidR="009C7F97" w:rsidRPr="002B4B9B">
        <w:rPr>
          <w:i/>
          <w:iCs/>
        </w:rPr>
        <w:t>E</w:t>
      </w:r>
      <w:r w:rsidRPr="002B4B9B">
        <w:rPr>
          <w:i/>
          <w:iCs/>
        </w:rPr>
        <w:t xml:space="preserve"> shall attend  Primary </w:t>
      </w:r>
      <w:r w:rsidR="000B53EE" w:rsidRPr="002B4B9B">
        <w:rPr>
          <w:i/>
          <w:iCs/>
        </w:rPr>
        <w:t>School</w:t>
      </w:r>
      <w:r w:rsidRPr="002B4B9B">
        <w:rPr>
          <w:i/>
          <w:iCs/>
        </w:rPr>
        <w:t xml:space="preserve"> as of September 2024.”</w:t>
      </w:r>
    </w:p>
    <w:p w14:paraId="5C517F10" w14:textId="77777777" w:rsidR="002B4B9B" w:rsidRPr="002B4B9B" w:rsidRDefault="002B4B9B" w:rsidP="002B4B9B">
      <w:pPr>
        <w:pStyle w:val="ListParagraph"/>
        <w:ind w:left="1134"/>
        <w:jc w:val="both"/>
        <w:rPr>
          <w:i/>
          <w:iCs/>
        </w:rPr>
      </w:pPr>
    </w:p>
    <w:p w14:paraId="484D0E1E" w14:textId="2FDA1482" w:rsidR="00E44AB6" w:rsidRPr="002B4B9B" w:rsidRDefault="00B67355" w:rsidP="002B4B9B">
      <w:pPr>
        <w:pStyle w:val="ListParagraph"/>
        <w:ind w:left="1134"/>
        <w:jc w:val="both"/>
        <w:rPr>
          <w:i/>
          <w:iCs/>
        </w:rPr>
      </w:pPr>
      <w:r w:rsidRPr="002B4B9B">
        <w:rPr>
          <w:i/>
          <w:iCs/>
        </w:rPr>
        <w:t xml:space="preserve">• “The Guardian invited the parents to consider whether specific dates, times and durations for the Father to visit </w:t>
      </w:r>
      <w:r w:rsidR="009C7F97" w:rsidRPr="002B4B9B">
        <w:rPr>
          <w:i/>
          <w:iCs/>
        </w:rPr>
        <w:t>D</w:t>
      </w:r>
      <w:r w:rsidRPr="002B4B9B">
        <w:rPr>
          <w:i/>
          <w:iCs/>
        </w:rPr>
        <w:t>’s grave, in-between now and the fact</w:t>
      </w:r>
      <w:r w:rsidR="00D23963" w:rsidRPr="002B4B9B">
        <w:rPr>
          <w:i/>
          <w:iCs/>
        </w:rPr>
        <w:t>-</w:t>
      </w:r>
      <w:r w:rsidRPr="002B4B9B">
        <w:rPr>
          <w:i/>
          <w:iCs/>
        </w:rPr>
        <w:t xml:space="preserve">finding hearing, could be agreed.” </w:t>
      </w:r>
    </w:p>
    <w:p w14:paraId="1F24C02A" w14:textId="77777777" w:rsidR="002B4B9B" w:rsidRPr="002B4B9B" w:rsidRDefault="002B4B9B" w:rsidP="002B4B9B">
      <w:pPr>
        <w:pStyle w:val="ListParagraph"/>
        <w:ind w:left="1134"/>
        <w:jc w:val="both"/>
        <w:rPr>
          <w:i/>
          <w:iCs/>
        </w:rPr>
      </w:pPr>
    </w:p>
    <w:p w14:paraId="1B201412" w14:textId="3D847FB9" w:rsidR="00E44AB6" w:rsidRPr="002B4B9B" w:rsidRDefault="00B67355" w:rsidP="002B4B9B">
      <w:pPr>
        <w:pStyle w:val="ListParagraph"/>
        <w:ind w:left="1134"/>
        <w:jc w:val="both"/>
        <w:rPr>
          <w:i/>
          <w:iCs/>
        </w:rPr>
      </w:pPr>
      <w:r w:rsidRPr="002B4B9B">
        <w:rPr>
          <w:i/>
          <w:iCs/>
        </w:rPr>
        <w:t>• “Both parents have confirmed that they have never sought private healthcare and therefore that they have provided their full medical records already within these proceedings.”</w:t>
      </w:r>
    </w:p>
    <w:p w14:paraId="79407534" w14:textId="77777777" w:rsidR="002B4B9B" w:rsidRPr="002B4B9B" w:rsidRDefault="002B4B9B" w:rsidP="002B4B9B">
      <w:pPr>
        <w:pStyle w:val="ListParagraph"/>
        <w:ind w:left="1134"/>
        <w:jc w:val="both"/>
        <w:rPr>
          <w:i/>
          <w:iCs/>
        </w:rPr>
      </w:pPr>
    </w:p>
    <w:p w14:paraId="5B14D02F" w14:textId="10EBC67C" w:rsidR="00EA35A6" w:rsidRPr="002B4B9B" w:rsidRDefault="00B67355" w:rsidP="002B4B9B">
      <w:pPr>
        <w:pStyle w:val="ListParagraph"/>
        <w:ind w:left="1134"/>
        <w:jc w:val="both"/>
        <w:rPr>
          <w:i/>
          <w:iCs/>
          <w:lang w:eastAsia="en-GB"/>
        </w:rPr>
      </w:pPr>
      <w:r w:rsidRPr="002B4B9B">
        <w:rPr>
          <w:i/>
          <w:iCs/>
        </w:rPr>
        <w:t xml:space="preserve">• “The Court confirmed that it had received the relevant disclosure/information from </w:t>
      </w:r>
      <w:r w:rsidR="00395050">
        <w:rPr>
          <w:i/>
          <w:iCs/>
        </w:rPr>
        <w:t>the Local Authority’s</w:t>
      </w:r>
      <w:r w:rsidRPr="002B4B9B">
        <w:rPr>
          <w:i/>
          <w:iCs/>
        </w:rPr>
        <w:t xml:space="preserve"> Children’s Services as per paragraph 14 of the last order (dated 30.4.2024) and that there is no relevant information contained within this disclosure. On the basis of this, none of the parties sought for this information/disclosure to be provided to them.” </w:t>
      </w:r>
    </w:p>
    <w:p w14:paraId="75DE4A0A" w14:textId="77777777" w:rsidR="00EA35A6" w:rsidRPr="00177434" w:rsidRDefault="00EA35A6" w:rsidP="00432712">
      <w:pPr>
        <w:pStyle w:val="ListParagraph"/>
        <w:jc w:val="both"/>
        <w:rPr>
          <w:lang w:eastAsia="en-GB"/>
        </w:rPr>
      </w:pPr>
    </w:p>
    <w:p w14:paraId="1F6DED29" w14:textId="2435CF9C" w:rsidR="00EA35A6" w:rsidRPr="00177434" w:rsidRDefault="00AC7357" w:rsidP="00432712">
      <w:pPr>
        <w:pStyle w:val="ListParagraph"/>
        <w:numPr>
          <w:ilvl w:val="0"/>
          <w:numId w:val="13"/>
        </w:numPr>
        <w:jc w:val="both"/>
        <w:rPr>
          <w:lang w:eastAsia="en-GB"/>
        </w:rPr>
      </w:pPr>
      <w:r w:rsidRPr="00177434">
        <w:t xml:space="preserve">On 27 June 2024, the </w:t>
      </w:r>
      <w:r w:rsidR="000B53EE">
        <w:t>School</w:t>
      </w:r>
      <w:r w:rsidR="00B67355" w:rsidRPr="00177434">
        <w:t xml:space="preserve"> counsellor, , prepares new ‘scripts’ for </w:t>
      </w:r>
      <w:r w:rsidR="009C7F97">
        <w:t>E</w:t>
      </w:r>
      <w:r w:rsidR="00B67355" w:rsidRPr="00177434">
        <w:t xml:space="preserve"> in order to attempt to explain what happened to </w:t>
      </w:r>
      <w:r w:rsidR="009C7F97">
        <w:t>D</w:t>
      </w:r>
      <w:r w:rsidR="00B67355" w:rsidRPr="00177434">
        <w:t xml:space="preserve"> and his current situation- to </w:t>
      </w:r>
      <w:r w:rsidRPr="00177434">
        <w:t>which the</w:t>
      </w:r>
      <w:r w:rsidR="008A0E7B" w:rsidRPr="00177434">
        <w:t xml:space="preserve"> </w:t>
      </w:r>
      <w:r w:rsidRPr="00177434">
        <w:t>mother makes</w:t>
      </w:r>
      <w:r w:rsidR="00B67355" w:rsidRPr="00177434">
        <w:t xml:space="preserve"> amendments</w:t>
      </w:r>
      <w:r w:rsidRPr="00177434">
        <w:t xml:space="preserve">. </w:t>
      </w:r>
    </w:p>
    <w:p w14:paraId="57300A05" w14:textId="77777777" w:rsidR="00EA35A6" w:rsidRPr="00177434" w:rsidRDefault="00EA35A6" w:rsidP="00432712">
      <w:pPr>
        <w:pStyle w:val="ListParagraph"/>
        <w:jc w:val="both"/>
      </w:pPr>
    </w:p>
    <w:p w14:paraId="63851191" w14:textId="5EA6B450" w:rsidR="00EA35A6" w:rsidRPr="00177434" w:rsidRDefault="00AC7357" w:rsidP="00432712">
      <w:pPr>
        <w:pStyle w:val="ListParagraph"/>
        <w:numPr>
          <w:ilvl w:val="0"/>
          <w:numId w:val="13"/>
        </w:numPr>
        <w:jc w:val="both"/>
        <w:rPr>
          <w:lang w:eastAsia="en-GB"/>
        </w:rPr>
      </w:pPr>
      <w:r w:rsidRPr="00177434">
        <w:t xml:space="preserve">On 1 July 2024, </w:t>
      </w:r>
      <w:r w:rsidR="009C7F97">
        <w:t>E</w:t>
      </w:r>
      <w:r w:rsidR="00B67355" w:rsidRPr="00177434">
        <w:t xml:space="preserve"> ha</w:t>
      </w:r>
      <w:r w:rsidRPr="00177434">
        <w:t>d an</w:t>
      </w:r>
      <w:r w:rsidR="00B67355" w:rsidRPr="00177434">
        <w:t xml:space="preserve"> initial assessment appointment with CAMHS- </w:t>
      </w:r>
      <w:r w:rsidRPr="00177434">
        <w:t xml:space="preserve">he was </w:t>
      </w:r>
      <w:r w:rsidR="00B67355" w:rsidRPr="00177434">
        <w:t xml:space="preserve">seen by CAMHS </w:t>
      </w:r>
      <w:r w:rsidRPr="00177434">
        <w:t>with the</w:t>
      </w:r>
      <w:r w:rsidR="008A0E7B" w:rsidRPr="00177434">
        <w:t xml:space="preserve"> </w:t>
      </w:r>
      <w:r w:rsidRPr="00177434">
        <w:t xml:space="preserve">mother present. </w:t>
      </w:r>
    </w:p>
    <w:p w14:paraId="02FFE077" w14:textId="77777777" w:rsidR="00EA35A6" w:rsidRPr="00177434" w:rsidRDefault="00EA35A6" w:rsidP="00432712">
      <w:pPr>
        <w:pStyle w:val="ListParagraph"/>
        <w:jc w:val="both"/>
      </w:pPr>
    </w:p>
    <w:p w14:paraId="5F5FF4AB" w14:textId="60C12A50" w:rsidR="00AB23B3" w:rsidRPr="00177434" w:rsidRDefault="00AC7357" w:rsidP="00432712">
      <w:pPr>
        <w:pStyle w:val="ListParagraph"/>
        <w:numPr>
          <w:ilvl w:val="0"/>
          <w:numId w:val="13"/>
        </w:numPr>
        <w:jc w:val="both"/>
        <w:rPr>
          <w:lang w:eastAsia="en-GB"/>
        </w:rPr>
      </w:pPr>
      <w:r w:rsidRPr="00177434">
        <w:t>The</w:t>
      </w:r>
      <w:r w:rsidR="008908EE">
        <w:t xml:space="preserve"> </w:t>
      </w:r>
      <w:r w:rsidR="00F04D1F">
        <w:t>Same</w:t>
      </w:r>
      <w:r w:rsidRPr="00177434">
        <w:t xml:space="preserve"> day, </w:t>
      </w:r>
      <w:r w:rsidR="00B67355" w:rsidRPr="00177434">
        <w:t>Aimee Dover email</w:t>
      </w:r>
      <w:r w:rsidRPr="00177434">
        <w:t>ed the</w:t>
      </w:r>
      <w:r w:rsidR="00B67355" w:rsidRPr="00177434">
        <w:t xml:space="preserve"> child’s </w:t>
      </w:r>
      <w:r w:rsidR="00E06117">
        <w:t>Solicitor</w:t>
      </w:r>
      <w:r w:rsidR="00B67355" w:rsidRPr="00177434">
        <w:t>, re</w:t>
      </w:r>
      <w:r w:rsidRPr="00177434">
        <w:t xml:space="preserve">garding the </w:t>
      </w:r>
      <w:r w:rsidR="00B67355" w:rsidRPr="00177434">
        <w:t>disclosure order</w:t>
      </w:r>
      <w:r w:rsidR="00F0220F" w:rsidRPr="00177434">
        <w:t xml:space="preserve"> requiring disclosure of her </w:t>
      </w:r>
      <w:r w:rsidR="00B1243B" w:rsidRPr="00177434">
        <w:t>notes.</w:t>
      </w:r>
      <w:r w:rsidRPr="00177434">
        <w:t xml:space="preserve"> </w:t>
      </w:r>
    </w:p>
    <w:p w14:paraId="7F3A3675" w14:textId="77777777" w:rsidR="00AB23B3" w:rsidRPr="00177434" w:rsidRDefault="00AB23B3" w:rsidP="00432712">
      <w:pPr>
        <w:pStyle w:val="ListParagraph"/>
        <w:jc w:val="both"/>
      </w:pPr>
    </w:p>
    <w:p w14:paraId="32285D81" w14:textId="3A335D4D" w:rsidR="00AB23B3" w:rsidRPr="00177434" w:rsidRDefault="00AC7357" w:rsidP="00432712">
      <w:pPr>
        <w:pStyle w:val="ListParagraph"/>
        <w:numPr>
          <w:ilvl w:val="0"/>
          <w:numId w:val="13"/>
        </w:numPr>
        <w:jc w:val="both"/>
        <w:rPr>
          <w:lang w:eastAsia="en-GB"/>
        </w:rPr>
      </w:pPr>
      <w:r w:rsidRPr="00177434">
        <w:t>On 5 July 2024, the p</w:t>
      </w:r>
      <w:r w:rsidR="00B67355" w:rsidRPr="00177434">
        <w:t>olice conduct</w:t>
      </w:r>
      <w:r w:rsidRPr="00177434">
        <w:t>ed a</w:t>
      </w:r>
      <w:r w:rsidR="00B67355" w:rsidRPr="00177434">
        <w:t xml:space="preserve"> review of </w:t>
      </w:r>
      <w:r w:rsidR="009C7F97">
        <w:t>D</w:t>
      </w:r>
      <w:r w:rsidR="00B67355" w:rsidRPr="00177434">
        <w:t>’s mobile phone</w:t>
      </w:r>
      <w:r w:rsidRPr="00177434">
        <w:t xml:space="preserve">. </w:t>
      </w:r>
    </w:p>
    <w:p w14:paraId="5197E053" w14:textId="77777777" w:rsidR="00AB23B3" w:rsidRPr="00177434" w:rsidRDefault="00AB23B3" w:rsidP="00432712">
      <w:pPr>
        <w:pStyle w:val="ListParagraph"/>
        <w:jc w:val="both"/>
      </w:pPr>
    </w:p>
    <w:p w14:paraId="252C42D3" w14:textId="6D8120D7" w:rsidR="00B67355" w:rsidRPr="00177434" w:rsidRDefault="00AC7357" w:rsidP="00432712">
      <w:pPr>
        <w:pStyle w:val="ListParagraph"/>
        <w:numPr>
          <w:ilvl w:val="0"/>
          <w:numId w:val="13"/>
        </w:numPr>
        <w:jc w:val="both"/>
        <w:rPr>
          <w:lang w:eastAsia="en-GB"/>
        </w:rPr>
      </w:pPr>
      <w:r w:rsidRPr="00177434">
        <w:t>From 9-17 July 2024, there are e</w:t>
      </w:r>
      <w:r w:rsidR="00B67355" w:rsidRPr="00177434">
        <w:t xml:space="preserve">mails between Aimee Dover and child’s </w:t>
      </w:r>
      <w:r w:rsidR="00E06117">
        <w:t>Solicitor</w:t>
      </w:r>
      <w:r w:rsidR="00B67355" w:rsidRPr="00177434">
        <w:t>, , re</w:t>
      </w:r>
      <w:r w:rsidRPr="00177434">
        <w:t>garding the</w:t>
      </w:r>
      <w:r w:rsidR="00B67355" w:rsidRPr="00177434">
        <w:t xml:space="preserve"> disclosure order</w:t>
      </w:r>
      <w:r w:rsidRPr="00177434">
        <w:t xml:space="preserve">. </w:t>
      </w:r>
    </w:p>
    <w:p w14:paraId="6968BA08" w14:textId="11B1EF33" w:rsidR="00B67355" w:rsidRPr="00177434" w:rsidRDefault="00C20A65" w:rsidP="006839D8">
      <w:pPr>
        <w:pStyle w:val="ParaLevel1"/>
        <w:numPr>
          <w:ilvl w:val="0"/>
          <w:numId w:val="13"/>
        </w:numPr>
        <w:rPr>
          <w:szCs w:val="24"/>
        </w:rPr>
      </w:pPr>
      <w:r w:rsidRPr="00177434">
        <w:rPr>
          <w:szCs w:val="24"/>
        </w:rPr>
        <w:t>On 12 July 2024</w:t>
      </w:r>
      <w:r w:rsidR="00AC7357" w:rsidRPr="00177434">
        <w:rPr>
          <w:szCs w:val="24"/>
        </w:rPr>
        <w:t>,</w:t>
      </w:r>
      <w:r w:rsidRPr="00177434">
        <w:rPr>
          <w:szCs w:val="24"/>
        </w:rPr>
        <w:t xml:space="preserve"> the letter of instruction was sent to Evidence Matters</w:t>
      </w:r>
      <w:r w:rsidR="00AC7357" w:rsidRPr="00177434">
        <w:rPr>
          <w:szCs w:val="24"/>
        </w:rPr>
        <w:t xml:space="preserve">. </w:t>
      </w:r>
    </w:p>
    <w:p w14:paraId="2A7B0737" w14:textId="711B5E6C" w:rsidR="003757B1" w:rsidRPr="00177434" w:rsidRDefault="003757B1" w:rsidP="006839D8">
      <w:pPr>
        <w:pStyle w:val="ParaLevel1"/>
        <w:numPr>
          <w:ilvl w:val="0"/>
          <w:numId w:val="13"/>
        </w:numPr>
        <w:rPr>
          <w:szCs w:val="24"/>
        </w:rPr>
      </w:pPr>
      <w:r w:rsidRPr="00177434">
        <w:rPr>
          <w:szCs w:val="24"/>
        </w:rPr>
        <w:t>On 22 July 2024 a C2 application was made on behalf of the mother</w:t>
      </w:r>
      <w:r w:rsidR="00B632DB" w:rsidRPr="00177434">
        <w:rPr>
          <w:szCs w:val="24"/>
        </w:rPr>
        <w:t xml:space="preserve"> seeking permission to instruct an </w:t>
      </w:r>
      <w:r w:rsidR="00E077A0" w:rsidRPr="00177434">
        <w:rPr>
          <w:szCs w:val="24"/>
        </w:rPr>
        <w:t>obstetrician</w:t>
      </w:r>
      <w:r w:rsidR="00B632DB" w:rsidRPr="00177434">
        <w:rPr>
          <w:szCs w:val="24"/>
        </w:rPr>
        <w:t xml:space="preserve"> and gynaecologist and </w:t>
      </w:r>
      <w:r w:rsidR="00E077A0" w:rsidRPr="00177434">
        <w:rPr>
          <w:szCs w:val="24"/>
        </w:rPr>
        <w:t>the appointment</w:t>
      </w:r>
      <w:r w:rsidR="00B632DB" w:rsidRPr="00177434">
        <w:rPr>
          <w:szCs w:val="24"/>
        </w:rPr>
        <w:t xml:space="preserve"> of an intermediary </w:t>
      </w:r>
      <w:r w:rsidR="00E077A0" w:rsidRPr="00177434">
        <w:rPr>
          <w:szCs w:val="24"/>
        </w:rPr>
        <w:t xml:space="preserve">for the mother when giving her oral evidence. </w:t>
      </w:r>
    </w:p>
    <w:p w14:paraId="36103677" w14:textId="6D6F9F9D" w:rsidR="00F0220F" w:rsidRPr="00177434" w:rsidRDefault="00F0220F" w:rsidP="006839D8">
      <w:pPr>
        <w:pStyle w:val="ParaLevel1"/>
        <w:numPr>
          <w:ilvl w:val="0"/>
          <w:numId w:val="13"/>
        </w:numPr>
        <w:rPr>
          <w:szCs w:val="24"/>
        </w:rPr>
      </w:pPr>
      <w:r w:rsidRPr="00177434">
        <w:rPr>
          <w:szCs w:val="24"/>
        </w:rPr>
        <w:t>On 24 July 2024</w:t>
      </w:r>
      <w:r w:rsidR="00B1243B" w:rsidRPr="00177434">
        <w:rPr>
          <w:szCs w:val="24"/>
        </w:rPr>
        <w:t>,</w:t>
      </w:r>
      <w:r w:rsidRPr="00177434">
        <w:rPr>
          <w:szCs w:val="24"/>
        </w:rPr>
        <w:t xml:space="preserve"> I made the following order</w:t>
      </w:r>
      <w:r w:rsidR="00B1243B" w:rsidRPr="00177434">
        <w:rPr>
          <w:szCs w:val="24"/>
        </w:rPr>
        <w:t>:</w:t>
      </w:r>
    </w:p>
    <w:p w14:paraId="347A633C" w14:textId="0C92AC6A" w:rsidR="00F0220F" w:rsidRPr="002B4B9B" w:rsidRDefault="00DC4604" w:rsidP="006839D8">
      <w:pPr>
        <w:pStyle w:val="ParaLevel1"/>
        <w:numPr>
          <w:ilvl w:val="0"/>
          <w:numId w:val="0"/>
        </w:numPr>
        <w:ind w:left="720"/>
        <w:rPr>
          <w:i/>
          <w:iCs/>
          <w:szCs w:val="24"/>
        </w:rPr>
      </w:pPr>
      <w:r w:rsidRPr="002B4B9B">
        <w:rPr>
          <w:i/>
          <w:iCs/>
          <w:szCs w:val="24"/>
        </w:rPr>
        <w:t xml:space="preserve">• Provisional witness list </w:t>
      </w:r>
      <w:r w:rsidR="00235B73" w:rsidRPr="002B4B9B">
        <w:rPr>
          <w:i/>
          <w:iCs/>
          <w:szCs w:val="24"/>
        </w:rPr>
        <w:t xml:space="preserve">was </w:t>
      </w:r>
      <w:r w:rsidRPr="002B4B9B">
        <w:rPr>
          <w:i/>
          <w:iCs/>
          <w:szCs w:val="24"/>
        </w:rPr>
        <w:t xml:space="preserve">set out within the order </w:t>
      </w:r>
    </w:p>
    <w:p w14:paraId="19B4B157" w14:textId="210DBB56" w:rsidR="00F0220F" w:rsidRPr="002B4B9B" w:rsidRDefault="00DC4604" w:rsidP="006839D8">
      <w:pPr>
        <w:pStyle w:val="ParaLevel1"/>
        <w:numPr>
          <w:ilvl w:val="0"/>
          <w:numId w:val="0"/>
        </w:numPr>
        <w:ind w:left="720"/>
        <w:rPr>
          <w:i/>
          <w:iCs/>
          <w:szCs w:val="24"/>
        </w:rPr>
      </w:pPr>
      <w:r w:rsidRPr="002B4B9B">
        <w:rPr>
          <w:i/>
          <w:iCs/>
          <w:szCs w:val="24"/>
        </w:rPr>
        <w:t xml:space="preserve">• Further directions relating to </w:t>
      </w:r>
      <w:r w:rsidR="009C7F97" w:rsidRPr="002B4B9B">
        <w:rPr>
          <w:i/>
          <w:iCs/>
          <w:szCs w:val="24"/>
        </w:rPr>
        <w:t>C</w:t>
      </w:r>
      <w:r w:rsidRPr="002B4B9B">
        <w:rPr>
          <w:i/>
          <w:iCs/>
          <w:szCs w:val="24"/>
        </w:rPr>
        <w:t xml:space="preserve"> </w:t>
      </w:r>
    </w:p>
    <w:p w14:paraId="6D95B02C" w14:textId="77777777" w:rsidR="00F0220F" w:rsidRPr="002B4B9B" w:rsidRDefault="00DC4604" w:rsidP="006839D8">
      <w:pPr>
        <w:pStyle w:val="ParaLevel1"/>
        <w:numPr>
          <w:ilvl w:val="0"/>
          <w:numId w:val="0"/>
        </w:numPr>
        <w:ind w:left="720"/>
        <w:rPr>
          <w:i/>
          <w:iCs/>
          <w:szCs w:val="24"/>
        </w:rPr>
      </w:pPr>
      <w:r w:rsidRPr="002B4B9B">
        <w:rPr>
          <w:i/>
          <w:iCs/>
          <w:szCs w:val="24"/>
        </w:rPr>
        <w:t>•</w:t>
      </w:r>
      <w:r w:rsidR="008A0E7B" w:rsidRPr="002B4B9B">
        <w:rPr>
          <w:i/>
          <w:iCs/>
          <w:szCs w:val="24"/>
        </w:rPr>
        <w:t>the mother’s</w:t>
      </w:r>
      <w:r w:rsidRPr="002B4B9B">
        <w:rPr>
          <w:i/>
          <w:iCs/>
          <w:szCs w:val="24"/>
        </w:rPr>
        <w:t xml:space="preserve"> Part 25 application for obstetrician/gynaecologist was withdrawn </w:t>
      </w:r>
    </w:p>
    <w:p w14:paraId="363C7691" w14:textId="6045FF32" w:rsidR="00F0220F" w:rsidRPr="002B4B9B" w:rsidRDefault="00DC4604" w:rsidP="006839D8">
      <w:pPr>
        <w:pStyle w:val="ParaLevel1"/>
        <w:numPr>
          <w:ilvl w:val="0"/>
          <w:numId w:val="0"/>
        </w:numPr>
        <w:ind w:left="720"/>
        <w:rPr>
          <w:i/>
          <w:iCs/>
          <w:szCs w:val="24"/>
        </w:rPr>
      </w:pPr>
      <w:r w:rsidRPr="002B4B9B">
        <w:rPr>
          <w:i/>
          <w:iCs/>
          <w:szCs w:val="24"/>
        </w:rPr>
        <w:t xml:space="preserve">• No further Part 25 applications to be made before the FFH save for Re W assessment of </w:t>
      </w:r>
      <w:r w:rsidR="009C7F97" w:rsidRPr="002B4B9B">
        <w:rPr>
          <w:i/>
          <w:iCs/>
          <w:szCs w:val="24"/>
        </w:rPr>
        <w:t>C</w:t>
      </w:r>
      <w:r w:rsidRPr="002B4B9B">
        <w:rPr>
          <w:i/>
          <w:iCs/>
          <w:szCs w:val="24"/>
        </w:rPr>
        <w:t xml:space="preserve"> </w:t>
      </w:r>
    </w:p>
    <w:p w14:paraId="59143C95" w14:textId="441684D6" w:rsidR="00F0220F" w:rsidRPr="002B4B9B" w:rsidRDefault="00DC4604" w:rsidP="006839D8">
      <w:pPr>
        <w:pStyle w:val="ParaLevel1"/>
        <w:numPr>
          <w:ilvl w:val="0"/>
          <w:numId w:val="0"/>
        </w:numPr>
        <w:ind w:left="720"/>
        <w:rPr>
          <w:i/>
          <w:iCs/>
          <w:szCs w:val="24"/>
        </w:rPr>
      </w:pPr>
      <w:r w:rsidRPr="002B4B9B">
        <w:rPr>
          <w:i/>
          <w:iCs/>
          <w:szCs w:val="24"/>
        </w:rPr>
        <w:t xml:space="preserve">• Further third party disclosure orders against CAMHS and </w:t>
      </w:r>
      <w:r w:rsidR="00E06117" w:rsidRPr="002B4B9B">
        <w:rPr>
          <w:i/>
          <w:iCs/>
          <w:szCs w:val="24"/>
        </w:rPr>
        <w:t>ZZ</w:t>
      </w:r>
      <w:r w:rsidRPr="002B4B9B">
        <w:rPr>
          <w:i/>
          <w:iCs/>
          <w:szCs w:val="24"/>
        </w:rPr>
        <w:t xml:space="preserve"> Community Development Association </w:t>
      </w:r>
    </w:p>
    <w:p w14:paraId="58FB210B" w14:textId="77777777" w:rsidR="00F0220F" w:rsidRPr="002B4B9B" w:rsidRDefault="00DC4604" w:rsidP="006839D8">
      <w:pPr>
        <w:pStyle w:val="ParaLevel1"/>
        <w:numPr>
          <w:ilvl w:val="0"/>
          <w:numId w:val="0"/>
        </w:numPr>
        <w:ind w:left="720"/>
        <w:rPr>
          <w:i/>
          <w:iCs/>
          <w:szCs w:val="24"/>
        </w:rPr>
      </w:pPr>
      <w:r w:rsidRPr="002B4B9B">
        <w:rPr>
          <w:i/>
          <w:iCs/>
          <w:szCs w:val="24"/>
        </w:rPr>
        <w:t xml:space="preserve">• Further disclosure order against the police </w:t>
      </w:r>
    </w:p>
    <w:p w14:paraId="20048710" w14:textId="77777777" w:rsidR="00FC286F" w:rsidRPr="002B4B9B" w:rsidRDefault="00DC4604" w:rsidP="006839D8">
      <w:pPr>
        <w:pStyle w:val="ParaLevel1"/>
        <w:numPr>
          <w:ilvl w:val="0"/>
          <w:numId w:val="0"/>
        </w:numPr>
        <w:ind w:left="720"/>
        <w:rPr>
          <w:i/>
          <w:iCs/>
          <w:szCs w:val="24"/>
        </w:rPr>
      </w:pPr>
      <w:r w:rsidRPr="002B4B9B">
        <w:rPr>
          <w:i/>
          <w:iCs/>
          <w:szCs w:val="24"/>
        </w:rPr>
        <w:t xml:space="preserve">• Further order re obtaining transcripts of audio/video recordings received from police </w:t>
      </w:r>
    </w:p>
    <w:p w14:paraId="7BDA5822" w14:textId="4372A3D9" w:rsidR="00F0220F" w:rsidRPr="002B4B9B" w:rsidRDefault="00DC4604" w:rsidP="006839D8">
      <w:pPr>
        <w:pStyle w:val="ParaLevel1"/>
        <w:numPr>
          <w:ilvl w:val="0"/>
          <w:numId w:val="0"/>
        </w:numPr>
        <w:ind w:left="720"/>
        <w:rPr>
          <w:i/>
          <w:iCs/>
          <w:szCs w:val="24"/>
        </w:rPr>
      </w:pPr>
      <w:r w:rsidRPr="002B4B9B">
        <w:rPr>
          <w:i/>
          <w:iCs/>
          <w:szCs w:val="24"/>
        </w:rPr>
        <w:t xml:space="preserve">• Further request for disclosure from coroner </w:t>
      </w:r>
    </w:p>
    <w:p w14:paraId="37AC405B" w14:textId="77777777" w:rsidR="00F0220F" w:rsidRPr="002B4B9B" w:rsidRDefault="00DC4604" w:rsidP="006839D8">
      <w:pPr>
        <w:pStyle w:val="ParaLevel1"/>
        <w:numPr>
          <w:ilvl w:val="0"/>
          <w:numId w:val="0"/>
        </w:numPr>
        <w:ind w:left="720"/>
        <w:rPr>
          <w:i/>
          <w:iCs/>
          <w:szCs w:val="24"/>
        </w:rPr>
      </w:pPr>
      <w:r w:rsidRPr="002B4B9B">
        <w:rPr>
          <w:i/>
          <w:iCs/>
          <w:szCs w:val="24"/>
        </w:rPr>
        <w:t xml:space="preserve">• Extension of time for Evidence Matters </w:t>
      </w:r>
    </w:p>
    <w:p w14:paraId="755E56F8" w14:textId="7EB7A038" w:rsidR="00F0220F" w:rsidRPr="002B4B9B" w:rsidRDefault="00DC4604" w:rsidP="006839D8">
      <w:pPr>
        <w:pStyle w:val="ParaLevel1"/>
        <w:numPr>
          <w:ilvl w:val="0"/>
          <w:numId w:val="0"/>
        </w:numPr>
        <w:ind w:left="720"/>
        <w:rPr>
          <w:i/>
          <w:iCs/>
          <w:szCs w:val="24"/>
        </w:rPr>
      </w:pPr>
      <w:r w:rsidRPr="002B4B9B">
        <w:rPr>
          <w:i/>
          <w:iCs/>
          <w:szCs w:val="24"/>
        </w:rPr>
        <w:t>•</w:t>
      </w:r>
      <w:r w:rsidR="008A0E7B" w:rsidRPr="002B4B9B">
        <w:rPr>
          <w:i/>
          <w:iCs/>
          <w:szCs w:val="24"/>
        </w:rPr>
        <w:t xml:space="preserve">the </w:t>
      </w:r>
      <w:r w:rsidR="00B1243B" w:rsidRPr="002B4B9B">
        <w:rPr>
          <w:i/>
          <w:iCs/>
          <w:szCs w:val="24"/>
        </w:rPr>
        <w:t>mother to</w:t>
      </w:r>
      <w:r w:rsidRPr="002B4B9B">
        <w:rPr>
          <w:i/>
          <w:iCs/>
          <w:szCs w:val="24"/>
        </w:rPr>
        <w:t xml:space="preserve"> have </w:t>
      </w:r>
      <w:r w:rsidR="005373FE" w:rsidRPr="002B4B9B">
        <w:rPr>
          <w:i/>
          <w:iCs/>
          <w:szCs w:val="24"/>
        </w:rPr>
        <w:t xml:space="preserve">an </w:t>
      </w:r>
      <w:r w:rsidRPr="002B4B9B">
        <w:rPr>
          <w:i/>
          <w:iCs/>
          <w:szCs w:val="24"/>
        </w:rPr>
        <w:t xml:space="preserve">intermediary on days she </w:t>
      </w:r>
      <w:r w:rsidR="00F0220F" w:rsidRPr="002B4B9B">
        <w:rPr>
          <w:i/>
          <w:iCs/>
          <w:szCs w:val="24"/>
        </w:rPr>
        <w:t>and the</w:t>
      </w:r>
      <w:r w:rsidR="008A0E7B" w:rsidRPr="002B4B9B">
        <w:rPr>
          <w:i/>
          <w:iCs/>
          <w:szCs w:val="24"/>
        </w:rPr>
        <w:t xml:space="preserve"> </w:t>
      </w:r>
      <w:r w:rsidR="00F0220F" w:rsidRPr="002B4B9B">
        <w:rPr>
          <w:i/>
          <w:iCs/>
          <w:szCs w:val="24"/>
        </w:rPr>
        <w:t>father give</w:t>
      </w:r>
      <w:r w:rsidRPr="002B4B9B">
        <w:rPr>
          <w:i/>
          <w:iCs/>
          <w:szCs w:val="24"/>
        </w:rPr>
        <w:t xml:space="preserve"> evidence-</w:t>
      </w:r>
      <w:r w:rsidR="008A0E7B" w:rsidRPr="002B4B9B">
        <w:rPr>
          <w:i/>
          <w:iCs/>
          <w:szCs w:val="24"/>
        </w:rPr>
        <w:t xml:space="preserve">the </w:t>
      </w:r>
      <w:r w:rsidR="00F0220F" w:rsidRPr="002B4B9B">
        <w:rPr>
          <w:i/>
          <w:iCs/>
          <w:szCs w:val="24"/>
        </w:rPr>
        <w:t>mother and the</w:t>
      </w:r>
      <w:r w:rsidR="008A0E7B" w:rsidRPr="002B4B9B">
        <w:rPr>
          <w:i/>
          <w:iCs/>
          <w:szCs w:val="24"/>
        </w:rPr>
        <w:t xml:space="preserve"> </w:t>
      </w:r>
      <w:r w:rsidR="00F0220F" w:rsidRPr="002B4B9B">
        <w:rPr>
          <w:i/>
          <w:iCs/>
          <w:szCs w:val="24"/>
        </w:rPr>
        <w:t>father to</w:t>
      </w:r>
      <w:r w:rsidRPr="002B4B9B">
        <w:rPr>
          <w:i/>
          <w:iCs/>
          <w:szCs w:val="24"/>
        </w:rPr>
        <w:t xml:space="preserve"> give evidence sequentially </w:t>
      </w:r>
    </w:p>
    <w:p w14:paraId="65EBF40B" w14:textId="77777777" w:rsidR="00F0220F" w:rsidRPr="002B4B9B" w:rsidRDefault="00DC4604" w:rsidP="006839D8">
      <w:pPr>
        <w:pStyle w:val="ParaLevel1"/>
        <w:numPr>
          <w:ilvl w:val="0"/>
          <w:numId w:val="0"/>
        </w:numPr>
        <w:ind w:left="720"/>
        <w:rPr>
          <w:i/>
          <w:iCs/>
          <w:szCs w:val="24"/>
        </w:rPr>
      </w:pPr>
      <w:r w:rsidRPr="002B4B9B">
        <w:rPr>
          <w:i/>
          <w:iCs/>
          <w:szCs w:val="24"/>
        </w:rPr>
        <w:t>•</w:t>
      </w:r>
      <w:r w:rsidR="008A0E7B" w:rsidRPr="002B4B9B">
        <w:rPr>
          <w:i/>
          <w:iCs/>
          <w:szCs w:val="24"/>
        </w:rPr>
        <w:t>the mother’s</w:t>
      </w:r>
      <w:r w:rsidRPr="002B4B9B">
        <w:rPr>
          <w:i/>
          <w:iCs/>
          <w:szCs w:val="24"/>
        </w:rPr>
        <w:t xml:space="preserve"> NMO application adjourned until the FFH </w:t>
      </w:r>
    </w:p>
    <w:p w14:paraId="56D3EB84" w14:textId="77777777" w:rsidR="00F0220F" w:rsidRPr="002B4B9B" w:rsidRDefault="00DC4604" w:rsidP="00F0220F">
      <w:pPr>
        <w:pStyle w:val="ParaLevel1"/>
        <w:numPr>
          <w:ilvl w:val="0"/>
          <w:numId w:val="0"/>
        </w:numPr>
        <w:ind w:left="720"/>
        <w:rPr>
          <w:i/>
          <w:iCs/>
          <w:szCs w:val="24"/>
        </w:rPr>
      </w:pPr>
      <w:r w:rsidRPr="002B4B9B">
        <w:rPr>
          <w:i/>
          <w:iCs/>
          <w:szCs w:val="24"/>
        </w:rPr>
        <w:t>•</w:t>
      </w:r>
      <w:r w:rsidR="008A0E7B" w:rsidRPr="002B4B9B">
        <w:rPr>
          <w:i/>
          <w:iCs/>
          <w:szCs w:val="24"/>
        </w:rPr>
        <w:t>the father</w:t>
      </w:r>
      <w:r w:rsidR="00F0220F" w:rsidRPr="002B4B9B">
        <w:rPr>
          <w:i/>
          <w:iCs/>
          <w:szCs w:val="24"/>
        </w:rPr>
        <w:t xml:space="preserve"> </w:t>
      </w:r>
      <w:r w:rsidRPr="002B4B9B">
        <w:rPr>
          <w:i/>
          <w:iCs/>
          <w:szCs w:val="24"/>
        </w:rPr>
        <w:t xml:space="preserve">by 26.7.2024 to send to the court, the parties and Aimee Dover a list of the allegations against Aimee Dover, if any, and inviting her to confirm whether she seeks to be joined as an intervenor </w:t>
      </w:r>
    </w:p>
    <w:p w14:paraId="487C9242" w14:textId="77777777" w:rsidR="00F0220F" w:rsidRPr="002B4B9B" w:rsidRDefault="00DC4604" w:rsidP="00F0220F">
      <w:pPr>
        <w:pStyle w:val="ParaLevel1"/>
        <w:numPr>
          <w:ilvl w:val="0"/>
          <w:numId w:val="0"/>
        </w:numPr>
        <w:ind w:left="720"/>
        <w:rPr>
          <w:i/>
          <w:iCs/>
          <w:szCs w:val="24"/>
        </w:rPr>
      </w:pPr>
      <w:r w:rsidRPr="002B4B9B">
        <w:rPr>
          <w:i/>
          <w:iCs/>
          <w:szCs w:val="24"/>
        </w:rPr>
        <w:t>• If</w:t>
      </w:r>
      <w:r w:rsidR="00F0220F" w:rsidRPr="002B4B9B">
        <w:rPr>
          <w:i/>
          <w:iCs/>
          <w:szCs w:val="24"/>
        </w:rPr>
        <w:t xml:space="preserve"> </w:t>
      </w:r>
      <w:r w:rsidR="008A0E7B" w:rsidRPr="002B4B9B">
        <w:rPr>
          <w:i/>
          <w:iCs/>
          <w:szCs w:val="24"/>
        </w:rPr>
        <w:t>the mother’s</w:t>
      </w:r>
      <w:r w:rsidRPr="002B4B9B">
        <w:rPr>
          <w:i/>
          <w:iCs/>
          <w:szCs w:val="24"/>
        </w:rPr>
        <w:t xml:space="preserve"> employment law advisers seek disclosure of documents from these proceedings, then an application must be made on notice to the other parties by 14.8.2024</w:t>
      </w:r>
    </w:p>
    <w:p w14:paraId="1A2A383E" w14:textId="77777777" w:rsidR="00F0220F" w:rsidRPr="002B4B9B" w:rsidRDefault="00DC4604" w:rsidP="00F0220F">
      <w:pPr>
        <w:pStyle w:val="ParaLevel1"/>
        <w:numPr>
          <w:ilvl w:val="0"/>
          <w:numId w:val="0"/>
        </w:numPr>
        <w:ind w:left="720"/>
        <w:rPr>
          <w:i/>
          <w:iCs/>
          <w:szCs w:val="24"/>
        </w:rPr>
      </w:pPr>
      <w:r w:rsidRPr="002B4B9B">
        <w:rPr>
          <w:i/>
          <w:iCs/>
          <w:szCs w:val="24"/>
        </w:rPr>
        <w:t xml:space="preserve"> •</w:t>
      </w:r>
      <w:r w:rsidR="008A0E7B" w:rsidRPr="002B4B9B">
        <w:rPr>
          <w:i/>
          <w:iCs/>
          <w:szCs w:val="24"/>
        </w:rPr>
        <w:t>the mother’s</w:t>
      </w:r>
      <w:r w:rsidRPr="002B4B9B">
        <w:rPr>
          <w:i/>
          <w:iCs/>
          <w:szCs w:val="24"/>
        </w:rPr>
        <w:t xml:space="preserve"> application for disclosure </w:t>
      </w:r>
      <w:r w:rsidR="00F0220F" w:rsidRPr="002B4B9B">
        <w:rPr>
          <w:i/>
          <w:iCs/>
          <w:szCs w:val="24"/>
        </w:rPr>
        <w:t>of the</w:t>
      </w:r>
      <w:r w:rsidR="008A0E7B" w:rsidRPr="002B4B9B">
        <w:rPr>
          <w:i/>
          <w:iCs/>
          <w:szCs w:val="24"/>
        </w:rPr>
        <w:t xml:space="preserve"> father’s</w:t>
      </w:r>
      <w:r w:rsidRPr="002B4B9B">
        <w:rPr>
          <w:i/>
          <w:iCs/>
          <w:szCs w:val="24"/>
        </w:rPr>
        <w:t xml:space="preserve"> naval records is refused-</w:t>
      </w:r>
      <w:r w:rsidR="008A0E7B" w:rsidRPr="002B4B9B">
        <w:rPr>
          <w:i/>
          <w:iCs/>
          <w:szCs w:val="24"/>
        </w:rPr>
        <w:t xml:space="preserve">the </w:t>
      </w:r>
      <w:r w:rsidR="00F0220F" w:rsidRPr="002B4B9B">
        <w:rPr>
          <w:i/>
          <w:iCs/>
          <w:szCs w:val="24"/>
        </w:rPr>
        <w:t>father to</w:t>
      </w:r>
      <w:r w:rsidRPr="002B4B9B">
        <w:rPr>
          <w:i/>
          <w:iCs/>
          <w:szCs w:val="24"/>
        </w:rPr>
        <w:t xml:space="preserve"> file/serve a written document from the Navy confirming discharge and reasons for it </w:t>
      </w:r>
    </w:p>
    <w:p w14:paraId="3691F4C6" w14:textId="00EAC299" w:rsidR="00F0220F" w:rsidRPr="002B4B9B" w:rsidRDefault="00DC4604" w:rsidP="00F0220F">
      <w:pPr>
        <w:pStyle w:val="ParaLevel1"/>
        <w:numPr>
          <w:ilvl w:val="0"/>
          <w:numId w:val="0"/>
        </w:numPr>
        <w:ind w:left="720"/>
        <w:rPr>
          <w:i/>
          <w:iCs/>
          <w:szCs w:val="24"/>
        </w:rPr>
      </w:pPr>
      <w:r w:rsidRPr="002B4B9B">
        <w:rPr>
          <w:i/>
          <w:iCs/>
          <w:szCs w:val="24"/>
        </w:rPr>
        <w:t xml:space="preserve">• If either parent seeks to rely on </w:t>
      </w:r>
      <w:r w:rsidR="00E54EC6" w:rsidRPr="002B4B9B">
        <w:rPr>
          <w:i/>
          <w:iCs/>
          <w:szCs w:val="24"/>
        </w:rPr>
        <w:t xml:space="preserve">a </w:t>
      </w:r>
      <w:r w:rsidRPr="002B4B9B">
        <w:rPr>
          <w:i/>
          <w:iCs/>
          <w:szCs w:val="24"/>
        </w:rPr>
        <w:t>witness who has not filed a formal witness statement but has filed a letter or email, then can file a witness statement confirming truth of letters/emails</w:t>
      </w:r>
    </w:p>
    <w:p w14:paraId="6D0C13C6" w14:textId="0A410FB2" w:rsidR="00F0220F" w:rsidRPr="002B4B9B" w:rsidRDefault="00DC4604" w:rsidP="00F0220F">
      <w:pPr>
        <w:pStyle w:val="ParaLevel1"/>
        <w:numPr>
          <w:ilvl w:val="0"/>
          <w:numId w:val="0"/>
        </w:numPr>
        <w:ind w:left="720"/>
        <w:rPr>
          <w:i/>
          <w:iCs/>
          <w:szCs w:val="24"/>
        </w:rPr>
      </w:pPr>
      <w:r w:rsidRPr="002B4B9B">
        <w:rPr>
          <w:i/>
          <w:iCs/>
          <w:szCs w:val="24"/>
        </w:rPr>
        <w:lastRenderedPageBreak/>
        <w:t xml:space="preserve"> • Child’s </w:t>
      </w:r>
      <w:r w:rsidR="00E06117" w:rsidRPr="002B4B9B">
        <w:rPr>
          <w:i/>
          <w:iCs/>
          <w:szCs w:val="24"/>
        </w:rPr>
        <w:t>Solicitor</w:t>
      </w:r>
      <w:r w:rsidRPr="002B4B9B">
        <w:rPr>
          <w:i/>
          <w:iCs/>
          <w:szCs w:val="24"/>
        </w:rPr>
        <w:t xml:space="preserve"> made compliance officer. </w:t>
      </w:r>
    </w:p>
    <w:p w14:paraId="01F5EFA0" w14:textId="77777777" w:rsidR="00F0220F" w:rsidRPr="002B4B9B" w:rsidRDefault="00DC4604" w:rsidP="00F0220F">
      <w:pPr>
        <w:pStyle w:val="ParaLevel1"/>
        <w:numPr>
          <w:ilvl w:val="0"/>
          <w:numId w:val="0"/>
        </w:numPr>
        <w:ind w:left="720"/>
        <w:rPr>
          <w:i/>
          <w:iCs/>
          <w:szCs w:val="24"/>
        </w:rPr>
      </w:pPr>
      <w:r w:rsidRPr="002B4B9B">
        <w:rPr>
          <w:i/>
          <w:iCs/>
          <w:szCs w:val="24"/>
        </w:rPr>
        <w:t xml:space="preserve">• Further directions hearing listed on 31.7.2024. PTR and FFH remained listed. </w:t>
      </w:r>
    </w:p>
    <w:p w14:paraId="5D83577D" w14:textId="035F8174" w:rsidR="00DC4604" w:rsidRPr="002B4B9B" w:rsidRDefault="00DC4604" w:rsidP="00F0220F">
      <w:pPr>
        <w:pStyle w:val="ParaLevel1"/>
        <w:numPr>
          <w:ilvl w:val="0"/>
          <w:numId w:val="0"/>
        </w:numPr>
        <w:ind w:left="720"/>
        <w:rPr>
          <w:i/>
          <w:iCs/>
          <w:szCs w:val="24"/>
        </w:rPr>
      </w:pPr>
      <w:r w:rsidRPr="002B4B9B">
        <w:rPr>
          <w:i/>
          <w:iCs/>
          <w:szCs w:val="24"/>
        </w:rPr>
        <w:t xml:space="preserve">• Separate transparency order made. </w:t>
      </w:r>
    </w:p>
    <w:p w14:paraId="52F0254E" w14:textId="77777777" w:rsidR="00F0220F" w:rsidRPr="002B4B9B" w:rsidRDefault="00DC4604" w:rsidP="00F0220F">
      <w:pPr>
        <w:pStyle w:val="ParaLevel1"/>
        <w:numPr>
          <w:ilvl w:val="0"/>
          <w:numId w:val="0"/>
        </w:numPr>
        <w:ind w:left="720"/>
        <w:rPr>
          <w:i/>
          <w:iCs/>
          <w:szCs w:val="24"/>
        </w:rPr>
      </w:pPr>
      <w:r w:rsidRPr="002B4B9B">
        <w:rPr>
          <w:i/>
          <w:iCs/>
          <w:szCs w:val="24"/>
        </w:rPr>
        <w:t>Recitals:</w:t>
      </w:r>
    </w:p>
    <w:p w14:paraId="5AA62677" w14:textId="77777777" w:rsidR="00515FB5" w:rsidRPr="002B4B9B" w:rsidRDefault="00DC4604" w:rsidP="00F0220F">
      <w:pPr>
        <w:pStyle w:val="ParaLevel1"/>
        <w:numPr>
          <w:ilvl w:val="0"/>
          <w:numId w:val="0"/>
        </w:numPr>
        <w:ind w:left="720"/>
        <w:rPr>
          <w:i/>
          <w:iCs/>
          <w:szCs w:val="24"/>
        </w:rPr>
      </w:pPr>
      <w:r w:rsidRPr="002B4B9B">
        <w:rPr>
          <w:i/>
          <w:iCs/>
          <w:szCs w:val="24"/>
        </w:rPr>
        <w:t xml:space="preserve">  • “The Court reiterated the comments made by the President of the Family Division at the last hearing, which is, in light of the serious allegations in this case including that the Father has caused or contributed towards the death of a child, that the Legal Aid Agency is urged to grant the Father public funding in this case and, without this, there is likely to be a violation of his Article 6 and 8 ECHR rights. The Court noted that the Mother and the child have public funding, and therefore, if the Father does not secure public funding too, there will be inequality of arms.” </w:t>
      </w:r>
    </w:p>
    <w:p w14:paraId="1BCDC53B" w14:textId="76F97263" w:rsidR="00F0220F" w:rsidRPr="002B4B9B" w:rsidRDefault="00DC4604" w:rsidP="00F0220F">
      <w:pPr>
        <w:pStyle w:val="ParaLevel1"/>
        <w:numPr>
          <w:ilvl w:val="0"/>
          <w:numId w:val="0"/>
        </w:numPr>
        <w:ind w:left="720"/>
        <w:rPr>
          <w:i/>
          <w:iCs/>
          <w:szCs w:val="24"/>
        </w:rPr>
      </w:pPr>
      <w:r w:rsidRPr="002B4B9B">
        <w:rPr>
          <w:i/>
          <w:iCs/>
          <w:szCs w:val="24"/>
        </w:rPr>
        <w:t xml:space="preserve">• “The Court made clear to the police that it expected full and timely compliance with the orders made against the police as any delay is likely to impact upon, or lead to the adjournment of, the fact-finding hearing in October 2024 and, if this were to happen,(i) the police will be at risk of costs orders being made against them and (ii) they will need to attend the next hearing (including the officer in the case).” </w:t>
      </w:r>
    </w:p>
    <w:p w14:paraId="5F5441BF" w14:textId="47069B67" w:rsidR="00F0220F" w:rsidRPr="002B4B9B" w:rsidRDefault="00DC4604" w:rsidP="00F0220F">
      <w:pPr>
        <w:pStyle w:val="ParaLevel1"/>
        <w:numPr>
          <w:ilvl w:val="0"/>
          <w:numId w:val="0"/>
        </w:numPr>
        <w:ind w:left="720"/>
        <w:rPr>
          <w:i/>
          <w:iCs/>
          <w:szCs w:val="24"/>
        </w:rPr>
      </w:pPr>
      <w:r w:rsidRPr="002B4B9B">
        <w:rPr>
          <w:i/>
          <w:iCs/>
          <w:szCs w:val="24"/>
        </w:rPr>
        <w:t xml:space="preserve">• “The Court, following this hearing, wrote a letter to </w:t>
      </w:r>
      <w:r w:rsidR="009C7F97" w:rsidRPr="002B4B9B">
        <w:rPr>
          <w:i/>
          <w:iCs/>
          <w:szCs w:val="24"/>
        </w:rPr>
        <w:t>C</w:t>
      </w:r>
      <w:r w:rsidRPr="002B4B9B">
        <w:rPr>
          <w:i/>
          <w:iCs/>
          <w:szCs w:val="24"/>
        </w:rPr>
        <w:t xml:space="preserve"> in respect of the issue of whether he wishes to be a witness during the fact-finding hearing. The Court will send this directly to </w:t>
      </w:r>
      <w:r w:rsidR="009A07C8">
        <w:rPr>
          <w:i/>
          <w:iCs/>
          <w:szCs w:val="24"/>
        </w:rPr>
        <w:t>the solicitor for the child</w:t>
      </w:r>
      <w:r w:rsidRPr="002B4B9B">
        <w:rPr>
          <w:i/>
          <w:iCs/>
          <w:szCs w:val="24"/>
        </w:rPr>
        <w:t xml:space="preserve">, via email, copying in the other parties.” </w:t>
      </w:r>
    </w:p>
    <w:p w14:paraId="2D79FE28" w14:textId="133E1329" w:rsidR="00F0220F" w:rsidRPr="002B4B9B" w:rsidRDefault="00DC4604" w:rsidP="00F0220F">
      <w:pPr>
        <w:pStyle w:val="ParaLevel1"/>
        <w:numPr>
          <w:ilvl w:val="0"/>
          <w:numId w:val="0"/>
        </w:numPr>
        <w:ind w:left="720"/>
        <w:rPr>
          <w:i/>
          <w:iCs/>
          <w:szCs w:val="24"/>
        </w:rPr>
      </w:pPr>
      <w:r w:rsidRPr="002B4B9B">
        <w:rPr>
          <w:i/>
          <w:iCs/>
          <w:szCs w:val="24"/>
        </w:rPr>
        <w:t xml:space="preserve">• “The Father has agreed that he will not attend </w:t>
      </w:r>
      <w:r w:rsidR="009C7F97" w:rsidRPr="002B4B9B">
        <w:rPr>
          <w:i/>
          <w:iCs/>
          <w:szCs w:val="24"/>
        </w:rPr>
        <w:t>D</w:t>
      </w:r>
      <w:r w:rsidRPr="002B4B9B">
        <w:rPr>
          <w:i/>
          <w:iCs/>
          <w:szCs w:val="24"/>
        </w:rPr>
        <w:t>’s grave between now and the listed Fact-Finding Hearing except for 9am-11am on 9.8.2024, and, on this basis, the Mother’s application for a Non- Molestation Order is adjourned until the fact-finding hearing.”</w:t>
      </w:r>
    </w:p>
    <w:p w14:paraId="76A543C4" w14:textId="5C97314F" w:rsidR="00DC4604" w:rsidRPr="002B4B9B" w:rsidRDefault="00DC4604" w:rsidP="00F0220F">
      <w:pPr>
        <w:pStyle w:val="ParaLevel1"/>
        <w:numPr>
          <w:ilvl w:val="0"/>
          <w:numId w:val="0"/>
        </w:numPr>
        <w:ind w:left="720"/>
        <w:rPr>
          <w:i/>
          <w:iCs/>
          <w:szCs w:val="24"/>
        </w:rPr>
      </w:pPr>
      <w:r w:rsidRPr="002B4B9B">
        <w:rPr>
          <w:i/>
          <w:iCs/>
          <w:szCs w:val="24"/>
        </w:rPr>
        <w:t xml:space="preserve"> • “All parties’ </w:t>
      </w:r>
      <w:r w:rsidR="00E06117" w:rsidRPr="002B4B9B">
        <w:rPr>
          <w:i/>
          <w:iCs/>
          <w:szCs w:val="24"/>
        </w:rPr>
        <w:t>Solicitor</w:t>
      </w:r>
      <w:r w:rsidRPr="002B4B9B">
        <w:rPr>
          <w:i/>
          <w:iCs/>
          <w:szCs w:val="24"/>
        </w:rPr>
        <w:t xml:space="preserve">s are to ensure that the other parties’ </w:t>
      </w:r>
      <w:r w:rsidR="00E06117" w:rsidRPr="002B4B9B">
        <w:rPr>
          <w:i/>
          <w:iCs/>
          <w:szCs w:val="24"/>
        </w:rPr>
        <w:t>Solicitor</w:t>
      </w:r>
      <w:r w:rsidRPr="002B4B9B">
        <w:rPr>
          <w:i/>
          <w:iCs/>
          <w:szCs w:val="24"/>
        </w:rPr>
        <w:t xml:space="preserve">s are copied into all emails in this matter for full transparency.” </w:t>
      </w:r>
    </w:p>
    <w:p w14:paraId="042A49AC" w14:textId="3988BA4B" w:rsidR="00DC4604" w:rsidRPr="00177434" w:rsidRDefault="00DC4604" w:rsidP="004B527B">
      <w:pPr>
        <w:pStyle w:val="ParaLevel1"/>
        <w:numPr>
          <w:ilvl w:val="0"/>
          <w:numId w:val="13"/>
        </w:numPr>
        <w:rPr>
          <w:szCs w:val="24"/>
        </w:rPr>
      </w:pPr>
      <w:r w:rsidRPr="00177434">
        <w:rPr>
          <w:szCs w:val="24"/>
        </w:rPr>
        <w:t>On 25</w:t>
      </w:r>
      <w:r w:rsidR="00F0220F" w:rsidRPr="00177434">
        <w:rPr>
          <w:szCs w:val="24"/>
        </w:rPr>
        <w:t xml:space="preserve"> July 2024 </w:t>
      </w:r>
      <w:r w:rsidRPr="00177434">
        <w:rPr>
          <w:szCs w:val="24"/>
        </w:rPr>
        <w:t xml:space="preserve">there </w:t>
      </w:r>
      <w:r w:rsidR="00F0220F" w:rsidRPr="00177434">
        <w:rPr>
          <w:szCs w:val="24"/>
        </w:rPr>
        <w:t>wa</w:t>
      </w:r>
      <w:r w:rsidRPr="00177434">
        <w:rPr>
          <w:szCs w:val="24"/>
        </w:rPr>
        <w:t xml:space="preserve">s </w:t>
      </w:r>
      <w:r w:rsidR="00F0220F" w:rsidRPr="00177434">
        <w:rPr>
          <w:szCs w:val="24"/>
        </w:rPr>
        <w:t xml:space="preserve">a </w:t>
      </w:r>
      <w:r w:rsidRPr="00177434">
        <w:rPr>
          <w:szCs w:val="24"/>
        </w:rPr>
        <w:t xml:space="preserve">C2 application from </w:t>
      </w:r>
      <w:r w:rsidR="00F0220F" w:rsidRPr="00177434">
        <w:rPr>
          <w:szCs w:val="24"/>
        </w:rPr>
        <w:t xml:space="preserve">the </w:t>
      </w:r>
      <w:r w:rsidRPr="00177434">
        <w:rPr>
          <w:szCs w:val="24"/>
        </w:rPr>
        <w:t xml:space="preserve">police to vary </w:t>
      </w:r>
      <w:r w:rsidR="00F0220F" w:rsidRPr="00177434">
        <w:rPr>
          <w:szCs w:val="24"/>
        </w:rPr>
        <w:t xml:space="preserve">the </w:t>
      </w:r>
      <w:r w:rsidRPr="00177434">
        <w:rPr>
          <w:szCs w:val="24"/>
        </w:rPr>
        <w:t>disclosure order. Th</w:t>
      </w:r>
      <w:r w:rsidR="00B1243B" w:rsidRPr="00177434">
        <w:rPr>
          <w:szCs w:val="24"/>
        </w:rPr>
        <w:t>e</w:t>
      </w:r>
      <w:r w:rsidR="008908EE">
        <w:rPr>
          <w:szCs w:val="24"/>
        </w:rPr>
        <w:t xml:space="preserve"> </w:t>
      </w:r>
      <w:r w:rsidR="00F04D1F">
        <w:rPr>
          <w:szCs w:val="24"/>
        </w:rPr>
        <w:t>Same</w:t>
      </w:r>
      <w:r w:rsidRPr="00177434">
        <w:rPr>
          <w:szCs w:val="24"/>
        </w:rPr>
        <w:t xml:space="preserve"> day I </w:t>
      </w:r>
      <w:r w:rsidR="00F0220F" w:rsidRPr="00177434">
        <w:rPr>
          <w:szCs w:val="24"/>
        </w:rPr>
        <w:t>wrote a</w:t>
      </w:r>
      <w:r w:rsidRPr="00177434">
        <w:rPr>
          <w:szCs w:val="24"/>
        </w:rPr>
        <w:t xml:space="preserve"> letter to </w:t>
      </w:r>
      <w:r w:rsidR="009C7F97">
        <w:rPr>
          <w:szCs w:val="24"/>
        </w:rPr>
        <w:t>C</w:t>
      </w:r>
      <w:r w:rsidRPr="00177434">
        <w:rPr>
          <w:szCs w:val="24"/>
        </w:rPr>
        <w:t xml:space="preserve"> regarding him being a potential witness</w:t>
      </w:r>
      <w:r w:rsidR="00B70C4D" w:rsidRPr="00177434">
        <w:rPr>
          <w:szCs w:val="24"/>
        </w:rPr>
        <w:t>.</w:t>
      </w:r>
    </w:p>
    <w:p w14:paraId="1753A383" w14:textId="596E5531" w:rsidR="00B70C4D" w:rsidRPr="00177434" w:rsidRDefault="00F0220F" w:rsidP="004B527B">
      <w:pPr>
        <w:pStyle w:val="ListParagraph"/>
        <w:numPr>
          <w:ilvl w:val="0"/>
          <w:numId w:val="13"/>
        </w:numPr>
        <w:rPr>
          <w:lang w:eastAsia="en-GB"/>
        </w:rPr>
      </w:pPr>
      <w:r w:rsidRPr="00177434">
        <w:t>Between 29 and 30 July there is an e</w:t>
      </w:r>
      <w:r w:rsidR="00B70C4D" w:rsidRPr="00177434">
        <w:t xml:space="preserve">mail exchange </w:t>
      </w:r>
      <w:r w:rsidRPr="00177434">
        <w:t>between the</w:t>
      </w:r>
      <w:r w:rsidR="008A0E7B" w:rsidRPr="00177434">
        <w:t xml:space="preserve"> </w:t>
      </w:r>
      <w:r w:rsidRPr="00177434">
        <w:t>mother and</w:t>
      </w:r>
      <w:r w:rsidR="00B70C4D" w:rsidRPr="00177434">
        <w:t xml:space="preserve"> the police, </w:t>
      </w:r>
      <w:r w:rsidRPr="00177434">
        <w:t>with the</w:t>
      </w:r>
      <w:r w:rsidR="008A0E7B" w:rsidRPr="00177434">
        <w:t xml:space="preserve"> </w:t>
      </w:r>
      <w:r w:rsidRPr="00177434">
        <w:t>mother asking</w:t>
      </w:r>
      <w:r w:rsidR="00B70C4D" w:rsidRPr="00177434">
        <w:t xml:space="preserve"> for the return of </w:t>
      </w:r>
      <w:r w:rsidR="009C7F97">
        <w:t>D</w:t>
      </w:r>
      <w:r w:rsidR="00B70C4D" w:rsidRPr="00177434">
        <w:t>’s diaries and requesting confirmation that her phone and diaries are safe</w:t>
      </w:r>
      <w:r w:rsidR="00691333" w:rsidRPr="00177434">
        <w:t>.</w:t>
      </w:r>
      <w:r w:rsidR="00B70C4D" w:rsidRPr="00177434">
        <w:t xml:space="preserve"> </w:t>
      </w:r>
    </w:p>
    <w:p w14:paraId="30F728B4" w14:textId="071D1A91" w:rsidR="00F0220F" w:rsidRPr="00177434" w:rsidRDefault="00F0220F" w:rsidP="00B1243B">
      <w:pPr>
        <w:pStyle w:val="ListParagraph"/>
        <w:ind w:firstLine="60"/>
        <w:rPr>
          <w:lang w:eastAsia="en-GB"/>
        </w:rPr>
      </w:pPr>
    </w:p>
    <w:p w14:paraId="334A0581" w14:textId="29DAE30A" w:rsidR="00F0220F" w:rsidRPr="00177434" w:rsidRDefault="00F0220F" w:rsidP="004B527B">
      <w:pPr>
        <w:pStyle w:val="ListParagraph"/>
        <w:numPr>
          <w:ilvl w:val="0"/>
          <w:numId w:val="13"/>
        </w:numPr>
        <w:rPr>
          <w:lang w:eastAsia="en-GB"/>
        </w:rPr>
      </w:pPr>
      <w:r w:rsidRPr="00177434">
        <w:t>On 31 July 2021</w:t>
      </w:r>
      <w:r w:rsidR="00B1243B" w:rsidRPr="00177434">
        <w:t>,</w:t>
      </w:r>
      <w:r w:rsidRPr="00177434">
        <w:t xml:space="preserve"> I made the following order</w:t>
      </w:r>
      <w:r w:rsidR="00B1243B" w:rsidRPr="00177434">
        <w:t xml:space="preserve">: </w:t>
      </w:r>
    </w:p>
    <w:p w14:paraId="62779537" w14:textId="77777777" w:rsidR="00B1243B" w:rsidRPr="00177434" w:rsidRDefault="00B1243B" w:rsidP="00F0220F">
      <w:pPr>
        <w:pStyle w:val="ListParagraph"/>
      </w:pPr>
    </w:p>
    <w:p w14:paraId="1CF33E2F" w14:textId="4D44C648" w:rsidR="00F0220F" w:rsidRPr="002B4B9B" w:rsidRDefault="00B70C4D" w:rsidP="00F0220F">
      <w:pPr>
        <w:pStyle w:val="ListParagraph"/>
        <w:rPr>
          <w:i/>
          <w:iCs/>
        </w:rPr>
      </w:pPr>
      <w:r w:rsidRPr="002B4B9B">
        <w:rPr>
          <w:i/>
          <w:iCs/>
        </w:rPr>
        <w:t xml:space="preserve">• Witness list to be reviewed at PTR </w:t>
      </w:r>
    </w:p>
    <w:p w14:paraId="68BA4235" w14:textId="77777777" w:rsidR="002B4B9B" w:rsidRPr="002B4B9B" w:rsidRDefault="002B4B9B" w:rsidP="00F0220F">
      <w:pPr>
        <w:pStyle w:val="ListParagraph"/>
        <w:rPr>
          <w:i/>
          <w:iCs/>
        </w:rPr>
      </w:pPr>
    </w:p>
    <w:p w14:paraId="75A79453" w14:textId="42A5ABBD" w:rsidR="00F0220F" w:rsidRPr="002B4B9B" w:rsidRDefault="00B70C4D" w:rsidP="00F0220F">
      <w:pPr>
        <w:pStyle w:val="ListParagraph"/>
        <w:rPr>
          <w:i/>
          <w:iCs/>
        </w:rPr>
      </w:pPr>
      <w:r w:rsidRPr="002B4B9B">
        <w:rPr>
          <w:i/>
          <w:iCs/>
        </w:rPr>
        <w:t xml:space="preserve">• Arrangements for </w:t>
      </w:r>
      <w:r w:rsidR="009C7F97" w:rsidRPr="002B4B9B">
        <w:rPr>
          <w:i/>
          <w:iCs/>
        </w:rPr>
        <w:t>D</w:t>
      </w:r>
      <w:r w:rsidRPr="002B4B9B">
        <w:rPr>
          <w:i/>
          <w:iCs/>
        </w:rPr>
        <w:t xml:space="preserve">’s phone to be transported from police to Evidence Matters • </w:t>
      </w:r>
      <w:r w:rsidR="009C7F97" w:rsidRPr="002B4B9B">
        <w:rPr>
          <w:i/>
          <w:iCs/>
        </w:rPr>
        <w:t>D</w:t>
      </w:r>
      <w:r w:rsidRPr="002B4B9B">
        <w:rPr>
          <w:i/>
          <w:iCs/>
        </w:rPr>
        <w:t xml:space="preserve">’s diaries and other documents said to be authored by her to be held by the police- with the police to provide full copies </w:t>
      </w:r>
    </w:p>
    <w:p w14:paraId="043C09F0" w14:textId="77777777" w:rsidR="002B4B9B" w:rsidRPr="002B4B9B" w:rsidRDefault="002B4B9B" w:rsidP="00F0220F">
      <w:pPr>
        <w:pStyle w:val="ListParagraph"/>
        <w:rPr>
          <w:i/>
          <w:iCs/>
        </w:rPr>
      </w:pPr>
    </w:p>
    <w:p w14:paraId="3EBB39A3" w14:textId="4C8ACF35" w:rsidR="00F0220F" w:rsidRPr="002B4B9B" w:rsidRDefault="00B70C4D" w:rsidP="00F0220F">
      <w:pPr>
        <w:pStyle w:val="ListParagraph"/>
        <w:rPr>
          <w:i/>
          <w:iCs/>
        </w:rPr>
      </w:pPr>
      <w:r w:rsidRPr="002B4B9B">
        <w:rPr>
          <w:i/>
          <w:iCs/>
        </w:rPr>
        <w:t xml:space="preserve">• Police to provide full copies of correspondence with the parents </w:t>
      </w:r>
    </w:p>
    <w:p w14:paraId="0EE42072" w14:textId="77777777" w:rsidR="002B4B9B" w:rsidRPr="002B4B9B" w:rsidRDefault="002B4B9B" w:rsidP="00F0220F">
      <w:pPr>
        <w:pStyle w:val="ListParagraph"/>
        <w:rPr>
          <w:i/>
          <w:iCs/>
        </w:rPr>
      </w:pPr>
    </w:p>
    <w:p w14:paraId="7FBA27F4" w14:textId="0E55DBF6" w:rsidR="00F0220F" w:rsidRPr="002B4B9B" w:rsidRDefault="00B70C4D" w:rsidP="00F0220F">
      <w:pPr>
        <w:pStyle w:val="ListParagraph"/>
        <w:rPr>
          <w:i/>
          <w:iCs/>
        </w:rPr>
      </w:pPr>
      <w:r w:rsidRPr="002B4B9B">
        <w:rPr>
          <w:i/>
          <w:iCs/>
        </w:rPr>
        <w:lastRenderedPageBreak/>
        <w:t xml:space="preserve">• Transcripts of audio-video footage from police not to include BWV footage </w:t>
      </w:r>
    </w:p>
    <w:p w14:paraId="5ECF5497" w14:textId="77777777" w:rsidR="002B4B9B" w:rsidRPr="002B4B9B" w:rsidRDefault="002B4B9B" w:rsidP="00F0220F">
      <w:pPr>
        <w:pStyle w:val="ListParagraph"/>
        <w:rPr>
          <w:i/>
          <w:iCs/>
        </w:rPr>
      </w:pPr>
    </w:p>
    <w:p w14:paraId="2A176CE8" w14:textId="60BD721B" w:rsidR="00F0220F" w:rsidRPr="002B4B9B" w:rsidRDefault="00B70C4D" w:rsidP="00F0220F">
      <w:pPr>
        <w:pStyle w:val="ListParagraph"/>
        <w:rPr>
          <w:i/>
          <w:iCs/>
        </w:rPr>
      </w:pPr>
      <w:r w:rsidRPr="002B4B9B">
        <w:rPr>
          <w:i/>
          <w:iCs/>
        </w:rPr>
        <w:t xml:space="preserve">• Time for the filing of statements of attestation for third party witnesses extended to 2.8.2024 </w:t>
      </w:r>
    </w:p>
    <w:p w14:paraId="6D68F0FE" w14:textId="77777777" w:rsidR="002B4B9B" w:rsidRPr="002B4B9B" w:rsidRDefault="002B4B9B" w:rsidP="00F0220F">
      <w:pPr>
        <w:pStyle w:val="ListParagraph"/>
        <w:rPr>
          <w:i/>
          <w:iCs/>
        </w:rPr>
      </w:pPr>
    </w:p>
    <w:p w14:paraId="7708D368" w14:textId="52ED1C71" w:rsidR="00F0220F" w:rsidRPr="002B4B9B" w:rsidRDefault="00B70C4D" w:rsidP="00F0220F">
      <w:pPr>
        <w:pStyle w:val="ListParagraph"/>
        <w:rPr>
          <w:i/>
          <w:iCs/>
        </w:rPr>
      </w:pPr>
      <w:r w:rsidRPr="002B4B9B">
        <w:rPr>
          <w:i/>
          <w:iCs/>
        </w:rPr>
        <w:t xml:space="preserve">• Both parents to provide all correspondence with the police </w:t>
      </w:r>
    </w:p>
    <w:p w14:paraId="7DD7A5B9" w14:textId="77777777" w:rsidR="002B4B9B" w:rsidRPr="002B4B9B" w:rsidRDefault="002B4B9B" w:rsidP="00F0220F">
      <w:pPr>
        <w:pStyle w:val="ListParagraph"/>
        <w:rPr>
          <w:i/>
          <w:iCs/>
        </w:rPr>
      </w:pPr>
    </w:p>
    <w:p w14:paraId="179E55C9" w14:textId="6DF22739" w:rsidR="00F0220F" w:rsidRPr="002B4B9B" w:rsidRDefault="00B70C4D" w:rsidP="00F0220F">
      <w:pPr>
        <w:pStyle w:val="ListParagraph"/>
        <w:rPr>
          <w:i/>
          <w:iCs/>
        </w:rPr>
      </w:pPr>
      <w:r w:rsidRPr="002B4B9B">
        <w:rPr>
          <w:i/>
          <w:iCs/>
        </w:rPr>
        <w:t xml:space="preserve">• </w:t>
      </w:r>
      <w:r w:rsidR="009C7F97" w:rsidRPr="002B4B9B">
        <w:rPr>
          <w:i/>
          <w:iCs/>
        </w:rPr>
        <w:t>C</w:t>
      </w:r>
      <w:r w:rsidRPr="002B4B9B">
        <w:rPr>
          <w:i/>
          <w:iCs/>
        </w:rPr>
        <w:t xml:space="preserve">’s </w:t>
      </w:r>
      <w:r w:rsidR="00E06117" w:rsidRPr="002B4B9B">
        <w:rPr>
          <w:i/>
          <w:iCs/>
        </w:rPr>
        <w:t>Solicitor</w:t>
      </w:r>
      <w:r w:rsidRPr="002B4B9B">
        <w:rPr>
          <w:i/>
          <w:iCs/>
        </w:rPr>
        <w:t xml:space="preserve"> to file/serve a statement</w:t>
      </w:r>
    </w:p>
    <w:p w14:paraId="52726F1D" w14:textId="77777777" w:rsidR="002B4B9B" w:rsidRPr="002B4B9B" w:rsidRDefault="002B4B9B" w:rsidP="00F0220F">
      <w:pPr>
        <w:pStyle w:val="ListParagraph"/>
        <w:rPr>
          <w:i/>
          <w:iCs/>
        </w:rPr>
      </w:pPr>
    </w:p>
    <w:p w14:paraId="30507C49" w14:textId="1FEFED61" w:rsidR="00F0220F" w:rsidRPr="002B4B9B" w:rsidRDefault="00B70C4D" w:rsidP="00F0220F">
      <w:pPr>
        <w:pStyle w:val="ListParagraph"/>
        <w:rPr>
          <w:i/>
          <w:iCs/>
        </w:rPr>
      </w:pPr>
      <w:r w:rsidRPr="002B4B9B">
        <w:rPr>
          <w:i/>
          <w:iCs/>
        </w:rPr>
        <w:t>• Directions hearing listed on 30.8.2024, with PTR and FFH remaining listed.</w:t>
      </w:r>
    </w:p>
    <w:p w14:paraId="08A92D7F" w14:textId="77777777" w:rsidR="002B4B9B" w:rsidRPr="002B4B9B" w:rsidRDefault="00B70C4D" w:rsidP="00F0220F">
      <w:pPr>
        <w:pStyle w:val="ListParagraph"/>
        <w:rPr>
          <w:i/>
          <w:iCs/>
        </w:rPr>
      </w:pPr>
      <w:r w:rsidRPr="002B4B9B">
        <w:rPr>
          <w:i/>
          <w:iCs/>
        </w:rPr>
        <w:t xml:space="preserve"> </w:t>
      </w:r>
    </w:p>
    <w:p w14:paraId="0B1D247F" w14:textId="0B1D9350" w:rsidR="00B70C4D" w:rsidRPr="002B4B9B" w:rsidRDefault="00B70C4D" w:rsidP="00F0220F">
      <w:pPr>
        <w:pStyle w:val="ListParagraph"/>
        <w:rPr>
          <w:i/>
          <w:iCs/>
          <w:lang w:eastAsia="en-GB"/>
        </w:rPr>
      </w:pPr>
      <w:r w:rsidRPr="002B4B9B">
        <w:rPr>
          <w:i/>
          <w:iCs/>
        </w:rPr>
        <w:t>• Bundles frozen.</w:t>
      </w:r>
    </w:p>
    <w:p w14:paraId="6BE20843" w14:textId="6B7050F2" w:rsidR="00BD4B02" w:rsidRPr="00177434" w:rsidRDefault="005464FB" w:rsidP="004B527B">
      <w:pPr>
        <w:pStyle w:val="ParaLevel1"/>
        <w:numPr>
          <w:ilvl w:val="0"/>
          <w:numId w:val="13"/>
        </w:numPr>
        <w:rPr>
          <w:szCs w:val="24"/>
        </w:rPr>
      </w:pPr>
      <w:r w:rsidRPr="00177434">
        <w:rPr>
          <w:szCs w:val="24"/>
        </w:rPr>
        <w:t>The</w:t>
      </w:r>
      <w:r w:rsidR="008908EE">
        <w:rPr>
          <w:szCs w:val="24"/>
        </w:rPr>
        <w:t xml:space="preserve"> </w:t>
      </w:r>
      <w:r w:rsidR="00F04D1F">
        <w:rPr>
          <w:szCs w:val="24"/>
        </w:rPr>
        <w:t>Same</w:t>
      </w:r>
      <w:r w:rsidRPr="00177434">
        <w:rPr>
          <w:szCs w:val="24"/>
        </w:rPr>
        <w:t xml:space="preserve"> day the mother emailed </w:t>
      </w:r>
      <w:r w:rsidR="009C7F97">
        <w:rPr>
          <w:szCs w:val="24"/>
        </w:rPr>
        <w:t>E</w:t>
      </w:r>
      <w:r w:rsidRPr="00177434">
        <w:rPr>
          <w:szCs w:val="24"/>
        </w:rPr>
        <w:t xml:space="preserve">’s therapist concerned about </w:t>
      </w:r>
      <w:r w:rsidR="009C7F97">
        <w:rPr>
          <w:szCs w:val="24"/>
        </w:rPr>
        <w:t>E</w:t>
      </w:r>
      <w:r w:rsidRPr="00177434">
        <w:rPr>
          <w:szCs w:val="24"/>
        </w:rPr>
        <w:t xml:space="preserve">’s </w:t>
      </w:r>
      <w:r w:rsidR="00F0220F" w:rsidRPr="00177434">
        <w:rPr>
          <w:szCs w:val="24"/>
        </w:rPr>
        <w:t>understanding</w:t>
      </w:r>
      <w:r w:rsidRPr="00177434">
        <w:rPr>
          <w:szCs w:val="24"/>
        </w:rPr>
        <w:t xml:space="preserve"> of the allegations against </w:t>
      </w:r>
      <w:r w:rsidR="00F0220F" w:rsidRPr="00177434">
        <w:rPr>
          <w:szCs w:val="24"/>
        </w:rPr>
        <w:t xml:space="preserve">the </w:t>
      </w:r>
      <w:r w:rsidRPr="00177434">
        <w:rPr>
          <w:szCs w:val="24"/>
        </w:rPr>
        <w:t xml:space="preserve">father. </w:t>
      </w:r>
    </w:p>
    <w:p w14:paraId="6B285E13" w14:textId="12909F7C" w:rsidR="00F0220F" w:rsidRPr="00177434" w:rsidRDefault="00F0220F" w:rsidP="004B527B">
      <w:pPr>
        <w:pStyle w:val="ParaLevel1"/>
        <w:numPr>
          <w:ilvl w:val="0"/>
          <w:numId w:val="13"/>
        </w:numPr>
        <w:rPr>
          <w:szCs w:val="24"/>
        </w:rPr>
      </w:pPr>
      <w:r w:rsidRPr="00177434">
        <w:rPr>
          <w:szCs w:val="24"/>
        </w:rPr>
        <w:t>On 30 August 2024</w:t>
      </w:r>
      <w:r w:rsidR="00B1243B" w:rsidRPr="00177434">
        <w:rPr>
          <w:szCs w:val="24"/>
        </w:rPr>
        <w:t>,</w:t>
      </w:r>
      <w:r w:rsidRPr="00177434">
        <w:rPr>
          <w:szCs w:val="24"/>
        </w:rPr>
        <w:t xml:space="preserve"> I made the following order</w:t>
      </w:r>
      <w:r w:rsidR="00B1243B" w:rsidRPr="00177434">
        <w:rPr>
          <w:szCs w:val="24"/>
        </w:rPr>
        <w:t>:</w:t>
      </w:r>
    </w:p>
    <w:p w14:paraId="58DEE60F" w14:textId="0F6B3B5A" w:rsidR="00F0220F" w:rsidRPr="002B4B9B" w:rsidRDefault="00BD4B02" w:rsidP="00F0220F">
      <w:pPr>
        <w:pStyle w:val="ParaLevel1"/>
        <w:numPr>
          <w:ilvl w:val="0"/>
          <w:numId w:val="0"/>
        </w:numPr>
        <w:ind w:left="720"/>
        <w:rPr>
          <w:i/>
          <w:iCs/>
          <w:szCs w:val="24"/>
        </w:rPr>
      </w:pPr>
      <w:r w:rsidRPr="002B4B9B">
        <w:rPr>
          <w:i/>
          <w:iCs/>
          <w:szCs w:val="24"/>
        </w:rPr>
        <w:t xml:space="preserve"> </w:t>
      </w:r>
      <w:r w:rsidR="00B9491C" w:rsidRPr="002B4B9B">
        <w:rPr>
          <w:i/>
          <w:iCs/>
          <w:szCs w:val="24"/>
        </w:rPr>
        <w:t xml:space="preserve">• </w:t>
      </w:r>
      <w:r w:rsidRPr="002B4B9B">
        <w:rPr>
          <w:i/>
          <w:iCs/>
          <w:szCs w:val="24"/>
        </w:rPr>
        <w:t>Witness list to be reviewed at PTR</w:t>
      </w:r>
      <w:r w:rsidR="00B1243B" w:rsidRPr="002B4B9B">
        <w:rPr>
          <w:i/>
          <w:iCs/>
          <w:szCs w:val="24"/>
        </w:rPr>
        <w:t xml:space="preserve">. </w:t>
      </w:r>
    </w:p>
    <w:p w14:paraId="1FF4DE38" w14:textId="4B3990C9" w:rsidR="00F0220F" w:rsidRPr="002B4B9B" w:rsidRDefault="00BD4B02" w:rsidP="00F0220F">
      <w:pPr>
        <w:pStyle w:val="ParaLevel1"/>
        <w:numPr>
          <w:ilvl w:val="0"/>
          <w:numId w:val="0"/>
        </w:numPr>
        <w:ind w:left="720"/>
        <w:rPr>
          <w:i/>
          <w:iCs/>
          <w:szCs w:val="24"/>
        </w:rPr>
      </w:pPr>
      <w:r w:rsidRPr="002B4B9B">
        <w:rPr>
          <w:i/>
          <w:iCs/>
          <w:szCs w:val="24"/>
        </w:rPr>
        <w:t xml:space="preserve">• </w:t>
      </w:r>
      <w:r w:rsidR="009C7F97" w:rsidRPr="002B4B9B">
        <w:rPr>
          <w:i/>
          <w:iCs/>
          <w:szCs w:val="24"/>
        </w:rPr>
        <w:t>D</w:t>
      </w:r>
      <w:r w:rsidRPr="002B4B9B">
        <w:rPr>
          <w:i/>
          <w:iCs/>
          <w:szCs w:val="24"/>
        </w:rPr>
        <w:t xml:space="preserve">’s mobile phone to be held by Evidence Matters until further order </w:t>
      </w:r>
    </w:p>
    <w:p w14:paraId="15EEE160" w14:textId="5A66B9B2" w:rsidR="00F0220F" w:rsidRPr="002B4B9B" w:rsidRDefault="00BD4B02" w:rsidP="00F0220F">
      <w:pPr>
        <w:pStyle w:val="ParaLevel1"/>
        <w:numPr>
          <w:ilvl w:val="0"/>
          <w:numId w:val="0"/>
        </w:numPr>
        <w:ind w:left="720"/>
        <w:rPr>
          <w:i/>
          <w:iCs/>
          <w:szCs w:val="24"/>
        </w:rPr>
      </w:pPr>
      <w:r w:rsidRPr="002B4B9B">
        <w:rPr>
          <w:i/>
          <w:iCs/>
          <w:szCs w:val="24"/>
        </w:rPr>
        <w:t xml:space="preserve">• </w:t>
      </w:r>
      <w:r w:rsidR="009C7F97" w:rsidRPr="002B4B9B">
        <w:rPr>
          <w:i/>
          <w:iCs/>
          <w:szCs w:val="24"/>
        </w:rPr>
        <w:t>D</w:t>
      </w:r>
      <w:r w:rsidRPr="002B4B9B">
        <w:rPr>
          <w:i/>
          <w:iCs/>
          <w:szCs w:val="24"/>
        </w:rPr>
        <w:t xml:space="preserve">’s diaries and any other documents said to be authored by her held by police </w:t>
      </w:r>
    </w:p>
    <w:p w14:paraId="41318BE1" w14:textId="5A2FBC37" w:rsidR="00F0220F" w:rsidRPr="002B4B9B" w:rsidRDefault="00BD4B02" w:rsidP="00F0220F">
      <w:pPr>
        <w:pStyle w:val="ParaLevel1"/>
        <w:numPr>
          <w:ilvl w:val="0"/>
          <w:numId w:val="0"/>
        </w:numPr>
        <w:ind w:left="720"/>
        <w:rPr>
          <w:i/>
          <w:iCs/>
          <w:szCs w:val="24"/>
        </w:rPr>
      </w:pPr>
      <w:r w:rsidRPr="002B4B9B">
        <w:rPr>
          <w:i/>
          <w:iCs/>
          <w:szCs w:val="24"/>
        </w:rPr>
        <w:t xml:space="preserve">• Police to provide full correspondence </w:t>
      </w:r>
      <w:r w:rsidR="00F0220F" w:rsidRPr="002B4B9B">
        <w:rPr>
          <w:i/>
          <w:iCs/>
          <w:szCs w:val="24"/>
        </w:rPr>
        <w:t>between the</w:t>
      </w:r>
      <w:r w:rsidR="008A0E7B" w:rsidRPr="002B4B9B">
        <w:rPr>
          <w:i/>
          <w:iCs/>
          <w:szCs w:val="24"/>
        </w:rPr>
        <w:t xml:space="preserve"> </w:t>
      </w:r>
      <w:r w:rsidR="00F0220F" w:rsidRPr="002B4B9B">
        <w:rPr>
          <w:i/>
          <w:iCs/>
          <w:szCs w:val="24"/>
        </w:rPr>
        <w:t>mother and</w:t>
      </w:r>
      <w:r w:rsidRPr="002B4B9B">
        <w:rPr>
          <w:i/>
          <w:iCs/>
          <w:szCs w:val="24"/>
        </w:rPr>
        <w:t xml:space="preserve"> police, including two officers on long-term leave and </w:t>
      </w:r>
      <w:r w:rsidR="002B4B9B" w:rsidRPr="002B4B9B">
        <w:rPr>
          <w:i/>
          <w:iCs/>
          <w:szCs w:val="24"/>
        </w:rPr>
        <w:t>DC B.</w:t>
      </w:r>
      <w:r w:rsidRPr="002B4B9B">
        <w:rPr>
          <w:i/>
          <w:iCs/>
          <w:szCs w:val="24"/>
        </w:rPr>
        <w:t xml:space="preserve"> If </w:t>
      </w:r>
      <w:r w:rsidR="002B4B9B">
        <w:rPr>
          <w:i/>
          <w:iCs/>
          <w:szCs w:val="24"/>
        </w:rPr>
        <w:t xml:space="preserve">they </w:t>
      </w:r>
      <w:r w:rsidRPr="002B4B9B">
        <w:rPr>
          <w:i/>
          <w:iCs/>
          <w:szCs w:val="24"/>
        </w:rPr>
        <w:t>cannot, then sworn statement from police.</w:t>
      </w:r>
    </w:p>
    <w:p w14:paraId="6AEB2773" w14:textId="77777777" w:rsidR="00B1243B" w:rsidRPr="002B4B9B" w:rsidRDefault="00BD4B02" w:rsidP="00F0220F">
      <w:pPr>
        <w:pStyle w:val="ParaLevel1"/>
        <w:numPr>
          <w:ilvl w:val="0"/>
          <w:numId w:val="0"/>
        </w:numPr>
        <w:ind w:left="720"/>
        <w:rPr>
          <w:i/>
          <w:iCs/>
          <w:szCs w:val="24"/>
        </w:rPr>
      </w:pPr>
      <w:r w:rsidRPr="002B4B9B">
        <w:rPr>
          <w:i/>
          <w:iCs/>
          <w:szCs w:val="24"/>
        </w:rPr>
        <w:t xml:space="preserve"> • Parties’ legal teams have permission to disclose audio/video footage to lay parties. </w:t>
      </w:r>
    </w:p>
    <w:p w14:paraId="5A59FF18" w14:textId="058756FC" w:rsidR="00F0220F" w:rsidRPr="002B4B9B" w:rsidRDefault="00BD4B02" w:rsidP="00F0220F">
      <w:pPr>
        <w:pStyle w:val="ParaLevel1"/>
        <w:numPr>
          <w:ilvl w:val="0"/>
          <w:numId w:val="0"/>
        </w:numPr>
        <w:ind w:left="720"/>
        <w:rPr>
          <w:i/>
          <w:iCs/>
          <w:szCs w:val="24"/>
        </w:rPr>
      </w:pPr>
      <w:r w:rsidRPr="002B4B9B">
        <w:rPr>
          <w:i/>
          <w:iCs/>
          <w:szCs w:val="24"/>
        </w:rPr>
        <w:t xml:space="preserve">• Further disclosure order against </w:t>
      </w:r>
      <w:r w:rsidR="000B53EE" w:rsidRPr="002B4B9B">
        <w:rPr>
          <w:i/>
          <w:iCs/>
          <w:szCs w:val="24"/>
        </w:rPr>
        <w:t>SCHOOL</w:t>
      </w:r>
      <w:r w:rsidR="009C7F97" w:rsidRPr="002B4B9B">
        <w:rPr>
          <w:i/>
          <w:iCs/>
          <w:szCs w:val="24"/>
        </w:rPr>
        <w:t xml:space="preserve"> X</w:t>
      </w:r>
      <w:r w:rsidRPr="002B4B9B">
        <w:rPr>
          <w:i/>
          <w:iCs/>
          <w:szCs w:val="24"/>
        </w:rPr>
        <w:t xml:space="preserve"> </w:t>
      </w:r>
    </w:p>
    <w:p w14:paraId="5F30EE00" w14:textId="77777777" w:rsidR="00F0220F" w:rsidRPr="002B4B9B" w:rsidRDefault="00BD4B02" w:rsidP="00F0220F">
      <w:pPr>
        <w:pStyle w:val="ParaLevel1"/>
        <w:numPr>
          <w:ilvl w:val="0"/>
          <w:numId w:val="0"/>
        </w:numPr>
        <w:ind w:left="720"/>
        <w:rPr>
          <w:i/>
          <w:iCs/>
          <w:szCs w:val="24"/>
        </w:rPr>
      </w:pPr>
      <w:r w:rsidRPr="002B4B9B">
        <w:rPr>
          <w:i/>
          <w:iCs/>
          <w:szCs w:val="24"/>
        </w:rPr>
        <w:t>•</w:t>
      </w:r>
      <w:r w:rsidR="008A0E7B" w:rsidRPr="002B4B9B">
        <w:rPr>
          <w:i/>
          <w:iCs/>
          <w:szCs w:val="24"/>
        </w:rPr>
        <w:t xml:space="preserve">the </w:t>
      </w:r>
      <w:r w:rsidR="00F0220F" w:rsidRPr="002B4B9B">
        <w:rPr>
          <w:i/>
          <w:iCs/>
          <w:szCs w:val="24"/>
        </w:rPr>
        <w:t>mother to</w:t>
      </w:r>
      <w:r w:rsidRPr="002B4B9B">
        <w:rPr>
          <w:i/>
          <w:iCs/>
          <w:szCs w:val="24"/>
        </w:rPr>
        <w:t xml:space="preserve"> provide her correspondence with police or sworn statement as to why asserts not possible </w:t>
      </w:r>
    </w:p>
    <w:p w14:paraId="1125E925" w14:textId="77777777" w:rsidR="00F0220F" w:rsidRPr="002B4B9B" w:rsidRDefault="00BD4B02" w:rsidP="00F0220F">
      <w:pPr>
        <w:pStyle w:val="ParaLevel1"/>
        <w:numPr>
          <w:ilvl w:val="0"/>
          <w:numId w:val="0"/>
        </w:numPr>
        <w:ind w:left="720"/>
        <w:rPr>
          <w:i/>
          <w:iCs/>
          <w:szCs w:val="24"/>
        </w:rPr>
      </w:pPr>
      <w:r w:rsidRPr="002B4B9B">
        <w:rPr>
          <w:i/>
          <w:iCs/>
          <w:szCs w:val="24"/>
        </w:rPr>
        <w:t xml:space="preserve">• Complete copy </w:t>
      </w:r>
      <w:r w:rsidR="00F0220F" w:rsidRPr="002B4B9B">
        <w:rPr>
          <w:i/>
          <w:iCs/>
          <w:szCs w:val="24"/>
        </w:rPr>
        <w:t>of the</w:t>
      </w:r>
      <w:r w:rsidR="008A0E7B" w:rsidRPr="002B4B9B">
        <w:rPr>
          <w:i/>
          <w:iCs/>
          <w:szCs w:val="24"/>
        </w:rPr>
        <w:t xml:space="preserve"> father’s</w:t>
      </w:r>
      <w:r w:rsidRPr="002B4B9B">
        <w:rPr>
          <w:i/>
          <w:iCs/>
          <w:szCs w:val="24"/>
        </w:rPr>
        <w:t xml:space="preserve"> correspondence with police including attachments to remain in bundle</w:t>
      </w:r>
    </w:p>
    <w:p w14:paraId="70BF20B0" w14:textId="177073B0" w:rsidR="00F0220F" w:rsidRPr="002B4B9B" w:rsidRDefault="00BD4B02" w:rsidP="00F0220F">
      <w:pPr>
        <w:pStyle w:val="ParaLevel1"/>
        <w:numPr>
          <w:ilvl w:val="0"/>
          <w:numId w:val="0"/>
        </w:numPr>
        <w:ind w:left="720"/>
        <w:rPr>
          <w:i/>
          <w:iCs/>
          <w:szCs w:val="24"/>
        </w:rPr>
      </w:pPr>
      <w:r w:rsidRPr="002B4B9B">
        <w:rPr>
          <w:i/>
          <w:iCs/>
          <w:szCs w:val="24"/>
        </w:rPr>
        <w:t xml:space="preserve"> • “It being recorded that </w:t>
      </w:r>
      <w:r w:rsidR="009C7F97" w:rsidRPr="002B4B9B">
        <w:rPr>
          <w:i/>
          <w:iCs/>
          <w:szCs w:val="24"/>
        </w:rPr>
        <w:t>C</w:t>
      </w:r>
      <w:r w:rsidRPr="002B4B9B">
        <w:rPr>
          <w:i/>
          <w:iCs/>
          <w:szCs w:val="24"/>
        </w:rPr>
        <w:t xml:space="preserve"> does not wish to give oral evidence and no party to the proceedings wishes to cross-examine him, </w:t>
      </w:r>
      <w:r w:rsidR="009C7F97" w:rsidRPr="002B4B9B">
        <w:rPr>
          <w:i/>
          <w:iCs/>
          <w:szCs w:val="24"/>
        </w:rPr>
        <w:t>C</w:t>
      </w:r>
      <w:r w:rsidRPr="002B4B9B">
        <w:rPr>
          <w:i/>
          <w:iCs/>
          <w:szCs w:val="24"/>
        </w:rPr>
        <w:t xml:space="preserve"> shall not be a witness during the fact-finding hearing. This decision shall be communicated to </w:t>
      </w:r>
      <w:r w:rsidR="00AA256B">
        <w:rPr>
          <w:i/>
          <w:iCs/>
          <w:szCs w:val="24"/>
        </w:rPr>
        <w:t>The solicitor for the child</w:t>
      </w:r>
      <w:r w:rsidRPr="002B4B9B">
        <w:rPr>
          <w:i/>
          <w:iCs/>
          <w:szCs w:val="24"/>
        </w:rPr>
        <w:t xml:space="preserve">…” </w:t>
      </w:r>
    </w:p>
    <w:p w14:paraId="4EC4038B" w14:textId="10D5F37A" w:rsidR="00F0220F" w:rsidRPr="002B4B9B" w:rsidRDefault="00BD4B02" w:rsidP="00F0220F">
      <w:pPr>
        <w:pStyle w:val="ParaLevel1"/>
        <w:numPr>
          <w:ilvl w:val="0"/>
          <w:numId w:val="0"/>
        </w:numPr>
        <w:ind w:left="720"/>
        <w:rPr>
          <w:i/>
          <w:iCs/>
          <w:szCs w:val="24"/>
        </w:rPr>
      </w:pPr>
      <w:r w:rsidRPr="002B4B9B">
        <w:rPr>
          <w:i/>
          <w:iCs/>
          <w:szCs w:val="24"/>
        </w:rPr>
        <w:t>•</w:t>
      </w:r>
      <w:r w:rsidR="008A0E7B" w:rsidRPr="002B4B9B">
        <w:rPr>
          <w:i/>
          <w:iCs/>
          <w:szCs w:val="24"/>
        </w:rPr>
        <w:t>the father</w:t>
      </w:r>
      <w:r w:rsidR="00F0220F" w:rsidRPr="002B4B9B">
        <w:rPr>
          <w:i/>
          <w:iCs/>
          <w:szCs w:val="24"/>
        </w:rPr>
        <w:t xml:space="preserve"> </w:t>
      </w:r>
      <w:r w:rsidRPr="002B4B9B">
        <w:rPr>
          <w:i/>
          <w:iCs/>
          <w:szCs w:val="24"/>
        </w:rPr>
        <w:t xml:space="preserve">has permission to file a response statement to </w:t>
      </w:r>
      <w:r w:rsidR="009C7F97" w:rsidRPr="002B4B9B">
        <w:rPr>
          <w:i/>
          <w:iCs/>
          <w:szCs w:val="24"/>
        </w:rPr>
        <w:t>C</w:t>
      </w:r>
      <w:r w:rsidRPr="002B4B9B">
        <w:rPr>
          <w:i/>
          <w:iCs/>
          <w:szCs w:val="24"/>
        </w:rPr>
        <w:t xml:space="preserve">’s and </w:t>
      </w:r>
      <w:r w:rsidR="00E06117" w:rsidRPr="002B4B9B">
        <w:rPr>
          <w:i/>
          <w:iCs/>
          <w:szCs w:val="24"/>
        </w:rPr>
        <w:t xml:space="preserve">Y </w:t>
      </w:r>
      <w:r w:rsidRPr="002B4B9B">
        <w:rPr>
          <w:i/>
          <w:iCs/>
          <w:szCs w:val="24"/>
        </w:rPr>
        <w:t xml:space="preserve">’s statements. </w:t>
      </w:r>
    </w:p>
    <w:p w14:paraId="0746F068" w14:textId="58F00D3F" w:rsidR="00F0220F" w:rsidRPr="002B4B9B" w:rsidRDefault="00BD4B02" w:rsidP="00F0220F">
      <w:pPr>
        <w:pStyle w:val="ParaLevel1"/>
        <w:numPr>
          <w:ilvl w:val="0"/>
          <w:numId w:val="0"/>
        </w:numPr>
        <w:ind w:left="720"/>
        <w:rPr>
          <w:i/>
          <w:iCs/>
          <w:szCs w:val="24"/>
        </w:rPr>
      </w:pPr>
      <w:r w:rsidRPr="002B4B9B">
        <w:rPr>
          <w:i/>
          <w:iCs/>
          <w:szCs w:val="24"/>
        </w:rPr>
        <w:t>•</w:t>
      </w:r>
      <w:r w:rsidR="008A0E7B" w:rsidRPr="002B4B9B">
        <w:rPr>
          <w:i/>
          <w:iCs/>
          <w:szCs w:val="24"/>
        </w:rPr>
        <w:t xml:space="preserve">the </w:t>
      </w:r>
      <w:r w:rsidR="00F0220F" w:rsidRPr="002B4B9B">
        <w:rPr>
          <w:i/>
          <w:iCs/>
          <w:szCs w:val="24"/>
        </w:rPr>
        <w:t>mother has</w:t>
      </w:r>
      <w:r w:rsidRPr="002B4B9B">
        <w:rPr>
          <w:i/>
          <w:iCs/>
          <w:szCs w:val="24"/>
        </w:rPr>
        <w:t xml:space="preserve"> permission to rely on the statement of </w:t>
      </w:r>
      <w:r w:rsidR="00E06117" w:rsidRPr="002B4B9B">
        <w:rPr>
          <w:i/>
          <w:iCs/>
          <w:szCs w:val="24"/>
        </w:rPr>
        <w:t>Y</w:t>
      </w:r>
      <w:r w:rsidRPr="002B4B9B">
        <w:rPr>
          <w:i/>
          <w:iCs/>
          <w:szCs w:val="24"/>
        </w:rPr>
        <w:t xml:space="preserve"> and statement shall stand as </w:t>
      </w:r>
      <w:r w:rsidR="00F0220F" w:rsidRPr="002B4B9B">
        <w:rPr>
          <w:i/>
          <w:iCs/>
          <w:szCs w:val="24"/>
        </w:rPr>
        <w:t xml:space="preserve">evidence in chief </w:t>
      </w:r>
    </w:p>
    <w:p w14:paraId="4E7CFA7B" w14:textId="77777777" w:rsidR="00F0220F" w:rsidRPr="002B4B9B" w:rsidRDefault="00BD4B02" w:rsidP="00F0220F">
      <w:pPr>
        <w:pStyle w:val="ParaLevel1"/>
        <w:numPr>
          <w:ilvl w:val="0"/>
          <w:numId w:val="0"/>
        </w:numPr>
        <w:ind w:left="720"/>
        <w:rPr>
          <w:i/>
          <w:iCs/>
          <w:szCs w:val="24"/>
        </w:rPr>
      </w:pPr>
      <w:r w:rsidRPr="002B4B9B">
        <w:rPr>
          <w:i/>
          <w:iCs/>
          <w:szCs w:val="24"/>
        </w:rPr>
        <w:t xml:space="preserve">• Parties to identify which parts of Evidence Matters disclosure relying on. </w:t>
      </w:r>
    </w:p>
    <w:p w14:paraId="0819533D" w14:textId="77777777" w:rsidR="00F0220F" w:rsidRPr="002B4B9B" w:rsidRDefault="00BD4B02" w:rsidP="00F0220F">
      <w:pPr>
        <w:pStyle w:val="ParaLevel1"/>
        <w:numPr>
          <w:ilvl w:val="0"/>
          <w:numId w:val="0"/>
        </w:numPr>
        <w:ind w:left="720"/>
        <w:rPr>
          <w:i/>
          <w:iCs/>
          <w:szCs w:val="24"/>
        </w:rPr>
      </w:pPr>
      <w:r w:rsidRPr="002B4B9B">
        <w:rPr>
          <w:i/>
          <w:iCs/>
          <w:szCs w:val="24"/>
        </w:rPr>
        <w:t>• Allegations determined by President in June 2024 to be copied and pasted into a schedule</w:t>
      </w:r>
    </w:p>
    <w:p w14:paraId="05A1ED36" w14:textId="77777777" w:rsidR="00F0220F" w:rsidRPr="002B4B9B" w:rsidRDefault="00BD4B02" w:rsidP="00F0220F">
      <w:pPr>
        <w:pStyle w:val="ParaLevel1"/>
        <w:numPr>
          <w:ilvl w:val="0"/>
          <w:numId w:val="0"/>
        </w:numPr>
        <w:ind w:left="720"/>
        <w:rPr>
          <w:i/>
          <w:iCs/>
          <w:szCs w:val="24"/>
        </w:rPr>
      </w:pPr>
      <w:r w:rsidRPr="002B4B9B">
        <w:rPr>
          <w:i/>
          <w:iCs/>
          <w:szCs w:val="24"/>
        </w:rPr>
        <w:t xml:space="preserve"> • PTR and FFH remained listed </w:t>
      </w:r>
    </w:p>
    <w:p w14:paraId="53FE9154" w14:textId="77777777" w:rsidR="00F0220F" w:rsidRPr="002B4B9B" w:rsidRDefault="00BD4B02" w:rsidP="00F0220F">
      <w:pPr>
        <w:pStyle w:val="ParaLevel1"/>
        <w:numPr>
          <w:ilvl w:val="0"/>
          <w:numId w:val="0"/>
        </w:numPr>
        <w:ind w:left="720"/>
        <w:rPr>
          <w:i/>
          <w:iCs/>
          <w:szCs w:val="24"/>
        </w:rPr>
      </w:pPr>
      <w:r w:rsidRPr="002B4B9B">
        <w:rPr>
          <w:i/>
          <w:iCs/>
          <w:szCs w:val="24"/>
        </w:rPr>
        <w:lastRenderedPageBreak/>
        <w:t>Recitals:</w:t>
      </w:r>
    </w:p>
    <w:p w14:paraId="4DB1148C" w14:textId="5B65E47F" w:rsidR="00F0220F" w:rsidRPr="002B4B9B" w:rsidRDefault="00BD4B02" w:rsidP="00F0220F">
      <w:pPr>
        <w:pStyle w:val="ParaLevel1"/>
        <w:numPr>
          <w:ilvl w:val="0"/>
          <w:numId w:val="0"/>
        </w:numPr>
        <w:ind w:left="720"/>
        <w:rPr>
          <w:i/>
          <w:iCs/>
          <w:szCs w:val="24"/>
        </w:rPr>
      </w:pPr>
      <w:r w:rsidRPr="002B4B9B">
        <w:rPr>
          <w:i/>
          <w:iCs/>
          <w:szCs w:val="24"/>
        </w:rPr>
        <w:t xml:space="preserve"> • “The court noted that, having read </w:t>
      </w:r>
      <w:r w:rsidR="009C7F97" w:rsidRPr="002B4B9B">
        <w:rPr>
          <w:i/>
          <w:iCs/>
          <w:szCs w:val="24"/>
        </w:rPr>
        <w:t>C</w:t>
      </w:r>
      <w:r w:rsidRPr="002B4B9B">
        <w:rPr>
          <w:i/>
          <w:iCs/>
          <w:szCs w:val="24"/>
        </w:rPr>
        <w:t xml:space="preserve">’s statement, he did not actively seek to give oral evidence during the fact-finding hearing and that none of the parties sought to cross-examine </w:t>
      </w:r>
      <w:r w:rsidR="009C7F97" w:rsidRPr="002B4B9B">
        <w:rPr>
          <w:i/>
          <w:iCs/>
          <w:szCs w:val="24"/>
        </w:rPr>
        <w:t>C</w:t>
      </w:r>
      <w:r w:rsidRPr="002B4B9B">
        <w:rPr>
          <w:i/>
          <w:iCs/>
          <w:szCs w:val="24"/>
        </w:rPr>
        <w:t xml:space="preserve">. As such, it will be a matter for the court, at the fact-finding hearing, to determine the weight which should be given to </w:t>
      </w:r>
      <w:r w:rsidR="009C7F97" w:rsidRPr="002B4B9B">
        <w:rPr>
          <w:i/>
          <w:iCs/>
          <w:szCs w:val="24"/>
        </w:rPr>
        <w:t>C</w:t>
      </w:r>
      <w:r w:rsidRPr="002B4B9B">
        <w:rPr>
          <w:i/>
          <w:iCs/>
          <w:szCs w:val="24"/>
        </w:rPr>
        <w:t xml:space="preserve">’s statement.” </w:t>
      </w:r>
    </w:p>
    <w:p w14:paraId="25CA24C7" w14:textId="04FA6F02" w:rsidR="00F0220F" w:rsidRPr="002B4B9B" w:rsidRDefault="00BD4B02" w:rsidP="00F0220F">
      <w:pPr>
        <w:pStyle w:val="ParaLevel1"/>
        <w:numPr>
          <w:ilvl w:val="0"/>
          <w:numId w:val="0"/>
        </w:numPr>
        <w:ind w:left="720"/>
        <w:rPr>
          <w:i/>
          <w:iCs/>
          <w:szCs w:val="24"/>
        </w:rPr>
      </w:pPr>
      <w:r w:rsidRPr="002B4B9B">
        <w:rPr>
          <w:i/>
          <w:iCs/>
          <w:szCs w:val="24"/>
        </w:rPr>
        <w:t xml:space="preserve">• “All parties have confirmed that they do not seek oral evidence from </w:t>
      </w:r>
      <w:r w:rsidR="002B4B9B">
        <w:rPr>
          <w:szCs w:val="24"/>
        </w:rPr>
        <w:t>[redacted]</w:t>
      </w:r>
      <w:r w:rsidRPr="002B4B9B">
        <w:rPr>
          <w:i/>
          <w:iCs/>
          <w:szCs w:val="24"/>
        </w:rPr>
        <w:t xml:space="preserve"> or </w:t>
      </w:r>
      <w:r w:rsidR="002B4B9B">
        <w:rPr>
          <w:szCs w:val="24"/>
        </w:rPr>
        <w:t>[redacted]</w:t>
      </w:r>
      <w:r w:rsidRPr="002B4B9B">
        <w:rPr>
          <w:i/>
          <w:iCs/>
          <w:szCs w:val="24"/>
        </w:rPr>
        <w:t xml:space="preserve"> during the fact-finding hearing.” </w:t>
      </w:r>
    </w:p>
    <w:p w14:paraId="0E4E849D" w14:textId="35731F93" w:rsidR="00F0220F" w:rsidRPr="002B4B9B" w:rsidRDefault="00BD4B02" w:rsidP="00F0220F">
      <w:pPr>
        <w:pStyle w:val="ParaLevel1"/>
        <w:numPr>
          <w:ilvl w:val="0"/>
          <w:numId w:val="0"/>
        </w:numPr>
        <w:ind w:left="720"/>
        <w:rPr>
          <w:i/>
          <w:iCs/>
          <w:szCs w:val="24"/>
        </w:rPr>
      </w:pPr>
      <w:r w:rsidRPr="002B4B9B">
        <w:rPr>
          <w:i/>
          <w:iCs/>
          <w:szCs w:val="24"/>
        </w:rPr>
        <w:t xml:space="preserve">• “The court raised at this hearing the possibility of an IT expert assisting with the </w:t>
      </w:r>
      <w:r w:rsidR="00B1243B" w:rsidRPr="002B4B9B">
        <w:rPr>
          <w:i/>
          <w:iCs/>
          <w:szCs w:val="24"/>
        </w:rPr>
        <w:t>mother</w:t>
      </w:r>
      <w:r w:rsidRPr="002B4B9B">
        <w:rPr>
          <w:i/>
          <w:iCs/>
          <w:szCs w:val="24"/>
        </w:rPr>
        <w:t xml:space="preserve"> attempting to access the emails contained within her previous email account (which the </w:t>
      </w:r>
      <w:r w:rsidR="00B1243B" w:rsidRPr="002B4B9B">
        <w:rPr>
          <w:i/>
          <w:iCs/>
          <w:szCs w:val="24"/>
        </w:rPr>
        <w:t>m</w:t>
      </w:r>
      <w:r w:rsidRPr="002B4B9B">
        <w:rPr>
          <w:i/>
          <w:iCs/>
          <w:szCs w:val="24"/>
        </w:rPr>
        <w:t xml:space="preserve">other asserts she is locked out of). The court encouraged the parties to make enquiries of such experts in the event that the </w:t>
      </w:r>
      <w:r w:rsidR="00B1243B" w:rsidRPr="002B4B9B">
        <w:rPr>
          <w:i/>
          <w:iCs/>
          <w:szCs w:val="24"/>
        </w:rPr>
        <w:t>mother</w:t>
      </w:r>
      <w:r w:rsidRPr="002B4B9B">
        <w:rPr>
          <w:i/>
          <w:iCs/>
          <w:szCs w:val="24"/>
        </w:rPr>
        <w:t xml:space="preserve"> continues to assert that she cannot access her account.” </w:t>
      </w:r>
    </w:p>
    <w:p w14:paraId="63C823FF" w14:textId="50414894" w:rsidR="00BD4B02" w:rsidRPr="002B4B9B" w:rsidRDefault="00BD4B02" w:rsidP="00F0220F">
      <w:pPr>
        <w:pStyle w:val="ParaLevel1"/>
        <w:numPr>
          <w:ilvl w:val="0"/>
          <w:numId w:val="0"/>
        </w:numPr>
        <w:ind w:left="720"/>
        <w:rPr>
          <w:i/>
          <w:iCs/>
          <w:szCs w:val="24"/>
        </w:rPr>
      </w:pPr>
      <w:r w:rsidRPr="002B4B9B">
        <w:rPr>
          <w:i/>
          <w:iCs/>
          <w:szCs w:val="24"/>
        </w:rPr>
        <w:t xml:space="preserve">• “The court requested that if the </w:t>
      </w:r>
      <w:r w:rsidR="00B1243B" w:rsidRPr="002B4B9B">
        <w:rPr>
          <w:i/>
          <w:iCs/>
          <w:szCs w:val="24"/>
        </w:rPr>
        <w:t>mother</w:t>
      </w:r>
      <w:r w:rsidRPr="002B4B9B">
        <w:rPr>
          <w:i/>
          <w:iCs/>
          <w:szCs w:val="24"/>
        </w:rPr>
        <w:t xml:space="preserve"> secures public funding from the LAA for leading and junior counsel, that the </w:t>
      </w:r>
      <w:r w:rsidR="00E3757F" w:rsidRPr="002B4B9B">
        <w:rPr>
          <w:i/>
          <w:iCs/>
          <w:szCs w:val="24"/>
        </w:rPr>
        <w:t>m</w:t>
      </w:r>
      <w:r w:rsidRPr="002B4B9B">
        <w:rPr>
          <w:i/>
          <w:iCs/>
          <w:szCs w:val="24"/>
        </w:rPr>
        <w:t xml:space="preserve">other’s </w:t>
      </w:r>
      <w:r w:rsidR="00E06117" w:rsidRPr="002B4B9B">
        <w:rPr>
          <w:i/>
          <w:iCs/>
          <w:szCs w:val="24"/>
        </w:rPr>
        <w:t>Solicitor</w:t>
      </w:r>
      <w:r w:rsidRPr="002B4B9B">
        <w:rPr>
          <w:i/>
          <w:iCs/>
          <w:szCs w:val="24"/>
        </w:rPr>
        <w:t xml:space="preserve"> immediately informs the other parties’ </w:t>
      </w:r>
      <w:r w:rsidR="00E06117" w:rsidRPr="002B4B9B">
        <w:rPr>
          <w:i/>
          <w:iCs/>
          <w:szCs w:val="24"/>
        </w:rPr>
        <w:t>Solicitor</w:t>
      </w:r>
      <w:r w:rsidRPr="002B4B9B">
        <w:rPr>
          <w:i/>
          <w:iCs/>
          <w:szCs w:val="24"/>
        </w:rPr>
        <w:t xml:space="preserve">s, as this could assist in the Father’s legal aid application (on the basis of inequality of arms).” </w:t>
      </w:r>
    </w:p>
    <w:p w14:paraId="32852F76" w14:textId="7C9DEDE2" w:rsidR="00F0220F" w:rsidRPr="00177434" w:rsidRDefault="00F0220F" w:rsidP="004B527B">
      <w:pPr>
        <w:pStyle w:val="ParaLevel1"/>
        <w:numPr>
          <w:ilvl w:val="0"/>
          <w:numId w:val="13"/>
        </w:numPr>
        <w:rPr>
          <w:szCs w:val="24"/>
        </w:rPr>
      </w:pPr>
      <w:r w:rsidRPr="00177434">
        <w:rPr>
          <w:szCs w:val="24"/>
        </w:rPr>
        <w:t>On 13 September 2024 I made an order as follows:</w:t>
      </w:r>
    </w:p>
    <w:p w14:paraId="40AFFC8B" w14:textId="77777777" w:rsidR="00681CA3" w:rsidRPr="002B4B9B" w:rsidRDefault="00BD4B02" w:rsidP="00F0220F">
      <w:pPr>
        <w:pStyle w:val="ParaLevel1"/>
        <w:numPr>
          <w:ilvl w:val="0"/>
          <w:numId w:val="0"/>
        </w:numPr>
        <w:ind w:left="720"/>
        <w:rPr>
          <w:i/>
          <w:iCs/>
          <w:szCs w:val="24"/>
        </w:rPr>
      </w:pPr>
      <w:r w:rsidRPr="002B4B9B">
        <w:rPr>
          <w:i/>
          <w:iCs/>
          <w:szCs w:val="24"/>
        </w:rPr>
        <w:t xml:space="preserve"> • Witness list and provisional witness template agreed and approved </w:t>
      </w:r>
    </w:p>
    <w:p w14:paraId="2ED36467" w14:textId="652C8018" w:rsidR="00681CA3" w:rsidRPr="002B4B9B" w:rsidRDefault="00BD4B02" w:rsidP="00F0220F">
      <w:pPr>
        <w:pStyle w:val="ParaLevel1"/>
        <w:numPr>
          <w:ilvl w:val="0"/>
          <w:numId w:val="0"/>
        </w:numPr>
        <w:ind w:left="720"/>
        <w:rPr>
          <w:i/>
          <w:iCs/>
          <w:szCs w:val="24"/>
        </w:rPr>
      </w:pPr>
      <w:r w:rsidRPr="002B4B9B">
        <w:rPr>
          <w:i/>
          <w:iCs/>
          <w:szCs w:val="24"/>
        </w:rPr>
        <w:t xml:space="preserve">• Disclosure order against </w:t>
      </w:r>
      <w:r w:rsidR="000B53EE" w:rsidRPr="002B4B9B">
        <w:rPr>
          <w:i/>
          <w:iCs/>
          <w:szCs w:val="24"/>
        </w:rPr>
        <w:t>SCHOOL</w:t>
      </w:r>
      <w:r w:rsidR="009C7F97" w:rsidRPr="002B4B9B">
        <w:rPr>
          <w:i/>
          <w:iCs/>
          <w:szCs w:val="24"/>
        </w:rPr>
        <w:t xml:space="preserve"> X</w:t>
      </w:r>
      <w:r w:rsidRPr="002B4B9B">
        <w:rPr>
          <w:i/>
          <w:iCs/>
          <w:szCs w:val="24"/>
        </w:rPr>
        <w:t xml:space="preserve"> varied </w:t>
      </w:r>
    </w:p>
    <w:p w14:paraId="1504210D" w14:textId="77777777" w:rsidR="00681CA3" w:rsidRPr="002B4B9B" w:rsidRDefault="00BD4B02" w:rsidP="00F0220F">
      <w:pPr>
        <w:pStyle w:val="ParaLevel1"/>
        <w:numPr>
          <w:ilvl w:val="0"/>
          <w:numId w:val="0"/>
        </w:numPr>
        <w:ind w:left="720"/>
        <w:rPr>
          <w:i/>
          <w:iCs/>
          <w:szCs w:val="24"/>
        </w:rPr>
      </w:pPr>
      <w:r w:rsidRPr="002B4B9B">
        <w:rPr>
          <w:i/>
          <w:iCs/>
          <w:szCs w:val="24"/>
        </w:rPr>
        <w:t xml:space="preserve">• Parties to inform others of Evidence Matters material relied on </w:t>
      </w:r>
    </w:p>
    <w:p w14:paraId="4AE187F4" w14:textId="55DCCBE7" w:rsidR="00681CA3" w:rsidRPr="002B4B9B" w:rsidRDefault="00BD4B02" w:rsidP="00F0220F">
      <w:pPr>
        <w:pStyle w:val="ParaLevel1"/>
        <w:numPr>
          <w:ilvl w:val="0"/>
          <w:numId w:val="0"/>
        </w:numPr>
        <w:ind w:left="720"/>
        <w:rPr>
          <w:i/>
          <w:iCs/>
          <w:szCs w:val="24"/>
        </w:rPr>
      </w:pPr>
      <w:r w:rsidRPr="002B4B9B">
        <w:rPr>
          <w:i/>
          <w:iCs/>
          <w:szCs w:val="24"/>
        </w:rPr>
        <w:t xml:space="preserve">• Parties to use best endeavours to agree facts relating to contents of </w:t>
      </w:r>
      <w:r w:rsidR="009C7F97" w:rsidRPr="002B4B9B">
        <w:rPr>
          <w:i/>
          <w:iCs/>
          <w:szCs w:val="24"/>
        </w:rPr>
        <w:t>D</w:t>
      </w:r>
      <w:r w:rsidRPr="002B4B9B">
        <w:rPr>
          <w:i/>
          <w:iCs/>
          <w:szCs w:val="24"/>
        </w:rPr>
        <w:t xml:space="preserve">’s mobile phone: “It has been agreed at this hearing that there is no reference within the contents of </w:t>
      </w:r>
      <w:r w:rsidR="009C7F97" w:rsidRPr="002B4B9B">
        <w:rPr>
          <w:i/>
          <w:iCs/>
          <w:szCs w:val="24"/>
        </w:rPr>
        <w:t>D</w:t>
      </w:r>
      <w:r w:rsidRPr="002B4B9B">
        <w:rPr>
          <w:i/>
          <w:iCs/>
          <w:szCs w:val="24"/>
        </w:rPr>
        <w:t xml:space="preserve">’s mobile phone to sexual abuse.” </w:t>
      </w:r>
    </w:p>
    <w:p w14:paraId="56D77DFE" w14:textId="77777777" w:rsidR="00681CA3" w:rsidRPr="002B4B9B" w:rsidRDefault="00BD4B02" w:rsidP="00F0220F">
      <w:pPr>
        <w:pStyle w:val="ParaLevel1"/>
        <w:numPr>
          <w:ilvl w:val="0"/>
          <w:numId w:val="0"/>
        </w:numPr>
        <w:ind w:left="720"/>
        <w:rPr>
          <w:i/>
          <w:iCs/>
          <w:szCs w:val="24"/>
        </w:rPr>
      </w:pPr>
      <w:r w:rsidRPr="002B4B9B">
        <w:rPr>
          <w:i/>
          <w:iCs/>
          <w:szCs w:val="24"/>
        </w:rPr>
        <w:t xml:space="preserve">• Further request to the coroner including letter/email requesting update as to progress of inquest </w:t>
      </w:r>
    </w:p>
    <w:p w14:paraId="2AA794B6" w14:textId="77777777" w:rsidR="00681CA3" w:rsidRPr="002B4B9B" w:rsidRDefault="00BD4B02" w:rsidP="00F0220F">
      <w:pPr>
        <w:pStyle w:val="ParaLevel1"/>
        <w:numPr>
          <w:ilvl w:val="0"/>
          <w:numId w:val="0"/>
        </w:numPr>
        <w:ind w:left="720"/>
        <w:rPr>
          <w:i/>
          <w:iCs/>
          <w:szCs w:val="24"/>
        </w:rPr>
      </w:pPr>
      <w:r w:rsidRPr="002B4B9B">
        <w:rPr>
          <w:i/>
          <w:iCs/>
          <w:szCs w:val="24"/>
        </w:rPr>
        <w:t xml:space="preserve">• FFH remained listed  </w:t>
      </w:r>
    </w:p>
    <w:p w14:paraId="6DB7695C" w14:textId="724AF66E" w:rsidR="003610AE" w:rsidRPr="002B4B9B" w:rsidRDefault="00BD4B02" w:rsidP="00F0220F">
      <w:pPr>
        <w:pStyle w:val="ParaLevel1"/>
        <w:numPr>
          <w:ilvl w:val="0"/>
          <w:numId w:val="0"/>
        </w:numPr>
        <w:ind w:left="720"/>
        <w:rPr>
          <w:i/>
          <w:iCs/>
          <w:szCs w:val="24"/>
        </w:rPr>
      </w:pPr>
      <w:r w:rsidRPr="002B4B9B">
        <w:rPr>
          <w:i/>
          <w:iCs/>
          <w:szCs w:val="24"/>
        </w:rPr>
        <w:t xml:space="preserve"> Recital: “The Mother has confirmed that she does not seek to rely upon </w:t>
      </w:r>
      <w:r w:rsidR="00395050">
        <w:rPr>
          <w:szCs w:val="24"/>
        </w:rPr>
        <w:t xml:space="preserve">[redacted] </w:t>
      </w:r>
      <w:r w:rsidRPr="002B4B9B">
        <w:rPr>
          <w:i/>
          <w:iCs/>
          <w:szCs w:val="24"/>
        </w:rPr>
        <w:t xml:space="preserve">and </w:t>
      </w:r>
      <w:r w:rsidR="00395050">
        <w:rPr>
          <w:szCs w:val="24"/>
        </w:rPr>
        <w:t xml:space="preserve">[redacted] </w:t>
      </w:r>
      <w:r w:rsidRPr="002B4B9B">
        <w:rPr>
          <w:i/>
          <w:iCs/>
          <w:szCs w:val="24"/>
        </w:rPr>
        <w:t>at the fact-finding hearing and that there will be no oral evidence from them, and thereby no weight given to them.</w:t>
      </w:r>
    </w:p>
    <w:p w14:paraId="30D580C4" w14:textId="5F6A565D" w:rsidR="00E33948" w:rsidRPr="00177434" w:rsidRDefault="00B1243B" w:rsidP="00B1243B">
      <w:pPr>
        <w:pStyle w:val="ParaLevel1"/>
        <w:numPr>
          <w:ilvl w:val="0"/>
          <w:numId w:val="0"/>
        </w:numPr>
        <w:rPr>
          <w:b/>
          <w:bCs/>
          <w:szCs w:val="24"/>
        </w:rPr>
      </w:pPr>
      <w:r w:rsidRPr="00177434">
        <w:rPr>
          <w:b/>
          <w:bCs/>
          <w:szCs w:val="24"/>
        </w:rPr>
        <w:t xml:space="preserve">IV. </w:t>
      </w:r>
      <w:r w:rsidR="00E33948" w:rsidRPr="00177434">
        <w:rPr>
          <w:b/>
          <w:bCs/>
          <w:szCs w:val="24"/>
        </w:rPr>
        <w:t>Th</w:t>
      </w:r>
      <w:r w:rsidR="00681CA3" w:rsidRPr="00177434">
        <w:rPr>
          <w:b/>
          <w:bCs/>
          <w:szCs w:val="24"/>
        </w:rPr>
        <w:t xml:space="preserve">is </w:t>
      </w:r>
      <w:r w:rsidRPr="00177434">
        <w:rPr>
          <w:b/>
          <w:bCs/>
          <w:szCs w:val="24"/>
        </w:rPr>
        <w:t>H</w:t>
      </w:r>
      <w:r w:rsidR="00E33948" w:rsidRPr="00177434">
        <w:rPr>
          <w:b/>
          <w:bCs/>
          <w:szCs w:val="24"/>
        </w:rPr>
        <w:t>earing</w:t>
      </w:r>
    </w:p>
    <w:p w14:paraId="5D968DA7" w14:textId="44C71C5D" w:rsidR="00E33948" w:rsidRPr="00177434" w:rsidRDefault="00E33948" w:rsidP="004B527B">
      <w:pPr>
        <w:pStyle w:val="ParaLevel1"/>
        <w:numPr>
          <w:ilvl w:val="0"/>
          <w:numId w:val="13"/>
        </w:numPr>
        <w:rPr>
          <w:b/>
          <w:bCs/>
          <w:szCs w:val="24"/>
        </w:rPr>
      </w:pPr>
      <w:r w:rsidRPr="00177434">
        <w:rPr>
          <w:szCs w:val="24"/>
        </w:rPr>
        <w:t>This case was listed to begin on 7 October 2024</w:t>
      </w:r>
      <w:r w:rsidR="00A372CF" w:rsidRPr="00177434">
        <w:rPr>
          <w:szCs w:val="24"/>
        </w:rPr>
        <w:t xml:space="preserve"> with a reading day</w:t>
      </w:r>
      <w:r w:rsidRPr="00177434">
        <w:rPr>
          <w:szCs w:val="24"/>
        </w:rPr>
        <w:t xml:space="preserve">. </w:t>
      </w:r>
      <w:r w:rsidR="00493616" w:rsidRPr="00177434">
        <w:rPr>
          <w:szCs w:val="24"/>
        </w:rPr>
        <w:t xml:space="preserve">At the </w:t>
      </w:r>
      <w:r w:rsidR="00807F32" w:rsidRPr="00177434">
        <w:rPr>
          <w:szCs w:val="24"/>
        </w:rPr>
        <w:t>commencement</w:t>
      </w:r>
      <w:r w:rsidR="00493616" w:rsidRPr="00177434">
        <w:rPr>
          <w:szCs w:val="24"/>
        </w:rPr>
        <w:t xml:space="preserve"> of this </w:t>
      </w:r>
      <w:r w:rsidR="00807F32" w:rsidRPr="00177434">
        <w:rPr>
          <w:szCs w:val="24"/>
        </w:rPr>
        <w:t>hearing the</w:t>
      </w:r>
      <w:r w:rsidR="00493616" w:rsidRPr="00177434">
        <w:rPr>
          <w:szCs w:val="24"/>
        </w:rPr>
        <w:t xml:space="preserve"> parties we</w:t>
      </w:r>
      <w:r w:rsidR="00807F32" w:rsidRPr="00177434">
        <w:rPr>
          <w:szCs w:val="24"/>
        </w:rPr>
        <w:t>r</w:t>
      </w:r>
      <w:r w:rsidR="00493616" w:rsidRPr="00177434">
        <w:rPr>
          <w:szCs w:val="24"/>
        </w:rPr>
        <w:t>e</w:t>
      </w:r>
      <w:r w:rsidR="00807F32" w:rsidRPr="00177434">
        <w:rPr>
          <w:szCs w:val="24"/>
        </w:rPr>
        <w:t xml:space="preserve"> represented by the following</w:t>
      </w:r>
      <w:r w:rsidR="00107FC0" w:rsidRPr="00177434">
        <w:rPr>
          <w:szCs w:val="24"/>
        </w:rPr>
        <w:t>:</w:t>
      </w:r>
      <w:r w:rsidR="00807F32" w:rsidRPr="00177434">
        <w:rPr>
          <w:szCs w:val="24"/>
        </w:rPr>
        <w:t xml:space="preserve"> </w:t>
      </w:r>
    </w:p>
    <w:p w14:paraId="569B2671" w14:textId="3D265593" w:rsidR="00807F32" w:rsidRPr="00177434" w:rsidRDefault="00807F32" w:rsidP="008D4BBA">
      <w:pPr>
        <w:pStyle w:val="ParaLevel1"/>
        <w:numPr>
          <w:ilvl w:val="1"/>
          <w:numId w:val="14"/>
        </w:numPr>
        <w:rPr>
          <w:b/>
          <w:bCs/>
          <w:szCs w:val="24"/>
        </w:rPr>
      </w:pPr>
      <w:r w:rsidRPr="00177434">
        <w:rPr>
          <w:szCs w:val="24"/>
        </w:rPr>
        <w:t xml:space="preserve">The father by Ms June </w:t>
      </w:r>
      <w:r w:rsidR="00B1243B" w:rsidRPr="00177434">
        <w:rPr>
          <w:szCs w:val="24"/>
        </w:rPr>
        <w:t>Venters KC</w:t>
      </w:r>
      <w:r w:rsidR="00867632" w:rsidRPr="00177434">
        <w:rPr>
          <w:szCs w:val="24"/>
        </w:rPr>
        <w:t xml:space="preserve"> </w:t>
      </w:r>
      <w:r w:rsidRPr="00177434">
        <w:rPr>
          <w:szCs w:val="24"/>
        </w:rPr>
        <w:t>leading</w:t>
      </w:r>
      <w:r w:rsidR="00B43357" w:rsidRPr="00177434">
        <w:rPr>
          <w:szCs w:val="24"/>
        </w:rPr>
        <w:t xml:space="preserve"> </w:t>
      </w:r>
      <w:r w:rsidR="00260C45" w:rsidRPr="00177434">
        <w:rPr>
          <w:szCs w:val="24"/>
        </w:rPr>
        <w:t xml:space="preserve">Ms </w:t>
      </w:r>
      <w:r w:rsidR="008908EE">
        <w:rPr>
          <w:szCs w:val="24"/>
        </w:rPr>
        <w:t>P</w:t>
      </w:r>
      <w:r w:rsidR="00B43357" w:rsidRPr="00177434">
        <w:rPr>
          <w:szCs w:val="24"/>
        </w:rPr>
        <w:t xml:space="preserve"> Temple.</w:t>
      </w:r>
    </w:p>
    <w:p w14:paraId="31C7A8A9" w14:textId="4B61F2A3" w:rsidR="00807F32" w:rsidRPr="00177434" w:rsidRDefault="00807F32" w:rsidP="008D4BBA">
      <w:pPr>
        <w:pStyle w:val="ParaLevel1"/>
        <w:numPr>
          <w:ilvl w:val="1"/>
          <w:numId w:val="14"/>
        </w:numPr>
        <w:rPr>
          <w:b/>
          <w:bCs/>
          <w:szCs w:val="24"/>
        </w:rPr>
      </w:pPr>
      <w:r w:rsidRPr="00177434">
        <w:rPr>
          <w:szCs w:val="24"/>
        </w:rPr>
        <w:t>The mother</w:t>
      </w:r>
      <w:r w:rsidR="00260C45" w:rsidRPr="00177434">
        <w:rPr>
          <w:szCs w:val="24"/>
        </w:rPr>
        <w:t>, initially,</w:t>
      </w:r>
      <w:r w:rsidRPr="00177434">
        <w:rPr>
          <w:szCs w:val="24"/>
        </w:rPr>
        <w:t xml:space="preserve"> </w:t>
      </w:r>
      <w:r w:rsidR="00DC21A6" w:rsidRPr="00177434">
        <w:rPr>
          <w:szCs w:val="24"/>
        </w:rPr>
        <w:t>b</w:t>
      </w:r>
      <w:r w:rsidRPr="00177434">
        <w:rPr>
          <w:szCs w:val="24"/>
        </w:rPr>
        <w:t xml:space="preserve">y Brendan Roche KC leading Dr Proudman, Ms Omotosho </w:t>
      </w:r>
      <w:r w:rsidR="00951919" w:rsidRPr="00177434">
        <w:rPr>
          <w:szCs w:val="24"/>
        </w:rPr>
        <w:t>and M</w:t>
      </w:r>
      <w:r w:rsidR="00B43357" w:rsidRPr="00177434">
        <w:rPr>
          <w:szCs w:val="24"/>
        </w:rPr>
        <w:t>s</w:t>
      </w:r>
      <w:r w:rsidR="00951919" w:rsidRPr="00177434">
        <w:rPr>
          <w:szCs w:val="24"/>
        </w:rPr>
        <w:t xml:space="preserve"> Chhina</w:t>
      </w:r>
      <w:r w:rsidR="00B1243B" w:rsidRPr="00177434">
        <w:rPr>
          <w:szCs w:val="24"/>
        </w:rPr>
        <w:t xml:space="preserve">. </w:t>
      </w:r>
    </w:p>
    <w:p w14:paraId="359CCD4C" w14:textId="2CA739FF" w:rsidR="00951919" w:rsidRPr="00177434" w:rsidRDefault="009C7F97" w:rsidP="008D4BBA">
      <w:pPr>
        <w:pStyle w:val="ParaLevel1"/>
        <w:numPr>
          <w:ilvl w:val="1"/>
          <w:numId w:val="14"/>
        </w:numPr>
        <w:rPr>
          <w:b/>
          <w:bCs/>
          <w:szCs w:val="24"/>
        </w:rPr>
      </w:pPr>
      <w:r>
        <w:rPr>
          <w:szCs w:val="24"/>
        </w:rPr>
        <w:lastRenderedPageBreak/>
        <w:t>E</w:t>
      </w:r>
      <w:r w:rsidR="00951919" w:rsidRPr="00177434">
        <w:rPr>
          <w:szCs w:val="24"/>
        </w:rPr>
        <w:t xml:space="preserve">’s Guardian was represented by </w:t>
      </w:r>
      <w:r w:rsidR="00260C45" w:rsidRPr="00177434">
        <w:rPr>
          <w:szCs w:val="24"/>
        </w:rPr>
        <w:t xml:space="preserve">Ms </w:t>
      </w:r>
      <w:r w:rsidR="00712FFB" w:rsidRPr="00177434">
        <w:rPr>
          <w:szCs w:val="24"/>
        </w:rPr>
        <w:t xml:space="preserve">Fran Wiley KC leading </w:t>
      </w:r>
      <w:r w:rsidR="00260C45" w:rsidRPr="00177434">
        <w:rPr>
          <w:szCs w:val="24"/>
        </w:rPr>
        <w:t xml:space="preserve">Ms </w:t>
      </w:r>
      <w:r w:rsidR="00712FFB" w:rsidRPr="00177434">
        <w:rPr>
          <w:szCs w:val="24"/>
        </w:rPr>
        <w:t>Melissa Elsworth</w:t>
      </w:r>
      <w:r w:rsidR="00B1243B" w:rsidRPr="00177434">
        <w:rPr>
          <w:szCs w:val="24"/>
        </w:rPr>
        <w:t xml:space="preserve">. </w:t>
      </w:r>
    </w:p>
    <w:p w14:paraId="0C7101B7" w14:textId="0F75B5AA" w:rsidR="00807F32" w:rsidRPr="00177434" w:rsidRDefault="0070669A" w:rsidP="004B527B">
      <w:pPr>
        <w:pStyle w:val="ParaLevel1"/>
        <w:numPr>
          <w:ilvl w:val="0"/>
          <w:numId w:val="13"/>
        </w:numPr>
        <w:rPr>
          <w:b/>
          <w:bCs/>
          <w:szCs w:val="24"/>
        </w:rPr>
      </w:pPr>
      <w:r w:rsidRPr="00177434">
        <w:rPr>
          <w:szCs w:val="24"/>
        </w:rPr>
        <w:t>I am grateful to each of them for their industry and commitment</w:t>
      </w:r>
      <w:r w:rsidR="00C9136A" w:rsidRPr="00177434">
        <w:rPr>
          <w:szCs w:val="24"/>
        </w:rPr>
        <w:t>. I acknowledge that the father was either a self-</w:t>
      </w:r>
      <w:r w:rsidR="007D257B" w:rsidRPr="00177434">
        <w:rPr>
          <w:szCs w:val="24"/>
        </w:rPr>
        <w:t>representing</w:t>
      </w:r>
      <w:r w:rsidR="00C9136A" w:rsidRPr="00177434">
        <w:rPr>
          <w:szCs w:val="24"/>
        </w:rPr>
        <w:t xml:space="preserve"> party or represented pro bono until 19 September 2024</w:t>
      </w:r>
      <w:r w:rsidR="007D257B" w:rsidRPr="00177434">
        <w:rPr>
          <w:szCs w:val="24"/>
        </w:rPr>
        <w:t xml:space="preserve"> when legal aid was granted</w:t>
      </w:r>
      <w:r w:rsidR="009F1EFF" w:rsidRPr="00177434">
        <w:rPr>
          <w:szCs w:val="24"/>
        </w:rPr>
        <w:t xml:space="preserve"> for leading and junior counsel</w:t>
      </w:r>
      <w:r w:rsidR="00AE0406" w:rsidRPr="00177434">
        <w:rPr>
          <w:szCs w:val="24"/>
        </w:rPr>
        <w:t xml:space="preserve">. </w:t>
      </w:r>
      <w:r w:rsidR="009F1EFF" w:rsidRPr="00177434">
        <w:rPr>
          <w:szCs w:val="24"/>
        </w:rPr>
        <w:t xml:space="preserve"> A certificate for a second junior was not granted until 27 September 2024</w:t>
      </w:r>
      <w:r w:rsidR="00F31F38" w:rsidRPr="00177434">
        <w:rPr>
          <w:szCs w:val="24"/>
        </w:rPr>
        <w:t>.</w:t>
      </w:r>
      <w:r w:rsidR="00774D6C" w:rsidRPr="00177434">
        <w:rPr>
          <w:szCs w:val="24"/>
        </w:rPr>
        <w:t xml:space="preserve"> On 26 September 2024 leading counsel on behalf of the </w:t>
      </w:r>
      <w:r w:rsidR="00AB48B7" w:rsidRPr="00177434">
        <w:rPr>
          <w:szCs w:val="24"/>
        </w:rPr>
        <w:t>mother</w:t>
      </w:r>
      <w:r w:rsidR="00774D6C" w:rsidRPr="00177434">
        <w:rPr>
          <w:szCs w:val="24"/>
        </w:rPr>
        <w:t xml:space="preserve"> </w:t>
      </w:r>
      <w:r w:rsidR="00744832" w:rsidRPr="00177434">
        <w:rPr>
          <w:szCs w:val="24"/>
        </w:rPr>
        <w:t xml:space="preserve">told the mother’s team that </w:t>
      </w:r>
      <w:r w:rsidR="00AB48B7" w:rsidRPr="00177434">
        <w:rPr>
          <w:szCs w:val="24"/>
        </w:rPr>
        <w:t xml:space="preserve">they </w:t>
      </w:r>
      <w:r w:rsidR="004411C4" w:rsidRPr="00177434">
        <w:rPr>
          <w:szCs w:val="24"/>
        </w:rPr>
        <w:t>were no</w:t>
      </w:r>
      <w:r w:rsidR="00744832" w:rsidRPr="00177434">
        <w:rPr>
          <w:szCs w:val="24"/>
        </w:rPr>
        <w:t xml:space="preserve"> longer available for this hearing. </w:t>
      </w:r>
      <w:r w:rsidR="00AB48B7" w:rsidRPr="00177434">
        <w:rPr>
          <w:szCs w:val="24"/>
        </w:rPr>
        <w:t>Mr Roche KC stepped into the breach</w:t>
      </w:r>
      <w:r w:rsidR="00020FD7" w:rsidRPr="00177434">
        <w:rPr>
          <w:szCs w:val="24"/>
        </w:rPr>
        <w:t>. Thus</w:t>
      </w:r>
      <w:r w:rsidR="004411C4" w:rsidRPr="00177434">
        <w:rPr>
          <w:szCs w:val="24"/>
        </w:rPr>
        <w:t>,</w:t>
      </w:r>
      <w:r w:rsidR="00020FD7" w:rsidRPr="00177434">
        <w:rPr>
          <w:szCs w:val="24"/>
        </w:rPr>
        <w:t xml:space="preserve"> t</w:t>
      </w:r>
      <w:r w:rsidR="007D257B" w:rsidRPr="00177434">
        <w:rPr>
          <w:szCs w:val="24"/>
        </w:rPr>
        <w:t xml:space="preserve">he week before the October hearing I was asked to delay the start of the hearing </w:t>
      </w:r>
      <w:r w:rsidR="009F1EFF" w:rsidRPr="00177434">
        <w:rPr>
          <w:szCs w:val="24"/>
        </w:rPr>
        <w:t xml:space="preserve">to enable </w:t>
      </w:r>
      <w:r w:rsidR="00F31F38" w:rsidRPr="00177434">
        <w:rPr>
          <w:szCs w:val="24"/>
        </w:rPr>
        <w:t xml:space="preserve">further reading in and </w:t>
      </w:r>
      <w:r w:rsidR="009C1B8A" w:rsidRPr="00177434">
        <w:rPr>
          <w:szCs w:val="24"/>
        </w:rPr>
        <w:t xml:space="preserve">preparation. </w:t>
      </w:r>
      <w:r w:rsidR="004411C4" w:rsidRPr="00177434">
        <w:rPr>
          <w:szCs w:val="24"/>
        </w:rPr>
        <w:t xml:space="preserve">Accordingly, I </w:t>
      </w:r>
      <w:r w:rsidR="00020FD7" w:rsidRPr="00177434">
        <w:rPr>
          <w:szCs w:val="24"/>
        </w:rPr>
        <w:t xml:space="preserve">pushed </w:t>
      </w:r>
      <w:r w:rsidR="00681CA3" w:rsidRPr="00177434">
        <w:rPr>
          <w:szCs w:val="24"/>
        </w:rPr>
        <w:t>back the</w:t>
      </w:r>
      <w:r w:rsidR="004411C4" w:rsidRPr="00177434">
        <w:rPr>
          <w:szCs w:val="24"/>
        </w:rPr>
        <w:t xml:space="preserve"> st</w:t>
      </w:r>
      <w:r w:rsidR="00015953" w:rsidRPr="00177434">
        <w:rPr>
          <w:szCs w:val="24"/>
        </w:rPr>
        <w:t xml:space="preserve">art of the hearing </w:t>
      </w:r>
      <w:r w:rsidR="00020FD7" w:rsidRPr="00177434">
        <w:rPr>
          <w:szCs w:val="24"/>
        </w:rPr>
        <w:t xml:space="preserve">to 9 October 2024 and the witness template was reorganised to </w:t>
      </w:r>
      <w:r w:rsidR="009E49DF" w:rsidRPr="00177434">
        <w:rPr>
          <w:szCs w:val="24"/>
        </w:rPr>
        <w:t xml:space="preserve">enable both parties to have adequate time to prepare </w:t>
      </w:r>
      <w:r w:rsidR="00260C45" w:rsidRPr="00177434">
        <w:rPr>
          <w:szCs w:val="24"/>
        </w:rPr>
        <w:t>with the</w:t>
      </w:r>
      <w:r w:rsidR="00EC3D37" w:rsidRPr="00177434">
        <w:rPr>
          <w:szCs w:val="24"/>
        </w:rPr>
        <w:t xml:space="preserve"> parents</w:t>
      </w:r>
      <w:r w:rsidR="00941088" w:rsidRPr="00177434">
        <w:rPr>
          <w:szCs w:val="24"/>
        </w:rPr>
        <w:t>’</w:t>
      </w:r>
      <w:r w:rsidR="00EC3D37" w:rsidRPr="00177434">
        <w:rPr>
          <w:szCs w:val="24"/>
        </w:rPr>
        <w:t xml:space="preserve"> evidence not</w:t>
      </w:r>
      <w:r w:rsidR="00015953" w:rsidRPr="00177434">
        <w:rPr>
          <w:szCs w:val="24"/>
        </w:rPr>
        <w:t xml:space="preserve"> </w:t>
      </w:r>
      <w:r w:rsidR="00260C45" w:rsidRPr="00177434">
        <w:rPr>
          <w:szCs w:val="24"/>
        </w:rPr>
        <w:t>due to</w:t>
      </w:r>
      <w:r w:rsidR="00EC3D37" w:rsidRPr="00177434">
        <w:rPr>
          <w:szCs w:val="24"/>
        </w:rPr>
        <w:t xml:space="preserve"> start to the beginning of the third week. In the event this hearing ran into </w:t>
      </w:r>
      <w:r w:rsidR="00015953" w:rsidRPr="00177434">
        <w:rPr>
          <w:szCs w:val="24"/>
        </w:rPr>
        <w:t>a fourth</w:t>
      </w:r>
      <w:r w:rsidR="00EC3D37" w:rsidRPr="00177434">
        <w:rPr>
          <w:szCs w:val="24"/>
        </w:rPr>
        <w:t xml:space="preserve"> week</w:t>
      </w:r>
      <w:r w:rsidR="00B660F7" w:rsidRPr="00177434">
        <w:rPr>
          <w:szCs w:val="24"/>
        </w:rPr>
        <w:t>.</w:t>
      </w:r>
    </w:p>
    <w:p w14:paraId="10490402" w14:textId="06848956" w:rsidR="00B660F7" w:rsidRPr="00177434" w:rsidRDefault="00B660F7" w:rsidP="004B527B">
      <w:pPr>
        <w:pStyle w:val="ParaLevel1"/>
        <w:numPr>
          <w:ilvl w:val="0"/>
          <w:numId w:val="13"/>
        </w:numPr>
        <w:rPr>
          <w:b/>
          <w:bCs/>
          <w:szCs w:val="24"/>
        </w:rPr>
      </w:pPr>
      <w:r w:rsidRPr="00177434">
        <w:rPr>
          <w:szCs w:val="24"/>
        </w:rPr>
        <w:t xml:space="preserve">On 15 October 2024 I was notified that the mother had dispensed with the services </w:t>
      </w:r>
      <w:r w:rsidR="00681CA3" w:rsidRPr="00177434">
        <w:rPr>
          <w:szCs w:val="24"/>
        </w:rPr>
        <w:t>of Mr</w:t>
      </w:r>
      <w:r w:rsidRPr="00177434">
        <w:rPr>
          <w:szCs w:val="24"/>
        </w:rPr>
        <w:t xml:space="preserve"> Roche KC. I convened the court and offered the mother’s legal team time to </w:t>
      </w:r>
      <w:r w:rsidR="00260C45" w:rsidRPr="00177434">
        <w:rPr>
          <w:szCs w:val="24"/>
        </w:rPr>
        <w:t>regroup.</w:t>
      </w:r>
      <w:r w:rsidR="00BC6E01" w:rsidRPr="00177434">
        <w:rPr>
          <w:szCs w:val="24"/>
        </w:rPr>
        <w:t xml:space="preserve"> Ms Chhina on behalf of the mother told me that they did not need any further time. Dr Proudman was absent and could not join this hearing until later that week. I again offered an adjournment but Ms Chhina on behalf of the mother told the </w:t>
      </w:r>
      <w:r w:rsidR="00260C45" w:rsidRPr="00177434">
        <w:rPr>
          <w:szCs w:val="24"/>
        </w:rPr>
        <w:t>court that</w:t>
      </w:r>
      <w:r w:rsidR="00BC6E01" w:rsidRPr="00177434">
        <w:rPr>
          <w:szCs w:val="24"/>
        </w:rPr>
        <w:t xml:space="preserve"> the mother wished to continue; that Ms Chhina was prepared to cross-examine that day and would continue to conduct the advocacy until Dr Proudman could attend. That is what happened with the court offering time to the mother’s team where necessary to ensure the hearing could proceed</w:t>
      </w:r>
      <w:r w:rsidR="00681CA3" w:rsidRPr="00177434">
        <w:rPr>
          <w:szCs w:val="24"/>
        </w:rPr>
        <w:t>.</w:t>
      </w:r>
      <w:r w:rsidR="00BC6E01" w:rsidRPr="00177434">
        <w:rPr>
          <w:szCs w:val="24"/>
        </w:rPr>
        <w:t xml:space="preserve"> </w:t>
      </w:r>
    </w:p>
    <w:p w14:paraId="022BBC46" w14:textId="5D2AE0BC" w:rsidR="00294135" w:rsidRPr="00177434" w:rsidRDefault="00294135" w:rsidP="004B527B">
      <w:pPr>
        <w:pStyle w:val="ParaLevel1"/>
        <w:numPr>
          <w:ilvl w:val="0"/>
          <w:numId w:val="13"/>
        </w:numPr>
        <w:rPr>
          <w:b/>
          <w:bCs/>
          <w:szCs w:val="24"/>
        </w:rPr>
      </w:pPr>
      <w:r w:rsidRPr="00177434">
        <w:rPr>
          <w:szCs w:val="24"/>
        </w:rPr>
        <w:t xml:space="preserve">The position statement on behalf of the Guardian in opening </w:t>
      </w:r>
      <w:r w:rsidR="00AA04A1" w:rsidRPr="00177434">
        <w:rPr>
          <w:szCs w:val="24"/>
        </w:rPr>
        <w:t>referred to the coronial material. It was considered at the time that everything that was t</w:t>
      </w:r>
      <w:r w:rsidR="00BC6E01" w:rsidRPr="00177434">
        <w:rPr>
          <w:szCs w:val="24"/>
        </w:rPr>
        <w:t>h</w:t>
      </w:r>
      <w:r w:rsidR="00AA04A1" w:rsidRPr="00177434">
        <w:rPr>
          <w:szCs w:val="24"/>
        </w:rPr>
        <w:t>en available had been disclosed</w:t>
      </w:r>
      <w:r w:rsidR="000448BB" w:rsidRPr="00177434">
        <w:rPr>
          <w:szCs w:val="24"/>
        </w:rPr>
        <w:t xml:space="preserve"> but I was invited to confirm the uptodate position. I did so by</w:t>
      </w:r>
      <w:r w:rsidR="00BC6E01" w:rsidRPr="00177434">
        <w:rPr>
          <w:szCs w:val="24"/>
        </w:rPr>
        <w:t xml:space="preserve"> sending an email to the Coroner’s office.</w:t>
      </w:r>
      <w:r w:rsidR="00EC6F87" w:rsidRPr="00177434">
        <w:rPr>
          <w:szCs w:val="24"/>
        </w:rPr>
        <w:t xml:space="preserve"> </w:t>
      </w:r>
      <w:r w:rsidR="00547FC2" w:rsidRPr="00177434">
        <w:rPr>
          <w:szCs w:val="24"/>
        </w:rPr>
        <w:t xml:space="preserve">After the evidence in the fact-finding had </w:t>
      </w:r>
      <w:r w:rsidR="00260C45" w:rsidRPr="00177434">
        <w:rPr>
          <w:szCs w:val="24"/>
        </w:rPr>
        <w:t>closed,</w:t>
      </w:r>
      <w:r w:rsidR="00547FC2" w:rsidRPr="00177434">
        <w:rPr>
          <w:szCs w:val="24"/>
        </w:rPr>
        <w:t xml:space="preserve"> I received on 3 December 2024 </w:t>
      </w:r>
      <w:r w:rsidR="00B80E77" w:rsidRPr="00177434">
        <w:rPr>
          <w:szCs w:val="24"/>
        </w:rPr>
        <w:t xml:space="preserve">further evidence from the Coroner. There was an issue raised by the Coroner’s office </w:t>
      </w:r>
      <w:r w:rsidR="00793D07" w:rsidRPr="00177434">
        <w:rPr>
          <w:szCs w:val="24"/>
        </w:rPr>
        <w:t>about disclosure to the parties. I attempted to re</w:t>
      </w:r>
      <w:r w:rsidR="00244DF5">
        <w:rPr>
          <w:szCs w:val="24"/>
        </w:rPr>
        <w:t>sol</w:t>
      </w:r>
      <w:r w:rsidR="00793D07" w:rsidRPr="00177434">
        <w:rPr>
          <w:szCs w:val="24"/>
        </w:rPr>
        <w:t xml:space="preserve">ve it </w:t>
      </w:r>
      <w:r w:rsidR="00F14189" w:rsidRPr="00177434">
        <w:rPr>
          <w:szCs w:val="24"/>
        </w:rPr>
        <w:t>by email. In the event I decided that there was a pressing need for disclosure into these proceedings and that the court could not be party to information which the parties were not. Accordingly</w:t>
      </w:r>
      <w:r w:rsidR="005F1C94" w:rsidRPr="00177434">
        <w:rPr>
          <w:szCs w:val="24"/>
        </w:rPr>
        <w:t xml:space="preserve"> on 13 December 2024,</w:t>
      </w:r>
      <w:r w:rsidR="00AE1FD2" w:rsidRPr="00177434">
        <w:rPr>
          <w:szCs w:val="24"/>
        </w:rPr>
        <w:t xml:space="preserve"> </w:t>
      </w:r>
      <w:r w:rsidR="005F1C94" w:rsidRPr="00177434">
        <w:rPr>
          <w:szCs w:val="24"/>
        </w:rPr>
        <w:t>co</w:t>
      </w:r>
      <w:r w:rsidR="00323F6A" w:rsidRPr="00177434">
        <w:rPr>
          <w:szCs w:val="24"/>
        </w:rPr>
        <w:t>n</w:t>
      </w:r>
      <w:r w:rsidR="005F1C94" w:rsidRPr="00177434">
        <w:rPr>
          <w:szCs w:val="24"/>
        </w:rPr>
        <w:t xml:space="preserve">scious of </w:t>
      </w:r>
      <w:r w:rsidR="00FA0DB4" w:rsidRPr="00177434">
        <w:rPr>
          <w:szCs w:val="24"/>
        </w:rPr>
        <w:t xml:space="preserve">the deadline for closing submissions fast </w:t>
      </w:r>
      <w:r w:rsidR="00BC6E01" w:rsidRPr="00177434">
        <w:rPr>
          <w:szCs w:val="24"/>
        </w:rPr>
        <w:t>approaching, I</w:t>
      </w:r>
      <w:r w:rsidR="005F1C94" w:rsidRPr="00177434">
        <w:rPr>
          <w:szCs w:val="24"/>
        </w:rPr>
        <w:t xml:space="preserve"> disclosed the papers to all parties. </w:t>
      </w:r>
    </w:p>
    <w:p w14:paraId="5F066EC6" w14:textId="29B80FEF" w:rsidR="00681CA3" w:rsidRPr="00177434" w:rsidRDefault="00681CA3" w:rsidP="004B527B">
      <w:pPr>
        <w:pStyle w:val="ParaLevel1"/>
        <w:numPr>
          <w:ilvl w:val="0"/>
          <w:numId w:val="13"/>
        </w:numPr>
        <w:rPr>
          <w:b/>
          <w:bCs/>
          <w:szCs w:val="24"/>
        </w:rPr>
      </w:pPr>
      <w:r w:rsidRPr="00177434">
        <w:rPr>
          <w:szCs w:val="24"/>
        </w:rPr>
        <w:t>During the course of the evidence, I reviewed the mother’s medical records again and disclosed that which I considered both relevant and admissible.</w:t>
      </w:r>
    </w:p>
    <w:p w14:paraId="07FD2122" w14:textId="789C4ABF" w:rsidR="00363CD5" w:rsidRPr="00177434" w:rsidRDefault="00260C45" w:rsidP="00260C45">
      <w:pPr>
        <w:pStyle w:val="ParaLevel1"/>
        <w:numPr>
          <w:ilvl w:val="0"/>
          <w:numId w:val="0"/>
        </w:numPr>
        <w:rPr>
          <w:b/>
          <w:bCs/>
          <w:szCs w:val="24"/>
        </w:rPr>
      </w:pPr>
      <w:r w:rsidRPr="00177434">
        <w:rPr>
          <w:b/>
          <w:bCs/>
          <w:szCs w:val="24"/>
        </w:rPr>
        <w:t xml:space="preserve">V. The </w:t>
      </w:r>
      <w:r w:rsidR="00363CD5" w:rsidRPr="00177434">
        <w:rPr>
          <w:b/>
          <w:bCs/>
          <w:szCs w:val="24"/>
        </w:rPr>
        <w:t xml:space="preserve">Witnesses </w:t>
      </w:r>
    </w:p>
    <w:p w14:paraId="01952814" w14:textId="236FE84C" w:rsidR="00C24CC8" w:rsidRPr="00177434" w:rsidRDefault="004074B3" w:rsidP="004B527B">
      <w:pPr>
        <w:pStyle w:val="ParaLevel1"/>
        <w:numPr>
          <w:ilvl w:val="0"/>
          <w:numId w:val="13"/>
        </w:numPr>
        <w:rPr>
          <w:szCs w:val="24"/>
        </w:rPr>
      </w:pPr>
      <w:r w:rsidRPr="00177434">
        <w:rPr>
          <w:szCs w:val="24"/>
        </w:rPr>
        <w:t>Within</w:t>
      </w:r>
      <w:r w:rsidR="00C24CC8" w:rsidRPr="00177434">
        <w:rPr>
          <w:szCs w:val="24"/>
        </w:rPr>
        <w:t xml:space="preserve"> this section of the judgment</w:t>
      </w:r>
      <w:r w:rsidR="00345ECD" w:rsidRPr="00177434">
        <w:rPr>
          <w:szCs w:val="24"/>
        </w:rPr>
        <w:t xml:space="preserve"> I set out my assessment of the witnesses I have heard</w:t>
      </w:r>
      <w:r w:rsidR="004A7156" w:rsidRPr="00177434">
        <w:rPr>
          <w:szCs w:val="24"/>
        </w:rPr>
        <w:t xml:space="preserve"> and any salient findings that I have made in relation to them</w:t>
      </w:r>
      <w:r w:rsidR="00345ECD" w:rsidRPr="00177434">
        <w:rPr>
          <w:szCs w:val="24"/>
        </w:rPr>
        <w:t xml:space="preserve">. </w:t>
      </w:r>
      <w:r w:rsidR="00C24CC8" w:rsidRPr="00177434">
        <w:rPr>
          <w:szCs w:val="24"/>
        </w:rPr>
        <w:t xml:space="preserve"> I do not seek to set out </w:t>
      </w:r>
      <w:r w:rsidRPr="00177434">
        <w:rPr>
          <w:szCs w:val="24"/>
        </w:rPr>
        <w:t xml:space="preserve">all the evidence </w:t>
      </w:r>
      <w:r w:rsidR="00C02DB2" w:rsidRPr="00177434">
        <w:rPr>
          <w:szCs w:val="24"/>
        </w:rPr>
        <w:t>I heard</w:t>
      </w:r>
      <w:r w:rsidR="00681CA3" w:rsidRPr="00177434">
        <w:rPr>
          <w:szCs w:val="24"/>
        </w:rPr>
        <w:t>.</w:t>
      </w:r>
    </w:p>
    <w:p w14:paraId="3BB682C3" w14:textId="07121C6B" w:rsidR="00260C45" w:rsidRPr="00177434" w:rsidRDefault="008908EE" w:rsidP="00260C45">
      <w:pPr>
        <w:pStyle w:val="ParaLevel1"/>
        <w:numPr>
          <w:ilvl w:val="0"/>
          <w:numId w:val="0"/>
        </w:numPr>
        <w:rPr>
          <w:szCs w:val="24"/>
          <w:u w:val="single"/>
        </w:rPr>
      </w:pPr>
      <w:r>
        <w:rPr>
          <w:szCs w:val="24"/>
          <w:u w:val="single"/>
        </w:rPr>
        <w:t>R</w:t>
      </w:r>
      <w:r w:rsidR="00260C45" w:rsidRPr="00177434">
        <w:rPr>
          <w:szCs w:val="24"/>
          <w:u w:val="single"/>
        </w:rPr>
        <w:t xml:space="preserve"> </w:t>
      </w:r>
    </w:p>
    <w:p w14:paraId="1FA5B54C" w14:textId="213A7606" w:rsidR="00345F89" w:rsidRPr="00177434" w:rsidRDefault="00C66512" w:rsidP="004B527B">
      <w:pPr>
        <w:pStyle w:val="ParaLevel1"/>
        <w:numPr>
          <w:ilvl w:val="0"/>
          <w:numId w:val="13"/>
        </w:numPr>
        <w:rPr>
          <w:szCs w:val="24"/>
        </w:rPr>
      </w:pPr>
      <w:r w:rsidRPr="00177434">
        <w:rPr>
          <w:szCs w:val="24"/>
        </w:rPr>
        <w:t xml:space="preserve">Ms </w:t>
      </w:r>
      <w:r w:rsidR="008908EE">
        <w:rPr>
          <w:szCs w:val="24"/>
        </w:rPr>
        <w:t>R</w:t>
      </w:r>
      <w:r w:rsidRPr="00177434">
        <w:rPr>
          <w:szCs w:val="24"/>
        </w:rPr>
        <w:t xml:space="preserve"> was the first witness to give evidence before me.</w:t>
      </w:r>
      <w:r w:rsidR="004D14A9" w:rsidRPr="00177434">
        <w:rPr>
          <w:szCs w:val="24"/>
        </w:rPr>
        <w:t xml:space="preserve"> She gave her evidence in a </w:t>
      </w:r>
      <w:r w:rsidR="003D0CD6" w:rsidRPr="00177434">
        <w:rPr>
          <w:szCs w:val="24"/>
        </w:rPr>
        <w:t>straightforward</w:t>
      </w:r>
      <w:r w:rsidR="004D14A9" w:rsidRPr="00177434">
        <w:rPr>
          <w:szCs w:val="24"/>
        </w:rPr>
        <w:t xml:space="preserve"> manner and tried to assist the court. </w:t>
      </w:r>
      <w:r w:rsidRPr="00177434">
        <w:rPr>
          <w:szCs w:val="24"/>
        </w:rPr>
        <w:t xml:space="preserve"> She was tendered on behalf of the father and cross-examined on behalf of the mother and the Guardian. </w:t>
      </w:r>
      <w:r w:rsidR="0038258E" w:rsidRPr="00177434">
        <w:rPr>
          <w:szCs w:val="24"/>
        </w:rPr>
        <w:t>H</w:t>
      </w:r>
      <w:r w:rsidR="003D0CD6" w:rsidRPr="00177434">
        <w:rPr>
          <w:szCs w:val="24"/>
        </w:rPr>
        <w:t>e</w:t>
      </w:r>
      <w:r w:rsidR="0038258E" w:rsidRPr="00177434">
        <w:rPr>
          <w:szCs w:val="24"/>
        </w:rPr>
        <w:t>r evidence related to what I have</w:t>
      </w:r>
      <w:r w:rsidR="003D0CD6" w:rsidRPr="00177434">
        <w:rPr>
          <w:szCs w:val="24"/>
        </w:rPr>
        <w:t xml:space="preserve"> termed </w:t>
      </w:r>
      <w:r w:rsidR="0038258E" w:rsidRPr="00177434">
        <w:rPr>
          <w:szCs w:val="24"/>
        </w:rPr>
        <w:t>the Nerf gun incid</w:t>
      </w:r>
      <w:r w:rsidR="003D0CD6" w:rsidRPr="00177434">
        <w:rPr>
          <w:szCs w:val="24"/>
        </w:rPr>
        <w:t>ent</w:t>
      </w:r>
      <w:r w:rsidR="00FD4108" w:rsidRPr="00177434">
        <w:rPr>
          <w:szCs w:val="24"/>
        </w:rPr>
        <w:t>.</w:t>
      </w:r>
      <w:r w:rsidR="00A8197A" w:rsidRPr="00177434">
        <w:rPr>
          <w:szCs w:val="24"/>
        </w:rPr>
        <w:t xml:space="preserve"> She had attached to her statement an </w:t>
      </w:r>
      <w:r w:rsidR="00D348A1" w:rsidRPr="00177434">
        <w:rPr>
          <w:szCs w:val="24"/>
        </w:rPr>
        <w:t>email she wr</w:t>
      </w:r>
      <w:r w:rsidR="003D0CD6" w:rsidRPr="00177434">
        <w:rPr>
          <w:szCs w:val="24"/>
        </w:rPr>
        <w:t>o</w:t>
      </w:r>
      <w:r w:rsidR="00D348A1" w:rsidRPr="00177434">
        <w:rPr>
          <w:szCs w:val="24"/>
        </w:rPr>
        <w:t>te on 30 September</w:t>
      </w:r>
      <w:r w:rsidR="00577BB2" w:rsidRPr="00177434">
        <w:rPr>
          <w:szCs w:val="24"/>
        </w:rPr>
        <w:t xml:space="preserve"> 2020</w:t>
      </w:r>
      <w:r w:rsidR="00D348A1" w:rsidRPr="00177434">
        <w:rPr>
          <w:szCs w:val="24"/>
        </w:rPr>
        <w:t xml:space="preserve"> about the incident. Within that email, she said she had not seen the kick in question </w:t>
      </w:r>
      <w:r w:rsidR="00D348A1" w:rsidRPr="00177434">
        <w:rPr>
          <w:i/>
          <w:iCs/>
          <w:szCs w:val="24"/>
        </w:rPr>
        <w:t xml:space="preserve">however I did hear and see </w:t>
      </w:r>
      <w:r w:rsidR="008908EE">
        <w:rPr>
          <w:i/>
          <w:iCs/>
          <w:szCs w:val="24"/>
        </w:rPr>
        <w:t>The Father</w:t>
      </w:r>
      <w:r w:rsidR="00D348A1" w:rsidRPr="00177434">
        <w:rPr>
          <w:i/>
          <w:iCs/>
          <w:szCs w:val="24"/>
        </w:rPr>
        <w:t xml:space="preserve"> apologising to </w:t>
      </w:r>
      <w:r w:rsidR="009C7F97">
        <w:rPr>
          <w:i/>
          <w:iCs/>
          <w:szCs w:val="24"/>
        </w:rPr>
        <w:t>C</w:t>
      </w:r>
      <w:r w:rsidR="00D348A1" w:rsidRPr="00177434">
        <w:rPr>
          <w:i/>
          <w:iCs/>
          <w:szCs w:val="24"/>
        </w:rPr>
        <w:t xml:space="preserve"> if he had </w:t>
      </w:r>
      <w:r w:rsidR="00D348A1" w:rsidRPr="00177434">
        <w:rPr>
          <w:i/>
          <w:iCs/>
          <w:szCs w:val="24"/>
        </w:rPr>
        <w:lastRenderedPageBreak/>
        <w:t>accidentally hurt him</w:t>
      </w:r>
      <w:r w:rsidR="0066634A" w:rsidRPr="00177434">
        <w:rPr>
          <w:i/>
          <w:iCs/>
          <w:szCs w:val="24"/>
        </w:rPr>
        <w:t xml:space="preserve">. </w:t>
      </w:r>
      <w:r w:rsidR="0066634A" w:rsidRPr="00177434">
        <w:rPr>
          <w:szCs w:val="24"/>
        </w:rPr>
        <w:t xml:space="preserve"> She did not see the father overreacting as </w:t>
      </w:r>
      <w:r w:rsidR="009C7F97">
        <w:rPr>
          <w:szCs w:val="24"/>
        </w:rPr>
        <w:t>C</w:t>
      </w:r>
      <w:r w:rsidR="0066634A" w:rsidRPr="00177434">
        <w:rPr>
          <w:szCs w:val="24"/>
        </w:rPr>
        <w:t xml:space="preserve"> has alleged</w:t>
      </w:r>
      <w:r w:rsidR="002242C5" w:rsidRPr="00177434">
        <w:rPr>
          <w:szCs w:val="24"/>
        </w:rPr>
        <w:t>.</w:t>
      </w:r>
      <w:r w:rsidR="003920CE" w:rsidRPr="00177434">
        <w:rPr>
          <w:szCs w:val="24"/>
        </w:rPr>
        <w:t xml:space="preserve"> She did not see any </w:t>
      </w:r>
      <w:r w:rsidR="00F529DF" w:rsidRPr="00177434">
        <w:rPr>
          <w:szCs w:val="24"/>
        </w:rPr>
        <w:t xml:space="preserve">aggression, </w:t>
      </w:r>
      <w:r w:rsidR="003812C9" w:rsidRPr="00177434">
        <w:rPr>
          <w:szCs w:val="24"/>
        </w:rPr>
        <w:t>glaring</w:t>
      </w:r>
      <w:r w:rsidR="00F529DF" w:rsidRPr="00177434">
        <w:rPr>
          <w:szCs w:val="24"/>
        </w:rPr>
        <w:t xml:space="preserve"> or verbal intimidation by the father towards </w:t>
      </w:r>
      <w:r w:rsidR="009C7F97">
        <w:rPr>
          <w:szCs w:val="24"/>
        </w:rPr>
        <w:t>C</w:t>
      </w:r>
      <w:r w:rsidR="00F529DF" w:rsidRPr="00177434">
        <w:rPr>
          <w:szCs w:val="24"/>
        </w:rPr>
        <w:t xml:space="preserve">. </w:t>
      </w:r>
      <w:r w:rsidR="002242C5" w:rsidRPr="00177434">
        <w:rPr>
          <w:szCs w:val="24"/>
        </w:rPr>
        <w:t xml:space="preserve"> She considered the kick t</w:t>
      </w:r>
      <w:r w:rsidR="006D4C03" w:rsidRPr="00177434">
        <w:rPr>
          <w:szCs w:val="24"/>
        </w:rPr>
        <w:t>o</w:t>
      </w:r>
      <w:r w:rsidR="002242C5" w:rsidRPr="00177434">
        <w:rPr>
          <w:szCs w:val="24"/>
        </w:rPr>
        <w:t xml:space="preserve"> have been </w:t>
      </w:r>
      <w:r w:rsidR="006D4C03" w:rsidRPr="00177434">
        <w:rPr>
          <w:szCs w:val="24"/>
        </w:rPr>
        <w:t>accidental</w:t>
      </w:r>
      <w:r w:rsidR="002242C5" w:rsidRPr="00177434">
        <w:rPr>
          <w:szCs w:val="24"/>
        </w:rPr>
        <w:t xml:space="preserve"> and the apology immediate. </w:t>
      </w:r>
      <w:r w:rsidR="006D4C03" w:rsidRPr="00177434">
        <w:rPr>
          <w:szCs w:val="24"/>
        </w:rPr>
        <w:t xml:space="preserve">She had seen the father comforting </w:t>
      </w:r>
      <w:r w:rsidR="009C7F97">
        <w:rPr>
          <w:szCs w:val="24"/>
        </w:rPr>
        <w:t>C</w:t>
      </w:r>
      <w:r w:rsidR="00ED65E7" w:rsidRPr="00177434">
        <w:rPr>
          <w:szCs w:val="24"/>
        </w:rPr>
        <w:t xml:space="preserve"> who was quite upset. He was being comforted when she left </w:t>
      </w:r>
      <w:r w:rsidR="004D14A9" w:rsidRPr="00177434">
        <w:rPr>
          <w:szCs w:val="24"/>
        </w:rPr>
        <w:t xml:space="preserve">the home. </w:t>
      </w:r>
      <w:r w:rsidR="00622DA5" w:rsidRPr="00177434">
        <w:rPr>
          <w:szCs w:val="24"/>
        </w:rPr>
        <w:t xml:space="preserve">She had not seen </w:t>
      </w:r>
      <w:r w:rsidR="009C7F97">
        <w:rPr>
          <w:szCs w:val="24"/>
        </w:rPr>
        <w:t>C</w:t>
      </w:r>
      <w:r w:rsidR="00622DA5" w:rsidRPr="00177434">
        <w:rPr>
          <w:szCs w:val="24"/>
        </w:rPr>
        <w:t xml:space="preserve"> dragging himself to the bathroom</w:t>
      </w:r>
      <w:r w:rsidR="003920CE" w:rsidRPr="00177434">
        <w:rPr>
          <w:szCs w:val="24"/>
        </w:rPr>
        <w:t xml:space="preserve">, shutting the door and contacting his mother. </w:t>
      </w:r>
    </w:p>
    <w:p w14:paraId="043233D6" w14:textId="1C6C3E26" w:rsidR="00260C45" w:rsidRPr="00177434" w:rsidRDefault="008908EE" w:rsidP="00260C45">
      <w:pPr>
        <w:pStyle w:val="ParaLevel1"/>
        <w:numPr>
          <w:ilvl w:val="0"/>
          <w:numId w:val="0"/>
        </w:numPr>
        <w:rPr>
          <w:szCs w:val="24"/>
          <w:u w:val="single"/>
        </w:rPr>
      </w:pPr>
      <w:r>
        <w:rPr>
          <w:szCs w:val="24"/>
          <w:u w:val="single"/>
        </w:rPr>
        <w:t>T</w:t>
      </w:r>
    </w:p>
    <w:p w14:paraId="15678CE2" w14:textId="2DC44060" w:rsidR="008B4794" w:rsidRPr="00177434" w:rsidRDefault="003E4273" w:rsidP="004B527B">
      <w:pPr>
        <w:pStyle w:val="ParaLevel1"/>
        <w:numPr>
          <w:ilvl w:val="0"/>
          <w:numId w:val="13"/>
        </w:numPr>
        <w:rPr>
          <w:b/>
          <w:bCs/>
          <w:szCs w:val="24"/>
        </w:rPr>
      </w:pPr>
      <w:r>
        <w:rPr>
          <w:szCs w:val="24"/>
        </w:rPr>
        <w:t xml:space="preserve">Ms </w:t>
      </w:r>
      <w:r w:rsidR="008908EE">
        <w:rPr>
          <w:szCs w:val="24"/>
        </w:rPr>
        <w:t>T</w:t>
      </w:r>
      <w:r>
        <w:rPr>
          <w:szCs w:val="24"/>
        </w:rPr>
        <w:t xml:space="preserve"> </w:t>
      </w:r>
      <w:r w:rsidR="00260C45" w:rsidRPr="00177434">
        <w:rPr>
          <w:szCs w:val="24"/>
        </w:rPr>
        <w:t xml:space="preserve"> </w:t>
      </w:r>
      <w:r w:rsidR="007B76CC" w:rsidRPr="00177434">
        <w:rPr>
          <w:szCs w:val="24"/>
        </w:rPr>
        <w:t>described herself as a good friend of the mother</w:t>
      </w:r>
      <w:r w:rsidR="009C77ED" w:rsidRPr="00177434">
        <w:rPr>
          <w:szCs w:val="24"/>
        </w:rPr>
        <w:t xml:space="preserve"> who she had met at </w:t>
      </w:r>
      <w:r w:rsidR="000B53EE">
        <w:rPr>
          <w:szCs w:val="24"/>
        </w:rPr>
        <w:t>School Y</w:t>
      </w:r>
      <w:r w:rsidR="009C77ED" w:rsidRPr="00177434">
        <w:rPr>
          <w:szCs w:val="24"/>
        </w:rPr>
        <w:t xml:space="preserve">’s </w:t>
      </w:r>
      <w:r w:rsidR="000B53EE">
        <w:rPr>
          <w:szCs w:val="24"/>
        </w:rPr>
        <w:t>School</w:t>
      </w:r>
      <w:r w:rsidR="009C77ED" w:rsidRPr="00177434">
        <w:rPr>
          <w:szCs w:val="24"/>
        </w:rPr>
        <w:t xml:space="preserve"> where they both worked. </w:t>
      </w:r>
      <w:r w:rsidR="00832FA4" w:rsidRPr="00177434">
        <w:rPr>
          <w:szCs w:val="24"/>
        </w:rPr>
        <w:t xml:space="preserve"> She did her best to assist me</w:t>
      </w:r>
      <w:r w:rsidR="00E75F66" w:rsidRPr="00177434">
        <w:rPr>
          <w:szCs w:val="24"/>
        </w:rPr>
        <w:t xml:space="preserve">. </w:t>
      </w:r>
      <w:r w:rsidR="000A2E97" w:rsidRPr="00177434">
        <w:rPr>
          <w:szCs w:val="24"/>
        </w:rPr>
        <w:t>She had provided a statement which detailed her contact with the mother</w:t>
      </w:r>
      <w:r w:rsidR="00AC5535" w:rsidRPr="00177434">
        <w:rPr>
          <w:szCs w:val="24"/>
        </w:rPr>
        <w:t xml:space="preserve">, </w:t>
      </w:r>
      <w:r w:rsidR="009C7F97">
        <w:rPr>
          <w:szCs w:val="24"/>
        </w:rPr>
        <w:t>E</w:t>
      </w:r>
      <w:r w:rsidR="000A2E97" w:rsidRPr="00177434">
        <w:rPr>
          <w:szCs w:val="24"/>
        </w:rPr>
        <w:t xml:space="preserve"> and </w:t>
      </w:r>
      <w:r w:rsidR="009C7F97">
        <w:rPr>
          <w:szCs w:val="24"/>
        </w:rPr>
        <w:t>D</w:t>
      </w:r>
      <w:r w:rsidR="000A2E97" w:rsidRPr="00177434">
        <w:rPr>
          <w:szCs w:val="24"/>
        </w:rPr>
        <w:t xml:space="preserve"> on 16 December 2023 and the </w:t>
      </w:r>
      <w:r w:rsidR="00AC5535" w:rsidRPr="00177434">
        <w:rPr>
          <w:szCs w:val="24"/>
        </w:rPr>
        <w:t>walk</w:t>
      </w:r>
      <w:r w:rsidR="000A2E97" w:rsidRPr="00177434">
        <w:rPr>
          <w:szCs w:val="24"/>
        </w:rPr>
        <w:t xml:space="preserve"> they had </w:t>
      </w:r>
      <w:r w:rsidR="00AC5535" w:rsidRPr="00177434">
        <w:rPr>
          <w:szCs w:val="24"/>
        </w:rPr>
        <w:t>taken</w:t>
      </w:r>
      <w:r w:rsidR="000A2E97" w:rsidRPr="00177434">
        <w:rPr>
          <w:szCs w:val="24"/>
        </w:rPr>
        <w:t xml:space="preserve"> when </w:t>
      </w:r>
      <w:r w:rsidR="009C7F97">
        <w:rPr>
          <w:szCs w:val="24"/>
        </w:rPr>
        <w:t>D</w:t>
      </w:r>
      <w:r w:rsidR="000A2E97" w:rsidRPr="00177434">
        <w:rPr>
          <w:szCs w:val="24"/>
        </w:rPr>
        <w:t xml:space="preserve"> had gathered a yew branch. </w:t>
      </w:r>
    </w:p>
    <w:p w14:paraId="3501FCF0" w14:textId="6028AFCF" w:rsidR="00C30CBD" w:rsidRPr="00177434" w:rsidRDefault="00C30CBD" w:rsidP="004B527B">
      <w:pPr>
        <w:pStyle w:val="ParaLevel1"/>
        <w:numPr>
          <w:ilvl w:val="0"/>
          <w:numId w:val="13"/>
        </w:numPr>
        <w:rPr>
          <w:b/>
          <w:bCs/>
          <w:i/>
          <w:iCs/>
          <w:szCs w:val="24"/>
        </w:rPr>
      </w:pPr>
      <w:r w:rsidRPr="00177434">
        <w:rPr>
          <w:szCs w:val="24"/>
        </w:rPr>
        <w:t xml:space="preserve"> </w:t>
      </w:r>
      <w:r w:rsidR="00203B79" w:rsidRPr="00177434">
        <w:rPr>
          <w:szCs w:val="24"/>
        </w:rPr>
        <w:t>The mother had shared the SWIM video with her</w:t>
      </w:r>
      <w:r w:rsidR="00666CBD" w:rsidRPr="00177434">
        <w:rPr>
          <w:szCs w:val="24"/>
        </w:rPr>
        <w:t>,</w:t>
      </w:r>
      <w:r w:rsidR="00203B79" w:rsidRPr="00177434">
        <w:rPr>
          <w:szCs w:val="24"/>
        </w:rPr>
        <w:t xml:space="preserve"> and she had come across </w:t>
      </w:r>
      <w:r w:rsidR="007117F7" w:rsidRPr="00177434">
        <w:rPr>
          <w:szCs w:val="24"/>
        </w:rPr>
        <w:t xml:space="preserve">the video in question which was freely available on </w:t>
      </w:r>
      <w:r w:rsidR="006E755B" w:rsidRPr="00177434">
        <w:rPr>
          <w:szCs w:val="24"/>
        </w:rPr>
        <w:t>YouTube. The</w:t>
      </w:r>
      <w:r w:rsidR="00012C62" w:rsidRPr="00177434">
        <w:rPr>
          <w:szCs w:val="24"/>
        </w:rPr>
        <w:t xml:space="preserve"> mother had told her that the children knew about it and that </w:t>
      </w:r>
      <w:r w:rsidR="000A67B1" w:rsidRPr="00177434">
        <w:rPr>
          <w:szCs w:val="24"/>
        </w:rPr>
        <w:t xml:space="preserve">she wanted them to be aware of how she felt then and how different </w:t>
      </w:r>
      <w:r w:rsidR="003566D6" w:rsidRPr="00177434">
        <w:rPr>
          <w:szCs w:val="24"/>
        </w:rPr>
        <w:t>she felt</w:t>
      </w:r>
      <w:r w:rsidR="000A67B1" w:rsidRPr="00177434">
        <w:rPr>
          <w:szCs w:val="24"/>
        </w:rPr>
        <w:t xml:space="preserve"> when she made the video. </w:t>
      </w:r>
      <w:r w:rsidR="002804D4" w:rsidRPr="00177434">
        <w:rPr>
          <w:szCs w:val="24"/>
        </w:rPr>
        <w:t xml:space="preserve">She did not know if </w:t>
      </w:r>
      <w:r w:rsidR="009C7F97">
        <w:rPr>
          <w:szCs w:val="24"/>
        </w:rPr>
        <w:t>D</w:t>
      </w:r>
      <w:r w:rsidR="002804D4" w:rsidRPr="00177434">
        <w:rPr>
          <w:szCs w:val="24"/>
        </w:rPr>
        <w:t xml:space="preserve"> had had any involvement with it </w:t>
      </w:r>
      <w:r w:rsidR="00CB05B4" w:rsidRPr="00177434">
        <w:rPr>
          <w:szCs w:val="24"/>
        </w:rPr>
        <w:t xml:space="preserve">but when asked about the production </w:t>
      </w:r>
      <w:r w:rsidR="006E755B" w:rsidRPr="00177434">
        <w:rPr>
          <w:szCs w:val="24"/>
        </w:rPr>
        <w:t>credit said</w:t>
      </w:r>
      <w:r w:rsidR="00260C45" w:rsidRPr="00177434">
        <w:rPr>
          <w:szCs w:val="24"/>
        </w:rPr>
        <w:t xml:space="preserve"> </w:t>
      </w:r>
      <w:r w:rsidR="00CB05B4" w:rsidRPr="00177434">
        <w:rPr>
          <w:szCs w:val="24"/>
        </w:rPr>
        <w:t>-</w:t>
      </w:r>
      <w:r w:rsidR="00260C45" w:rsidRPr="00177434">
        <w:rPr>
          <w:szCs w:val="24"/>
        </w:rPr>
        <w:t xml:space="preserve"> </w:t>
      </w:r>
      <w:r w:rsidR="00CB05B4" w:rsidRPr="00177434">
        <w:rPr>
          <w:i/>
          <w:iCs/>
          <w:szCs w:val="24"/>
        </w:rPr>
        <w:t>I am not surprised</w:t>
      </w:r>
      <w:r w:rsidR="00260C45" w:rsidRPr="00177434">
        <w:rPr>
          <w:szCs w:val="24"/>
        </w:rPr>
        <w:t xml:space="preserve">. </w:t>
      </w:r>
    </w:p>
    <w:p w14:paraId="1475635E" w14:textId="701E2DE6" w:rsidR="00260C45" w:rsidRPr="00177434" w:rsidRDefault="000B53EE" w:rsidP="00260C45">
      <w:pPr>
        <w:pStyle w:val="ParaLevel1"/>
        <w:numPr>
          <w:ilvl w:val="0"/>
          <w:numId w:val="0"/>
        </w:numPr>
        <w:rPr>
          <w:szCs w:val="24"/>
          <w:u w:val="single"/>
        </w:rPr>
      </w:pPr>
      <w:r>
        <w:rPr>
          <w:szCs w:val="24"/>
          <w:u w:val="single"/>
        </w:rPr>
        <w:t>G</w:t>
      </w:r>
    </w:p>
    <w:p w14:paraId="063195B1" w14:textId="688F9692" w:rsidR="005D59B8" w:rsidRPr="00177434" w:rsidRDefault="003E4273" w:rsidP="004B527B">
      <w:pPr>
        <w:pStyle w:val="ParaLevel1"/>
        <w:numPr>
          <w:ilvl w:val="0"/>
          <w:numId w:val="13"/>
        </w:numPr>
        <w:rPr>
          <w:szCs w:val="24"/>
        </w:rPr>
      </w:pPr>
      <w:r>
        <w:rPr>
          <w:szCs w:val="24"/>
        </w:rPr>
        <w:t xml:space="preserve">Ms </w:t>
      </w:r>
      <w:r w:rsidR="008908EE">
        <w:rPr>
          <w:szCs w:val="24"/>
        </w:rPr>
        <w:t>G</w:t>
      </w:r>
      <w:r w:rsidR="000261B0" w:rsidRPr="00177434">
        <w:rPr>
          <w:szCs w:val="24"/>
        </w:rPr>
        <w:t xml:space="preserve"> was called </w:t>
      </w:r>
      <w:r w:rsidR="00A2762D" w:rsidRPr="00177434">
        <w:rPr>
          <w:szCs w:val="24"/>
        </w:rPr>
        <w:t xml:space="preserve">on behalf of </w:t>
      </w:r>
      <w:r w:rsidR="00300C86" w:rsidRPr="00177434">
        <w:rPr>
          <w:szCs w:val="24"/>
        </w:rPr>
        <w:t>the mother</w:t>
      </w:r>
      <w:r w:rsidR="00CF0FBD" w:rsidRPr="00177434">
        <w:rPr>
          <w:szCs w:val="24"/>
        </w:rPr>
        <w:t xml:space="preserve"> who she said was a close friend</w:t>
      </w:r>
      <w:r w:rsidR="00300C86" w:rsidRPr="00177434">
        <w:rPr>
          <w:szCs w:val="24"/>
        </w:rPr>
        <w:t>. She had provided a letter about the pool incident and a witness statement dated 30 July 2024.</w:t>
      </w:r>
      <w:r w:rsidR="00936342" w:rsidRPr="00177434">
        <w:rPr>
          <w:szCs w:val="24"/>
        </w:rPr>
        <w:t xml:space="preserve"> Ms </w:t>
      </w:r>
      <w:r w:rsidR="008908EE">
        <w:rPr>
          <w:szCs w:val="24"/>
        </w:rPr>
        <w:t>G</w:t>
      </w:r>
      <w:r w:rsidR="00936342" w:rsidRPr="00177434">
        <w:rPr>
          <w:szCs w:val="24"/>
        </w:rPr>
        <w:t xml:space="preserve"> had participated in the SWIM video. </w:t>
      </w:r>
      <w:r w:rsidR="00300C86" w:rsidRPr="00177434">
        <w:rPr>
          <w:szCs w:val="24"/>
        </w:rPr>
        <w:t xml:space="preserve"> She had been present when the mother met with the police </w:t>
      </w:r>
      <w:r w:rsidR="00CF0FBD" w:rsidRPr="00177434">
        <w:rPr>
          <w:szCs w:val="24"/>
        </w:rPr>
        <w:t xml:space="preserve">to review their NFA decision on 5 December 2023. </w:t>
      </w:r>
      <w:r w:rsidR="00133F18" w:rsidRPr="00177434">
        <w:rPr>
          <w:szCs w:val="24"/>
        </w:rPr>
        <w:t xml:space="preserve">She had made a complaint to the </w:t>
      </w:r>
      <w:r w:rsidR="00582D1A" w:rsidRPr="00177434">
        <w:rPr>
          <w:szCs w:val="24"/>
        </w:rPr>
        <w:t>police</w:t>
      </w:r>
      <w:r w:rsidR="00133F18" w:rsidRPr="00177434">
        <w:rPr>
          <w:szCs w:val="24"/>
        </w:rPr>
        <w:t xml:space="preserve"> about the father on 21 December 2023 </w:t>
      </w:r>
      <w:r w:rsidR="00260C45" w:rsidRPr="00177434">
        <w:rPr>
          <w:szCs w:val="24"/>
        </w:rPr>
        <w:t>(see</w:t>
      </w:r>
      <w:r w:rsidR="00133F18" w:rsidRPr="00177434">
        <w:rPr>
          <w:szCs w:val="24"/>
        </w:rPr>
        <w:t xml:space="preserve"> above) which to me appears</w:t>
      </w:r>
      <w:r w:rsidR="00EA000C" w:rsidRPr="00177434">
        <w:rPr>
          <w:szCs w:val="24"/>
        </w:rPr>
        <w:t>,</w:t>
      </w:r>
      <w:r w:rsidR="00582D1A" w:rsidRPr="00177434">
        <w:rPr>
          <w:szCs w:val="24"/>
        </w:rPr>
        <w:t xml:space="preserve"> upon reading the police disclosure</w:t>
      </w:r>
      <w:r w:rsidR="00EA000C" w:rsidRPr="00177434">
        <w:rPr>
          <w:szCs w:val="24"/>
        </w:rPr>
        <w:t>,</w:t>
      </w:r>
      <w:r w:rsidR="00133F18" w:rsidRPr="00177434">
        <w:rPr>
          <w:szCs w:val="24"/>
        </w:rPr>
        <w:t xml:space="preserve"> to have had no substance. </w:t>
      </w:r>
      <w:r w:rsidR="004A7156" w:rsidRPr="00177434">
        <w:rPr>
          <w:szCs w:val="24"/>
        </w:rPr>
        <w:t xml:space="preserve">I find that she is closely aligned to the mother and I bear that in mind when assessing her credibility and reliability. I also bear in mind that the events about which she gave evidence are historic. </w:t>
      </w:r>
    </w:p>
    <w:p w14:paraId="4E6AE41E" w14:textId="27CED248" w:rsidR="00582D1A" w:rsidRPr="00177434" w:rsidRDefault="00582D1A" w:rsidP="004B527B">
      <w:pPr>
        <w:pStyle w:val="ParaLevel1"/>
        <w:numPr>
          <w:ilvl w:val="0"/>
          <w:numId w:val="13"/>
        </w:numPr>
        <w:rPr>
          <w:szCs w:val="24"/>
        </w:rPr>
      </w:pPr>
      <w:r w:rsidRPr="00177434">
        <w:rPr>
          <w:szCs w:val="24"/>
        </w:rPr>
        <w:t xml:space="preserve"> Ms </w:t>
      </w:r>
      <w:r w:rsidR="008908EE">
        <w:rPr>
          <w:szCs w:val="24"/>
        </w:rPr>
        <w:t>G</w:t>
      </w:r>
      <w:r w:rsidRPr="00177434">
        <w:rPr>
          <w:szCs w:val="24"/>
        </w:rPr>
        <w:t xml:space="preserve"> was a witness to the incident in 2016 in the pool which she described as shocking</w:t>
      </w:r>
      <w:r w:rsidR="00CF7E92" w:rsidRPr="00177434">
        <w:rPr>
          <w:szCs w:val="24"/>
        </w:rPr>
        <w:t xml:space="preserve">. </w:t>
      </w:r>
      <w:r w:rsidR="00F81590" w:rsidRPr="00177434">
        <w:rPr>
          <w:szCs w:val="24"/>
        </w:rPr>
        <w:t xml:space="preserve"> She heard </w:t>
      </w:r>
      <w:r w:rsidR="009C7F97">
        <w:rPr>
          <w:szCs w:val="24"/>
        </w:rPr>
        <w:t>D</w:t>
      </w:r>
      <w:r w:rsidR="00F81590" w:rsidRPr="00177434">
        <w:rPr>
          <w:szCs w:val="24"/>
        </w:rPr>
        <w:t xml:space="preserve"> say to her father- let me go. He did not shout at her but did say stop. </w:t>
      </w:r>
      <w:r w:rsidR="00E73C65" w:rsidRPr="00177434">
        <w:rPr>
          <w:szCs w:val="24"/>
        </w:rPr>
        <w:t xml:space="preserve">The </w:t>
      </w:r>
      <w:r w:rsidR="00093E0C" w:rsidRPr="00177434">
        <w:rPr>
          <w:szCs w:val="24"/>
        </w:rPr>
        <w:t>maternal</w:t>
      </w:r>
      <w:r w:rsidR="00E73C65" w:rsidRPr="00177434">
        <w:rPr>
          <w:szCs w:val="24"/>
        </w:rPr>
        <w:t xml:space="preserve"> grandfather had been standing next to her. </w:t>
      </w:r>
      <w:r w:rsidR="00553B85" w:rsidRPr="00177434">
        <w:rPr>
          <w:szCs w:val="24"/>
        </w:rPr>
        <w:t xml:space="preserve">She did not say anything to him at the time. </w:t>
      </w:r>
      <w:r w:rsidR="00093E0C" w:rsidRPr="00177434">
        <w:rPr>
          <w:szCs w:val="24"/>
        </w:rPr>
        <w:t xml:space="preserve">She </w:t>
      </w:r>
      <w:r w:rsidR="00093E0C" w:rsidRPr="00177434">
        <w:rPr>
          <w:i/>
          <w:iCs/>
          <w:szCs w:val="24"/>
        </w:rPr>
        <w:t xml:space="preserve">knew </w:t>
      </w:r>
      <w:r w:rsidR="00260C45" w:rsidRPr="00177434">
        <w:rPr>
          <w:i/>
          <w:iCs/>
          <w:szCs w:val="24"/>
        </w:rPr>
        <w:t>GT says</w:t>
      </w:r>
      <w:r w:rsidR="00B60EC0" w:rsidRPr="00177434">
        <w:rPr>
          <w:i/>
          <w:iCs/>
          <w:szCs w:val="24"/>
        </w:rPr>
        <w:t xml:space="preserve"> </w:t>
      </w:r>
      <w:r w:rsidR="00260C45" w:rsidRPr="00177434">
        <w:rPr>
          <w:i/>
          <w:iCs/>
          <w:szCs w:val="24"/>
        </w:rPr>
        <w:t>it’s</w:t>
      </w:r>
      <w:r w:rsidR="00B60EC0" w:rsidRPr="00177434">
        <w:rPr>
          <w:i/>
          <w:iCs/>
          <w:szCs w:val="24"/>
        </w:rPr>
        <w:t xml:space="preserve"> very important behaviour and made allegations in these proceedings and to the police. </w:t>
      </w:r>
      <w:r w:rsidR="001D5B4B" w:rsidRPr="00177434">
        <w:rPr>
          <w:szCs w:val="24"/>
        </w:rPr>
        <w:t xml:space="preserve"> In questioning by Ms Venters </w:t>
      </w:r>
      <w:r w:rsidR="00260C45" w:rsidRPr="00177434">
        <w:rPr>
          <w:szCs w:val="24"/>
        </w:rPr>
        <w:t>KC she</w:t>
      </w:r>
      <w:r w:rsidR="002729BF" w:rsidRPr="00177434">
        <w:rPr>
          <w:szCs w:val="24"/>
        </w:rPr>
        <w:t xml:space="preserve"> said she did not think the father responded to the child’s behaviour in an appropriate</w:t>
      </w:r>
      <w:r w:rsidR="002C38EE" w:rsidRPr="00177434">
        <w:rPr>
          <w:szCs w:val="24"/>
        </w:rPr>
        <w:t xml:space="preserve"> </w:t>
      </w:r>
      <w:r w:rsidR="002729BF" w:rsidRPr="00177434">
        <w:rPr>
          <w:szCs w:val="24"/>
        </w:rPr>
        <w:t xml:space="preserve">way. </w:t>
      </w:r>
      <w:r w:rsidR="002C38EE" w:rsidRPr="00177434">
        <w:rPr>
          <w:szCs w:val="24"/>
        </w:rPr>
        <w:t xml:space="preserve">She had seen the paternal grandmother walking to the pool edge and </w:t>
      </w:r>
      <w:r w:rsidR="008D1C4C" w:rsidRPr="00177434">
        <w:rPr>
          <w:szCs w:val="24"/>
        </w:rPr>
        <w:t>heard</w:t>
      </w:r>
      <w:r w:rsidR="002C38EE" w:rsidRPr="00177434">
        <w:rPr>
          <w:szCs w:val="24"/>
        </w:rPr>
        <w:t xml:space="preserve"> her say- </w:t>
      </w:r>
      <w:r w:rsidR="002C38EE" w:rsidRPr="00177434">
        <w:rPr>
          <w:i/>
          <w:iCs/>
          <w:szCs w:val="24"/>
        </w:rPr>
        <w:t>that’s enough</w:t>
      </w:r>
      <w:r w:rsidR="002C38EE" w:rsidRPr="00177434">
        <w:rPr>
          <w:szCs w:val="24"/>
        </w:rPr>
        <w:t xml:space="preserve">. </w:t>
      </w:r>
      <w:r w:rsidR="00270425" w:rsidRPr="00177434">
        <w:rPr>
          <w:szCs w:val="24"/>
        </w:rPr>
        <w:t xml:space="preserve">She thought she said it to the father but cannot </w:t>
      </w:r>
      <w:r w:rsidR="008D1C4C" w:rsidRPr="00177434">
        <w:rPr>
          <w:szCs w:val="24"/>
        </w:rPr>
        <w:t>be sure</w:t>
      </w:r>
      <w:r w:rsidR="00270425" w:rsidRPr="00177434">
        <w:rPr>
          <w:szCs w:val="24"/>
        </w:rPr>
        <w:t xml:space="preserve">. </w:t>
      </w:r>
      <w:r w:rsidR="00785492" w:rsidRPr="00177434">
        <w:rPr>
          <w:szCs w:val="24"/>
        </w:rPr>
        <w:t>She does not know what happened in the changing room</w:t>
      </w:r>
      <w:r w:rsidR="00AE789B" w:rsidRPr="00177434">
        <w:rPr>
          <w:szCs w:val="24"/>
        </w:rPr>
        <w:t>,</w:t>
      </w:r>
      <w:r w:rsidR="00785492" w:rsidRPr="00177434">
        <w:rPr>
          <w:szCs w:val="24"/>
        </w:rPr>
        <w:t xml:space="preserve"> but the mother had told her the father had hit </w:t>
      </w:r>
      <w:r w:rsidR="009C7F97">
        <w:rPr>
          <w:szCs w:val="24"/>
        </w:rPr>
        <w:t>D</w:t>
      </w:r>
      <w:r w:rsidR="00785492" w:rsidRPr="00177434">
        <w:rPr>
          <w:szCs w:val="24"/>
        </w:rPr>
        <w:t xml:space="preserve">. </w:t>
      </w:r>
      <w:r w:rsidR="007B3B4B" w:rsidRPr="00177434">
        <w:rPr>
          <w:szCs w:val="24"/>
        </w:rPr>
        <w:t xml:space="preserve">She was adamant she had never spoken to </w:t>
      </w:r>
      <w:r w:rsidR="009C7F97">
        <w:rPr>
          <w:szCs w:val="24"/>
        </w:rPr>
        <w:t>C</w:t>
      </w:r>
      <w:r w:rsidR="007B3B4B" w:rsidRPr="00177434">
        <w:rPr>
          <w:szCs w:val="24"/>
        </w:rPr>
        <w:t xml:space="preserve"> about this and I </w:t>
      </w:r>
      <w:r w:rsidR="00730664" w:rsidRPr="00177434">
        <w:rPr>
          <w:szCs w:val="24"/>
        </w:rPr>
        <w:t>believed</w:t>
      </w:r>
      <w:r w:rsidR="007B3B4B" w:rsidRPr="00177434">
        <w:rPr>
          <w:szCs w:val="24"/>
        </w:rPr>
        <w:t xml:space="preserve"> her on that point. </w:t>
      </w:r>
      <w:r w:rsidR="00730664" w:rsidRPr="00177434">
        <w:rPr>
          <w:szCs w:val="24"/>
        </w:rPr>
        <w:t xml:space="preserve">She would have spoken to her friend about it on the phone when the mother </w:t>
      </w:r>
      <w:r w:rsidR="00356757" w:rsidRPr="00177434">
        <w:rPr>
          <w:szCs w:val="24"/>
        </w:rPr>
        <w:t>was</w:t>
      </w:r>
      <w:r w:rsidR="00730664" w:rsidRPr="00177434">
        <w:rPr>
          <w:szCs w:val="24"/>
        </w:rPr>
        <w:t xml:space="preserve"> in the car</w:t>
      </w:r>
      <w:r w:rsidR="00356757" w:rsidRPr="00177434">
        <w:rPr>
          <w:szCs w:val="24"/>
        </w:rPr>
        <w:t xml:space="preserve">. The children could have </w:t>
      </w:r>
      <w:r w:rsidR="00CC2102" w:rsidRPr="00177434">
        <w:rPr>
          <w:szCs w:val="24"/>
        </w:rPr>
        <w:t>overheard</w:t>
      </w:r>
      <w:r w:rsidR="00356757" w:rsidRPr="00177434">
        <w:rPr>
          <w:szCs w:val="24"/>
        </w:rPr>
        <w:t xml:space="preserve">. She had told the mother the father </w:t>
      </w:r>
      <w:r w:rsidR="008205EE" w:rsidRPr="00177434">
        <w:rPr>
          <w:szCs w:val="24"/>
        </w:rPr>
        <w:t xml:space="preserve">had dunked </w:t>
      </w:r>
      <w:r w:rsidR="009C7F97">
        <w:rPr>
          <w:szCs w:val="24"/>
        </w:rPr>
        <w:t>D</w:t>
      </w:r>
      <w:r w:rsidR="008205EE" w:rsidRPr="00177434">
        <w:rPr>
          <w:szCs w:val="24"/>
        </w:rPr>
        <w:t xml:space="preserve">, she had not </w:t>
      </w:r>
      <w:r w:rsidR="00767D07" w:rsidRPr="00177434">
        <w:rPr>
          <w:szCs w:val="24"/>
        </w:rPr>
        <w:t>s</w:t>
      </w:r>
      <w:r w:rsidR="008205EE" w:rsidRPr="00177434">
        <w:rPr>
          <w:szCs w:val="24"/>
        </w:rPr>
        <w:t xml:space="preserve">aid that he had held her under water. </w:t>
      </w:r>
      <w:r w:rsidR="00B910B0" w:rsidRPr="00177434">
        <w:rPr>
          <w:szCs w:val="24"/>
        </w:rPr>
        <w:t>She ha</w:t>
      </w:r>
      <w:r w:rsidR="00E92CB4" w:rsidRPr="00177434">
        <w:rPr>
          <w:szCs w:val="24"/>
        </w:rPr>
        <w:t>d</w:t>
      </w:r>
      <w:r w:rsidR="00B910B0" w:rsidRPr="00177434">
        <w:rPr>
          <w:szCs w:val="24"/>
        </w:rPr>
        <w:t xml:space="preserve"> not told </w:t>
      </w:r>
      <w:r w:rsidR="009C7F97">
        <w:rPr>
          <w:szCs w:val="24"/>
        </w:rPr>
        <w:t>D</w:t>
      </w:r>
      <w:r w:rsidR="00B910B0" w:rsidRPr="00177434">
        <w:rPr>
          <w:szCs w:val="24"/>
        </w:rPr>
        <w:t xml:space="preserve"> about it</w:t>
      </w:r>
      <w:r w:rsidR="004A7156" w:rsidRPr="00177434">
        <w:rPr>
          <w:szCs w:val="24"/>
        </w:rPr>
        <w:t xml:space="preserve">. </w:t>
      </w:r>
      <w:r w:rsidR="009C7F97">
        <w:rPr>
          <w:szCs w:val="24"/>
        </w:rPr>
        <w:t>D</w:t>
      </w:r>
      <w:r w:rsidR="004A7156" w:rsidRPr="00177434">
        <w:rPr>
          <w:szCs w:val="24"/>
        </w:rPr>
        <w:t xml:space="preserve"> has said that </w:t>
      </w:r>
      <w:r w:rsidR="004A7156" w:rsidRPr="00177434">
        <w:rPr>
          <w:i/>
          <w:iCs/>
          <w:szCs w:val="24"/>
        </w:rPr>
        <w:t>her mum’s friend has told her about it</w:t>
      </w:r>
      <w:r w:rsidR="004A7156" w:rsidRPr="00177434">
        <w:rPr>
          <w:szCs w:val="24"/>
        </w:rPr>
        <w:t xml:space="preserve">. It being that her father </w:t>
      </w:r>
      <w:r w:rsidR="00681CA3" w:rsidRPr="00177434">
        <w:rPr>
          <w:szCs w:val="24"/>
        </w:rPr>
        <w:t>pushed</w:t>
      </w:r>
      <w:r w:rsidR="004A7156" w:rsidRPr="00177434">
        <w:rPr>
          <w:szCs w:val="24"/>
        </w:rPr>
        <w:t xml:space="preserve"> her under the water at the pool. I find that this is an example of </w:t>
      </w:r>
      <w:r w:rsidR="009C7F97">
        <w:rPr>
          <w:szCs w:val="24"/>
        </w:rPr>
        <w:t>D</w:t>
      </w:r>
      <w:r w:rsidR="004A7156" w:rsidRPr="00177434">
        <w:rPr>
          <w:szCs w:val="24"/>
        </w:rPr>
        <w:t xml:space="preserve">’s narrative being </w:t>
      </w:r>
      <w:r w:rsidR="00681CA3" w:rsidRPr="00177434">
        <w:rPr>
          <w:szCs w:val="24"/>
        </w:rPr>
        <w:t>cross</w:t>
      </w:r>
      <w:r w:rsidR="004A7156" w:rsidRPr="00177434">
        <w:rPr>
          <w:szCs w:val="24"/>
        </w:rPr>
        <w:t xml:space="preserve">-fertilised by what she had heard from others. I find that if, as I accept, Ms </w:t>
      </w:r>
      <w:r w:rsidR="008908EE">
        <w:rPr>
          <w:szCs w:val="24"/>
        </w:rPr>
        <w:t>G</w:t>
      </w:r>
      <w:r w:rsidR="004A7156" w:rsidRPr="00177434">
        <w:rPr>
          <w:szCs w:val="24"/>
        </w:rPr>
        <w:t xml:space="preserve"> had not told her that</w:t>
      </w:r>
      <w:r w:rsidR="00BE5FC6" w:rsidRPr="00177434">
        <w:rPr>
          <w:szCs w:val="24"/>
        </w:rPr>
        <w:t>,</w:t>
      </w:r>
      <w:r w:rsidR="004A7156" w:rsidRPr="00177434">
        <w:rPr>
          <w:szCs w:val="24"/>
        </w:rPr>
        <w:t xml:space="preserve"> then the narrative is likely to have come from her mother.</w:t>
      </w:r>
    </w:p>
    <w:p w14:paraId="0667214C" w14:textId="6B6D13BF" w:rsidR="006E4511" w:rsidRPr="00177434" w:rsidRDefault="006E4511" w:rsidP="004B527B">
      <w:pPr>
        <w:pStyle w:val="ParaLevel1"/>
        <w:numPr>
          <w:ilvl w:val="0"/>
          <w:numId w:val="13"/>
        </w:numPr>
        <w:rPr>
          <w:szCs w:val="24"/>
        </w:rPr>
      </w:pPr>
      <w:r w:rsidRPr="00177434">
        <w:rPr>
          <w:szCs w:val="24"/>
        </w:rPr>
        <w:t xml:space="preserve">In relation to the message exchange with the father </w:t>
      </w:r>
      <w:r w:rsidR="00BE5FC6" w:rsidRPr="00177434">
        <w:rPr>
          <w:szCs w:val="24"/>
        </w:rPr>
        <w:t xml:space="preserve">in </w:t>
      </w:r>
      <w:r w:rsidRPr="00177434">
        <w:rPr>
          <w:szCs w:val="24"/>
        </w:rPr>
        <w:t xml:space="preserve">2018, at the time they were written she, the mother and the father were all friends. She had been asked </w:t>
      </w:r>
      <w:r w:rsidR="00681CA3" w:rsidRPr="00177434">
        <w:rPr>
          <w:szCs w:val="24"/>
        </w:rPr>
        <w:t xml:space="preserve">in evidence </w:t>
      </w:r>
      <w:r w:rsidRPr="00177434">
        <w:rPr>
          <w:szCs w:val="24"/>
        </w:rPr>
        <w:t xml:space="preserve">if the </w:t>
      </w:r>
      <w:r w:rsidRPr="00177434">
        <w:rPr>
          <w:szCs w:val="24"/>
        </w:rPr>
        <w:lastRenderedPageBreak/>
        <w:t xml:space="preserve">comments were in </w:t>
      </w:r>
      <w:r w:rsidRPr="00177434">
        <w:rPr>
          <w:i/>
          <w:iCs/>
          <w:szCs w:val="24"/>
        </w:rPr>
        <w:t>poor taste to be funny ? She replied yes</w:t>
      </w:r>
      <w:r w:rsidRPr="00177434">
        <w:rPr>
          <w:szCs w:val="24"/>
        </w:rPr>
        <w:t xml:space="preserve">. </w:t>
      </w:r>
      <w:r w:rsidR="004A7156" w:rsidRPr="00177434">
        <w:rPr>
          <w:szCs w:val="24"/>
        </w:rPr>
        <w:t>The</w:t>
      </w:r>
      <w:r w:rsidR="009E2D0A" w:rsidRPr="00177434">
        <w:rPr>
          <w:szCs w:val="24"/>
        </w:rPr>
        <w:t>y</w:t>
      </w:r>
      <w:r w:rsidR="004A7156" w:rsidRPr="00177434">
        <w:rPr>
          <w:szCs w:val="24"/>
        </w:rPr>
        <w:t xml:space="preserve"> were in my judgment examples of sexually provocative messaging between friend</w:t>
      </w:r>
      <w:r w:rsidR="00681CA3" w:rsidRPr="00177434">
        <w:rPr>
          <w:szCs w:val="24"/>
        </w:rPr>
        <w:t>s</w:t>
      </w:r>
      <w:r w:rsidR="004A7156" w:rsidRPr="00177434">
        <w:rPr>
          <w:szCs w:val="24"/>
        </w:rPr>
        <w:t xml:space="preserve"> which w</w:t>
      </w:r>
      <w:r w:rsidR="00706579" w:rsidRPr="00177434">
        <w:rPr>
          <w:szCs w:val="24"/>
        </w:rPr>
        <w:t>ere</w:t>
      </w:r>
      <w:r w:rsidR="004A7156" w:rsidRPr="00177434">
        <w:rPr>
          <w:szCs w:val="24"/>
        </w:rPr>
        <w:t xml:space="preserve"> meant to be fun</w:t>
      </w:r>
      <w:r w:rsidR="00681CA3" w:rsidRPr="00177434">
        <w:rPr>
          <w:szCs w:val="24"/>
        </w:rPr>
        <w:t>ny.</w:t>
      </w:r>
    </w:p>
    <w:p w14:paraId="6A4C71C4" w14:textId="0B01CBCC" w:rsidR="00C17B28" w:rsidRPr="00177434" w:rsidRDefault="00681CA3" w:rsidP="004B527B">
      <w:pPr>
        <w:pStyle w:val="ParaLevel1"/>
        <w:numPr>
          <w:ilvl w:val="0"/>
          <w:numId w:val="13"/>
        </w:numPr>
        <w:rPr>
          <w:szCs w:val="24"/>
        </w:rPr>
      </w:pPr>
      <w:r w:rsidRPr="00177434">
        <w:rPr>
          <w:szCs w:val="24"/>
        </w:rPr>
        <w:t xml:space="preserve">Ms </w:t>
      </w:r>
      <w:r w:rsidR="008908EE">
        <w:rPr>
          <w:szCs w:val="24"/>
        </w:rPr>
        <w:t>G</w:t>
      </w:r>
      <w:r w:rsidRPr="00177434">
        <w:rPr>
          <w:szCs w:val="24"/>
        </w:rPr>
        <w:t xml:space="preserve"> </w:t>
      </w:r>
      <w:r w:rsidR="00C17B28" w:rsidRPr="00177434">
        <w:rPr>
          <w:szCs w:val="24"/>
        </w:rPr>
        <w:t>had written the letter dated 17 November 2019 after the event</w:t>
      </w:r>
      <w:r w:rsidR="0075261B" w:rsidRPr="00177434">
        <w:rPr>
          <w:szCs w:val="24"/>
        </w:rPr>
        <w:t xml:space="preserve"> and after she knew of the parents’ </w:t>
      </w:r>
      <w:r w:rsidR="00E07CA8" w:rsidRPr="00177434">
        <w:rPr>
          <w:szCs w:val="24"/>
        </w:rPr>
        <w:t>separation. She</w:t>
      </w:r>
      <w:r w:rsidR="0075261B" w:rsidRPr="00177434">
        <w:rPr>
          <w:szCs w:val="24"/>
        </w:rPr>
        <w:t xml:space="preserve"> had written it to clarify things and in the hope it would be used in court or in </w:t>
      </w:r>
      <w:r w:rsidR="00E07CA8" w:rsidRPr="00177434">
        <w:rPr>
          <w:szCs w:val="24"/>
        </w:rPr>
        <w:t>evidence</w:t>
      </w:r>
      <w:r w:rsidR="00DF623B" w:rsidRPr="00177434">
        <w:rPr>
          <w:szCs w:val="24"/>
        </w:rPr>
        <w:t>.</w:t>
      </w:r>
      <w:r w:rsidR="00DF623B" w:rsidRPr="00177434">
        <w:rPr>
          <w:i/>
          <w:iCs/>
          <w:szCs w:val="24"/>
        </w:rPr>
        <w:t xml:space="preserve"> Q – to help her with allegations against the father/</w:t>
      </w:r>
      <w:r w:rsidR="006217D5" w:rsidRPr="00177434">
        <w:rPr>
          <w:i/>
          <w:iCs/>
          <w:szCs w:val="24"/>
        </w:rPr>
        <w:t>?</w:t>
      </w:r>
      <w:r w:rsidR="00DF623B" w:rsidRPr="00177434">
        <w:rPr>
          <w:i/>
          <w:iCs/>
          <w:szCs w:val="24"/>
        </w:rPr>
        <w:t>A- Yes.</w:t>
      </w:r>
      <w:r w:rsidR="00AA6DC8" w:rsidRPr="00177434">
        <w:rPr>
          <w:i/>
          <w:iCs/>
          <w:szCs w:val="24"/>
        </w:rPr>
        <w:t xml:space="preserve"> </w:t>
      </w:r>
      <w:r w:rsidR="00AA6DC8" w:rsidRPr="00177434">
        <w:rPr>
          <w:szCs w:val="24"/>
        </w:rPr>
        <w:t xml:space="preserve"> She finished her letter by saying </w:t>
      </w:r>
      <w:r w:rsidR="00AA6DC8" w:rsidRPr="00177434">
        <w:rPr>
          <w:i/>
          <w:iCs/>
          <w:szCs w:val="24"/>
        </w:rPr>
        <w:t>“I am so proud of you for saving yourself from a life of rape with a disguise of marriage</w:t>
      </w:r>
      <w:r w:rsidR="00AA6DC8" w:rsidRPr="00177434">
        <w:rPr>
          <w:szCs w:val="24"/>
        </w:rPr>
        <w:t xml:space="preserve">. I note the letter was written after the mother had reported </w:t>
      </w:r>
      <w:r w:rsidR="00331F36" w:rsidRPr="00177434">
        <w:rPr>
          <w:szCs w:val="24"/>
        </w:rPr>
        <w:t xml:space="preserve">the allegation of rape to the police. The letter is likely to have been influenced by what the mother had told </w:t>
      </w:r>
      <w:r w:rsidR="00E35994" w:rsidRPr="00177434">
        <w:rPr>
          <w:szCs w:val="24"/>
        </w:rPr>
        <w:t xml:space="preserve">her about those allegations and to be coloured </w:t>
      </w:r>
      <w:r w:rsidR="004A7156" w:rsidRPr="00177434">
        <w:rPr>
          <w:szCs w:val="24"/>
        </w:rPr>
        <w:t>by the</w:t>
      </w:r>
      <w:r w:rsidR="00E35994" w:rsidRPr="00177434">
        <w:rPr>
          <w:szCs w:val="24"/>
        </w:rPr>
        <w:t xml:space="preserve"> </w:t>
      </w:r>
      <w:r w:rsidR="004A7156" w:rsidRPr="00177434">
        <w:rPr>
          <w:szCs w:val="24"/>
        </w:rPr>
        <w:t>natural</w:t>
      </w:r>
      <w:r w:rsidR="00E35994" w:rsidRPr="00177434">
        <w:rPr>
          <w:szCs w:val="24"/>
        </w:rPr>
        <w:t xml:space="preserve"> sympathy </w:t>
      </w:r>
      <w:r w:rsidR="004A7156" w:rsidRPr="00177434">
        <w:rPr>
          <w:szCs w:val="24"/>
        </w:rPr>
        <w:t xml:space="preserve">allegations of rape and sexual abuse properly arouse. I find that by the time she came to write that letter, Ms </w:t>
      </w:r>
      <w:r w:rsidR="008908EE">
        <w:rPr>
          <w:szCs w:val="24"/>
        </w:rPr>
        <w:t>G</w:t>
      </w:r>
      <w:r w:rsidR="004A7156" w:rsidRPr="00177434">
        <w:rPr>
          <w:szCs w:val="24"/>
        </w:rPr>
        <w:t xml:space="preserve"> was accepting of the mother’s narrative and had bought into it.</w:t>
      </w:r>
      <w:r w:rsidR="00E35994" w:rsidRPr="00177434">
        <w:rPr>
          <w:szCs w:val="24"/>
        </w:rPr>
        <w:t xml:space="preserve"> </w:t>
      </w:r>
    </w:p>
    <w:p w14:paraId="5D319C1D" w14:textId="51A8C871" w:rsidR="004D4DFD" w:rsidRPr="00177434" w:rsidRDefault="004D4DFD" w:rsidP="004B527B">
      <w:pPr>
        <w:pStyle w:val="ParaLevel1"/>
        <w:numPr>
          <w:ilvl w:val="0"/>
          <w:numId w:val="13"/>
        </w:numPr>
        <w:rPr>
          <w:szCs w:val="24"/>
        </w:rPr>
      </w:pPr>
      <w:r w:rsidRPr="00177434">
        <w:rPr>
          <w:szCs w:val="24"/>
        </w:rPr>
        <w:t xml:space="preserve">Ms </w:t>
      </w:r>
      <w:r w:rsidR="008908EE">
        <w:rPr>
          <w:szCs w:val="24"/>
        </w:rPr>
        <w:t>G</w:t>
      </w:r>
      <w:r w:rsidRPr="00177434">
        <w:rPr>
          <w:szCs w:val="24"/>
        </w:rPr>
        <w:t xml:space="preserve"> had participated in the </w:t>
      </w:r>
      <w:r w:rsidR="004A7156" w:rsidRPr="00177434">
        <w:rPr>
          <w:szCs w:val="24"/>
        </w:rPr>
        <w:t xml:space="preserve">SWIM </w:t>
      </w:r>
      <w:r w:rsidRPr="00177434">
        <w:rPr>
          <w:szCs w:val="24"/>
        </w:rPr>
        <w:t xml:space="preserve">video. </w:t>
      </w:r>
      <w:r w:rsidR="002334E2" w:rsidRPr="00177434">
        <w:rPr>
          <w:szCs w:val="24"/>
        </w:rPr>
        <w:t>In questioning on this topic</w:t>
      </w:r>
      <w:r w:rsidR="00053747" w:rsidRPr="00177434">
        <w:rPr>
          <w:szCs w:val="24"/>
        </w:rPr>
        <w:t>,</w:t>
      </w:r>
      <w:r w:rsidR="00D517CC" w:rsidRPr="00177434">
        <w:rPr>
          <w:szCs w:val="24"/>
        </w:rPr>
        <w:t xml:space="preserve"> I noted that the witness did not want to speculate on the intention or reaction to the video. </w:t>
      </w:r>
      <w:r w:rsidR="007E4A0B" w:rsidRPr="00177434">
        <w:rPr>
          <w:szCs w:val="24"/>
        </w:rPr>
        <w:t xml:space="preserve">She </w:t>
      </w:r>
      <w:r w:rsidR="00AF312F" w:rsidRPr="00177434">
        <w:rPr>
          <w:szCs w:val="24"/>
        </w:rPr>
        <w:t>had</w:t>
      </w:r>
      <w:r w:rsidR="007E4A0B" w:rsidRPr="00177434">
        <w:rPr>
          <w:szCs w:val="24"/>
        </w:rPr>
        <w:t xml:space="preserve"> not questioned the involvement of </w:t>
      </w:r>
      <w:r w:rsidR="009C7F97">
        <w:rPr>
          <w:szCs w:val="24"/>
        </w:rPr>
        <w:t>D</w:t>
      </w:r>
      <w:r w:rsidR="007E4A0B" w:rsidRPr="00177434">
        <w:rPr>
          <w:szCs w:val="24"/>
        </w:rPr>
        <w:t xml:space="preserve"> until a long time afterwards. </w:t>
      </w:r>
      <w:r w:rsidR="0049101E" w:rsidRPr="00177434">
        <w:rPr>
          <w:szCs w:val="24"/>
        </w:rPr>
        <w:t xml:space="preserve"> </w:t>
      </w:r>
      <w:r w:rsidR="007050B2" w:rsidRPr="00177434">
        <w:rPr>
          <w:szCs w:val="24"/>
        </w:rPr>
        <w:t xml:space="preserve">She had accompanied the mother on </w:t>
      </w:r>
      <w:r w:rsidR="00FF749C" w:rsidRPr="00177434">
        <w:rPr>
          <w:szCs w:val="24"/>
        </w:rPr>
        <w:t xml:space="preserve">5 December 2023 to speak to the police and ask them to review the decision not to proceed. </w:t>
      </w:r>
    </w:p>
    <w:p w14:paraId="3AEF59A1" w14:textId="312B8C51" w:rsidR="00681CA3" w:rsidRPr="00177434" w:rsidRDefault="00FF749C" w:rsidP="004B527B">
      <w:pPr>
        <w:pStyle w:val="ParaLevel1"/>
        <w:numPr>
          <w:ilvl w:val="0"/>
          <w:numId w:val="13"/>
        </w:numPr>
        <w:rPr>
          <w:szCs w:val="24"/>
        </w:rPr>
      </w:pPr>
      <w:r w:rsidRPr="00177434">
        <w:rPr>
          <w:szCs w:val="24"/>
        </w:rPr>
        <w:t>As she gave her evidence</w:t>
      </w:r>
      <w:r w:rsidR="00A04007" w:rsidRPr="00177434">
        <w:rPr>
          <w:szCs w:val="24"/>
        </w:rPr>
        <w:t>,</w:t>
      </w:r>
      <w:r w:rsidRPr="00177434">
        <w:rPr>
          <w:szCs w:val="24"/>
        </w:rPr>
        <w:t xml:space="preserve"> I formed the view that </w:t>
      </w:r>
      <w:r w:rsidR="006217D5" w:rsidRPr="00177434">
        <w:rPr>
          <w:szCs w:val="24"/>
        </w:rPr>
        <w:t>she was</w:t>
      </w:r>
      <w:r w:rsidR="0026716B" w:rsidRPr="00177434">
        <w:rPr>
          <w:szCs w:val="24"/>
        </w:rPr>
        <w:t xml:space="preserve"> doing her best to assist the court.</w:t>
      </w:r>
      <w:r w:rsidR="0032093B" w:rsidRPr="00177434">
        <w:rPr>
          <w:szCs w:val="24"/>
        </w:rPr>
        <w:t xml:space="preserve"> </w:t>
      </w:r>
      <w:r w:rsidR="0050048E" w:rsidRPr="00177434">
        <w:rPr>
          <w:szCs w:val="24"/>
        </w:rPr>
        <w:t xml:space="preserve">I noted that she held her own when she described the father dunking </w:t>
      </w:r>
      <w:r w:rsidR="009C7F97">
        <w:rPr>
          <w:szCs w:val="24"/>
        </w:rPr>
        <w:t>D</w:t>
      </w:r>
      <w:r w:rsidR="0050048E" w:rsidRPr="00177434">
        <w:rPr>
          <w:szCs w:val="24"/>
        </w:rPr>
        <w:t xml:space="preserve"> underwater and would not say he held her under water. She told the court that the mother, </w:t>
      </w:r>
      <w:r w:rsidR="0071358A">
        <w:rPr>
          <w:szCs w:val="24"/>
        </w:rPr>
        <w:t>KK</w:t>
      </w:r>
      <w:r w:rsidR="0050048E" w:rsidRPr="00177434">
        <w:rPr>
          <w:szCs w:val="24"/>
        </w:rPr>
        <w:t xml:space="preserve"> and the children had lived together from April- August 2020. In re-examination she told the court that her recollection was that </w:t>
      </w:r>
      <w:r w:rsidR="009C7F97">
        <w:rPr>
          <w:szCs w:val="24"/>
        </w:rPr>
        <w:t>D</w:t>
      </w:r>
      <w:r w:rsidR="0050048E" w:rsidRPr="00177434">
        <w:rPr>
          <w:szCs w:val="24"/>
        </w:rPr>
        <w:t xml:space="preserve"> had been involved in filming that part of the SWIM video which was underwater. </w:t>
      </w:r>
    </w:p>
    <w:p w14:paraId="1ABA4974" w14:textId="46912BAD" w:rsidR="00AF60BD" w:rsidRPr="00177434" w:rsidRDefault="0050048E" w:rsidP="004B527B">
      <w:pPr>
        <w:pStyle w:val="ParaLevel1"/>
        <w:numPr>
          <w:ilvl w:val="0"/>
          <w:numId w:val="13"/>
        </w:numPr>
        <w:rPr>
          <w:szCs w:val="24"/>
        </w:rPr>
      </w:pPr>
      <w:r w:rsidRPr="00177434">
        <w:rPr>
          <w:szCs w:val="24"/>
        </w:rPr>
        <w:t xml:space="preserve"> I consider that </w:t>
      </w:r>
      <w:r w:rsidR="00A04007" w:rsidRPr="00177434">
        <w:rPr>
          <w:szCs w:val="24"/>
        </w:rPr>
        <w:t xml:space="preserve">Ms </w:t>
      </w:r>
      <w:r w:rsidR="008908EE">
        <w:rPr>
          <w:szCs w:val="24"/>
        </w:rPr>
        <w:t>G</w:t>
      </w:r>
      <w:r w:rsidR="00260C45" w:rsidRPr="00177434">
        <w:rPr>
          <w:szCs w:val="24"/>
        </w:rPr>
        <w:t xml:space="preserve"> was</w:t>
      </w:r>
      <w:r w:rsidR="00FF749C" w:rsidRPr="00177434">
        <w:rPr>
          <w:szCs w:val="24"/>
        </w:rPr>
        <w:t xml:space="preserve"> a long standing friend of the mother’s who had been told about </w:t>
      </w:r>
      <w:r w:rsidR="009C7F97">
        <w:rPr>
          <w:szCs w:val="24"/>
        </w:rPr>
        <w:t>D</w:t>
      </w:r>
      <w:r w:rsidR="00FF749C" w:rsidRPr="00177434">
        <w:rPr>
          <w:szCs w:val="24"/>
        </w:rPr>
        <w:t xml:space="preserve">’s dreams and the allegations she came to make against the father. </w:t>
      </w:r>
      <w:r w:rsidR="00767D07" w:rsidRPr="00177434">
        <w:rPr>
          <w:szCs w:val="24"/>
        </w:rPr>
        <w:t xml:space="preserve"> </w:t>
      </w:r>
      <w:r w:rsidR="00260C45" w:rsidRPr="00177434">
        <w:rPr>
          <w:szCs w:val="24"/>
        </w:rPr>
        <w:t>She was</w:t>
      </w:r>
      <w:r w:rsidR="00AF312F" w:rsidRPr="00177434">
        <w:rPr>
          <w:szCs w:val="24"/>
        </w:rPr>
        <w:t xml:space="preserve"> sympathetic and supportive of the </w:t>
      </w:r>
      <w:r w:rsidR="00681CA3" w:rsidRPr="00177434">
        <w:rPr>
          <w:szCs w:val="24"/>
        </w:rPr>
        <w:t>mother,</w:t>
      </w:r>
      <w:r w:rsidR="004A7156" w:rsidRPr="00177434">
        <w:rPr>
          <w:szCs w:val="24"/>
        </w:rPr>
        <w:t xml:space="preserve"> was coloured in her evidence by the desire to assist </w:t>
      </w:r>
      <w:r w:rsidR="00E45D8C" w:rsidRPr="00177434">
        <w:rPr>
          <w:szCs w:val="24"/>
        </w:rPr>
        <w:t>and over time</w:t>
      </w:r>
      <w:r w:rsidR="004A7156" w:rsidRPr="00177434">
        <w:rPr>
          <w:szCs w:val="24"/>
        </w:rPr>
        <w:t xml:space="preserve">, and what I find, are likely to be many conversations </w:t>
      </w:r>
      <w:r w:rsidRPr="00177434">
        <w:rPr>
          <w:szCs w:val="24"/>
        </w:rPr>
        <w:t>with the mother  there ha</w:t>
      </w:r>
      <w:r w:rsidR="00681CA3" w:rsidRPr="00177434">
        <w:rPr>
          <w:szCs w:val="24"/>
        </w:rPr>
        <w:t>s</w:t>
      </w:r>
      <w:r w:rsidRPr="00177434">
        <w:rPr>
          <w:szCs w:val="24"/>
        </w:rPr>
        <w:t xml:space="preserve"> been </w:t>
      </w:r>
      <w:r w:rsidR="00E45D8C" w:rsidRPr="00177434">
        <w:rPr>
          <w:szCs w:val="24"/>
        </w:rPr>
        <w:t>story creep and cross-fertition</w:t>
      </w:r>
      <w:r w:rsidRPr="00177434">
        <w:rPr>
          <w:szCs w:val="24"/>
        </w:rPr>
        <w:t xml:space="preserve"> so that memories</w:t>
      </w:r>
      <w:r w:rsidR="00681CA3" w:rsidRPr="00177434">
        <w:rPr>
          <w:szCs w:val="24"/>
        </w:rPr>
        <w:t xml:space="preserve"> have </w:t>
      </w:r>
      <w:r w:rsidRPr="00177434">
        <w:rPr>
          <w:szCs w:val="24"/>
        </w:rPr>
        <w:t xml:space="preserve">become merged or contaminated. </w:t>
      </w:r>
    </w:p>
    <w:p w14:paraId="438991EA" w14:textId="4A00EC29" w:rsidR="00260C45" w:rsidRPr="00177434" w:rsidRDefault="008908EE" w:rsidP="00260C45">
      <w:pPr>
        <w:pStyle w:val="ParaLevel1"/>
        <w:numPr>
          <w:ilvl w:val="0"/>
          <w:numId w:val="0"/>
        </w:numPr>
        <w:rPr>
          <w:szCs w:val="24"/>
          <w:u w:val="single"/>
        </w:rPr>
      </w:pPr>
      <w:r>
        <w:rPr>
          <w:szCs w:val="24"/>
          <w:u w:val="single"/>
        </w:rPr>
        <w:t>U</w:t>
      </w:r>
      <w:r w:rsidR="00260C45" w:rsidRPr="00177434">
        <w:rPr>
          <w:szCs w:val="24"/>
          <w:u w:val="single"/>
        </w:rPr>
        <w:t xml:space="preserve">  </w:t>
      </w:r>
    </w:p>
    <w:p w14:paraId="35DC21CA" w14:textId="1E1D8277" w:rsidR="00AF60BD" w:rsidRPr="00177434" w:rsidRDefault="003E4273" w:rsidP="004B527B">
      <w:pPr>
        <w:pStyle w:val="ParaLevel1"/>
        <w:numPr>
          <w:ilvl w:val="0"/>
          <w:numId w:val="13"/>
        </w:numPr>
        <w:rPr>
          <w:szCs w:val="24"/>
        </w:rPr>
      </w:pPr>
      <w:r>
        <w:rPr>
          <w:szCs w:val="24"/>
        </w:rPr>
        <w:t xml:space="preserve">Ms </w:t>
      </w:r>
      <w:r w:rsidR="008908EE">
        <w:rPr>
          <w:szCs w:val="24"/>
        </w:rPr>
        <w:t>U</w:t>
      </w:r>
      <w:r>
        <w:rPr>
          <w:szCs w:val="24"/>
        </w:rPr>
        <w:t xml:space="preserve"> </w:t>
      </w:r>
      <w:r w:rsidRPr="00177434">
        <w:rPr>
          <w:szCs w:val="24"/>
        </w:rPr>
        <w:t>is</w:t>
      </w:r>
      <w:r w:rsidR="001A2E6E" w:rsidRPr="00177434">
        <w:rPr>
          <w:szCs w:val="24"/>
        </w:rPr>
        <w:t xml:space="preserve"> the sister-in-law of the father</w:t>
      </w:r>
      <w:r w:rsidR="0085430E" w:rsidRPr="00177434">
        <w:rPr>
          <w:szCs w:val="24"/>
        </w:rPr>
        <w:t xml:space="preserve"> on whose behalf she was called. </w:t>
      </w:r>
      <w:r w:rsidR="00E87442" w:rsidRPr="00177434">
        <w:rPr>
          <w:szCs w:val="24"/>
        </w:rPr>
        <w:t>She had met the mothe</w:t>
      </w:r>
      <w:r w:rsidR="00885841" w:rsidRPr="00177434">
        <w:rPr>
          <w:szCs w:val="24"/>
        </w:rPr>
        <w:t>r</w:t>
      </w:r>
      <w:r w:rsidR="00E87442" w:rsidRPr="00177434">
        <w:rPr>
          <w:szCs w:val="24"/>
        </w:rPr>
        <w:t xml:space="preserve"> </w:t>
      </w:r>
      <w:r w:rsidR="00885841" w:rsidRPr="00177434">
        <w:rPr>
          <w:szCs w:val="24"/>
        </w:rPr>
        <w:t xml:space="preserve">on more than two occasions but less than </w:t>
      </w:r>
      <w:r w:rsidR="00CD0AAF" w:rsidRPr="00177434">
        <w:rPr>
          <w:szCs w:val="24"/>
        </w:rPr>
        <w:t>ten.</w:t>
      </w:r>
      <w:r w:rsidR="00885841" w:rsidRPr="00177434">
        <w:rPr>
          <w:szCs w:val="24"/>
        </w:rPr>
        <w:t xml:space="preserve"> </w:t>
      </w:r>
      <w:r w:rsidR="00845E15" w:rsidRPr="00177434">
        <w:rPr>
          <w:szCs w:val="24"/>
        </w:rPr>
        <w:t xml:space="preserve"> The children</w:t>
      </w:r>
      <w:r w:rsidR="00DC617C" w:rsidRPr="00177434">
        <w:rPr>
          <w:szCs w:val="24"/>
        </w:rPr>
        <w:t>,</w:t>
      </w:r>
      <w:r w:rsidR="00845E15" w:rsidRPr="00177434">
        <w:rPr>
          <w:szCs w:val="24"/>
        </w:rPr>
        <w:t xml:space="preserve"> their father and </w:t>
      </w:r>
      <w:r w:rsidR="008908EE">
        <w:rPr>
          <w:szCs w:val="24"/>
        </w:rPr>
        <w:t>P</w:t>
      </w:r>
      <w:r w:rsidR="00845E15" w:rsidRPr="00177434">
        <w:rPr>
          <w:szCs w:val="24"/>
        </w:rPr>
        <w:t xml:space="preserve"> had stayed with her</w:t>
      </w:r>
      <w:r w:rsidR="00B90CFA" w:rsidRPr="00177434">
        <w:rPr>
          <w:szCs w:val="24"/>
        </w:rPr>
        <w:t xml:space="preserve"> approximately every two months</w:t>
      </w:r>
      <w:r w:rsidR="00DD5052" w:rsidRPr="00177434">
        <w:rPr>
          <w:szCs w:val="24"/>
        </w:rPr>
        <w:t>.</w:t>
      </w:r>
      <w:r w:rsidR="00845E15" w:rsidRPr="00177434">
        <w:rPr>
          <w:szCs w:val="24"/>
        </w:rPr>
        <w:t xml:space="preserve"> She had heard</w:t>
      </w:r>
      <w:r w:rsidR="00FD797F" w:rsidRPr="00177434">
        <w:rPr>
          <w:szCs w:val="24"/>
        </w:rPr>
        <w:t xml:space="preserve"> </w:t>
      </w:r>
      <w:r w:rsidR="009C7F97">
        <w:rPr>
          <w:szCs w:val="24"/>
        </w:rPr>
        <w:t>D</w:t>
      </w:r>
      <w:r w:rsidR="00FD797F" w:rsidRPr="00177434">
        <w:rPr>
          <w:szCs w:val="24"/>
        </w:rPr>
        <w:t xml:space="preserve"> call </w:t>
      </w:r>
      <w:r w:rsidR="008908EE">
        <w:rPr>
          <w:szCs w:val="24"/>
        </w:rPr>
        <w:t>P</w:t>
      </w:r>
      <w:r w:rsidR="00260C45" w:rsidRPr="00177434">
        <w:rPr>
          <w:szCs w:val="24"/>
        </w:rPr>
        <w:t xml:space="preserve"> a</w:t>
      </w:r>
      <w:r w:rsidR="00611EA0" w:rsidRPr="00177434">
        <w:rPr>
          <w:szCs w:val="24"/>
        </w:rPr>
        <w:t xml:space="preserve"> dog. </w:t>
      </w:r>
      <w:r w:rsidR="00885841" w:rsidRPr="00177434">
        <w:rPr>
          <w:szCs w:val="24"/>
        </w:rPr>
        <w:t xml:space="preserve">She </w:t>
      </w:r>
      <w:r w:rsidR="00830914" w:rsidRPr="00177434">
        <w:rPr>
          <w:szCs w:val="24"/>
        </w:rPr>
        <w:t>described</w:t>
      </w:r>
      <w:r w:rsidR="00885841" w:rsidRPr="00177434">
        <w:rPr>
          <w:szCs w:val="24"/>
        </w:rPr>
        <w:t xml:space="preserve"> to the court how she had witnessed the mother </w:t>
      </w:r>
      <w:r w:rsidR="002F4316" w:rsidRPr="00177434">
        <w:rPr>
          <w:szCs w:val="24"/>
        </w:rPr>
        <w:t xml:space="preserve">crying </w:t>
      </w:r>
      <w:r w:rsidR="00C90214" w:rsidRPr="00177434">
        <w:rPr>
          <w:szCs w:val="24"/>
        </w:rPr>
        <w:t>uncontrollably on</w:t>
      </w:r>
      <w:r w:rsidR="002F4316" w:rsidRPr="00177434">
        <w:rPr>
          <w:szCs w:val="24"/>
        </w:rPr>
        <w:t xml:space="preserve"> the </w:t>
      </w:r>
      <w:r w:rsidR="00CD0AAF" w:rsidRPr="00177434">
        <w:rPr>
          <w:szCs w:val="24"/>
        </w:rPr>
        <w:t xml:space="preserve">phone, sometimes on speaker </w:t>
      </w:r>
      <w:r w:rsidR="00260C45" w:rsidRPr="00177434">
        <w:rPr>
          <w:szCs w:val="24"/>
        </w:rPr>
        <w:t>phone, and</w:t>
      </w:r>
      <w:r w:rsidR="00AC3DF6" w:rsidRPr="00177434">
        <w:rPr>
          <w:szCs w:val="24"/>
        </w:rPr>
        <w:t xml:space="preserve"> </w:t>
      </w:r>
      <w:r w:rsidR="00D505E4" w:rsidRPr="00177434">
        <w:rPr>
          <w:szCs w:val="24"/>
        </w:rPr>
        <w:t>being in</w:t>
      </w:r>
      <w:r w:rsidR="00AC3DF6" w:rsidRPr="00177434">
        <w:rPr>
          <w:szCs w:val="24"/>
        </w:rPr>
        <w:t>appropriately emotional</w:t>
      </w:r>
      <w:r w:rsidR="0050048E" w:rsidRPr="00177434">
        <w:rPr>
          <w:szCs w:val="24"/>
        </w:rPr>
        <w:t xml:space="preserve">, telling the children </w:t>
      </w:r>
      <w:r w:rsidR="00201C26" w:rsidRPr="00177434">
        <w:rPr>
          <w:i/>
          <w:iCs/>
          <w:szCs w:val="24"/>
        </w:rPr>
        <w:t xml:space="preserve">I wish you were with </w:t>
      </w:r>
      <w:r w:rsidR="00260C45" w:rsidRPr="00177434">
        <w:rPr>
          <w:i/>
          <w:iCs/>
          <w:szCs w:val="24"/>
        </w:rPr>
        <w:t>me</w:t>
      </w:r>
      <w:r w:rsidR="00260C45" w:rsidRPr="00177434">
        <w:rPr>
          <w:szCs w:val="24"/>
        </w:rPr>
        <w:t>.</w:t>
      </w:r>
      <w:r w:rsidR="0097340C" w:rsidRPr="00177434">
        <w:rPr>
          <w:szCs w:val="24"/>
        </w:rPr>
        <w:t xml:space="preserve"> She had heard the mo</w:t>
      </w:r>
      <w:r w:rsidR="00F8498E" w:rsidRPr="00177434">
        <w:rPr>
          <w:szCs w:val="24"/>
        </w:rPr>
        <w:t>ther</w:t>
      </w:r>
      <w:r w:rsidR="00AC3DF6" w:rsidRPr="00177434">
        <w:rPr>
          <w:szCs w:val="24"/>
        </w:rPr>
        <w:t xml:space="preserve"> </w:t>
      </w:r>
      <w:r w:rsidR="00D505E4" w:rsidRPr="00177434">
        <w:rPr>
          <w:szCs w:val="24"/>
        </w:rPr>
        <w:t>persistently</w:t>
      </w:r>
      <w:r w:rsidR="00AC3DF6" w:rsidRPr="00177434">
        <w:rPr>
          <w:szCs w:val="24"/>
        </w:rPr>
        <w:t xml:space="preserve"> question</w:t>
      </w:r>
      <w:r w:rsidR="00F8498E" w:rsidRPr="00177434">
        <w:rPr>
          <w:szCs w:val="24"/>
        </w:rPr>
        <w:t xml:space="preserve"> </w:t>
      </w:r>
      <w:r w:rsidR="00B90CFA" w:rsidRPr="00177434">
        <w:rPr>
          <w:szCs w:val="24"/>
        </w:rPr>
        <w:t xml:space="preserve">– </w:t>
      </w:r>
      <w:r w:rsidR="00B90CFA" w:rsidRPr="00177434">
        <w:rPr>
          <w:i/>
          <w:iCs/>
          <w:szCs w:val="24"/>
        </w:rPr>
        <w:t xml:space="preserve">what have </w:t>
      </w:r>
      <w:r w:rsidR="0049276B" w:rsidRPr="00177434">
        <w:rPr>
          <w:i/>
          <w:iCs/>
          <w:szCs w:val="24"/>
        </w:rPr>
        <w:t>you</w:t>
      </w:r>
      <w:r w:rsidR="00B90CFA" w:rsidRPr="00177434">
        <w:rPr>
          <w:i/>
          <w:iCs/>
          <w:szCs w:val="24"/>
        </w:rPr>
        <w:t xml:space="preserve"> been up </w:t>
      </w:r>
      <w:r w:rsidR="00260C45" w:rsidRPr="00177434">
        <w:rPr>
          <w:i/>
          <w:iCs/>
          <w:szCs w:val="24"/>
        </w:rPr>
        <w:t>to?</w:t>
      </w:r>
      <w:r w:rsidR="008C5286" w:rsidRPr="00177434">
        <w:rPr>
          <w:szCs w:val="24"/>
        </w:rPr>
        <w:t xml:space="preserve"> I accept her evidence on that</w:t>
      </w:r>
      <w:r w:rsidR="00FD797F" w:rsidRPr="00177434">
        <w:rPr>
          <w:szCs w:val="24"/>
        </w:rPr>
        <w:t xml:space="preserve"> as I do on </w:t>
      </w:r>
      <w:r w:rsidR="00CD3D95" w:rsidRPr="00177434">
        <w:rPr>
          <w:szCs w:val="24"/>
        </w:rPr>
        <w:t xml:space="preserve">all </w:t>
      </w:r>
      <w:r w:rsidR="0050048E" w:rsidRPr="00177434">
        <w:rPr>
          <w:szCs w:val="24"/>
        </w:rPr>
        <w:t>the</w:t>
      </w:r>
      <w:r w:rsidR="00CD3D95" w:rsidRPr="00177434">
        <w:rPr>
          <w:szCs w:val="24"/>
        </w:rPr>
        <w:t xml:space="preserve"> other issues except </w:t>
      </w:r>
      <w:r w:rsidR="00260C45" w:rsidRPr="00177434">
        <w:rPr>
          <w:szCs w:val="24"/>
        </w:rPr>
        <w:t>one.</w:t>
      </w:r>
      <w:r w:rsidR="00FD797F" w:rsidRPr="00177434">
        <w:rPr>
          <w:szCs w:val="24"/>
        </w:rPr>
        <w:t xml:space="preserve"> </w:t>
      </w:r>
      <w:r w:rsidR="008C5286" w:rsidRPr="00177434">
        <w:rPr>
          <w:szCs w:val="24"/>
        </w:rPr>
        <w:t xml:space="preserve"> </w:t>
      </w:r>
      <w:r w:rsidR="00CD3D95" w:rsidRPr="00177434">
        <w:rPr>
          <w:szCs w:val="24"/>
        </w:rPr>
        <w:t>S</w:t>
      </w:r>
      <w:r w:rsidR="008C5286" w:rsidRPr="00177434">
        <w:rPr>
          <w:szCs w:val="24"/>
        </w:rPr>
        <w:t xml:space="preserve">he </w:t>
      </w:r>
      <w:r w:rsidR="00FD797F" w:rsidRPr="00177434">
        <w:rPr>
          <w:szCs w:val="24"/>
        </w:rPr>
        <w:t>also told</w:t>
      </w:r>
      <w:r w:rsidR="002F4316" w:rsidRPr="00177434">
        <w:rPr>
          <w:szCs w:val="24"/>
        </w:rPr>
        <w:t xml:space="preserve"> me that she felt that the</w:t>
      </w:r>
      <w:r w:rsidR="00CD3D95" w:rsidRPr="00177434">
        <w:rPr>
          <w:szCs w:val="24"/>
        </w:rPr>
        <w:t xml:space="preserve"> mother’s </w:t>
      </w:r>
      <w:r w:rsidR="002F4316" w:rsidRPr="00177434">
        <w:rPr>
          <w:szCs w:val="24"/>
        </w:rPr>
        <w:t xml:space="preserve">reaction was </w:t>
      </w:r>
      <w:r w:rsidR="00830914" w:rsidRPr="00177434">
        <w:rPr>
          <w:szCs w:val="24"/>
        </w:rPr>
        <w:t>performative</w:t>
      </w:r>
      <w:r w:rsidR="008C5286" w:rsidRPr="00177434">
        <w:rPr>
          <w:szCs w:val="24"/>
        </w:rPr>
        <w:t xml:space="preserve">. I consider that is an analysis too far. </w:t>
      </w:r>
      <w:r w:rsidR="002F4316" w:rsidRPr="00177434">
        <w:rPr>
          <w:szCs w:val="24"/>
        </w:rPr>
        <w:t xml:space="preserve">I take into </w:t>
      </w:r>
      <w:r w:rsidR="008C5286" w:rsidRPr="00177434">
        <w:rPr>
          <w:szCs w:val="24"/>
        </w:rPr>
        <w:t>account when</w:t>
      </w:r>
      <w:r w:rsidR="002F4316" w:rsidRPr="00177434">
        <w:rPr>
          <w:szCs w:val="24"/>
        </w:rPr>
        <w:t xml:space="preserve"> evaluating </w:t>
      </w:r>
      <w:r w:rsidR="008B215E" w:rsidRPr="00177434">
        <w:rPr>
          <w:szCs w:val="24"/>
        </w:rPr>
        <w:t>that assessment</w:t>
      </w:r>
      <w:r w:rsidR="00830914" w:rsidRPr="00177434">
        <w:rPr>
          <w:szCs w:val="24"/>
        </w:rPr>
        <w:t xml:space="preserve"> of the mother that she did not know the mother and thus was not in a position to </w:t>
      </w:r>
      <w:r w:rsidR="000910DA" w:rsidRPr="00177434">
        <w:rPr>
          <w:szCs w:val="24"/>
        </w:rPr>
        <w:t>make that judgment.</w:t>
      </w:r>
      <w:r w:rsidR="00B95778" w:rsidRPr="00177434">
        <w:rPr>
          <w:szCs w:val="24"/>
        </w:rPr>
        <w:t xml:space="preserve"> </w:t>
      </w:r>
    </w:p>
    <w:p w14:paraId="1F35F6C1" w14:textId="793A8111" w:rsidR="00260C45" w:rsidRPr="00177434" w:rsidRDefault="000B53EE" w:rsidP="00260C45">
      <w:pPr>
        <w:pStyle w:val="ParaLevel1"/>
        <w:numPr>
          <w:ilvl w:val="0"/>
          <w:numId w:val="0"/>
        </w:numPr>
        <w:rPr>
          <w:szCs w:val="24"/>
          <w:u w:val="single"/>
        </w:rPr>
      </w:pPr>
      <w:r>
        <w:rPr>
          <w:szCs w:val="24"/>
          <w:u w:val="single"/>
        </w:rPr>
        <w:t>K</w:t>
      </w:r>
      <w:r w:rsidR="00260C45" w:rsidRPr="00177434">
        <w:rPr>
          <w:szCs w:val="24"/>
          <w:u w:val="single"/>
        </w:rPr>
        <w:t xml:space="preserve">  </w:t>
      </w:r>
    </w:p>
    <w:p w14:paraId="54301286" w14:textId="59CA4D32" w:rsidR="00412098" w:rsidRPr="00177434" w:rsidRDefault="000B53EE" w:rsidP="004B527B">
      <w:pPr>
        <w:pStyle w:val="ParaLevel1"/>
        <w:numPr>
          <w:ilvl w:val="0"/>
          <w:numId w:val="13"/>
        </w:numPr>
        <w:rPr>
          <w:szCs w:val="24"/>
        </w:rPr>
      </w:pPr>
      <w:r>
        <w:rPr>
          <w:szCs w:val="24"/>
        </w:rPr>
        <w:t>K</w:t>
      </w:r>
      <w:r w:rsidR="003E4273">
        <w:rPr>
          <w:szCs w:val="24"/>
        </w:rPr>
        <w:t xml:space="preserve"> </w:t>
      </w:r>
      <w:r w:rsidR="00FF38A4" w:rsidRPr="00177434">
        <w:rPr>
          <w:szCs w:val="24"/>
        </w:rPr>
        <w:t>is the mother’s brother.</w:t>
      </w:r>
      <w:r w:rsidR="008B4E1F" w:rsidRPr="00177434">
        <w:rPr>
          <w:szCs w:val="24"/>
        </w:rPr>
        <w:t xml:space="preserve"> He gave evidence on her behalf. </w:t>
      </w:r>
      <w:r w:rsidR="00FF38A4" w:rsidRPr="00177434">
        <w:rPr>
          <w:szCs w:val="24"/>
        </w:rPr>
        <w:t xml:space="preserve"> </w:t>
      </w:r>
      <w:r w:rsidR="00942DF8" w:rsidRPr="00177434">
        <w:rPr>
          <w:szCs w:val="24"/>
        </w:rPr>
        <w:t>He confirmed his written evidence. He</w:t>
      </w:r>
      <w:r w:rsidR="00D73CB4" w:rsidRPr="00177434">
        <w:rPr>
          <w:szCs w:val="24"/>
        </w:rPr>
        <w:t xml:space="preserve"> had had regular contact with the children and the parents. </w:t>
      </w:r>
      <w:r w:rsidR="005C54C2" w:rsidRPr="00177434">
        <w:rPr>
          <w:szCs w:val="24"/>
        </w:rPr>
        <w:t xml:space="preserve"> He and the father would run together. </w:t>
      </w:r>
      <w:r w:rsidR="00E75AD4" w:rsidRPr="00177434">
        <w:rPr>
          <w:szCs w:val="24"/>
        </w:rPr>
        <w:t>He</w:t>
      </w:r>
      <w:r w:rsidR="00942DF8" w:rsidRPr="00177434">
        <w:rPr>
          <w:szCs w:val="24"/>
        </w:rPr>
        <w:t xml:space="preserve"> told me that he had participated in the SWIM video b</w:t>
      </w:r>
      <w:r w:rsidR="00E75AD4" w:rsidRPr="00177434">
        <w:rPr>
          <w:szCs w:val="24"/>
        </w:rPr>
        <w:t>u</w:t>
      </w:r>
      <w:r w:rsidR="00942DF8" w:rsidRPr="00177434">
        <w:rPr>
          <w:szCs w:val="24"/>
        </w:rPr>
        <w:t xml:space="preserve">t had not </w:t>
      </w:r>
      <w:r w:rsidR="00942DF8" w:rsidRPr="00177434">
        <w:rPr>
          <w:szCs w:val="24"/>
        </w:rPr>
        <w:lastRenderedPageBreak/>
        <w:t>been part of its production. As far as he w</w:t>
      </w:r>
      <w:r w:rsidR="00021B5A" w:rsidRPr="00177434">
        <w:rPr>
          <w:szCs w:val="24"/>
        </w:rPr>
        <w:t xml:space="preserve">as aware </w:t>
      </w:r>
      <w:r w:rsidR="009C7F97">
        <w:rPr>
          <w:szCs w:val="24"/>
        </w:rPr>
        <w:t>D</w:t>
      </w:r>
      <w:r w:rsidR="00021B5A" w:rsidRPr="00177434">
        <w:rPr>
          <w:szCs w:val="24"/>
        </w:rPr>
        <w:t xml:space="preserve"> had no involvement in the making of the video. He rec</w:t>
      </w:r>
      <w:r w:rsidR="00E75AD4" w:rsidRPr="00177434">
        <w:rPr>
          <w:szCs w:val="24"/>
        </w:rPr>
        <w:t>alled</w:t>
      </w:r>
      <w:r w:rsidR="00021B5A" w:rsidRPr="00177434">
        <w:rPr>
          <w:szCs w:val="24"/>
        </w:rPr>
        <w:t xml:space="preserve"> they swam a </w:t>
      </w:r>
      <w:r w:rsidR="00DA778A" w:rsidRPr="00177434">
        <w:rPr>
          <w:szCs w:val="24"/>
        </w:rPr>
        <w:t>y</w:t>
      </w:r>
      <w:r w:rsidR="00021B5A" w:rsidRPr="00177434">
        <w:rPr>
          <w:szCs w:val="24"/>
        </w:rPr>
        <w:t>ear after the event</w:t>
      </w:r>
      <w:r w:rsidR="00B92BB3" w:rsidRPr="00177434">
        <w:rPr>
          <w:szCs w:val="24"/>
        </w:rPr>
        <w:t>, thus in 2020.</w:t>
      </w:r>
      <w:r w:rsidR="00DA778A" w:rsidRPr="00177434">
        <w:rPr>
          <w:szCs w:val="24"/>
        </w:rPr>
        <w:t xml:space="preserve"> He viewed it as a story of hope</w:t>
      </w:r>
      <w:r w:rsidR="00F52CFE" w:rsidRPr="00177434">
        <w:rPr>
          <w:szCs w:val="24"/>
        </w:rPr>
        <w:t xml:space="preserve">- the return to the shore. </w:t>
      </w:r>
    </w:p>
    <w:p w14:paraId="0CF6F575" w14:textId="431C52F9" w:rsidR="00FB7109" w:rsidRPr="00177434" w:rsidRDefault="00FB7109" w:rsidP="004B527B">
      <w:pPr>
        <w:pStyle w:val="ParaLevel1"/>
        <w:numPr>
          <w:ilvl w:val="0"/>
          <w:numId w:val="13"/>
        </w:numPr>
        <w:rPr>
          <w:szCs w:val="24"/>
        </w:rPr>
      </w:pPr>
      <w:r w:rsidRPr="00177434">
        <w:rPr>
          <w:szCs w:val="24"/>
        </w:rPr>
        <w:t xml:space="preserve"> In cross-examination by Ms Venters </w:t>
      </w:r>
      <w:r w:rsidR="00260C45" w:rsidRPr="00177434">
        <w:rPr>
          <w:szCs w:val="24"/>
        </w:rPr>
        <w:t>KC,</w:t>
      </w:r>
      <w:r w:rsidRPr="00177434">
        <w:rPr>
          <w:szCs w:val="24"/>
        </w:rPr>
        <w:t xml:space="preserve"> he gave the impression that he did not indulge in </w:t>
      </w:r>
      <w:r w:rsidR="000A783E" w:rsidRPr="00177434">
        <w:rPr>
          <w:szCs w:val="24"/>
        </w:rPr>
        <w:t>social</w:t>
      </w:r>
      <w:r w:rsidRPr="00177434">
        <w:rPr>
          <w:szCs w:val="24"/>
        </w:rPr>
        <w:t xml:space="preserve"> media and thus had limited knowledge of his </w:t>
      </w:r>
      <w:r w:rsidR="000A783E" w:rsidRPr="00177434">
        <w:rPr>
          <w:szCs w:val="24"/>
        </w:rPr>
        <w:t xml:space="preserve">sister’s posts on </w:t>
      </w:r>
      <w:r w:rsidR="00963CFF" w:rsidRPr="00177434">
        <w:rPr>
          <w:szCs w:val="24"/>
        </w:rPr>
        <w:t>Instagram</w:t>
      </w:r>
      <w:r w:rsidR="000A783E" w:rsidRPr="00177434">
        <w:rPr>
          <w:szCs w:val="24"/>
        </w:rPr>
        <w:t xml:space="preserve">. </w:t>
      </w:r>
      <w:r w:rsidR="00260C45" w:rsidRPr="00177434">
        <w:rPr>
          <w:szCs w:val="24"/>
        </w:rPr>
        <w:t>However,</w:t>
      </w:r>
      <w:r w:rsidR="000A783E" w:rsidRPr="00177434">
        <w:rPr>
          <w:szCs w:val="24"/>
        </w:rPr>
        <w:t xml:space="preserve"> it transpired </w:t>
      </w:r>
      <w:r w:rsidR="00963CFF" w:rsidRPr="00177434">
        <w:rPr>
          <w:szCs w:val="24"/>
        </w:rPr>
        <w:t>that</w:t>
      </w:r>
      <w:r w:rsidR="000A783E" w:rsidRPr="00177434">
        <w:rPr>
          <w:szCs w:val="24"/>
        </w:rPr>
        <w:t xml:space="preserve"> his wife had and </w:t>
      </w:r>
      <w:r w:rsidR="0050048E" w:rsidRPr="00177434">
        <w:rPr>
          <w:szCs w:val="24"/>
        </w:rPr>
        <w:t xml:space="preserve">did </w:t>
      </w:r>
      <w:r w:rsidR="000A783E" w:rsidRPr="00177434">
        <w:rPr>
          <w:szCs w:val="24"/>
        </w:rPr>
        <w:t xml:space="preserve">use social media and had told him about </w:t>
      </w:r>
      <w:r w:rsidR="00D5790B" w:rsidRPr="00177434">
        <w:rPr>
          <w:szCs w:val="24"/>
        </w:rPr>
        <w:t xml:space="preserve">the posts. </w:t>
      </w:r>
      <w:r w:rsidR="001027FA" w:rsidRPr="00177434">
        <w:rPr>
          <w:szCs w:val="24"/>
        </w:rPr>
        <w:t xml:space="preserve">As the cross-examination </w:t>
      </w:r>
      <w:r w:rsidR="00260C45" w:rsidRPr="00177434">
        <w:rPr>
          <w:szCs w:val="24"/>
        </w:rPr>
        <w:t>unfolded,</w:t>
      </w:r>
      <w:r w:rsidR="001027FA" w:rsidRPr="00177434">
        <w:rPr>
          <w:szCs w:val="24"/>
        </w:rPr>
        <w:t xml:space="preserve"> I formed the impression that he was a kindly man who reflected and thought deeply</w:t>
      </w:r>
      <w:r w:rsidR="002B18EE" w:rsidRPr="00177434">
        <w:rPr>
          <w:szCs w:val="24"/>
        </w:rPr>
        <w:t xml:space="preserve">. He has been deeply and obviously impacted </w:t>
      </w:r>
      <w:r w:rsidR="00EC1F2D" w:rsidRPr="00177434">
        <w:rPr>
          <w:szCs w:val="24"/>
        </w:rPr>
        <w:t xml:space="preserve">by his sister’s attempted suicide and </w:t>
      </w:r>
      <w:r w:rsidR="009C7F97">
        <w:rPr>
          <w:szCs w:val="24"/>
        </w:rPr>
        <w:t>D</w:t>
      </w:r>
      <w:r w:rsidR="00EC1F2D" w:rsidRPr="00177434">
        <w:rPr>
          <w:szCs w:val="24"/>
        </w:rPr>
        <w:t xml:space="preserve">’s death. </w:t>
      </w:r>
    </w:p>
    <w:p w14:paraId="3D71785F" w14:textId="23C90BD9" w:rsidR="00EC1F2D" w:rsidRPr="00177434" w:rsidRDefault="00FD4847" w:rsidP="004B527B">
      <w:pPr>
        <w:pStyle w:val="ParaLevel1"/>
        <w:numPr>
          <w:ilvl w:val="0"/>
          <w:numId w:val="13"/>
        </w:numPr>
        <w:rPr>
          <w:szCs w:val="24"/>
        </w:rPr>
      </w:pPr>
      <w:r w:rsidRPr="00177434">
        <w:rPr>
          <w:szCs w:val="24"/>
        </w:rPr>
        <w:t xml:space="preserve">When the SWIM video was </w:t>
      </w:r>
      <w:r w:rsidR="00260C45" w:rsidRPr="00177434">
        <w:rPr>
          <w:szCs w:val="24"/>
        </w:rPr>
        <w:t>played,</w:t>
      </w:r>
      <w:r w:rsidRPr="00177434">
        <w:rPr>
          <w:szCs w:val="24"/>
        </w:rPr>
        <w:t xml:space="preserve"> he was clearly distressed.</w:t>
      </w:r>
      <w:r w:rsidR="00DD2492" w:rsidRPr="00177434">
        <w:rPr>
          <w:szCs w:val="24"/>
        </w:rPr>
        <w:t xml:space="preserve"> He had been part of it. He thought </w:t>
      </w:r>
      <w:r w:rsidR="009C7F97">
        <w:rPr>
          <w:szCs w:val="24"/>
        </w:rPr>
        <w:t>D</w:t>
      </w:r>
      <w:r w:rsidR="00DD2492" w:rsidRPr="00177434">
        <w:rPr>
          <w:szCs w:val="24"/>
        </w:rPr>
        <w:t xml:space="preserve"> had only been involved at the end which is </w:t>
      </w:r>
      <w:r w:rsidR="00FE3F2B" w:rsidRPr="00177434">
        <w:rPr>
          <w:szCs w:val="24"/>
        </w:rPr>
        <w:t xml:space="preserve">a </w:t>
      </w:r>
      <w:r w:rsidR="00675E4E" w:rsidRPr="00177434">
        <w:rPr>
          <w:szCs w:val="24"/>
        </w:rPr>
        <w:t>family</w:t>
      </w:r>
      <w:r w:rsidR="00FE3F2B" w:rsidRPr="00177434">
        <w:rPr>
          <w:szCs w:val="24"/>
        </w:rPr>
        <w:t xml:space="preserve"> snap which is edited into the tape. He clearly did not know that </w:t>
      </w:r>
      <w:r w:rsidR="009C7F97">
        <w:rPr>
          <w:szCs w:val="24"/>
        </w:rPr>
        <w:t>D</w:t>
      </w:r>
      <w:r w:rsidR="00FE3F2B" w:rsidRPr="00177434">
        <w:rPr>
          <w:szCs w:val="24"/>
        </w:rPr>
        <w:t xml:space="preserve"> had attempted to drown </w:t>
      </w:r>
      <w:r w:rsidR="00260C45" w:rsidRPr="00177434">
        <w:rPr>
          <w:szCs w:val="24"/>
        </w:rPr>
        <w:t>herself.</w:t>
      </w:r>
      <w:r w:rsidR="00675E4E" w:rsidRPr="00177434">
        <w:rPr>
          <w:szCs w:val="24"/>
        </w:rPr>
        <w:t xml:space="preserve"> </w:t>
      </w:r>
      <w:r w:rsidR="0050048E" w:rsidRPr="00177434">
        <w:rPr>
          <w:szCs w:val="24"/>
        </w:rPr>
        <w:t xml:space="preserve">Until cross-examined about it, I do not think he had ever considered any </w:t>
      </w:r>
      <w:r w:rsidR="00260C45" w:rsidRPr="00177434">
        <w:rPr>
          <w:szCs w:val="24"/>
        </w:rPr>
        <w:t>potential correlation</w:t>
      </w:r>
      <w:r w:rsidR="0050048E" w:rsidRPr="00177434">
        <w:rPr>
          <w:szCs w:val="24"/>
        </w:rPr>
        <w:t xml:space="preserve"> between </w:t>
      </w:r>
      <w:r w:rsidR="009C7F97">
        <w:rPr>
          <w:szCs w:val="24"/>
        </w:rPr>
        <w:t>D</w:t>
      </w:r>
      <w:r w:rsidR="0050048E" w:rsidRPr="00177434">
        <w:rPr>
          <w:szCs w:val="24"/>
        </w:rPr>
        <w:t xml:space="preserve"> attempting suicide by drowning and the video.</w:t>
      </w:r>
    </w:p>
    <w:p w14:paraId="0AA0FE36" w14:textId="0F640C0F" w:rsidR="00A74CE5" w:rsidRPr="00177434" w:rsidRDefault="00A74CE5" w:rsidP="004B527B">
      <w:pPr>
        <w:pStyle w:val="ParaLevel1"/>
        <w:numPr>
          <w:ilvl w:val="0"/>
          <w:numId w:val="13"/>
        </w:numPr>
        <w:rPr>
          <w:szCs w:val="24"/>
        </w:rPr>
      </w:pPr>
      <w:r w:rsidRPr="00177434">
        <w:rPr>
          <w:szCs w:val="24"/>
        </w:rPr>
        <w:t xml:space="preserve">I find that in the early days post </w:t>
      </w:r>
      <w:r w:rsidR="00260C45" w:rsidRPr="00177434">
        <w:rPr>
          <w:szCs w:val="24"/>
        </w:rPr>
        <w:t xml:space="preserve">separation, </w:t>
      </w:r>
      <w:r w:rsidR="005D4F9F">
        <w:rPr>
          <w:szCs w:val="24"/>
        </w:rPr>
        <w:t>he</w:t>
      </w:r>
      <w:r w:rsidR="00501B7D" w:rsidRPr="00177434">
        <w:rPr>
          <w:szCs w:val="24"/>
        </w:rPr>
        <w:t xml:space="preserve"> had </w:t>
      </w:r>
      <w:r w:rsidRPr="00177434">
        <w:rPr>
          <w:szCs w:val="24"/>
        </w:rPr>
        <w:t xml:space="preserve">tried to stay impartial and I remind myself that he acted as an informal mediator between the couple. He now thinks that he was blind to what was </w:t>
      </w:r>
      <w:r w:rsidR="003A38E1" w:rsidRPr="00177434">
        <w:rPr>
          <w:szCs w:val="24"/>
        </w:rPr>
        <w:t>happening</w:t>
      </w:r>
      <w:r w:rsidR="0050048E" w:rsidRPr="00177434">
        <w:rPr>
          <w:szCs w:val="24"/>
        </w:rPr>
        <w:t xml:space="preserve">, meaning to the allegations the mother and the children came to </w:t>
      </w:r>
      <w:r w:rsidR="00260C45" w:rsidRPr="00177434">
        <w:rPr>
          <w:szCs w:val="24"/>
        </w:rPr>
        <w:t>make.</w:t>
      </w:r>
      <w:r w:rsidRPr="00177434">
        <w:rPr>
          <w:szCs w:val="24"/>
        </w:rPr>
        <w:t xml:space="preserve"> However I find that as time went </w:t>
      </w:r>
      <w:r w:rsidR="00260C45" w:rsidRPr="00177434">
        <w:rPr>
          <w:szCs w:val="24"/>
        </w:rPr>
        <w:t>on,</w:t>
      </w:r>
      <w:r w:rsidRPr="00177434">
        <w:rPr>
          <w:szCs w:val="24"/>
        </w:rPr>
        <w:t xml:space="preserve"> he naturally heard and accepted what his sister told him of her relationship with the father and has become supportive of and aligned with the mother’s case. </w:t>
      </w:r>
      <w:r w:rsidR="006A3637" w:rsidRPr="00177434">
        <w:rPr>
          <w:szCs w:val="24"/>
        </w:rPr>
        <w:t xml:space="preserve">That impression is confirmed by the complaint he </w:t>
      </w:r>
      <w:r w:rsidR="00426A46" w:rsidRPr="00177434">
        <w:rPr>
          <w:szCs w:val="24"/>
        </w:rPr>
        <w:t>made</w:t>
      </w:r>
      <w:r w:rsidR="006A3637" w:rsidRPr="00177434">
        <w:rPr>
          <w:szCs w:val="24"/>
        </w:rPr>
        <w:t xml:space="preserve"> to social services in January 2024</w:t>
      </w:r>
      <w:r w:rsidR="009379D5" w:rsidRPr="00177434">
        <w:rPr>
          <w:szCs w:val="24"/>
        </w:rPr>
        <w:t xml:space="preserve">. </w:t>
      </w:r>
      <w:r w:rsidRPr="00177434">
        <w:rPr>
          <w:szCs w:val="24"/>
        </w:rPr>
        <w:t>I</w:t>
      </w:r>
      <w:r w:rsidR="009379D5" w:rsidRPr="00177434">
        <w:rPr>
          <w:szCs w:val="24"/>
        </w:rPr>
        <w:t>n</w:t>
      </w:r>
      <w:r w:rsidRPr="00177434">
        <w:rPr>
          <w:szCs w:val="24"/>
        </w:rPr>
        <w:t xml:space="preserve"> </w:t>
      </w:r>
      <w:r w:rsidR="00812F5A" w:rsidRPr="00177434">
        <w:rPr>
          <w:szCs w:val="24"/>
        </w:rPr>
        <w:t xml:space="preserve">cross-examination by Ms </w:t>
      </w:r>
      <w:r w:rsidR="00C65B60" w:rsidRPr="00177434">
        <w:rPr>
          <w:szCs w:val="24"/>
        </w:rPr>
        <w:t>W</w:t>
      </w:r>
      <w:r w:rsidR="00812F5A" w:rsidRPr="00177434">
        <w:rPr>
          <w:szCs w:val="24"/>
        </w:rPr>
        <w:t>iley KC</w:t>
      </w:r>
      <w:r w:rsidR="00481CF0" w:rsidRPr="00177434">
        <w:rPr>
          <w:szCs w:val="24"/>
        </w:rPr>
        <w:t>, h</w:t>
      </w:r>
      <w:r w:rsidR="009379D5" w:rsidRPr="00177434">
        <w:rPr>
          <w:szCs w:val="24"/>
        </w:rPr>
        <w:t xml:space="preserve">e said </w:t>
      </w:r>
      <w:r w:rsidR="00812F5A" w:rsidRPr="00177434">
        <w:rPr>
          <w:szCs w:val="24"/>
        </w:rPr>
        <w:t xml:space="preserve"> – </w:t>
      </w:r>
      <w:r w:rsidR="00812F5A" w:rsidRPr="00177434">
        <w:rPr>
          <w:i/>
          <w:iCs/>
          <w:szCs w:val="24"/>
        </w:rPr>
        <w:t xml:space="preserve">I agree with my sister. I have tried to be </w:t>
      </w:r>
      <w:r w:rsidR="00C65B60" w:rsidRPr="00177434">
        <w:rPr>
          <w:i/>
          <w:iCs/>
          <w:szCs w:val="24"/>
        </w:rPr>
        <w:t xml:space="preserve">reflective- I have no reason to doubt </w:t>
      </w:r>
      <w:r w:rsidR="009C7F97">
        <w:rPr>
          <w:i/>
          <w:iCs/>
          <w:szCs w:val="24"/>
        </w:rPr>
        <w:t>D</w:t>
      </w:r>
      <w:r w:rsidR="00C65B60" w:rsidRPr="00177434">
        <w:rPr>
          <w:i/>
          <w:iCs/>
          <w:szCs w:val="24"/>
        </w:rPr>
        <w:t xml:space="preserve">, </w:t>
      </w:r>
      <w:r w:rsidR="009C7F97">
        <w:rPr>
          <w:i/>
          <w:iCs/>
          <w:szCs w:val="24"/>
        </w:rPr>
        <w:t>C</w:t>
      </w:r>
      <w:r w:rsidR="00C65B60" w:rsidRPr="00177434">
        <w:rPr>
          <w:i/>
          <w:iCs/>
          <w:szCs w:val="24"/>
        </w:rPr>
        <w:t xml:space="preserve"> </w:t>
      </w:r>
      <w:r w:rsidR="00CB1619" w:rsidRPr="00177434">
        <w:rPr>
          <w:i/>
          <w:iCs/>
          <w:szCs w:val="24"/>
        </w:rPr>
        <w:t>o</w:t>
      </w:r>
      <w:r w:rsidR="00C65B60" w:rsidRPr="00177434">
        <w:rPr>
          <w:i/>
          <w:iCs/>
          <w:szCs w:val="24"/>
        </w:rPr>
        <w:t xml:space="preserve">r the mother. </w:t>
      </w:r>
      <w:r w:rsidR="00C65B60" w:rsidRPr="00177434">
        <w:rPr>
          <w:szCs w:val="24"/>
        </w:rPr>
        <w:t>In my judgment</w:t>
      </w:r>
      <w:r w:rsidR="009379D5" w:rsidRPr="00177434">
        <w:rPr>
          <w:szCs w:val="24"/>
        </w:rPr>
        <w:t xml:space="preserve"> that actually was an honest self-assessment. I find </w:t>
      </w:r>
      <w:r w:rsidR="00260C45" w:rsidRPr="00177434">
        <w:rPr>
          <w:szCs w:val="24"/>
        </w:rPr>
        <w:t>that his</w:t>
      </w:r>
      <w:r w:rsidR="00C65B60" w:rsidRPr="00177434">
        <w:rPr>
          <w:szCs w:val="24"/>
        </w:rPr>
        <w:t xml:space="preserve"> evidence must be viewed </w:t>
      </w:r>
      <w:r w:rsidR="009379D5" w:rsidRPr="00177434">
        <w:rPr>
          <w:szCs w:val="24"/>
        </w:rPr>
        <w:t>through</w:t>
      </w:r>
      <w:r w:rsidR="00C65B60" w:rsidRPr="00177434">
        <w:rPr>
          <w:szCs w:val="24"/>
        </w:rPr>
        <w:t xml:space="preserve"> that prism</w:t>
      </w:r>
      <w:r w:rsidR="0050048E" w:rsidRPr="00177434">
        <w:rPr>
          <w:szCs w:val="24"/>
        </w:rPr>
        <w:t xml:space="preserve"> of accepting at face value what his sister and the children told him. However, I find that he would not have acted as mediator and negotiated an agreement </w:t>
      </w:r>
      <w:r w:rsidR="002D4FCF" w:rsidRPr="00177434">
        <w:rPr>
          <w:szCs w:val="24"/>
        </w:rPr>
        <w:t xml:space="preserve">in September 2019 </w:t>
      </w:r>
      <w:r w:rsidR="0050048E" w:rsidRPr="00177434">
        <w:rPr>
          <w:szCs w:val="24"/>
        </w:rPr>
        <w:t xml:space="preserve">which saw the children spend significant time with their father if he then knew or suspected that the children would be </w:t>
      </w:r>
      <w:r w:rsidR="00B52E57" w:rsidRPr="00177434">
        <w:rPr>
          <w:szCs w:val="24"/>
        </w:rPr>
        <w:t>at</w:t>
      </w:r>
      <w:r w:rsidR="0050048E" w:rsidRPr="00177434">
        <w:rPr>
          <w:szCs w:val="24"/>
        </w:rPr>
        <w:t xml:space="preserve"> risk in the father’s care.</w:t>
      </w:r>
    </w:p>
    <w:p w14:paraId="6B96F446" w14:textId="1EDF34F1" w:rsidR="008908EE" w:rsidRPr="008908EE" w:rsidRDefault="00395050" w:rsidP="00395050">
      <w:pPr>
        <w:pStyle w:val="ParaLevel1"/>
        <w:numPr>
          <w:ilvl w:val="0"/>
          <w:numId w:val="0"/>
        </w:numPr>
        <w:rPr>
          <w:szCs w:val="24"/>
          <w:u w:val="single"/>
        </w:rPr>
      </w:pPr>
      <w:r>
        <w:rPr>
          <w:szCs w:val="24"/>
          <w:u w:val="single"/>
        </w:rPr>
        <w:t>V</w:t>
      </w:r>
    </w:p>
    <w:p w14:paraId="2650C4D5" w14:textId="16638D42" w:rsidR="008B4E1F" w:rsidRPr="00177434" w:rsidRDefault="008908EE" w:rsidP="004B527B">
      <w:pPr>
        <w:pStyle w:val="ParaLevel1"/>
        <w:numPr>
          <w:ilvl w:val="0"/>
          <w:numId w:val="13"/>
        </w:numPr>
        <w:rPr>
          <w:szCs w:val="24"/>
        </w:rPr>
      </w:pPr>
      <w:r>
        <w:rPr>
          <w:szCs w:val="24"/>
        </w:rPr>
        <w:t>V</w:t>
      </w:r>
      <w:r w:rsidR="003E4273">
        <w:rPr>
          <w:szCs w:val="24"/>
        </w:rPr>
        <w:t xml:space="preserve"> </w:t>
      </w:r>
      <w:r w:rsidR="008B4E1F" w:rsidRPr="00177434">
        <w:rPr>
          <w:szCs w:val="24"/>
        </w:rPr>
        <w:t>is the maternal grandfather</w:t>
      </w:r>
      <w:r w:rsidR="002F0E03" w:rsidRPr="00177434">
        <w:rPr>
          <w:szCs w:val="24"/>
        </w:rPr>
        <w:t xml:space="preserve"> and gave evidence on behalf of the mother. He told me that the children had initially wanted to see their father but </w:t>
      </w:r>
      <w:r w:rsidR="001A5370" w:rsidRPr="00177434">
        <w:rPr>
          <w:szCs w:val="24"/>
        </w:rPr>
        <w:t xml:space="preserve">subsequently they were distressed when they knew they were going to see him. </w:t>
      </w:r>
      <w:r w:rsidR="00E64149" w:rsidRPr="00177434">
        <w:rPr>
          <w:szCs w:val="24"/>
        </w:rPr>
        <w:t>He denied saying negative things about the father to or in front of the children</w:t>
      </w:r>
      <w:r w:rsidR="00F54FCD" w:rsidRPr="00177434">
        <w:rPr>
          <w:szCs w:val="24"/>
        </w:rPr>
        <w:t>. He could not understand wh</w:t>
      </w:r>
      <w:r w:rsidR="00A04BE0" w:rsidRPr="00177434">
        <w:rPr>
          <w:szCs w:val="24"/>
        </w:rPr>
        <w:t xml:space="preserve">y </w:t>
      </w:r>
      <w:r w:rsidR="009C7F97">
        <w:rPr>
          <w:szCs w:val="24"/>
        </w:rPr>
        <w:t>D</w:t>
      </w:r>
      <w:r w:rsidR="00A04BE0" w:rsidRPr="00177434">
        <w:rPr>
          <w:szCs w:val="24"/>
        </w:rPr>
        <w:t xml:space="preserve"> would say that his wife had called the father evil </w:t>
      </w:r>
      <w:r w:rsidR="00E61FCC" w:rsidRPr="00177434">
        <w:rPr>
          <w:szCs w:val="24"/>
        </w:rPr>
        <w:t xml:space="preserve">in front of her </w:t>
      </w:r>
      <w:r w:rsidR="00A04BE0" w:rsidRPr="00177434">
        <w:rPr>
          <w:szCs w:val="24"/>
        </w:rPr>
        <w:t xml:space="preserve">or got the impression the family was </w:t>
      </w:r>
      <w:r w:rsidR="00E61FCC" w:rsidRPr="00177434">
        <w:rPr>
          <w:szCs w:val="24"/>
        </w:rPr>
        <w:t>ganging</w:t>
      </w:r>
      <w:r w:rsidR="00A04BE0" w:rsidRPr="00177434">
        <w:rPr>
          <w:szCs w:val="24"/>
        </w:rPr>
        <w:t xml:space="preserve"> up on him</w:t>
      </w:r>
      <w:r w:rsidR="00E61FCC" w:rsidRPr="00177434">
        <w:rPr>
          <w:szCs w:val="24"/>
        </w:rPr>
        <w:t xml:space="preserve">. </w:t>
      </w:r>
      <w:r w:rsidR="00157BD8" w:rsidRPr="00177434">
        <w:rPr>
          <w:szCs w:val="24"/>
        </w:rPr>
        <w:t xml:space="preserve">His account of the pool incident in 2016 was not challenged. </w:t>
      </w:r>
      <w:r w:rsidR="00FF1CD1" w:rsidRPr="00177434">
        <w:rPr>
          <w:szCs w:val="24"/>
        </w:rPr>
        <w:t>His evidence was brief.</w:t>
      </w:r>
      <w:r w:rsidR="004E278F" w:rsidRPr="00177434">
        <w:rPr>
          <w:szCs w:val="24"/>
        </w:rPr>
        <w:t xml:space="preserve"> He did his best but he said little to assist me. </w:t>
      </w:r>
    </w:p>
    <w:p w14:paraId="6A309975" w14:textId="70F7AA80" w:rsidR="00260C45" w:rsidRPr="00177434" w:rsidRDefault="008908EE" w:rsidP="00260C45">
      <w:pPr>
        <w:pStyle w:val="ParaLevel1"/>
        <w:numPr>
          <w:ilvl w:val="0"/>
          <w:numId w:val="0"/>
        </w:numPr>
        <w:rPr>
          <w:szCs w:val="24"/>
          <w:u w:val="single"/>
        </w:rPr>
      </w:pPr>
      <w:r>
        <w:rPr>
          <w:szCs w:val="24"/>
          <w:u w:val="single"/>
        </w:rPr>
        <w:t>P</w:t>
      </w:r>
      <w:r w:rsidR="00260C45" w:rsidRPr="00177434">
        <w:rPr>
          <w:szCs w:val="24"/>
          <w:u w:val="single"/>
        </w:rPr>
        <w:t xml:space="preserve">  </w:t>
      </w:r>
    </w:p>
    <w:p w14:paraId="18287849" w14:textId="2BD313F0" w:rsidR="00B50C92" w:rsidRPr="00177434" w:rsidRDefault="008908EE" w:rsidP="004B527B">
      <w:pPr>
        <w:pStyle w:val="ParaLevel1"/>
        <w:numPr>
          <w:ilvl w:val="0"/>
          <w:numId w:val="13"/>
        </w:numPr>
        <w:rPr>
          <w:szCs w:val="24"/>
        </w:rPr>
      </w:pPr>
      <w:r>
        <w:rPr>
          <w:szCs w:val="24"/>
        </w:rPr>
        <w:t>P</w:t>
      </w:r>
      <w:r w:rsidR="003E4273">
        <w:rPr>
          <w:szCs w:val="24"/>
        </w:rPr>
        <w:t xml:space="preserve"> </w:t>
      </w:r>
      <w:r w:rsidR="00260C45" w:rsidRPr="00177434">
        <w:rPr>
          <w:szCs w:val="24"/>
        </w:rPr>
        <w:t xml:space="preserve"> </w:t>
      </w:r>
      <w:r w:rsidR="004951FB" w:rsidRPr="00177434">
        <w:rPr>
          <w:szCs w:val="24"/>
        </w:rPr>
        <w:t xml:space="preserve">was called next </w:t>
      </w:r>
      <w:r w:rsidR="00D71AF9" w:rsidRPr="00177434">
        <w:rPr>
          <w:szCs w:val="24"/>
        </w:rPr>
        <w:t>o</w:t>
      </w:r>
      <w:r w:rsidR="004951FB" w:rsidRPr="00177434">
        <w:rPr>
          <w:szCs w:val="24"/>
        </w:rPr>
        <w:t xml:space="preserve">n behalf of the father. She is his current partner. </w:t>
      </w:r>
      <w:r w:rsidR="00EB486E" w:rsidRPr="00177434">
        <w:rPr>
          <w:szCs w:val="24"/>
        </w:rPr>
        <w:t xml:space="preserve">They have been together since November 2020. </w:t>
      </w:r>
      <w:r w:rsidR="005C043B" w:rsidRPr="00177434">
        <w:rPr>
          <w:szCs w:val="24"/>
        </w:rPr>
        <w:t>As the father’s partner, I</w:t>
      </w:r>
      <w:r w:rsidR="001C3BED" w:rsidRPr="00177434">
        <w:rPr>
          <w:szCs w:val="24"/>
        </w:rPr>
        <w:t xml:space="preserve"> listened to </w:t>
      </w:r>
      <w:r w:rsidR="00AA20DA" w:rsidRPr="00177434">
        <w:rPr>
          <w:szCs w:val="24"/>
        </w:rPr>
        <w:t xml:space="preserve">her evidence </w:t>
      </w:r>
      <w:r w:rsidR="001C3BED" w:rsidRPr="00177434">
        <w:rPr>
          <w:szCs w:val="24"/>
        </w:rPr>
        <w:t>with</w:t>
      </w:r>
      <w:r w:rsidR="005C043B" w:rsidRPr="00177434">
        <w:rPr>
          <w:szCs w:val="24"/>
        </w:rPr>
        <w:t xml:space="preserve"> the expectation that she would</w:t>
      </w:r>
      <w:r w:rsidR="000128A6" w:rsidRPr="00177434">
        <w:rPr>
          <w:szCs w:val="24"/>
        </w:rPr>
        <w:t xml:space="preserve"> </w:t>
      </w:r>
      <w:r w:rsidR="001F5961" w:rsidRPr="00177434">
        <w:rPr>
          <w:szCs w:val="24"/>
        </w:rPr>
        <w:t>simply be aligned to him. However</w:t>
      </w:r>
      <w:r w:rsidR="002844C1" w:rsidRPr="00177434">
        <w:rPr>
          <w:szCs w:val="24"/>
        </w:rPr>
        <w:t>,</w:t>
      </w:r>
      <w:r w:rsidR="001F5961" w:rsidRPr="00177434">
        <w:rPr>
          <w:szCs w:val="24"/>
        </w:rPr>
        <w:t xml:space="preserve"> as I listened I formed the view that s</w:t>
      </w:r>
      <w:r w:rsidR="000128A6" w:rsidRPr="00177434">
        <w:rPr>
          <w:szCs w:val="24"/>
        </w:rPr>
        <w:t xml:space="preserve">he was clearly an honest witness who told the court what she saw and heard. </w:t>
      </w:r>
      <w:r w:rsidR="001F5961" w:rsidRPr="00177434">
        <w:rPr>
          <w:szCs w:val="24"/>
        </w:rPr>
        <w:t xml:space="preserve">I find that she was both reliable and credible. </w:t>
      </w:r>
      <w:r w:rsidR="007030E0" w:rsidRPr="00177434">
        <w:rPr>
          <w:szCs w:val="24"/>
        </w:rPr>
        <w:t xml:space="preserve"> She described to me the </w:t>
      </w:r>
      <w:r w:rsidR="00111349" w:rsidRPr="00177434">
        <w:rPr>
          <w:szCs w:val="24"/>
        </w:rPr>
        <w:t>n</w:t>
      </w:r>
      <w:r w:rsidR="00856A51" w:rsidRPr="00177434">
        <w:rPr>
          <w:szCs w:val="24"/>
        </w:rPr>
        <w:t xml:space="preserve">ight before </w:t>
      </w:r>
      <w:r w:rsidR="009C7F97">
        <w:rPr>
          <w:szCs w:val="24"/>
        </w:rPr>
        <w:t>D</w:t>
      </w:r>
      <w:r w:rsidR="00856A51" w:rsidRPr="00177434">
        <w:rPr>
          <w:szCs w:val="24"/>
        </w:rPr>
        <w:t xml:space="preserve">’s funeral as one of the most traumatic things she has had to witness. </w:t>
      </w:r>
      <w:r w:rsidR="00EF1436" w:rsidRPr="00177434">
        <w:rPr>
          <w:szCs w:val="24"/>
        </w:rPr>
        <w:t xml:space="preserve">With </w:t>
      </w:r>
      <w:r w:rsidR="00111349" w:rsidRPr="00177434">
        <w:rPr>
          <w:szCs w:val="24"/>
        </w:rPr>
        <w:t>reference</w:t>
      </w:r>
      <w:r w:rsidR="00EF1436" w:rsidRPr="00177434">
        <w:rPr>
          <w:szCs w:val="24"/>
        </w:rPr>
        <w:t xml:space="preserve"> to the </w:t>
      </w:r>
      <w:r w:rsidR="00C81F52" w:rsidRPr="00177434">
        <w:rPr>
          <w:szCs w:val="24"/>
        </w:rPr>
        <w:t xml:space="preserve">out of hours </w:t>
      </w:r>
      <w:r w:rsidR="00EF1436" w:rsidRPr="00177434">
        <w:rPr>
          <w:szCs w:val="24"/>
        </w:rPr>
        <w:t xml:space="preserve">hearing before Francis J she told me – </w:t>
      </w:r>
      <w:r w:rsidR="00EF1436" w:rsidRPr="00177434">
        <w:rPr>
          <w:i/>
          <w:iCs/>
          <w:szCs w:val="24"/>
        </w:rPr>
        <w:t xml:space="preserve">What they did to </w:t>
      </w:r>
      <w:r>
        <w:rPr>
          <w:i/>
          <w:iCs/>
          <w:szCs w:val="24"/>
        </w:rPr>
        <w:t>The Father</w:t>
      </w:r>
      <w:r w:rsidR="00EF1436" w:rsidRPr="00177434">
        <w:rPr>
          <w:i/>
          <w:iCs/>
          <w:szCs w:val="24"/>
        </w:rPr>
        <w:t xml:space="preserve"> </w:t>
      </w:r>
      <w:r w:rsidR="005D65C4" w:rsidRPr="00177434">
        <w:rPr>
          <w:i/>
          <w:iCs/>
          <w:szCs w:val="24"/>
        </w:rPr>
        <w:t>… it was wrong … I watched him go through it……………</w:t>
      </w:r>
      <w:r w:rsidR="00111349" w:rsidRPr="00177434">
        <w:rPr>
          <w:i/>
          <w:iCs/>
          <w:szCs w:val="24"/>
        </w:rPr>
        <w:t xml:space="preserve">he just wanted to say good bye to his </w:t>
      </w:r>
      <w:r w:rsidR="006C3F69" w:rsidRPr="00177434">
        <w:rPr>
          <w:i/>
          <w:iCs/>
          <w:szCs w:val="24"/>
        </w:rPr>
        <w:lastRenderedPageBreak/>
        <w:t>daughter</w:t>
      </w:r>
      <w:r w:rsidR="006C3F69" w:rsidRPr="00177434">
        <w:rPr>
          <w:szCs w:val="24"/>
        </w:rPr>
        <w:t>. In</w:t>
      </w:r>
      <w:r w:rsidR="00A77EC6" w:rsidRPr="00177434">
        <w:rPr>
          <w:szCs w:val="24"/>
        </w:rPr>
        <w:t xml:space="preserve"> cross-</w:t>
      </w:r>
      <w:r w:rsidR="006C3F69" w:rsidRPr="00177434">
        <w:rPr>
          <w:szCs w:val="24"/>
        </w:rPr>
        <w:t>examination</w:t>
      </w:r>
      <w:r w:rsidR="00A77EC6" w:rsidRPr="00177434">
        <w:rPr>
          <w:szCs w:val="24"/>
        </w:rPr>
        <w:t xml:space="preserve"> it wa</w:t>
      </w:r>
      <w:r w:rsidR="006C3F69" w:rsidRPr="00177434">
        <w:rPr>
          <w:szCs w:val="24"/>
        </w:rPr>
        <w:t>s p</w:t>
      </w:r>
      <w:r w:rsidR="00A77EC6" w:rsidRPr="00177434">
        <w:rPr>
          <w:szCs w:val="24"/>
        </w:rPr>
        <w:t xml:space="preserve">ut that her second statement was misleading to which she responded </w:t>
      </w:r>
      <w:r w:rsidR="0050048E" w:rsidRPr="00177434">
        <w:rPr>
          <w:szCs w:val="24"/>
        </w:rPr>
        <w:t>by explaining her dyslexia meaning that she did not see the differences Dr Proudman put to her</w:t>
      </w:r>
      <w:r w:rsidR="00C86B17" w:rsidRPr="00177434">
        <w:rPr>
          <w:szCs w:val="24"/>
        </w:rPr>
        <w:t xml:space="preserve">. </w:t>
      </w:r>
      <w:r w:rsidR="00F8192B" w:rsidRPr="00177434">
        <w:rPr>
          <w:szCs w:val="24"/>
        </w:rPr>
        <w:t xml:space="preserve">Her evidence </w:t>
      </w:r>
      <w:r w:rsidR="0050048E" w:rsidRPr="00177434">
        <w:rPr>
          <w:szCs w:val="24"/>
        </w:rPr>
        <w:t>that relentless</w:t>
      </w:r>
      <w:r w:rsidR="00F8192B" w:rsidRPr="00177434">
        <w:rPr>
          <w:szCs w:val="24"/>
        </w:rPr>
        <w:t xml:space="preserve"> text messaging of the father by the mother</w:t>
      </w:r>
      <w:r w:rsidR="00FA5FFD" w:rsidRPr="00177434">
        <w:rPr>
          <w:szCs w:val="24"/>
        </w:rPr>
        <w:t xml:space="preserve"> was common was credible</w:t>
      </w:r>
      <w:r w:rsidR="00890B21" w:rsidRPr="00177434">
        <w:rPr>
          <w:szCs w:val="24"/>
        </w:rPr>
        <w:t xml:space="preserve"> as was her evidence about the mother messaging her</w:t>
      </w:r>
      <w:r w:rsidR="00B31CA1" w:rsidRPr="00177434">
        <w:rPr>
          <w:szCs w:val="24"/>
        </w:rPr>
        <w:t>.</w:t>
      </w:r>
      <w:r w:rsidR="0050048E" w:rsidRPr="00177434">
        <w:rPr>
          <w:szCs w:val="24"/>
        </w:rPr>
        <w:t xml:space="preserve"> It is similar in content to the evidence of other witnesses who describe experiencing similar treatment from the mother</w:t>
      </w:r>
      <w:r w:rsidR="008C1E81" w:rsidRPr="00177434">
        <w:rPr>
          <w:szCs w:val="24"/>
        </w:rPr>
        <w:t>.</w:t>
      </w:r>
      <w:r w:rsidR="00CE56EF" w:rsidRPr="00177434">
        <w:rPr>
          <w:szCs w:val="24"/>
        </w:rPr>
        <w:t xml:space="preserve"> I accept her evidence about the mother exposing the children to her emotional state and distress. </w:t>
      </w:r>
      <w:r w:rsidR="00FB3346" w:rsidRPr="00177434">
        <w:rPr>
          <w:szCs w:val="24"/>
        </w:rPr>
        <w:t xml:space="preserve">I accept her evidence </w:t>
      </w:r>
      <w:r w:rsidR="000F13B2" w:rsidRPr="00177434">
        <w:rPr>
          <w:szCs w:val="24"/>
        </w:rPr>
        <w:t xml:space="preserve">about the turkey chicks incident. </w:t>
      </w:r>
    </w:p>
    <w:p w14:paraId="60D5924B" w14:textId="04DFC3E2" w:rsidR="00260C45" w:rsidRPr="00177434" w:rsidRDefault="00E06117" w:rsidP="00260C45">
      <w:pPr>
        <w:pStyle w:val="ParaLevel1"/>
        <w:numPr>
          <w:ilvl w:val="0"/>
          <w:numId w:val="0"/>
        </w:numPr>
        <w:rPr>
          <w:szCs w:val="24"/>
          <w:u w:val="single"/>
        </w:rPr>
      </w:pPr>
      <w:r>
        <w:rPr>
          <w:szCs w:val="24"/>
          <w:u w:val="single"/>
        </w:rPr>
        <w:t>Z</w:t>
      </w:r>
    </w:p>
    <w:p w14:paraId="58F17837" w14:textId="5FF49CDA" w:rsidR="00634601" w:rsidRPr="00177434" w:rsidRDefault="00634601" w:rsidP="004B527B">
      <w:pPr>
        <w:pStyle w:val="ParaLevel1"/>
        <w:numPr>
          <w:ilvl w:val="0"/>
          <w:numId w:val="13"/>
        </w:numPr>
        <w:rPr>
          <w:b/>
          <w:bCs/>
          <w:szCs w:val="24"/>
        </w:rPr>
      </w:pPr>
      <w:r w:rsidRPr="00177434">
        <w:rPr>
          <w:szCs w:val="24"/>
        </w:rPr>
        <w:t xml:space="preserve"> </w:t>
      </w:r>
      <w:r w:rsidR="003E4273">
        <w:rPr>
          <w:szCs w:val="24"/>
        </w:rPr>
        <w:t xml:space="preserve">Ms </w:t>
      </w:r>
      <w:r w:rsidR="00E06117">
        <w:rPr>
          <w:szCs w:val="24"/>
        </w:rPr>
        <w:t>Z</w:t>
      </w:r>
      <w:r w:rsidR="00260C45" w:rsidRPr="00177434">
        <w:rPr>
          <w:szCs w:val="24"/>
        </w:rPr>
        <w:t xml:space="preserve"> </w:t>
      </w:r>
      <w:r w:rsidR="00D91DA8" w:rsidRPr="00177434">
        <w:rPr>
          <w:szCs w:val="24"/>
        </w:rPr>
        <w:t xml:space="preserve">is the mother’s sister. She was called to give evidence on behalf </w:t>
      </w:r>
      <w:r w:rsidR="00F22434" w:rsidRPr="00177434">
        <w:rPr>
          <w:szCs w:val="24"/>
        </w:rPr>
        <w:t xml:space="preserve">of the mother. She had provided a police statement and a witness </w:t>
      </w:r>
      <w:r w:rsidR="00582F8B" w:rsidRPr="00177434">
        <w:rPr>
          <w:szCs w:val="24"/>
        </w:rPr>
        <w:t>statement</w:t>
      </w:r>
      <w:r w:rsidR="00F22434" w:rsidRPr="00177434">
        <w:rPr>
          <w:szCs w:val="24"/>
        </w:rPr>
        <w:t xml:space="preserve"> dated January 2022.</w:t>
      </w:r>
      <w:r w:rsidR="00582F8B" w:rsidRPr="00177434">
        <w:rPr>
          <w:szCs w:val="24"/>
        </w:rPr>
        <w:t xml:space="preserve"> </w:t>
      </w:r>
      <w:r w:rsidR="00CF0F84" w:rsidRPr="00177434">
        <w:rPr>
          <w:szCs w:val="24"/>
        </w:rPr>
        <w:t>She told me that her relationsh</w:t>
      </w:r>
      <w:r w:rsidR="003F0AAD" w:rsidRPr="00177434">
        <w:rPr>
          <w:szCs w:val="24"/>
        </w:rPr>
        <w:t>ip wit</w:t>
      </w:r>
      <w:r w:rsidR="00037E29" w:rsidRPr="00177434">
        <w:rPr>
          <w:szCs w:val="24"/>
        </w:rPr>
        <w:t>h</w:t>
      </w:r>
      <w:r w:rsidR="003F0AAD" w:rsidRPr="00177434">
        <w:rPr>
          <w:szCs w:val="24"/>
        </w:rPr>
        <w:t xml:space="preserve"> the father had started off ok but she did not think he liked her. </w:t>
      </w:r>
      <w:r w:rsidR="001617AE" w:rsidRPr="00177434">
        <w:rPr>
          <w:szCs w:val="24"/>
        </w:rPr>
        <w:t>She confirmed her written evidence about the party in 2011</w:t>
      </w:r>
      <w:r w:rsidR="00D823EE" w:rsidRPr="00177434">
        <w:rPr>
          <w:szCs w:val="24"/>
        </w:rPr>
        <w:t xml:space="preserve"> which she described as boozy, the father had been calling the </w:t>
      </w:r>
      <w:r w:rsidR="00016A55" w:rsidRPr="00177434">
        <w:rPr>
          <w:szCs w:val="24"/>
        </w:rPr>
        <w:t>mother constantly and she was afraid to go home. O</w:t>
      </w:r>
      <w:r w:rsidR="001617AE" w:rsidRPr="00177434">
        <w:rPr>
          <w:szCs w:val="24"/>
        </w:rPr>
        <w:t xml:space="preserve">n 2 May 2011 the father had called </w:t>
      </w:r>
      <w:r w:rsidR="00016A55" w:rsidRPr="00177434">
        <w:rPr>
          <w:szCs w:val="24"/>
        </w:rPr>
        <w:t>h</w:t>
      </w:r>
      <w:r w:rsidR="001617AE" w:rsidRPr="00177434">
        <w:rPr>
          <w:szCs w:val="24"/>
        </w:rPr>
        <w:t xml:space="preserve">er directly </w:t>
      </w:r>
      <w:r w:rsidR="00776E33" w:rsidRPr="00177434">
        <w:rPr>
          <w:szCs w:val="24"/>
        </w:rPr>
        <w:t>and asked if the mother was afraid of him to which she responded that she was</w:t>
      </w:r>
      <w:r w:rsidR="00971F5A" w:rsidRPr="00177434">
        <w:rPr>
          <w:szCs w:val="24"/>
        </w:rPr>
        <w:t>. About the parent</w:t>
      </w:r>
      <w:r w:rsidR="0021015A" w:rsidRPr="00177434">
        <w:rPr>
          <w:szCs w:val="24"/>
        </w:rPr>
        <w:t xml:space="preserve">s’ relationship she told me – </w:t>
      </w:r>
      <w:r w:rsidR="0021015A" w:rsidRPr="00177434">
        <w:rPr>
          <w:i/>
          <w:iCs/>
          <w:szCs w:val="24"/>
        </w:rPr>
        <w:t xml:space="preserve">I </w:t>
      </w:r>
      <w:r w:rsidR="00390382" w:rsidRPr="00177434">
        <w:rPr>
          <w:i/>
          <w:iCs/>
          <w:szCs w:val="24"/>
        </w:rPr>
        <w:t>only get</w:t>
      </w:r>
      <w:r w:rsidR="0021015A" w:rsidRPr="00177434">
        <w:rPr>
          <w:i/>
          <w:iCs/>
          <w:szCs w:val="24"/>
        </w:rPr>
        <w:t xml:space="preserve"> </w:t>
      </w:r>
      <w:r w:rsidR="008908EE">
        <w:rPr>
          <w:i/>
          <w:iCs/>
          <w:szCs w:val="24"/>
        </w:rPr>
        <w:t>The Mother</w:t>
      </w:r>
      <w:r w:rsidR="0068045F" w:rsidRPr="00177434">
        <w:rPr>
          <w:i/>
          <w:iCs/>
          <w:szCs w:val="24"/>
        </w:rPr>
        <w:t>’</w:t>
      </w:r>
      <w:r w:rsidR="0021015A" w:rsidRPr="00177434">
        <w:rPr>
          <w:i/>
          <w:iCs/>
          <w:szCs w:val="24"/>
        </w:rPr>
        <w:t xml:space="preserve">s version, I didn’t find </w:t>
      </w:r>
      <w:r w:rsidR="008908EE">
        <w:rPr>
          <w:i/>
          <w:iCs/>
          <w:szCs w:val="24"/>
        </w:rPr>
        <w:t>The Father</w:t>
      </w:r>
      <w:r w:rsidR="0021015A" w:rsidRPr="00177434">
        <w:rPr>
          <w:i/>
          <w:iCs/>
          <w:szCs w:val="24"/>
        </w:rPr>
        <w:t xml:space="preserve"> approachable </w:t>
      </w:r>
      <w:r w:rsidR="00390382" w:rsidRPr="00177434">
        <w:rPr>
          <w:i/>
          <w:iCs/>
          <w:szCs w:val="24"/>
        </w:rPr>
        <w:t xml:space="preserve">– I found him to be quite </w:t>
      </w:r>
      <w:r w:rsidR="00555F9C" w:rsidRPr="00177434">
        <w:rPr>
          <w:i/>
          <w:iCs/>
          <w:szCs w:val="24"/>
        </w:rPr>
        <w:t>threatening</w:t>
      </w:r>
      <w:r w:rsidR="00390382" w:rsidRPr="00177434">
        <w:rPr>
          <w:i/>
          <w:iCs/>
          <w:szCs w:val="24"/>
        </w:rPr>
        <w:t>.</w:t>
      </w:r>
      <w:r w:rsidR="00555F9C" w:rsidRPr="00177434">
        <w:rPr>
          <w:szCs w:val="24"/>
        </w:rPr>
        <w:t xml:space="preserve"> She had observed two camping trips and </w:t>
      </w:r>
      <w:r w:rsidR="00106619" w:rsidRPr="00177434">
        <w:rPr>
          <w:szCs w:val="24"/>
        </w:rPr>
        <w:t>thought</w:t>
      </w:r>
      <w:r w:rsidR="00555F9C" w:rsidRPr="00177434">
        <w:rPr>
          <w:szCs w:val="24"/>
        </w:rPr>
        <w:t xml:space="preserve"> there was too much focus on exercise. </w:t>
      </w:r>
      <w:r w:rsidR="00D35766" w:rsidRPr="00177434">
        <w:rPr>
          <w:szCs w:val="24"/>
        </w:rPr>
        <w:t>They had fallen out at West Wittering</w:t>
      </w:r>
      <w:r w:rsidR="002C674B" w:rsidRPr="00177434">
        <w:rPr>
          <w:szCs w:val="24"/>
        </w:rPr>
        <w:t xml:space="preserve"> in 2017 </w:t>
      </w:r>
      <w:r w:rsidR="00106619" w:rsidRPr="00177434">
        <w:rPr>
          <w:szCs w:val="24"/>
        </w:rPr>
        <w:t xml:space="preserve">when </w:t>
      </w:r>
      <w:r w:rsidR="002C674B" w:rsidRPr="00177434">
        <w:rPr>
          <w:szCs w:val="24"/>
        </w:rPr>
        <w:t xml:space="preserve">she and </w:t>
      </w:r>
      <w:r w:rsidR="00106619" w:rsidRPr="00177434">
        <w:rPr>
          <w:szCs w:val="24"/>
        </w:rPr>
        <w:t>her wife had intervened.</w:t>
      </w:r>
      <w:r w:rsidR="004213EF" w:rsidRPr="00177434">
        <w:rPr>
          <w:szCs w:val="24"/>
        </w:rPr>
        <w:t xml:space="preserve"> She stuck by her account of the father shouting at them and </w:t>
      </w:r>
      <w:r w:rsidR="00A34BCE" w:rsidRPr="00177434">
        <w:rPr>
          <w:szCs w:val="24"/>
        </w:rPr>
        <w:t>refusing</w:t>
      </w:r>
      <w:r w:rsidR="004213EF" w:rsidRPr="00177434">
        <w:rPr>
          <w:szCs w:val="24"/>
        </w:rPr>
        <w:t xml:space="preserve"> to speak to anyone for the entire day. </w:t>
      </w:r>
      <w:r w:rsidR="000B5937" w:rsidRPr="00177434">
        <w:rPr>
          <w:szCs w:val="24"/>
        </w:rPr>
        <w:t xml:space="preserve">She said that during this day </w:t>
      </w:r>
      <w:r w:rsidR="009C7F97">
        <w:rPr>
          <w:szCs w:val="24"/>
        </w:rPr>
        <w:t>C</w:t>
      </w:r>
      <w:r w:rsidR="000B5937" w:rsidRPr="00177434">
        <w:rPr>
          <w:szCs w:val="24"/>
        </w:rPr>
        <w:t xml:space="preserve"> and </w:t>
      </w:r>
      <w:r w:rsidR="009C7F97">
        <w:rPr>
          <w:szCs w:val="24"/>
        </w:rPr>
        <w:t>D</w:t>
      </w:r>
      <w:r w:rsidR="000B5937" w:rsidRPr="00177434">
        <w:rPr>
          <w:szCs w:val="24"/>
        </w:rPr>
        <w:t xml:space="preserve"> confided in her that the father squeezed their </w:t>
      </w:r>
      <w:r w:rsidR="00722AE0" w:rsidRPr="00177434">
        <w:rPr>
          <w:szCs w:val="24"/>
        </w:rPr>
        <w:t xml:space="preserve">hands so tightly when angry that they felt that their fingers would break. </w:t>
      </w:r>
      <w:r w:rsidR="00EF7D55" w:rsidRPr="00177434">
        <w:rPr>
          <w:szCs w:val="24"/>
        </w:rPr>
        <w:t xml:space="preserve">She recalled raising concerns at the time with the mother and the maternal family. In her statement to the court she said this </w:t>
      </w:r>
      <w:r w:rsidR="00F65E40" w:rsidRPr="00177434">
        <w:rPr>
          <w:i/>
          <w:iCs/>
          <w:szCs w:val="24"/>
        </w:rPr>
        <w:t>A</w:t>
      </w:r>
      <w:r w:rsidR="00EF7D55" w:rsidRPr="00177434">
        <w:rPr>
          <w:i/>
          <w:iCs/>
          <w:szCs w:val="24"/>
        </w:rPr>
        <w:t xml:space="preserve">t the time </w:t>
      </w:r>
      <w:r w:rsidR="00F65E40" w:rsidRPr="00177434">
        <w:rPr>
          <w:i/>
          <w:iCs/>
          <w:szCs w:val="24"/>
        </w:rPr>
        <w:t xml:space="preserve">my family was not ready to accept just how damaging </w:t>
      </w:r>
      <w:r w:rsidR="008908EE">
        <w:rPr>
          <w:i/>
          <w:iCs/>
          <w:szCs w:val="24"/>
        </w:rPr>
        <w:t>The Father</w:t>
      </w:r>
      <w:r w:rsidR="00F65E40" w:rsidRPr="00177434">
        <w:rPr>
          <w:i/>
          <w:iCs/>
          <w:szCs w:val="24"/>
        </w:rPr>
        <w:t>’s ongoing behaviours had become.</w:t>
      </w:r>
      <w:r w:rsidR="00F65E40" w:rsidRPr="00177434">
        <w:rPr>
          <w:szCs w:val="24"/>
        </w:rPr>
        <w:t xml:space="preserve"> </w:t>
      </w:r>
      <w:r w:rsidR="0070515D" w:rsidRPr="00177434">
        <w:rPr>
          <w:szCs w:val="24"/>
        </w:rPr>
        <w:t>She denie</w:t>
      </w:r>
      <w:r w:rsidR="00014211" w:rsidRPr="00177434">
        <w:rPr>
          <w:szCs w:val="24"/>
        </w:rPr>
        <w:t xml:space="preserve">d that she had ever said what the mother reported to the police in an email dated 25 January 2023- </w:t>
      </w:r>
      <w:r w:rsidR="00014211" w:rsidRPr="00177434">
        <w:rPr>
          <w:i/>
          <w:iCs/>
          <w:szCs w:val="24"/>
        </w:rPr>
        <w:t xml:space="preserve"> My brother and sister </w:t>
      </w:r>
      <w:r w:rsidR="001663FE" w:rsidRPr="00177434">
        <w:rPr>
          <w:i/>
          <w:iCs/>
          <w:szCs w:val="24"/>
        </w:rPr>
        <w:t xml:space="preserve">have both suggested that although they believe that to </w:t>
      </w:r>
      <w:r w:rsidR="00F04D1F">
        <w:rPr>
          <w:i/>
          <w:iCs/>
          <w:szCs w:val="24"/>
        </w:rPr>
        <w:t>D</w:t>
      </w:r>
      <w:r w:rsidR="001663FE" w:rsidRPr="00177434">
        <w:rPr>
          <w:i/>
          <w:iCs/>
          <w:szCs w:val="24"/>
        </w:rPr>
        <w:t xml:space="preserve"> the incident is real and happened that they feel it might </w:t>
      </w:r>
      <w:r w:rsidR="00E81A8F" w:rsidRPr="00177434">
        <w:rPr>
          <w:i/>
          <w:iCs/>
          <w:szCs w:val="24"/>
        </w:rPr>
        <w:t xml:space="preserve">just be </w:t>
      </w:r>
      <w:r w:rsidR="00542D02" w:rsidRPr="00177434">
        <w:rPr>
          <w:i/>
          <w:iCs/>
          <w:szCs w:val="24"/>
        </w:rPr>
        <w:t>in her</w:t>
      </w:r>
      <w:r w:rsidR="00E81A8F" w:rsidRPr="00177434">
        <w:rPr>
          <w:i/>
          <w:iCs/>
          <w:szCs w:val="24"/>
        </w:rPr>
        <w:t xml:space="preserve"> head because at the time she didn’t </w:t>
      </w:r>
      <w:r w:rsidR="00014A6D" w:rsidRPr="00177434">
        <w:rPr>
          <w:i/>
          <w:iCs/>
          <w:szCs w:val="24"/>
        </w:rPr>
        <w:t>present</w:t>
      </w:r>
      <w:r w:rsidR="00E81A8F" w:rsidRPr="00177434">
        <w:rPr>
          <w:i/>
          <w:iCs/>
          <w:szCs w:val="24"/>
        </w:rPr>
        <w:t xml:space="preserve"> as having been raped. They feel they would have noticed </w:t>
      </w:r>
      <w:r w:rsidR="00014A6D" w:rsidRPr="00177434">
        <w:rPr>
          <w:i/>
          <w:iCs/>
          <w:szCs w:val="24"/>
        </w:rPr>
        <w:t xml:space="preserve">her damaged from being </w:t>
      </w:r>
      <w:r w:rsidR="006F630D" w:rsidRPr="00177434">
        <w:rPr>
          <w:i/>
          <w:iCs/>
          <w:szCs w:val="24"/>
        </w:rPr>
        <w:t>penetrated</w:t>
      </w:r>
      <w:r w:rsidR="00014A6D" w:rsidRPr="00177434">
        <w:rPr>
          <w:i/>
          <w:iCs/>
          <w:szCs w:val="24"/>
        </w:rPr>
        <w:t>, bloody and bruised and either hysterical in fear or shock.</w:t>
      </w:r>
      <w:r w:rsidR="006F630D" w:rsidRPr="00177434">
        <w:rPr>
          <w:i/>
          <w:iCs/>
          <w:szCs w:val="24"/>
        </w:rPr>
        <w:t xml:space="preserve"> </w:t>
      </w:r>
      <w:r w:rsidR="006F630D" w:rsidRPr="00177434">
        <w:rPr>
          <w:szCs w:val="24"/>
        </w:rPr>
        <w:t xml:space="preserve"> However</w:t>
      </w:r>
      <w:r w:rsidR="002D4FCF" w:rsidRPr="00177434">
        <w:rPr>
          <w:szCs w:val="24"/>
        </w:rPr>
        <w:t>,</w:t>
      </w:r>
      <w:r w:rsidR="006F630D" w:rsidRPr="00177434">
        <w:rPr>
          <w:szCs w:val="24"/>
        </w:rPr>
        <w:t xml:space="preserve"> as the cross-</w:t>
      </w:r>
      <w:r w:rsidR="00FC6D0E" w:rsidRPr="00177434">
        <w:rPr>
          <w:szCs w:val="24"/>
        </w:rPr>
        <w:t>examination</w:t>
      </w:r>
      <w:r w:rsidR="006F630D" w:rsidRPr="00177434">
        <w:rPr>
          <w:szCs w:val="24"/>
        </w:rPr>
        <w:t xml:space="preserve"> </w:t>
      </w:r>
      <w:r w:rsidR="00A301FE" w:rsidRPr="00177434">
        <w:rPr>
          <w:szCs w:val="24"/>
        </w:rPr>
        <w:t>b</w:t>
      </w:r>
      <w:r w:rsidR="006F630D" w:rsidRPr="00177434">
        <w:rPr>
          <w:szCs w:val="24"/>
        </w:rPr>
        <w:t xml:space="preserve">y Ms Venters KC on behalf of the father continued, I formed the view that </w:t>
      </w:r>
      <w:r w:rsidR="00FC6D0E" w:rsidRPr="00177434">
        <w:rPr>
          <w:szCs w:val="24"/>
        </w:rPr>
        <w:t xml:space="preserve">Ms </w:t>
      </w:r>
      <w:r w:rsidR="00E06117">
        <w:rPr>
          <w:szCs w:val="24"/>
        </w:rPr>
        <w:t>Z</w:t>
      </w:r>
      <w:r w:rsidR="00FC6D0E" w:rsidRPr="00177434">
        <w:rPr>
          <w:szCs w:val="24"/>
        </w:rPr>
        <w:t xml:space="preserve"> </w:t>
      </w:r>
      <w:r w:rsidR="002D4FCF" w:rsidRPr="00177434">
        <w:rPr>
          <w:szCs w:val="24"/>
        </w:rPr>
        <w:t>was in</w:t>
      </w:r>
      <w:r w:rsidR="00FC6D0E" w:rsidRPr="00177434">
        <w:rPr>
          <w:szCs w:val="24"/>
        </w:rPr>
        <w:t xml:space="preserve"> the witness</w:t>
      </w:r>
      <w:r w:rsidR="00434AD1" w:rsidRPr="00177434">
        <w:rPr>
          <w:szCs w:val="24"/>
        </w:rPr>
        <w:t xml:space="preserve"> box acting as an advocate for her s</w:t>
      </w:r>
      <w:r w:rsidR="0043010B" w:rsidRPr="00177434">
        <w:rPr>
          <w:szCs w:val="24"/>
        </w:rPr>
        <w:t>ister</w:t>
      </w:r>
      <w:r w:rsidR="002D4FCF" w:rsidRPr="00177434">
        <w:rPr>
          <w:szCs w:val="24"/>
        </w:rPr>
        <w:t xml:space="preserve"> rather than giving evidence</w:t>
      </w:r>
      <w:r w:rsidR="0043010B" w:rsidRPr="00177434">
        <w:rPr>
          <w:szCs w:val="24"/>
        </w:rPr>
        <w:t>. Given the mother is her sister</w:t>
      </w:r>
      <w:r w:rsidR="00D766E5" w:rsidRPr="00177434">
        <w:rPr>
          <w:szCs w:val="24"/>
        </w:rPr>
        <w:t xml:space="preserve">, </w:t>
      </w:r>
      <w:r w:rsidR="0043010B" w:rsidRPr="00177434">
        <w:rPr>
          <w:szCs w:val="24"/>
        </w:rPr>
        <w:t xml:space="preserve">the mother’s narrative </w:t>
      </w:r>
      <w:r w:rsidR="00D766E5" w:rsidRPr="00177434">
        <w:rPr>
          <w:szCs w:val="24"/>
        </w:rPr>
        <w:t xml:space="preserve">upon which she is largely reliant </w:t>
      </w:r>
      <w:r w:rsidR="00853C50" w:rsidRPr="00177434">
        <w:rPr>
          <w:szCs w:val="24"/>
        </w:rPr>
        <w:t xml:space="preserve">and the familial support that has been provided </w:t>
      </w:r>
      <w:r w:rsidR="0043010B" w:rsidRPr="00177434">
        <w:rPr>
          <w:szCs w:val="24"/>
        </w:rPr>
        <w:t xml:space="preserve">that is on one level understandable but it means that </w:t>
      </w:r>
      <w:r w:rsidR="001A1659" w:rsidRPr="00177434">
        <w:rPr>
          <w:szCs w:val="24"/>
        </w:rPr>
        <w:t>when considering her evidence I have to take into account her obvious alignment with the mother</w:t>
      </w:r>
      <w:r w:rsidR="00853C50" w:rsidRPr="00177434">
        <w:rPr>
          <w:szCs w:val="24"/>
        </w:rPr>
        <w:t>.</w:t>
      </w:r>
      <w:r w:rsidR="00A0622F" w:rsidRPr="00177434">
        <w:rPr>
          <w:szCs w:val="24"/>
        </w:rPr>
        <w:t xml:space="preserve"> In evidence </w:t>
      </w:r>
      <w:r w:rsidR="003A4BDA" w:rsidRPr="00177434">
        <w:rPr>
          <w:szCs w:val="24"/>
        </w:rPr>
        <w:t xml:space="preserve">in response to Ms </w:t>
      </w:r>
      <w:r w:rsidR="0016396D" w:rsidRPr="00177434">
        <w:rPr>
          <w:szCs w:val="24"/>
        </w:rPr>
        <w:t>Wiley</w:t>
      </w:r>
      <w:r w:rsidR="003A4BDA" w:rsidRPr="00177434">
        <w:rPr>
          <w:szCs w:val="24"/>
        </w:rPr>
        <w:t xml:space="preserve"> KC, she stated </w:t>
      </w:r>
      <w:r w:rsidR="003A4BDA" w:rsidRPr="00177434">
        <w:rPr>
          <w:i/>
          <w:iCs/>
          <w:szCs w:val="24"/>
        </w:rPr>
        <w:t>we are quite an emotionally expressive family</w:t>
      </w:r>
      <w:r w:rsidR="003A4BDA" w:rsidRPr="00177434">
        <w:rPr>
          <w:szCs w:val="24"/>
        </w:rPr>
        <w:t xml:space="preserve">. Having </w:t>
      </w:r>
      <w:r w:rsidR="003220BB" w:rsidRPr="00177434">
        <w:rPr>
          <w:szCs w:val="24"/>
        </w:rPr>
        <w:t xml:space="preserve">seen and heard the mother and the maternal family I agree with that assessment. The issue </w:t>
      </w:r>
      <w:r w:rsidR="0016396D" w:rsidRPr="00177434">
        <w:rPr>
          <w:szCs w:val="24"/>
        </w:rPr>
        <w:t>for</w:t>
      </w:r>
      <w:r w:rsidR="003220BB" w:rsidRPr="00177434">
        <w:rPr>
          <w:szCs w:val="24"/>
        </w:rPr>
        <w:t xml:space="preserve"> me is however whether the children have been shielded from that emotion </w:t>
      </w:r>
      <w:r w:rsidR="000B4D46" w:rsidRPr="00177434">
        <w:rPr>
          <w:szCs w:val="24"/>
        </w:rPr>
        <w:t xml:space="preserve">by the mother as Ms </w:t>
      </w:r>
      <w:r w:rsidR="00E06117">
        <w:rPr>
          <w:szCs w:val="24"/>
        </w:rPr>
        <w:t>Z</w:t>
      </w:r>
      <w:r w:rsidR="000B4D46" w:rsidRPr="00177434">
        <w:rPr>
          <w:szCs w:val="24"/>
        </w:rPr>
        <w:t xml:space="preserve"> claims. From what I have heard and what I have read and viewed</w:t>
      </w:r>
      <w:r w:rsidR="00CA3341" w:rsidRPr="00177434">
        <w:rPr>
          <w:szCs w:val="24"/>
        </w:rPr>
        <w:t xml:space="preserve"> I </w:t>
      </w:r>
      <w:r w:rsidR="008C1E81" w:rsidRPr="00177434">
        <w:rPr>
          <w:szCs w:val="24"/>
        </w:rPr>
        <w:t xml:space="preserve">find it highly unlikely that </w:t>
      </w:r>
      <w:r w:rsidR="002D4FCF" w:rsidRPr="00177434">
        <w:rPr>
          <w:szCs w:val="24"/>
        </w:rPr>
        <w:t>they have been so shielded</w:t>
      </w:r>
      <w:r w:rsidR="0016396D" w:rsidRPr="00177434">
        <w:rPr>
          <w:szCs w:val="24"/>
        </w:rPr>
        <w:t xml:space="preserve">. </w:t>
      </w:r>
    </w:p>
    <w:p w14:paraId="0A553CDA" w14:textId="03692CAB" w:rsidR="00260C45" w:rsidRPr="00177434" w:rsidRDefault="00E06117" w:rsidP="00260C45">
      <w:pPr>
        <w:pStyle w:val="ParaLevel1"/>
        <w:numPr>
          <w:ilvl w:val="0"/>
          <w:numId w:val="0"/>
        </w:numPr>
        <w:rPr>
          <w:szCs w:val="24"/>
          <w:u w:val="single"/>
        </w:rPr>
      </w:pPr>
      <w:r>
        <w:rPr>
          <w:szCs w:val="24"/>
          <w:u w:val="single"/>
        </w:rPr>
        <w:t>W</w:t>
      </w:r>
    </w:p>
    <w:p w14:paraId="771FD924" w14:textId="4E82DCFD" w:rsidR="00FA2C9E" w:rsidRPr="00177434" w:rsidRDefault="003E4273" w:rsidP="004B527B">
      <w:pPr>
        <w:pStyle w:val="ParaLevel1"/>
        <w:numPr>
          <w:ilvl w:val="0"/>
          <w:numId w:val="13"/>
        </w:numPr>
        <w:rPr>
          <w:szCs w:val="24"/>
        </w:rPr>
      </w:pPr>
      <w:r>
        <w:rPr>
          <w:szCs w:val="24"/>
        </w:rPr>
        <w:t xml:space="preserve">Mr </w:t>
      </w:r>
      <w:r w:rsidR="00E06117">
        <w:rPr>
          <w:szCs w:val="24"/>
        </w:rPr>
        <w:t>W</w:t>
      </w:r>
      <w:r>
        <w:rPr>
          <w:szCs w:val="24"/>
        </w:rPr>
        <w:t xml:space="preserve"> </w:t>
      </w:r>
      <w:r w:rsidR="00260C45" w:rsidRPr="00177434">
        <w:rPr>
          <w:szCs w:val="24"/>
        </w:rPr>
        <w:t xml:space="preserve"> was</w:t>
      </w:r>
      <w:r w:rsidR="00030C63" w:rsidRPr="00177434">
        <w:rPr>
          <w:szCs w:val="24"/>
        </w:rPr>
        <w:t xml:space="preserve"> the allocated social worker from 16 June 2022 until 26 July 2022. </w:t>
      </w:r>
      <w:r w:rsidR="007E697E" w:rsidRPr="00177434">
        <w:rPr>
          <w:szCs w:val="24"/>
        </w:rPr>
        <w:t xml:space="preserve">In his oral evidence before me he was professional at all times. </w:t>
      </w:r>
      <w:r w:rsidR="00347D0E" w:rsidRPr="00177434">
        <w:rPr>
          <w:szCs w:val="24"/>
        </w:rPr>
        <w:t xml:space="preserve">Having heard him give evidence, I formed the view that his best evidence was his notes which he had made at the time and which he confirmed in evidence. </w:t>
      </w:r>
      <w:r w:rsidR="007D0352" w:rsidRPr="00177434">
        <w:rPr>
          <w:szCs w:val="24"/>
        </w:rPr>
        <w:t xml:space="preserve">He said nothing </w:t>
      </w:r>
      <w:r w:rsidR="00B41A2C" w:rsidRPr="00177434">
        <w:rPr>
          <w:szCs w:val="24"/>
        </w:rPr>
        <w:t xml:space="preserve">in evidence </w:t>
      </w:r>
      <w:r w:rsidR="007D0352" w:rsidRPr="00177434">
        <w:rPr>
          <w:szCs w:val="24"/>
        </w:rPr>
        <w:t>to undermine the reliability of his notes.</w:t>
      </w:r>
    </w:p>
    <w:p w14:paraId="75D1DEE8" w14:textId="7AFD733F" w:rsidR="00260C45" w:rsidRPr="00177434" w:rsidRDefault="00E06117" w:rsidP="00260C45">
      <w:pPr>
        <w:pStyle w:val="ParaLevel1"/>
        <w:numPr>
          <w:ilvl w:val="0"/>
          <w:numId w:val="0"/>
        </w:numPr>
        <w:rPr>
          <w:szCs w:val="24"/>
          <w:u w:val="single"/>
        </w:rPr>
      </w:pPr>
      <w:r>
        <w:rPr>
          <w:szCs w:val="24"/>
          <w:u w:val="single"/>
        </w:rPr>
        <w:t>A</w:t>
      </w:r>
      <w:r w:rsidR="00260C45" w:rsidRPr="00177434">
        <w:rPr>
          <w:szCs w:val="24"/>
          <w:u w:val="single"/>
        </w:rPr>
        <w:t xml:space="preserve">  </w:t>
      </w:r>
    </w:p>
    <w:p w14:paraId="098D31B1" w14:textId="56A29DAA" w:rsidR="008C4FA9" w:rsidRPr="00177434" w:rsidRDefault="003E4273" w:rsidP="004B527B">
      <w:pPr>
        <w:pStyle w:val="ParaLevel1"/>
        <w:numPr>
          <w:ilvl w:val="0"/>
          <w:numId w:val="13"/>
        </w:numPr>
        <w:rPr>
          <w:szCs w:val="24"/>
        </w:rPr>
      </w:pPr>
      <w:r>
        <w:rPr>
          <w:szCs w:val="24"/>
        </w:rPr>
        <w:lastRenderedPageBreak/>
        <w:t xml:space="preserve">Mr </w:t>
      </w:r>
      <w:r w:rsidR="00E06117">
        <w:rPr>
          <w:szCs w:val="24"/>
        </w:rPr>
        <w:t>A</w:t>
      </w:r>
      <w:r>
        <w:rPr>
          <w:szCs w:val="24"/>
        </w:rPr>
        <w:t xml:space="preserve"> </w:t>
      </w:r>
      <w:r w:rsidR="00F64D5D" w:rsidRPr="00177434">
        <w:rPr>
          <w:szCs w:val="24"/>
        </w:rPr>
        <w:t>was the</w:t>
      </w:r>
      <w:r w:rsidR="00F43B55" w:rsidRPr="00177434">
        <w:rPr>
          <w:szCs w:val="24"/>
        </w:rPr>
        <w:t xml:space="preserve"> allocated social worker from February 2023 until September 2023. At the time he </w:t>
      </w:r>
      <w:r w:rsidR="008F44F1" w:rsidRPr="00177434">
        <w:rPr>
          <w:szCs w:val="24"/>
        </w:rPr>
        <w:t xml:space="preserve">was newly qualified, having qualified in July 2022. </w:t>
      </w:r>
      <w:r w:rsidR="007D473D" w:rsidRPr="00177434">
        <w:rPr>
          <w:szCs w:val="24"/>
        </w:rPr>
        <w:t xml:space="preserve">I found him to be professional in his manner. He gave evidence which I find was both reliable and credible. </w:t>
      </w:r>
      <w:r w:rsidR="00F71813" w:rsidRPr="00177434">
        <w:rPr>
          <w:szCs w:val="24"/>
        </w:rPr>
        <w:t xml:space="preserve">I rely on his note </w:t>
      </w:r>
      <w:r w:rsidR="00DD028B" w:rsidRPr="00177434">
        <w:rPr>
          <w:szCs w:val="24"/>
        </w:rPr>
        <w:t xml:space="preserve">on his </w:t>
      </w:r>
      <w:r w:rsidR="004B0CB0" w:rsidRPr="00177434">
        <w:rPr>
          <w:szCs w:val="24"/>
        </w:rPr>
        <w:t xml:space="preserve">note of </w:t>
      </w:r>
      <w:r w:rsidR="00F71813" w:rsidRPr="00177434">
        <w:rPr>
          <w:szCs w:val="24"/>
        </w:rPr>
        <w:t xml:space="preserve">the meeting with </w:t>
      </w:r>
      <w:r w:rsidR="009C7F97">
        <w:rPr>
          <w:szCs w:val="24"/>
        </w:rPr>
        <w:t>C</w:t>
      </w:r>
      <w:r w:rsidR="00F71813" w:rsidRPr="00177434">
        <w:rPr>
          <w:szCs w:val="24"/>
        </w:rPr>
        <w:t xml:space="preserve"> and his father on 21 April 2023. It is a contemporaneous </w:t>
      </w:r>
      <w:r w:rsidR="00260C45" w:rsidRPr="00177434">
        <w:rPr>
          <w:szCs w:val="24"/>
        </w:rPr>
        <w:t>document.</w:t>
      </w:r>
      <w:r w:rsidR="003E260D" w:rsidRPr="00177434">
        <w:rPr>
          <w:szCs w:val="24"/>
        </w:rPr>
        <w:t xml:space="preserve"> Mr </w:t>
      </w:r>
      <w:r w:rsidR="00E06117">
        <w:rPr>
          <w:szCs w:val="24"/>
        </w:rPr>
        <w:t>A</w:t>
      </w:r>
      <w:r w:rsidR="003E260D" w:rsidRPr="00177434">
        <w:rPr>
          <w:szCs w:val="24"/>
        </w:rPr>
        <w:t xml:space="preserve"> would have no reason to slant its </w:t>
      </w:r>
      <w:r w:rsidR="00D97C95" w:rsidRPr="00177434">
        <w:rPr>
          <w:szCs w:val="24"/>
        </w:rPr>
        <w:t>content,</w:t>
      </w:r>
      <w:r w:rsidR="003E260D" w:rsidRPr="00177434">
        <w:rPr>
          <w:szCs w:val="24"/>
        </w:rPr>
        <w:t xml:space="preserve"> nor would he have any reason to misrepresent what happened at that meeting.</w:t>
      </w:r>
      <w:r w:rsidR="00D97C95" w:rsidRPr="00177434">
        <w:rPr>
          <w:szCs w:val="24"/>
        </w:rPr>
        <w:t xml:space="preserve"> Where his record differs from </w:t>
      </w:r>
      <w:r w:rsidR="009C7F97">
        <w:rPr>
          <w:szCs w:val="24"/>
        </w:rPr>
        <w:t>C</w:t>
      </w:r>
      <w:r w:rsidR="00D97C95" w:rsidRPr="00177434">
        <w:rPr>
          <w:szCs w:val="24"/>
        </w:rPr>
        <w:t xml:space="preserve">’s account of that meeting, I prefer Mr </w:t>
      </w:r>
      <w:r w:rsidR="00E06117">
        <w:rPr>
          <w:szCs w:val="24"/>
        </w:rPr>
        <w:t>A</w:t>
      </w:r>
      <w:r w:rsidR="00871742" w:rsidRPr="00177434">
        <w:rPr>
          <w:szCs w:val="24"/>
        </w:rPr>
        <w:t xml:space="preserve">’s record. </w:t>
      </w:r>
      <w:r w:rsidR="003E260D" w:rsidRPr="00177434">
        <w:rPr>
          <w:szCs w:val="24"/>
        </w:rPr>
        <w:t xml:space="preserve"> I find that he has been professional in his working of the case as a social worker</w:t>
      </w:r>
      <w:r w:rsidR="00D97C95" w:rsidRPr="00177434">
        <w:rPr>
          <w:szCs w:val="24"/>
        </w:rPr>
        <w:t>. I find his records are accurate and can be relied upon.</w:t>
      </w:r>
      <w:r w:rsidR="00871742" w:rsidRPr="00177434">
        <w:rPr>
          <w:szCs w:val="24"/>
        </w:rPr>
        <w:t xml:space="preserve"> I accept his evidence.</w:t>
      </w:r>
    </w:p>
    <w:p w14:paraId="743F71F6" w14:textId="52DF3249" w:rsidR="00260C45" w:rsidRPr="00177434" w:rsidRDefault="00260C45" w:rsidP="00260C45">
      <w:pPr>
        <w:pStyle w:val="ParaLevel1"/>
        <w:numPr>
          <w:ilvl w:val="0"/>
          <w:numId w:val="0"/>
        </w:numPr>
        <w:rPr>
          <w:szCs w:val="24"/>
          <w:u w:val="single"/>
        </w:rPr>
      </w:pPr>
      <w:r w:rsidRPr="00177434">
        <w:rPr>
          <w:szCs w:val="24"/>
          <w:u w:val="single"/>
        </w:rPr>
        <w:t xml:space="preserve">Aimee Dover </w:t>
      </w:r>
    </w:p>
    <w:p w14:paraId="085674F1" w14:textId="4B2B8B8A" w:rsidR="00161CE6" w:rsidRPr="00177434" w:rsidRDefault="002D4FCF" w:rsidP="004B527B">
      <w:pPr>
        <w:pStyle w:val="ParaLevel1"/>
        <w:numPr>
          <w:ilvl w:val="0"/>
          <w:numId w:val="13"/>
        </w:numPr>
        <w:rPr>
          <w:szCs w:val="24"/>
        </w:rPr>
      </w:pPr>
      <w:r w:rsidRPr="00177434">
        <w:rPr>
          <w:szCs w:val="24"/>
        </w:rPr>
        <w:t xml:space="preserve">Ms Dover is a qualified and BACP Registered Integrative Psychotherapist for Children, Young People and Families. </w:t>
      </w:r>
      <w:r w:rsidR="008F24C7" w:rsidRPr="00177434">
        <w:rPr>
          <w:szCs w:val="24"/>
        </w:rPr>
        <w:t xml:space="preserve">I called Ms Dover to enable all parties to cross-examine her. </w:t>
      </w:r>
      <w:r w:rsidR="000B4F43" w:rsidRPr="00177434">
        <w:rPr>
          <w:szCs w:val="24"/>
        </w:rPr>
        <w:t>She told me that she had qualified in September 2022 but that i</w:t>
      </w:r>
      <w:r w:rsidR="00301FE8" w:rsidRPr="00177434">
        <w:rPr>
          <w:szCs w:val="24"/>
        </w:rPr>
        <w:t>t was very common to be placed</w:t>
      </w:r>
      <w:r w:rsidR="008C1E81" w:rsidRPr="00177434">
        <w:rPr>
          <w:szCs w:val="24"/>
        </w:rPr>
        <w:t xml:space="preserve"> and practice </w:t>
      </w:r>
      <w:r w:rsidR="00301FE8" w:rsidRPr="00177434">
        <w:rPr>
          <w:szCs w:val="24"/>
        </w:rPr>
        <w:t xml:space="preserve">before </w:t>
      </w:r>
      <w:r w:rsidR="00116F5D" w:rsidRPr="00177434">
        <w:rPr>
          <w:szCs w:val="24"/>
        </w:rPr>
        <w:t>qualification.</w:t>
      </w:r>
      <w:r w:rsidR="00C543EB" w:rsidRPr="00177434">
        <w:rPr>
          <w:szCs w:val="24"/>
        </w:rPr>
        <w:t xml:space="preserve"> In cross-examination by Ms </w:t>
      </w:r>
      <w:r w:rsidR="00137910" w:rsidRPr="00177434">
        <w:rPr>
          <w:szCs w:val="24"/>
        </w:rPr>
        <w:t>Chhina,</w:t>
      </w:r>
      <w:r w:rsidR="00C543EB" w:rsidRPr="00177434">
        <w:rPr>
          <w:szCs w:val="24"/>
        </w:rPr>
        <w:t xml:space="preserve"> Ms Dover told the court that she had CPD for trauma aware</w:t>
      </w:r>
      <w:r w:rsidR="00BB0BAC" w:rsidRPr="00177434">
        <w:rPr>
          <w:szCs w:val="24"/>
        </w:rPr>
        <w:t>, neurodiversity</w:t>
      </w:r>
      <w:r w:rsidR="008C1E81" w:rsidRPr="00177434">
        <w:rPr>
          <w:szCs w:val="24"/>
        </w:rPr>
        <w:t xml:space="preserve"> and </w:t>
      </w:r>
      <w:r w:rsidR="00BB0BAC" w:rsidRPr="00177434">
        <w:rPr>
          <w:szCs w:val="24"/>
        </w:rPr>
        <w:t xml:space="preserve">suicide prevention. </w:t>
      </w:r>
      <w:r w:rsidR="005B6F59" w:rsidRPr="00177434">
        <w:rPr>
          <w:szCs w:val="24"/>
        </w:rPr>
        <w:t xml:space="preserve">She had adopted a </w:t>
      </w:r>
      <w:r w:rsidR="002B1748" w:rsidRPr="00177434">
        <w:rPr>
          <w:szCs w:val="24"/>
        </w:rPr>
        <w:t>trauma</w:t>
      </w:r>
      <w:r w:rsidR="005B6F59" w:rsidRPr="00177434">
        <w:rPr>
          <w:szCs w:val="24"/>
        </w:rPr>
        <w:t xml:space="preserve"> informed </w:t>
      </w:r>
      <w:r w:rsidR="002B1748" w:rsidRPr="00177434">
        <w:rPr>
          <w:szCs w:val="24"/>
        </w:rPr>
        <w:t>approach</w:t>
      </w:r>
      <w:r w:rsidR="005B6F59" w:rsidRPr="00177434">
        <w:rPr>
          <w:szCs w:val="24"/>
        </w:rPr>
        <w:t xml:space="preserve"> with </w:t>
      </w:r>
      <w:r w:rsidR="009C7F97">
        <w:rPr>
          <w:szCs w:val="24"/>
        </w:rPr>
        <w:t>D</w:t>
      </w:r>
      <w:r w:rsidR="005B6F59" w:rsidRPr="00177434">
        <w:rPr>
          <w:szCs w:val="24"/>
        </w:rPr>
        <w:t xml:space="preserve">. </w:t>
      </w:r>
      <w:r w:rsidR="00301FE8" w:rsidRPr="00177434">
        <w:rPr>
          <w:szCs w:val="24"/>
        </w:rPr>
        <w:t xml:space="preserve"> </w:t>
      </w:r>
      <w:r w:rsidR="00FC7D98" w:rsidRPr="00177434">
        <w:rPr>
          <w:szCs w:val="24"/>
        </w:rPr>
        <w:t xml:space="preserve"> She told me that it never crossed her mind that </w:t>
      </w:r>
      <w:r w:rsidR="00363CB4" w:rsidRPr="00177434">
        <w:rPr>
          <w:szCs w:val="24"/>
        </w:rPr>
        <w:t xml:space="preserve">the issues being raised in the sessions </w:t>
      </w:r>
      <w:r w:rsidR="002B1748" w:rsidRPr="00177434">
        <w:rPr>
          <w:szCs w:val="24"/>
        </w:rPr>
        <w:t>with and</w:t>
      </w:r>
      <w:r w:rsidR="002D602C" w:rsidRPr="00177434">
        <w:rPr>
          <w:szCs w:val="24"/>
        </w:rPr>
        <w:t xml:space="preserve"> by </w:t>
      </w:r>
      <w:r w:rsidR="009C7F97">
        <w:rPr>
          <w:szCs w:val="24"/>
        </w:rPr>
        <w:t>D</w:t>
      </w:r>
      <w:r w:rsidR="00363CB4" w:rsidRPr="00177434">
        <w:rPr>
          <w:szCs w:val="24"/>
        </w:rPr>
        <w:t xml:space="preserve"> were beyond her expertise. </w:t>
      </w:r>
      <w:r w:rsidR="002D602C" w:rsidRPr="00177434">
        <w:rPr>
          <w:szCs w:val="24"/>
        </w:rPr>
        <w:t xml:space="preserve">In cross-examination by Ms Venters KC </w:t>
      </w:r>
      <w:r w:rsidR="000309FF" w:rsidRPr="00177434">
        <w:rPr>
          <w:szCs w:val="24"/>
        </w:rPr>
        <w:t xml:space="preserve">she said that she did not feel </w:t>
      </w:r>
      <w:r w:rsidR="002B1748" w:rsidRPr="00177434">
        <w:rPr>
          <w:szCs w:val="24"/>
        </w:rPr>
        <w:t xml:space="preserve">the issues raised by working with </w:t>
      </w:r>
      <w:r w:rsidR="009C7F97">
        <w:rPr>
          <w:szCs w:val="24"/>
        </w:rPr>
        <w:t>D</w:t>
      </w:r>
      <w:r w:rsidR="002B1748" w:rsidRPr="00177434">
        <w:rPr>
          <w:szCs w:val="24"/>
        </w:rPr>
        <w:t xml:space="preserve"> were </w:t>
      </w:r>
      <w:r w:rsidR="000309FF" w:rsidRPr="00177434">
        <w:rPr>
          <w:szCs w:val="24"/>
        </w:rPr>
        <w:t>unmanageable.</w:t>
      </w:r>
      <w:r w:rsidR="00161CE6" w:rsidRPr="00177434">
        <w:rPr>
          <w:szCs w:val="24"/>
        </w:rPr>
        <w:t xml:space="preserve"> When cross-examined </w:t>
      </w:r>
      <w:r w:rsidR="00AF7294" w:rsidRPr="00177434">
        <w:rPr>
          <w:szCs w:val="24"/>
        </w:rPr>
        <w:t>by Ms Wiley KC she told the court that she had received training in child sexual abuse as part of her Masters</w:t>
      </w:r>
      <w:r w:rsidR="00C35B1E" w:rsidRPr="00177434">
        <w:rPr>
          <w:szCs w:val="24"/>
        </w:rPr>
        <w:t xml:space="preserve"> and then proceeded to tell me </w:t>
      </w:r>
      <w:r w:rsidR="00C35B1E" w:rsidRPr="00177434">
        <w:rPr>
          <w:i/>
          <w:iCs/>
          <w:szCs w:val="24"/>
        </w:rPr>
        <w:t xml:space="preserve">it was usually a day. </w:t>
      </w:r>
      <w:r w:rsidR="00E314A8" w:rsidRPr="00177434">
        <w:rPr>
          <w:szCs w:val="24"/>
        </w:rPr>
        <w:t xml:space="preserve"> She had at least 1 or 2 days training before January 2022. </w:t>
      </w:r>
      <w:r w:rsidR="004C2FC5" w:rsidRPr="00177434">
        <w:rPr>
          <w:szCs w:val="24"/>
        </w:rPr>
        <w:t xml:space="preserve">My understanding of her training was that it was limited not only in duration but substance as it related to </w:t>
      </w:r>
      <w:r w:rsidR="00784FC3" w:rsidRPr="00177434">
        <w:rPr>
          <w:szCs w:val="24"/>
        </w:rPr>
        <w:t xml:space="preserve">adults disclosing historic sexual abuse not children making allegations of </w:t>
      </w:r>
      <w:r w:rsidR="0091325E" w:rsidRPr="00177434">
        <w:rPr>
          <w:szCs w:val="24"/>
        </w:rPr>
        <w:t>abuse</w:t>
      </w:r>
      <w:r w:rsidR="0088673E" w:rsidRPr="00177434">
        <w:rPr>
          <w:szCs w:val="24"/>
        </w:rPr>
        <w:t xml:space="preserve">. She accepted that she had no </w:t>
      </w:r>
      <w:r w:rsidR="0091325E" w:rsidRPr="00177434">
        <w:rPr>
          <w:szCs w:val="24"/>
        </w:rPr>
        <w:t>t</w:t>
      </w:r>
      <w:r w:rsidR="00FA3543" w:rsidRPr="00177434">
        <w:rPr>
          <w:szCs w:val="24"/>
        </w:rPr>
        <w:t>rain</w:t>
      </w:r>
      <w:r w:rsidR="0091325E" w:rsidRPr="00177434">
        <w:rPr>
          <w:szCs w:val="24"/>
        </w:rPr>
        <w:t>ing</w:t>
      </w:r>
      <w:r w:rsidR="0088673E" w:rsidRPr="00177434">
        <w:rPr>
          <w:szCs w:val="24"/>
        </w:rPr>
        <w:t xml:space="preserve"> or experience in </w:t>
      </w:r>
      <w:r w:rsidR="0091325E" w:rsidRPr="00177434">
        <w:rPr>
          <w:szCs w:val="24"/>
        </w:rPr>
        <w:t>relation</w:t>
      </w:r>
      <w:r w:rsidR="0088673E" w:rsidRPr="00177434">
        <w:rPr>
          <w:szCs w:val="24"/>
        </w:rPr>
        <w:t xml:space="preserve"> to false allegations or alienating behaviours. </w:t>
      </w:r>
    </w:p>
    <w:p w14:paraId="244603D7" w14:textId="741B050B" w:rsidR="00FA3543" w:rsidRPr="00177434" w:rsidRDefault="00FA3543" w:rsidP="004B527B">
      <w:pPr>
        <w:pStyle w:val="ParaLevel1"/>
        <w:numPr>
          <w:ilvl w:val="0"/>
          <w:numId w:val="13"/>
        </w:numPr>
        <w:rPr>
          <w:szCs w:val="24"/>
        </w:rPr>
      </w:pPr>
      <w:r w:rsidRPr="00177434">
        <w:rPr>
          <w:szCs w:val="24"/>
        </w:rPr>
        <w:t xml:space="preserve"> I accept the submission</w:t>
      </w:r>
      <w:r w:rsidR="00875144" w:rsidRPr="00177434">
        <w:rPr>
          <w:szCs w:val="24"/>
        </w:rPr>
        <w:t xml:space="preserve"> on behalf of the Guardian </w:t>
      </w:r>
      <w:r w:rsidRPr="00177434">
        <w:rPr>
          <w:szCs w:val="24"/>
        </w:rPr>
        <w:t xml:space="preserve">that the issue of </w:t>
      </w:r>
      <w:r w:rsidR="008D4BBA" w:rsidRPr="00177434">
        <w:rPr>
          <w:szCs w:val="24"/>
        </w:rPr>
        <w:t>the supervision</w:t>
      </w:r>
      <w:r w:rsidRPr="00177434">
        <w:rPr>
          <w:szCs w:val="24"/>
        </w:rPr>
        <w:t xml:space="preserve"> of Ms Dover</w:t>
      </w:r>
      <w:r w:rsidR="00875144" w:rsidRPr="00177434">
        <w:rPr>
          <w:szCs w:val="24"/>
        </w:rPr>
        <w:t xml:space="preserve">’s </w:t>
      </w:r>
      <w:r w:rsidR="00993560" w:rsidRPr="00177434">
        <w:rPr>
          <w:szCs w:val="24"/>
        </w:rPr>
        <w:t xml:space="preserve">work </w:t>
      </w:r>
      <w:r w:rsidRPr="00177434">
        <w:rPr>
          <w:szCs w:val="24"/>
        </w:rPr>
        <w:t xml:space="preserve">was opaque. </w:t>
      </w:r>
      <w:r w:rsidR="00D86C3B" w:rsidRPr="00177434">
        <w:rPr>
          <w:szCs w:val="24"/>
        </w:rPr>
        <w:t xml:space="preserve"> She was uncert</w:t>
      </w:r>
      <w:r w:rsidR="001F001E" w:rsidRPr="00177434">
        <w:rPr>
          <w:szCs w:val="24"/>
        </w:rPr>
        <w:t>a</w:t>
      </w:r>
      <w:r w:rsidR="00D86C3B" w:rsidRPr="00177434">
        <w:rPr>
          <w:szCs w:val="24"/>
        </w:rPr>
        <w:t>in of the frequency</w:t>
      </w:r>
      <w:r w:rsidR="00993560" w:rsidRPr="00177434">
        <w:rPr>
          <w:szCs w:val="24"/>
        </w:rPr>
        <w:t xml:space="preserve"> of that </w:t>
      </w:r>
      <w:r w:rsidR="008D4BBA" w:rsidRPr="00177434">
        <w:rPr>
          <w:szCs w:val="24"/>
        </w:rPr>
        <w:t>supervision when</w:t>
      </w:r>
      <w:r w:rsidR="00D86C3B" w:rsidRPr="00177434">
        <w:rPr>
          <w:szCs w:val="24"/>
        </w:rPr>
        <w:t xml:space="preserve"> at </w:t>
      </w:r>
      <w:r w:rsidR="00B72D44">
        <w:rPr>
          <w:szCs w:val="24"/>
        </w:rPr>
        <w:t>CDA</w:t>
      </w:r>
      <w:r w:rsidR="001F001E" w:rsidRPr="00177434">
        <w:rPr>
          <w:szCs w:val="24"/>
        </w:rPr>
        <w:t xml:space="preserve"> but thought it roughly fortnightly. </w:t>
      </w:r>
      <w:r w:rsidR="00CC6B6C" w:rsidRPr="00177434">
        <w:rPr>
          <w:szCs w:val="24"/>
        </w:rPr>
        <w:t xml:space="preserve">Those sessions were group sessions. </w:t>
      </w:r>
      <w:r w:rsidR="001F001E" w:rsidRPr="00177434">
        <w:rPr>
          <w:szCs w:val="24"/>
        </w:rPr>
        <w:t xml:space="preserve">When she went into private practice, she explained she had a private supervisor </w:t>
      </w:r>
      <w:r w:rsidR="00CC6B6C" w:rsidRPr="00177434">
        <w:rPr>
          <w:szCs w:val="24"/>
        </w:rPr>
        <w:t>and thought the sessions were about monthly but was not sure</w:t>
      </w:r>
      <w:r w:rsidR="00D0395B" w:rsidRPr="00177434">
        <w:rPr>
          <w:szCs w:val="24"/>
        </w:rPr>
        <w:t>.</w:t>
      </w:r>
      <w:r w:rsidR="00CC6B6C" w:rsidRPr="00177434">
        <w:rPr>
          <w:szCs w:val="24"/>
        </w:rPr>
        <w:t xml:space="preserve"> </w:t>
      </w:r>
    </w:p>
    <w:p w14:paraId="766BB929" w14:textId="01982F8C" w:rsidR="00113C3E" w:rsidRPr="00177434" w:rsidRDefault="000309FF" w:rsidP="004B527B">
      <w:pPr>
        <w:pStyle w:val="ParaLevel1"/>
        <w:numPr>
          <w:ilvl w:val="0"/>
          <w:numId w:val="13"/>
        </w:numPr>
        <w:rPr>
          <w:szCs w:val="24"/>
        </w:rPr>
      </w:pPr>
      <w:r w:rsidRPr="00177434">
        <w:rPr>
          <w:szCs w:val="24"/>
        </w:rPr>
        <w:t xml:space="preserve"> </w:t>
      </w:r>
      <w:r w:rsidR="00275A94" w:rsidRPr="00177434">
        <w:rPr>
          <w:szCs w:val="24"/>
        </w:rPr>
        <w:t xml:space="preserve">In the chronology </w:t>
      </w:r>
      <w:r w:rsidR="00F14266" w:rsidRPr="00177434">
        <w:rPr>
          <w:szCs w:val="24"/>
        </w:rPr>
        <w:t xml:space="preserve">above I have already set out the </w:t>
      </w:r>
      <w:r w:rsidR="002B1748" w:rsidRPr="00177434">
        <w:rPr>
          <w:szCs w:val="24"/>
        </w:rPr>
        <w:t>d</w:t>
      </w:r>
      <w:r w:rsidR="00F14266" w:rsidRPr="00177434">
        <w:rPr>
          <w:szCs w:val="24"/>
        </w:rPr>
        <w:t xml:space="preserve">ates upon which she had sessions with </w:t>
      </w:r>
      <w:r w:rsidR="009C7F97">
        <w:rPr>
          <w:szCs w:val="24"/>
        </w:rPr>
        <w:t>D</w:t>
      </w:r>
      <w:r w:rsidR="00F14266" w:rsidRPr="00177434">
        <w:rPr>
          <w:szCs w:val="24"/>
        </w:rPr>
        <w:t xml:space="preserve">. </w:t>
      </w:r>
      <w:r w:rsidR="002B1748" w:rsidRPr="00177434">
        <w:rPr>
          <w:szCs w:val="24"/>
        </w:rPr>
        <w:t xml:space="preserve">Each session was about 50 minutes long and most were by zoom with </w:t>
      </w:r>
      <w:r w:rsidR="009C7F97">
        <w:rPr>
          <w:szCs w:val="24"/>
        </w:rPr>
        <w:t>D</w:t>
      </w:r>
      <w:r w:rsidR="002B1748" w:rsidRPr="00177434">
        <w:rPr>
          <w:szCs w:val="24"/>
        </w:rPr>
        <w:t xml:space="preserve"> being at home</w:t>
      </w:r>
      <w:r w:rsidR="00116F5D" w:rsidRPr="00177434">
        <w:rPr>
          <w:szCs w:val="24"/>
        </w:rPr>
        <w:t>.</w:t>
      </w:r>
      <w:r w:rsidR="00B56F73" w:rsidRPr="00177434">
        <w:rPr>
          <w:szCs w:val="24"/>
        </w:rPr>
        <w:t xml:space="preserve"> </w:t>
      </w:r>
      <w:r w:rsidR="00363CD5" w:rsidRPr="00177434">
        <w:rPr>
          <w:szCs w:val="24"/>
        </w:rPr>
        <w:t>Ms Dover h</w:t>
      </w:r>
      <w:r w:rsidR="00B56F73" w:rsidRPr="00177434">
        <w:rPr>
          <w:szCs w:val="24"/>
        </w:rPr>
        <w:t>a</w:t>
      </w:r>
      <w:r w:rsidR="00363CD5" w:rsidRPr="00177434">
        <w:rPr>
          <w:szCs w:val="24"/>
        </w:rPr>
        <w:t xml:space="preserve">s disclosed to this court her therapeutic notes of her work with </w:t>
      </w:r>
      <w:r w:rsidR="009C7F97">
        <w:rPr>
          <w:szCs w:val="24"/>
        </w:rPr>
        <w:t>D</w:t>
      </w:r>
      <w:r w:rsidR="00363CD5" w:rsidRPr="00177434">
        <w:rPr>
          <w:szCs w:val="24"/>
        </w:rPr>
        <w:t xml:space="preserve"> from 7 February 2022 until </w:t>
      </w:r>
      <w:r w:rsidR="00C6733D">
        <w:rPr>
          <w:szCs w:val="24"/>
        </w:rPr>
        <w:t>the date of D’s death</w:t>
      </w:r>
      <w:r w:rsidR="00B56F73" w:rsidRPr="00177434">
        <w:rPr>
          <w:szCs w:val="24"/>
        </w:rPr>
        <w:t xml:space="preserve">. </w:t>
      </w:r>
      <w:r w:rsidR="00363CD5" w:rsidRPr="00177434">
        <w:rPr>
          <w:szCs w:val="24"/>
        </w:rPr>
        <w:t xml:space="preserve"> The </w:t>
      </w:r>
      <w:r w:rsidR="008C1E81" w:rsidRPr="00177434">
        <w:rPr>
          <w:szCs w:val="24"/>
        </w:rPr>
        <w:t>notes for each session are relatively brief. They are not contemporaneous</w:t>
      </w:r>
      <w:r w:rsidR="00363CD5" w:rsidRPr="00177434">
        <w:rPr>
          <w:szCs w:val="24"/>
        </w:rPr>
        <w:t xml:space="preserve"> notes rather they are theme based and </w:t>
      </w:r>
      <w:r w:rsidR="00161AE5" w:rsidRPr="00177434">
        <w:rPr>
          <w:szCs w:val="24"/>
        </w:rPr>
        <w:t xml:space="preserve">a </w:t>
      </w:r>
      <w:r w:rsidR="00363CD5" w:rsidRPr="00177434">
        <w:rPr>
          <w:szCs w:val="24"/>
        </w:rPr>
        <w:t xml:space="preserve">record </w:t>
      </w:r>
      <w:r w:rsidR="009C58E1" w:rsidRPr="00177434">
        <w:rPr>
          <w:szCs w:val="24"/>
        </w:rPr>
        <w:t xml:space="preserve">of </w:t>
      </w:r>
      <w:r w:rsidR="00363CD5" w:rsidRPr="00177434">
        <w:rPr>
          <w:szCs w:val="24"/>
        </w:rPr>
        <w:t xml:space="preserve">generic issues/feelings which </w:t>
      </w:r>
      <w:r w:rsidR="009C58E1" w:rsidRPr="00177434">
        <w:rPr>
          <w:szCs w:val="24"/>
        </w:rPr>
        <w:t xml:space="preserve">she </w:t>
      </w:r>
      <w:r w:rsidR="00363CD5" w:rsidRPr="00177434">
        <w:rPr>
          <w:szCs w:val="24"/>
        </w:rPr>
        <w:t>addressed</w:t>
      </w:r>
      <w:r w:rsidR="009C58E1" w:rsidRPr="00177434">
        <w:rPr>
          <w:szCs w:val="24"/>
        </w:rPr>
        <w:t xml:space="preserve"> in the sessions</w:t>
      </w:r>
      <w:r w:rsidR="00363CD5" w:rsidRPr="00177434">
        <w:rPr>
          <w:szCs w:val="24"/>
        </w:rPr>
        <w:t>.</w:t>
      </w:r>
      <w:r w:rsidR="00A22306" w:rsidRPr="00177434">
        <w:rPr>
          <w:szCs w:val="24"/>
        </w:rPr>
        <w:t xml:space="preserve"> </w:t>
      </w:r>
      <w:r w:rsidR="00280994" w:rsidRPr="00177434">
        <w:rPr>
          <w:szCs w:val="24"/>
        </w:rPr>
        <w:t xml:space="preserve"> In cross-examination by Ms </w:t>
      </w:r>
      <w:r w:rsidR="00A22306" w:rsidRPr="00177434">
        <w:rPr>
          <w:szCs w:val="24"/>
        </w:rPr>
        <w:t>V</w:t>
      </w:r>
      <w:r w:rsidR="00280994" w:rsidRPr="00177434">
        <w:rPr>
          <w:szCs w:val="24"/>
        </w:rPr>
        <w:t xml:space="preserve">enters KC she told the court that </w:t>
      </w:r>
      <w:r w:rsidR="00AD15B5" w:rsidRPr="00177434">
        <w:rPr>
          <w:szCs w:val="24"/>
        </w:rPr>
        <w:t xml:space="preserve">she would go back </w:t>
      </w:r>
      <w:r w:rsidR="002C2AFF" w:rsidRPr="00177434">
        <w:rPr>
          <w:szCs w:val="24"/>
        </w:rPr>
        <w:t>to them</w:t>
      </w:r>
      <w:r w:rsidR="008C1E81" w:rsidRPr="00177434">
        <w:rPr>
          <w:szCs w:val="24"/>
        </w:rPr>
        <w:t xml:space="preserve"> as themes developed and amend them</w:t>
      </w:r>
      <w:r w:rsidR="00CC6B6C" w:rsidRPr="00177434">
        <w:rPr>
          <w:szCs w:val="24"/>
        </w:rPr>
        <w:t>.</w:t>
      </w:r>
      <w:r w:rsidR="008C1E81" w:rsidRPr="00177434">
        <w:rPr>
          <w:szCs w:val="24"/>
        </w:rPr>
        <w:t xml:space="preserve"> </w:t>
      </w:r>
      <w:r w:rsidR="00113C3E" w:rsidRPr="00177434">
        <w:rPr>
          <w:szCs w:val="24"/>
        </w:rPr>
        <w:t>I find that Ms Dover’s notes are</w:t>
      </w:r>
      <w:r w:rsidR="00C01EF1" w:rsidRPr="00177434">
        <w:rPr>
          <w:szCs w:val="24"/>
        </w:rPr>
        <w:t xml:space="preserve"> totally </w:t>
      </w:r>
      <w:r w:rsidR="00113C3E" w:rsidRPr="00177434">
        <w:rPr>
          <w:szCs w:val="24"/>
        </w:rPr>
        <w:t>unreliable</w:t>
      </w:r>
      <w:r w:rsidR="005D0E5C" w:rsidRPr="00177434">
        <w:rPr>
          <w:szCs w:val="24"/>
        </w:rPr>
        <w:t xml:space="preserve">. I agree that Ms Dover’s records in relation to the crucial session </w:t>
      </w:r>
      <w:r w:rsidR="002D23C8" w:rsidRPr="00177434">
        <w:rPr>
          <w:szCs w:val="24"/>
        </w:rPr>
        <w:t>i</w:t>
      </w:r>
      <w:r w:rsidR="00E13D77" w:rsidRPr="00177434">
        <w:rPr>
          <w:szCs w:val="24"/>
        </w:rPr>
        <w:t xml:space="preserve">n </w:t>
      </w:r>
      <w:r w:rsidR="005D0E5C" w:rsidRPr="00177434">
        <w:rPr>
          <w:szCs w:val="24"/>
        </w:rPr>
        <w:t>June 202</w:t>
      </w:r>
      <w:r w:rsidR="00E13D77" w:rsidRPr="00177434">
        <w:rPr>
          <w:szCs w:val="24"/>
        </w:rPr>
        <w:t xml:space="preserve">2 </w:t>
      </w:r>
      <w:r w:rsidR="00773A39" w:rsidRPr="00177434">
        <w:rPr>
          <w:szCs w:val="24"/>
        </w:rPr>
        <w:t xml:space="preserve">are inconsistent. </w:t>
      </w:r>
      <w:r w:rsidR="008A0B68" w:rsidRPr="00177434">
        <w:rPr>
          <w:szCs w:val="24"/>
        </w:rPr>
        <w:t xml:space="preserve">The emails sent after the session to Ms </w:t>
      </w:r>
      <w:r w:rsidR="00767A7C">
        <w:rPr>
          <w:szCs w:val="24"/>
        </w:rPr>
        <w:t>NN</w:t>
      </w:r>
      <w:r w:rsidR="008A0B68" w:rsidRPr="00177434">
        <w:rPr>
          <w:szCs w:val="24"/>
        </w:rPr>
        <w:t>, the alert form</w:t>
      </w:r>
      <w:r w:rsidR="001E5219" w:rsidRPr="00177434">
        <w:rPr>
          <w:szCs w:val="24"/>
        </w:rPr>
        <w:t xml:space="preserve">, the email to the mother all differ from each other and all differ from her thematic case note. </w:t>
      </w:r>
      <w:r w:rsidR="00472CA8" w:rsidRPr="00177434">
        <w:rPr>
          <w:szCs w:val="24"/>
        </w:rPr>
        <w:t xml:space="preserve">It is </w:t>
      </w:r>
      <w:r w:rsidR="00616DB6" w:rsidRPr="00177434">
        <w:rPr>
          <w:szCs w:val="24"/>
        </w:rPr>
        <w:t>noteworthy</w:t>
      </w:r>
      <w:r w:rsidR="00472CA8" w:rsidRPr="00177434">
        <w:rPr>
          <w:szCs w:val="24"/>
        </w:rPr>
        <w:t xml:space="preserve"> that she omitted the allegation of rape from the alert form. Ms Dover stated in evidence that that was because she was shocked </w:t>
      </w:r>
      <w:r w:rsidR="00092500" w:rsidRPr="00177434">
        <w:rPr>
          <w:szCs w:val="24"/>
        </w:rPr>
        <w:t>and upset. However</w:t>
      </w:r>
      <w:r w:rsidR="008D4BBA" w:rsidRPr="00177434">
        <w:rPr>
          <w:szCs w:val="24"/>
        </w:rPr>
        <w:t>,</w:t>
      </w:r>
      <w:r w:rsidR="00092500" w:rsidRPr="00177434">
        <w:rPr>
          <w:szCs w:val="24"/>
        </w:rPr>
        <w:t xml:space="preserve"> I consider that an unlikely explanation. The purpose of the alert form was to </w:t>
      </w:r>
      <w:r w:rsidR="00AE101B" w:rsidRPr="00177434">
        <w:rPr>
          <w:szCs w:val="24"/>
        </w:rPr>
        <w:t xml:space="preserve">flag up serious allegations </w:t>
      </w:r>
      <w:r w:rsidR="008C1E81" w:rsidRPr="00177434">
        <w:rPr>
          <w:szCs w:val="24"/>
        </w:rPr>
        <w:t xml:space="preserve">that </w:t>
      </w:r>
      <w:r w:rsidR="009C7F97">
        <w:rPr>
          <w:szCs w:val="24"/>
        </w:rPr>
        <w:t>D</w:t>
      </w:r>
      <w:r w:rsidR="00AE101B" w:rsidRPr="00177434">
        <w:rPr>
          <w:szCs w:val="24"/>
        </w:rPr>
        <w:t xml:space="preserve"> had made in the session on 6 June 2022</w:t>
      </w:r>
      <w:r w:rsidR="007624F7" w:rsidRPr="00177434">
        <w:rPr>
          <w:szCs w:val="24"/>
        </w:rPr>
        <w:t>,</w:t>
      </w:r>
      <w:r w:rsidR="00113C3E" w:rsidRPr="00177434">
        <w:rPr>
          <w:szCs w:val="24"/>
        </w:rPr>
        <w:t xml:space="preserve"> </w:t>
      </w:r>
      <w:r w:rsidR="008C1E81" w:rsidRPr="00177434">
        <w:rPr>
          <w:szCs w:val="24"/>
        </w:rPr>
        <w:t xml:space="preserve">of those </w:t>
      </w:r>
      <w:r w:rsidR="00EB03BB" w:rsidRPr="00177434">
        <w:rPr>
          <w:szCs w:val="24"/>
        </w:rPr>
        <w:t>an allegation of rape wa</w:t>
      </w:r>
      <w:r w:rsidR="007624F7" w:rsidRPr="00177434">
        <w:rPr>
          <w:szCs w:val="24"/>
        </w:rPr>
        <w:t>s</w:t>
      </w:r>
      <w:r w:rsidR="00EB03BB" w:rsidRPr="00177434">
        <w:rPr>
          <w:szCs w:val="24"/>
        </w:rPr>
        <w:t xml:space="preserve"> surely the most memorable</w:t>
      </w:r>
      <w:r w:rsidR="007624F7" w:rsidRPr="00177434">
        <w:rPr>
          <w:szCs w:val="24"/>
        </w:rPr>
        <w:t xml:space="preserve">. In cross examination, Ms Dover revealed that </w:t>
      </w:r>
      <w:r w:rsidR="00EB3A11" w:rsidRPr="00177434">
        <w:rPr>
          <w:szCs w:val="24"/>
        </w:rPr>
        <w:t>her thematic case note</w:t>
      </w:r>
      <w:r w:rsidR="00DE5491" w:rsidRPr="00177434">
        <w:rPr>
          <w:szCs w:val="24"/>
        </w:rPr>
        <w:t xml:space="preserve"> was</w:t>
      </w:r>
      <w:r w:rsidR="00EB3A11" w:rsidRPr="00177434">
        <w:rPr>
          <w:szCs w:val="24"/>
        </w:rPr>
        <w:t xml:space="preserve"> written after reading the email from the mother </w:t>
      </w:r>
      <w:r w:rsidR="00F130E2" w:rsidRPr="00177434">
        <w:rPr>
          <w:szCs w:val="24"/>
        </w:rPr>
        <w:t xml:space="preserve">which </w:t>
      </w:r>
      <w:r w:rsidR="00F130E2" w:rsidRPr="00177434">
        <w:rPr>
          <w:szCs w:val="24"/>
        </w:rPr>
        <w:lastRenderedPageBreak/>
        <w:t>mentions the allegation of rape</w:t>
      </w:r>
      <w:r w:rsidR="00DE5491" w:rsidRPr="00177434">
        <w:rPr>
          <w:szCs w:val="24"/>
        </w:rPr>
        <w:t xml:space="preserve">. </w:t>
      </w:r>
      <w:r w:rsidR="00F130E2" w:rsidRPr="00177434">
        <w:rPr>
          <w:szCs w:val="24"/>
        </w:rPr>
        <w:t xml:space="preserve"> Ms Dover stated that </w:t>
      </w:r>
      <w:r w:rsidR="009C7F97">
        <w:rPr>
          <w:szCs w:val="24"/>
        </w:rPr>
        <w:t>D</w:t>
      </w:r>
      <w:r w:rsidR="00F130E2" w:rsidRPr="00177434">
        <w:rPr>
          <w:szCs w:val="24"/>
        </w:rPr>
        <w:t xml:space="preserve"> did speak </w:t>
      </w:r>
      <w:r w:rsidR="00DE5491" w:rsidRPr="00177434">
        <w:rPr>
          <w:szCs w:val="24"/>
        </w:rPr>
        <w:t xml:space="preserve">of rape </w:t>
      </w:r>
      <w:r w:rsidR="0025550C" w:rsidRPr="00177434">
        <w:rPr>
          <w:szCs w:val="24"/>
        </w:rPr>
        <w:t xml:space="preserve">in subsequent </w:t>
      </w:r>
      <w:r w:rsidR="008D4BBA" w:rsidRPr="00177434">
        <w:rPr>
          <w:szCs w:val="24"/>
        </w:rPr>
        <w:t>sessions but</w:t>
      </w:r>
      <w:r w:rsidR="0025550C" w:rsidRPr="00177434">
        <w:rPr>
          <w:szCs w:val="24"/>
        </w:rPr>
        <w:t xml:space="preserve"> could not be precisely sure when it was first raised by </w:t>
      </w:r>
      <w:r w:rsidR="009C7F97">
        <w:rPr>
          <w:szCs w:val="24"/>
        </w:rPr>
        <w:t>D</w:t>
      </w:r>
      <w:r w:rsidR="0025550C" w:rsidRPr="00177434">
        <w:rPr>
          <w:szCs w:val="24"/>
        </w:rPr>
        <w:t xml:space="preserve"> in their sessions</w:t>
      </w:r>
      <w:r w:rsidR="00206C4F" w:rsidRPr="00177434">
        <w:rPr>
          <w:szCs w:val="24"/>
        </w:rPr>
        <w:t xml:space="preserve">. </w:t>
      </w:r>
    </w:p>
    <w:p w14:paraId="05AEE63F" w14:textId="73FEB9E5" w:rsidR="00FC1A76" w:rsidRPr="00177434" w:rsidRDefault="008C1E81" w:rsidP="004B527B">
      <w:pPr>
        <w:pStyle w:val="ListParagraph"/>
        <w:numPr>
          <w:ilvl w:val="0"/>
          <w:numId w:val="13"/>
        </w:numPr>
        <w:spacing w:before="240" w:after="150"/>
        <w:jc w:val="both"/>
        <w:textAlignment w:val="baseline"/>
      </w:pPr>
      <w:r w:rsidRPr="00177434">
        <w:t xml:space="preserve">I find that the manner in which Ms Dover has kept her notes has rendered those notes which are said to capture what </w:t>
      </w:r>
      <w:r w:rsidR="009C7F97">
        <w:t>D</w:t>
      </w:r>
      <w:r w:rsidRPr="00177434">
        <w:t xml:space="preserve"> said totally unreliable. They have, by the manner in which they have been recorded, not captured the voice of the child. </w:t>
      </w:r>
      <w:r w:rsidR="009C7F97">
        <w:t>D</w:t>
      </w:r>
      <w:r w:rsidRPr="00177434">
        <w:t xml:space="preserve">’s words, the question which may have prompted her and the context in which </w:t>
      </w:r>
      <w:r w:rsidR="00945C1B" w:rsidRPr="00177434">
        <w:t xml:space="preserve">they were given </w:t>
      </w:r>
      <w:r w:rsidRPr="00177434">
        <w:t>are lost and cannot be reconstructed after the event.</w:t>
      </w:r>
      <w:r w:rsidR="00FC1A76" w:rsidRPr="00177434">
        <w:t xml:space="preserve"> In evidence Ms Dover </w:t>
      </w:r>
      <w:r w:rsidR="008D4BBA" w:rsidRPr="00177434">
        <w:t>said she</w:t>
      </w:r>
      <w:r w:rsidR="00FC1A76" w:rsidRPr="00177434">
        <w:t xml:space="preserve"> could remember a lot more than she wrote down.  I consider that that is highly unlikely. I find just based on the number and length of each session that is highly unlikely</w:t>
      </w:r>
      <w:r w:rsidR="00395050">
        <w:t xml:space="preserve"> </w:t>
      </w:r>
      <w:r w:rsidR="00FC1A76" w:rsidRPr="00177434">
        <w:t xml:space="preserve">- no-one could. Further I consider that what she does recall is likely to be significantly contaminated by what she has been told by or on behalf of the mother. I do not accept her memory is either reliable or credible. I believe it has been coloured by her profound and uncritical belief in </w:t>
      </w:r>
      <w:r w:rsidR="009C7F97">
        <w:t>D</w:t>
      </w:r>
      <w:r w:rsidR="00FC1A76" w:rsidRPr="00177434">
        <w:t>’s allegation</w:t>
      </w:r>
      <w:r w:rsidR="0045222D" w:rsidRPr="00177434">
        <w:t>s</w:t>
      </w:r>
      <w:r w:rsidR="00FC1A76" w:rsidRPr="00177434">
        <w:t xml:space="preserve"> and her alignment with the mother's narrative.</w:t>
      </w:r>
    </w:p>
    <w:p w14:paraId="7CD4D066" w14:textId="4EA6EDE2" w:rsidR="00786A98" w:rsidRPr="00177434" w:rsidRDefault="00206C4F" w:rsidP="004B527B">
      <w:pPr>
        <w:pStyle w:val="ParaLevel1"/>
        <w:numPr>
          <w:ilvl w:val="0"/>
          <w:numId w:val="13"/>
        </w:numPr>
        <w:rPr>
          <w:szCs w:val="24"/>
        </w:rPr>
      </w:pPr>
      <w:r w:rsidRPr="00177434">
        <w:rPr>
          <w:szCs w:val="24"/>
        </w:rPr>
        <w:t>In evidence Ms Dover told the cou</w:t>
      </w:r>
      <w:r w:rsidR="007177FA" w:rsidRPr="00177434">
        <w:rPr>
          <w:szCs w:val="24"/>
        </w:rPr>
        <w:t xml:space="preserve">rt that she cut and pasted an account of rape from her case notes into her </w:t>
      </w:r>
      <w:r w:rsidR="00E65C02" w:rsidRPr="00177434">
        <w:rPr>
          <w:szCs w:val="24"/>
        </w:rPr>
        <w:t>witness statement dated 24 August 2023</w:t>
      </w:r>
      <w:r w:rsidR="00481FBC" w:rsidRPr="00177434">
        <w:rPr>
          <w:szCs w:val="24"/>
        </w:rPr>
        <w:t>.</w:t>
      </w:r>
      <w:r w:rsidR="00E65C02" w:rsidRPr="00177434">
        <w:rPr>
          <w:szCs w:val="24"/>
        </w:rPr>
        <w:t xml:space="preserve"> She said the account had been given on 14 </w:t>
      </w:r>
      <w:r w:rsidR="00D7147C" w:rsidRPr="00177434">
        <w:rPr>
          <w:szCs w:val="24"/>
        </w:rPr>
        <w:t xml:space="preserve">August 2023. She had not kept the account in the original case note. </w:t>
      </w:r>
      <w:r w:rsidR="00B93E9A" w:rsidRPr="00177434">
        <w:rPr>
          <w:szCs w:val="24"/>
        </w:rPr>
        <w:t xml:space="preserve">At paragraph </w:t>
      </w:r>
      <w:r w:rsidR="00616DB6" w:rsidRPr="00177434">
        <w:rPr>
          <w:szCs w:val="24"/>
        </w:rPr>
        <w:t xml:space="preserve">3 of that statement Ms Dover wrote </w:t>
      </w:r>
      <w:r w:rsidR="00616DB6" w:rsidRPr="00177434">
        <w:rPr>
          <w:i/>
          <w:iCs/>
          <w:szCs w:val="24"/>
        </w:rPr>
        <w:t xml:space="preserve"> For the purposes of the statement I will outline the major </w:t>
      </w:r>
      <w:r w:rsidR="008C1E81" w:rsidRPr="00177434">
        <w:rPr>
          <w:i/>
          <w:iCs/>
          <w:szCs w:val="24"/>
        </w:rPr>
        <w:t xml:space="preserve">bits </w:t>
      </w:r>
      <w:r w:rsidR="00616DB6" w:rsidRPr="00177434">
        <w:rPr>
          <w:i/>
          <w:iCs/>
          <w:szCs w:val="24"/>
        </w:rPr>
        <w:t xml:space="preserve">but full detail can be found in the police interview from  Monday 21 August 2023. </w:t>
      </w:r>
      <w:r w:rsidR="00616DB6" w:rsidRPr="00177434">
        <w:rPr>
          <w:szCs w:val="24"/>
        </w:rPr>
        <w:t xml:space="preserve"> In oral evidence, Ms Dover could not explain how she knew of the contents of that interview.</w:t>
      </w:r>
      <w:r w:rsidR="00E25E36" w:rsidRPr="00177434">
        <w:rPr>
          <w:szCs w:val="24"/>
        </w:rPr>
        <w:t xml:space="preserve"> Nor could she explain </w:t>
      </w:r>
      <w:r w:rsidR="0041108C" w:rsidRPr="00177434">
        <w:rPr>
          <w:szCs w:val="24"/>
        </w:rPr>
        <w:t xml:space="preserve">her reference in her informal 3 August 2023 statement to </w:t>
      </w:r>
      <w:r w:rsidR="00884E6F" w:rsidRPr="00177434">
        <w:rPr>
          <w:szCs w:val="24"/>
        </w:rPr>
        <w:t xml:space="preserve">– </w:t>
      </w:r>
      <w:r w:rsidR="00884E6F" w:rsidRPr="00177434">
        <w:rPr>
          <w:i/>
          <w:iCs/>
          <w:szCs w:val="24"/>
        </w:rPr>
        <w:t>specific examples of these behaviours are documented and can be f</w:t>
      </w:r>
      <w:r w:rsidR="00371338" w:rsidRPr="00177434">
        <w:rPr>
          <w:i/>
          <w:iCs/>
          <w:szCs w:val="24"/>
        </w:rPr>
        <w:t>o</w:t>
      </w:r>
      <w:r w:rsidR="00884E6F" w:rsidRPr="00177434">
        <w:rPr>
          <w:i/>
          <w:iCs/>
          <w:szCs w:val="24"/>
        </w:rPr>
        <w:t>und in other reports; earlier CAFCA</w:t>
      </w:r>
      <w:r w:rsidR="00371338" w:rsidRPr="00177434">
        <w:rPr>
          <w:i/>
          <w:iCs/>
          <w:szCs w:val="24"/>
        </w:rPr>
        <w:t>S</w:t>
      </w:r>
      <w:r w:rsidR="00884E6F" w:rsidRPr="00177434">
        <w:rPr>
          <w:i/>
          <w:iCs/>
          <w:szCs w:val="24"/>
        </w:rPr>
        <w:t xml:space="preserve">S reports, </w:t>
      </w:r>
      <w:r w:rsidR="00371338" w:rsidRPr="00177434">
        <w:rPr>
          <w:i/>
          <w:iCs/>
          <w:szCs w:val="24"/>
        </w:rPr>
        <w:t>c</w:t>
      </w:r>
      <w:r w:rsidR="00884E6F" w:rsidRPr="00177434">
        <w:rPr>
          <w:i/>
          <w:iCs/>
          <w:szCs w:val="24"/>
        </w:rPr>
        <w:t xml:space="preserve">hildren’s services </w:t>
      </w:r>
      <w:r w:rsidR="00371338" w:rsidRPr="00177434">
        <w:rPr>
          <w:i/>
          <w:iCs/>
          <w:szCs w:val="24"/>
        </w:rPr>
        <w:t>i</w:t>
      </w:r>
      <w:r w:rsidR="00884E6F" w:rsidRPr="00177434">
        <w:rPr>
          <w:i/>
          <w:iCs/>
          <w:szCs w:val="24"/>
        </w:rPr>
        <w:t xml:space="preserve">nterview, police interviews, </w:t>
      </w:r>
      <w:r w:rsidR="00D542FF">
        <w:rPr>
          <w:i/>
          <w:iCs/>
          <w:szCs w:val="24"/>
        </w:rPr>
        <w:t>specialist family service</w:t>
      </w:r>
      <w:r w:rsidR="00884E6F" w:rsidRPr="00177434">
        <w:rPr>
          <w:i/>
          <w:iCs/>
          <w:szCs w:val="24"/>
        </w:rPr>
        <w:t xml:space="preserve">reports, and statements by </w:t>
      </w:r>
      <w:r w:rsidR="005D4F9F">
        <w:rPr>
          <w:i/>
          <w:iCs/>
          <w:szCs w:val="24"/>
        </w:rPr>
        <w:t>the mother</w:t>
      </w:r>
      <w:r w:rsidR="00884E6F" w:rsidRPr="00177434">
        <w:rPr>
          <w:i/>
          <w:iCs/>
          <w:szCs w:val="24"/>
        </w:rPr>
        <w:t xml:space="preserve"> and </w:t>
      </w:r>
      <w:r w:rsidR="00F04D1F">
        <w:rPr>
          <w:i/>
          <w:iCs/>
          <w:szCs w:val="24"/>
        </w:rPr>
        <w:t>D</w:t>
      </w:r>
      <w:r w:rsidR="00884E6F" w:rsidRPr="00177434">
        <w:rPr>
          <w:i/>
          <w:iCs/>
          <w:szCs w:val="24"/>
        </w:rPr>
        <w:t xml:space="preserve"> and </w:t>
      </w:r>
      <w:r w:rsidR="005D4F9F">
        <w:rPr>
          <w:i/>
          <w:iCs/>
          <w:szCs w:val="24"/>
        </w:rPr>
        <w:t>C</w:t>
      </w:r>
      <w:r w:rsidR="00884E6F" w:rsidRPr="00177434">
        <w:rPr>
          <w:i/>
          <w:iCs/>
          <w:szCs w:val="24"/>
        </w:rPr>
        <w:t xml:space="preserve">. </w:t>
      </w:r>
      <w:r w:rsidR="00884E6F" w:rsidRPr="00177434">
        <w:rPr>
          <w:szCs w:val="24"/>
        </w:rPr>
        <w:t xml:space="preserve"> </w:t>
      </w:r>
      <w:r w:rsidR="00A83129" w:rsidRPr="00177434">
        <w:rPr>
          <w:szCs w:val="24"/>
        </w:rPr>
        <w:t xml:space="preserve">I find that there are only two possible explanations for those references either Ms Dover has seen </w:t>
      </w:r>
      <w:r w:rsidR="002E4CEC" w:rsidRPr="00177434">
        <w:rPr>
          <w:szCs w:val="24"/>
        </w:rPr>
        <w:t>and been able to examine in depth the documents she lists or she has allowed her name to be put to a document for the court which does not contain</w:t>
      </w:r>
      <w:r w:rsidR="00C01EF1" w:rsidRPr="00177434">
        <w:rPr>
          <w:szCs w:val="24"/>
        </w:rPr>
        <w:t xml:space="preserve"> her own evidence but is instead </w:t>
      </w:r>
      <w:r w:rsidR="009821C7" w:rsidRPr="00177434">
        <w:rPr>
          <w:szCs w:val="24"/>
        </w:rPr>
        <w:t>an argument on behalf of the mother whose case she gave her</w:t>
      </w:r>
      <w:r w:rsidR="00AD7708" w:rsidRPr="00177434">
        <w:rPr>
          <w:szCs w:val="24"/>
        </w:rPr>
        <w:t xml:space="preserve"> written </w:t>
      </w:r>
      <w:r w:rsidR="009821C7" w:rsidRPr="00177434">
        <w:rPr>
          <w:szCs w:val="24"/>
        </w:rPr>
        <w:t xml:space="preserve"> evidence to </w:t>
      </w:r>
      <w:r w:rsidR="00786A98" w:rsidRPr="00177434">
        <w:rPr>
          <w:szCs w:val="24"/>
        </w:rPr>
        <w:t>support. Whichever it is, I find on the balance of probabilities significant enmeshment and alignment between the mother and Ms Dover. I find that there has been far greater communication by email between the mother and Ms Dover than has be</w:t>
      </w:r>
      <w:r w:rsidR="00326805" w:rsidRPr="00177434">
        <w:rPr>
          <w:szCs w:val="24"/>
        </w:rPr>
        <w:t>e</w:t>
      </w:r>
      <w:r w:rsidR="00786A98" w:rsidRPr="00177434">
        <w:rPr>
          <w:szCs w:val="24"/>
        </w:rPr>
        <w:t>n disclosed into these procee</w:t>
      </w:r>
      <w:r w:rsidR="00D257FD" w:rsidRPr="00177434">
        <w:rPr>
          <w:szCs w:val="24"/>
        </w:rPr>
        <w:t>dings</w:t>
      </w:r>
      <w:r w:rsidR="00326805" w:rsidRPr="00177434">
        <w:rPr>
          <w:szCs w:val="24"/>
        </w:rPr>
        <w:t>.</w:t>
      </w:r>
      <w:r w:rsidR="00D257FD" w:rsidRPr="00177434">
        <w:rPr>
          <w:szCs w:val="24"/>
        </w:rPr>
        <w:t xml:space="preserve"> Those that have been disclosed were disclosed directly by </w:t>
      </w:r>
      <w:r w:rsidR="00B72D44">
        <w:rPr>
          <w:szCs w:val="24"/>
        </w:rPr>
        <w:t>CDA</w:t>
      </w:r>
      <w:r w:rsidR="00D257FD" w:rsidRPr="00177434">
        <w:rPr>
          <w:szCs w:val="24"/>
        </w:rPr>
        <w:t xml:space="preserve"> and not Ms Dover. </w:t>
      </w:r>
      <w:r w:rsidR="00E07347" w:rsidRPr="00177434">
        <w:rPr>
          <w:szCs w:val="24"/>
        </w:rPr>
        <w:t>They</w:t>
      </w:r>
      <w:r w:rsidR="008D4BBA" w:rsidRPr="00177434">
        <w:rPr>
          <w:szCs w:val="24"/>
        </w:rPr>
        <w:t>,</w:t>
      </w:r>
      <w:r w:rsidR="00D257FD" w:rsidRPr="00177434">
        <w:rPr>
          <w:szCs w:val="24"/>
        </w:rPr>
        <w:t xml:space="preserve"> I find, evidence </w:t>
      </w:r>
      <w:r w:rsidR="00325234" w:rsidRPr="00177434">
        <w:rPr>
          <w:szCs w:val="24"/>
        </w:rPr>
        <w:t xml:space="preserve">a friendly relationship. </w:t>
      </w:r>
      <w:r w:rsidR="00E07347" w:rsidRPr="00177434">
        <w:rPr>
          <w:szCs w:val="24"/>
        </w:rPr>
        <w:t xml:space="preserve">I find that Ms Dover had stepped outside her professional role. I find that </w:t>
      </w:r>
      <w:r w:rsidR="004E099F" w:rsidRPr="00177434">
        <w:rPr>
          <w:szCs w:val="24"/>
        </w:rPr>
        <w:t>her</w:t>
      </w:r>
      <w:r w:rsidR="00F15E1A" w:rsidRPr="00177434">
        <w:rPr>
          <w:szCs w:val="24"/>
        </w:rPr>
        <w:t xml:space="preserve"> email of 6 January 2023 (see above) and her </w:t>
      </w:r>
      <w:r w:rsidR="004E099F" w:rsidRPr="00177434">
        <w:rPr>
          <w:szCs w:val="24"/>
        </w:rPr>
        <w:t xml:space="preserve">attendance at the </w:t>
      </w:r>
      <w:r w:rsidR="00E07347" w:rsidRPr="00177434">
        <w:rPr>
          <w:szCs w:val="24"/>
        </w:rPr>
        <w:t xml:space="preserve">CIN meeting </w:t>
      </w:r>
      <w:r w:rsidR="004E099F" w:rsidRPr="00177434">
        <w:rPr>
          <w:szCs w:val="24"/>
        </w:rPr>
        <w:t xml:space="preserve">on 17 May 2023 </w:t>
      </w:r>
      <w:r w:rsidR="00F15E1A" w:rsidRPr="00177434">
        <w:rPr>
          <w:szCs w:val="24"/>
        </w:rPr>
        <w:t>are further</w:t>
      </w:r>
      <w:r w:rsidR="004E099F" w:rsidRPr="00177434">
        <w:rPr>
          <w:szCs w:val="24"/>
        </w:rPr>
        <w:t xml:space="preserve"> example</w:t>
      </w:r>
      <w:r w:rsidR="00F15E1A" w:rsidRPr="00177434">
        <w:rPr>
          <w:szCs w:val="24"/>
        </w:rPr>
        <w:t>s</w:t>
      </w:r>
      <w:r w:rsidR="004E099F" w:rsidRPr="00177434">
        <w:rPr>
          <w:szCs w:val="24"/>
        </w:rPr>
        <w:t xml:space="preserve"> of this</w:t>
      </w:r>
      <w:r w:rsidR="005C06BC" w:rsidRPr="00177434">
        <w:rPr>
          <w:szCs w:val="24"/>
        </w:rPr>
        <w:t xml:space="preserve"> a</w:t>
      </w:r>
      <w:r w:rsidR="00FE1C89" w:rsidRPr="00177434">
        <w:rPr>
          <w:szCs w:val="24"/>
        </w:rPr>
        <w:t>s</w:t>
      </w:r>
      <w:r w:rsidR="005C06BC" w:rsidRPr="00177434">
        <w:rPr>
          <w:szCs w:val="24"/>
        </w:rPr>
        <w:t xml:space="preserve"> is the January 2024 meeting with </w:t>
      </w:r>
      <w:r w:rsidR="00B72D44">
        <w:rPr>
          <w:szCs w:val="24"/>
        </w:rPr>
        <w:t>Former Guardian</w:t>
      </w:r>
      <w:r w:rsidR="005C06BC" w:rsidRPr="00177434">
        <w:rPr>
          <w:szCs w:val="24"/>
        </w:rPr>
        <w:t xml:space="preserve"> which the mother wanted Ms </w:t>
      </w:r>
      <w:r w:rsidR="00EC1431" w:rsidRPr="00177434">
        <w:rPr>
          <w:szCs w:val="24"/>
        </w:rPr>
        <w:t>D</w:t>
      </w:r>
      <w:r w:rsidR="005C06BC" w:rsidRPr="00177434">
        <w:rPr>
          <w:szCs w:val="24"/>
        </w:rPr>
        <w:t>over to attend</w:t>
      </w:r>
      <w:r w:rsidR="00AD453F" w:rsidRPr="00177434">
        <w:rPr>
          <w:szCs w:val="24"/>
        </w:rPr>
        <w:t>.</w:t>
      </w:r>
      <w:r w:rsidR="00EC1431" w:rsidRPr="00177434">
        <w:rPr>
          <w:szCs w:val="24"/>
        </w:rPr>
        <w:t xml:space="preserve"> </w:t>
      </w:r>
    </w:p>
    <w:p w14:paraId="49FA392C" w14:textId="0B1D6D30" w:rsidR="00DC6829" w:rsidRPr="00177434" w:rsidRDefault="00DC6829" w:rsidP="004B527B">
      <w:pPr>
        <w:pStyle w:val="ParaLevel1"/>
        <w:numPr>
          <w:ilvl w:val="0"/>
          <w:numId w:val="13"/>
        </w:numPr>
        <w:rPr>
          <w:szCs w:val="24"/>
        </w:rPr>
      </w:pPr>
      <w:r w:rsidRPr="00177434">
        <w:rPr>
          <w:szCs w:val="24"/>
        </w:rPr>
        <w:t xml:space="preserve">It is submitted on behalf of the father that </w:t>
      </w:r>
      <w:r w:rsidR="00C732D7" w:rsidRPr="00177434">
        <w:rPr>
          <w:szCs w:val="24"/>
        </w:rPr>
        <w:t xml:space="preserve">during Ms Dover’s </w:t>
      </w:r>
      <w:r w:rsidR="00FF73E4" w:rsidRPr="00177434">
        <w:rPr>
          <w:szCs w:val="24"/>
        </w:rPr>
        <w:t>evidence</w:t>
      </w:r>
      <w:r w:rsidR="00C732D7" w:rsidRPr="00177434">
        <w:rPr>
          <w:szCs w:val="24"/>
        </w:rPr>
        <w:t xml:space="preserve"> the mother attempted to interfere with a witness. Ms Dover’s evidence was adjourned overnight and I gave her, as I did every other witness, a clear and unequivocal warning that whilst part heard she was not to communicate with anyone about the evidence. When questioned Ms Dover admitted receiving a WhatsApp message overnight from the mother. She told the court that she could not now find the message on her phone and she had not read what it said. On behalf of the father I am asked rhetorically, how then did she know who it was </w:t>
      </w:r>
      <w:r w:rsidR="001A7532" w:rsidRPr="00177434">
        <w:rPr>
          <w:szCs w:val="24"/>
        </w:rPr>
        <w:t>from?</w:t>
      </w:r>
      <w:r w:rsidR="00AD453F" w:rsidRPr="00177434">
        <w:rPr>
          <w:szCs w:val="24"/>
        </w:rPr>
        <w:t xml:space="preserve"> The manner in which Ms </w:t>
      </w:r>
      <w:r w:rsidR="007A14DD" w:rsidRPr="00177434">
        <w:rPr>
          <w:szCs w:val="24"/>
        </w:rPr>
        <w:t>Dover gave her evidence on this point, her inability to retrieve the message</w:t>
      </w:r>
      <w:r w:rsidR="005B3C1C" w:rsidRPr="00177434">
        <w:rPr>
          <w:szCs w:val="24"/>
        </w:rPr>
        <w:t xml:space="preserve"> and the mother’s two statements filed within the hearing to try to explain the messaging and the lack of any record </w:t>
      </w:r>
      <w:r w:rsidR="008C75CD" w:rsidRPr="00177434">
        <w:rPr>
          <w:szCs w:val="24"/>
        </w:rPr>
        <w:t>just add to a</w:t>
      </w:r>
      <w:r w:rsidR="00086773" w:rsidRPr="00177434">
        <w:rPr>
          <w:szCs w:val="24"/>
        </w:rPr>
        <w:t xml:space="preserve">n air of suspicion and make the allegation of witness tampering </w:t>
      </w:r>
      <w:r w:rsidR="00343611" w:rsidRPr="00177434">
        <w:rPr>
          <w:szCs w:val="24"/>
        </w:rPr>
        <w:t>unsurprising</w:t>
      </w:r>
      <w:r w:rsidR="00086773" w:rsidRPr="00177434">
        <w:rPr>
          <w:szCs w:val="24"/>
        </w:rPr>
        <w:t xml:space="preserve">. However, I do not go as far as to make that specific finding. In my judgment what </w:t>
      </w:r>
      <w:r w:rsidR="00343611" w:rsidRPr="00177434">
        <w:rPr>
          <w:szCs w:val="24"/>
        </w:rPr>
        <w:t>the mother did</w:t>
      </w:r>
      <w:r w:rsidR="00C3082C" w:rsidRPr="00177434">
        <w:rPr>
          <w:szCs w:val="24"/>
        </w:rPr>
        <w:t xml:space="preserve"> </w:t>
      </w:r>
      <w:r w:rsidR="001A7532" w:rsidRPr="00177434">
        <w:rPr>
          <w:szCs w:val="24"/>
        </w:rPr>
        <w:t>was send</w:t>
      </w:r>
      <w:r w:rsidR="00343611" w:rsidRPr="00177434">
        <w:rPr>
          <w:szCs w:val="24"/>
        </w:rPr>
        <w:t xml:space="preserve"> her a message of </w:t>
      </w:r>
      <w:r w:rsidR="00343611" w:rsidRPr="00177434">
        <w:rPr>
          <w:szCs w:val="24"/>
        </w:rPr>
        <w:lastRenderedPageBreak/>
        <w:t xml:space="preserve">emotional support. </w:t>
      </w:r>
      <w:r w:rsidR="00CA2752" w:rsidRPr="00177434">
        <w:rPr>
          <w:szCs w:val="24"/>
        </w:rPr>
        <w:t>It is in my judgment another example of the enmeshment</w:t>
      </w:r>
      <w:r w:rsidR="008021C4" w:rsidRPr="00177434">
        <w:rPr>
          <w:szCs w:val="24"/>
        </w:rPr>
        <w:t xml:space="preserve"> between the mother and Ms Dover. </w:t>
      </w:r>
    </w:p>
    <w:p w14:paraId="5F1D994D" w14:textId="68E4F9F5" w:rsidR="00FC1A76" w:rsidRPr="00177434" w:rsidRDefault="00FC1A76" w:rsidP="004B527B">
      <w:pPr>
        <w:pStyle w:val="ListParagraph"/>
        <w:numPr>
          <w:ilvl w:val="0"/>
          <w:numId w:val="13"/>
        </w:numPr>
        <w:spacing w:before="240" w:after="150"/>
        <w:jc w:val="both"/>
        <w:textAlignment w:val="baseline"/>
      </w:pPr>
      <w:r w:rsidRPr="00177434">
        <w:t>I find that Ms Dover</w:t>
      </w:r>
      <w:r w:rsidR="00C83E1C" w:rsidRPr="00177434">
        <w:t xml:space="preserve">’s note keeping is so unreliable that </w:t>
      </w:r>
      <w:r w:rsidR="009C7F97">
        <w:t>D</w:t>
      </w:r>
      <w:r w:rsidR="00C83E1C" w:rsidRPr="00177434">
        <w:t xml:space="preserve">’s voice and any allegations she made during it have no evidential value. I find that the court cannot on the basis of her records begin to even try to </w:t>
      </w:r>
      <w:r w:rsidR="00BC6E01" w:rsidRPr="00177434">
        <w:t xml:space="preserve">evaluate </w:t>
      </w:r>
      <w:r w:rsidR="00C83E1C" w:rsidRPr="00177434">
        <w:t>what impact the session</w:t>
      </w:r>
      <w:r w:rsidR="002C4C6C" w:rsidRPr="00177434">
        <w:t>s</w:t>
      </w:r>
      <w:r w:rsidR="00C83E1C" w:rsidRPr="00177434">
        <w:t xml:space="preserve"> with Ms Dover may or may not ha</w:t>
      </w:r>
      <w:r w:rsidR="00BC6E01" w:rsidRPr="00177434">
        <w:t>ve</w:t>
      </w:r>
      <w:r w:rsidR="00C83E1C" w:rsidRPr="00177434">
        <w:t xml:space="preserve"> had on what </w:t>
      </w:r>
      <w:r w:rsidR="009C7F97">
        <w:t>D</w:t>
      </w:r>
      <w:r w:rsidR="00C83E1C" w:rsidRPr="00177434">
        <w:t xml:space="preserve"> told others. </w:t>
      </w:r>
      <w:r w:rsidRPr="00177434">
        <w:t>I find that Ms Dover was profoundly out of her depth. She simply did not have the requisite expertise o</w:t>
      </w:r>
      <w:r w:rsidR="006D0EF3" w:rsidRPr="00177434">
        <w:t>r</w:t>
      </w:r>
      <w:r w:rsidRPr="00177434">
        <w:t xml:space="preserve"> experience to deal with the allegations </w:t>
      </w:r>
      <w:r w:rsidR="009C7F97">
        <w:t>D</w:t>
      </w:r>
      <w:r w:rsidRPr="00177434">
        <w:t xml:space="preserve"> made and to provide her with therapeutic support. Many children and young people who make serious sexual allegations need support and therapy whilst the investigative process is proceeding. That therapy and support should sit alongside the investigative process. </w:t>
      </w:r>
      <w:r w:rsidR="00C83E1C" w:rsidRPr="00177434">
        <w:t>Proper</w:t>
      </w:r>
      <w:r w:rsidRPr="00177434">
        <w:t xml:space="preserve"> records </w:t>
      </w:r>
      <w:r w:rsidR="00BC6E01" w:rsidRPr="00177434">
        <w:t xml:space="preserve">should be </w:t>
      </w:r>
      <w:r w:rsidRPr="00177434">
        <w:t xml:space="preserve">kept to </w:t>
      </w:r>
      <w:r w:rsidR="00C83E1C" w:rsidRPr="00177434">
        <w:t>enable</w:t>
      </w:r>
      <w:r w:rsidRPr="00177434">
        <w:t xml:space="preserve"> a</w:t>
      </w:r>
      <w:r w:rsidR="00BC6E01" w:rsidRPr="00177434">
        <w:t xml:space="preserve">n </w:t>
      </w:r>
      <w:r w:rsidRPr="00177434">
        <w:t xml:space="preserve">analysis of what that child or young person says </w:t>
      </w:r>
      <w:r w:rsidR="00C83E1C" w:rsidRPr="00177434">
        <w:t xml:space="preserve">during the therapy </w:t>
      </w:r>
      <w:r w:rsidRPr="00177434">
        <w:t xml:space="preserve">to be properly </w:t>
      </w:r>
      <w:r w:rsidR="00C83E1C" w:rsidRPr="00177434">
        <w:t>considered and, if the child makes an allegation</w:t>
      </w:r>
      <w:r w:rsidR="00BC6E01" w:rsidRPr="00177434">
        <w:t xml:space="preserve"> or allegations in the context of that </w:t>
      </w:r>
      <w:r w:rsidR="00C718DD" w:rsidRPr="00177434">
        <w:t>therapy to be able to consider the impact of the therapy on what has been alleged.</w:t>
      </w:r>
      <w:r w:rsidR="00BC6E01" w:rsidRPr="00177434">
        <w:t xml:space="preserve"> </w:t>
      </w:r>
      <w:r w:rsidR="00C718DD" w:rsidRPr="00177434">
        <w:t xml:space="preserve">The manner in which Ms Dover kept her records has prevented that </w:t>
      </w:r>
      <w:r w:rsidR="001A7532" w:rsidRPr="00177434">
        <w:t>process.</w:t>
      </w:r>
      <w:r w:rsidR="00C718DD" w:rsidRPr="00177434">
        <w:t xml:space="preserve"> Instead of advocating for </w:t>
      </w:r>
      <w:r w:rsidR="009C7F97">
        <w:t>D</w:t>
      </w:r>
      <w:r w:rsidR="00C718DD" w:rsidRPr="00177434">
        <w:t xml:space="preserve"> and ensuring what she said is heard, Ms Dover’s record</w:t>
      </w:r>
      <w:r w:rsidR="00D72F6A" w:rsidRPr="00177434">
        <w:t xml:space="preserve"> </w:t>
      </w:r>
      <w:r w:rsidR="00C718DD" w:rsidRPr="00177434">
        <w:t xml:space="preserve">keeping has trampled all over what </w:t>
      </w:r>
      <w:r w:rsidR="009C7F97">
        <w:t>D</w:t>
      </w:r>
      <w:r w:rsidR="00C718DD" w:rsidRPr="00177434">
        <w:t xml:space="preserve"> has said and </w:t>
      </w:r>
      <w:r w:rsidR="009C7F97">
        <w:t>D</w:t>
      </w:r>
      <w:r w:rsidR="00C718DD" w:rsidRPr="00177434">
        <w:t>’s voice has been lost.</w:t>
      </w:r>
    </w:p>
    <w:p w14:paraId="24297D0B" w14:textId="5B55CB26" w:rsidR="006F5CEA" w:rsidRPr="00177434" w:rsidRDefault="006F5CEA" w:rsidP="006F5CEA">
      <w:pPr>
        <w:pStyle w:val="ListParagraph"/>
        <w:spacing w:before="240" w:after="150"/>
        <w:jc w:val="both"/>
        <w:textAlignment w:val="baseline"/>
      </w:pPr>
    </w:p>
    <w:p w14:paraId="3FB2CE1A" w14:textId="3E1DA4F6" w:rsidR="006F5CEA" w:rsidRPr="00177434" w:rsidRDefault="006F5CEA" w:rsidP="004B527B">
      <w:pPr>
        <w:pStyle w:val="ListParagraph"/>
        <w:numPr>
          <w:ilvl w:val="0"/>
          <w:numId w:val="13"/>
        </w:numPr>
        <w:spacing w:before="240" w:after="150"/>
        <w:jc w:val="both"/>
        <w:textAlignment w:val="baseline"/>
      </w:pPr>
      <w:r w:rsidRPr="00177434">
        <w:t xml:space="preserve">I find that it is striking that Ms Dover despite her lack of experience considered that </w:t>
      </w:r>
      <w:r w:rsidR="00716CFC" w:rsidRPr="00177434">
        <w:t>she was</w:t>
      </w:r>
      <w:r w:rsidRPr="00177434">
        <w:t xml:space="preserve"> able to continue working </w:t>
      </w:r>
      <w:r w:rsidR="00716CFC" w:rsidRPr="00177434">
        <w:t xml:space="preserve">this case when </w:t>
      </w:r>
      <w:r w:rsidR="009C7F97">
        <w:t>D</w:t>
      </w:r>
      <w:r w:rsidR="00716CFC" w:rsidRPr="00177434">
        <w:t xml:space="preserve">’s mental health was obviously so poor and </w:t>
      </w:r>
      <w:r w:rsidR="00352427" w:rsidRPr="00177434">
        <w:t xml:space="preserve">when that </w:t>
      </w:r>
      <w:r w:rsidR="001674C7" w:rsidRPr="00177434">
        <w:t>mental ill</w:t>
      </w:r>
      <w:r w:rsidR="00352427" w:rsidRPr="00177434">
        <w:t xml:space="preserve"> health persisted despite almost weekly sessions with Ms Dover. Mr </w:t>
      </w:r>
      <w:r w:rsidR="00E06117">
        <w:t>A</w:t>
      </w:r>
      <w:r w:rsidR="00352427" w:rsidRPr="00177434">
        <w:t xml:space="preserve"> rightly identified when he became involved in this case that </w:t>
      </w:r>
      <w:r w:rsidR="009C7F97">
        <w:t>D</w:t>
      </w:r>
      <w:r w:rsidR="00352427" w:rsidRPr="00177434">
        <w:t xml:space="preserve"> need</w:t>
      </w:r>
      <w:r w:rsidR="001674C7" w:rsidRPr="00177434">
        <w:t xml:space="preserve">ed </w:t>
      </w:r>
      <w:r w:rsidR="00352427" w:rsidRPr="00177434">
        <w:t>psychiatric help</w:t>
      </w:r>
      <w:r w:rsidR="001674C7" w:rsidRPr="00177434">
        <w:t xml:space="preserve"> and mental health support beyond that which she was receiving. Ms Dover should have come to the</w:t>
      </w:r>
      <w:r w:rsidR="008908EE">
        <w:t xml:space="preserve"> </w:t>
      </w:r>
      <w:r w:rsidR="00F04D1F">
        <w:t>Same</w:t>
      </w:r>
      <w:r w:rsidR="001674C7" w:rsidRPr="00177434">
        <w:t xml:space="preserve"> conclusion and sought </w:t>
      </w:r>
      <w:r w:rsidR="006A1DE8" w:rsidRPr="00177434">
        <w:t xml:space="preserve">more expert psychiatric help for </w:t>
      </w:r>
      <w:r w:rsidR="009C7F97">
        <w:t>D</w:t>
      </w:r>
      <w:r w:rsidR="006A1DE8" w:rsidRPr="00177434">
        <w:t>.</w:t>
      </w:r>
    </w:p>
    <w:p w14:paraId="44733238" w14:textId="6C82999E" w:rsidR="00C83E1C" w:rsidRPr="00177434" w:rsidRDefault="00C83E1C" w:rsidP="00C83E1C">
      <w:pPr>
        <w:pStyle w:val="ListParagraph"/>
        <w:spacing w:before="240" w:after="150"/>
        <w:jc w:val="both"/>
        <w:textAlignment w:val="baseline"/>
      </w:pPr>
    </w:p>
    <w:p w14:paraId="7D46269B" w14:textId="2F06DF4E" w:rsidR="00C83E1C" w:rsidRPr="00177434" w:rsidRDefault="00C83E1C" w:rsidP="004B527B">
      <w:pPr>
        <w:pStyle w:val="ListParagraph"/>
        <w:numPr>
          <w:ilvl w:val="0"/>
          <w:numId w:val="13"/>
        </w:numPr>
        <w:spacing w:before="240" w:after="150"/>
        <w:jc w:val="both"/>
        <w:textAlignment w:val="baseline"/>
      </w:pPr>
      <w:r w:rsidRPr="00177434">
        <w:t xml:space="preserve">I am asked to name Ms Dover </w:t>
      </w:r>
      <w:r w:rsidR="001A7532" w:rsidRPr="00177434">
        <w:t>in</w:t>
      </w:r>
      <w:r w:rsidRPr="00177434">
        <w:t xml:space="preserve"> any judgment that is published. I will hear submissions on that issue at the case management hearing listed to consider this judgment and any directions or orders that may flow from it.</w:t>
      </w:r>
    </w:p>
    <w:p w14:paraId="4CCF3DB2" w14:textId="111058E4" w:rsidR="001A7532" w:rsidRPr="00177434" w:rsidRDefault="001A7532" w:rsidP="001A7532">
      <w:pPr>
        <w:spacing w:before="240" w:after="150"/>
        <w:jc w:val="both"/>
        <w:textAlignment w:val="baseline"/>
        <w:rPr>
          <w:u w:val="single"/>
        </w:rPr>
      </w:pPr>
      <w:r w:rsidRPr="00177434">
        <w:rPr>
          <w:u w:val="single"/>
        </w:rPr>
        <w:t xml:space="preserve">DC </w:t>
      </w:r>
      <w:r w:rsidR="00E06117">
        <w:rPr>
          <w:u w:val="single"/>
        </w:rPr>
        <w:t>B</w:t>
      </w:r>
      <w:r w:rsidRPr="00177434">
        <w:rPr>
          <w:u w:val="single"/>
        </w:rPr>
        <w:t xml:space="preserve">  </w:t>
      </w:r>
    </w:p>
    <w:p w14:paraId="13BF2A28" w14:textId="5D524856" w:rsidR="00CC76F1" w:rsidRPr="00177434" w:rsidRDefault="00C83E1C" w:rsidP="004B527B">
      <w:pPr>
        <w:pStyle w:val="ListParagraph"/>
        <w:numPr>
          <w:ilvl w:val="0"/>
          <w:numId w:val="13"/>
        </w:numPr>
        <w:spacing w:before="240" w:after="150"/>
        <w:jc w:val="both"/>
        <w:textAlignment w:val="baseline"/>
      </w:pPr>
      <w:r w:rsidRPr="00177434">
        <w:t xml:space="preserve">DC </w:t>
      </w:r>
      <w:r w:rsidR="00E06117">
        <w:t>B</w:t>
      </w:r>
      <w:r w:rsidR="001A7532" w:rsidRPr="00177434">
        <w:rPr>
          <w:b/>
          <w:bCs/>
        </w:rPr>
        <w:t xml:space="preserve"> </w:t>
      </w:r>
      <w:r w:rsidR="001A7532" w:rsidRPr="00177434">
        <w:t>is</w:t>
      </w:r>
      <w:r w:rsidRPr="00177434">
        <w:t xml:space="preserve"> the police officer who has investigated </w:t>
      </w:r>
      <w:r w:rsidR="009C7F97">
        <w:t>D</w:t>
      </w:r>
      <w:r w:rsidRPr="00177434">
        <w:t xml:space="preserve">’s allegations. She was a credible and reliable professional witness. </w:t>
      </w:r>
      <w:r w:rsidR="002B1543" w:rsidRPr="00177434">
        <w:t xml:space="preserve"> She is a tier 3 advance interviewer. She had been ABE trained in relation to the 2018 version of the guidance. </w:t>
      </w:r>
      <w:r w:rsidRPr="00177434">
        <w:t>She told me that she made her entries onto the case log/crime report the</w:t>
      </w:r>
      <w:r w:rsidR="008908EE">
        <w:t xml:space="preserve"> </w:t>
      </w:r>
      <w:r w:rsidR="00F04D1F">
        <w:t>Same</w:t>
      </w:r>
      <w:r w:rsidRPr="00177434">
        <w:t xml:space="preserve"> day as the event being recorded. If they were </w:t>
      </w:r>
      <w:r w:rsidR="002B1543" w:rsidRPr="00177434">
        <w:t>written</w:t>
      </w:r>
      <w:r w:rsidRPr="00177434">
        <w:t xml:space="preserve"> retrospectively, she would mark them as such</w:t>
      </w:r>
      <w:r w:rsidR="002B1543" w:rsidRPr="00177434">
        <w:t xml:space="preserve">. I accept her record. They are accurate and reliable. As she told Ms Chhina in cross-examination on behalf of the mother, she recorded all evidence that pointed to and away from the suspect. </w:t>
      </w:r>
      <w:r w:rsidR="00CC76F1" w:rsidRPr="00177434">
        <w:t xml:space="preserve"> I noted that in cross-examination on behalf of the mother it was not put that the officer had failed to follow up lines of inquiry which could have corroborated </w:t>
      </w:r>
      <w:r w:rsidR="009C7F97">
        <w:t>D</w:t>
      </w:r>
      <w:r w:rsidR="00CC76F1" w:rsidRPr="00177434">
        <w:t xml:space="preserve">’s accounts or had overlooked any evidence that should have been taken into account. I find that she investigated </w:t>
      </w:r>
      <w:r w:rsidR="009C7F97">
        <w:t>D</w:t>
      </w:r>
      <w:r w:rsidR="00CC76F1" w:rsidRPr="00177434">
        <w:t xml:space="preserve">’s allegations professionally. I accept the submission made on behalf of the father that in her evidence DC </w:t>
      </w:r>
      <w:r w:rsidR="00E06117">
        <w:t>B</w:t>
      </w:r>
      <w:r w:rsidR="00CC76F1" w:rsidRPr="00177434">
        <w:t xml:space="preserve"> demonstrated that she focused throughout the investigation on </w:t>
      </w:r>
      <w:r w:rsidR="009C7F97">
        <w:t>D</w:t>
      </w:r>
      <w:r w:rsidR="00CC76F1" w:rsidRPr="00177434">
        <w:t xml:space="preserve"> and getting the right and the best outcome for her. I find she followed the evidence and investigated the allegations properly following up all reasonable lines of enquiry.</w:t>
      </w:r>
    </w:p>
    <w:p w14:paraId="30A2BF4C" w14:textId="77777777" w:rsidR="00CC76F1" w:rsidRPr="00177434" w:rsidRDefault="00CC76F1" w:rsidP="00CC76F1">
      <w:pPr>
        <w:pStyle w:val="ListParagraph"/>
        <w:spacing w:before="240" w:after="150"/>
        <w:jc w:val="both"/>
        <w:textAlignment w:val="baseline"/>
      </w:pPr>
    </w:p>
    <w:p w14:paraId="4DA14D35" w14:textId="2D4AE058" w:rsidR="00C83E1C" w:rsidRPr="00177434" w:rsidRDefault="00CC76F1" w:rsidP="004B527B">
      <w:pPr>
        <w:pStyle w:val="ListParagraph"/>
        <w:numPr>
          <w:ilvl w:val="0"/>
          <w:numId w:val="13"/>
        </w:numPr>
        <w:spacing w:before="240" w:after="150"/>
        <w:jc w:val="both"/>
        <w:textAlignment w:val="baseline"/>
      </w:pPr>
      <w:r w:rsidRPr="00177434">
        <w:t xml:space="preserve">DC </w:t>
      </w:r>
      <w:r w:rsidR="00E06117">
        <w:t>B</w:t>
      </w:r>
      <w:r w:rsidRPr="00177434">
        <w:t xml:space="preserve"> </w:t>
      </w:r>
      <w:r w:rsidR="002B1543" w:rsidRPr="00177434">
        <w:t xml:space="preserve"> did not, a</w:t>
      </w:r>
      <w:r w:rsidRPr="00177434">
        <w:t>s</w:t>
      </w:r>
      <w:r w:rsidR="002B1543" w:rsidRPr="00177434">
        <w:t xml:space="preserve"> put on behalf of the mother</w:t>
      </w:r>
      <w:r w:rsidRPr="00177434">
        <w:t xml:space="preserve">, allow the father’s view that the mother was behind the allegations to influence her investigation. She told me and I accept that although she had expressed concern that the mother was manipulating the making of allegations, she did not let that affect her duty to investigate the allegations fairly and </w:t>
      </w:r>
      <w:r w:rsidRPr="00177434">
        <w:lastRenderedPageBreak/>
        <w:t xml:space="preserve">properly. Having heard and read all the evidence in this case, and in relation to this witness considered the police </w:t>
      </w:r>
      <w:r w:rsidR="000B53EE">
        <w:t>School</w:t>
      </w:r>
      <w:r w:rsidR="009C7F97">
        <w:t xml:space="preserve"> X</w:t>
      </w:r>
      <w:r w:rsidRPr="00177434">
        <w:t xml:space="preserve">, statements and interviews in depth, I accept her evidence. </w:t>
      </w:r>
    </w:p>
    <w:p w14:paraId="573B2F93" w14:textId="77777777" w:rsidR="00CC76F1" w:rsidRPr="00177434" w:rsidRDefault="00CC76F1" w:rsidP="00CC76F1">
      <w:pPr>
        <w:pStyle w:val="ListParagraph"/>
      </w:pPr>
    </w:p>
    <w:p w14:paraId="570ADFDE" w14:textId="3F5F9F93" w:rsidR="00CC76F1" w:rsidRPr="00177434" w:rsidRDefault="00CC76F1" w:rsidP="004B527B">
      <w:pPr>
        <w:pStyle w:val="ListParagraph"/>
        <w:numPr>
          <w:ilvl w:val="0"/>
          <w:numId w:val="13"/>
        </w:numPr>
        <w:spacing w:before="240" w:after="150"/>
        <w:jc w:val="both"/>
        <w:textAlignment w:val="baseline"/>
      </w:pPr>
      <w:r w:rsidRPr="00177434">
        <w:t xml:space="preserve">DC </w:t>
      </w:r>
      <w:r w:rsidR="00E06117">
        <w:t>B</w:t>
      </w:r>
      <w:r w:rsidRPr="00177434">
        <w:t xml:space="preserve"> was cross-examined extensively on behalf of the mother on the basis that she should have sought early CPS charging advice. DC </w:t>
      </w:r>
      <w:r w:rsidR="00E06117">
        <w:t>B</w:t>
      </w:r>
      <w:r w:rsidRPr="00177434">
        <w:t xml:space="preserve"> was clear in her evidence that that would be highly unusual, that it had to be done in a very tight time </w:t>
      </w:r>
      <w:r w:rsidR="00A126EF" w:rsidRPr="00177434">
        <w:t>limit and</w:t>
      </w:r>
      <w:r w:rsidRPr="00177434">
        <w:t xml:space="preserve"> was not indicated in this case. I accept DC </w:t>
      </w:r>
      <w:r w:rsidR="00E06117">
        <w:t>B</w:t>
      </w:r>
      <w:r w:rsidR="00F16354" w:rsidRPr="00177434">
        <w:t>’s</w:t>
      </w:r>
      <w:r w:rsidRPr="00177434">
        <w:t xml:space="preserve"> </w:t>
      </w:r>
      <w:r w:rsidR="00A126EF" w:rsidRPr="00177434">
        <w:t>analysis</w:t>
      </w:r>
      <w:r w:rsidRPr="00177434">
        <w:t xml:space="preserve"> and evidence </w:t>
      </w:r>
      <w:r w:rsidR="00A126EF" w:rsidRPr="00177434">
        <w:t>on</w:t>
      </w:r>
      <w:r w:rsidRPr="00177434">
        <w:t xml:space="preserve"> this point. </w:t>
      </w:r>
    </w:p>
    <w:p w14:paraId="0B17509C" w14:textId="7747A4B6" w:rsidR="001A7532" w:rsidRPr="00177434" w:rsidRDefault="000B53EE" w:rsidP="001A7532">
      <w:pPr>
        <w:spacing w:before="240" w:after="150"/>
        <w:jc w:val="both"/>
        <w:textAlignment w:val="baseline"/>
        <w:rPr>
          <w:u w:val="single"/>
        </w:rPr>
      </w:pPr>
      <w:r>
        <w:rPr>
          <w:u w:val="single"/>
        </w:rPr>
        <w:t>H</w:t>
      </w:r>
      <w:r w:rsidR="001A7532" w:rsidRPr="00177434">
        <w:rPr>
          <w:u w:val="single"/>
        </w:rPr>
        <w:t xml:space="preserve"> </w:t>
      </w:r>
    </w:p>
    <w:p w14:paraId="0544C878" w14:textId="5C041CB6" w:rsidR="00C96962" w:rsidRPr="00177434" w:rsidRDefault="00C96962" w:rsidP="004B527B">
      <w:pPr>
        <w:pStyle w:val="ParaLevel1"/>
        <w:numPr>
          <w:ilvl w:val="0"/>
          <w:numId w:val="13"/>
        </w:numPr>
        <w:rPr>
          <w:szCs w:val="24"/>
        </w:rPr>
      </w:pPr>
      <w:r w:rsidRPr="00177434">
        <w:rPr>
          <w:szCs w:val="24"/>
        </w:rPr>
        <w:t xml:space="preserve">I consider that Ms </w:t>
      </w:r>
      <w:r w:rsidR="00E06117">
        <w:rPr>
          <w:szCs w:val="24"/>
        </w:rPr>
        <w:t>H</w:t>
      </w:r>
      <w:r w:rsidRPr="00177434">
        <w:rPr>
          <w:szCs w:val="24"/>
        </w:rPr>
        <w:t xml:space="preserve"> was a calm and moderate witness.</w:t>
      </w:r>
    </w:p>
    <w:p w14:paraId="002189C5" w14:textId="2E409FD2" w:rsidR="004273D2" w:rsidRPr="00177434" w:rsidRDefault="00A126EF" w:rsidP="004B527B">
      <w:pPr>
        <w:pStyle w:val="ParaLevel1"/>
        <w:numPr>
          <w:ilvl w:val="0"/>
          <w:numId w:val="13"/>
        </w:numPr>
        <w:rPr>
          <w:szCs w:val="24"/>
        </w:rPr>
      </w:pPr>
      <w:r w:rsidRPr="00177434">
        <w:rPr>
          <w:szCs w:val="24"/>
        </w:rPr>
        <w:t xml:space="preserve">The mother referred herself to counselling with Ms </w:t>
      </w:r>
      <w:r w:rsidR="00E06117">
        <w:rPr>
          <w:szCs w:val="24"/>
        </w:rPr>
        <w:t>H</w:t>
      </w:r>
      <w:r w:rsidR="001A7532" w:rsidRPr="00177434">
        <w:rPr>
          <w:szCs w:val="24"/>
        </w:rPr>
        <w:t>,</w:t>
      </w:r>
      <w:r w:rsidRPr="00177434">
        <w:rPr>
          <w:szCs w:val="24"/>
        </w:rPr>
        <w:t xml:space="preserve"> known in these proceedings as </w:t>
      </w:r>
      <w:r w:rsidR="00E06117">
        <w:rPr>
          <w:szCs w:val="24"/>
        </w:rPr>
        <w:t>H</w:t>
      </w:r>
      <w:r w:rsidRPr="00177434">
        <w:rPr>
          <w:szCs w:val="24"/>
        </w:rPr>
        <w:t xml:space="preserve">, on 11 October 2017. She provided 15 sessions of counselling over a period of approximately one year with the sessions ending on 11 September 2018. </w:t>
      </w:r>
      <w:r w:rsidR="004273D2" w:rsidRPr="00177434">
        <w:rPr>
          <w:szCs w:val="24"/>
        </w:rPr>
        <w:t xml:space="preserve">The mother re-started counselling with </w:t>
      </w:r>
      <w:r w:rsidR="00E06117">
        <w:rPr>
          <w:szCs w:val="24"/>
        </w:rPr>
        <w:t>H</w:t>
      </w:r>
      <w:r w:rsidR="004273D2" w:rsidRPr="00177434">
        <w:rPr>
          <w:szCs w:val="24"/>
        </w:rPr>
        <w:t xml:space="preserve"> on 7 J</w:t>
      </w:r>
      <w:r w:rsidR="00C96962" w:rsidRPr="00177434">
        <w:rPr>
          <w:szCs w:val="24"/>
        </w:rPr>
        <w:t>anuary</w:t>
      </w:r>
      <w:r w:rsidR="004273D2" w:rsidRPr="00177434">
        <w:rPr>
          <w:szCs w:val="24"/>
        </w:rPr>
        <w:t xml:space="preserve"> 2021. </w:t>
      </w:r>
    </w:p>
    <w:p w14:paraId="545A59B8" w14:textId="39AA317E" w:rsidR="004273D2" w:rsidRPr="00177434" w:rsidRDefault="00A126EF" w:rsidP="004B527B">
      <w:pPr>
        <w:pStyle w:val="ParaLevel1"/>
        <w:numPr>
          <w:ilvl w:val="0"/>
          <w:numId w:val="13"/>
        </w:numPr>
        <w:rPr>
          <w:szCs w:val="24"/>
        </w:rPr>
      </w:pPr>
      <w:r w:rsidRPr="00177434">
        <w:rPr>
          <w:szCs w:val="24"/>
        </w:rPr>
        <w:t xml:space="preserve">On 2 October 2018 she sent the mother the Statutory Guidance Framework on Coercive and Controlling behaviour. I take into account that the records of these sessions have not been disclosed into these proceedings, I also take into account that </w:t>
      </w:r>
      <w:r w:rsidR="00E06117">
        <w:rPr>
          <w:szCs w:val="24"/>
        </w:rPr>
        <w:t>H</w:t>
      </w:r>
      <w:r w:rsidRPr="00177434">
        <w:rPr>
          <w:szCs w:val="24"/>
        </w:rPr>
        <w:t xml:space="preserve"> was friendly with the mother</w:t>
      </w:r>
      <w:r w:rsidR="00C96962" w:rsidRPr="00177434">
        <w:rPr>
          <w:szCs w:val="24"/>
        </w:rPr>
        <w:t>. I find that it is likely that her friendship with the mother was greater than she revealed to the court.</w:t>
      </w:r>
      <w:r w:rsidRPr="00177434">
        <w:rPr>
          <w:szCs w:val="24"/>
        </w:rPr>
        <w:t xml:space="preserve"> I consider that on balance she is likely to have been reticent about that friendship because of the</w:t>
      </w:r>
      <w:r w:rsidR="00C96962" w:rsidRPr="00177434">
        <w:rPr>
          <w:szCs w:val="24"/>
        </w:rPr>
        <w:t xml:space="preserve"> professional </w:t>
      </w:r>
      <w:r w:rsidRPr="00177434">
        <w:rPr>
          <w:szCs w:val="24"/>
        </w:rPr>
        <w:t xml:space="preserve">conflict between maintaining a friendship and providing counselling.  I find that she provided support to the mother as the parents’ marriage reached its end. She will have been largely reliant on self-report from the mother in the sessions. </w:t>
      </w:r>
      <w:r w:rsidR="004273D2" w:rsidRPr="00177434">
        <w:rPr>
          <w:szCs w:val="24"/>
        </w:rPr>
        <w:t>I consider that she gave the mother the guidance on coercive and controlling behaviour in response to what the mother told her.</w:t>
      </w:r>
      <w:r w:rsidR="00C96962" w:rsidRPr="00177434">
        <w:rPr>
          <w:szCs w:val="24"/>
        </w:rPr>
        <w:t xml:space="preserve"> As she told me in re-examination by Dr Proudman her role was to support the mother. </w:t>
      </w:r>
      <w:r w:rsidR="004273D2" w:rsidRPr="00177434">
        <w:rPr>
          <w:szCs w:val="24"/>
        </w:rPr>
        <w:t xml:space="preserve"> In oral evidence </w:t>
      </w:r>
      <w:r w:rsidR="00E06117">
        <w:rPr>
          <w:szCs w:val="24"/>
        </w:rPr>
        <w:t>H</w:t>
      </w:r>
      <w:r w:rsidR="004273D2" w:rsidRPr="00177434">
        <w:rPr>
          <w:szCs w:val="24"/>
        </w:rPr>
        <w:t xml:space="preserve"> could not recall anything which she had personally observed which caused her concern about the father’s behaviours. In her oral evidence </w:t>
      </w:r>
      <w:r w:rsidR="00E06117">
        <w:rPr>
          <w:szCs w:val="24"/>
        </w:rPr>
        <w:t>H</w:t>
      </w:r>
      <w:r w:rsidR="004273D2" w:rsidRPr="00177434">
        <w:rPr>
          <w:szCs w:val="24"/>
        </w:rPr>
        <w:t xml:space="preserve"> frankly admitted that her written evidence to the court had been written after she had destroyed the notes of the sessions she had had with the mother.</w:t>
      </w:r>
    </w:p>
    <w:p w14:paraId="26FAC1E5" w14:textId="619FCF7A" w:rsidR="004273D2" w:rsidRPr="00177434" w:rsidRDefault="004273D2" w:rsidP="004B527B">
      <w:pPr>
        <w:pStyle w:val="ParaLevel1"/>
        <w:numPr>
          <w:ilvl w:val="0"/>
          <w:numId w:val="13"/>
        </w:numPr>
        <w:rPr>
          <w:szCs w:val="24"/>
        </w:rPr>
      </w:pPr>
      <w:r w:rsidRPr="00177434">
        <w:rPr>
          <w:szCs w:val="24"/>
        </w:rPr>
        <w:t xml:space="preserve">It appears from </w:t>
      </w:r>
      <w:r w:rsidR="00E06117">
        <w:rPr>
          <w:szCs w:val="24"/>
        </w:rPr>
        <w:t>H</w:t>
      </w:r>
      <w:r w:rsidRPr="00177434">
        <w:rPr>
          <w:szCs w:val="24"/>
        </w:rPr>
        <w:t xml:space="preserve">’s written evidence and from a text message passing between the mother and father in 2019, that </w:t>
      </w:r>
      <w:r w:rsidR="009C7F97">
        <w:rPr>
          <w:szCs w:val="24"/>
        </w:rPr>
        <w:t>D</w:t>
      </w:r>
      <w:r w:rsidRPr="00177434">
        <w:rPr>
          <w:szCs w:val="24"/>
        </w:rPr>
        <w:t xml:space="preserve"> and </w:t>
      </w:r>
      <w:r w:rsidR="009C7F97">
        <w:rPr>
          <w:szCs w:val="24"/>
        </w:rPr>
        <w:t>C</w:t>
      </w:r>
      <w:r w:rsidRPr="00177434">
        <w:rPr>
          <w:szCs w:val="24"/>
        </w:rPr>
        <w:t xml:space="preserve"> had at </w:t>
      </w:r>
      <w:r w:rsidR="00C96962" w:rsidRPr="00177434">
        <w:rPr>
          <w:szCs w:val="24"/>
        </w:rPr>
        <w:t>least</w:t>
      </w:r>
      <w:r w:rsidRPr="00177434">
        <w:rPr>
          <w:szCs w:val="24"/>
        </w:rPr>
        <w:t xml:space="preserve"> one session of counselling with </w:t>
      </w:r>
      <w:r w:rsidR="00E06117">
        <w:rPr>
          <w:szCs w:val="24"/>
        </w:rPr>
        <w:t>H</w:t>
      </w:r>
      <w:r w:rsidR="00C96962" w:rsidRPr="00177434">
        <w:rPr>
          <w:szCs w:val="24"/>
        </w:rPr>
        <w:t xml:space="preserve">, probably in 2019. What the purpose of that </w:t>
      </w:r>
      <w:r w:rsidR="00E25DE6" w:rsidRPr="00177434">
        <w:rPr>
          <w:szCs w:val="24"/>
        </w:rPr>
        <w:t>session</w:t>
      </w:r>
      <w:r w:rsidR="00C96962" w:rsidRPr="00177434">
        <w:rPr>
          <w:szCs w:val="24"/>
        </w:rPr>
        <w:t xml:space="preserve"> was and what if anything the children said is not recorded.</w:t>
      </w:r>
    </w:p>
    <w:p w14:paraId="68712A68" w14:textId="0A49C18C" w:rsidR="001A7532" w:rsidRPr="00177434" w:rsidRDefault="00E06117" w:rsidP="001A7532">
      <w:pPr>
        <w:pStyle w:val="ParaLevel1"/>
        <w:numPr>
          <w:ilvl w:val="0"/>
          <w:numId w:val="0"/>
        </w:numPr>
        <w:rPr>
          <w:szCs w:val="24"/>
          <w:u w:val="single"/>
        </w:rPr>
      </w:pPr>
      <w:r>
        <w:rPr>
          <w:szCs w:val="24"/>
          <w:u w:val="single"/>
        </w:rPr>
        <w:t>R</w:t>
      </w:r>
    </w:p>
    <w:p w14:paraId="1D33A4E3" w14:textId="7BC07D39" w:rsidR="0042125A" w:rsidRPr="00177434" w:rsidRDefault="00E06117" w:rsidP="004B527B">
      <w:pPr>
        <w:pStyle w:val="ParaLevel1"/>
        <w:numPr>
          <w:ilvl w:val="0"/>
          <w:numId w:val="13"/>
        </w:numPr>
        <w:rPr>
          <w:szCs w:val="24"/>
        </w:rPr>
      </w:pPr>
      <w:r>
        <w:rPr>
          <w:szCs w:val="24"/>
        </w:rPr>
        <w:t>R</w:t>
      </w:r>
      <w:r w:rsidR="00C96962" w:rsidRPr="00177434">
        <w:rPr>
          <w:b/>
          <w:bCs/>
          <w:szCs w:val="24"/>
        </w:rPr>
        <w:t xml:space="preserve"> </w:t>
      </w:r>
      <w:r w:rsidR="001A7532" w:rsidRPr="00177434">
        <w:rPr>
          <w:szCs w:val="24"/>
        </w:rPr>
        <w:t>is</w:t>
      </w:r>
      <w:r w:rsidR="00C96962" w:rsidRPr="00177434">
        <w:rPr>
          <w:szCs w:val="24"/>
        </w:rPr>
        <w:t xml:space="preserve"> the paternal grandmother. She was cross-examined robustly by Dr Proudman on behalf of the mother. She gave detailed evidence about the incident at the pool. She told me that her son had been very cross and </w:t>
      </w:r>
      <w:r w:rsidR="009C7F97">
        <w:rPr>
          <w:szCs w:val="24"/>
        </w:rPr>
        <w:t>D</w:t>
      </w:r>
      <w:r w:rsidR="00C96962" w:rsidRPr="00177434">
        <w:rPr>
          <w:szCs w:val="24"/>
        </w:rPr>
        <w:t xml:space="preserve"> very upset. </w:t>
      </w:r>
      <w:r w:rsidR="00397F57" w:rsidRPr="00177434">
        <w:rPr>
          <w:szCs w:val="24"/>
        </w:rPr>
        <w:t>As I listened to her evidence I heard genuine sadness at what had happened to her grandchildren. I consider that she did her best to tell me the truth but on occasion the anger at what, as she sees it, the mother has done to her grandchildren and her son came out. I find that the actual compla</w:t>
      </w:r>
      <w:r w:rsidR="00705576" w:rsidRPr="00177434">
        <w:rPr>
          <w:szCs w:val="24"/>
        </w:rPr>
        <w:t>i</w:t>
      </w:r>
      <w:r w:rsidR="00397F57" w:rsidRPr="00177434">
        <w:rPr>
          <w:szCs w:val="24"/>
        </w:rPr>
        <w:t xml:space="preserve">nt made to the police which begins at page 55 of the bundle was, as she told me, probably made by the paternal </w:t>
      </w:r>
      <w:r w:rsidR="00162BBA" w:rsidRPr="00177434">
        <w:rPr>
          <w:szCs w:val="24"/>
        </w:rPr>
        <w:t xml:space="preserve">grandfather </w:t>
      </w:r>
      <w:r w:rsidR="00397F57" w:rsidRPr="00177434">
        <w:rPr>
          <w:szCs w:val="24"/>
        </w:rPr>
        <w:t xml:space="preserve">but I find that it expresses sentiments which </w:t>
      </w:r>
      <w:r w:rsidR="005532C3" w:rsidRPr="00177434">
        <w:rPr>
          <w:szCs w:val="24"/>
        </w:rPr>
        <w:t xml:space="preserve">she is likely to </w:t>
      </w:r>
      <w:r w:rsidR="00397F57" w:rsidRPr="00177434">
        <w:rPr>
          <w:szCs w:val="24"/>
        </w:rPr>
        <w:t xml:space="preserve"> share. </w:t>
      </w:r>
      <w:r w:rsidR="0042125A" w:rsidRPr="00177434">
        <w:rPr>
          <w:szCs w:val="24"/>
        </w:rPr>
        <w:t>Although she is angry, she is also truthful. Despite her anger at the mother and her wish to support the father, I find that when it came to it she told me the truth.</w:t>
      </w:r>
      <w:r w:rsidR="0042125A" w:rsidRPr="00177434">
        <w:rPr>
          <w:i/>
          <w:iCs/>
          <w:szCs w:val="24"/>
        </w:rPr>
        <w:t xml:space="preserve"> </w:t>
      </w:r>
      <w:r w:rsidR="0042125A" w:rsidRPr="00177434">
        <w:rPr>
          <w:szCs w:val="24"/>
        </w:rPr>
        <w:t xml:space="preserve"> By February 2023 </w:t>
      </w:r>
      <w:r w:rsidR="009C7F97">
        <w:rPr>
          <w:szCs w:val="24"/>
        </w:rPr>
        <w:t>D</w:t>
      </w:r>
      <w:r w:rsidR="0042125A" w:rsidRPr="00177434">
        <w:rPr>
          <w:szCs w:val="24"/>
        </w:rPr>
        <w:t xml:space="preserve"> and </w:t>
      </w:r>
      <w:r w:rsidR="009C7F97">
        <w:rPr>
          <w:szCs w:val="24"/>
        </w:rPr>
        <w:t>C</w:t>
      </w:r>
      <w:r w:rsidR="0042125A" w:rsidRPr="00177434">
        <w:rPr>
          <w:szCs w:val="24"/>
        </w:rPr>
        <w:t xml:space="preserve"> had blocked their </w:t>
      </w:r>
      <w:r w:rsidR="005532C3" w:rsidRPr="00177434">
        <w:rPr>
          <w:szCs w:val="24"/>
        </w:rPr>
        <w:t>paternal</w:t>
      </w:r>
      <w:r w:rsidR="0042125A" w:rsidRPr="00177434">
        <w:rPr>
          <w:szCs w:val="24"/>
        </w:rPr>
        <w:t xml:space="preserve"> grandmother</w:t>
      </w:r>
      <w:r w:rsidR="005532C3" w:rsidRPr="00177434">
        <w:rPr>
          <w:szCs w:val="24"/>
        </w:rPr>
        <w:t xml:space="preserve">. The social worker’s records capture that the mother regarded the paternal grandmother’s </w:t>
      </w:r>
      <w:r w:rsidR="00AF61BF" w:rsidRPr="00177434">
        <w:rPr>
          <w:szCs w:val="24"/>
        </w:rPr>
        <w:t>message</w:t>
      </w:r>
      <w:r w:rsidR="005532C3" w:rsidRPr="00177434">
        <w:rPr>
          <w:szCs w:val="24"/>
        </w:rPr>
        <w:t xml:space="preserve"> to </w:t>
      </w:r>
      <w:r w:rsidR="009C7F97">
        <w:rPr>
          <w:szCs w:val="24"/>
        </w:rPr>
        <w:t>C</w:t>
      </w:r>
      <w:r w:rsidR="005532C3" w:rsidRPr="00177434">
        <w:rPr>
          <w:szCs w:val="24"/>
        </w:rPr>
        <w:t xml:space="preserve"> on 4 February 2023 as </w:t>
      </w:r>
      <w:r w:rsidR="005532C3" w:rsidRPr="00177434">
        <w:rPr>
          <w:szCs w:val="24"/>
        </w:rPr>
        <w:lastRenderedPageBreak/>
        <w:t xml:space="preserve">gaslighting him. I accept her evidence that she continued to text </w:t>
      </w:r>
      <w:r w:rsidR="009C7F97">
        <w:rPr>
          <w:szCs w:val="24"/>
        </w:rPr>
        <w:t>C</w:t>
      </w:r>
      <w:r w:rsidR="005532C3" w:rsidRPr="00177434">
        <w:rPr>
          <w:szCs w:val="24"/>
        </w:rPr>
        <w:t xml:space="preserve">  to maintain contact with him- </w:t>
      </w:r>
      <w:r w:rsidR="005532C3" w:rsidRPr="00177434">
        <w:rPr>
          <w:i/>
          <w:iCs/>
          <w:szCs w:val="24"/>
        </w:rPr>
        <w:t xml:space="preserve"> I was just trying to keep  a connection with my grandson.</w:t>
      </w:r>
      <w:r w:rsidR="005532C3" w:rsidRPr="00177434">
        <w:rPr>
          <w:szCs w:val="24"/>
        </w:rPr>
        <w:t xml:space="preserve"> Her message of 4 February 2023 was written to maintain contact with him and explain why they had sent a donation to Oxfam on his behalf rather than give him a Christmas present. It was not gaslighting, it wa</w:t>
      </w:r>
      <w:r w:rsidR="000A276A" w:rsidRPr="00177434">
        <w:rPr>
          <w:szCs w:val="24"/>
        </w:rPr>
        <w:t>s</w:t>
      </w:r>
      <w:r w:rsidR="005532C3" w:rsidRPr="00177434">
        <w:rPr>
          <w:szCs w:val="24"/>
        </w:rPr>
        <w:t xml:space="preserve"> simply an attempt to keep open a connection and was, I accept, written in response to the mother’s Instagram post about the lack of Christmas presents of which I find, at least </w:t>
      </w:r>
      <w:r w:rsidR="009C7F97">
        <w:rPr>
          <w:szCs w:val="24"/>
        </w:rPr>
        <w:t>C</w:t>
      </w:r>
      <w:r w:rsidR="005532C3" w:rsidRPr="00177434">
        <w:rPr>
          <w:szCs w:val="24"/>
        </w:rPr>
        <w:t xml:space="preserve"> who followed his mother on Instagram would have been aware. On behalf of the mother it </w:t>
      </w:r>
      <w:r w:rsidR="004D5C50" w:rsidRPr="00177434">
        <w:rPr>
          <w:szCs w:val="24"/>
        </w:rPr>
        <w:t>was</w:t>
      </w:r>
      <w:r w:rsidR="005532C3" w:rsidRPr="00177434">
        <w:rPr>
          <w:szCs w:val="24"/>
        </w:rPr>
        <w:t xml:space="preserve"> put that she or her husband sent an anonymous letter to </w:t>
      </w:r>
      <w:r w:rsidR="000B53EE">
        <w:rPr>
          <w:szCs w:val="24"/>
        </w:rPr>
        <w:t>School Y</w:t>
      </w:r>
      <w:r w:rsidR="005532C3" w:rsidRPr="00177434">
        <w:rPr>
          <w:szCs w:val="24"/>
        </w:rPr>
        <w:t xml:space="preserve">s making allegations against the mother. She told me in oral evidence that she had not seen the letter before. Her reaction to reading it appeared genuine. I accept her evidence that by the time the letter was sent a lot of people knew of the mother and father’s alleged behaviours. </w:t>
      </w:r>
    </w:p>
    <w:p w14:paraId="26C9134B" w14:textId="6D1706B3" w:rsidR="001A7532" w:rsidRPr="00177434" w:rsidRDefault="00E06117" w:rsidP="001A7532">
      <w:pPr>
        <w:pStyle w:val="ParaLevel1"/>
        <w:numPr>
          <w:ilvl w:val="0"/>
          <w:numId w:val="0"/>
        </w:numPr>
        <w:rPr>
          <w:szCs w:val="24"/>
          <w:u w:val="single"/>
        </w:rPr>
      </w:pPr>
      <w:r>
        <w:rPr>
          <w:szCs w:val="24"/>
          <w:u w:val="single"/>
        </w:rPr>
        <w:t>Y</w:t>
      </w:r>
    </w:p>
    <w:p w14:paraId="30AFB24A" w14:textId="42EC4737" w:rsidR="005532C3" w:rsidRPr="00177434" w:rsidRDefault="004A79C8" w:rsidP="004B527B">
      <w:pPr>
        <w:pStyle w:val="ParaLevel1"/>
        <w:numPr>
          <w:ilvl w:val="0"/>
          <w:numId w:val="13"/>
        </w:numPr>
        <w:rPr>
          <w:szCs w:val="24"/>
        </w:rPr>
      </w:pPr>
      <w:r w:rsidRPr="00177434">
        <w:rPr>
          <w:b/>
          <w:bCs/>
          <w:szCs w:val="24"/>
        </w:rPr>
        <w:t xml:space="preserve"> </w:t>
      </w:r>
      <w:r w:rsidRPr="00177434">
        <w:rPr>
          <w:szCs w:val="24"/>
        </w:rPr>
        <w:t xml:space="preserve">Ms </w:t>
      </w:r>
      <w:r w:rsidR="00E06117">
        <w:rPr>
          <w:szCs w:val="24"/>
        </w:rPr>
        <w:t xml:space="preserve">Y </w:t>
      </w:r>
      <w:r w:rsidRPr="00177434">
        <w:rPr>
          <w:szCs w:val="24"/>
        </w:rPr>
        <w:t xml:space="preserve">is a </w:t>
      </w:r>
      <w:r w:rsidR="000B53EE">
        <w:rPr>
          <w:szCs w:val="24"/>
        </w:rPr>
        <w:t>School</w:t>
      </w:r>
      <w:r w:rsidR="009C7F97">
        <w:rPr>
          <w:szCs w:val="24"/>
        </w:rPr>
        <w:t xml:space="preserve"> X</w:t>
      </w:r>
      <w:r w:rsidRPr="00177434">
        <w:rPr>
          <w:szCs w:val="24"/>
        </w:rPr>
        <w:t xml:space="preserve"> </w:t>
      </w:r>
      <w:r w:rsidR="000B53EE">
        <w:rPr>
          <w:szCs w:val="24"/>
        </w:rPr>
        <w:t>School</w:t>
      </w:r>
      <w:r w:rsidRPr="00177434">
        <w:rPr>
          <w:szCs w:val="24"/>
        </w:rPr>
        <w:t xml:space="preserve"> teacher and was friendly with both parents. </w:t>
      </w:r>
      <w:r w:rsidR="00E85F8A" w:rsidRPr="00177434">
        <w:rPr>
          <w:szCs w:val="24"/>
        </w:rPr>
        <w:t>She</w:t>
      </w:r>
      <w:r w:rsidRPr="00177434">
        <w:rPr>
          <w:szCs w:val="24"/>
        </w:rPr>
        <w:t xml:space="preserve"> has had no contact with the father since he left the </w:t>
      </w:r>
      <w:r w:rsidR="000B53EE">
        <w:rPr>
          <w:szCs w:val="24"/>
        </w:rPr>
        <w:t>School</w:t>
      </w:r>
      <w:r w:rsidRPr="00177434">
        <w:rPr>
          <w:szCs w:val="24"/>
        </w:rPr>
        <w:t xml:space="preserve">. I found her a matter of fact </w:t>
      </w:r>
      <w:r w:rsidR="00E85F8A" w:rsidRPr="00177434">
        <w:rPr>
          <w:szCs w:val="24"/>
        </w:rPr>
        <w:t>witness.</w:t>
      </w:r>
      <w:r w:rsidRPr="00177434">
        <w:rPr>
          <w:szCs w:val="24"/>
        </w:rPr>
        <w:t xml:space="preserve"> Overall I considered her a credible witness.  She exhibited to her </w:t>
      </w:r>
      <w:r w:rsidR="00E85F8A" w:rsidRPr="00177434">
        <w:rPr>
          <w:szCs w:val="24"/>
        </w:rPr>
        <w:t>statement</w:t>
      </w:r>
      <w:r w:rsidRPr="00177434">
        <w:rPr>
          <w:szCs w:val="24"/>
        </w:rPr>
        <w:t xml:space="preserve"> a </w:t>
      </w:r>
      <w:r w:rsidR="00E85F8A" w:rsidRPr="00177434">
        <w:rPr>
          <w:szCs w:val="24"/>
        </w:rPr>
        <w:t>message</w:t>
      </w:r>
      <w:r w:rsidRPr="00177434">
        <w:rPr>
          <w:szCs w:val="24"/>
        </w:rPr>
        <w:t xml:space="preserve"> </w:t>
      </w:r>
      <w:r w:rsidR="00E85F8A" w:rsidRPr="00177434">
        <w:rPr>
          <w:szCs w:val="24"/>
        </w:rPr>
        <w:t xml:space="preserve">to her </w:t>
      </w:r>
      <w:r w:rsidRPr="00177434">
        <w:rPr>
          <w:szCs w:val="24"/>
        </w:rPr>
        <w:t xml:space="preserve">in 2018 from the father that demonstrated genuine concern for the mother’s mental </w:t>
      </w:r>
      <w:r w:rsidR="00E85F8A" w:rsidRPr="00177434">
        <w:rPr>
          <w:szCs w:val="24"/>
        </w:rPr>
        <w:t>health</w:t>
      </w:r>
      <w:r w:rsidRPr="00177434">
        <w:rPr>
          <w:szCs w:val="24"/>
        </w:rPr>
        <w:t xml:space="preserve"> at the time.</w:t>
      </w:r>
    </w:p>
    <w:p w14:paraId="14140315" w14:textId="56F9E5BA" w:rsidR="001A7532" w:rsidRPr="00177434" w:rsidRDefault="001A7532" w:rsidP="001A7532">
      <w:pPr>
        <w:pStyle w:val="ParaLevel1"/>
        <w:numPr>
          <w:ilvl w:val="0"/>
          <w:numId w:val="0"/>
        </w:numPr>
        <w:rPr>
          <w:szCs w:val="24"/>
          <w:u w:val="single"/>
        </w:rPr>
      </w:pPr>
      <w:r w:rsidRPr="00177434">
        <w:rPr>
          <w:szCs w:val="24"/>
          <w:u w:val="single"/>
        </w:rPr>
        <w:t>The Mother</w:t>
      </w:r>
    </w:p>
    <w:p w14:paraId="5BD803B2" w14:textId="019C0F6B" w:rsidR="006D65E1" w:rsidRPr="00177434" w:rsidRDefault="00E85F8A" w:rsidP="004B527B">
      <w:pPr>
        <w:pStyle w:val="ParaLevel1"/>
        <w:numPr>
          <w:ilvl w:val="0"/>
          <w:numId w:val="13"/>
        </w:numPr>
        <w:rPr>
          <w:szCs w:val="24"/>
        </w:rPr>
      </w:pPr>
      <w:r w:rsidRPr="00177434">
        <w:rPr>
          <w:szCs w:val="24"/>
        </w:rPr>
        <w:t xml:space="preserve">I gave participation directions on 8 October 2024 to enable the mother to attend </w:t>
      </w:r>
      <w:r w:rsidR="003A23F7" w:rsidRPr="00177434">
        <w:rPr>
          <w:szCs w:val="24"/>
        </w:rPr>
        <w:t xml:space="preserve">this hearing </w:t>
      </w:r>
      <w:r w:rsidRPr="00177434">
        <w:rPr>
          <w:szCs w:val="24"/>
        </w:rPr>
        <w:t xml:space="preserve">remotely save for the days on which she was giving oral </w:t>
      </w:r>
      <w:r w:rsidR="003A23F7" w:rsidRPr="00177434">
        <w:rPr>
          <w:szCs w:val="24"/>
        </w:rPr>
        <w:t xml:space="preserve">evidence when the father would attend remotely with his camera switched off. </w:t>
      </w:r>
      <w:r w:rsidRPr="00177434">
        <w:rPr>
          <w:szCs w:val="24"/>
        </w:rPr>
        <w:t xml:space="preserve"> I was concerned that such was the mother’s vulnerability that she should not view the evidence fr</w:t>
      </w:r>
      <w:r w:rsidR="00062E1B" w:rsidRPr="00177434">
        <w:rPr>
          <w:szCs w:val="24"/>
        </w:rPr>
        <w:t>o</w:t>
      </w:r>
      <w:r w:rsidRPr="00177434">
        <w:rPr>
          <w:szCs w:val="24"/>
        </w:rPr>
        <w:t>m a remote location alone. Accordingly</w:t>
      </w:r>
      <w:r w:rsidR="003A23F7" w:rsidRPr="00177434">
        <w:rPr>
          <w:szCs w:val="24"/>
        </w:rPr>
        <w:t>,</w:t>
      </w:r>
      <w:r w:rsidRPr="00177434">
        <w:rPr>
          <w:szCs w:val="24"/>
        </w:rPr>
        <w:t xml:space="preserve"> I suggested that a member of the mother’s legal team should be at the</w:t>
      </w:r>
      <w:r w:rsidR="008908EE">
        <w:rPr>
          <w:szCs w:val="24"/>
        </w:rPr>
        <w:t xml:space="preserve"> </w:t>
      </w:r>
      <w:r w:rsidR="00F04D1F">
        <w:rPr>
          <w:szCs w:val="24"/>
        </w:rPr>
        <w:t>Same</w:t>
      </w:r>
      <w:r w:rsidRPr="00177434">
        <w:rPr>
          <w:szCs w:val="24"/>
        </w:rPr>
        <w:t xml:space="preserve"> location with her to ensure she was </w:t>
      </w:r>
      <w:r w:rsidR="003A23F7" w:rsidRPr="00177434">
        <w:rPr>
          <w:szCs w:val="24"/>
        </w:rPr>
        <w:t>supported throughout and could give instructions as needed.</w:t>
      </w:r>
      <w:r w:rsidRPr="00177434">
        <w:rPr>
          <w:szCs w:val="24"/>
        </w:rPr>
        <w:t xml:space="preserve"> I am grateful to her junior counsel for travelling to</w:t>
      </w:r>
      <w:r w:rsidR="003A23F7" w:rsidRPr="00177434">
        <w:rPr>
          <w:szCs w:val="24"/>
        </w:rPr>
        <w:t xml:space="preserve"> accommodate that request. </w:t>
      </w:r>
    </w:p>
    <w:p w14:paraId="24859795" w14:textId="1838D9BD" w:rsidR="003A23F7" w:rsidRPr="00177434" w:rsidRDefault="003A23F7" w:rsidP="004B527B">
      <w:pPr>
        <w:pStyle w:val="ParaLevel1"/>
        <w:numPr>
          <w:ilvl w:val="0"/>
          <w:numId w:val="13"/>
        </w:numPr>
        <w:rPr>
          <w:szCs w:val="24"/>
        </w:rPr>
      </w:pPr>
      <w:r w:rsidRPr="00177434">
        <w:rPr>
          <w:szCs w:val="24"/>
        </w:rPr>
        <w:t>The</w:t>
      </w:r>
      <w:r w:rsidR="006D65E1" w:rsidRPr="00177434">
        <w:rPr>
          <w:szCs w:val="24"/>
        </w:rPr>
        <w:t xml:space="preserve">re is an </w:t>
      </w:r>
      <w:r w:rsidRPr="00177434">
        <w:rPr>
          <w:szCs w:val="24"/>
        </w:rPr>
        <w:t>Intermediary’s report provided in April 2024</w:t>
      </w:r>
      <w:r w:rsidR="006D65E1" w:rsidRPr="00177434">
        <w:rPr>
          <w:szCs w:val="24"/>
        </w:rPr>
        <w:t xml:space="preserve"> in relation to the mother. According to that report the mother presents with a diagnosed PTSD for which she was receiving weekly counselling.</w:t>
      </w:r>
      <w:r w:rsidRPr="00177434">
        <w:rPr>
          <w:szCs w:val="24"/>
        </w:rPr>
        <w:t xml:space="preserve"> </w:t>
      </w:r>
      <w:r w:rsidR="006D65E1" w:rsidRPr="00177434">
        <w:rPr>
          <w:szCs w:val="24"/>
        </w:rPr>
        <w:t>She will be unable to effectively participate when she is emotionally dysregulated. Although she has</w:t>
      </w:r>
      <w:r w:rsidR="000B138E" w:rsidRPr="00177434">
        <w:rPr>
          <w:szCs w:val="24"/>
        </w:rPr>
        <w:t xml:space="preserve"> a </w:t>
      </w:r>
      <w:r w:rsidR="006D65E1" w:rsidRPr="00177434">
        <w:rPr>
          <w:szCs w:val="24"/>
        </w:rPr>
        <w:t xml:space="preserve">high level of academic and professional linguistic abilities, emotional dysregulation and trauma have impacted her auditory memory which is significantly lower than would be expected give her academic profile; her auditory processing when distressed is significantly reduced and the use of grounding techniques and distractors is effective in calming her when overwhelmed and disassociated. </w:t>
      </w:r>
    </w:p>
    <w:p w14:paraId="7AAC25A6" w14:textId="00459936" w:rsidR="00CA007C" w:rsidRPr="00177434" w:rsidRDefault="003A23F7" w:rsidP="004B527B">
      <w:pPr>
        <w:pStyle w:val="ParaLevel1"/>
        <w:numPr>
          <w:ilvl w:val="0"/>
          <w:numId w:val="13"/>
        </w:numPr>
        <w:rPr>
          <w:szCs w:val="24"/>
        </w:rPr>
      </w:pPr>
      <w:r w:rsidRPr="00177434">
        <w:rPr>
          <w:szCs w:val="24"/>
        </w:rPr>
        <w:t>The mother gave evidence before me in person. She had the benefit of an intermediary with her when giving evidence.</w:t>
      </w:r>
      <w:r w:rsidR="006D65E1" w:rsidRPr="00177434">
        <w:rPr>
          <w:szCs w:val="24"/>
        </w:rPr>
        <w:t xml:space="preserve"> A Ground Rules Hearing was held proximate to the start of her evidence. Those Ground Rules were observed during her evidence in the main and where they were not either I or Counsel on her behalf intervened and questions were re-worded etc.  There were regular breaks in the evidence to ensure the mother gave her best evidence. When the mother became emotionally overwhelmed and unable to give evidence the Intermediary informed me.</w:t>
      </w:r>
      <w:r w:rsidR="00CA007C" w:rsidRPr="00177434">
        <w:rPr>
          <w:szCs w:val="24"/>
        </w:rPr>
        <w:t xml:space="preserve"> I have born</w:t>
      </w:r>
      <w:r w:rsidR="00B50917" w:rsidRPr="00177434">
        <w:rPr>
          <w:szCs w:val="24"/>
        </w:rPr>
        <w:t>e</w:t>
      </w:r>
      <w:r w:rsidR="00CA007C" w:rsidRPr="00177434">
        <w:rPr>
          <w:szCs w:val="24"/>
        </w:rPr>
        <w:t xml:space="preserve"> in mind when assessing the mother’s evidence, particularly her oral evidence that she is a grieving mother. There were times when she gave evidence that her upset and distress did overwhelm her. On the first and second  day of her evidence , the mother gave her evidence in the Royal Courts of Justice in the witness box. With appropriate participation directions, she managed evidence in chief but quickly became overwhelmed when cross-examined on day two. Despite regular breaks, shortly </w:t>
      </w:r>
      <w:r w:rsidR="00CA007C" w:rsidRPr="00177434">
        <w:rPr>
          <w:szCs w:val="24"/>
        </w:rPr>
        <w:lastRenderedPageBreak/>
        <w:t>after the lunch adjournment at 2.35pm, the Intermediary was concerned that the mother was in a dissociated state and could not carry on. I thus adjourned to the next day. With the assistance of counsel, different arrangement were made for the mother to give evidence before me the next day. On day three the mother gave evidence before me at a video conference suite in Dr Proudman’s chambers. I was present with a court associate, Dr Proudman was there as was Ms Venters KC</w:t>
      </w:r>
      <w:r w:rsidR="00A9747F" w:rsidRPr="00177434">
        <w:rPr>
          <w:szCs w:val="24"/>
        </w:rPr>
        <w:t>. All other parties and members of legal teams were able to view the cross-examination over the link. With regular breaks and in a less intimidating environment than a large old court room, the mother was able to give evidence. Breaks continued to be taken a</w:t>
      </w:r>
      <w:r w:rsidR="009D5802" w:rsidRPr="00177434">
        <w:rPr>
          <w:szCs w:val="24"/>
        </w:rPr>
        <w:t>s</w:t>
      </w:r>
      <w:r w:rsidR="00A9747F" w:rsidRPr="00177434">
        <w:rPr>
          <w:szCs w:val="24"/>
        </w:rPr>
        <w:t xml:space="preserve"> necessary and the ground rules continued to apply. The Intermediary quite properly recommended adjustments to the Gr</w:t>
      </w:r>
      <w:r w:rsidR="00AC6B48" w:rsidRPr="00177434">
        <w:rPr>
          <w:szCs w:val="24"/>
        </w:rPr>
        <w:t>o</w:t>
      </w:r>
      <w:r w:rsidR="00A9747F" w:rsidRPr="00177434">
        <w:rPr>
          <w:szCs w:val="24"/>
        </w:rPr>
        <w:t xml:space="preserve">und Rules as her evidence proceeded. On day four Ms Venters KC decided to continue her cross-examination </w:t>
      </w:r>
      <w:r w:rsidR="009D5802" w:rsidRPr="00177434">
        <w:rPr>
          <w:szCs w:val="24"/>
        </w:rPr>
        <w:t>o</w:t>
      </w:r>
      <w:r w:rsidR="00A9747F" w:rsidRPr="00177434">
        <w:rPr>
          <w:szCs w:val="24"/>
        </w:rPr>
        <w:t>f the mother remotely. A</w:t>
      </w:r>
      <w:r w:rsidR="009D5802" w:rsidRPr="00177434">
        <w:rPr>
          <w:szCs w:val="24"/>
        </w:rPr>
        <w:t>s</w:t>
      </w:r>
      <w:r w:rsidR="00A9747F" w:rsidRPr="00177434">
        <w:rPr>
          <w:szCs w:val="24"/>
        </w:rPr>
        <w:t xml:space="preserve"> the evidence went into day four the mother whos</w:t>
      </w:r>
      <w:r w:rsidR="00883716" w:rsidRPr="00177434">
        <w:rPr>
          <w:szCs w:val="24"/>
        </w:rPr>
        <w:t>e</w:t>
      </w:r>
      <w:r w:rsidR="00A9747F" w:rsidRPr="00177434">
        <w:rPr>
          <w:szCs w:val="24"/>
        </w:rPr>
        <w:t xml:space="preserve"> vulnerability is  obvious in her presentation became distraught on occasion and on one occasion was physically sick. As Ms Venters KC had c</w:t>
      </w:r>
      <w:r w:rsidR="0095220D" w:rsidRPr="00177434">
        <w:rPr>
          <w:szCs w:val="24"/>
        </w:rPr>
        <w:t>r</w:t>
      </w:r>
      <w:r w:rsidR="00A9747F" w:rsidRPr="00177434">
        <w:rPr>
          <w:szCs w:val="24"/>
        </w:rPr>
        <w:t xml:space="preserve">oss-examined her about her allegations of rape by the father and </w:t>
      </w:r>
      <w:r w:rsidR="009C7F97">
        <w:rPr>
          <w:szCs w:val="24"/>
        </w:rPr>
        <w:t>D</w:t>
      </w:r>
      <w:r w:rsidR="00A9747F" w:rsidRPr="00177434">
        <w:rPr>
          <w:szCs w:val="24"/>
        </w:rPr>
        <w:t xml:space="preserve">’s </w:t>
      </w:r>
      <w:r w:rsidR="0095220D" w:rsidRPr="00177434">
        <w:rPr>
          <w:szCs w:val="24"/>
        </w:rPr>
        <w:t xml:space="preserve">allegations, the mother became even more distressed and exhausted by the process. I queried the necessity for any further cross-examination. Although Ms Venters KC still had topics to put, I queried the evidential value of any answers that would be obtained. I made it plain to all parties that I considered that I had heard sufficient evidence from the mother to make an assessment of her credibility and the other outstanding topics could be dealt with by reference to the papers. Dr Proudman on behalf of the mother did not object to that course, Ms Venters KC </w:t>
      </w:r>
      <w:r w:rsidR="00D06A5F" w:rsidRPr="00177434">
        <w:rPr>
          <w:szCs w:val="24"/>
        </w:rPr>
        <w:t>did.</w:t>
      </w:r>
      <w:r w:rsidR="0095220D" w:rsidRPr="00177434">
        <w:rPr>
          <w:szCs w:val="24"/>
        </w:rPr>
        <w:t xml:space="preserve"> </w:t>
      </w:r>
      <w:r w:rsidR="00D06A5F" w:rsidRPr="00177434">
        <w:rPr>
          <w:szCs w:val="24"/>
        </w:rPr>
        <w:t>Nevertheless</w:t>
      </w:r>
      <w:r w:rsidR="0095220D" w:rsidRPr="00177434">
        <w:rPr>
          <w:szCs w:val="24"/>
        </w:rPr>
        <w:t xml:space="preserve"> I ruled that the mother’s evidence should be completed that day.</w:t>
      </w:r>
      <w:r w:rsidR="00D06A5F" w:rsidRPr="00177434">
        <w:rPr>
          <w:szCs w:val="24"/>
        </w:rPr>
        <w:t xml:space="preserve"> Whilst Ms Venters KC in her closing submissions lists the areas she says she  could not cover because I limited the duration of cross-examination, I consider that list does not take into account the overlap between the allegations. Whilst n</w:t>
      </w:r>
      <w:r w:rsidR="00C613E8" w:rsidRPr="00177434">
        <w:rPr>
          <w:szCs w:val="24"/>
        </w:rPr>
        <w:t>o</w:t>
      </w:r>
      <w:r w:rsidR="00D06A5F" w:rsidRPr="00177434">
        <w:rPr>
          <w:szCs w:val="24"/>
        </w:rPr>
        <w:t xml:space="preserve">t all matters were put, I consider that both the mother and the father had a fair trial. </w:t>
      </w:r>
    </w:p>
    <w:p w14:paraId="32C98678" w14:textId="5621474F" w:rsidR="0095220D" w:rsidRPr="00177434" w:rsidRDefault="0095220D" w:rsidP="004B527B">
      <w:pPr>
        <w:pStyle w:val="ParaLevel1"/>
        <w:numPr>
          <w:ilvl w:val="0"/>
          <w:numId w:val="13"/>
        </w:numPr>
        <w:rPr>
          <w:szCs w:val="24"/>
        </w:rPr>
      </w:pPr>
      <w:r w:rsidRPr="00177434">
        <w:rPr>
          <w:szCs w:val="24"/>
        </w:rPr>
        <w:t xml:space="preserve">No one could fail but to be moved by the mother’s heart wrenching grief and distress as she gave her evidence. The mother’s profound love for her children was </w:t>
      </w:r>
      <w:r w:rsidR="00D06A5F" w:rsidRPr="00177434">
        <w:rPr>
          <w:szCs w:val="24"/>
        </w:rPr>
        <w:t xml:space="preserve">and is </w:t>
      </w:r>
      <w:r w:rsidRPr="00177434">
        <w:rPr>
          <w:szCs w:val="24"/>
        </w:rPr>
        <w:t>obvious</w:t>
      </w:r>
      <w:r w:rsidR="00D06A5F" w:rsidRPr="00177434">
        <w:rPr>
          <w:szCs w:val="24"/>
        </w:rPr>
        <w:t>. However the fact that she is so profoundly distressed does not mean that everything she says must be taken a</w:t>
      </w:r>
      <w:r w:rsidR="00245659" w:rsidRPr="00177434">
        <w:rPr>
          <w:szCs w:val="24"/>
        </w:rPr>
        <w:t>t</w:t>
      </w:r>
      <w:r w:rsidR="00D06A5F" w:rsidRPr="00177434">
        <w:rPr>
          <w:szCs w:val="24"/>
        </w:rPr>
        <w:t xml:space="preserve"> face value. The demonstration of emotion and the credibility</w:t>
      </w:r>
      <w:r w:rsidR="003B41BF" w:rsidRPr="00177434">
        <w:rPr>
          <w:szCs w:val="24"/>
        </w:rPr>
        <w:t xml:space="preserve"> and reliability </w:t>
      </w:r>
      <w:r w:rsidR="00D06A5F" w:rsidRPr="00177434">
        <w:rPr>
          <w:szCs w:val="24"/>
        </w:rPr>
        <w:t xml:space="preserve">of a </w:t>
      </w:r>
      <w:r w:rsidR="00853971" w:rsidRPr="00177434">
        <w:rPr>
          <w:szCs w:val="24"/>
        </w:rPr>
        <w:t>witness</w:t>
      </w:r>
      <w:r w:rsidR="00D06A5F" w:rsidRPr="00177434">
        <w:rPr>
          <w:szCs w:val="24"/>
        </w:rPr>
        <w:t xml:space="preserve"> are different matters. It is my task to </w:t>
      </w:r>
      <w:r w:rsidR="00853971" w:rsidRPr="00177434">
        <w:rPr>
          <w:szCs w:val="24"/>
        </w:rPr>
        <w:t>assess</w:t>
      </w:r>
      <w:r w:rsidR="00D06A5F" w:rsidRPr="00177434">
        <w:rPr>
          <w:szCs w:val="24"/>
        </w:rPr>
        <w:t xml:space="preserve"> her credibility</w:t>
      </w:r>
      <w:r w:rsidR="003B41BF" w:rsidRPr="00177434">
        <w:rPr>
          <w:szCs w:val="24"/>
        </w:rPr>
        <w:t xml:space="preserve"> and </w:t>
      </w:r>
      <w:r w:rsidR="00245659" w:rsidRPr="00177434">
        <w:rPr>
          <w:szCs w:val="24"/>
        </w:rPr>
        <w:t>reliability</w:t>
      </w:r>
      <w:r w:rsidR="00D06A5F" w:rsidRPr="00177434">
        <w:rPr>
          <w:szCs w:val="24"/>
        </w:rPr>
        <w:t xml:space="preserve">. </w:t>
      </w:r>
      <w:r w:rsidR="00853971" w:rsidRPr="00177434">
        <w:rPr>
          <w:szCs w:val="24"/>
        </w:rPr>
        <w:t>Having read all the papers and heard her give evidence</w:t>
      </w:r>
      <w:r w:rsidR="003B41BF" w:rsidRPr="00177434">
        <w:rPr>
          <w:szCs w:val="24"/>
        </w:rPr>
        <w:t xml:space="preserve"> </w:t>
      </w:r>
      <w:r w:rsidR="00DD2B3E" w:rsidRPr="00177434">
        <w:rPr>
          <w:szCs w:val="24"/>
        </w:rPr>
        <w:t xml:space="preserve">I find that unless her evidence is at one with other evidence or against her self-interest, </w:t>
      </w:r>
      <w:r w:rsidR="00B927D6" w:rsidRPr="00177434">
        <w:rPr>
          <w:szCs w:val="24"/>
        </w:rPr>
        <w:t>I cannot accept it</w:t>
      </w:r>
      <w:r w:rsidR="00DD2B3E" w:rsidRPr="00177434">
        <w:rPr>
          <w:szCs w:val="24"/>
        </w:rPr>
        <w:t xml:space="preserve">. </w:t>
      </w:r>
      <w:r w:rsidR="003B41BF" w:rsidRPr="00177434">
        <w:rPr>
          <w:szCs w:val="24"/>
        </w:rPr>
        <w:t xml:space="preserve">She is neither a reliable nor a credible witness. </w:t>
      </w:r>
      <w:r w:rsidR="00DD2B3E" w:rsidRPr="00177434">
        <w:rPr>
          <w:szCs w:val="24"/>
        </w:rPr>
        <w:t xml:space="preserve">As the mother gave her evidence I formed the view that (i) she has come to believe her own narrative and (ii) that she was continuing to develop it. I accept the submissions made on behalf of the Guardian by Ms Wiley KC that as the mother gave evidence it was striking how everything was the father’s fault even the vile language she used in the messages passing between the parents after separation. She told me that her anger at </w:t>
      </w:r>
      <w:r w:rsidR="000B53EE">
        <w:rPr>
          <w:szCs w:val="24"/>
        </w:rPr>
        <w:t>M</w:t>
      </w:r>
      <w:r w:rsidR="00DD2B3E" w:rsidRPr="00177434">
        <w:rPr>
          <w:szCs w:val="24"/>
        </w:rPr>
        <w:t xml:space="preserve"> was reactive to discovery of the relationship and short lived. I find that it was not and that it in fact endured from July u</w:t>
      </w:r>
      <w:r w:rsidR="0006780E" w:rsidRPr="00177434">
        <w:rPr>
          <w:szCs w:val="24"/>
        </w:rPr>
        <w:t>n</w:t>
      </w:r>
      <w:r w:rsidR="00DD2B3E" w:rsidRPr="00177434">
        <w:rPr>
          <w:szCs w:val="24"/>
        </w:rPr>
        <w:t xml:space="preserve">til approximately December 2019.  I accept that new allegations were raised for the first time in chief, notably that the father had stayed in hospital with her in the early part of their relationship was an act of coercion and control. As the inconsistencies in the evidence were put to her by </w:t>
      </w:r>
      <w:r w:rsidR="00562E47" w:rsidRPr="00177434">
        <w:rPr>
          <w:szCs w:val="24"/>
        </w:rPr>
        <w:t xml:space="preserve">Ms </w:t>
      </w:r>
      <w:r w:rsidR="00D74974" w:rsidRPr="00177434">
        <w:rPr>
          <w:szCs w:val="24"/>
        </w:rPr>
        <w:t>V</w:t>
      </w:r>
      <w:r w:rsidR="00562E47" w:rsidRPr="00177434">
        <w:rPr>
          <w:szCs w:val="24"/>
        </w:rPr>
        <w:t>enter</w:t>
      </w:r>
      <w:r w:rsidR="00D74974" w:rsidRPr="00177434">
        <w:rPr>
          <w:szCs w:val="24"/>
        </w:rPr>
        <w:t>s</w:t>
      </w:r>
      <w:r w:rsidR="00DD2B3E" w:rsidRPr="00177434">
        <w:rPr>
          <w:szCs w:val="24"/>
        </w:rPr>
        <w:t xml:space="preserve"> KC , on occasion she </w:t>
      </w:r>
      <w:r w:rsidR="00562E47" w:rsidRPr="00177434">
        <w:rPr>
          <w:szCs w:val="24"/>
        </w:rPr>
        <w:t xml:space="preserve">showed an angry determination to stick to her script. Her oral </w:t>
      </w:r>
      <w:r w:rsidR="003B41BF" w:rsidRPr="00177434">
        <w:rPr>
          <w:szCs w:val="24"/>
        </w:rPr>
        <w:t>evidence</w:t>
      </w:r>
      <w:r w:rsidR="00562E47" w:rsidRPr="00177434">
        <w:rPr>
          <w:szCs w:val="24"/>
        </w:rPr>
        <w:t xml:space="preserve"> was at odds with the contemporaneous records and the relationship between the father and the children seen in the messaging. Her interpretation of the father’s messaging to </w:t>
      </w:r>
      <w:r w:rsidR="009C7F97">
        <w:rPr>
          <w:szCs w:val="24"/>
        </w:rPr>
        <w:t>D</w:t>
      </w:r>
      <w:r w:rsidR="00562E47" w:rsidRPr="00177434">
        <w:rPr>
          <w:szCs w:val="24"/>
        </w:rPr>
        <w:t xml:space="preserve"> as grooming illustrated how far her perception differs from a normal reading of the messages. She had not been candid with the court about her relationship with </w:t>
      </w:r>
      <w:r w:rsidR="0071358A">
        <w:rPr>
          <w:szCs w:val="24"/>
        </w:rPr>
        <w:t>KK</w:t>
      </w:r>
      <w:r w:rsidR="00562E47" w:rsidRPr="00177434">
        <w:rPr>
          <w:szCs w:val="24"/>
        </w:rPr>
        <w:t xml:space="preserve">. She had not revealed in her written evidence that they had lived together. </w:t>
      </w:r>
      <w:r w:rsidR="000C78B2" w:rsidRPr="00177434">
        <w:rPr>
          <w:szCs w:val="24"/>
        </w:rPr>
        <w:t>She</w:t>
      </w:r>
      <w:r w:rsidR="00562E47" w:rsidRPr="00177434">
        <w:rPr>
          <w:szCs w:val="24"/>
        </w:rPr>
        <w:t xml:space="preserve"> only accepted in oral </w:t>
      </w:r>
      <w:r w:rsidR="00562E47" w:rsidRPr="00177434">
        <w:rPr>
          <w:szCs w:val="24"/>
        </w:rPr>
        <w:lastRenderedPageBreak/>
        <w:t xml:space="preserve">evidence for the first time that between April and August 2020 </w:t>
      </w:r>
      <w:r w:rsidR="0071358A">
        <w:rPr>
          <w:szCs w:val="24"/>
        </w:rPr>
        <w:t>KK</w:t>
      </w:r>
      <w:r w:rsidR="00562E47" w:rsidRPr="00177434">
        <w:rPr>
          <w:szCs w:val="24"/>
        </w:rPr>
        <w:t xml:space="preserve"> </w:t>
      </w:r>
      <w:r w:rsidR="00827D17" w:rsidRPr="00177434">
        <w:rPr>
          <w:szCs w:val="24"/>
        </w:rPr>
        <w:t>h</w:t>
      </w:r>
      <w:r w:rsidR="00562E47" w:rsidRPr="00177434">
        <w:rPr>
          <w:szCs w:val="24"/>
        </w:rPr>
        <w:t>ad lived with her an</w:t>
      </w:r>
      <w:r w:rsidR="00827D17" w:rsidRPr="00177434">
        <w:rPr>
          <w:szCs w:val="24"/>
        </w:rPr>
        <w:t xml:space="preserve">d </w:t>
      </w:r>
      <w:r w:rsidR="00562E47" w:rsidRPr="00177434">
        <w:rPr>
          <w:szCs w:val="24"/>
        </w:rPr>
        <w:t xml:space="preserve">the children. The acceptance was not a sudden recollection of something she had forgotten. It came because the evidence that the court had heard before she entered the witness box meant  she had no choice but to accept it. There is evidence in the papers that the children, </w:t>
      </w:r>
      <w:r w:rsidR="009C7F97">
        <w:rPr>
          <w:szCs w:val="24"/>
        </w:rPr>
        <w:t>D</w:t>
      </w:r>
      <w:r w:rsidR="00562E47" w:rsidRPr="00177434">
        <w:rPr>
          <w:szCs w:val="24"/>
        </w:rPr>
        <w:t xml:space="preserve"> in particular, were impacted by the mother’s new boyfriend. His existence and the extent of his role in the children’s lives wa</w:t>
      </w:r>
      <w:r w:rsidR="00B927D6" w:rsidRPr="00177434">
        <w:rPr>
          <w:szCs w:val="24"/>
        </w:rPr>
        <w:t>s</w:t>
      </w:r>
      <w:r w:rsidR="00562E47" w:rsidRPr="00177434">
        <w:rPr>
          <w:szCs w:val="24"/>
        </w:rPr>
        <w:t xml:space="preserve"> thus directly relevant to the issues before me and should have </w:t>
      </w:r>
      <w:r w:rsidR="003B41BF" w:rsidRPr="00177434">
        <w:rPr>
          <w:szCs w:val="24"/>
        </w:rPr>
        <w:t>been</w:t>
      </w:r>
      <w:r w:rsidR="00562E47" w:rsidRPr="00177434">
        <w:rPr>
          <w:szCs w:val="24"/>
        </w:rPr>
        <w:t xml:space="preserve"> revealed earlier</w:t>
      </w:r>
      <w:r w:rsidR="003B41BF" w:rsidRPr="00177434">
        <w:rPr>
          <w:szCs w:val="24"/>
        </w:rPr>
        <w:t>.</w:t>
      </w:r>
      <w:r w:rsidR="00562E47" w:rsidRPr="00177434">
        <w:rPr>
          <w:szCs w:val="24"/>
        </w:rPr>
        <w:t xml:space="preserve"> </w:t>
      </w:r>
      <w:r w:rsidR="003B41BF" w:rsidRPr="00177434">
        <w:rPr>
          <w:szCs w:val="24"/>
        </w:rPr>
        <w:t>T</w:t>
      </w:r>
      <w:r w:rsidR="00B927D6" w:rsidRPr="00177434">
        <w:rPr>
          <w:szCs w:val="24"/>
        </w:rPr>
        <w:t>he evidence</w:t>
      </w:r>
      <w:r w:rsidR="00562E47" w:rsidRPr="00177434">
        <w:rPr>
          <w:szCs w:val="24"/>
        </w:rPr>
        <w:t xml:space="preserve"> in the text messages between the mother and father contradict the mother’s current case that he forced her to work an</w:t>
      </w:r>
      <w:r w:rsidR="00A56E43" w:rsidRPr="00177434">
        <w:rPr>
          <w:szCs w:val="24"/>
        </w:rPr>
        <w:t>d</w:t>
      </w:r>
      <w:r w:rsidR="00562E47" w:rsidRPr="00177434">
        <w:rPr>
          <w:szCs w:val="24"/>
        </w:rPr>
        <w:t xml:space="preserve"> </w:t>
      </w:r>
      <w:r w:rsidR="00B927D6" w:rsidRPr="00177434">
        <w:rPr>
          <w:szCs w:val="24"/>
        </w:rPr>
        <w:t>do</w:t>
      </w:r>
      <w:r w:rsidR="00562E47" w:rsidRPr="00177434">
        <w:rPr>
          <w:szCs w:val="24"/>
        </w:rPr>
        <w:t xml:space="preserve"> domestic chores and controlled late-night </w:t>
      </w:r>
      <w:r w:rsidR="00B927D6" w:rsidRPr="00177434">
        <w:rPr>
          <w:szCs w:val="24"/>
        </w:rPr>
        <w:t>shopping</w:t>
      </w:r>
      <w:r w:rsidR="00562E47" w:rsidRPr="00177434">
        <w:rPr>
          <w:szCs w:val="24"/>
        </w:rPr>
        <w:t xml:space="preserve">. </w:t>
      </w:r>
    </w:p>
    <w:p w14:paraId="01432F9C" w14:textId="4F1C7526" w:rsidR="001A7532" w:rsidRPr="00177434" w:rsidRDefault="001A7532" w:rsidP="001A7532">
      <w:pPr>
        <w:pStyle w:val="ParaLevel1"/>
        <w:numPr>
          <w:ilvl w:val="0"/>
          <w:numId w:val="0"/>
        </w:numPr>
        <w:rPr>
          <w:szCs w:val="24"/>
          <w:u w:val="single"/>
        </w:rPr>
      </w:pPr>
      <w:r w:rsidRPr="00177434">
        <w:rPr>
          <w:szCs w:val="24"/>
          <w:u w:val="single"/>
        </w:rPr>
        <w:t>The Father</w:t>
      </w:r>
    </w:p>
    <w:p w14:paraId="6573A90D" w14:textId="2F120B8F" w:rsidR="00C718DD" w:rsidRPr="00177434" w:rsidRDefault="00C718DD" w:rsidP="004B527B">
      <w:pPr>
        <w:pStyle w:val="ParaLevel1"/>
        <w:numPr>
          <w:ilvl w:val="0"/>
          <w:numId w:val="13"/>
        </w:numPr>
        <w:rPr>
          <w:b/>
          <w:bCs/>
          <w:szCs w:val="24"/>
        </w:rPr>
      </w:pPr>
      <w:r w:rsidRPr="00177434">
        <w:rPr>
          <w:szCs w:val="24"/>
        </w:rPr>
        <w:t xml:space="preserve">On the face of the position statement on behalf of the father dated 8 October 2024, I was asked to permit an application for a cognitive assessment of the father that had been made the day before. I allowed the application. The assessment </w:t>
      </w:r>
      <w:r w:rsidR="00767A7C">
        <w:rPr>
          <w:szCs w:val="24"/>
        </w:rPr>
        <w:t>was from a</w:t>
      </w:r>
      <w:r w:rsidR="00137910" w:rsidRPr="00177434">
        <w:rPr>
          <w:szCs w:val="24"/>
        </w:rPr>
        <w:t xml:space="preserve"> Registered Clinical Psychologist. It is dated 16 October 2024. </w:t>
      </w:r>
      <w:r w:rsidR="00226C00" w:rsidRPr="00177434">
        <w:rPr>
          <w:szCs w:val="24"/>
        </w:rPr>
        <w:t xml:space="preserve"> In his assessment the father has a level of cognitive functioning ranging between the Borderline</w:t>
      </w:r>
      <w:r w:rsidR="00A56E43" w:rsidRPr="00177434">
        <w:rPr>
          <w:szCs w:val="24"/>
        </w:rPr>
        <w:t xml:space="preserve"> </w:t>
      </w:r>
      <w:r w:rsidR="00226C00" w:rsidRPr="00177434">
        <w:rPr>
          <w:szCs w:val="24"/>
        </w:rPr>
        <w:t xml:space="preserve">Average range consistent with the bottom 6th -42nd percentiles compared to his age peers. There was variation across his domain scores with relatively better performance in tasks requiring perceptual abilities and processing information at speed. The father was relatively poorer in his verbal skills and in his working memory. His cognitive profile is supported by his presentation, his educational and vocational background as well as his self-report of everyday functioning. He does not present with cognitive impairment or a learning disability but that he may have some difficulty in his understanding and retention of information, particularly when this is complex or when he feels under stress. </w:t>
      </w:r>
      <w:r w:rsidR="00767A7C">
        <w:rPr>
          <w:szCs w:val="24"/>
        </w:rPr>
        <w:t xml:space="preserve">The Dr </w:t>
      </w:r>
      <w:r w:rsidR="00226C00" w:rsidRPr="00177434">
        <w:rPr>
          <w:szCs w:val="24"/>
        </w:rPr>
        <w:t xml:space="preserve">made recommendations for support and adaptations to facilitate the father’s participation in the hearing. </w:t>
      </w:r>
    </w:p>
    <w:p w14:paraId="6292AB84" w14:textId="32F975DE" w:rsidR="009655DA" w:rsidRPr="00177434" w:rsidRDefault="00226C00" w:rsidP="004B527B">
      <w:pPr>
        <w:pStyle w:val="ParaLevel1"/>
        <w:numPr>
          <w:ilvl w:val="0"/>
          <w:numId w:val="13"/>
        </w:numPr>
        <w:rPr>
          <w:szCs w:val="24"/>
        </w:rPr>
      </w:pPr>
      <w:r w:rsidRPr="00177434">
        <w:rPr>
          <w:szCs w:val="24"/>
        </w:rPr>
        <w:t xml:space="preserve">The father gave evidence before me in the witness box. Ground rules were set for the manner in which he was to be cross-examined. During his cross-examination by Dr Proudman, the other parties occasionally raised objections in relation to the manner in </w:t>
      </w:r>
      <w:r w:rsidR="000C78B2" w:rsidRPr="00177434">
        <w:rPr>
          <w:szCs w:val="24"/>
        </w:rPr>
        <w:t>which questions</w:t>
      </w:r>
      <w:r w:rsidRPr="00177434">
        <w:rPr>
          <w:szCs w:val="24"/>
        </w:rPr>
        <w:t xml:space="preserve"> were being put which objections I dealt with at the time. The father had breaks where it was necessary for him to regain his composure or to ensure he was not losing concentration. As he gave evidence, the depth of his love for his children became evident. He, like the mother is grieving </w:t>
      </w:r>
      <w:r w:rsidR="009C7F97">
        <w:rPr>
          <w:szCs w:val="24"/>
        </w:rPr>
        <w:t>D</w:t>
      </w:r>
      <w:r w:rsidRPr="00177434">
        <w:rPr>
          <w:szCs w:val="24"/>
        </w:rPr>
        <w:t xml:space="preserve">’s death. His grief and distress overwhelmed him on </w:t>
      </w:r>
      <w:r w:rsidR="000C78B2" w:rsidRPr="00177434">
        <w:rPr>
          <w:szCs w:val="24"/>
        </w:rPr>
        <w:t>occasion,</w:t>
      </w:r>
      <w:r w:rsidRPr="00177434">
        <w:rPr>
          <w:szCs w:val="24"/>
        </w:rPr>
        <w:t xml:space="preserve"> but he was determined to carry on. As I listened to him give evidence I formed the view that he was truly bewildered at some of the allegations made against him. He just could not understand where they came from. </w:t>
      </w:r>
      <w:r w:rsidR="000C78B2" w:rsidRPr="00177434">
        <w:rPr>
          <w:szCs w:val="24"/>
        </w:rPr>
        <w:t xml:space="preserve">He clearly had been racking his brain to make sense of them and to work out whether some innocent event had mutated into an allegation </w:t>
      </w:r>
      <w:r w:rsidR="00A2637B" w:rsidRPr="00177434">
        <w:rPr>
          <w:szCs w:val="24"/>
        </w:rPr>
        <w:t>e.g.</w:t>
      </w:r>
      <w:r w:rsidR="000C78B2" w:rsidRPr="00177434">
        <w:rPr>
          <w:szCs w:val="24"/>
        </w:rPr>
        <w:t xml:space="preserve"> him putting his thumbs in his waist band when walking. It was also clear in his evidence that he is angry with the mother and blames her for </w:t>
      </w:r>
      <w:r w:rsidR="009C7F97">
        <w:rPr>
          <w:szCs w:val="24"/>
        </w:rPr>
        <w:t>D</w:t>
      </w:r>
      <w:r w:rsidR="000C78B2" w:rsidRPr="00177434">
        <w:rPr>
          <w:szCs w:val="24"/>
        </w:rPr>
        <w:t xml:space="preserve">’s death. When her brother had been giving evidence, I had had to remind the father of the need to kerb his reactions to the evidence as his derision became noticeable. I </w:t>
      </w:r>
      <w:r w:rsidR="001A7532" w:rsidRPr="00177434">
        <w:rPr>
          <w:szCs w:val="24"/>
        </w:rPr>
        <w:t>have,</w:t>
      </w:r>
      <w:r w:rsidR="000C78B2" w:rsidRPr="00177434">
        <w:rPr>
          <w:szCs w:val="24"/>
        </w:rPr>
        <w:t xml:space="preserve"> in writing this judgment, also reminded myself of his reaction when being interviewed by the police about the alleged rape of the mother. He had laughed inappropriately. I formed the view in evidence that the father was an emotionally awkward man whose reactions sometimes were incongruent with the subject matter. As with the mother, I listened to the content of what he said and made an assessment of him upon that content rather than his demeanour. </w:t>
      </w:r>
      <w:r w:rsidR="009655DA" w:rsidRPr="00177434">
        <w:rPr>
          <w:szCs w:val="24"/>
        </w:rPr>
        <w:t xml:space="preserve">Having done so I judge </w:t>
      </w:r>
      <w:r w:rsidR="001A7532" w:rsidRPr="00177434">
        <w:rPr>
          <w:szCs w:val="24"/>
        </w:rPr>
        <w:t>him to</w:t>
      </w:r>
      <w:r w:rsidR="009655DA" w:rsidRPr="00177434">
        <w:rPr>
          <w:szCs w:val="24"/>
        </w:rPr>
        <w:t xml:space="preserve"> be a credible witness. </w:t>
      </w:r>
    </w:p>
    <w:p w14:paraId="5771E9E6" w14:textId="03C91E10" w:rsidR="001A7532" w:rsidRPr="00177434" w:rsidRDefault="009C7F97" w:rsidP="001A7532">
      <w:pPr>
        <w:pStyle w:val="ParaLevel1"/>
        <w:numPr>
          <w:ilvl w:val="0"/>
          <w:numId w:val="0"/>
        </w:numPr>
        <w:rPr>
          <w:szCs w:val="24"/>
          <w:u w:val="single"/>
        </w:rPr>
      </w:pPr>
      <w:r>
        <w:rPr>
          <w:szCs w:val="24"/>
          <w:u w:val="single"/>
        </w:rPr>
        <w:t>C</w:t>
      </w:r>
    </w:p>
    <w:p w14:paraId="7964F7A2" w14:textId="06C4FBD3" w:rsidR="009655DA" w:rsidRPr="00177434" w:rsidRDefault="009C7F97" w:rsidP="004B527B">
      <w:pPr>
        <w:pStyle w:val="ParaLevel1"/>
        <w:numPr>
          <w:ilvl w:val="0"/>
          <w:numId w:val="13"/>
        </w:numPr>
        <w:rPr>
          <w:szCs w:val="24"/>
        </w:rPr>
      </w:pPr>
      <w:r>
        <w:rPr>
          <w:szCs w:val="24"/>
        </w:rPr>
        <w:lastRenderedPageBreak/>
        <w:t>C</w:t>
      </w:r>
      <w:r w:rsidR="001A7532" w:rsidRPr="00177434">
        <w:rPr>
          <w:b/>
          <w:bCs/>
          <w:szCs w:val="24"/>
        </w:rPr>
        <w:t xml:space="preserve"> </w:t>
      </w:r>
      <w:r w:rsidR="001A7532" w:rsidRPr="00177434">
        <w:rPr>
          <w:szCs w:val="24"/>
        </w:rPr>
        <w:t>has</w:t>
      </w:r>
      <w:r w:rsidR="009655DA" w:rsidRPr="00177434">
        <w:rPr>
          <w:szCs w:val="24"/>
        </w:rPr>
        <w:t xml:space="preserve"> not given evidence before me. His evidence is however contained in a witness statement prepared for the fact-find. As part of my task I have had to evaluate its content. I have been reminded in closing that in March 2024 the </w:t>
      </w:r>
      <w:r w:rsidR="000B53EE">
        <w:rPr>
          <w:szCs w:val="24"/>
        </w:rPr>
        <w:t>School</w:t>
      </w:r>
      <w:r w:rsidR="009655DA" w:rsidRPr="00177434">
        <w:rPr>
          <w:szCs w:val="24"/>
        </w:rPr>
        <w:t xml:space="preserve"> and the local authority wrote this about him</w:t>
      </w:r>
      <w:r w:rsidR="00E556B0" w:rsidRPr="00177434">
        <w:t xml:space="preserve"> “</w:t>
      </w:r>
      <w:r w:rsidR="00E556B0" w:rsidRPr="00177434">
        <w:rPr>
          <w:i/>
          <w:iCs/>
        </w:rPr>
        <w:t>…</w:t>
      </w:r>
      <w:r w:rsidR="009655DA" w:rsidRPr="00177434">
        <w:rPr>
          <w:i/>
          <w:iCs/>
        </w:rPr>
        <w:t>h</w:t>
      </w:r>
      <w:r w:rsidR="00E556B0" w:rsidRPr="00177434">
        <w:rPr>
          <w:i/>
          <w:iCs/>
        </w:rPr>
        <w:t>e has always shown a sense of being head of the family. He was adamant in the last meeting that he was part of that he wanted all information shared with him directly. This raised a concern in a sense of safeguarding as he is probably quite guarded about Children’s Services and not want to appear to be disloyal to Mum or share information that may cause problems […]</w:t>
      </w:r>
      <w:r w:rsidR="0097260A">
        <w:rPr>
          <w:i/>
          <w:iCs/>
        </w:rPr>
        <w:t xml:space="preserve"> YY </w:t>
      </w:r>
      <w:r w:rsidR="00E556B0" w:rsidRPr="00177434">
        <w:rPr>
          <w:i/>
          <w:iCs/>
        </w:rPr>
        <w:t xml:space="preserve"> added that she agrees with the way </w:t>
      </w:r>
      <w:r>
        <w:rPr>
          <w:i/>
          <w:iCs/>
        </w:rPr>
        <w:t>C</w:t>
      </w:r>
      <w:r w:rsidR="00E556B0" w:rsidRPr="00177434">
        <w:rPr>
          <w:i/>
          <w:iCs/>
        </w:rPr>
        <w:t xml:space="preserve"> acts in terms of protection</w:t>
      </w:r>
      <w:r w:rsidR="00E556B0" w:rsidRPr="00177434">
        <w:t xml:space="preserve">.” </w:t>
      </w:r>
      <w:r w:rsidR="009655DA" w:rsidRPr="00177434">
        <w:rPr>
          <w:szCs w:val="24"/>
        </w:rPr>
        <w:t>The social work assessment was that he had had to grow up too quickly.</w:t>
      </w:r>
      <w:r w:rsidR="00192953" w:rsidRPr="00177434">
        <w:rPr>
          <w:szCs w:val="24"/>
        </w:rPr>
        <w:t xml:space="preserve"> He ha</w:t>
      </w:r>
      <w:r w:rsidR="00A54BAA" w:rsidRPr="00177434">
        <w:rPr>
          <w:szCs w:val="24"/>
        </w:rPr>
        <w:t>s</w:t>
      </w:r>
      <w:r w:rsidR="00192953" w:rsidRPr="00177434">
        <w:rPr>
          <w:szCs w:val="24"/>
        </w:rPr>
        <w:t xml:space="preserve"> had to deal with his parents’ separation</w:t>
      </w:r>
      <w:r w:rsidR="007775E3" w:rsidRPr="00177434">
        <w:rPr>
          <w:szCs w:val="24"/>
        </w:rPr>
        <w:t>,</w:t>
      </w:r>
      <w:r w:rsidR="00192953" w:rsidRPr="00177434">
        <w:rPr>
          <w:szCs w:val="24"/>
        </w:rPr>
        <w:t xml:space="preserve"> his mother emotional distress</w:t>
      </w:r>
      <w:r w:rsidR="007775E3" w:rsidRPr="00177434">
        <w:rPr>
          <w:szCs w:val="24"/>
        </w:rPr>
        <w:t>,</w:t>
      </w:r>
      <w:r w:rsidR="00192953" w:rsidRPr="00177434">
        <w:rPr>
          <w:szCs w:val="24"/>
        </w:rPr>
        <w:t xml:space="preserve"> and suicide attempt and the death of his sister. </w:t>
      </w:r>
    </w:p>
    <w:p w14:paraId="7A24E2EF" w14:textId="01A79FC6" w:rsidR="00E556B0" w:rsidRPr="00177434" w:rsidRDefault="009655DA" w:rsidP="004B527B">
      <w:pPr>
        <w:pStyle w:val="ParaLevel1"/>
        <w:numPr>
          <w:ilvl w:val="0"/>
          <w:numId w:val="13"/>
        </w:numPr>
        <w:rPr>
          <w:szCs w:val="24"/>
        </w:rPr>
      </w:pPr>
      <w:r w:rsidRPr="00177434">
        <w:rPr>
          <w:szCs w:val="24"/>
        </w:rPr>
        <w:t xml:space="preserve">I find that the chronology shows that </w:t>
      </w:r>
      <w:r w:rsidR="009C7F97">
        <w:t>C</w:t>
      </w:r>
      <w:r w:rsidR="00E556B0" w:rsidRPr="00177434">
        <w:t xml:space="preserve">’s wishes and allegations </w:t>
      </w:r>
      <w:r w:rsidR="00192953" w:rsidRPr="00177434">
        <w:t xml:space="preserve">about his father </w:t>
      </w:r>
      <w:r w:rsidR="00E556B0" w:rsidRPr="00177434">
        <w:t>have</w:t>
      </w:r>
      <w:r w:rsidRPr="00177434">
        <w:t xml:space="preserve"> evolved </w:t>
      </w:r>
      <w:r w:rsidR="00192953" w:rsidRPr="00177434">
        <w:t>overtime</w:t>
      </w:r>
      <w:r w:rsidRPr="00177434">
        <w:t xml:space="preserve">. </w:t>
      </w:r>
      <w:r w:rsidR="00192953" w:rsidRPr="00177434">
        <w:t>From wanting contact with his father and having a relationship with him, he has expressed extremely negative views about his father in his statement to the police and to this court. La</w:t>
      </w:r>
      <w:r w:rsidR="0039191A" w:rsidRPr="00177434">
        <w:t>s</w:t>
      </w:r>
      <w:r w:rsidR="00192953" w:rsidRPr="00177434">
        <w:t>t year,</w:t>
      </w:r>
      <w:r w:rsidR="00E556B0" w:rsidRPr="00177434">
        <w:t xml:space="preserve"> </w:t>
      </w:r>
      <w:r w:rsidR="009C7F97">
        <w:t>C</w:t>
      </w:r>
      <w:r w:rsidR="00E556B0" w:rsidRPr="00177434">
        <w:t xml:space="preserve"> </w:t>
      </w:r>
      <w:r w:rsidR="00192953" w:rsidRPr="00177434">
        <w:t xml:space="preserve">came </w:t>
      </w:r>
      <w:r w:rsidRPr="00177434">
        <w:t>to</w:t>
      </w:r>
      <w:r w:rsidR="00E556B0" w:rsidRPr="00177434">
        <w:t xml:space="preserve"> directly instruct </w:t>
      </w:r>
      <w:r w:rsidR="00AA256B">
        <w:t>The solicitor for the child</w:t>
      </w:r>
      <w:r w:rsidR="00E556B0" w:rsidRPr="00177434">
        <w:t xml:space="preserve"> of Goodman Ray,</w:t>
      </w:r>
      <w:r w:rsidRPr="00177434">
        <w:t xml:space="preserve"> and to make</w:t>
      </w:r>
      <w:r w:rsidR="00E556B0" w:rsidRPr="00177434">
        <w:t xml:space="preserve"> applications including for joinder/party status  and to be a witness </w:t>
      </w:r>
      <w:r w:rsidRPr="00177434">
        <w:t>within these proceedings</w:t>
      </w:r>
      <w:r w:rsidR="00192953" w:rsidRPr="00177434">
        <w:t xml:space="preserve"> so that t</w:t>
      </w:r>
      <w:r w:rsidR="005E3961" w:rsidRPr="00177434">
        <w:t>h</w:t>
      </w:r>
      <w:r w:rsidR="00192953" w:rsidRPr="00177434">
        <w:t>is court might have his narrative.</w:t>
      </w:r>
    </w:p>
    <w:p w14:paraId="59C701C6" w14:textId="0F5FD255" w:rsidR="00DC6829" w:rsidRPr="00177434" w:rsidRDefault="009C7F97" w:rsidP="004B527B">
      <w:pPr>
        <w:pStyle w:val="ParaLevel1"/>
        <w:numPr>
          <w:ilvl w:val="0"/>
          <w:numId w:val="13"/>
        </w:numPr>
        <w:rPr>
          <w:szCs w:val="24"/>
        </w:rPr>
      </w:pPr>
      <w:r>
        <w:rPr>
          <w:szCs w:val="24"/>
        </w:rPr>
        <w:t>C</w:t>
      </w:r>
      <w:r w:rsidR="00DC6829" w:rsidRPr="00177434">
        <w:rPr>
          <w:szCs w:val="24"/>
        </w:rPr>
        <w:t xml:space="preserve"> did not give oral evidence before me. His evidence is thus hearsay evidence. I have to decide what weight to give it. In assessing his evidence on behalf of the father it is submitted that I should view the documentary evidence from </w:t>
      </w:r>
      <w:r>
        <w:rPr>
          <w:szCs w:val="24"/>
        </w:rPr>
        <w:t>C</w:t>
      </w:r>
      <w:r w:rsidR="00DC6829" w:rsidRPr="00177434">
        <w:rPr>
          <w:szCs w:val="24"/>
        </w:rPr>
        <w:t xml:space="preserve"> with extreme caution and </w:t>
      </w:r>
      <w:r w:rsidR="00DC6829" w:rsidRPr="00177434">
        <w:rPr>
          <w:i/>
          <w:iCs/>
          <w:szCs w:val="24"/>
        </w:rPr>
        <w:t>through the prism of the mother’s narrative, her agenda, her influence and the undoubted psychological effect the death of his sister has had on him.</w:t>
      </w:r>
      <w:r w:rsidR="00FA7431" w:rsidRPr="00177434">
        <w:rPr>
          <w:i/>
          <w:iCs/>
          <w:szCs w:val="24"/>
        </w:rPr>
        <w:t xml:space="preserve"> </w:t>
      </w:r>
      <w:r w:rsidR="006439C6" w:rsidRPr="00177434">
        <w:rPr>
          <w:szCs w:val="24"/>
        </w:rPr>
        <w:t xml:space="preserve"> I</w:t>
      </w:r>
      <w:r w:rsidR="00C914B0" w:rsidRPr="00177434">
        <w:rPr>
          <w:szCs w:val="24"/>
        </w:rPr>
        <w:t xml:space="preserve"> </w:t>
      </w:r>
      <w:r w:rsidR="00FE5062" w:rsidRPr="00177434">
        <w:rPr>
          <w:szCs w:val="24"/>
        </w:rPr>
        <w:t>f</w:t>
      </w:r>
      <w:r w:rsidR="006439C6" w:rsidRPr="00177434">
        <w:rPr>
          <w:szCs w:val="24"/>
        </w:rPr>
        <w:t xml:space="preserve">ind that submission is made out on the basis of what </w:t>
      </w:r>
      <w:r>
        <w:rPr>
          <w:szCs w:val="24"/>
        </w:rPr>
        <w:t>C</w:t>
      </w:r>
      <w:r w:rsidR="006439C6" w:rsidRPr="00177434">
        <w:rPr>
          <w:szCs w:val="24"/>
        </w:rPr>
        <w:t xml:space="preserve"> told the then Guardian on 30 July 2021</w:t>
      </w:r>
      <w:r w:rsidR="00725097" w:rsidRPr="00177434">
        <w:rPr>
          <w:szCs w:val="24"/>
        </w:rPr>
        <w:t xml:space="preserve">. He spoke to her of his </w:t>
      </w:r>
      <w:r w:rsidR="00FE5062" w:rsidRPr="00177434">
        <w:rPr>
          <w:szCs w:val="24"/>
        </w:rPr>
        <w:t>parents</w:t>
      </w:r>
      <w:r w:rsidR="00725097" w:rsidRPr="00177434">
        <w:rPr>
          <w:szCs w:val="24"/>
        </w:rPr>
        <w:t xml:space="preserve"> and </w:t>
      </w:r>
      <w:r w:rsidR="00FE5062" w:rsidRPr="00177434">
        <w:rPr>
          <w:szCs w:val="24"/>
        </w:rPr>
        <w:t>their</w:t>
      </w:r>
      <w:r w:rsidR="00725097" w:rsidRPr="00177434">
        <w:rPr>
          <w:szCs w:val="24"/>
        </w:rPr>
        <w:t xml:space="preserve"> life together. He told her </w:t>
      </w:r>
      <w:r w:rsidR="00C914B0" w:rsidRPr="00177434">
        <w:rPr>
          <w:szCs w:val="24"/>
        </w:rPr>
        <w:t>that his mother had helped him r</w:t>
      </w:r>
      <w:r w:rsidR="00FE5062" w:rsidRPr="00177434">
        <w:rPr>
          <w:szCs w:val="24"/>
        </w:rPr>
        <w:t xml:space="preserve">emember things as he has grown older. I find that </w:t>
      </w:r>
      <w:r>
        <w:rPr>
          <w:szCs w:val="24"/>
        </w:rPr>
        <w:t>C</w:t>
      </w:r>
      <w:r w:rsidR="00FE5062" w:rsidRPr="00177434">
        <w:rPr>
          <w:szCs w:val="24"/>
        </w:rPr>
        <w:t xml:space="preserve"> and the other children </w:t>
      </w:r>
      <w:r w:rsidR="00A35C96" w:rsidRPr="00177434">
        <w:rPr>
          <w:szCs w:val="24"/>
        </w:rPr>
        <w:t xml:space="preserve">have been exposed to the mother’s </w:t>
      </w:r>
      <w:r w:rsidR="00F94D3A" w:rsidRPr="00177434">
        <w:rPr>
          <w:szCs w:val="24"/>
        </w:rPr>
        <w:t>extreme</w:t>
      </w:r>
      <w:r w:rsidR="00A35C96" w:rsidRPr="00177434">
        <w:rPr>
          <w:szCs w:val="24"/>
        </w:rPr>
        <w:t xml:space="preserve"> upset and distress since their </w:t>
      </w:r>
      <w:r w:rsidR="00F94D3A" w:rsidRPr="00177434">
        <w:rPr>
          <w:szCs w:val="24"/>
        </w:rPr>
        <w:t>parents</w:t>
      </w:r>
      <w:r w:rsidR="00A35C96" w:rsidRPr="00177434">
        <w:rPr>
          <w:szCs w:val="24"/>
        </w:rPr>
        <w:t xml:space="preserve"> separated and have, in her care, being </w:t>
      </w:r>
      <w:r w:rsidR="00F94D3A" w:rsidRPr="00177434">
        <w:rPr>
          <w:szCs w:val="24"/>
        </w:rPr>
        <w:t xml:space="preserve">exposed to and thus influenced by her narrative to the point where they have adopted it. </w:t>
      </w:r>
      <w:r w:rsidR="00FE1352" w:rsidRPr="00177434">
        <w:rPr>
          <w:szCs w:val="24"/>
        </w:rPr>
        <w:t xml:space="preserve">My reasons for reaching that conclusion are set out in my analysis that follows. </w:t>
      </w:r>
    </w:p>
    <w:p w14:paraId="33953859" w14:textId="6E1C33DA" w:rsidR="00177C2B" w:rsidRPr="00177434" w:rsidRDefault="001A7532" w:rsidP="001A7532">
      <w:pPr>
        <w:rPr>
          <w:b/>
          <w:bCs/>
          <w:lang w:eastAsia="en-GB"/>
        </w:rPr>
      </w:pPr>
      <w:r w:rsidRPr="00177434">
        <w:rPr>
          <w:b/>
          <w:bCs/>
          <w:lang w:eastAsia="en-GB"/>
        </w:rPr>
        <w:t xml:space="preserve">VI. </w:t>
      </w:r>
      <w:r w:rsidR="00192953" w:rsidRPr="00177434">
        <w:rPr>
          <w:b/>
          <w:bCs/>
          <w:lang w:eastAsia="en-GB"/>
        </w:rPr>
        <w:t xml:space="preserve">The Law </w:t>
      </w:r>
    </w:p>
    <w:p w14:paraId="13BF12DB" w14:textId="5C50E836" w:rsidR="007038CD" w:rsidRPr="00177434" w:rsidRDefault="007038CD" w:rsidP="004B527B">
      <w:pPr>
        <w:pStyle w:val="ParaLevel1"/>
        <w:numPr>
          <w:ilvl w:val="0"/>
          <w:numId w:val="13"/>
        </w:numPr>
      </w:pPr>
      <w:r w:rsidRPr="00177434">
        <w:t xml:space="preserve">In respect of the task of determining whether the 'facts' have been proven I have borne in mind the guidance given by Baker J (as he then was) in </w:t>
      </w:r>
      <w:r w:rsidRPr="00177434">
        <w:rPr>
          <w:i/>
          <w:iCs/>
          <w:u w:val="single"/>
        </w:rPr>
        <w:t>Re L and M (Children) [2013] EWHC 1569 (Fam)</w:t>
      </w:r>
      <w:r w:rsidRPr="00177434">
        <w:t xml:space="preserve"> confirmed by the President of the Family Division in</w:t>
      </w:r>
      <w:r w:rsidRPr="00177434">
        <w:rPr>
          <w:u w:val="single"/>
        </w:rPr>
        <w:t xml:space="preserve"> </w:t>
      </w:r>
      <w:r w:rsidRPr="00177434">
        <w:rPr>
          <w:i/>
          <w:iCs/>
          <w:u w:val="single"/>
        </w:rPr>
        <w:t>In the Matter of X (Children) (No 3) [2015] EWHC 3651</w:t>
      </w:r>
      <w:r w:rsidRPr="00177434">
        <w:t xml:space="preserve"> at paragraphs 20 – 24.  I have also reminded myself the judgment of Lord Justice Aikens in</w:t>
      </w:r>
      <w:r w:rsidRPr="00177434">
        <w:rPr>
          <w:u w:val="single"/>
        </w:rPr>
        <w:t xml:space="preserve"> </w:t>
      </w:r>
      <w:r w:rsidRPr="00177434">
        <w:rPr>
          <w:i/>
          <w:iCs/>
          <w:u w:val="single"/>
        </w:rPr>
        <w:t>Re J and Re A (A Child) (No 2) [2011] EWCA Civ 12, [2011] 1 FCR 141</w:t>
      </w:r>
      <w:r w:rsidRPr="00177434">
        <w:rPr>
          <w:i/>
          <w:iCs/>
        </w:rPr>
        <w:t xml:space="preserve">, </w:t>
      </w:r>
      <w:r w:rsidRPr="00177434">
        <w:t>para 26.  </w:t>
      </w:r>
    </w:p>
    <w:p w14:paraId="3E7BDD39" w14:textId="6374E1DC" w:rsidR="007038CD" w:rsidRPr="00177434" w:rsidRDefault="007038CD" w:rsidP="004B527B">
      <w:pPr>
        <w:pStyle w:val="ParaLevel1"/>
        <w:numPr>
          <w:ilvl w:val="0"/>
          <w:numId w:val="13"/>
        </w:numPr>
      </w:pPr>
      <w:r w:rsidRPr="00177434">
        <w:t xml:space="preserve">The standard of proof to which facts must be proven is the simple balance of probabilities. Lord Hoffman observed in </w:t>
      </w:r>
      <w:r w:rsidRPr="00177434">
        <w:rPr>
          <w:i/>
          <w:iCs/>
          <w:u w:val="single"/>
        </w:rPr>
        <w:t>Re B (Care Proceedings: Standard of Proof) [2008] UKHL 35</w:t>
      </w:r>
      <w:r w:rsidRPr="00177434">
        <w:rPr>
          <w:i/>
          <w:iCs/>
        </w:rPr>
        <w:t xml:space="preserve"> </w:t>
      </w:r>
      <w:r w:rsidRPr="00177434">
        <w:t>that “If a legal rule requires facts to be proved, a judge must decide whether or not it happened. There is no room for a finding by the court that something might have happened. The law operates a binary system in which the only values are nought and one”.  The test remains the</w:t>
      </w:r>
      <w:r w:rsidR="008908EE">
        <w:t xml:space="preserve"> </w:t>
      </w:r>
      <w:r w:rsidR="00F04D1F">
        <w:t>Same</w:t>
      </w:r>
      <w:r w:rsidRPr="00177434">
        <w:t xml:space="preserve"> regardless of the seriousness of the allegations.   </w:t>
      </w:r>
    </w:p>
    <w:p w14:paraId="0211D214" w14:textId="7D9141A1" w:rsidR="007038CD" w:rsidRPr="00177434" w:rsidRDefault="007038CD" w:rsidP="004B527B">
      <w:pPr>
        <w:pStyle w:val="ParaLevel1"/>
        <w:numPr>
          <w:ilvl w:val="0"/>
          <w:numId w:val="13"/>
        </w:numPr>
      </w:pPr>
      <w:r w:rsidRPr="00177434">
        <w:t xml:space="preserve"> The burden of proof rests on the shoulders of the party that seeks the finding. It is for them to satisfy the court, on the balance of probabilities that it has made out its case in relation to disputed facts. A respondent to an allegation has </w:t>
      </w:r>
      <w:r w:rsidR="0062293F" w:rsidRPr="00177434">
        <w:t>to prove</w:t>
      </w:r>
      <w:r w:rsidRPr="00177434">
        <w:t xml:space="preserve"> nothing, and the court must be careful to ensure that it does not reverse the burden of proof. As Mostyn J said in</w:t>
      </w:r>
      <w:r w:rsidRPr="00177434">
        <w:rPr>
          <w:u w:val="single"/>
        </w:rPr>
        <w:t xml:space="preserve"> </w:t>
      </w:r>
      <w:r w:rsidRPr="00177434">
        <w:rPr>
          <w:i/>
          <w:iCs/>
          <w:u w:val="single"/>
        </w:rPr>
        <w:lastRenderedPageBreak/>
        <w:t>Lancashire v R [2013] EWHC 3064 (Fam),</w:t>
      </w:r>
      <w:r w:rsidRPr="00177434">
        <w:t xml:space="preserve"> there is no pseudo-burden to come up with alternative explanations. </w:t>
      </w:r>
    </w:p>
    <w:p w14:paraId="51C5CE33" w14:textId="4AF1BDB4" w:rsidR="007038CD" w:rsidRPr="00177434" w:rsidRDefault="007038CD" w:rsidP="004B527B">
      <w:pPr>
        <w:pStyle w:val="ParaLevel1"/>
        <w:numPr>
          <w:ilvl w:val="0"/>
          <w:numId w:val="13"/>
        </w:numPr>
      </w:pPr>
      <w:r w:rsidRPr="00177434">
        <w:t> </w:t>
      </w:r>
      <w:r w:rsidRPr="00177434">
        <w:rPr>
          <w:lang w:val="en-US"/>
        </w:rPr>
        <w:t>T</w:t>
      </w:r>
      <w:r w:rsidRPr="00177434">
        <w:t xml:space="preserve">here is no reversal of the burden of proof in cases where sexual abuse is alleged.  An allegation is only an allegation, and the burden remains on the shoulders of the party who seeks the finding to prove that the allegations are established to the requisite standard of proof. The court must proceed cautiously and avoid “the child protection imperative”-see </w:t>
      </w:r>
      <w:r w:rsidRPr="00177434">
        <w:rPr>
          <w:i/>
          <w:iCs/>
          <w:u w:val="single"/>
        </w:rPr>
        <w:t>Oldham MBC v GW and PW [2007] 2 FLR 597</w:t>
      </w:r>
      <w:r w:rsidRPr="00177434">
        <w:rPr>
          <w:i/>
          <w:iCs/>
        </w:rPr>
        <w:t xml:space="preserve"> </w:t>
      </w:r>
      <w:r w:rsidRPr="00177434">
        <w:t xml:space="preserve">at [97]).  Such a need for caution was recognised by Hughes LJ (as he then was) in </w:t>
      </w:r>
      <w:r w:rsidRPr="00177434">
        <w:rPr>
          <w:i/>
          <w:iCs/>
          <w:u w:val="single"/>
        </w:rPr>
        <w:t>Re B (Allegation of Sexual Abuse: Child’s Evidence) [2006] 2 FLR 1071</w:t>
      </w:r>
      <w:r w:rsidRPr="00177434">
        <w:rPr>
          <w:u w:val="single"/>
        </w:rPr>
        <w:t xml:space="preserve"> </w:t>
      </w:r>
      <w:r w:rsidRPr="00177434">
        <w:t>at [43] when he observed that:  </w:t>
      </w:r>
    </w:p>
    <w:p w14:paraId="6BAB2B8F" w14:textId="37077FC1" w:rsidR="007038CD" w:rsidRPr="00177434" w:rsidRDefault="007038CD" w:rsidP="007038CD">
      <w:pPr>
        <w:pStyle w:val="ParaLevel1"/>
        <w:numPr>
          <w:ilvl w:val="0"/>
          <w:numId w:val="0"/>
        </w:numPr>
        <w:ind w:left="720"/>
      </w:pPr>
      <w:r w:rsidRPr="00177434">
        <w:t>“...the fact that one is in a family case sailing under the comforting colours of child protection is not a reason to afford to unsatisfactory evidence a weight greater than it can properly bear. That is in nobody's interests, least of all the children.”  </w:t>
      </w:r>
    </w:p>
    <w:p w14:paraId="0EBEF1EB" w14:textId="4BA9FD16" w:rsidR="007038CD" w:rsidRPr="00177434" w:rsidRDefault="007038CD" w:rsidP="004B527B">
      <w:pPr>
        <w:pStyle w:val="ParaLevel1"/>
        <w:numPr>
          <w:ilvl w:val="0"/>
          <w:numId w:val="13"/>
        </w:numPr>
      </w:pPr>
      <w:r w:rsidRPr="00177434">
        <w:t>I acknowledge and factor in that allegations of sexual abuse</w:t>
      </w:r>
      <w:r w:rsidR="006810BE" w:rsidRPr="00177434">
        <w:t xml:space="preserve"> in this case and </w:t>
      </w:r>
      <w:r w:rsidR="009C7F97">
        <w:t>D</w:t>
      </w:r>
      <w:r w:rsidR="006810BE" w:rsidRPr="00177434">
        <w:t xml:space="preserve">’s death </w:t>
      </w:r>
      <w:r w:rsidRPr="00177434">
        <w:t>raise</w:t>
      </w:r>
      <w:r w:rsidR="006810BE" w:rsidRPr="00177434">
        <w:t xml:space="preserve"> very </w:t>
      </w:r>
      <w:r w:rsidRPr="00177434">
        <w:t xml:space="preserve"> high emotions. However, notwithstanding the emotive subject matter, the task of this court is to take an entirely dispassionate approach to the process of determining whether on the relevant and admissible evidence available to the court the facts alleged are established on the balance of probability - </w:t>
      </w:r>
      <w:r w:rsidRPr="00177434">
        <w:rPr>
          <w:i/>
          <w:iCs/>
          <w:u w:val="single"/>
        </w:rPr>
        <w:t xml:space="preserve">Re A (A Child) (Vulnerable Witness: Fact Finding) </w:t>
      </w:r>
      <w:r w:rsidRPr="00177434">
        <w:t>at [77].  </w:t>
      </w:r>
    </w:p>
    <w:p w14:paraId="76CA07BB" w14:textId="7D0909DD" w:rsidR="007038CD" w:rsidRPr="00177434" w:rsidRDefault="007038CD" w:rsidP="004B527B">
      <w:pPr>
        <w:pStyle w:val="ParaLevel1"/>
        <w:numPr>
          <w:ilvl w:val="0"/>
          <w:numId w:val="13"/>
        </w:numPr>
      </w:pPr>
      <w:r w:rsidRPr="00177434">
        <w:t xml:space="preserve">Having heard and considered the evidence it is open to the court to conclude that the evidence leaves it unsure whether it is more probable than not that the event occurred and, accordingly, that the party who has the burden of proving that the event occurred has failed to discharge that burden - </w:t>
      </w:r>
      <w:r w:rsidRPr="00177434">
        <w:rPr>
          <w:i/>
          <w:iCs/>
          <w:u w:val="single"/>
        </w:rPr>
        <w:t>The Popi M, Rhesa Shipping Co SA v Edmunds, Rhesa Shipping Co SA v Fenton Insurance Co Ltd [1985] 1 WLR 948</w:t>
      </w:r>
      <w:r w:rsidRPr="00177434">
        <w:t>. The Supreme Court has made it clear that, whilst not routine, this outcome is permissible in cases relating to children-</w:t>
      </w:r>
      <w:r w:rsidRPr="00177434">
        <w:rPr>
          <w:u w:val="single"/>
        </w:rPr>
        <w:t xml:space="preserve"> </w:t>
      </w:r>
      <w:r w:rsidRPr="00177434">
        <w:rPr>
          <w:i/>
          <w:iCs/>
          <w:u w:val="single"/>
        </w:rPr>
        <w:t>Re B (Care Proceedings: Standard of Proof) [2008] 2 FLR 141</w:t>
      </w:r>
      <w:r w:rsidRPr="00177434">
        <w:t xml:space="preserve"> at [32].  </w:t>
      </w:r>
    </w:p>
    <w:p w14:paraId="1429AFAF" w14:textId="77777777" w:rsidR="007038CD" w:rsidRPr="00177434" w:rsidRDefault="007038CD" w:rsidP="004B527B">
      <w:pPr>
        <w:pStyle w:val="ParaLevel1"/>
        <w:numPr>
          <w:ilvl w:val="0"/>
          <w:numId w:val="13"/>
        </w:numPr>
      </w:pPr>
      <w:r w:rsidRPr="00177434">
        <w:t xml:space="preserve">Findings of fact must be based on evidence, and the inferences that can properly be drawn from the evidence, and not on speculation or suspicion. The dividing line between the drawing of inferences and speculation may not be a clear one; it is essentially a matter of judgment  as to what is  a legitimate inference and what is insupportable speculation - </w:t>
      </w:r>
      <w:r w:rsidRPr="00177434">
        <w:rPr>
          <w:i/>
          <w:iCs/>
          <w:u w:val="single"/>
        </w:rPr>
        <w:t>Re A (A child) (Fact Finding Hearing: Speculation [2011] EWCA Civ 12 [2011] 1 FLR 1817</w:t>
      </w:r>
      <w:r w:rsidRPr="00177434">
        <w:t xml:space="preserve"> and</w:t>
      </w:r>
      <w:r w:rsidRPr="00177434">
        <w:rPr>
          <w:u w:val="single"/>
        </w:rPr>
        <w:t xml:space="preserve"> </w:t>
      </w:r>
      <w:r w:rsidRPr="00177434">
        <w:rPr>
          <w:i/>
          <w:iCs/>
          <w:u w:val="single"/>
        </w:rPr>
        <w:t>Re A [2015] (Application for Care and Placement Orders: Local Authority Failings) [2015] EWFC 11 [2016] 1 FLR 1.</w:t>
      </w:r>
      <w:r w:rsidRPr="00177434">
        <w:t>  </w:t>
      </w:r>
    </w:p>
    <w:p w14:paraId="6B0C275E" w14:textId="77777777" w:rsidR="007038CD" w:rsidRPr="00177434" w:rsidRDefault="007038CD" w:rsidP="004B527B">
      <w:pPr>
        <w:pStyle w:val="ParaLevel1"/>
        <w:numPr>
          <w:ilvl w:val="0"/>
          <w:numId w:val="13"/>
        </w:numPr>
      </w:pPr>
      <w:r w:rsidRPr="00177434">
        <w:t xml:space="preserve">The decision on whether the facts in issue have been proved to the requisite standard of proof must be based on all of the available relevant and admissible evidence including that from the alleged perpetrator - </w:t>
      </w:r>
      <w:r w:rsidRPr="00177434">
        <w:rPr>
          <w:i/>
          <w:iCs/>
          <w:u w:val="single"/>
        </w:rPr>
        <w:t>Re I-A (Allegations of Sexual Abuse) [2012] 2 FLR 83</w:t>
      </w:r>
      <w:r w:rsidRPr="00177434">
        <w:t xml:space="preserve">, as well as  the wider context of social, emotional, ethical and moral factors - </w:t>
      </w:r>
      <w:r w:rsidRPr="00177434">
        <w:rPr>
          <w:i/>
          <w:iCs/>
          <w:u w:val="single"/>
        </w:rPr>
        <w:t>A County Council v A Mother, A Father and X, Y and Z [2005] EWHC 31 (Fam)</w:t>
      </w:r>
      <w:r w:rsidRPr="00177434">
        <w:t xml:space="preserve"> at [44</w:t>
      </w:r>
      <w:r w:rsidRPr="00177434">
        <w:rPr>
          <w:u w:val="single"/>
        </w:rPr>
        <w:t>].</w:t>
      </w:r>
      <w:r w:rsidRPr="00177434">
        <w:t xml:space="preserve"> The role of the court is, accordingly, to consider the evidence in its totality and to make findings on the balance of probabilities. This means that, in accordance with the foregoing general principles, when assessing whether allegations of sexual abuse are proved to the requisite standard, the court must consider each piece of evidence in the context of all of the other evidence - </w:t>
      </w:r>
      <w:r w:rsidRPr="00177434">
        <w:rPr>
          <w:i/>
          <w:iCs/>
          <w:u w:val="single"/>
        </w:rPr>
        <w:t>Re T [2004] 2 FLR 838</w:t>
      </w:r>
      <w:r w:rsidRPr="00177434">
        <w:rPr>
          <w:i/>
          <w:iCs/>
        </w:rPr>
        <w:t xml:space="preserve"> </w:t>
      </w:r>
      <w:r w:rsidRPr="00177434">
        <w:t xml:space="preserve">at [33]. Overall, as noted by Holman J in </w:t>
      </w:r>
      <w:r w:rsidRPr="00177434">
        <w:rPr>
          <w:i/>
          <w:iCs/>
          <w:u w:val="single"/>
        </w:rPr>
        <w:t>Leeds City Council v YX &amp; ZX (Assessment of Sexual Abuse) 2008 EWHC 802 (Fam)</w:t>
      </w:r>
      <w:r w:rsidRPr="00177434">
        <w:t xml:space="preserve"> [143] in the context of cases of alleged sexual abuse:   </w:t>
      </w:r>
    </w:p>
    <w:p w14:paraId="146EAF58" w14:textId="40A1EC24" w:rsidR="007038CD" w:rsidRPr="00177434" w:rsidRDefault="007038CD" w:rsidP="006810BE">
      <w:pPr>
        <w:pStyle w:val="ParaLevel1"/>
        <w:numPr>
          <w:ilvl w:val="0"/>
          <w:numId w:val="0"/>
        </w:numPr>
        <w:ind w:left="567"/>
      </w:pPr>
      <w:r w:rsidRPr="00177434">
        <w:lastRenderedPageBreak/>
        <w:t> “I wish only to stress … the very great importance of including in any assessment every aspect of a case. Very important indeed is the account of the child, considered, of course, in an age-appropriate way. An express denial is no less an account than is a positive account of abuse. It is also, in my opinion, very important to take fully into account the account and demeanour of the parents, and an assessment of the family circumstances and general quality of the parenting”.  </w:t>
      </w:r>
    </w:p>
    <w:p w14:paraId="1D7D9133" w14:textId="275F1710" w:rsidR="006810BE" w:rsidRPr="00177434" w:rsidRDefault="007038CD" w:rsidP="004B527B">
      <w:pPr>
        <w:pStyle w:val="ParaLevel1"/>
        <w:numPr>
          <w:ilvl w:val="0"/>
          <w:numId w:val="13"/>
        </w:numPr>
      </w:pPr>
      <w:r w:rsidRPr="00177434">
        <w:t xml:space="preserve">Within the foregoing context, with respect to the legal principles applicable to the highly complex fact-finding exercise concerning allegations of sexual abuse, in the  decision of </w:t>
      </w:r>
      <w:r w:rsidRPr="00177434">
        <w:rPr>
          <w:i/>
          <w:iCs/>
          <w:u w:val="single"/>
        </w:rPr>
        <w:t>Re A (Children) [2018] EWCA Civ 1718</w:t>
      </w:r>
      <w:r w:rsidRPr="00177434">
        <w:rPr>
          <w:u w:val="single"/>
        </w:rPr>
        <w:t>,</w:t>
      </w:r>
      <w:r w:rsidRPr="00177434">
        <w:t xml:space="preserve"> the Court of Appeal once again emphasised the overarching importance, when determining whether or not the case has been proved to the requisite standard, of the court standing back from the case to consider the whole picture and ask itself the ultimate question of whether that which is alleged is more likely than not to be true. </w:t>
      </w:r>
    </w:p>
    <w:p w14:paraId="6A1B0499" w14:textId="4DEFB2F6" w:rsidR="007038CD" w:rsidRPr="00177434" w:rsidRDefault="007038CD" w:rsidP="004B527B">
      <w:pPr>
        <w:pStyle w:val="ParaLevel1"/>
        <w:numPr>
          <w:ilvl w:val="0"/>
          <w:numId w:val="13"/>
        </w:numPr>
      </w:pPr>
      <w:r w:rsidRPr="00177434">
        <w:t xml:space="preserve">Within the above context, the evidence of the parents, carers and family members is of utmost importance, and I acknowledge it is essential that I form a clear assessment of their credibility and reliability. The court is likely to place considerable reliability and weight on the evidence and impression it forms of them - </w:t>
      </w:r>
      <w:r w:rsidRPr="00177434">
        <w:rPr>
          <w:i/>
          <w:iCs/>
          <w:u w:val="single"/>
        </w:rPr>
        <w:t>Gestmin SGPS SA v Credit Suisse (UK) Ltd Anor [2013] EWHC 3560 (Comm)</w:t>
      </w:r>
      <w:r w:rsidRPr="00177434">
        <w:t xml:space="preserve"> at [15] to [21] and </w:t>
      </w:r>
      <w:r w:rsidRPr="00177434">
        <w:rPr>
          <w:i/>
          <w:iCs/>
          <w:u w:val="single"/>
        </w:rPr>
        <w:t>Lancashire County Council v M and F [2014] EWHC 3 (Fam)).</w:t>
      </w:r>
      <w:r w:rsidRPr="00177434">
        <w:t xml:space="preserve"> However, with respect to the evidence of, and impression the court forms of the parents, it is also important that I bear in mind the observations of Macur LJ in </w:t>
      </w:r>
      <w:r w:rsidRPr="00177434">
        <w:rPr>
          <w:i/>
          <w:iCs/>
          <w:u w:val="single"/>
        </w:rPr>
        <w:t>Re M (Children) [2013] EWCA Civ 1147</w:t>
      </w:r>
      <w:r w:rsidRPr="00177434">
        <w:t xml:space="preserve"> at [11] and [12], noting that:   </w:t>
      </w:r>
    </w:p>
    <w:p w14:paraId="298C593F" w14:textId="2BF55C56" w:rsidR="007038CD" w:rsidRPr="00177434" w:rsidRDefault="007038CD" w:rsidP="006810BE">
      <w:pPr>
        <w:pStyle w:val="ParaLevel1"/>
        <w:numPr>
          <w:ilvl w:val="0"/>
          <w:numId w:val="0"/>
        </w:numPr>
        <w:ind w:left="720"/>
      </w:pPr>
      <w:r w:rsidRPr="00177434">
        <w:t xml:space="preserve">“Any judge appraising witnesses in the emotionally charged atmosphere of a contested family dispute should warn themselves to guard against an assessment </w:t>
      </w:r>
      <w:r w:rsidR="009C7F97">
        <w:t>E</w:t>
      </w:r>
      <w:r w:rsidRPr="00177434">
        <w:t>ely by virtue of their behaviour in the witness box and to expressly indicate that they have done so”.   </w:t>
      </w:r>
    </w:p>
    <w:p w14:paraId="706B502A" w14:textId="6F1BAE50" w:rsidR="007038CD" w:rsidRPr="00177434" w:rsidRDefault="007038CD" w:rsidP="004B527B">
      <w:pPr>
        <w:pStyle w:val="ParaLevel1"/>
        <w:numPr>
          <w:ilvl w:val="0"/>
          <w:numId w:val="13"/>
        </w:numPr>
      </w:pPr>
      <w:r w:rsidRPr="00177434">
        <w:t xml:space="preserve">The need for care with witness demeanour as indicative of credibility was further highlighted by the Court of Appeal in </w:t>
      </w:r>
      <w:r w:rsidRPr="00177434">
        <w:rPr>
          <w:i/>
          <w:iCs/>
          <w:u w:val="single"/>
        </w:rPr>
        <w:t>Sri Lanka v. the Secretary of State for the Home Department [2018] EWCA Civ 1391</w:t>
      </w:r>
      <w:r w:rsidRPr="00177434">
        <w:t xml:space="preserve">. </w:t>
      </w:r>
      <w:r w:rsidRPr="00177434">
        <w:rPr>
          <w:lang w:val="en-US"/>
        </w:rPr>
        <w:t xml:space="preserve">In this context in </w:t>
      </w:r>
      <w:r w:rsidRPr="00177434">
        <w:rPr>
          <w:i/>
          <w:iCs/>
          <w:u w:val="single"/>
          <w:lang w:val="en-US"/>
        </w:rPr>
        <w:t>Re A</w:t>
      </w:r>
      <w:r w:rsidRPr="00177434">
        <w:rPr>
          <w:lang w:val="en-US"/>
        </w:rPr>
        <w:t xml:space="preserve"> (above) King LJ stated </w:t>
      </w:r>
      <w:r w:rsidRPr="00177434">
        <w:t> </w:t>
      </w:r>
    </w:p>
    <w:p w14:paraId="78BA9BE5" w14:textId="77777777" w:rsidR="007038CD" w:rsidRPr="00177434" w:rsidRDefault="007038CD" w:rsidP="006810BE">
      <w:pPr>
        <w:pStyle w:val="ParaLevel1"/>
        <w:numPr>
          <w:ilvl w:val="0"/>
          <w:numId w:val="0"/>
        </w:numPr>
        <w:ind w:left="720"/>
      </w:pPr>
      <w:r w:rsidRPr="00177434">
        <w:t>“38. I do not seek in any way to undermine the importance of oral evidence in family cases, or the long-held view that judges at first instance have a significant advantage over the judges on appeal in having seen and heard the witnesses give evidence and be subjected to cross-examination (</w:t>
      </w:r>
      <w:r w:rsidRPr="00177434">
        <w:rPr>
          <w:i/>
          <w:iCs/>
          <w:u w:val="single"/>
        </w:rPr>
        <w:t>Piglowska v Piglowski [1999] WL 477307, [1999] 2 FLR 763 at 784).</w:t>
      </w:r>
      <w:r w:rsidRPr="00177434">
        <w:rPr>
          <w:u w:val="single"/>
        </w:rPr>
        <w:t xml:space="preserve"> </w:t>
      </w:r>
      <w:r w:rsidRPr="00177434">
        <w:t>As Baker J said in in </w:t>
      </w:r>
      <w:r w:rsidRPr="00177434">
        <w:rPr>
          <w:i/>
          <w:iCs/>
          <w:u w:val="single"/>
        </w:rPr>
        <w:t>Gloucestershire CC v RH and others</w:t>
      </w:r>
      <w:r w:rsidRPr="00177434">
        <w:rPr>
          <w:u w:val="single"/>
        </w:rPr>
        <w:t> </w:t>
      </w:r>
      <w:r w:rsidRPr="00177434">
        <w:t>at [42], it is essential that the judge forms a view as to the credibility of each of the witnesses, to which end oral evidence will be of great importance in enabling the court to discover what occurred, and in assessing the reliability of the witness. …  </w:t>
      </w:r>
    </w:p>
    <w:p w14:paraId="29FB9A07" w14:textId="21F271CD" w:rsidR="007038CD" w:rsidRPr="00177434" w:rsidRDefault="006810BE" w:rsidP="006810BE">
      <w:pPr>
        <w:pStyle w:val="ParaLevel1"/>
        <w:numPr>
          <w:ilvl w:val="0"/>
          <w:numId w:val="0"/>
        </w:numPr>
        <w:ind w:left="720"/>
      </w:pPr>
      <w:r w:rsidRPr="00177434">
        <w:t>………………………………………………………………</w:t>
      </w:r>
      <w:r w:rsidR="007038CD" w:rsidRPr="00177434">
        <w:t>  </w:t>
      </w:r>
    </w:p>
    <w:p w14:paraId="371DF97C" w14:textId="77777777" w:rsidR="006810BE" w:rsidRPr="00177434" w:rsidRDefault="007038CD" w:rsidP="006810BE">
      <w:pPr>
        <w:pStyle w:val="ParaLevel1"/>
        <w:numPr>
          <w:ilvl w:val="0"/>
          <w:numId w:val="0"/>
        </w:numPr>
        <w:ind w:left="720"/>
      </w:pPr>
      <w:r w:rsidRPr="00177434">
        <w:t>41. The court must, however, be mindful of the fallibility of memory and the pressures of giving evidence. The relative significance of oral and contemporaneous evidence will vary from case to case. What is important, as was highlighted in Kogan, is that the court assesses all the evidence in a manner suited to the case before it and does not inappropriately elevate one kind of evidence over another.   </w:t>
      </w:r>
    </w:p>
    <w:p w14:paraId="70DB781E" w14:textId="2EEF8DC1" w:rsidR="007038CD" w:rsidRPr="00177434" w:rsidRDefault="007038CD" w:rsidP="006810BE">
      <w:pPr>
        <w:pStyle w:val="ParaLevel1"/>
        <w:numPr>
          <w:ilvl w:val="0"/>
          <w:numId w:val="0"/>
        </w:numPr>
        <w:ind w:left="720"/>
      </w:pPr>
      <w:r w:rsidRPr="00177434">
        <w:t xml:space="preserve">42. In the present case, the mother was giving evidence about an incident which had lasted only a few seconds seven years before, in circumstances where her recollection </w:t>
      </w:r>
      <w:r w:rsidRPr="00177434">
        <w:lastRenderedPageBreak/>
        <w:t>was taking place in the aftermath of unimaginably traumatic events. Those features alone would highlight the need for this critical evidence to be assessed in its proper place, alongside contemporaneous documentary evidence, and any evidence upon which undoubted, or probable, reliance could be placed." </w:t>
      </w:r>
    </w:p>
    <w:p w14:paraId="2E9C0232" w14:textId="4F8F438C" w:rsidR="007038CD" w:rsidRPr="00177434" w:rsidRDefault="006810BE" w:rsidP="006810BE">
      <w:pPr>
        <w:pStyle w:val="ParaLevel1"/>
        <w:numPr>
          <w:ilvl w:val="0"/>
          <w:numId w:val="0"/>
        </w:numPr>
        <w:ind w:left="720"/>
      </w:pPr>
      <w:r w:rsidRPr="00177434">
        <w:t xml:space="preserve">The words of King LJ are particularly apposite in the case before me. </w:t>
      </w:r>
    </w:p>
    <w:p w14:paraId="320D1633" w14:textId="45EE4B47" w:rsidR="007038CD" w:rsidRPr="00177434" w:rsidRDefault="007038CD" w:rsidP="004B527B">
      <w:pPr>
        <w:pStyle w:val="ParaLevel1"/>
        <w:numPr>
          <w:ilvl w:val="0"/>
          <w:numId w:val="13"/>
        </w:numPr>
      </w:pPr>
      <w:r w:rsidRPr="00177434">
        <w:t xml:space="preserve">As Macdonald J observed in </w:t>
      </w:r>
      <w:r w:rsidRPr="00177434">
        <w:rPr>
          <w:i/>
          <w:iCs/>
          <w:u w:val="single"/>
        </w:rPr>
        <w:t>A Local Authority v W &amp; Ors (Finding of Fact Hearing) [2020] EWFC 68</w:t>
      </w:r>
      <w:r w:rsidRPr="00177434">
        <w:t>, the authors of Phipson on Evidence say at 12-36:  </w:t>
      </w:r>
    </w:p>
    <w:p w14:paraId="5B889689" w14:textId="3206F26E" w:rsidR="007038CD" w:rsidRPr="00177434" w:rsidRDefault="007038CD" w:rsidP="006810BE">
      <w:pPr>
        <w:pStyle w:val="ParaLevel1"/>
        <w:numPr>
          <w:ilvl w:val="0"/>
          <w:numId w:val="0"/>
        </w:numPr>
        <w:ind w:left="720"/>
      </w:pPr>
      <w:r w:rsidRPr="00177434">
        <w:t>"The credibility of a witness depends on his knowledge of the facts, his intelligence, his disinterestedness, his integrity, his veracity. Proportionate to these is the degree of credit his testimony deserves from the court or jury. Amongst the more obvious matters affecting the weight of a witness's evidence may be classed his means of knowledge, opportunities of observation, reasons for recollection or belief, experience, powers of memory and perception, and any special circumstances affecting his competency to speak to the particular case—all of which may be inquired into either in direct examination to enhance, or in cross-examination to impeach the value of his testimony." </w:t>
      </w:r>
    </w:p>
    <w:p w14:paraId="0B0D852E" w14:textId="6B65500E" w:rsidR="007038CD" w:rsidRPr="00177434" w:rsidRDefault="007038CD" w:rsidP="004B527B">
      <w:pPr>
        <w:pStyle w:val="ParaLevel1"/>
        <w:numPr>
          <w:ilvl w:val="0"/>
          <w:numId w:val="13"/>
        </w:numPr>
      </w:pPr>
      <w:r w:rsidRPr="00177434">
        <w:t>When considering the balance of probabilities, the court must also factor into its determination, the inherent probability or improbability of an event. As has been observed by the Supreme Court, common sense, not law, requires that in deciding this question regard should be had, to whatever extent appropriate, to the inherent probabilities -</w:t>
      </w:r>
      <w:r w:rsidRPr="00177434">
        <w:rPr>
          <w:i/>
          <w:iCs/>
          <w:u w:val="single"/>
        </w:rPr>
        <w:t>Re B (Care Proceedings: Standard of Proof)</w:t>
      </w:r>
      <w:r w:rsidRPr="00177434">
        <w:t xml:space="preserve"> at [15]. </w:t>
      </w:r>
    </w:p>
    <w:p w14:paraId="40C9A2FE" w14:textId="49C12788" w:rsidR="007038CD" w:rsidRPr="00177434" w:rsidRDefault="007038CD" w:rsidP="004B527B">
      <w:pPr>
        <w:pStyle w:val="ParaLevel1"/>
        <w:numPr>
          <w:ilvl w:val="0"/>
          <w:numId w:val="13"/>
        </w:numPr>
      </w:pPr>
      <w:r w:rsidRPr="00177434">
        <w:t xml:space="preserve">In family proceedings, evidence given in connection with the welfare of a child is admissible notwithstanding any rule relating to the law of hearsay (see the Children (Admissibility of Hearsay Evidence) Order 1993). The weight to be attached to a piece of hearsay evidence is a question for the court to decide - </w:t>
      </w:r>
      <w:r w:rsidRPr="00177434">
        <w:rPr>
          <w:i/>
          <w:iCs/>
          <w:u w:val="single"/>
        </w:rPr>
        <w:t>Re W (Fact Finding: Hearsay Evidence) [2014] 2 FLR 703</w:t>
      </w:r>
      <w:r w:rsidRPr="00177434">
        <w:rPr>
          <w:u w:val="single"/>
        </w:rPr>
        <w:t>.</w:t>
      </w:r>
      <w:r w:rsidRPr="00177434">
        <w:t xml:space="preserve"> Within this context, a serious unsworn allegation may be accepted by the court provided it is evaluated against testimony on oath - </w:t>
      </w:r>
      <w:r w:rsidRPr="00177434">
        <w:rPr>
          <w:i/>
          <w:iCs/>
          <w:u w:val="single"/>
        </w:rPr>
        <w:t>Re H (Change of Care Plan) [1998] 1 FLR 193.</w:t>
      </w:r>
      <w:r w:rsidRPr="00177434">
        <w:rPr>
          <w:u w:val="single"/>
        </w:rPr>
        <w:t xml:space="preserve"> </w:t>
      </w:r>
      <w:r w:rsidRPr="00177434">
        <w:t xml:space="preserve">I have reminded myself that is very important to bear in mind at all times that I am required to treat hearsay evidence anxiously and consider carefully the extent to which it can properly be relied upon - </w:t>
      </w:r>
      <w:r w:rsidRPr="00177434">
        <w:rPr>
          <w:i/>
          <w:iCs/>
          <w:u w:val="single"/>
        </w:rPr>
        <w:t>R v B County Council ex parte P [1991] 1 WLR 221</w:t>
      </w:r>
      <w:r w:rsidRPr="00177434">
        <w:t>.   </w:t>
      </w:r>
    </w:p>
    <w:p w14:paraId="251F33BC" w14:textId="02EAFA7C" w:rsidR="007038CD" w:rsidRPr="00177434" w:rsidRDefault="007038CD" w:rsidP="004B527B">
      <w:pPr>
        <w:pStyle w:val="ParaLevel1"/>
        <w:numPr>
          <w:ilvl w:val="0"/>
          <w:numId w:val="13"/>
        </w:numPr>
      </w:pPr>
      <w:r w:rsidRPr="00177434">
        <w:rPr>
          <w:lang w:val="en-US"/>
        </w:rPr>
        <w:t> </w:t>
      </w:r>
      <w:r w:rsidRPr="00177434">
        <w:t> </w:t>
      </w:r>
      <w:r w:rsidR="006810BE" w:rsidRPr="00177434">
        <w:t>T</w:t>
      </w:r>
      <w:r w:rsidRPr="00177434">
        <w:t xml:space="preserve">he entirety of the allegations made by </w:t>
      </w:r>
      <w:r w:rsidR="009C7F97">
        <w:t>D</w:t>
      </w:r>
      <w:r w:rsidR="006810BE" w:rsidRPr="00177434">
        <w:t xml:space="preserve"> before me </w:t>
      </w:r>
      <w:r w:rsidRPr="00177434">
        <w:t>are hearsay. That hearsay evidence is admissible but when judging the weight to give to it, I must take into account that it has not been subject to cross-examination. As the American jurist John Henry Wigmore, observed “Cross-examination is the greatest legal engine ever invented for the discovery of truth”. Oral evidence given under cross-examination reflects the long-established common-law consensus that the best way of assessing the reliability of evidence is by confronting the witness -</w:t>
      </w:r>
      <w:r w:rsidRPr="00177434">
        <w:rPr>
          <w:i/>
          <w:iCs/>
          <w:u w:val="single"/>
        </w:rPr>
        <w:t>Carmarthenshire County Council v Y &amp; Others [2017] EWFC 36</w:t>
      </w:r>
      <w:r w:rsidRPr="00177434">
        <w:t xml:space="preserve"> at [8] per Mostyn J. The Court of Appeal has made it clear that where the evidence of a child stands only as hearsay, the court weighing up the evidence must consider the fact that it was not subject to cross-examination - </w:t>
      </w:r>
      <w:r w:rsidRPr="00177434">
        <w:rPr>
          <w:i/>
          <w:iCs/>
          <w:u w:val="single"/>
        </w:rPr>
        <w:t>Re W [2010] 1 FLR 1485</w:t>
      </w:r>
      <w:r w:rsidRPr="00177434">
        <w:rPr>
          <w:i/>
          <w:iCs/>
        </w:rPr>
        <w:t>.</w:t>
      </w:r>
      <w:r w:rsidRPr="00177434">
        <w:t>  </w:t>
      </w:r>
    </w:p>
    <w:p w14:paraId="46EA1897" w14:textId="56FE48C8" w:rsidR="007038CD" w:rsidRPr="00177434" w:rsidRDefault="007038CD" w:rsidP="004B527B">
      <w:pPr>
        <w:pStyle w:val="ParaLevel1"/>
        <w:numPr>
          <w:ilvl w:val="0"/>
          <w:numId w:val="13"/>
        </w:numPr>
      </w:pPr>
      <w:r w:rsidRPr="00177434">
        <w:t> I must be careful to bear in mind that a witness may lie for many reasons, such as shame, misplaced loyalty, panic, fear, and distress. The fact that a witness has lied about some matters does not mean that he or she has lied about everything -</w:t>
      </w:r>
      <w:r w:rsidRPr="00177434">
        <w:rPr>
          <w:i/>
          <w:iCs/>
          <w:u w:val="single"/>
        </w:rPr>
        <w:t>R v Lucas [1982] QB 720</w:t>
      </w:r>
      <w:r w:rsidRPr="00177434">
        <w:t xml:space="preserve">. </w:t>
      </w:r>
      <w:r w:rsidRPr="00177434">
        <w:lastRenderedPageBreak/>
        <w:t xml:space="preserve">Within the context of family proceedings, the Court of Appeal has made it clear that the application of the principle articulated in </w:t>
      </w:r>
      <w:r w:rsidRPr="00177434">
        <w:rPr>
          <w:i/>
          <w:iCs/>
          <w:u w:val="single"/>
        </w:rPr>
        <w:t>Lucas</w:t>
      </w:r>
      <w:r w:rsidRPr="00177434">
        <w:t xml:space="preserve"> in family cases should go beyond the court merely reminding itself of the broad principle. In </w:t>
      </w:r>
      <w:r w:rsidRPr="00177434">
        <w:rPr>
          <w:i/>
          <w:iCs/>
          <w:u w:val="single"/>
        </w:rPr>
        <w:t>Re H-C (Children) [2016] 4 WLR 85</w:t>
      </w:r>
      <w:r w:rsidRPr="00177434">
        <w:rPr>
          <w:i/>
          <w:iCs/>
        </w:rPr>
        <w:t xml:space="preserve"> </w:t>
      </w:r>
      <w:r w:rsidRPr="00177434">
        <w:t>McFarlane LJ (as he then was) stated as follows:   </w:t>
      </w:r>
    </w:p>
    <w:p w14:paraId="25CDFB47" w14:textId="52E5B494" w:rsidR="007038CD" w:rsidRPr="00177434" w:rsidRDefault="007038CD" w:rsidP="0034745D">
      <w:pPr>
        <w:pStyle w:val="ParaLevel1"/>
        <w:numPr>
          <w:ilvl w:val="0"/>
          <w:numId w:val="0"/>
        </w:numPr>
        <w:ind w:left="720"/>
      </w:pPr>
      <w:r w:rsidRPr="00177434">
        <w:t xml:space="preserve">“[100] One highly important aspect of the Lucas decision, and indeed the approach to lies generally in the criminal jurisdiction, needs to be borne fully in mind by family judges. It is this: in the criminal jurisdiction the ‘lie’ is never taken, of itself, as direct proof of guilt. As is plain from the passage quoted from Lord Lane's judgment in Lucas, where the relevant conditions are satisfied the lie is "capable of amounting to a corroboration". In recent times the point has been most clearly made in the Court of Appeal Criminal Division in the case of </w:t>
      </w:r>
      <w:r w:rsidRPr="00177434">
        <w:rPr>
          <w:u w:val="single"/>
        </w:rPr>
        <w:t>R v Middleton [2001] Crim.L.R. 251</w:t>
      </w:r>
      <w:r w:rsidRPr="00177434">
        <w:t>. In my view there should be no distinction between the approach taken by the criminal court on the issue of lies to that adopted in the family court. Judges should therefore take care to ensure that they do not rely upon a conclusion that an individual has lied on a material issue as direct proof of guilt.”   </w:t>
      </w:r>
    </w:p>
    <w:p w14:paraId="7050ED8E" w14:textId="005018E8" w:rsidR="007038CD" w:rsidRPr="00177434" w:rsidRDefault="007038CD" w:rsidP="004B527B">
      <w:pPr>
        <w:pStyle w:val="ParaLevel1"/>
        <w:numPr>
          <w:ilvl w:val="0"/>
          <w:numId w:val="13"/>
        </w:numPr>
      </w:pPr>
      <w:r w:rsidRPr="00177434">
        <w:t xml:space="preserve">The four relevant conditions that must be satisfied before a lie is capable of amounting to corroboration are set out by Lord Lane CJ in </w:t>
      </w:r>
      <w:r w:rsidRPr="00177434">
        <w:rPr>
          <w:i/>
          <w:iCs/>
          <w:u w:val="single"/>
        </w:rPr>
        <w:t>Lucas</w:t>
      </w:r>
      <w:r w:rsidRPr="00177434">
        <w:t xml:space="preserve"> as follows:  </w:t>
      </w:r>
    </w:p>
    <w:p w14:paraId="4B000158" w14:textId="4A456576" w:rsidR="007038CD" w:rsidRPr="00177434" w:rsidRDefault="007038CD" w:rsidP="0034745D">
      <w:pPr>
        <w:pStyle w:val="ParaLevel1"/>
        <w:numPr>
          <w:ilvl w:val="0"/>
          <w:numId w:val="0"/>
        </w:numPr>
        <w:ind w:left="720"/>
      </w:pPr>
      <w:r w:rsidRPr="00177434">
        <w:t> “To be capable of amounting to corroboration the lie told out of court must first of all be deliberate. Secondly it must relate to a material issue. Thirdly the motive for the lie must be a reation of guilt and a fear of the truth. The jury should in appropriate cases be reminded that people sometimes lie, for example, in an attempt to bolster up a just cause, or out of shame or out of a wish to conceal disgraceful behaviour from their family. Fourthly the statement must be clearly shown to be a lie by evidence other than that of the accomplice who is to be corroborated, that is to say by admission or by evidence from an independent witness.”   </w:t>
      </w:r>
    </w:p>
    <w:p w14:paraId="74615D1C" w14:textId="5234BD84" w:rsidR="007038CD" w:rsidRPr="00177434" w:rsidRDefault="007038CD" w:rsidP="004B527B">
      <w:pPr>
        <w:pStyle w:val="ParaLevel1"/>
        <w:numPr>
          <w:ilvl w:val="0"/>
          <w:numId w:val="13"/>
        </w:numPr>
      </w:pPr>
      <w:r w:rsidRPr="00177434">
        <w:t xml:space="preserve">In the family court even where the court is satisfied that a lie is capable of amounting to corroboration of an allegation having regard to the four conditions set out in </w:t>
      </w:r>
      <w:r w:rsidRPr="00177434">
        <w:rPr>
          <w:i/>
          <w:iCs/>
          <w:u w:val="single"/>
        </w:rPr>
        <w:t>Lucas</w:t>
      </w:r>
      <w:r w:rsidRPr="00177434">
        <w:t>, in determining whether the allegation is proved, the court must weigh that lie against any evidence that points away from the allegation being made out -</w:t>
      </w:r>
      <w:r w:rsidRPr="00177434">
        <w:rPr>
          <w:u w:val="single"/>
        </w:rPr>
        <w:t xml:space="preserve"> </w:t>
      </w:r>
      <w:r w:rsidRPr="00177434">
        <w:rPr>
          <w:i/>
          <w:iCs/>
          <w:u w:val="single"/>
        </w:rPr>
        <w:t>H v City and Council of Swansea and Others [2011] EWCA Civ 195</w:t>
      </w:r>
      <w:r w:rsidRPr="00177434">
        <w:t>.   </w:t>
      </w:r>
    </w:p>
    <w:p w14:paraId="2040C1E3" w14:textId="6F0277F6" w:rsidR="007038CD" w:rsidRPr="00177434" w:rsidRDefault="007038CD" w:rsidP="004B527B">
      <w:pPr>
        <w:pStyle w:val="ParaLevel1"/>
        <w:numPr>
          <w:ilvl w:val="0"/>
          <w:numId w:val="13"/>
        </w:numPr>
      </w:pPr>
      <w:r w:rsidRPr="00177434">
        <w:rPr>
          <w:lang w:val="en-US"/>
        </w:rPr>
        <w:t> </w:t>
      </w:r>
      <w:r w:rsidRPr="00177434">
        <w:t> When making my analysis below, I have also  reminded myself  that The Children Act Advisory Committee Handbook of Best Practice in Children Act Cases 1997 notes that any investigation into child sexual abuse that focuses attention on the statements of the child runs the risk of producing a false result if what the child says is unreliable or if the child’s primary caretaker is unreliable. It is for this reason that it is important   forensically, in a case of alleged sexual abuse, to examine the first point in time at which a child gives an account or accounts of alleged sexual abuse, the precise circumstances in which the account or accounts arose and how those were treated subsequently by those to whom they were made.   </w:t>
      </w:r>
    </w:p>
    <w:p w14:paraId="0C6B3EEC" w14:textId="77777777" w:rsidR="007038CD" w:rsidRPr="00177434" w:rsidRDefault="007038CD" w:rsidP="004B527B">
      <w:pPr>
        <w:pStyle w:val="ParaLevel1"/>
        <w:numPr>
          <w:ilvl w:val="0"/>
          <w:numId w:val="13"/>
        </w:numPr>
      </w:pPr>
      <w:r w:rsidRPr="00177434">
        <w:rPr>
          <w:lang w:val="en-US"/>
        </w:rPr>
        <w:t> </w:t>
      </w:r>
      <w:r w:rsidRPr="00177434">
        <w:t xml:space="preserve">I have re-read MacDonald J’s judgment  in </w:t>
      </w:r>
      <w:r w:rsidRPr="00177434">
        <w:rPr>
          <w:i/>
          <w:iCs/>
          <w:u w:val="single"/>
        </w:rPr>
        <w:t>AS v TH (False Allegations of Sexual Abuse) [2016] EWHC532 (Fam)</w:t>
      </w:r>
      <w:r w:rsidRPr="00177434">
        <w:t xml:space="preserve"> and in particular paragraphs [33] to [52] in which he sets out the extensive relevant guidance and case law.  In </w:t>
      </w:r>
      <w:r w:rsidRPr="00177434">
        <w:rPr>
          <w:i/>
          <w:iCs/>
          <w:u w:val="single"/>
        </w:rPr>
        <w:t>Lillie and others v Newcastle CC,</w:t>
      </w:r>
      <w:r w:rsidRPr="00177434">
        <w:t xml:space="preserve"> Eady J observed as follows at [407]:   </w:t>
      </w:r>
    </w:p>
    <w:p w14:paraId="09599C02" w14:textId="0799E1CF" w:rsidR="007038CD" w:rsidRPr="00177434" w:rsidRDefault="007038CD" w:rsidP="0034745D">
      <w:pPr>
        <w:pStyle w:val="ParaLevel1"/>
        <w:numPr>
          <w:ilvl w:val="0"/>
          <w:numId w:val="0"/>
        </w:numPr>
        <w:ind w:left="720"/>
      </w:pPr>
      <w:r w:rsidRPr="00177434">
        <w:lastRenderedPageBreak/>
        <w:t>“It is of course elementary that one should put to one side any notion that an unwillingness to place reliance on a child’s evidence of sexual abuse necessarily imputes bad faith to the child, its parents or any other interrogator. What the research has thrown into stark relief is quite simply that very young children do not appear to have the</w:t>
      </w:r>
      <w:r w:rsidR="008908EE">
        <w:t xml:space="preserve"> </w:t>
      </w:r>
      <w:r w:rsidR="00F04D1F">
        <w:t>Same</w:t>
      </w:r>
      <w:r w:rsidRPr="00177434">
        <w:t xml:space="preserve"> clear boundaries between fact and fantasy as that which adults have learned to draw”   </w:t>
      </w:r>
    </w:p>
    <w:p w14:paraId="42B39D46" w14:textId="66944784" w:rsidR="007038CD" w:rsidRPr="00177434" w:rsidRDefault="007038CD" w:rsidP="004B527B">
      <w:pPr>
        <w:pStyle w:val="ParaLevel1"/>
        <w:numPr>
          <w:ilvl w:val="0"/>
          <w:numId w:val="13"/>
        </w:numPr>
      </w:pPr>
      <w:r w:rsidRPr="00177434">
        <w:t xml:space="preserve">In </w:t>
      </w:r>
      <w:r w:rsidRPr="00177434">
        <w:rPr>
          <w:i/>
          <w:iCs/>
          <w:u w:val="single"/>
        </w:rPr>
        <w:t>Re B (Allegation of Sexual Abuse: Child’s evidence)</w:t>
      </w:r>
      <w:r w:rsidRPr="00177434">
        <w:t xml:space="preserve"> Hughes</w:t>
      </w:r>
      <w:r w:rsidRPr="00177434">
        <w:rPr>
          <w:u w:val="single"/>
        </w:rPr>
        <w:t xml:space="preserve"> LJ</w:t>
      </w:r>
      <w:r w:rsidRPr="00177434">
        <w:t xml:space="preserve"> (as he then was), alluding to past public enquiries that have demonstrated the point both starkly and repeatedly, stated at [34] that:  </w:t>
      </w:r>
    </w:p>
    <w:p w14:paraId="08455367" w14:textId="77777777" w:rsidR="007038CD" w:rsidRPr="00177434" w:rsidRDefault="007038CD" w:rsidP="0034745D">
      <w:pPr>
        <w:pStyle w:val="ParaLevel1"/>
        <w:numPr>
          <w:ilvl w:val="0"/>
          <w:numId w:val="0"/>
        </w:numPr>
        <w:ind w:left="720"/>
      </w:pPr>
      <w:r w:rsidRPr="00177434">
        <w:t> “…Painful past experience has taught that the greatest care needs to be taken if the risk of obtaining unreliable evidence is to be minimised. Children are often poor historians. They are likely to view interviewers as authority figures. Many are suggestible. Many more wish to please. They do not express themselves clearly or in adult terms, so that what they say can easily be misinterpreted if the listeners are not scrupulous to avoid jumping to conclusions. They may not have understood what was said or done to them or in their presence.”   </w:t>
      </w:r>
    </w:p>
    <w:p w14:paraId="3CAF9647" w14:textId="6504A5B4" w:rsidR="007038CD" w:rsidRPr="00177434" w:rsidRDefault="007038CD" w:rsidP="004B527B">
      <w:pPr>
        <w:pStyle w:val="ParaLevel1"/>
        <w:numPr>
          <w:ilvl w:val="0"/>
          <w:numId w:val="13"/>
        </w:numPr>
      </w:pPr>
      <w:r w:rsidRPr="00177434">
        <w:t xml:space="preserve">The courts have rightly recognised developing psychological research into the nature of memory. In </w:t>
      </w:r>
      <w:r w:rsidRPr="00177434">
        <w:rPr>
          <w:i/>
          <w:iCs/>
          <w:u w:val="single"/>
        </w:rPr>
        <w:t>Gestmin SGPS SA v Credit Suisse (UK) Ltd &amp; Anor</w:t>
      </w:r>
      <w:r w:rsidRPr="00177434">
        <w:t xml:space="preserve"> Leggatt J (as he then was) dealt with these issues at [15] to [22] and observed as follows at [16] to [17]:   </w:t>
      </w:r>
    </w:p>
    <w:p w14:paraId="27644DAD" w14:textId="300A4021" w:rsidR="0034745D" w:rsidRPr="00177434" w:rsidRDefault="001A7532" w:rsidP="0034745D">
      <w:pPr>
        <w:pStyle w:val="ParaLevel1"/>
        <w:numPr>
          <w:ilvl w:val="0"/>
          <w:numId w:val="0"/>
        </w:numPr>
        <w:ind w:left="720"/>
      </w:pPr>
      <w:r w:rsidRPr="00177434">
        <w:t>“</w:t>
      </w:r>
      <w:r w:rsidR="007038CD" w:rsidRPr="00177434">
        <w:t>[16] While everyone knows that memory is fallible, I do not believe that the legal system has sufficiently absorbed the lessons of a century of psychological research into the nature of memory and the unreliability of eyewitness testimony. One of the most important lessons of such research is that in everyday life we are not aware of the extent to which our own and other people's memories are unreliable and believe our memories to be more faithful than they are. Two common (and related) errors are to suppose: (1) that the stronger and more vivid is our feeling or experience of recollection, the more likely the recollection is to be accurate; and (2) that the more confident another person is in their recollection, the more likely their recollection is to be accurate.  </w:t>
      </w:r>
    </w:p>
    <w:p w14:paraId="34371549" w14:textId="708131E7" w:rsidR="007038CD" w:rsidRPr="00177434" w:rsidRDefault="007038CD" w:rsidP="0034745D">
      <w:pPr>
        <w:pStyle w:val="ParaLevel1"/>
        <w:numPr>
          <w:ilvl w:val="0"/>
          <w:numId w:val="0"/>
        </w:numPr>
        <w:ind w:left="720"/>
      </w:pPr>
      <w:r w:rsidRPr="00177434">
        <w:t>[17] Underlying both these errors is a faulty model of memory as a mental record which is fixed at the time of experience of an event and then fades (more or less slowly) over time. In fact, psychological research has demonstrated that memories are fluid and malleable, being constantly rewritten whenever they are retrieved. This is true even of so-called 'flashbulb' memories, that is memories of experiencing or learning of a particularly shocking or traumatic event. (The very description 'flashbulb' memory is in fact misleading, reflecting as it does the misconception that memory operates like a camera or other device that makes a fixed record of an experience.) External information can intrude into a witness's memory, as can his or her own thoughts and beliefs, and both can cause dramatic changes in recollection. Events can come to be recalled as memories which did not happen at all, or which happened to someone else (referred to in the literature as a failure of source memory).”   </w:t>
      </w:r>
    </w:p>
    <w:p w14:paraId="4E78C5BC" w14:textId="56975D0D" w:rsidR="007038CD" w:rsidRPr="00177434" w:rsidRDefault="007038CD" w:rsidP="004B527B">
      <w:pPr>
        <w:pStyle w:val="ParaLevel1"/>
        <w:numPr>
          <w:ilvl w:val="0"/>
          <w:numId w:val="13"/>
        </w:numPr>
      </w:pPr>
      <w:r w:rsidRPr="00177434">
        <w:t xml:space="preserve">As Eady J also noted in </w:t>
      </w:r>
      <w:r w:rsidRPr="00177434">
        <w:rPr>
          <w:i/>
          <w:iCs/>
          <w:u w:val="single"/>
        </w:rPr>
        <w:t>Lillie and others v Newcastle CC</w:t>
      </w:r>
      <w:r w:rsidRPr="00177434">
        <w:t xml:space="preserve"> at [402] (in a case in which Professor Bruck gave evidence), in circumstances where research into the reliability of children’s recollections is ongoing, and where that research has given rise to differing opinions on the correct interpretation of the data:  </w:t>
      </w:r>
    </w:p>
    <w:p w14:paraId="0A4689F4" w14:textId="72104827" w:rsidR="007038CD" w:rsidRPr="00177434" w:rsidRDefault="0034745D" w:rsidP="0034745D">
      <w:pPr>
        <w:pStyle w:val="ParaLevel1"/>
        <w:numPr>
          <w:ilvl w:val="0"/>
          <w:numId w:val="0"/>
        </w:numPr>
        <w:ind w:left="720"/>
      </w:pPr>
      <w:r w:rsidRPr="00177434">
        <w:rPr>
          <w:lang w:val="en-US"/>
        </w:rPr>
        <w:lastRenderedPageBreak/>
        <w:t>“</w:t>
      </w:r>
      <w:r w:rsidR="007038CD" w:rsidRPr="00177434">
        <w:t>A mere lawyer has to approach such matters with care, conscious that nothing is certain, and to pay close regard to the evidence in the specific case or cases, without being drawn into taking sides on the more general debate.”   </w:t>
      </w:r>
    </w:p>
    <w:p w14:paraId="268A4199" w14:textId="06C70E94" w:rsidR="007038CD" w:rsidRPr="00177434" w:rsidRDefault="007038CD" w:rsidP="004B527B">
      <w:pPr>
        <w:pStyle w:val="ParaLevel1"/>
        <w:numPr>
          <w:ilvl w:val="0"/>
          <w:numId w:val="13"/>
        </w:numPr>
      </w:pPr>
      <w:r w:rsidRPr="00177434">
        <w:t>It is exactly because it has been recognised that human memory is fallible that Report of the Inquiry into child abuse in Cleveland 1987 Cm 412 and Report of the Inquiry into the Removal of Children from Orkney in February 1991 among others and the contents of the current ABE Guidance have been formulated. The following matters can be drawn from that guidance: -  </w:t>
      </w:r>
    </w:p>
    <w:p w14:paraId="31BC461B" w14:textId="718CEC77" w:rsidR="00E50BD8" w:rsidRPr="00177434" w:rsidRDefault="00E50BD8" w:rsidP="00E50BD8">
      <w:pPr>
        <w:pStyle w:val="ParaLevel1"/>
        <w:numPr>
          <w:ilvl w:val="0"/>
          <w:numId w:val="0"/>
        </w:numPr>
        <w:ind w:left="567"/>
      </w:pPr>
      <w:r w:rsidRPr="00177434">
        <w:t>•</w:t>
      </w:r>
      <w:r w:rsidRPr="00177434">
        <w:tab/>
        <w:t xml:space="preserve">Children, and especially young children, are suggestible.   </w:t>
      </w:r>
    </w:p>
    <w:p w14:paraId="1EDA457D" w14:textId="7742F3A7" w:rsidR="00E50BD8" w:rsidRPr="00177434" w:rsidRDefault="00E50BD8" w:rsidP="00E50BD8">
      <w:pPr>
        <w:pStyle w:val="ParaLevel1"/>
        <w:numPr>
          <w:ilvl w:val="0"/>
          <w:numId w:val="0"/>
        </w:numPr>
        <w:ind w:left="567"/>
      </w:pPr>
      <w:r w:rsidRPr="00177434">
        <w:t>•</w:t>
      </w:r>
      <w:r w:rsidRPr="00177434">
        <w:tab/>
        <w:t xml:space="preserve">Memory is prone to error and easily influenced by the environment in which recall is invited.  </w:t>
      </w:r>
    </w:p>
    <w:p w14:paraId="36A8916C" w14:textId="1F376ABC" w:rsidR="00E50BD8" w:rsidRPr="00177434" w:rsidRDefault="00E50BD8" w:rsidP="00E50BD8">
      <w:pPr>
        <w:pStyle w:val="ParaLevel1"/>
        <w:numPr>
          <w:ilvl w:val="0"/>
          <w:numId w:val="0"/>
        </w:numPr>
        <w:ind w:left="567"/>
      </w:pPr>
      <w:r w:rsidRPr="00177434">
        <w:t>•</w:t>
      </w:r>
      <w:r w:rsidRPr="00177434">
        <w:tab/>
        <w:t xml:space="preserve">Memories can be confabulated from imagined experiences; it is possible to induce false memories and children can speak sincerely and emotionally about events that did not in fact occur.  </w:t>
      </w:r>
    </w:p>
    <w:p w14:paraId="7BDF9ADF" w14:textId="7FC355F0" w:rsidR="00E50BD8" w:rsidRPr="00177434" w:rsidRDefault="00E50BD8" w:rsidP="00E50BD8">
      <w:pPr>
        <w:pStyle w:val="ParaLevel1"/>
        <w:numPr>
          <w:ilvl w:val="0"/>
          <w:numId w:val="0"/>
        </w:numPr>
        <w:ind w:left="567"/>
      </w:pPr>
      <w:r w:rsidRPr="00177434">
        <w:t>•</w:t>
      </w:r>
      <w:r w:rsidRPr="00177434">
        <w:tab/>
        <w:t xml:space="preserve">Allegations made by children may emerge in a piecemeal fashion, with children often not reporting events in a linear history, reporting them in a partial way and revisiting topics.   </w:t>
      </w:r>
    </w:p>
    <w:p w14:paraId="4C455785" w14:textId="06E2DEEA" w:rsidR="00E50BD8" w:rsidRPr="00177434" w:rsidRDefault="00E50BD8" w:rsidP="00E50BD8">
      <w:pPr>
        <w:pStyle w:val="ParaLevel1"/>
        <w:numPr>
          <w:ilvl w:val="0"/>
          <w:numId w:val="0"/>
        </w:numPr>
        <w:ind w:left="567"/>
      </w:pPr>
      <w:r w:rsidRPr="00177434">
        <w:t>•</w:t>
      </w:r>
      <w:r w:rsidRPr="00177434">
        <w:tab/>
        <w:t xml:space="preserve">The wider circumstances of the child’s life may influence, explain, or colour what the child is saying.   </w:t>
      </w:r>
    </w:p>
    <w:p w14:paraId="1B3B628F" w14:textId="34048C4C" w:rsidR="00E50BD8" w:rsidRPr="00177434" w:rsidRDefault="00E50BD8" w:rsidP="00E50BD8">
      <w:pPr>
        <w:pStyle w:val="ParaLevel1"/>
        <w:numPr>
          <w:ilvl w:val="0"/>
          <w:numId w:val="0"/>
        </w:numPr>
        <w:ind w:left="567"/>
      </w:pPr>
      <w:r w:rsidRPr="00177434">
        <w:t>•</w:t>
      </w:r>
      <w:r w:rsidRPr="00177434">
        <w:tab/>
        <w:t xml:space="preserve">Factors affecting when a child says something will include their capacity to understand their world and their role within it, requiring caution when interpreting children’s references to behaviour or parts of the body through the prism of adult learning or reading.   </w:t>
      </w:r>
    </w:p>
    <w:p w14:paraId="5040C83D" w14:textId="76299C84" w:rsidR="00E50BD8" w:rsidRPr="00177434" w:rsidRDefault="00E50BD8" w:rsidP="00E50BD8">
      <w:pPr>
        <w:pStyle w:val="ParaLevel1"/>
        <w:numPr>
          <w:ilvl w:val="0"/>
          <w:numId w:val="0"/>
        </w:numPr>
        <w:ind w:left="567"/>
      </w:pPr>
      <w:r w:rsidRPr="00177434">
        <w:t>•</w:t>
      </w:r>
      <w:r w:rsidRPr="00177434">
        <w:tab/>
        <w:t xml:space="preserve">Accounts given by children are susceptible to influence by leading or otherwise suggestive questions, repetition, pressure, threats, negative stereotyping and encouragement, reward, or praise.   </w:t>
      </w:r>
    </w:p>
    <w:p w14:paraId="13D24473" w14:textId="02FC45A7" w:rsidR="00E50BD8" w:rsidRPr="00177434" w:rsidRDefault="00E50BD8" w:rsidP="00E50BD8">
      <w:pPr>
        <w:pStyle w:val="ParaLevel1"/>
        <w:numPr>
          <w:ilvl w:val="0"/>
          <w:numId w:val="0"/>
        </w:numPr>
        <w:ind w:left="567"/>
      </w:pPr>
      <w:r w:rsidRPr="00177434">
        <w:t>•</w:t>
      </w:r>
      <w:r w:rsidRPr="00177434">
        <w:tab/>
        <w:t xml:space="preserve">Accounts given by children are susceptible to influence as the result of bias or preconceived ideas on the part of the interlocutor.  </w:t>
      </w:r>
    </w:p>
    <w:p w14:paraId="4362E9C2" w14:textId="0009D237" w:rsidR="00E50BD8" w:rsidRPr="00177434" w:rsidRDefault="00E50BD8" w:rsidP="00E50BD8">
      <w:pPr>
        <w:pStyle w:val="ParaLevel1"/>
        <w:numPr>
          <w:ilvl w:val="0"/>
          <w:numId w:val="0"/>
        </w:numPr>
        <w:ind w:left="567"/>
      </w:pPr>
      <w:r w:rsidRPr="00177434">
        <w:t>•</w:t>
      </w:r>
      <w:r w:rsidRPr="00177434">
        <w:tab/>
        <w:t xml:space="preserve">Accounts given by children are susceptible to contamination by the statements of others, which contamination may influence a child’s responses.   </w:t>
      </w:r>
    </w:p>
    <w:p w14:paraId="44AE9F67" w14:textId="151D854C" w:rsidR="00E50BD8" w:rsidRPr="00177434" w:rsidRDefault="00E50BD8" w:rsidP="00E50BD8">
      <w:pPr>
        <w:pStyle w:val="ParaLevel1"/>
        <w:numPr>
          <w:ilvl w:val="0"/>
          <w:numId w:val="0"/>
        </w:numPr>
        <w:ind w:left="567"/>
      </w:pPr>
      <w:r w:rsidRPr="00177434">
        <w:t>•</w:t>
      </w:r>
      <w:r w:rsidRPr="00177434">
        <w:tab/>
        <w:t xml:space="preserve">Children may embellish or overlay a general theme with apparently convincing detail which can appear highly credible and be very difficult to detect, even for those who are experienced in dealing with children.   </w:t>
      </w:r>
    </w:p>
    <w:p w14:paraId="0ECE854E" w14:textId="7A2609C8" w:rsidR="00E50BD8" w:rsidRPr="00177434" w:rsidRDefault="00E50BD8" w:rsidP="00E50BD8">
      <w:pPr>
        <w:pStyle w:val="ParaLevel1"/>
        <w:numPr>
          <w:ilvl w:val="0"/>
          <w:numId w:val="0"/>
        </w:numPr>
        <w:ind w:left="567"/>
      </w:pPr>
      <w:r w:rsidRPr="00177434">
        <w:t>•</w:t>
      </w:r>
      <w:r w:rsidRPr="00177434">
        <w:tab/>
        <w:t>Delay between an event recounted and the allegation made with respect to that event may influence the accuracy of the account given</w:t>
      </w:r>
    </w:p>
    <w:p w14:paraId="2CE4994D" w14:textId="7E671A40" w:rsidR="00E50BD8" w:rsidRPr="00177434" w:rsidRDefault="00E50BD8" w:rsidP="004B527B">
      <w:pPr>
        <w:pStyle w:val="ParaLevel1"/>
        <w:numPr>
          <w:ilvl w:val="0"/>
          <w:numId w:val="13"/>
        </w:numPr>
      </w:pPr>
      <w:r w:rsidRPr="00177434">
        <w:t xml:space="preserve">Within this context, the way, and the stage at which a child is asked questions / interviewed will have a profound effect on the accuracy of the child’s testimony   Government guidance applicable in England “What to do if you’re worried a child is being abused” (HM Government, March 2015) (replacing previous guidance published in 2006) </w:t>
      </w:r>
      <w:r w:rsidRPr="00177434">
        <w:lastRenderedPageBreak/>
        <w:t xml:space="preserve">states that before referring to children’s services or the police an attempt should be made to establish the basic facts. The Guidance makes clear to readers at [25] that “it will be the role of social workers and the police to investigate cases and make a judgement on whether there should be a statutory intervention and/or a criminal investigation”. Within this context, the following is said at [28]: “The signs of child abuse might not always be obvious, and a child might not tell anyone what is happening to them. You should therefore question behaviours if something seems unusual and try to speak to the child, alone, if appropriate, to seek further information”. And at [29]: “If a child reports, following a conversation you have initiated or otherwise, that they are being abused and neglected, you should listen to them, take their allegation seriously, and reassure them that you will take action to keep them safe.”   </w:t>
      </w:r>
    </w:p>
    <w:p w14:paraId="4DB95680" w14:textId="6449E54C" w:rsidR="007038CD" w:rsidRPr="00177434" w:rsidRDefault="007038CD" w:rsidP="004B527B">
      <w:pPr>
        <w:pStyle w:val="ParaLevel1"/>
        <w:numPr>
          <w:ilvl w:val="0"/>
          <w:numId w:val="13"/>
        </w:numPr>
      </w:pPr>
      <w:r w:rsidRPr="00177434">
        <w:t xml:space="preserve">In </w:t>
      </w:r>
      <w:r w:rsidRPr="00177434">
        <w:rPr>
          <w:i/>
          <w:iCs/>
          <w:u w:val="single"/>
        </w:rPr>
        <w:t>Re SR [2018] EWCA Civ 2738</w:t>
      </w:r>
      <w:r w:rsidRPr="00177434">
        <w:t xml:space="preserve"> the Court of Appeal made clear that the principles set out in the statutory guidance Achieving Best Evidence in Criminal Proceedings (then the March 2011) (the ABE Guidelines) are relevant to all investigations which include interviews of alleged victims of abuse, whether or not the interviews purport to have been conducted under the guidance.  Within this context, and in the context of an examination of the ABE guidance, in </w:t>
      </w:r>
      <w:r w:rsidRPr="00177434">
        <w:rPr>
          <w:i/>
          <w:iCs/>
          <w:u w:val="single"/>
        </w:rPr>
        <w:t>Re S (A Child) [2013] EWCA Civ 1254</w:t>
      </w:r>
      <w:r w:rsidRPr="00177434">
        <w:t xml:space="preserve"> at [16] the Court of Appeal held that, with respect to initial contact with alleged victims, discussions about the facts in issue in respect of an allegation, as distinct from whether and what allegation is being made and against whom, should be rare and should not be a standard practice. When social workers are speaking to children who have made allegations they must be very careful to consider the purpose of the exchange and whether it is being conducted with a view to taking proceedings to protect the child or for separate therapeutic purposes where the restrictions upon prompting would not apply but the interview would not be for the purposes of court proceedings </w:t>
      </w:r>
      <w:r w:rsidRPr="00177434">
        <w:rPr>
          <w:i/>
          <w:iCs/>
          <w:u w:val="single"/>
        </w:rPr>
        <w:t>Re D (Child Abuse: Interviews) [1998] 2 FLR 10</w:t>
      </w:r>
      <w:r w:rsidRPr="00177434">
        <w:rPr>
          <w:i/>
          <w:iCs/>
        </w:rPr>
        <w:t>.</w:t>
      </w:r>
      <w:r w:rsidRPr="00177434">
        <w:t xml:space="preserve">  In </w:t>
      </w:r>
      <w:r w:rsidRPr="00177434">
        <w:rPr>
          <w:i/>
          <w:iCs/>
          <w:u w:val="single"/>
        </w:rPr>
        <w:t>Re SR</w:t>
      </w:r>
      <w:r w:rsidRPr="00177434">
        <w:t xml:space="preserve"> the Court of Appeal reiterated that a failure to comply with the ABE Guidance will often have a decisive effect on the weight to be attached to the evidence obtained. With respect to initial accounts ,the difficulties may be exacerbated in circumstances where in any event, as the Court of Appeal has also emphasised in </w:t>
      </w:r>
      <w:r w:rsidRPr="00177434">
        <w:rPr>
          <w:i/>
          <w:iCs/>
          <w:u w:val="single"/>
        </w:rPr>
        <w:t>Re D and Others (Child Abuse: Investigation Procedure) [1995] 3 FCR 581</w:t>
      </w:r>
      <w:r w:rsidRPr="00177434">
        <w:rPr>
          <w:u w:val="single"/>
        </w:rPr>
        <w:t>,</w:t>
      </w:r>
      <w:r w:rsidRPr="00177434">
        <w:t xml:space="preserve"> an “allegation which has not been videoed will inevitably carry less weight because the court cannot assess the allegation itself” and that given “their lack of expertise an alleged disclosure to a foster parent is less likely to carry significant weight in a court than is a statement by a child to an experienced and skilled interviewer”.   </w:t>
      </w:r>
    </w:p>
    <w:p w14:paraId="3C6DC396" w14:textId="33247815" w:rsidR="007038CD" w:rsidRPr="00177434" w:rsidRDefault="007038CD" w:rsidP="004B527B">
      <w:pPr>
        <w:pStyle w:val="ParaLevel1"/>
        <w:numPr>
          <w:ilvl w:val="0"/>
          <w:numId w:val="13"/>
        </w:numPr>
      </w:pPr>
      <w:r w:rsidRPr="00177434">
        <w:rPr>
          <w:lang w:val="en-US"/>
        </w:rPr>
        <w:t> </w:t>
      </w:r>
      <w:r w:rsidRPr="00177434">
        <w:t xml:space="preserve">  The second key component of good practice with respect to accounts of sexual abuse given by children is effective record keeping. The Cleveland Report makes clear at paragraph 13.11 that: “We would emphasise the importance of listening carefully to the initial presentation of information and taking careful notes”. Within this context, the requirement that all professionals responsible for child protection make a clear and comprehensive record of what the child says as soon as possible after it has been said, and in the terms used by the child has been well established good practice for many years. Where the person to whom the initial account is given is not a professional, there remain obvious advantages if the account is recorded having regard to this principle. Once again, the ABE Guidelines are relevant to all investigations which include interviews of alleged victims of abuse, whether the exchanges purport to have been conducted under the guidance or not - </w:t>
      </w:r>
      <w:r w:rsidRPr="00177434">
        <w:rPr>
          <w:i/>
          <w:iCs/>
          <w:u w:val="single"/>
        </w:rPr>
        <w:t>Re SR</w:t>
      </w:r>
      <w:r w:rsidRPr="00177434">
        <w:t>. The ABE Guidance re-emphasises the statement of good practice contained in the Cleveland Report. </w:t>
      </w:r>
    </w:p>
    <w:p w14:paraId="0ED2776F" w14:textId="13E0B1E2" w:rsidR="007038CD" w:rsidRPr="00177434" w:rsidRDefault="007038CD" w:rsidP="004B527B">
      <w:pPr>
        <w:pStyle w:val="ParaLevel1"/>
        <w:numPr>
          <w:ilvl w:val="0"/>
          <w:numId w:val="13"/>
        </w:numPr>
      </w:pPr>
      <w:r w:rsidRPr="00177434">
        <w:rPr>
          <w:lang w:val="en-US"/>
        </w:rPr>
        <w:lastRenderedPageBreak/>
        <w:t> </w:t>
      </w:r>
      <w:r w:rsidRPr="00177434">
        <w:t>  The need for those working with children to record, as contemporaneously as possible, what the child has said has been recognised and endorsed by the courts as vital in circumstances where, in determining allegations of sexual abuse, it is necessary for the court to examine in detail and with particular care what the child has said (sometimes on a number of different occasions) and the circumstances in which they said it -</w:t>
      </w:r>
      <w:r w:rsidRPr="00177434">
        <w:rPr>
          <w:i/>
          <w:iCs/>
          <w:u w:val="single"/>
        </w:rPr>
        <w:t>D v B and Others (Flawed Sexual Abuse Enquiry) [2007] 1 FLR 1295</w:t>
      </w:r>
      <w:r w:rsidRPr="00177434">
        <w:rPr>
          <w:i/>
          <w:iCs/>
        </w:rPr>
        <w:t xml:space="preserve">. </w:t>
      </w:r>
      <w:r w:rsidRPr="00177434">
        <w:t>Within this context, it is also important that, when recording an allegation, the child's own words are used and that those speaking with the child should avoid summarising the account in the interests of neatness or comprehensibility or recording their interpretation of the account. Further, and in particular, the courts have emphasised the need for records of conversations with the alleged victim of sexual abuse to include a full note of the questions as well as the answers.</w:t>
      </w:r>
    </w:p>
    <w:p w14:paraId="69254DD4" w14:textId="74F14D37" w:rsidR="0034745D" w:rsidRPr="00177434" w:rsidRDefault="007038CD" w:rsidP="004B527B">
      <w:pPr>
        <w:pStyle w:val="ParaLevel1"/>
        <w:numPr>
          <w:ilvl w:val="0"/>
          <w:numId w:val="13"/>
        </w:numPr>
      </w:pPr>
      <w:r w:rsidRPr="00177434">
        <w:rPr>
          <w:lang w:val="en-US"/>
        </w:rPr>
        <w:t> </w:t>
      </w:r>
      <w:r w:rsidRPr="00177434">
        <w:t xml:space="preserve">I have also re-read and reminded myself of </w:t>
      </w:r>
      <w:r w:rsidR="00A2637B" w:rsidRPr="00177434">
        <w:t>t</w:t>
      </w:r>
      <w:r w:rsidRPr="00177434">
        <w:t>he further decision of MacDonald J in</w:t>
      </w:r>
      <w:r w:rsidRPr="00177434">
        <w:rPr>
          <w:u w:val="single"/>
        </w:rPr>
        <w:t xml:space="preserve"> </w:t>
      </w:r>
      <w:r w:rsidRPr="00177434">
        <w:rPr>
          <w:i/>
          <w:iCs/>
          <w:u w:val="single"/>
        </w:rPr>
        <w:t>Re P (Sexual Abuse: Finding of Fact Hearing) [2019] EWFC 27</w:t>
      </w:r>
      <w:r w:rsidRPr="00177434">
        <w:t xml:space="preserve">, cited with approval by Underhill LJ in </w:t>
      </w:r>
      <w:r w:rsidRPr="00177434">
        <w:rPr>
          <w:i/>
          <w:iCs/>
          <w:u w:val="single"/>
        </w:rPr>
        <w:t>JB (A Child) (Sexual Abuse Allegations) [2021] EWCA Civ 46.</w:t>
      </w:r>
      <w:r w:rsidRPr="00177434">
        <w:rPr>
          <w:i/>
          <w:iCs/>
        </w:rPr>
        <w:t xml:space="preserve">   </w:t>
      </w:r>
    </w:p>
    <w:p w14:paraId="40707699" w14:textId="799C274E" w:rsidR="007038CD" w:rsidRPr="00177434" w:rsidRDefault="007038CD" w:rsidP="004B527B">
      <w:pPr>
        <w:pStyle w:val="ParaLevel1"/>
        <w:numPr>
          <w:ilvl w:val="0"/>
          <w:numId w:val="13"/>
        </w:numPr>
      </w:pPr>
      <w:r w:rsidRPr="00177434">
        <w:t xml:space="preserve">When re-reading  </w:t>
      </w:r>
      <w:r w:rsidRPr="00177434">
        <w:rPr>
          <w:i/>
          <w:iCs/>
          <w:u w:val="single"/>
        </w:rPr>
        <w:t>Re P (Sexual Abuse: Finding of Fact Hearing)</w:t>
      </w:r>
      <w:r w:rsidRPr="00177434">
        <w:t xml:space="preserve"> referred to above, I have particularly considered paragraphs 5-9 and MacDonald J’s observations regarding “the ill-considered reaction of well -meaning adults to children making allegations of sexual abuse, or a failure by professionals to apply rigorously long-established guidance and good practice in dealing with such allegations can have a deleterious, and sometimes fatal impact on the reliability of the allegations when they come to be considered by the court.  In cases of alleged sexual abuse, there is a significant forensic tension between the need to provide understanding, support and care for children who may have been sexually abused, where the presence of a supportive non-abusing adult who listens without judgment and takes seriously what the child is saying is essential to that child’s current and future wellbeing, and the requirements of the legal process for establishing the truth or otherwise of those allegations in a court of law.”   </w:t>
      </w:r>
    </w:p>
    <w:p w14:paraId="36B364A1" w14:textId="77777777" w:rsidR="007038CD" w:rsidRPr="00177434" w:rsidRDefault="007038CD" w:rsidP="004B527B">
      <w:pPr>
        <w:pStyle w:val="ParaLevel1"/>
        <w:numPr>
          <w:ilvl w:val="0"/>
          <w:numId w:val="13"/>
        </w:numPr>
      </w:pPr>
      <w:r w:rsidRPr="00177434">
        <w:t xml:space="preserve">Of course, failures by professionals in the investigation of allegations of abuse, and the fact that those failures must be taken into consideration when considering the weight that can be attached to the various strands of evidence, does not of itself preclude the possibility that those allegations are true. There will, in any system that relies on human agency, inevitably be occasions on which there are omissions and errors in the application of good practice. As noted by Baker LJ in </w:t>
      </w:r>
      <w:r w:rsidRPr="00177434">
        <w:rPr>
          <w:i/>
          <w:iCs/>
          <w:u w:val="single"/>
        </w:rPr>
        <w:t>Y and E (Children) (Sexual Abuse Allegations) [2019] EWCA Civ 206</w:t>
      </w:r>
      <w:r w:rsidRPr="00177434">
        <w:rPr>
          <w:u w:val="single"/>
        </w:rPr>
        <w:t xml:space="preserve"> </w:t>
      </w:r>
      <w:r w:rsidRPr="00177434">
        <w:t xml:space="preserve">the ABE Guidance is extremely detailed and often very challenging for police officers and social workers to follow. Within this context, it is thus important to note that, as the Court of Appeal made clear in </w:t>
      </w:r>
      <w:r w:rsidRPr="00177434">
        <w:rPr>
          <w:i/>
          <w:iCs/>
          <w:u w:val="single"/>
        </w:rPr>
        <w:t xml:space="preserve">Re B (Allegation of Sexual Abuse: Child's evidence) </w:t>
      </w:r>
      <w:r w:rsidRPr="00177434">
        <w:t>at [40] that:   </w:t>
      </w:r>
    </w:p>
    <w:p w14:paraId="644953D9" w14:textId="3C68B38C" w:rsidR="007038CD" w:rsidRPr="00177434" w:rsidRDefault="007038CD" w:rsidP="00E50BD8">
      <w:pPr>
        <w:pStyle w:val="ParaLevel1"/>
        <w:numPr>
          <w:ilvl w:val="0"/>
          <w:numId w:val="0"/>
        </w:numPr>
        <w:ind w:left="567"/>
      </w:pPr>
      <w:r w:rsidRPr="00177434">
        <w:t> “There is no question of this evidence being inadmissible for failure to comply with the ABE guidelines, and that has not been suggested in argument for either parent. In a family case evidence of this kind falls to be assessed, however unsatisfactory its origin. To hold otherwise would be to invest the guidelines with the status of the law of evidence and it would invite the question: which failures have the consequence of inadmissibility? Clearly some failures to follow the guidelines will reduce, but by no means eliminate, value of the evidence. Others may reduce the value almost to vanishing point.”  </w:t>
      </w:r>
    </w:p>
    <w:p w14:paraId="057CF17E" w14:textId="4EEA2925" w:rsidR="007038CD" w:rsidRPr="00177434" w:rsidRDefault="007038CD" w:rsidP="004B527B">
      <w:pPr>
        <w:pStyle w:val="ParaLevel1"/>
        <w:numPr>
          <w:ilvl w:val="0"/>
          <w:numId w:val="13"/>
        </w:numPr>
      </w:pPr>
      <w:r w:rsidRPr="00177434">
        <w:t xml:space="preserve">In </w:t>
      </w:r>
      <w:r w:rsidRPr="00177434">
        <w:rPr>
          <w:i/>
          <w:iCs/>
          <w:u w:val="single"/>
        </w:rPr>
        <w:t>Re AA and 25 Others [2019] EWFC 64</w:t>
      </w:r>
      <w:r w:rsidRPr="00177434">
        <w:rPr>
          <w:i/>
          <w:iCs/>
        </w:rPr>
        <w:t xml:space="preserve">, </w:t>
      </w:r>
      <w:r w:rsidRPr="00177434">
        <w:t>Sir Mark Hedley said as follows:    </w:t>
      </w:r>
    </w:p>
    <w:p w14:paraId="25492EFD" w14:textId="77777777" w:rsidR="007038CD" w:rsidRPr="00177434" w:rsidRDefault="007038CD" w:rsidP="003B2BE7">
      <w:pPr>
        <w:pStyle w:val="ParaLevel1"/>
        <w:numPr>
          <w:ilvl w:val="0"/>
          <w:numId w:val="0"/>
        </w:numPr>
        <w:ind w:left="720"/>
      </w:pPr>
      <w:r w:rsidRPr="00177434">
        <w:lastRenderedPageBreak/>
        <w:t>“215. I want at this stage to say a further word about fact-finding. It is an art, not a technique. Like every worthwhile art, it is, of course, underpinned by technique and science. …Reliability is and remains the lodestar of fact-finding, and that, as we have seen, is underpinned by techniques of investigation and the science of reasoning.   </w:t>
      </w:r>
    </w:p>
    <w:p w14:paraId="230C028A" w14:textId="77777777" w:rsidR="007038CD" w:rsidRPr="00177434" w:rsidRDefault="007038CD" w:rsidP="003B2BE7">
      <w:pPr>
        <w:pStyle w:val="ParaLevel1"/>
        <w:numPr>
          <w:ilvl w:val="0"/>
          <w:numId w:val="0"/>
        </w:numPr>
        <w:ind w:left="720"/>
      </w:pPr>
      <w:r w:rsidRPr="00177434">
        <w:t>The art, however, goes further. A lack of reliability may obscure truth, but it does not altogether eliminate its perception. So long as the judge remains alert to the dangers arising from unreliability and exercises the caution due to that, it may be possible to discern flashes of truth or incidents that have about them the ring of truth. Where the judge meets that, and having exercised all due caution, is convinced of it, then the court has not only the right but the duty to act upon it. I make this comment because these allegations of sexual assault, coming uncorroborated from very damaged young people, as is the case here, are just those where what I have described may indeed occur…   </w:t>
      </w:r>
    </w:p>
    <w:p w14:paraId="4CA009AD" w14:textId="27C06182" w:rsidR="007038CD" w:rsidRPr="00177434" w:rsidRDefault="007038CD" w:rsidP="003B2BE7">
      <w:pPr>
        <w:pStyle w:val="ParaLevel1"/>
        <w:numPr>
          <w:ilvl w:val="0"/>
          <w:numId w:val="0"/>
        </w:numPr>
        <w:ind w:left="720"/>
      </w:pPr>
      <w:r w:rsidRPr="00177434">
        <w:t xml:space="preserve"> The court, of course, can only travel where in conscience the evidence leads. Quite often the evidence does not, indeed cannot, answer every question in the case. That of itself is not unusual, even if the starkness of the unknowing is not usually quite so evident as it is here.”  </w:t>
      </w:r>
    </w:p>
    <w:p w14:paraId="7A059AD8" w14:textId="4CDF8D29" w:rsidR="007038CD" w:rsidRPr="00177434" w:rsidRDefault="007038CD" w:rsidP="004B527B">
      <w:pPr>
        <w:pStyle w:val="ParaLevel1"/>
        <w:numPr>
          <w:ilvl w:val="0"/>
          <w:numId w:val="13"/>
        </w:numPr>
      </w:pPr>
      <w:r w:rsidRPr="00177434">
        <w:rPr>
          <w:lang w:val="en-US"/>
        </w:rPr>
        <w:t xml:space="preserve">I have reminded myself that in  </w:t>
      </w:r>
      <w:r w:rsidRPr="00177434">
        <w:rPr>
          <w:i/>
          <w:iCs/>
          <w:u w:val="single"/>
          <w:lang w:val="en-US"/>
        </w:rPr>
        <w:t>Re S (A Child: Findings of Fact) [2023] EWCA Civ 346,</w:t>
      </w:r>
      <w:r w:rsidRPr="00177434">
        <w:rPr>
          <w:i/>
          <w:iCs/>
          <w:lang w:val="en-US"/>
        </w:rPr>
        <w:t xml:space="preserve"> </w:t>
      </w:r>
      <w:r w:rsidRPr="00177434">
        <w:rPr>
          <w:lang w:val="en-US"/>
        </w:rPr>
        <w:t xml:space="preserve">Peter Jackson LJ said </w:t>
      </w:r>
      <w:r w:rsidR="003B2BE7" w:rsidRPr="00177434">
        <w:rPr>
          <w:lang w:val="en-US"/>
        </w:rPr>
        <w:t>i</w:t>
      </w:r>
      <w:r w:rsidRPr="00177434">
        <w:rPr>
          <w:lang w:val="en-US"/>
        </w:rPr>
        <w:t xml:space="preserve">n relation to the approach a court should take when deciding whether the allegations of sexual abuse are made out, Peter Jackson in </w:t>
      </w:r>
      <w:r w:rsidRPr="00177434">
        <w:rPr>
          <w:i/>
          <w:iCs/>
          <w:u w:val="single"/>
          <w:lang w:val="en-US"/>
        </w:rPr>
        <w:t>Re S</w:t>
      </w:r>
      <w:r w:rsidRPr="00177434">
        <w:rPr>
          <w:u w:val="single"/>
          <w:lang w:val="en-US"/>
        </w:rPr>
        <w:t xml:space="preserve"> </w:t>
      </w:r>
      <w:r w:rsidRPr="00177434">
        <w:rPr>
          <w:lang w:val="en-US"/>
        </w:rPr>
        <w:t>(above) stated “</w:t>
      </w:r>
      <w:r w:rsidRPr="00177434">
        <w:t>First, the evolution of K’s statements needed to be charted. The judgment did not do that (so that time during the appeal hearing was spent in constructing a chronology) but instead summarised each witness’s evidence in sequence. It then considered the ABE interview process and placed it against a broad account of the other evidence. It would in my view have assisted the judge if he had identified and focused on the chapters of time covered by the evidence. These might conveniently have been arranged under these headings: the background, the first accounts, the ABE process, K’s subsequent statements. This approach would have allowed the judge to focus on the situation K found herself in at various stages and to address F2’s case effectively”.</w:t>
      </w:r>
      <w:r w:rsidRPr="00177434">
        <w:rPr>
          <w:lang w:val="en-US"/>
        </w:rPr>
        <w:t> </w:t>
      </w:r>
      <w:r w:rsidRPr="00177434">
        <w:t> </w:t>
      </w:r>
    </w:p>
    <w:p w14:paraId="47693F9A" w14:textId="62D17449" w:rsidR="007038CD" w:rsidRPr="00177434" w:rsidRDefault="003B2BE7" w:rsidP="004B527B">
      <w:pPr>
        <w:pStyle w:val="ParaLevel1"/>
        <w:numPr>
          <w:ilvl w:val="0"/>
          <w:numId w:val="13"/>
        </w:numPr>
        <w:rPr>
          <w:szCs w:val="24"/>
        </w:rPr>
      </w:pPr>
      <w:r w:rsidRPr="00177434">
        <w:rPr>
          <w:szCs w:val="24"/>
        </w:rPr>
        <w:t xml:space="preserve">Accordingly I have begun this judgment with a chronology which sets out the evolution of </w:t>
      </w:r>
      <w:r w:rsidR="009C7F97">
        <w:rPr>
          <w:szCs w:val="24"/>
        </w:rPr>
        <w:t>D</w:t>
      </w:r>
      <w:r w:rsidRPr="00177434">
        <w:rPr>
          <w:szCs w:val="24"/>
        </w:rPr>
        <w:t>’s allegations and where her ABE’s fit</w:t>
      </w:r>
      <w:r w:rsidR="00E061B8" w:rsidRPr="00177434">
        <w:rPr>
          <w:szCs w:val="24"/>
        </w:rPr>
        <w:t>s withi</w:t>
      </w:r>
      <w:r w:rsidRPr="00177434">
        <w:rPr>
          <w:szCs w:val="24"/>
        </w:rPr>
        <w:t xml:space="preserve">n that chronology as well as making an assessment of each of the witnesses I have heard. </w:t>
      </w:r>
    </w:p>
    <w:p w14:paraId="5AC19470" w14:textId="76F65F24" w:rsidR="00E061B8" w:rsidRPr="00177434" w:rsidRDefault="00E061B8" w:rsidP="004B527B">
      <w:pPr>
        <w:pStyle w:val="ParaLevel1"/>
        <w:numPr>
          <w:ilvl w:val="0"/>
          <w:numId w:val="13"/>
        </w:numPr>
        <w:rPr>
          <w:szCs w:val="24"/>
        </w:rPr>
      </w:pPr>
      <w:r w:rsidRPr="00177434">
        <w:rPr>
          <w:szCs w:val="24"/>
        </w:rPr>
        <w:t xml:space="preserve">I have reminded myself of  </w:t>
      </w:r>
      <w:r w:rsidRPr="00177434">
        <w:rPr>
          <w:i/>
          <w:iCs/>
          <w:u w:val="single"/>
        </w:rPr>
        <w:t>Re H-N and Others (children) (domestic abuse: finding of fact hearings)</w:t>
      </w:r>
      <w:r w:rsidRPr="00177434">
        <w:rPr>
          <w:rFonts w:ascii="Source Sans Pro" w:hAnsi="Source Sans Pro"/>
          <w:i/>
          <w:iCs/>
          <w:sz w:val="27"/>
          <w:szCs w:val="27"/>
          <w:u w:val="single"/>
          <w:shd w:val="clear" w:color="auto" w:fill="FFFFFF"/>
        </w:rPr>
        <w:t xml:space="preserve"> </w:t>
      </w:r>
      <w:r w:rsidRPr="00177434">
        <w:rPr>
          <w:i/>
          <w:iCs/>
          <w:u w:val="single"/>
        </w:rPr>
        <w:t xml:space="preserve">[2021] EWCA Civ 448 </w:t>
      </w:r>
      <w:r w:rsidRPr="00177434">
        <w:t xml:space="preserve"> .</w:t>
      </w:r>
      <w:r w:rsidR="00CC5740" w:rsidRPr="00177434">
        <w:t xml:space="preserve"> and paragraphs 26, 29- 33 in particular given the nature of the case before me </w:t>
      </w:r>
    </w:p>
    <w:p w14:paraId="52A25F35" w14:textId="20ABAEA9" w:rsidR="00E061B8" w:rsidRPr="00177434" w:rsidRDefault="00E061B8" w:rsidP="00E061B8">
      <w:pPr>
        <w:pStyle w:val="ParaLevel1"/>
        <w:numPr>
          <w:ilvl w:val="0"/>
          <w:numId w:val="0"/>
        </w:numPr>
        <w:ind w:left="720"/>
        <w:rPr>
          <w:i/>
          <w:iCs/>
        </w:rPr>
      </w:pPr>
      <w:r w:rsidRPr="00177434">
        <w:rPr>
          <w:i/>
          <w:iCs/>
        </w:rPr>
        <w:t>“26.  PD12J paragraph 3 includes the following definitions each of which it should be noted, refer to a pattern of acts or incidents:</w:t>
      </w:r>
    </w:p>
    <w:p w14:paraId="3A2B6638" w14:textId="77777777" w:rsidR="00E061B8" w:rsidRPr="00177434" w:rsidRDefault="00E061B8" w:rsidP="00E061B8">
      <w:pPr>
        <w:pStyle w:val="ParaLevel1"/>
        <w:numPr>
          <w:ilvl w:val="0"/>
          <w:numId w:val="0"/>
        </w:numPr>
        <w:ind w:left="720"/>
        <w:rPr>
          <w:i/>
          <w:iCs/>
        </w:rPr>
      </w:pPr>
      <w:r w:rsidRPr="00177434">
        <w:rPr>
          <w:i/>
          <w:iCs/>
        </w:rPr>
        <w:t>"'domestic abuse' includes any incident or pattern of incidents of controlling, coercive or threatening behaviour, violence or abuse between those aged 16 or over who are or have been intimate partners or family members regardless of gender or sexuality. This can encompass, but is not limited to, psychological, physical, sexual, financial, or emotional abuse. Domestic abuse also includes culturally specific forms of abuse including, but not limited to, forced marriage, honour-based violence, dowry-related abuse and transnational marriage abandonment;</w:t>
      </w:r>
    </w:p>
    <w:p w14:paraId="2DFD56C0" w14:textId="77777777" w:rsidR="00E061B8" w:rsidRPr="00177434" w:rsidRDefault="00E061B8" w:rsidP="00E061B8">
      <w:pPr>
        <w:pStyle w:val="ParaLevel1"/>
        <w:numPr>
          <w:ilvl w:val="0"/>
          <w:numId w:val="0"/>
        </w:numPr>
        <w:ind w:left="720"/>
        <w:rPr>
          <w:i/>
          <w:iCs/>
        </w:rPr>
      </w:pPr>
      <w:r w:rsidRPr="00177434">
        <w:rPr>
          <w:i/>
          <w:iCs/>
        </w:rPr>
        <w:lastRenderedPageBreak/>
        <w:t>'coercive behaviour' means an act or a pattern of acts of assault, threats, humiliation and intimidation or other abuse that is used to harm, punish, or frighten the victim;</w:t>
      </w:r>
    </w:p>
    <w:p w14:paraId="6AF5C682" w14:textId="02AB4B56" w:rsidR="00E061B8" w:rsidRPr="00177434" w:rsidRDefault="00E061B8" w:rsidP="00E061B8">
      <w:pPr>
        <w:pStyle w:val="ParaLevel1"/>
        <w:numPr>
          <w:ilvl w:val="0"/>
          <w:numId w:val="0"/>
        </w:numPr>
        <w:ind w:left="720"/>
        <w:rPr>
          <w:i/>
          <w:iCs/>
        </w:rPr>
      </w:pPr>
      <w:r w:rsidRPr="00177434">
        <w:rPr>
          <w:i/>
          <w:iCs/>
        </w:rPr>
        <w:t>'controlling behaviour' means an act or pattern of acts designed to make a person subordinate and/or dependent by</w:t>
      </w:r>
      <w:r w:rsidR="004B3BC9">
        <w:rPr>
          <w:i/>
          <w:iCs/>
        </w:rPr>
        <w:t xml:space="preserve"> solicitin</w:t>
      </w:r>
      <w:r w:rsidRPr="00177434">
        <w:rPr>
          <w:i/>
          <w:iCs/>
        </w:rPr>
        <w:t>g them from sources of support, exploiting their resources and capacities for personal gain, depriving them of the means needed for independence, resistance and escape and regulating their everyday behaviour."</w:t>
      </w:r>
    </w:p>
    <w:p w14:paraId="65B5586C" w14:textId="3464242F" w:rsidR="00CC5740" w:rsidRPr="00177434" w:rsidRDefault="00CC5740" w:rsidP="00E061B8">
      <w:pPr>
        <w:pStyle w:val="ParaLevel1"/>
        <w:numPr>
          <w:ilvl w:val="0"/>
          <w:numId w:val="0"/>
        </w:numPr>
        <w:ind w:left="720"/>
        <w:rPr>
          <w:b/>
          <w:bCs/>
          <w:i/>
          <w:iCs/>
        </w:rPr>
      </w:pPr>
      <w:r w:rsidRPr="00177434">
        <w:rPr>
          <w:b/>
          <w:bCs/>
          <w:i/>
          <w:iCs/>
        </w:rPr>
        <w:t>……………………………………..</w:t>
      </w:r>
    </w:p>
    <w:p w14:paraId="68A28E0D" w14:textId="5A6166E5" w:rsidR="00E061B8" w:rsidRPr="00177434" w:rsidRDefault="00E061B8" w:rsidP="00E061B8">
      <w:pPr>
        <w:pStyle w:val="ParaLevel1"/>
        <w:numPr>
          <w:ilvl w:val="0"/>
          <w:numId w:val="0"/>
        </w:numPr>
        <w:ind w:left="720"/>
        <w:rPr>
          <w:i/>
          <w:iCs/>
        </w:rPr>
      </w:pPr>
      <w:r w:rsidRPr="00177434">
        <w:rPr>
          <w:i/>
          <w:iCs/>
        </w:rPr>
        <w:t>“29.  As can be seen at paragraph 27 above, central to the modern definitions of domestic abuse is the concept of coercive and/or controlling behaviour. Shortly before the hearing of these appeals, Mr Justice Hayden handed down judgment in </w:t>
      </w:r>
      <w:hyperlink r:id="rId16" w:history="1">
        <w:r w:rsidRPr="00177434">
          <w:rPr>
            <w:rStyle w:val="Hyperlink"/>
            <w:i/>
            <w:iCs/>
            <w:color w:val="auto"/>
          </w:rPr>
          <w:t>F v M [2021] EWFC 4</w:t>
        </w:r>
      </w:hyperlink>
      <w:r w:rsidRPr="00177434">
        <w:rPr>
          <w:i/>
          <w:iCs/>
        </w:rPr>
        <w:t> . The judgment followed a two-week fact-finding hearing of domestic abuse allegations centred on coercive and/or controlling behaviour. The arrival of Hayden J's judgment was timely. All parties commended it to the court for its comprehensive and lucid analysis, and for the plea contained within it urging greater prominence to be given to coercive and controlling behaviour in Family Court proceedings. The parties' endorsement of the judgment in </w:t>
      </w:r>
      <w:hyperlink r:id="rId17" w:history="1">
        <w:r w:rsidRPr="00177434">
          <w:rPr>
            <w:rStyle w:val="Hyperlink"/>
            <w:i/>
            <w:iCs/>
            <w:color w:val="auto"/>
          </w:rPr>
          <w:t>F v M</w:t>
        </w:r>
      </w:hyperlink>
      <w:r w:rsidRPr="00177434">
        <w:rPr>
          <w:i/>
          <w:iCs/>
        </w:rPr>
        <w:t> is, in our view, fully justified. It is helpful to set out one of the central paragraphs from Hayden J's judgment here:</w:t>
      </w:r>
    </w:p>
    <w:p w14:paraId="3F3068C8" w14:textId="6626319A" w:rsidR="00E061B8" w:rsidRPr="00177434" w:rsidRDefault="00E061B8" w:rsidP="00E061B8">
      <w:pPr>
        <w:pStyle w:val="ParaLevel1"/>
        <w:numPr>
          <w:ilvl w:val="0"/>
          <w:numId w:val="0"/>
        </w:numPr>
        <w:ind w:left="720"/>
        <w:rPr>
          <w:i/>
          <w:iCs/>
        </w:rPr>
      </w:pPr>
      <w:r w:rsidRPr="00177434">
        <w:rPr>
          <w:i/>
          <w:iCs/>
        </w:rPr>
        <w:t>"4.  In November 2017, M [the mother] applied for and was granted a non-molestation order against F [the father]. That order has been renewed and remains effective. The nature of the allegations included in support of the application can succinctly and accurately be summarised as involving complaints of 'coercive and controlling behaviour' on F's part. In the Family Court, that expression is given no legal definition. In my judgement, it requires none. The term is unambiguous and needs no embellishment. Understanding the scope and ambit of the behaviour however, requires a recognition that 'coercion' will usually involve a pattern of acts encompassing, for example, assault, intimidation, humiliation and threats. 'Controlling behaviour' really involves a range of acts designed to render an individual subordinate and to corrode their sense of personal autonomy. Key to both behaviours is an appreciation of a 'pattern' or 'a series of acts', the impact of which must be assessed cumulatively and rarely in i</w:t>
      </w:r>
      <w:r w:rsidR="004B3BC9">
        <w:rPr>
          <w:i/>
          <w:iCs/>
        </w:rPr>
        <w:t>sol</w:t>
      </w:r>
      <w:r w:rsidRPr="00177434">
        <w:rPr>
          <w:i/>
          <w:iCs/>
        </w:rPr>
        <w:t>ation. There has been very little reported case law in the Family Court considering coercive and controlling behaviour. I have taken the opportunity below, to highlight the insidious reach of this facet of domestic abuse. My strong impression, having heard the disturbing evidence in this case, is that it requires greater awareness and, I strongly suspect, more focused training for the relevant professionals."</w:t>
      </w:r>
    </w:p>
    <w:p w14:paraId="3F309540" w14:textId="77777777" w:rsidR="00E061B8" w:rsidRPr="00177434" w:rsidRDefault="00E061B8" w:rsidP="00CC5740">
      <w:pPr>
        <w:pStyle w:val="ParaLevel1"/>
        <w:numPr>
          <w:ilvl w:val="0"/>
          <w:numId w:val="0"/>
        </w:numPr>
        <w:ind w:left="720"/>
        <w:rPr>
          <w:i/>
          <w:iCs/>
        </w:rPr>
      </w:pPr>
      <w:r w:rsidRPr="00177434">
        <w:rPr>
          <w:i/>
          <w:iCs/>
        </w:rPr>
        <w:t>30.  Whilst the facts found in </w:t>
      </w:r>
      <w:hyperlink r:id="rId18" w:history="1">
        <w:r w:rsidRPr="00177434">
          <w:rPr>
            <w:rStyle w:val="Hyperlink"/>
            <w:i/>
            <w:iCs/>
            <w:color w:val="auto"/>
          </w:rPr>
          <w:t>F v M</w:t>
        </w:r>
      </w:hyperlink>
      <w:r w:rsidRPr="00177434">
        <w:rPr>
          <w:i/>
          <w:iCs/>
        </w:rPr>
        <w:t> may be towards the higher end of the spectrum of coercive or controlling behaviour, their essential character is not, and will be all too familiar to those who have been the victim of this form of domestic abuse, albeit to a lesser degree or for a shorter time. The judgment of Hayden J in </w:t>
      </w:r>
      <w:hyperlink r:id="rId19" w:history="1">
        <w:r w:rsidRPr="00177434">
          <w:rPr>
            <w:rStyle w:val="Hyperlink"/>
            <w:i/>
            <w:iCs/>
            <w:color w:val="auto"/>
          </w:rPr>
          <w:t>F v M</w:t>
        </w:r>
      </w:hyperlink>
      <w:r w:rsidRPr="00177434">
        <w:rPr>
          <w:i/>
          <w:iCs/>
        </w:rPr>
        <w:t> (which should be essential reading for the Family judiciary) is of value both because of the illustration that its facts provide of what is meant by coercive and controlling behaviour, but also because of the valuable exercise that the judge has undertaken in highlighting at paragraph 60 the statutory guidance published by the Home Office pursuant to </w:t>
      </w:r>
      <w:hyperlink r:id="rId20" w:history="1">
        <w:r w:rsidRPr="00177434">
          <w:rPr>
            <w:rStyle w:val="Hyperlink"/>
            <w:i/>
            <w:iCs/>
            <w:color w:val="auto"/>
          </w:rPr>
          <w:t>Section 77 (1) of the Serious Crime Act 2015</w:t>
        </w:r>
      </w:hyperlink>
      <w:r w:rsidRPr="00177434">
        <w:rPr>
          <w:i/>
          <w:iCs/>
        </w:rPr>
        <w:t> which identified paradigm behaviours of controlling and coercive behaviour. That guidance is relevant to the evaluation of evidence in the Family Court.</w:t>
      </w:r>
    </w:p>
    <w:p w14:paraId="45DA94DD" w14:textId="77777777" w:rsidR="00E061B8" w:rsidRPr="00177434" w:rsidRDefault="00E061B8" w:rsidP="00CC5740">
      <w:pPr>
        <w:pStyle w:val="ParaLevel1"/>
        <w:numPr>
          <w:ilvl w:val="0"/>
          <w:numId w:val="0"/>
        </w:numPr>
        <w:ind w:left="720"/>
        <w:rPr>
          <w:i/>
          <w:iCs/>
        </w:rPr>
      </w:pPr>
      <w:r w:rsidRPr="00177434">
        <w:rPr>
          <w:i/>
          <w:iCs/>
        </w:rPr>
        <w:lastRenderedPageBreak/>
        <w:t>31.  The circumstances encompassed by the definition of 'domestic abuse' in PD12J fully recognise that coercive and/or controlling behaviour by one party may cause serious emotional and psychological harm to the other members of the family unit, whether or not there has been any actual episode of violence or sexual abuse. In short, a pattern of coercive and/or controlling behaviour can be as abusive as or more abusive than any particular factual incident that might be written down and included in a schedule in court proceedings (see 'Scott Schedules' at paragraph 42 -50). It follows that the harm to a child in an abusive household is not limited to cases of actual violence to the child or to the parent. A pattern of abusive behaviour is as relevant to the child as to the adult victim. The child can be harmed in any one or a combination of ways for example where the abusive behaviour:</w:t>
      </w:r>
    </w:p>
    <w:p w14:paraId="6D8DA93D" w14:textId="77777777" w:rsidR="00E061B8" w:rsidRPr="00177434" w:rsidRDefault="00E061B8" w:rsidP="00CC5740">
      <w:pPr>
        <w:pStyle w:val="ParaLevel1"/>
        <w:numPr>
          <w:ilvl w:val="0"/>
          <w:numId w:val="0"/>
        </w:numPr>
        <w:ind w:left="720"/>
        <w:rPr>
          <w:i/>
          <w:iCs/>
        </w:rPr>
      </w:pPr>
      <w:r w:rsidRPr="00177434">
        <w:rPr>
          <w:i/>
          <w:iCs/>
        </w:rPr>
        <w:t>i)  Is directed against, or witnessed by, the child;</w:t>
      </w:r>
    </w:p>
    <w:p w14:paraId="6EA289E2" w14:textId="77777777" w:rsidR="00E061B8" w:rsidRPr="00177434" w:rsidRDefault="00E061B8" w:rsidP="00CC5740">
      <w:pPr>
        <w:pStyle w:val="ParaLevel1"/>
        <w:numPr>
          <w:ilvl w:val="0"/>
          <w:numId w:val="0"/>
        </w:numPr>
        <w:ind w:left="720"/>
        <w:rPr>
          <w:i/>
          <w:iCs/>
        </w:rPr>
      </w:pPr>
      <w:r w:rsidRPr="00177434">
        <w:rPr>
          <w:i/>
          <w:iCs/>
        </w:rPr>
        <w:t>ii)  Causes the victim of the abuse to be so frightened of provoking an outburst or reaction from the perpetrator that she/he is unable to give priority to the needs of her/his child;</w:t>
      </w:r>
    </w:p>
    <w:p w14:paraId="6C90A5B3" w14:textId="77777777" w:rsidR="00E061B8" w:rsidRPr="00177434" w:rsidRDefault="00E061B8" w:rsidP="00CC5740">
      <w:pPr>
        <w:pStyle w:val="ParaLevel1"/>
        <w:numPr>
          <w:ilvl w:val="0"/>
          <w:numId w:val="0"/>
        </w:numPr>
        <w:ind w:left="720"/>
        <w:rPr>
          <w:i/>
          <w:iCs/>
        </w:rPr>
      </w:pPr>
      <w:r w:rsidRPr="00177434">
        <w:rPr>
          <w:i/>
          <w:iCs/>
        </w:rPr>
        <w:t>iii)  Creates an atmosphere of fear and anxiety in the home which is inimical to the welfare of the child;</w:t>
      </w:r>
    </w:p>
    <w:p w14:paraId="0431B4F3" w14:textId="77777777" w:rsidR="00E061B8" w:rsidRPr="00177434" w:rsidRDefault="00E061B8" w:rsidP="00CC5740">
      <w:pPr>
        <w:pStyle w:val="ParaLevel1"/>
        <w:numPr>
          <w:ilvl w:val="0"/>
          <w:numId w:val="0"/>
        </w:numPr>
        <w:ind w:left="720"/>
        <w:rPr>
          <w:i/>
          <w:iCs/>
        </w:rPr>
      </w:pPr>
      <w:r w:rsidRPr="00177434">
        <w:rPr>
          <w:i/>
          <w:iCs/>
        </w:rPr>
        <w:t>iv)  Risks inculcating, particularly in boys, a set of values which involve treating women as being inferior to men.</w:t>
      </w:r>
    </w:p>
    <w:p w14:paraId="01F77791" w14:textId="77777777" w:rsidR="00E061B8" w:rsidRPr="00177434" w:rsidRDefault="00E061B8" w:rsidP="00CC5740">
      <w:pPr>
        <w:pStyle w:val="ParaLevel1"/>
        <w:numPr>
          <w:ilvl w:val="0"/>
          <w:numId w:val="0"/>
        </w:numPr>
        <w:ind w:left="720"/>
        <w:rPr>
          <w:i/>
          <w:iCs/>
        </w:rPr>
      </w:pPr>
      <w:r w:rsidRPr="00177434">
        <w:rPr>
          <w:i/>
          <w:iCs/>
        </w:rPr>
        <w:t>32.  It is equally important to be clear that not all directive, assertive, stubborn or selfish behaviour, will be 'abuse' in the context of proceedings concerning the welfare of a child; much will turn on the intention of the perpetrator of the alleged abuse and on the harmful impact of the behaviour. We would endorse the approach taken by Peter Jackson LJ in </w:t>
      </w:r>
      <w:hyperlink r:id="rId21" w:history="1">
        <w:r w:rsidRPr="00177434">
          <w:rPr>
            <w:rStyle w:val="Hyperlink"/>
            <w:i/>
            <w:iCs/>
            <w:color w:val="auto"/>
          </w:rPr>
          <w:t>Re L (Relocation: Second Appeal) [2017] EWCA Civ 2121 (paragraph 61)</w:t>
        </w:r>
      </w:hyperlink>
      <w:r w:rsidRPr="00177434">
        <w:rPr>
          <w:i/>
          <w:iCs/>
        </w:rPr>
        <w:t> :</w:t>
      </w:r>
    </w:p>
    <w:p w14:paraId="0DB2AC60" w14:textId="77777777" w:rsidR="00E061B8" w:rsidRPr="00177434" w:rsidRDefault="00E061B8" w:rsidP="00CC5740">
      <w:pPr>
        <w:pStyle w:val="ParaLevel1"/>
        <w:numPr>
          <w:ilvl w:val="0"/>
          <w:numId w:val="0"/>
        </w:numPr>
        <w:ind w:left="720"/>
        <w:rPr>
          <w:i/>
          <w:iCs/>
        </w:rPr>
      </w:pPr>
      <w:r w:rsidRPr="00177434">
        <w:rPr>
          <w:i/>
          <w:iCs/>
        </w:rPr>
        <w:t>"Few relationships lack instances of bad behaviour on the part of one or both parties at some time and it is a rare family case that does not contain complaints by one party against the other, and often complaints are made by both. Yet not all such behaviour will amount to 'domestic abuse', where 'coercive behaviour' is defined as behaviour that is 'used to harm, punish, or frighten the victim…' and 'controlling behaviour' as behaviour 'designed to make a person subordinate…' In cases where the alleged behaviour does not have this character it is likely to be unnecessary and disproportionate for detailed findings of fact to be made about the complaints; indeed, in such cases it will not be in the interests of the child or of justice for the court to allow itself to become another battleground for adult conflict."</w:t>
      </w:r>
    </w:p>
    <w:p w14:paraId="50D24D8F" w14:textId="2888379E" w:rsidR="00CC5740" w:rsidRPr="00177434" w:rsidRDefault="00CC5740" w:rsidP="00CC5740">
      <w:pPr>
        <w:pStyle w:val="ParaLevel1"/>
        <w:numPr>
          <w:ilvl w:val="0"/>
          <w:numId w:val="0"/>
        </w:numPr>
        <w:ind w:left="720"/>
      </w:pPr>
      <w:r w:rsidRPr="00177434">
        <w:rPr>
          <w:i/>
          <w:iCs/>
        </w:rPr>
        <w:t xml:space="preserve">33.  Having considered what is controlling and coercive behaviour and emphasised the damage which it can cause to children living in a household in which it is a feature of the adult dynamics, it is necessary to move on to consider the approach of the court where the question of whether there has been a 'pattern' of 'coercive' and/or 'controlling' behaviour by one or more of the adults in a family is raised. Although the principal focus in this judgment has been on controlling and coercive behaviour, it should be noted that the definition of domestic abuse makes reference to patterns of behaviour not only in respect of domestic abuse refers to a 'pattern of incidents' not only in relation to coercive and/or controlling behaviour but to all forms of abuse </w:t>
      </w:r>
      <w:r w:rsidRPr="00177434">
        <w:rPr>
          <w:i/>
          <w:iCs/>
        </w:rPr>
        <w:lastRenderedPageBreak/>
        <w:t>including physical</w:t>
      </w:r>
      <w:r w:rsidRPr="00177434">
        <w:t xml:space="preserve"> and sexual violence. Our observations therefore apply equally to all forms of abuse.</w:t>
      </w:r>
    </w:p>
    <w:p w14:paraId="1EE8417D" w14:textId="55099013" w:rsidR="00CC5740" w:rsidRPr="00177434" w:rsidRDefault="00CC5740" w:rsidP="004B527B">
      <w:pPr>
        <w:pStyle w:val="ParaLevel1"/>
        <w:numPr>
          <w:ilvl w:val="0"/>
          <w:numId w:val="13"/>
        </w:numPr>
        <w:rPr>
          <w:szCs w:val="24"/>
        </w:rPr>
      </w:pPr>
      <w:r w:rsidRPr="00177434">
        <w:rPr>
          <w:szCs w:val="24"/>
        </w:rPr>
        <w:t>I have been provided with a note on the law by the mother’s legal team which I accept and which should be read into this judgment.</w:t>
      </w:r>
    </w:p>
    <w:p w14:paraId="3F81021C" w14:textId="672BDE22" w:rsidR="007038CD" w:rsidRPr="00177434" w:rsidRDefault="007038CD" w:rsidP="004B527B">
      <w:pPr>
        <w:pStyle w:val="ParaLevel1"/>
        <w:numPr>
          <w:ilvl w:val="0"/>
          <w:numId w:val="13"/>
        </w:numPr>
        <w:rPr>
          <w:szCs w:val="24"/>
        </w:rPr>
      </w:pPr>
      <w:r w:rsidRPr="00177434">
        <w:rPr>
          <w:szCs w:val="24"/>
        </w:rPr>
        <w:t>Within the submissions on behalf of the father, there is the following passage:</w:t>
      </w:r>
    </w:p>
    <w:p w14:paraId="5D11C071" w14:textId="77777777" w:rsidR="00CC5740" w:rsidRPr="00D20221" w:rsidRDefault="007038CD" w:rsidP="00E50BD8">
      <w:pPr>
        <w:pStyle w:val="ParaLevel1"/>
        <w:numPr>
          <w:ilvl w:val="0"/>
          <w:numId w:val="0"/>
        </w:numPr>
        <w:ind w:left="1134"/>
        <w:rPr>
          <w:i/>
          <w:iCs/>
          <w:szCs w:val="24"/>
        </w:rPr>
      </w:pPr>
      <w:r w:rsidRPr="00D20221">
        <w:rPr>
          <w:i/>
          <w:iCs/>
          <w:szCs w:val="24"/>
        </w:rPr>
        <w:t xml:space="preserve">On 11th December 2024 the Family Justice Council published its guidance on parental alienation. Essentially, it has reaffirmed the court’s decision in Re C (Parental Alienation:Instruction of Expert) [2023] EWHC 345 (Fam) para 103. A court needs to be satisfied that three elements are established before it could conclude that Alienating Behaviours had occurred: </w:t>
      </w:r>
    </w:p>
    <w:p w14:paraId="52FAEF7A" w14:textId="77777777" w:rsidR="00CC5740" w:rsidRPr="00D20221" w:rsidRDefault="007038CD" w:rsidP="00E50BD8">
      <w:pPr>
        <w:pStyle w:val="ParaLevel1"/>
        <w:numPr>
          <w:ilvl w:val="0"/>
          <w:numId w:val="0"/>
        </w:numPr>
        <w:ind w:left="1134"/>
        <w:rPr>
          <w:i/>
          <w:iCs/>
          <w:szCs w:val="24"/>
        </w:rPr>
      </w:pPr>
      <w:r w:rsidRPr="00D20221">
        <w:rPr>
          <w:i/>
          <w:iCs/>
          <w:szCs w:val="24"/>
        </w:rPr>
        <w:t xml:space="preserve">1) the child is reluctant, resisting or refusing to engage in, a relationship with a parent or carer; and </w:t>
      </w:r>
    </w:p>
    <w:p w14:paraId="4E967B30" w14:textId="77777777" w:rsidR="00CC5740" w:rsidRPr="00D20221" w:rsidRDefault="007038CD" w:rsidP="00E50BD8">
      <w:pPr>
        <w:pStyle w:val="ParaLevel1"/>
        <w:numPr>
          <w:ilvl w:val="0"/>
          <w:numId w:val="0"/>
        </w:numPr>
        <w:ind w:left="1134"/>
        <w:rPr>
          <w:i/>
          <w:iCs/>
          <w:szCs w:val="24"/>
        </w:rPr>
      </w:pPr>
      <w:r w:rsidRPr="00D20221">
        <w:rPr>
          <w:i/>
          <w:iCs/>
          <w:szCs w:val="24"/>
        </w:rPr>
        <w:t xml:space="preserve">2) the reluctance, resistance or refusal is not consequent on the actions of that parent towards the child or the other parent, which may therefore be an appropriate justified rejection by the child or is not caused by any other factor such as the child’s alignment, affinity or attachment; and </w:t>
      </w:r>
    </w:p>
    <w:p w14:paraId="54492101" w14:textId="7FC1F30F" w:rsidR="007038CD" w:rsidRPr="00D20221" w:rsidRDefault="007038CD" w:rsidP="00E50BD8">
      <w:pPr>
        <w:pStyle w:val="ParaLevel1"/>
        <w:numPr>
          <w:ilvl w:val="0"/>
          <w:numId w:val="0"/>
        </w:numPr>
        <w:ind w:left="1134"/>
        <w:rPr>
          <w:i/>
          <w:iCs/>
          <w:szCs w:val="24"/>
        </w:rPr>
      </w:pPr>
      <w:r w:rsidRPr="00D20221">
        <w:rPr>
          <w:i/>
          <w:iCs/>
          <w:szCs w:val="24"/>
        </w:rPr>
        <w:t>3) the other parent has engaged in behaviours that have directly or indirectly impacted on the child, leading to the child’s reluctance, resistance or refusal to engage in a relationship with that parent.</w:t>
      </w:r>
    </w:p>
    <w:p w14:paraId="3C7F0218" w14:textId="3A2F099E" w:rsidR="007038CD" w:rsidRPr="00177434" w:rsidRDefault="007038CD" w:rsidP="00CC5740">
      <w:pPr>
        <w:pStyle w:val="ParaLevel1"/>
        <w:numPr>
          <w:ilvl w:val="0"/>
          <w:numId w:val="0"/>
        </w:numPr>
        <w:ind w:left="720"/>
        <w:rPr>
          <w:szCs w:val="24"/>
        </w:rPr>
      </w:pPr>
      <w:r w:rsidRPr="00177434">
        <w:rPr>
          <w:szCs w:val="24"/>
        </w:rPr>
        <w:t>I accept that submission.</w:t>
      </w:r>
    </w:p>
    <w:p w14:paraId="6570C387" w14:textId="5A53E735" w:rsidR="00C41F57" w:rsidRPr="00177434" w:rsidRDefault="00E50BD8" w:rsidP="00395050">
      <w:pPr>
        <w:pStyle w:val="ParaLevel1"/>
        <w:numPr>
          <w:ilvl w:val="0"/>
          <w:numId w:val="0"/>
        </w:numPr>
        <w:rPr>
          <w:b/>
          <w:bCs/>
          <w:szCs w:val="24"/>
        </w:rPr>
      </w:pPr>
      <w:r w:rsidRPr="00177434">
        <w:rPr>
          <w:b/>
          <w:bCs/>
          <w:szCs w:val="24"/>
        </w:rPr>
        <w:t xml:space="preserve">VII. </w:t>
      </w:r>
      <w:r w:rsidR="00C41F57" w:rsidRPr="00177434">
        <w:rPr>
          <w:b/>
          <w:bCs/>
          <w:szCs w:val="24"/>
        </w:rPr>
        <w:t xml:space="preserve">My Analysis and My Findings </w:t>
      </w:r>
    </w:p>
    <w:p w14:paraId="47962034" w14:textId="33C95953" w:rsidR="00323F6A" w:rsidRPr="00177434" w:rsidRDefault="00EE52A3" w:rsidP="004B527B">
      <w:pPr>
        <w:pStyle w:val="ParaLevel1"/>
        <w:numPr>
          <w:ilvl w:val="0"/>
          <w:numId w:val="13"/>
        </w:numPr>
        <w:rPr>
          <w:szCs w:val="24"/>
        </w:rPr>
      </w:pPr>
      <w:r w:rsidRPr="00177434">
        <w:rPr>
          <w:szCs w:val="24"/>
        </w:rPr>
        <w:t>Within t</w:t>
      </w:r>
      <w:r w:rsidR="00153F00" w:rsidRPr="00177434">
        <w:rPr>
          <w:szCs w:val="24"/>
        </w:rPr>
        <w:t xml:space="preserve">his section of the judgment, I shall settle the factual </w:t>
      </w:r>
      <w:r w:rsidR="00480651" w:rsidRPr="00177434">
        <w:rPr>
          <w:szCs w:val="24"/>
        </w:rPr>
        <w:t>narrative</w:t>
      </w:r>
      <w:r w:rsidR="007B5822" w:rsidRPr="00177434">
        <w:rPr>
          <w:szCs w:val="24"/>
        </w:rPr>
        <w:t xml:space="preserve"> and give my reasons for coming to the conclusions that I have reached</w:t>
      </w:r>
      <w:r w:rsidR="00480651" w:rsidRPr="00177434">
        <w:rPr>
          <w:szCs w:val="24"/>
        </w:rPr>
        <w:t>.</w:t>
      </w:r>
      <w:r w:rsidR="00153F00" w:rsidRPr="00177434">
        <w:rPr>
          <w:szCs w:val="24"/>
        </w:rPr>
        <w:t xml:space="preserve"> </w:t>
      </w:r>
      <w:r w:rsidR="00946288" w:rsidRPr="00177434">
        <w:rPr>
          <w:szCs w:val="24"/>
        </w:rPr>
        <w:t>I</w:t>
      </w:r>
      <w:r w:rsidR="00970760" w:rsidRPr="00177434">
        <w:rPr>
          <w:szCs w:val="24"/>
        </w:rPr>
        <w:t>n settling t</w:t>
      </w:r>
      <w:r w:rsidR="00042291" w:rsidRPr="00177434">
        <w:rPr>
          <w:szCs w:val="24"/>
        </w:rPr>
        <w:t>hi</w:t>
      </w:r>
      <w:r w:rsidR="00970760" w:rsidRPr="00177434">
        <w:rPr>
          <w:szCs w:val="24"/>
        </w:rPr>
        <w:t>s narrative and making the findings that I have, I</w:t>
      </w:r>
      <w:r w:rsidR="00946288" w:rsidRPr="00177434">
        <w:rPr>
          <w:szCs w:val="24"/>
        </w:rPr>
        <w:t xml:space="preserve"> have reminded myself not to simply work through the mother</w:t>
      </w:r>
      <w:r w:rsidR="000E39F6" w:rsidRPr="00177434">
        <w:rPr>
          <w:szCs w:val="24"/>
        </w:rPr>
        <w:t>’</w:t>
      </w:r>
      <w:r w:rsidR="00946288" w:rsidRPr="00177434">
        <w:rPr>
          <w:szCs w:val="24"/>
        </w:rPr>
        <w:t>s allegations and t</w:t>
      </w:r>
      <w:r w:rsidR="00B8040D" w:rsidRPr="00177434">
        <w:rPr>
          <w:szCs w:val="24"/>
        </w:rPr>
        <w:t>h</w:t>
      </w:r>
      <w:r w:rsidR="00946288" w:rsidRPr="00177434">
        <w:rPr>
          <w:szCs w:val="24"/>
        </w:rPr>
        <w:t xml:space="preserve">en consider the </w:t>
      </w:r>
      <w:r w:rsidR="00480651" w:rsidRPr="00177434">
        <w:rPr>
          <w:szCs w:val="24"/>
        </w:rPr>
        <w:t>father’s allegations</w:t>
      </w:r>
      <w:r w:rsidR="00946288" w:rsidRPr="00177434">
        <w:rPr>
          <w:szCs w:val="24"/>
        </w:rPr>
        <w:t xml:space="preserve"> </w:t>
      </w:r>
      <w:r w:rsidR="00480651" w:rsidRPr="00177434">
        <w:rPr>
          <w:szCs w:val="24"/>
        </w:rPr>
        <w:t xml:space="preserve">or to conduct that process in </w:t>
      </w:r>
      <w:r w:rsidR="004446C2" w:rsidRPr="00177434">
        <w:rPr>
          <w:szCs w:val="24"/>
        </w:rPr>
        <w:t xml:space="preserve">reverse. </w:t>
      </w:r>
      <w:r w:rsidR="00251E73" w:rsidRPr="00177434">
        <w:rPr>
          <w:szCs w:val="24"/>
        </w:rPr>
        <w:t xml:space="preserve"> I am conscious that which end of the telescope you look t</w:t>
      </w:r>
      <w:r w:rsidR="004446C2" w:rsidRPr="00177434">
        <w:rPr>
          <w:szCs w:val="24"/>
        </w:rPr>
        <w:t>h</w:t>
      </w:r>
      <w:r w:rsidR="00251E73" w:rsidRPr="00177434">
        <w:rPr>
          <w:szCs w:val="24"/>
        </w:rPr>
        <w:t xml:space="preserve">rough </w:t>
      </w:r>
      <w:r w:rsidR="005E3BAB" w:rsidRPr="00177434">
        <w:rPr>
          <w:szCs w:val="24"/>
        </w:rPr>
        <w:t xml:space="preserve">distorts the landscape </w:t>
      </w:r>
      <w:r w:rsidR="002F23EE" w:rsidRPr="00177434">
        <w:rPr>
          <w:szCs w:val="24"/>
        </w:rPr>
        <w:t>you view</w:t>
      </w:r>
      <w:r w:rsidR="004814E7" w:rsidRPr="00177434">
        <w:rPr>
          <w:szCs w:val="24"/>
        </w:rPr>
        <w:t>. Accordingly, I have stood back and viewed the eviden</w:t>
      </w:r>
      <w:r w:rsidR="005E3BAB" w:rsidRPr="00177434">
        <w:rPr>
          <w:szCs w:val="24"/>
        </w:rPr>
        <w:t>ce</w:t>
      </w:r>
      <w:r w:rsidR="004814E7" w:rsidRPr="00177434">
        <w:rPr>
          <w:szCs w:val="24"/>
        </w:rPr>
        <w:t xml:space="preserve"> a</w:t>
      </w:r>
      <w:r w:rsidR="005E3BAB" w:rsidRPr="00177434">
        <w:rPr>
          <w:szCs w:val="24"/>
        </w:rPr>
        <w:t>s a whole</w:t>
      </w:r>
      <w:r w:rsidR="006C1912" w:rsidRPr="00177434">
        <w:rPr>
          <w:szCs w:val="24"/>
        </w:rPr>
        <w:t xml:space="preserve"> reminding myself </w:t>
      </w:r>
      <w:r w:rsidR="009C5627" w:rsidRPr="00177434">
        <w:rPr>
          <w:szCs w:val="24"/>
        </w:rPr>
        <w:t>always</w:t>
      </w:r>
      <w:r w:rsidR="006C1912" w:rsidRPr="00177434">
        <w:rPr>
          <w:szCs w:val="24"/>
        </w:rPr>
        <w:t xml:space="preserve"> that the </w:t>
      </w:r>
      <w:r w:rsidR="0019535A" w:rsidRPr="00177434">
        <w:rPr>
          <w:szCs w:val="24"/>
        </w:rPr>
        <w:t>burden</w:t>
      </w:r>
      <w:r w:rsidR="006C1912" w:rsidRPr="00177434">
        <w:rPr>
          <w:szCs w:val="24"/>
        </w:rPr>
        <w:t xml:space="preserve"> rests on the shoulders of the party that </w:t>
      </w:r>
      <w:r w:rsidR="002F23EE" w:rsidRPr="00177434">
        <w:rPr>
          <w:szCs w:val="24"/>
        </w:rPr>
        <w:t>asserts,</w:t>
      </w:r>
      <w:r w:rsidR="006C1912" w:rsidRPr="00177434">
        <w:rPr>
          <w:szCs w:val="24"/>
        </w:rPr>
        <w:t xml:space="preserve"> and the standard of proof is the balance of probabilities. </w:t>
      </w:r>
    </w:p>
    <w:p w14:paraId="18516D7D" w14:textId="5E26702D" w:rsidR="001A0962" w:rsidRPr="00177434" w:rsidRDefault="006B14A6" w:rsidP="004B527B">
      <w:pPr>
        <w:pStyle w:val="ListParagraph"/>
        <w:numPr>
          <w:ilvl w:val="0"/>
          <w:numId w:val="13"/>
        </w:numPr>
        <w:jc w:val="both"/>
        <w:rPr>
          <w:lang w:eastAsia="en-GB"/>
        </w:rPr>
      </w:pPr>
      <w:r w:rsidRPr="00177434">
        <w:rPr>
          <w:lang w:eastAsia="en-GB"/>
        </w:rPr>
        <w:t xml:space="preserve">It </w:t>
      </w:r>
      <w:r w:rsidR="0AB21D11" w:rsidRPr="00177434">
        <w:rPr>
          <w:lang w:eastAsia="en-GB"/>
        </w:rPr>
        <w:t>is the</w:t>
      </w:r>
      <w:r w:rsidR="006943CA" w:rsidRPr="00177434">
        <w:rPr>
          <w:lang w:eastAsia="en-GB"/>
        </w:rPr>
        <w:t xml:space="preserve"> mother’s </w:t>
      </w:r>
      <w:r w:rsidR="001D1E13" w:rsidRPr="00177434">
        <w:rPr>
          <w:lang w:eastAsia="en-GB"/>
        </w:rPr>
        <w:t>case that</w:t>
      </w:r>
      <w:r w:rsidRPr="00177434">
        <w:rPr>
          <w:lang w:eastAsia="en-GB"/>
        </w:rPr>
        <w:t xml:space="preserve"> </w:t>
      </w:r>
      <w:r w:rsidR="006943CA" w:rsidRPr="00177434">
        <w:rPr>
          <w:lang w:eastAsia="en-GB"/>
        </w:rPr>
        <w:t xml:space="preserve">the </w:t>
      </w:r>
      <w:r w:rsidR="001A0962" w:rsidRPr="00177434">
        <w:rPr>
          <w:lang w:eastAsia="en-GB"/>
        </w:rPr>
        <w:t xml:space="preserve">coercive and controlling behaviour perpetrated by the </w:t>
      </w:r>
      <w:r w:rsidR="00DD6E3D" w:rsidRPr="00177434">
        <w:rPr>
          <w:lang w:eastAsia="en-GB"/>
        </w:rPr>
        <w:t xml:space="preserve">father towards the mother </w:t>
      </w:r>
      <w:r w:rsidR="001A0962" w:rsidRPr="00177434">
        <w:rPr>
          <w:lang w:eastAsia="en-GB"/>
        </w:rPr>
        <w:t xml:space="preserve">began in 2006 and has continued unabated to the present day. </w:t>
      </w:r>
      <w:r w:rsidR="00DD6E3D" w:rsidRPr="00177434">
        <w:rPr>
          <w:lang w:eastAsia="en-GB"/>
        </w:rPr>
        <w:t xml:space="preserve">It is submitted that </w:t>
      </w:r>
      <w:r w:rsidR="001D1E13" w:rsidRPr="00177434">
        <w:rPr>
          <w:lang w:eastAsia="en-GB"/>
        </w:rPr>
        <w:t>the evidence</w:t>
      </w:r>
      <w:r w:rsidR="001A0962" w:rsidRPr="00177434">
        <w:rPr>
          <w:lang w:eastAsia="en-GB"/>
        </w:rPr>
        <w:t xml:space="preserve"> demonstrates a sustained and escalating pattern of behaviour characterised by manipulation, control, and intimidation, designed to exert power over the </w:t>
      </w:r>
      <w:r w:rsidR="00DD6E3D" w:rsidRPr="00177434">
        <w:rPr>
          <w:lang w:eastAsia="en-GB"/>
        </w:rPr>
        <w:t>m</w:t>
      </w:r>
      <w:r w:rsidR="001A0962" w:rsidRPr="00177434">
        <w:rPr>
          <w:lang w:eastAsia="en-GB"/>
        </w:rPr>
        <w:t xml:space="preserve">other and, by extension, the child(ren). </w:t>
      </w:r>
      <w:r w:rsidR="00DD6E3D" w:rsidRPr="00177434">
        <w:rPr>
          <w:lang w:eastAsia="en-GB"/>
        </w:rPr>
        <w:t>C</w:t>
      </w:r>
      <w:r w:rsidR="001A0962" w:rsidRPr="00177434">
        <w:rPr>
          <w:lang w:eastAsia="en-GB"/>
        </w:rPr>
        <w:t>oercive and controlling involves repeated or continuous acts that cause a person to feel subordinate, i</w:t>
      </w:r>
      <w:r w:rsidR="004B3BC9">
        <w:rPr>
          <w:lang w:eastAsia="en-GB"/>
        </w:rPr>
        <w:t>solated</w:t>
      </w:r>
      <w:r w:rsidR="001A0962" w:rsidRPr="00177434">
        <w:rPr>
          <w:lang w:eastAsia="en-GB"/>
        </w:rPr>
        <w:t xml:space="preserve">, or fearful. It is submitted that </w:t>
      </w:r>
      <w:r w:rsidR="009707E8" w:rsidRPr="00177434">
        <w:rPr>
          <w:lang w:eastAsia="en-GB"/>
        </w:rPr>
        <w:t xml:space="preserve">the </w:t>
      </w:r>
      <w:r w:rsidR="00E95520" w:rsidRPr="00177434">
        <w:rPr>
          <w:lang w:eastAsia="en-GB"/>
        </w:rPr>
        <w:t>father</w:t>
      </w:r>
      <w:r w:rsidR="001A0962" w:rsidRPr="00177434">
        <w:rPr>
          <w:lang w:eastAsia="en-GB"/>
        </w:rPr>
        <w:t xml:space="preserve">’s behaviour meets this definition, as it has systematically undermined the </w:t>
      </w:r>
      <w:r w:rsidR="00E95520" w:rsidRPr="00177434">
        <w:rPr>
          <w:lang w:eastAsia="en-GB"/>
        </w:rPr>
        <w:t xml:space="preserve">mother’ </w:t>
      </w:r>
      <w:r w:rsidR="001A0962" w:rsidRPr="00177434">
        <w:rPr>
          <w:lang w:eastAsia="en-GB"/>
        </w:rPr>
        <w:t xml:space="preserve">s autonomy and well-being over nearly two decades. It is submitted that the </w:t>
      </w:r>
      <w:r w:rsidR="00E95520" w:rsidRPr="00177434">
        <w:rPr>
          <w:lang w:eastAsia="en-GB"/>
        </w:rPr>
        <w:t>father</w:t>
      </w:r>
      <w:r w:rsidR="001A0962" w:rsidRPr="00177434">
        <w:rPr>
          <w:lang w:eastAsia="en-GB"/>
        </w:rPr>
        <w:t xml:space="preserve">’s persistent actions cannot be viewed in </w:t>
      </w:r>
      <w:r w:rsidR="004B3BC9" w:rsidRPr="00177434">
        <w:rPr>
          <w:lang w:eastAsia="en-GB"/>
        </w:rPr>
        <w:t>i</w:t>
      </w:r>
      <w:r w:rsidR="004B3BC9">
        <w:rPr>
          <w:lang w:eastAsia="en-GB"/>
        </w:rPr>
        <w:t>sol</w:t>
      </w:r>
      <w:r w:rsidR="004B3BC9" w:rsidRPr="00177434">
        <w:rPr>
          <w:lang w:eastAsia="en-GB"/>
        </w:rPr>
        <w:t>ation</w:t>
      </w:r>
      <w:r w:rsidR="001A0962" w:rsidRPr="00177434">
        <w:rPr>
          <w:lang w:eastAsia="en-GB"/>
        </w:rPr>
        <w:t>, but rather as a pervasive course of conduct that continues to cause significant harm and distress</w:t>
      </w:r>
      <w:r w:rsidR="009750F5" w:rsidRPr="00177434">
        <w:rPr>
          <w:lang w:eastAsia="en-GB"/>
        </w:rPr>
        <w:t xml:space="preserve">. I have been referred to </w:t>
      </w:r>
      <w:r w:rsidR="00E359D6" w:rsidRPr="00177434">
        <w:rPr>
          <w:u w:val="single"/>
          <w:lang w:eastAsia="en-GB"/>
        </w:rPr>
        <w:t>Re H-N [2021] EWCA Civ 448</w:t>
      </w:r>
      <w:r w:rsidR="00147887" w:rsidRPr="00177434">
        <w:rPr>
          <w:u w:val="single"/>
          <w:lang w:eastAsia="en-GB"/>
        </w:rPr>
        <w:t>,</w:t>
      </w:r>
      <w:r w:rsidR="00B2629F" w:rsidRPr="00177434">
        <w:rPr>
          <w:u w:val="single"/>
          <w:lang w:eastAsia="en-GB"/>
        </w:rPr>
        <w:t xml:space="preserve"> </w:t>
      </w:r>
      <w:r w:rsidR="008A0E7B" w:rsidRPr="00177434">
        <w:rPr>
          <w:u w:val="single"/>
          <w:lang w:eastAsia="en-GB"/>
        </w:rPr>
        <w:t xml:space="preserve">the </w:t>
      </w:r>
      <w:r w:rsidR="00B2629F" w:rsidRPr="00177434">
        <w:rPr>
          <w:u w:val="single"/>
          <w:lang w:eastAsia="en-GB"/>
        </w:rPr>
        <w:t>F</w:t>
      </w:r>
      <w:r w:rsidR="008A0E7B" w:rsidRPr="00177434">
        <w:rPr>
          <w:u w:val="single"/>
          <w:lang w:eastAsia="en-GB"/>
        </w:rPr>
        <w:t>ather</w:t>
      </w:r>
      <w:r w:rsidR="00B2629F" w:rsidRPr="00177434">
        <w:rPr>
          <w:u w:val="single"/>
          <w:lang w:eastAsia="en-GB"/>
        </w:rPr>
        <w:t xml:space="preserve"> </w:t>
      </w:r>
      <w:r w:rsidR="00E359D6" w:rsidRPr="00177434">
        <w:rPr>
          <w:u w:val="single"/>
          <w:lang w:eastAsia="en-GB"/>
        </w:rPr>
        <w:t>v</w:t>
      </w:r>
      <w:r w:rsidR="00B2629F" w:rsidRPr="00177434">
        <w:rPr>
          <w:u w:val="single"/>
          <w:lang w:eastAsia="en-GB"/>
        </w:rPr>
        <w:t xml:space="preserve"> </w:t>
      </w:r>
      <w:r w:rsidR="008A0E7B" w:rsidRPr="00177434">
        <w:rPr>
          <w:u w:val="single"/>
          <w:lang w:eastAsia="en-GB"/>
        </w:rPr>
        <w:t xml:space="preserve">the </w:t>
      </w:r>
      <w:r w:rsidR="00B2629F" w:rsidRPr="00177434">
        <w:rPr>
          <w:u w:val="single"/>
          <w:lang w:eastAsia="en-GB"/>
        </w:rPr>
        <w:t>M</w:t>
      </w:r>
      <w:r w:rsidR="008A0E7B" w:rsidRPr="00177434">
        <w:rPr>
          <w:u w:val="single"/>
          <w:lang w:eastAsia="en-GB"/>
        </w:rPr>
        <w:t>other</w:t>
      </w:r>
      <w:r w:rsidR="00B2629F" w:rsidRPr="00177434">
        <w:rPr>
          <w:u w:val="single"/>
          <w:lang w:eastAsia="en-GB"/>
        </w:rPr>
        <w:t xml:space="preserve"> </w:t>
      </w:r>
      <w:r w:rsidR="00E359D6" w:rsidRPr="00177434">
        <w:rPr>
          <w:u w:val="single"/>
          <w:lang w:eastAsia="en-GB"/>
        </w:rPr>
        <w:t>[2021] EWFC 4</w:t>
      </w:r>
      <w:r w:rsidR="00B2629F" w:rsidRPr="00177434">
        <w:rPr>
          <w:u w:val="single"/>
          <w:lang w:eastAsia="en-GB"/>
        </w:rPr>
        <w:t xml:space="preserve">, </w:t>
      </w:r>
      <w:r w:rsidR="00147887" w:rsidRPr="00177434">
        <w:rPr>
          <w:u w:val="single"/>
          <w:lang w:eastAsia="en-GB"/>
        </w:rPr>
        <w:t xml:space="preserve">Re L </w:t>
      </w:r>
      <w:r w:rsidR="003422FD" w:rsidRPr="00177434">
        <w:rPr>
          <w:u w:val="single"/>
          <w:lang w:eastAsia="en-GB"/>
        </w:rPr>
        <w:t>Relocation: Domestic</w:t>
      </w:r>
      <w:r w:rsidR="00147887" w:rsidRPr="00177434">
        <w:rPr>
          <w:u w:val="single"/>
          <w:lang w:eastAsia="en-GB"/>
        </w:rPr>
        <w:t xml:space="preserve"> </w:t>
      </w:r>
      <w:r w:rsidR="003422FD" w:rsidRPr="00177434">
        <w:rPr>
          <w:u w:val="single"/>
          <w:lang w:eastAsia="en-GB"/>
        </w:rPr>
        <w:t>Violence</w:t>
      </w:r>
      <w:r w:rsidR="00147887" w:rsidRPr="00177434">
        <w:rPr>
          <w:u w:val="single"/>
          <w:lang w:eastAsia="en-GB"/>
        </w:rPr>
        <w:t>)[2019] EWHC 219(Fam)</w:t>
      </w:r>
      <w:r w:rsidR="00CC5740" w:rsidRPr="00177434">
        <w:rPr>
          <w:u w:val="single"/>
          <w:lang w:eastAsia="en-GB"/>
        </w:rPr>
        <w:t xml:space="preserve"> (see above)</w:t>
      </w:r>
      <w:r w:rsidR="00E359D6" w:rsidRPr="00177434">
        <w:rPr>
          <w:u w:val="single"/>
          <w:lang w:eastAsia="en-GB"/>
        </w:rPr>
        <w:t>.</w:t>
      </w:r>
      <w:r w:rsidR="00E359D6" w:rsidRPr="00177434">
        <w:rPr>
          <w:lang w:eastAsia="en-GB"/>
        </w:rPr>
        <w:t xml:space="preserve"> I accept that coercive an</w:t>
      </w:r>
      <w:r w:rsidR="00962640" w:rsidRPr="00177434">
        <w:rPr>
          <w:lang w:eastAsia="en-GB"/>
        </w:rPr>
        <w:t>d</w:t>
      </w:r>
      <w:r w:rsidR="00E359D6" w:rsidRPr="00177434">
        <w:rPr>
          <w:lang w:eastAsia="en-GB"/>
        </w:rPr>
        <w:t xml:space="preserve"> </w:t>
      </w:r>
      <w:r w:rsidR="00962640" w:rsidRPr="00177434">
        <w:rPr>
          <w:lang w:eastAsia="en-GB"/>
        </w:rPr>
        <w:t>controlling</w:t>
      </w:r>
      <w:r w:rsidR="00E359D6" w:rsidRPr="00177434">
        <w:rPr>
          <w:lang w:eastAsia="en-GB"/>
        </w:rPr>
        <w:t xml:space="preserve"> </w:t>
      </w:r>
      <w:r w:rsidR="00962640" w:rsidRPr="00177434">
        <w:rPr>
          <w:lang w:eastAsia="en-GB"/>
        </w:rPr>
        <w:lastRenderedPageBreak/>
        <w:t>behaviour</w:t>
      </w:r>
      <w:r w:rsidR="00E359D6" w:rsidRPr="00177434">
        <w:rPr>
          <w:lang w:eastAsia="en-GB"/>
        </w:rPr>
        <w:t xml:space="preserve"> is </w:t>
      </w:r>
      <w:r w:rsidR="00962640" w:rsidRPr="00177434">
        <w:rPr>
          <w:lang w:eastAsia="en-GB"/>
        </w:rPr>
        <w:t>insidious</w:t>
      </w:r>
      <w:r w:rsidR="00E359D6" w:rsidRPr="00177434">
        <w:rPr>
          <w:lang w:eastAsia="en-GB"/>
        </w:rPr>
        <w:t xml:space="preserve"> and operates under the surface.</w:t>
      </w:r>
      <w:r w:rsidR="00147887" w:rsidRPr="00177434">
        <w:rPr>
          <w:lang w:eastAsia="en-GB"/>
        </w:rPr>
        <w:t xml:space="preserve"> It can have profound and sever</w:t>
      </w:r>
      <w:r w:rsidR="003422FD" w:rsidRPr="00177434">
        <w:rPr>
          <w:lang w:eastAsia="en-GB"/>
        </w:rPr>
        <w:t>e</w:t>
      </w:r>
      <w:r w:rsidR="00147887" w:rsidRPr="00177434">
        <w:rPr>
          <w:lang w:eastAsia="en-GB"/>
        </w:rPr>
        <w:t xml:space="preserve"> </w:t>
      </w:r>
      <w:r w:rsidR="00425A66" w:rsidRPr="00177434">
        <w:rPr>
          <w:lang w:eastAsia="en-GB"/>
        </w:rPr>
        <w:t>long-term</w:t>
      </w:r>
      <w:r w:rsidR="00147887" w:rsidRPr="00177434">
        <w:rPr>
          <w:lang w:eastAsia="en-GB"/>
        </w:rPr>
        <w:t xml:space="preserve"> consequences</w:t>
      </w:r>
      <w:r w:rsidR="003422FD" w:rsidRPr="00177434">
        <w:rPr>
          <w:lang w:eastAsia="en-GB"/>
        </w:rPr>
        <w:t xml:space="preserve">. It is for that reason </w:t>
      </w:r>
      <w:r w:rsidR="00B303B3" w:rsidRPr="00177434">
        <w:rPr>
          <w:lang w:eastAsia="en-GB"/>
        </w:rPr>
        <w:t xml:space="preserve">that when making this analysis and settling the factual narrative </w:t>
      </w:r>
      <w:r w:rsidR="001D20C2" w:rsidRPr="00177434">
        <w:rPr>
          <w:lang w:eastAsia="en-GB"/>
        </w:rPr>
        <w:t xml:space="preserve">I do not focus </w:t>
      </w:r>
      <w:r w:rsidR="00E672A4" w:rsidRPr="00177434">
        <w:rPr>
          <w:lang w:eastAsia="en-GB"/>
        </w:rPr>
        <w:t xml:space="preserve">on the allegations of physical and </w:t>
      </w:r>
      <w:r w:rsidR="00823CEB" w:rsidRPr="00177434">
        <w:rPr>
          <w:lang w:eastAsia="en-GB"/>
        </w:rPr>
        <w:t>sexual</w:t>
      </w:r>
      <w:r w:rsidR="00E672A4" w:rsidRPr="00177434">
        <w:rPr>
          <w:lang w:eastAsia="en-GB"/>
        </w:rPr>
        <w:t xml:space="preserve"> abuse but I look at the</w:t>
      </w:r>
      <w:r w:rsidR="00823CEB" w:rsidRPr="00177434">
        <w:rPr>
          <w:lang w:eastAsia="en-GB"/>
        </w:rPr>
        <w:t xml:space="preserve"> totality of the evidence, the </w:t>
      </w:r>
      <w:r w:rsidR="00E672A4" w:rsidRPr="00177434">
        <w:rPr>
          <w:lang w:eastAsia="en-GB"/>
        </w:rPr>
        <w:t xml:space="preserve">patterns of behaviours and consider </w:t>
      </w:r>
      <w:r w:rsidR="00823CEB" w:rsidRPr="00177434">
        <w:rPr>
          <w:lang w:eastAsia="en-GB"/>
        </w:rPr>
        <w:t xml:space="preserve">the “invisible” forms of abuse that are designed to wear down the other party and cause emotional and psychological harm. </w:t>
      </w:r>
    </w:p>
    <w:p w14:paraId="7EBB74DC" w14:textId="44A42CC1" w:rsidR="006943CA" w:rsidRPr="00177434" w:rsidRDefault="006943CA" w:rsidP="004B527B">
      <w:pPr>
        <w:pStyle w:val="ParaLevel1"/>
        <w:numPr>
          <w:ilvl w:val="0"/>
          <w:numId w:val="13"/>
        </w:numPr>
        <w:rPr>
          <w:szCs w:val="24"/>
        </w:rPr>
      </w:pPr>
      <w:r w:rsidRPr="00177434">
        <w:rPr>
          <w:szCs w:val="24"/>
          <w:lang w:eastAsia="en-GB"/>
        </w:rPr>
        <w:t xml:space="preserve">I begin with considering the parents themselves. </w:t>
      </w:r>
      <w:r w:rsidRPr="00177434">
        <w:rPr>
          <w:szCs w:val="24"/>
        </w:rPr>
        <w:t>I find that the mother and father are very different people. The mother in my assessment is articulate, intelligent and sensitive.  She has a talent for writing. The father is more basic.</w:t>
      </w:r>
      <w:r w:rsidR="005B0981" w:rsidRPr="00177434">
        <w:rPr>
          <w:szCs w:val="24"/>
        </w:rPr>
        <w:t xml:space="preserve"> He is aware </w:t>
      </w:r>
      <w:r w:rsidR="00C1605C" w:rsidRPr="00177434">
        <w:rPr>
          <w:szCs w:val="24"/>
        </w:rPr>
        <w:t>of the mother’s tertiary education and her intelligence. I find that he is likely to regard her as hi</w:t>
      </w:r>
      <w:r w:rsidR="00970CB5" w:rsidRPr="00177434">
        <w:rPr>
          <w:szCs w:val="24"/>
        </w:rPr>
        <w:t>s</w:t>
      </w:r>
      <w:r w:rsidR="00C1605C" w:rsidRPr="00177434">
        <w:rPr>
          <w:szCs w:val="24"/>
        </w:rPr>
        <w:t xml:space="preserve"> </w:t>
      </w:r>
      <w:r w:rsidR="00F949A1" w:rsidRPr="00177434">
        <w:rPr>
          <w:szCs w:val="24"/>
        </w:rPr>
        <w:t>intellectual</w:t>
      </w:r>
      <w:r w:rsidR="00C1605C" w:rsidRPr="00177434">
        <w:rPr>
          <w:szCs w:val="24"/>
        </w:rPr>
        <w:t xml:space="preserve"> superior</w:t>
      </w:r>
      <w:r w:rsidR="00970CB5" w:rsidRPr="00177434">
        <w:rPr>
          <w:szCs w:val="24"/>
        </w:rPr>
        <w:t xml:space="preserve"> and the more </w:t>
      </w:r>
      <w:r w:rsidR="00C835D1" w:rsidRPr="00177434">
        <w:rPr>
          <w:szCs w:val="24"/>
        </w:rPr>
        <w:t>creative</w:t>
      </w:r>
      <w:r w:rsidR="00970CB5" w:rsidRPr="00177434">
        <w:rPr>
          <w:szCs w:val="24"/>
        </w:rPr>
        <w:t xml:space="preserve"> and literate of the two. That is not</w:t>
      </w:r>
      <w:r w:rsidR="00471AF3" w:rsidRPr="00177434">
        <w:rPr>
          <w:szCs w:val="24"/>
        </w:rPr>
        <w:t xml:space="preserve">, as is submitted on behalf of the mother, </w:t>
      </w:r>
      <w:r w:rsidR="00C835D1" w:rsidRPr="00177434">
        <w:rPr>
          <w:szCs w:val="24"/>
        </w:rPr>
        <w:t xml:space="preserve">weaponizing </w:t>
      </w:r>
      <w:r w:rsidR="00970CB5" w:rsidRPr="00177434">
        <w:rPr>
          <w:szCs w:val="24"/>
        </w:rPr>
        <w:t xml:space="preserve">the mother’s </w:t>
      </w:r>
      <w:r w:rsidR="003C5FC2" w:rsidRPr="00177434">
        <w:rPr>
          <w:szCs w:val="24"/>
        </w:rPr>
        <w:t>intelligence</w:t>
      </w:r>
      <w:r w:rsidR="00970CB5" w:rsidRPr="00177434">
        <w:rPr>
          <w:szCs w:val="24"/>
        </w:rPr>
        <w:t xml:space="preserve"> or creativity. That is simply a </w:t>
      </w:r>
      <w:r w:rsidR="00C835D1" w:rsidRPr="00177434">
        <w:rPr>
          <w:szCs w:val="24"/>
        </w:rPr>
        <w:t>description</w:t>
      </w:r>
      <w:r w:rsidR="00970CB5" w:rsidRPr="00177434">
        <w:rPr>
          <w:szCs w:val="24"/>
        </w:rPr>
        <w:t xml:space="preserve"> </w:t>
      </w:r>
      <w:r w:rsidR="00C835D1" w:rsidRPr="00177434">
        <w:rPr>
          <w:szCs w:val="24"/>
        </w:rPr>
        <w:t xml:space="preserve">of her talents and </w:t>
      </w:r>
      <w:r w:rsidR="003C5FC2" w:rsidRPr="00177434">
        <w:rPr>
          <w:szCs w:val="24"/>
        </w:rPr>
        <w:t>his recognition of them. I find that the father</w:t>
      </w:r>
      <w:r w:rsidRPr="00177434">
        <w:rPr>
          <w:szCs w:val="24"/>
        </w:rPr>
        <w:t xml:space="preserve"> is sometimes infantile and childish (see below). He is tactile and at ease with public displays of affection.  When the </w:t>
      </w:r>
      <w:r w:rsidR="00877CB4" w:rsidRPr="00177434">
        <w:rPr>
          <w:szCs w:val="24"/>
        </w:rPr>
        <w:t>m</w:t>
      </w:r>
      <w:r w:rsidRPr="00177434">
        <w:rPr>
          <w:szCs w:val="24"/>
        </w:rPr>
        <w:t xml:space="preserve">other and father met, she was a teacher and he a carpenter. The mother assisted him to become a teacher. Throughout most of the history relevant to this case, the mother and father were both teachers at </w:t>
      </w:r>
      <w:r w:rsidR="000B53EE">
        <w:rPr>
          <w:szCs w:val="24"/>
        </w:rPr>
        <w:t>School</w:t>
      </w:r>
      <w:r w:rsidR="009C7F97">
        <w:rPr>
          <w:szCs w:val="24"/>
        </w:rPr>
        <w:t xml:space="preserve"> X</w:t>
      </w:r>
      <w:r w:rsidRPr="00177434">
        <w:rPr>
          <w:szCs w:val="24"/>
        </w:rPr>
        <w:t xml:space="preserve">. The mother left </w:t>
      </w:r>
      <w:r w:rsidR="000B53EE">
        <w:rPr>
          <w:szCs w:val="24"/>
        </w:rPr>
        <w:t>School</w:t>
      </w:r>
      <w:r w:rsidR="009C7F97">
        <w:rPr>
          <w:szCs w:val="24"/>
        </w:rPr>
        <w:t xml:space="preserve"> X</w:t>
      </w:r>
      <w:r w:rsidRPr="00177434">
        <w:rPr>
          <w:szCs w:val="24"/>
        </w:rPr>
        <w:t xml:space="preserve"> and moved to another teaching position at </w:t>
      </w:r>
      <w:r w:rsidR="000B53EE">
        <w:rPr>
          <w:szCs w:val="24"/>
        </w:rPr>
        <w:t>School Y</w:t>
      </w:r>
      <w:r w:rsidRPr="00177434">
        <w:rPr>
          <w:szCs w:val="24"/>
        </w:rPr>
        <w:t xml:space="preserve">s after the parties separated (see chronology above). </w:t>
      </w:r>
      <w:r w:rsidR="009C7F97">
        <w:rPr>
          <w:szCs w:val="24"/>
        </w:rPr>
        <w:t>D</w:t>
      </w:r>
      <w:r w:rsidRPr="00177434">
        <w:rPr>
          <w:szCs w:val="24"/>
        </w:rPr>
        <w:t xml:space="preserve"> and </w:t>
      </w:r>
      <w:r w:rsidR="009C7F97">
        <w:rPr>
          <w:szCs w:val="24"/>
        </w:rPr>
        <w:t>C</w:t>
      </w:r>
      <w:r w:rsidRPr="00177434">
        <w:rPr>
          <w:szCs w:val="24"/>
        </w:rPr>
        <w:t xml:space="preserve"> remained pupils at </w:t>
      </w:r>
      <w:r w:rsidR="000B53EE">
        <w:rPr>
          <w:szCs w:val="24"/>
        </w:rPr>
        <w:t>S</w:t>
      </w:r>
      <w:r w:rsidR="00395050">
        <w:rPr>
          <w:szCs w:val="24"/>
        </w:rPr>
        <w:t>chool</w:t>
      </w:r>
      <w:r w:rsidR="009C7F97">
        <w:rPr>
          <w:szCs w:val="24"/>
        </w:rPr>
        <w:t xml:space="preserve"> X</w:t>
      </w:r>
      <w:r w:rsidRPr="00177434">
        <w:rPr>
          <w:szCs w:val="24"/>
        </w:rPr>
        <w:t xml:space="preserve">. </w:t>
      </w:r>
    </w:p>
    <w:p w14:paraId="3F9FDCDE" w14:textId="7FFDA749" w:rsidR="00A24129" w:rsidRPr="00177434" w:rsidRDefault="006943CA" w:rsidP="004B527B">
      <w:pPr>
        <w:pStyle w:val="ParaLevel1"/>
        <w:numPr>
          <w:ilvl w:val="0"/>
          <w:numId w:val="13"/>
        </w:numPr>
        <w:rPr>
          <w:szCs w:val="24"/>
        </w:rPr>
      </w:pPr>
      <w:r w:rsidRPr="00177434">
        <w:rPr>
          <w:szCs w:val="24"/>
        </w:rPr>
        <w:t>I find that the initial coming together of the mother and father in 2006 can properly be described as a whirlwind. The mother says in her police interview that she was incredibly flattered by the romance. In oral evidence she told me that the father was considered in the community to be very attractive. He used to say of all the women who found him attractive, she was the chosen one. Having read the messaging between the parents and seen the father in the witness box, I find that he is likely to have said that or words to that effect. The father, I find, is confident in his appearance and its impact on others.</w:t>
      </w:r>
      <w:r w:rsidR="00FD297B" w:rsidRPr="00177434">
        <w:rPr>
          <w:szCs w:val="24"/>
        </w:rPr>
        <w:t xml:space="preserve"> The mother is an attractive woman but has insecurities about her body and her breast size</w:t>
      </w:r>
      <w:r w:rsidR="00435BE1" w:rsidRPr="00177434">
        <w:rPr>
          <w:szCs w:val="24"/>
        </w:rPr>
        <w:t>. I find that those insecurities were present f</w:t>
      </w:r>
      <w:r w:rsidR="00313665" w:rsidRPr="00177434">
        <w:rPr>
          <w:szCs w:val="24"/>
        </w:rPr>
        <w:t>rom</w:t>
      </w:r>
      <w:r w:rsidR="00435BE1" w:rsidRPr="00177434">
        <w:rPr>
          <w:szCs w:val="24"/>
        </w:rPr>
        <w:t xml:space="preserve"> the inception of the relationship.</w:t>
      </w:r>
      <w:r w:rsidR="008A5D3B" w:rsidRPr="00177434">
        <w:rPr>
          <w:szCs w:val="24"/>
        </w:rPr>
        <w:t xml:space="preserve"> </w:t>
      </w:r>
      <w:r w:rsidR="00313665" w:rsidRPr="00177434">
        <w:rPr>
          <w:szCs w:val="24"/>
        </w:rPr>
        <w:t xml:space="preserve">I find that they were not caused or aggravated by the father </w:t>
      </w:r>
      <w:r w:rsidR="00B24C63" w:rsidRPr="00177434">
        <w:rPr>
          <w:szCs w:val="24"/>
        </w:rPr>
        <w:t xml:space="preserve">who told her that he loved her as she was. That was his </w:t>
      </w:r>
      <w:r w:rsidR="008A5D3B" w:rsidRPr="00177434">
        <w:rPr>
          <w:szCs w:val="24"/>
        </w:rPr>
        <w:t>evidence</w:t>
      </w:r>
      <w:r w:rsidR="00B24C63" w:rsidRPr="00177434">
        <w:rPr>
          <w:szCs w:val="24"/>
        </w:rPr>
        <w:t xml:space="preserve"> to the </w:t>
      </w:r>
      <w:r w:rsidR="008A5D3B" w:rsidRPr="00177434">
        <w:rPr>
          <w:szCs w:val="24"/>
        </w:rPr>
        <w:t>court</w:t>
      </w:r>
      <w:r w:rsidR="00B24C63" w:rsidRPr="00177434">
        <w:rPr>
          <w:szCs w:val="24"/>
        </w:rPr>
        <w:t xml:space="preserve"> and is </w:t>
      </w:r>
      <w:r w:rsidR="008A5D3B" w:rsidRPr="00177434">
        <w:rPr>
          <w:szCs w:val="24"/>
        </w:rPr>
        <w:t>reflected</w:t>
      </w:r>
      <w:r w:rsidR="00B24C63" w:rsidRPr="00177434">
        <w:rPr>
          <w:szCs w:val="24"/>
        </w:rPr>
        <w:t xml:space="preserve"> in the messaging</w:t>
      </w:r>
      <w:r w:rsidR="00C8438C" w:rsidRPr="00177434">
        <w:rPr>
          <w:szCs w:val="24"/>
        </w:rPr>
        <w:t>.</w:t>
      </w:r>
      <w:r w:rsidR="008177FC" w:rsidRPr="00177434">
        <w:rPr>
          <w:szCs w:val="24"/>
        </w:rPr>
        <w:t xml:space="preserve"> I accept it.</w:t>
      </w:r>
    </w:p>
    <w:p w14:paraId="2870A4EC" w14:textId="5BB73C56" w:rsidR="00A24129" w:rsidRPr="00177434" w:rsidRDefault="008177FC" w:rsidP="004B527B">
      <w:pPr>
        <w:pStyle w:val="ParaLevel1"/>
        <w:numPr>
          <w:ilvl w:val="0"/>
          <w:numId w:val="13"/>
        </w:numPr>
        <w:rPr>
          <w:szCs w:val="24"/>
        </w:rPr>
      </w:pPr>
      <w:r w:rsidRPr="00177434">
        <w:rPr>
          <w:szCs w:val="24"/>
        </w:rPr>
        <w:t>Shortly after meeting, in April 20</w:t>
      </w:r>
      <w:r w:rsidR="0075135E" w:rsidRPr="00177434">
        <w:rPr>
          <w:szCs w:val="24"/>
        </w:rPr>
        <w:t xml:space="preserve">06 the mother had an operation to her knee. She was in hospital for one night. </w:t>
      </w:r>
      <w:r w:rsidR="0075135E" w:rsidRPr="00177434">
        <w:rPr>
          <w:szCs w:val="24"/>
          <w:lang w:val="en-US"/>
        </w:rPr>
        <w:t>In oral evidence the mother stated for the first time that when in hospital, the father had stayed in hospital with her behind the bed. The implication of her evidence was that the father was obsessive and controlling. I reject that evidence and the inference I am asked to draw. In cross-examination the mother actually accepted that when the father was asked to leave</w:t>
      </w:r>
      <w:r w:rsidR="00C73E52" w:rsidRPr="00177434">
        <w:rPr>
          <w:szCs w:val="24"/>
          <w:lang w:val="en-US"/>
        </w:rPr>
        <w:t xml:space="preserve"> by a member of staff</w:t>
      </w:r>
      <w:r w:rsidR="0075135E" w:rsidRPr="00177434">
        <w:rPr>
          <w:szCs w:val="24"/>
          <w:lang w:val="en-US"/>
        </w:rPr>
        <w:t xml:space="preserve">, he did.       </w:t>
      </w:r>
    </w:p>
    <w:p w14:paraId="1A73AFFC" w14:textId="1F928A35" w:rsidR="008177FC" w:rsidRPr="00177434" w:rsidRDefault="0075135E" w:rsidP="004B527B">
      <w:pPr>
        <w:pStyle w:val="ParaLevel1"/>
        <w:numPr>
          <w:ilvl w:val="0"/>
          <w:numId w:val="13"/>
        </w:numPr>
        <w:rPr>
          <w:szCs w:val="24"/>
        </w:rPr>
      </w:pPr>
      <w:r w:rsidRPr="00177434">
        <w:rPr>
          <w:szCs w:val="24"/>
          <w:lang w:val="en-US"/>
        </w:rPr>
        <w:t>I find that the mother was discharged from hospital and moved in with the father</w:t>
      </w:r>
      <w:r w:rsidRPr="00177434">
        <w:rPr>
          <w:szCs w:val="24"/>
        </w:rPr>
        <w:t xml:space="preserve"> to recuperate. I find that there was no compulsion upon her to do so and that she could have gone to her parents</w:t>
      </w:r>
      <w:r w:rsidR="00471AF3" w:rsidRPr="00177434">
        <w:rPr>
          <w:szCs w:val="24"/>
        </w:rPr>
        <w:t xml:space="preserve"> or family members </w:t>
      </w:r>
      <w:r w:rsidRPr="00177434">
        <w:rPr>
          <w:szCs w:val="24"/>
        </w:rPr>
        <w:t xml:space="preserve">instead. Having heard evidence from a number of members of her family, I find that they are supportive of her and are likely to have always been. </w:t>
      </w:r>
      <w:r w:rsidR="00FC6D4B" w:rsidRPr="00177434">
        <w:rPr>
          <w:szCs w:val="24"/>
        </w:rPr>
        <w:t xml:space="preserve"> I find that she chose to be with the father.</w:t>
      </w:r>
    </w:p>
    <w:p w14:paraId="3E52D5CA" w14:textId="18EA040E" w:rsidR="006943CA" w:rsidRPr="00177434" w:rsidRDefault="00B13F2B" w:rsidP="004B527B">
      <w:pPr>
        <w:pStyle w:val="ListParagraph"/>
        <w:numPr>
          <w:ilvl w:val="0"/>
          <w:numId w:val="13"/>
        </w:numPr>
        <w:jc w:val="both"/>
        <w:rPr>
          <w:lang w:eastAsia="en-GB"/>
        </w:rPr>
      </w:pPr>
      <w:r w:rsidRPr="00177434">
        <w:rPr>
          <w:lang w:eastAsia="en-GB"/>
        </w:rPr>
        <w:t>The mother alleges that</w:t>
      </w:r>
      <w:r w:rsidR="006203F1" w:rsidRPr="00177434">
        <w:rPr>
          <w:lang w:eastAsia="en-GB"/>
        </w:rPr>
        <w:t xml:space="preserve"> the father love bombed her and manipulated her.</w:t>
      </w:r>
      <w:r w:rsidR="001F58CC" w:rsidRPr="00177434">
        <w:rPr>
          <w:lang w:eastAsia="en-GB"/>
        </w:rPr>
        <w:t xml:space="preserve"> I reject that allegation</w:t>
      </w:r>
      <w:r w:rsidR="00471AF3" w:rsidRPr="00177434">
        <w:rPr>
          <w:lang w:eastAsia="en-GB"/>
        </w:rPr>
        <w:t>.</w:t>
      </w:r>
      <w:r w:rsidR="006203F1" w:rsidRPr="00177434">
        <w:rPr>
          <w:lang w:eastAsia="en-GB"/>
        </w:rPr>
        <w:t xml:space="preserve"> </w:t>
      </w:r>
      <w:r w:rsidR="002779BC" w:rsidRPr="00177434">
        <w:rPr>
          <w:lang w:eastAsia="en-GB"/>
        </w:rPr>
        <w:t xml:space="preserve">I find that the father is tactile. He engages in public displays of affection. </w:t>
      </w:r>
      <w:r w:rsidR="00E00F3F" w:rsidRPr="00177434">
        <w:rPr>
          <w:lang w:eastAsia="en-GB"/>
        </w:rPr>
        <w:t>I find it is likely that when she was away from him there were occasions when he would message her</w:t>
      </w:r>
      <w:r w:rsidR="001F58CC" w:rsidRPr="00177434">
        <w:rPr>
          <w:lang w:eastAsia="en-GB"/>
        </w:rPr>
        <w:t xml:space="preserve">. I find that </w:t>
      </w:r>
      <w:r w:rsidR="003B41BF" w:rsidRPr="00177434">
        <w:rPr>
          <w:lang w:eastAsia="en-GB"/>
        </w:rPr>
        <w:t xml:space="preserve">this </w:t>
      </w:r>
      <w:r w:rsidR="001F58CC" w:rsidRPr="00177434">
        <w:rPr>
          <w:lang w:eastAsia="en-GB"/>
        </w:rPr>
        <w:t xml:space="preserve">was not to control or manipulate the mother rather it was to display his affection </w:t>
      </w:r>
      <w:r w:rsidR="00851BB8" w:rsidRPr="00177434">
        <w:rPr>
          <w:lang w:eastAsia="en-GB"/>
        </w:rPr>
        <w:t>for her and to her</w:t>
      </w:r>
      <w:r w:rsidR="002779BC" w:rsidRPr="00177434">
        <w:rPr>
          <w:lang w:eastAsia="en-GB"/>
        </w:rPr>
        <w:t xml:space="preserve">. </w:t>
      </w:r>
      <w:r w:rsidR="006943CA" w:rsidRPr="00177434">
        <w:t>I  find that  it is likely</w:t>
      </w:r>
      <w:r w:rsidR="002779BC" w:rsidRPr="00177434">
        <w:t xml:space="preserve">, as </w:t>
      </w:r>
      <w:r w:rsidR="006943CA" w:rsidRPr="00177434">
        <w:t xml:space="preserve"> the mother told the police in her </w:t>
      </w:r>
      <w:r w:rsidR="006943CA" w:rsidRPr="00177434">
        <w:lastRenderedPageBreak/>
        <w:t>interview</w:t>
      </w:r>
      <w:r w:rsidR="002779BC" w:rsidRPr="00177434">
        <w:t>,</w:t>
      </w:r>
      <w:r w:rsidR="006943CA" w:rsidRPr="00177434">
        <w:t xml:space="preserve"> that she was very attracted to the father; that physically they had a really good time initially ; that she didn’t have any hang ups and  was reasonably confident and fairly open to trying things and enjoying being with a partner who enjoyed being with her, she was telling the truth. The mother told the police that initially there did not seem to be anything untoward in what the father asked her to do and that they had sex on a regular basis and both enjoyed it. That evidence is at one with the father’s evidence and accordingly I accept it. </w:t>
      </w:r>
    </w:p>
    <w:p w14:paraId="35EDB1BF" w14:textId="54CFD621" w:rsidR="006943CA" w:rsidRPr="00177434" w:rsidRDefault="006943CA" w:rsidP="00A24129">
      <w:pPr>
        <w:pStyle w:val="ListParagraph"/>
        <w:jc w:val="both"/>
        <w:rPr>
          <w:lang w:eastAsia="en-GB"/>
        </w:rPr>
      </w:pPr>
    </w:p>
    <w:p w14:paraId="011C0301" w14:textId="3D7D3C87" w:rsidR="00A24129" w:rsidRPr="00177434" w:rsidRDefault="00A24129" w:rsidP="004B527B">
      <w:pPr>
        <w:pStyle w:val="ListParagraph"/>
        <w:numPr>
          <w:ilvl w:val="0"/>
          <w:numId w:val="13"/>
        </w:numPr>
        <w:jc w:val="both"/>
        <w:rPr>
          <w:lang w:eastAsia="en-GB"/>
        </w:rPr>
      </w:pPr>
      <w:r w:rsidRPr="00177434">
        <w:rPr>
          <w:lang w:eastAsia="en-GB"/>
        </w:rPr>
        <w:t xml:space="preserve">I find </w:t>
      </w:r>
      <w:r w:rsidR="000E69F6" w:rsidRPr="00177434">
        <w:rPr>
          <w:lang w:eastAsia="en-GB"/>
        </w:rPr>
        <w:t>that initially the relationship between the parents is likely to have been intense. They are likely, in my judgment, to have been wrapped up in each other and their desire to be with each other.</w:t>
      </w:r>
    </w:p>
    <w:p w14:paraId="5D2D569C" w14:textId="77777777" w:rsidR="000E69F6" w:rsidRPr="00177434" w:rsidRDefault="000E69F6" w:rsidP="000E69F6">
      <w:pPr>
        <w:pStyle w:val="ListParagraph"/>
        <w:rPr>
          <w:lang w:eastAsia="en-GB"/>
        </w:rPr>
      </w:pPr>
    </w:p>
    <w:p w14:paraId="4C455057" w14:textId="73F714E9" w:rsidR="000E69F6" w:rsidRPr="00177434" w:rsidRDefault="000E69F6" w:rsidP="004B527B">
      <w:pPr>
        <w:pStyle w:val="ListParagraph"/>
        <w:numPr>
          <w:ilvl w:val="0"/>
          <w:numId w:val="13"/>
        </w:numPr>
        <w:jc w:val="both"/>
        <w:rPr>
          <w:lang w:eastAsia="en-GB"/>
        </w:rPr>
      </w:pPr>
      <w:r w:rsidRPr="00177434">
        <w:rPr>
          <w:lang w:eastAsia="en-GB"/>
        </w:rPr>
        <w:t xml:space="preserve">I find that in the early weeks and months of this </w:t>
      </w:r>
      <w:r w:rsidR="00471AF3" w:rsidRPr="00177434">
        <w:rPr>
          <w:lang w:eastAsia="en-GB"/>
        </w:rPr>
        <w:t>couple’s relationship</w:t>
      </w:r>
      <w:r w:rsidRPr="00177434">
        <w:rPr>
          <w:lang w:eastAsia="en-GB"/>
        </w:rPr>
        <w:t xml:space="preserve">, there were also tensions. The father had just emerged from relationship of about 7 years duration. The mother’s case is that he still had photographs of that woman around his home and they made the mother feel insecure. The father’s case is the mother is referring to a photograph album he had with pictures of his former girlfriend in. I do not consider I need to determine that dispute. However, based on the evidence of both parents, what I do find is that in the early days, both parents are likely to have had moments of doubt. The mother is likely to have felt insecure that the father still had feelings for his former girlfriend and the father was uncertain whether to commit. He asked the mother to move out which she did for a number of months before they made a commitment to each other. </w:t>
      </w:r>
      <w:r w:rsidR="00943CD2" w:rsidRPr="00177434">
        <w:rPr>
          <w:lang w:eastAsia="en-GB"/>
        </w:rPr>
        <w:t xml:space="preserve"> </w:t>
      </w:r>
      <w:r w:rsidR="00426D7F" w:rsidRPr="00177434">
        <w:rPr>
          <w:lang w:eastAsia="en-GB"/>
        </w:rPr>
        <w:t xml:space="preserve">I find that such tensions are </w:t>
      </w:r>
      <w:r w:rsidR="00471AF3" w:rsidRPr="00177434">
        <w:rPr>
          <w:lang w:eastAsia="en-GB"/>
        </w:rPr>
        <w:t>often experienced</w:t>
      </w:r>
      <w:r w:rsidR="00426D7F" w:rsidRPr="00177434">
        <w:rPr>
          <w:lang w:eastAsia="en-GB"/>
        </w:rPr>
        <w:t xml:space="preserve"> in the early stages of any intimate and romantic relationship</w:t>
      </w:r>
      <w:r w:rsidR="005A798C" w:rsidRPr="00177434">
        <w:rPr>
          <w:lang w:eastAsia="en-GB"/>
        </w:rPr>
        <w:t xml:space="preserve">. There will be many couples who have experienced similar emotions. </w:t>
      </w:r>
      <w:r w:rsidR="00895E4D" w:rsidRPr="00177434">
        <w:rPr>
          <w:lang w:eastAsia="en-GB"/>
        </w:rPr>
        <w:t>I do not consider the behaviours of the father were designed</w:t>
      </w:r>
      <w:r w:rsidR="003F0974" w:rsidRPr="00177434">
        <w:rPr>
          <w:lang w:eastAsia="en-GB"/>
        </w:rPr>
        <w:t xml:space="preserve"> b</w:t>
      </w:r>
      <w:r w:rsidR="00C6212B" w:rsidRPr="00177434">
        <w:rPr>
          <w:lang w:eastAsia="en-GB"/>
        </w:rPr>
        <w:t xml:space="preserve">y him </w:t>
      </w:r>
      <w:r w:rsidR="00895E4D" w:rsidRPr="00177434">
        <w:rPr>
          <w:lang w:eastAsia="en-GB"/>
        </w:rPr>
        <w:t xml:space="preserve">to manipulate </w:t>
      </w:r>
      <w:r w:rsidR="003F0974" w:rsidRPr="00177434">
        <w:rPr>
          <w:lang w:eastAsia="en-GB"/>
        </w:rPr>
        <w:t>the mother or make her dependent on him.</w:t>
      </w:r>
    </w:p>
    <w:p w14:paraId="315ADD4D" w14:textId="3E32B3C9" w:rsidR="007C61F8" w:rsidRPr="00177434" w:rsidRDefault="003B7C51" w:rsidP="004B527B">
      <w:pPr>
        <w:pStyle w:val="ParaLevel1"/>
        <w:numPr>
          <w:ilvl w:val="0"/>
          <w:numId w:val="13"/>
        </w:numPr>
        <w:rPr>
          <w:szCs w:val="24"/>
        </w:rPr>
      </w:pPr>
      <w:r w:rsidRPr="00177434">
        <w:rPr>
          <w:szCs w:val="24"/>
        </w:rPr>
        <w:t>During the previous proceedings</w:t>
      </w:r>
      <w:r w:rsidR="008B24C5" w:rsidRPr="00177434">
        <w:rPr>
          <w:szCs w:val="24"/>
        </w:rPr>
        <w:t xml:space="preserve">, the mother exhibited to her statement dated 8 March 2021 extracts from diaries she has kept over the years. They </w:t>
      </w:r>
      <w:r w:rsidR="00CF5436" w:rsidRPr="00177434">
        <w:rPr>
          <w:szCs w:val="24"/>
        </w:rPr>
        <w:t xml:space="preserve">are pages of her diaries </w:t>
      </w:r>
      <w:r w:rsidR="00CE7791" w:rsidRPr="00177434">
        <w:rPr>
          <w:szCs w:val="24"/>
        </w:rPr>
        <w:t xml:space="preserve"> selected by her rather than complete diaries</w:t>
      </w:r>
      <w:r w:rsidR="000F19DE" w:rsidRPr="00177434">
        <w:rPr>
          <w:szCs w:val="24"/>
        </w:rPr>
        <w:t>.</w:t>
      </w:r>
      <w:r w:rsidR="00DD3B3B" w:rsidRPr="00177434">
        <w:rPr>
          <w:szCs w:val="24"/>
        </w:rPr>
        <w:t xml:space="preserve"> </w:t>
      </w:r>
      <w:r w:rsidR="00CE7791" w:rsidRPr="00177434">
        <w:rPr>
          <w:szCs w:val="24"/>
        </w:rPr>
        <w:t xml:space="preserve">I </w:t>
      </w:r>
      <w:r w:rsidR="00CF5436" w:rsidRPr="00177434">
        <w:rPr>
          <w:szCs w:val="24"/>
        </w:rPr>
        <w:t>consider</w:t>
      </w:r>
      <w:r w:rsidR="00CE7791" w:rsidRPr="00177434">
        <w:rPr>
          <w:szCs w:val="24"/>
        </w:rPr>
        <w:t xml:space="preserve"> that they have been exhibited to assist in proving the mother’s case</w:t>
      </w:r>
      <w:r w:rsidR="00683B61" w:rsidRPr="00177434">
        <w:rPr>
          <w:szCs w:val="24"/>
        </w:rPr>
        <w:t xml:space="preserve"> and are thus likely to be self-serving</w:t>
      </w:r>
      <w:r w:rsidR="000F19DE" w:rsidRPr="00177434">
        <w:rPr>
          <w:szCs w:val="24"/>
        </w:rPr>
        <w:t xml:space="preserve">. </w:t>
      </w:r>
      <w:r w:rsidR="001D2F3F" w:rsidRPr="00177434">
        <w:rPr>
          <w:szCs w:val="24"/>
        </w:rPr>
        <w:t xml:space="preserve">There is an entry from 11 May 2013. </w:t>
      </w:r>
      <w:r w:rsidR="00931939" w:rsidRPr="00177434">
        <w:rPr>
          <w:szCs w:val="24"/>
        </w:rPr>
        <w:t xml:space="preserve">It is entitled Dark Day.  </w:t>
      </w:r>
      <w:r w:rsidR="00CF5436" w:rsidRPr="00177434">
        <w:rPr>
          <w:szCs w:val="24"/>
        </w:rPr>
        <w:t xml:space="preserve">Within it, she </w:t>
      </w:r>
      <w:r w:rsidR="00931939" w:rsidRPr="00177434">
        <w:rPr>
          <w:szCs w:val="24"/>
        </w:rPr>
        <w:t xml:space="preserve"> describes the previous day as awful as she had interfered </w:t>
      </w:r>
      <w:r w:rsidR="003C797A" w:rsidRPr="00177434">
        <w:rPr>
          <w:szCs w:val="24"/>
        </w:rPr>
        <w:t xml:space="preserve">when he was telling </w:t>
      </w:r>
      <w:r w:rsidR="009C7F97">
        <w:rPr>
          <w:szCs w:val="24"/>
        </w:rPr>
        <w:t>D</w:t>
      </w:r>
      <w:r w:rsidR="003C797A" w:rsidRPr="00177434">
        <w:rPr>
          <w:szCs w:val="24"/>
        </w:rPr>
        <w:t xml:space="preserve"> and </w:t>
      </w:r>
      <w:r w:rsidR="009C7F97">
        <w:rPr>
          <w:szCs w:val="24"/>
        </w:rPr>
        <w:t>C</w:t>
      </w:r>
      <w:r w:rsidR="003C797A" w:rsidRPr="00177434">
        <w:rPr>
          <w:szCs w:val="24"/>
        </w:rPr>
        <w:t xml:space="preserve">  off. </w:t>
      </w:r>
      <w:r w:rsidR="00473D01" w:rsidRPr="00177434">
        <w:rPr>
          <w:szCs w:val="24"/>
        </w:rPr>
        <w:t xml:space="preserve"> The complaint recorded is that</w:t>
      </w:r>
      <w:r w:rsidR="00FF5793" w:rsidRPr="00177434">
        <w:rPr>
          <w:szCs w:val="24"/>
        </w:rPr>
        <w:t xml:space="preserve"> he retaliated </w:t>
      </w:r>
      <w:r w:rsidR="00473D01" w:rsidRPr="00177434">
        <w:rPr>
          <w:szCs w:val="24"/>
        </w:rPr>
        <w:t xml:space="preserve"> </w:t>
      </w:r>
      <w:r w:rsidR="00FD04A1" w:rsidRPr="00177434">
        <w:rPr>
          <w:szCs w:val="24"/>
        </w:rPr>
        <w:t xml:space="preserve">“I am a good dad, I think I got it right. The way you deal with the children, they don’t do a single thing you say”. </w:t>
      </w:r>
      <w:r w:rsidR="005E7DE0" w:rsidRPr="00177434">
        <w:rPr>
          <w:szCs w:val="24"/>
        </w:rPr>
        <w:t xml:space="preserve">The entry </w:t>
      </w:r>
      <w:r w:rsidR="00C24CF2" w:rsidRPr="00177434">
        <w:rPr>
          <w:szCs w:val="24"/>
        </w:rPr>
        <w:t>records</w:t>
      </w:r>
      <w:r w:rsidR="005E7DE0" w:rsidRPr="00177434">
        <w:rPr>
          <w:szCs w:val="24"/>
        </w:rPr>
        <w:t xml:space="preserve"> that he later apologised for this. </w:t>
      </w:r>
      <w:r w:rsidR="003C797A" w:rsidRPr="00177434">
        <w:rPr>
          <w:szCs w:val="24"/>
        </w:rPr>
        <w:t xml:space="preserve"> </w:t>
      </w:r>
      <w:r w:rsidR="000F19DE" w:rsidRPr="00177434">
        <w:rPr>
          <w:szCs w:val="24"/>
        </w:rPr>
        <w:t>The</w:t>
      </w:r>
      <w:r w:rsidR="00FF5793" w:rsidRPr="00177434">
        <w:rPr>
          <w:szCs w:val="24"/>
        </w:rPr>
        <w:t xml:space="preserve"> entries </w:t>
      </w:r>
      <w:r w:rsidR="000F19DE" w:rsidRPr="00177434">
        <w:rPr>
          <w:szCs w:val="24"/>
        </w:rPr>
        <w:t xml:space="preserve"> </w:t>
      </w:r>
      <w:r w:rsidR="00763686" w:rsidRPr="00177434">
        <w:rPr>
          <w:szCs w:val="24"/>
        </w:rPr>
        <w:t>capture</w:t>
      </w:r>
      <w:r w:rsidR="00C151A0" w:rsidRPr="00177434">
        <w:rPr>
          <w:szCs w:val="24"/>
        </w:rPr>
        <w:t xml:space="preserve"> in 2014 </w:t>
      </w:r>
      <w:r w:rsidR="00763686" w:rsidRPr="00177434">
        <w:rPr>
          <w:szCs w:val="24"/>
        </w:rPr>
        <w:t xml:space="preserve"> an </w:t>
      </w:r>
      <w:r w:rsidR="005A2508" w:rsidRPr="00177434">
        <w:rPr>
          <w:szCs w:val="24"/>
        </w:rPr>
        <w:t>argument</w:t>
      </w:r>
      <w:r w:rsidR="00763686" w:rsidRPr="00177434">
        <w:rPr>
          <w:szCs w:val="24"/>
        </w:rPr>
        <w:t xml:space="preserve"> between </w:t>
      </w:r>
      <w:r w:rsidR="005A2508" w:rsidRPr="00177434">
        <w:rPr>
          <w:szCs w:val="24"/>
        </w:rPr>
        <w:t>the</w:t>
      </w:r>
      <w:r w:rsidR="00763686" w:rsidRPr="00177434">
        <w:rPr>
          <w:szCs w:val="24"/>
        </w:rPr>
        <w:t xml:space="preserve"> parents over a gum shield </w:t>
      </w:r>
      <w:r w:rsidR="005A2508" w:rsidRPr="00177434">
        <w:rPr>
          <w:szCs w:val="24"/>
        </w:rPr>
        <w:t xml:space="preserve">during which </w:t>
      </w:r>
      <w:r w:rsidR="00FF5793" w:rsidRPr="00177434">
        <w:rPr>
          <w:szCs w:val="24"/>
        </w:rPr>
        <w:t xml:space="preserve">the mother says the father </w:t>
      </w:r>
      <w:r w:rsidR="005A2508" w:rsidRPr="00177434">
        <w:rPr>
          <w:szCs w:val="24"/>
        </w:rPr>
        <w:t xml:space="preserve"> went mad</w:t>
      </w:r>
      <w:r w:rsidR="00BA7FA5" w:rsidRPr="00177434">
        <w:rPr>
          <w:szCs w:val="24"/>
        </w:rPr>
        <w:t xml:space="preserve"> and an example of road rage </w:t>
      </w:r>
      <w:r w:rsidR="00C24CF2" w:rsidRPr="00177434">
        <w:rPr>
          <w:szCs w:val="24"/>
        </w:rPr>
        <w:t xml:space="preserve"> </w:t>
      </w:r>
      <w:r w:rsidR="009444D5" w:rsidRPr="00177434">
        <w:rPr>
          <w:szCs w:val="24"/>
        </w:rPr>
        <w:t xml:space="preserve">is given with which the mother interfered  </w:t>
      </w:r>
      <w:r w:rsidR="00C24CF2" w:rsidRPr="00177434">
        <w:rPr>
          <w:szCs w:val="24"/>
        </w:rPr>
        <w:t xml:space="preserve">which led to </w:t>
      </w:r>
      <w:r w:rsidR="00BA7FA5" w:rsidRPr="00177434">
        <w:rPr>
          <w:szCs w:val="24"/>
        </w:rPr>
        <w:t xml:space="preserve"> the father </w:t>
      </w:r>
      <w:r w:rsidR="00C24CF2" w:rsidRPr="00177434">
        <w:rPr>
          <w:szCs w:val="24"/>
        </w:rPr>
        <w:t xml:space="preserve">being </w:t>
      </w:r>
      <w:r w:rsidR="00BA7FA5" w:rsidRPr="00177434">
        <w:rPr>
          <w:szCs w:val="24"/>
        </w:rPr>
        <w:t xml:space="preserve"> angry </w:t>
      </w:r>
      <w:r w:rsidR="00C151A0" w:rsidRPr="00177434">
        <w:rPr>
          <w:szCs w:val="24"/>
        </w:rPr>
        <w:t xml:space="preserve">with her for interfering again. </w:t>
      </w:r>
      <w:r w:rsidR="00A23B94" w:rsidRPr="00177434">
        <w:rPr>
          <w:szCs w:val="24"/>
        </w:rPr>
        <w:t xml:space="preserve">The entry dated 7 March 2015 </w:t>
      </w:r>
      <w:r w:rsidR="00484EBF" w:rsidRPr="00177434">
        <w:rPr>
          <w:szCs w:val="24"/>
        </w:rPr>
        <w:t xml:space="preserve">makes reference to two awful nights and queries – why is he hurting </w:t>
      </w:r>
      <w:r w:rsidR="00C24CF2" w:rsidRPr="00177434">
        <w:rPr>
          <w:szCs w:val="24"/>
        </w:rPr>
        <w:t>me</w:t>
      </w:r>
      <w:r w:rsidR="00484EBF" w:rsidRPr="00177434">
        <w:rPr>
          <w:szCs w:val="24"/>
        </w:rPr>
        <w:t>?</w:t>
      </w:r>
      <w:r w:rsidR="00333A99" w:rsidRPr="00177434">
        <w:rPr>
          <w:szCs w:val="24"/>
        </w:rPr>
        <w:t xml:space="preserve"> </w:t>
      </w:r>
      <w:r w:rsidR="00C24CF2" w:rsidRPr="00177434">
        <w:rPr>
          <w:szCs w:val="24"/>
        </w:rPr>
        <w:t xml:space="preserve">It </w:t>
      </w:r>
      <w:r w:rsidR="009444D5" w:rsidRPr="00177434">
        <w:rPr>
          <w:szCs w:val="24"/>
        </w:rPr>
        <w:t xml:space="preserve"> does </w:t>
      </w:r>
      <w:r w:rsidR="00C24CF2" w:rsidRPr="00177434">
        <w:rPr>
          <w:szCs w:val="24"/>
        </w:rPr>
        <w:t>not specif</w:t>
      </w:r>
      <w:r w:rsidR="009444D5" w:rsidRPr="00177434">
        <w:rPr>
          <w:szCs w:val="24"/>
        </w:rPr>
        <w:t>y the type of harm</w:t>
      </w:r>
      <w:r w:rsidR="00C24CF2" w:rsidRPr="00177434">
        <w:rPr>
          <w:szCs w:val="24"/>
        </w:rPr>
        <w:t xml:space="preserve"> and could be a reference to anything</w:t>
      </w:r>
      <w:r w:rsidR="00DC4FA2" w:rsidRPr="00177434">
        <w:rPr>
          <w:szCs w:val="24"/>
        </w:rPr>
        <w:t>.</w:t>
      </w:r>
      <w:r w:rsidR="00C24CF2" w:rsidRPr="00177434">
        <w:rPr>
          <w:szCs w:val="24"/>
        </w:rPr>
        <w:t xml:space="preserve"> </w:t>
      </w:r>
      <w:r w:rsidR="00940D6C" w:rsidRPr="00177434">
        <w:rPr>
          <w:szCs w:val="24"/>
        </w:rPr>
        <w:t xml:space="preserve">There is another dated 10 November 2017 </w:t>
      </w:r>
      <w:r w:rsidR="00E368A9" w:rsidRPr="00177434">
        <w:rPr>
          <w:szCs w:val="24"/>
        </w:rPr>
        <w:t xml:space="preserve">– black evening. </w:t>
      </w:r>
      <w:r w:rsidR="00372550" w:rsidRPr="00177434">
        <w:rPr>
          <w:szCs w:val="24"/>
        </w:rPr>
        <w:t xml:space="preserve">I have read the full entry with care. In it the mother recounts </w:t>
      </w:r>
      <w:r w:rsidR="00983256" w:rsidRPr="00177434">
        <w:rPr>
          <w:szCs w:val="24"/>
        </w:rPr>
        <w:t xml:space="preserve">the father texting her and asking her </w:t>
      </w:r>
      <w:r w:rsidR="00544035" w:rsidRPr="00177434">
        <w:rPr>
          <w:szCs w:val="24"/>
        </w:rPr>
        <w:t>to wear</w:t>
      </w:r>
      <w:r w:rsidR="00983256" w:rsidRPr="00177434">
        <w:rPr>
          <w:szCs w:val="24"/>
        </w:rPr>
        <w:t xml:space="preserve"> </w:t>
      </w:r>
      <w:r w:rsidR="00585D7E" w:rsidRPr="00177434">
        <w:rPr>
          <w:szCs w:val="24"/>
        </w:rPr>
        <w:t>stockings</w:t>
      </w:r>
      <w:r w:rsidR="00983256" w:rsidRPr="00177434">
        <w:rPr>
          <w:szCs w:val="24"/>
        </w:rPr>
        <w:t xml:space="preserve"> and a t</w:t>
      </w:r>
      <w:r w:rsidR="00585D7E" w:rsidRPr="00177434">
        <w:rPr>
          <w:szCs w:val="24"/>
        </w:rPr>
        <w:t>h</w:t>
      </w:r>
      <w:r w:rsidR="00983256" w:rsidRPr="00177434">
        <w:rPr>
          <w:szCs w:val="24"/>
        </w:rPr>
        <w:t>ong. She writes she tried jo</w:t>
      </w:r>
      <w:r w:rsidR="00574C6E" w:rsidRPr="00177434">
        <w:rPr>
          <w:szCs w:val="24"/>
        </w:rPr>
        <w:t>k</w:t>
      </w:r>
      <w:r w:rsidR="00983256" w:rsidRPr="00177434">
        <w:rPr>
          <w:szCs w:val="24"/>
        </w:rPr>
        <w:t xml:space="preserve">ey resistance. </w:t>
      </w:r>
      <w:r w:rsidR="00544035" w:rsidRPr="00177434">
        <w:rPr>
          <w:szCs w:val="24"/>
        </w:rPr>
        <w:t xml:space="preserve">There is nothing within the entry to suggest that despite that resistance, the father forced her to </w:t>
      </w:r>
      <w:r w:rsidR="00FF7E38" w:rsidRPr="00177434">
        <w:rPr>
          <w:szCs w:val="24"/>
        </w:rPr>
        <w:t xml:space="preserve">act in a sexually intimate way with which she was uncomfortable and could be regarded as abusive. The entry captures </w:t>
      </w:r>
      <w:r w:rsidR="00FD0FCD" w:rsidRPr="00177434">
        <w:rPr>
          <w:szCs w:val="24"/>
        </w:rPr>
        <w:t xml:space="preserve">ill temper and what the mother calls in her own diary latent aggression in his expression and tone of voice </w:t>
      </w:r>
      <w:r w:rsidR="00666C9A" w:rsidRPr="00177434">
        <w:rPr>
          <w:szCs w:val="24"/>
        </w:rPr>
        <w:t xml:space="preserve">but there is no connection to the previous request to wear stockings and a thong. </w:t>
      </w:r>
      <w:r w:rsidR="00585D7E" w:rsidRPr="00177434">
        <w:rPr>
          <w:szCs w:val="24"/>
        </w:rPr>
        <w:t xml:space="preserve">There is then an </w:t>
      </w:r>
      <w:r w:rsidR="00683B61" w:rsidRPr="00177434">
        <w:rPr>
          <w:szCs w:val="24"/>
        </w:rPr>
        <w:t>argument</w:t>
      </w:r>
      <w:r w:rsidR="00585D7E" w:rsidRPr="00177434">
        <w:rPr>
          <w:szCs w:val="24"/>
        </w:rPr>
        <w:t xml:space="preserve"> about the animals she keeps. </w:t>
      </w:r>
    </w:p>
    <w:p w14:paraId="6A41477E" w14:textId="135616A9" w:rsidR="006C67C9" w:rsidRPr="00177434" w:rsidRDefault="006C67C9" w:rsidP="004B527B">
      <w:pPr>
        <w:pStyle w:val="ParaLevel1"/>
        <w:numPr>
          <w:ilvl w:val="0"/>
          <w:numId w:val="13"/>
        </w:numPr>
        <w:rPr>
          <w:szCs w:val="24"/>
        </w:rPr>
      </w:pPr>
      <w:r w:rsidRPr="00177434">
        <w:rPr>
          <w:szCs w:val="24"/>
        </w:rPr>
        <w:lastRenderedPageBreak/>
        <w:t>I find that these diary entries record the mother’s feelings at the time about the events she experienced.</w:t>
      </w:r>
      <w:r w:rsidR="007516A7" w:rsidRPr="00177434">
        <w:rPr>
          <w:szCs w:val="24"/>
        </w:rPr>
        <w:t xml:space="preserve"> They are</w:t>
      </w:r>
      <w:r w:rsidR="00C310B8" w:rsidRPr="00177434">
        <w:rPr>
          <w:szCs w:val="24"/>
        </w:rPr>
        <w:t xml:space="preserve"> her perception </w:t>
      </w:r>
      <w:r w:rsidR="00E66206" w:rsidRPr="00177434">
        <w:rPr>
          <w:szCs w:val="24"/>
        </w:rPr>
        <w:t>of events and her feelings about them</w:t>
      </w:r>
      <w:r w:rsidR="00C310B8" w:rsidRPr="00177434">
        <w:rPr>
          <w:szCs w:val="24"/>
        </w:rPr>
        <w:t>.</w:t>
      </w:r>
      <w:r w:rsidRPr="00177434">
        <w:rPr>
          <w:szCs w:val="24"/>
        </w:rPr>
        <w:t xml:space="preserve"> In evidence she told me that they did not capture all the allegations </w:t>
      </w:r>
      <w:r w:rsidR="00B745F4" w:rsidRPr="00177434">
        <w:rPr>
          <w:szCs w:val="24"/>
        </w:rPr>
        <w:t xml:space="preserve">for fear the father would read them. I </w:t>
      </w:r>
      <w:r w:rsidR="00005387" w:rsidRPr="00177434">
        <w:rPr>
          <w:szCs w:val="24"/>
        </w:rPr>
        <w:t xml:space="preserve">have asked myself rhetorically </w:t>
      </w:r>
      <w:r w:rsidR="003B41BF" w:rsidRPr="00177434">
        <w:rPr>
          <w:szCs w:val="24"/>
        </w:rPr>
        <w:t>-</w:t>
      </w:r>
      <w:r w:rsidR="00005387" w:rsidRPr="00177434">
        <w:rPr>
          <w:szCs w:val="24"/>
        </w:rPr>
        <w:t xml:space="preserve"> i</w:t>
      </w:r>
      <w:r w:rsidR="00B745F4" w:rsidRPr="00177434">
        <w:rPr>
          <w:szCs w:val="24"/>
        </w:rPr>
        <w:t xml:space="preserve">f the mother truly </w:t>
      </w:r>
      <w:r w:rsidR="00391828" w:rsidRPr="00177434">
        <w:rPr>
          <w:szCs w:val="24"/>
        </w:rPr>
        <w:t>believed the father was reading her entries and truly feared his reaction</w:t>
      </w:r>
      <w:r w:rsidR="00005387" w:rsidRPr="00177434">
        <w:rPr>
          <w:szCs w:val="24"/>
        </w:rPr>
        <w:t xml:space="preserve">, why would she describe </w:t>
      </w:r>
      <w:r w:rsidR="00B711C8" w:rsidRPr="00177434">
        <w:rPr>
          <w:szCs w:val="24"/>
        </w:rPr>
        <w:t xml:space="preserve">some events which were clearly adverse to him and </w:t>
      </w:r>
      <w:r w:rsidR="00C24CF2" w:rsidRPr="00177434">
        <w:rPr>
          <w:szCs w:val="24"/>
        </w:rPr>
        <w:t xml:space="preserve">likely to spark a reaction and </w:t>
      </w:r>
      <w:r w:rsidR="00B711C8" w:rsidRPr="00177434">
        <w:rPr>
          <w:szCs w:val="24"/>
        </w:rPr>
        <w:t xml:space="preserve">not others. I find </w:t>
      </w:r>
      <w:r w:rsidR="0042527F" w:rsidRPr="00177434">
        <w:rPr>
          <w:szCs w:val="24"/>
        </w:rPr>
        <w:t>that the diary entries exhibited to the mother’s statement were exhibited to support her case</w:t>
      </w:r>
      <w:r w:rsidR="00C24CF2" w:rsidRPr="00177434">
        <w:rPr>
          <w:szCs w:val="24"/>
        </w:rPr>
        <w:t xml:space="preserve">. </w:t>
      </w:r>
      <w:r w:rsidR="000C6F96" w:rsidRPr="00177434">
        <w:rPr>
          <w:szCs w:val="24"/>
        </w:rPr>
        <w:t xml:space="preserve"> </w:t>
      </w:r>
      <w:r w:rsidR="00F97FAF" w:rsidRPr="00177434">
        <w:rPr>
          <w:szCs w:val="24"/>
        </w:rPr>
        <w:t xml:space="preserve">Having seen and heard </w:t>
      </w:r>
      <w:r w:rsidR="00824133" w:rsidRPr="00177434">
        <w:rPr>
          <w:szCs w:val="24"/>
        </w:rPr>
        <w:t>the parents give evidence</w:t>
      </w:r>
      <w:r w:rsidR="001D2B6B" w:rsidRPr="00177434">
        <w:rPr>
          <w:szCs w:val="24"/>
        </w:rPr>
        <w:t xml:space="preserve"> and read all the papers</w:t>
      </w:r>
      <w:r w:rsidR="00824133" w:rsidRPr="00177434">
        <w:rPr>
          <w:szCs w:val="24"/>
        </w:rPr>
        <w:t xml:space="preserve">, </w:t>
      </w:r>
      <w:r w:rsidR="001D2B6B" w:rsidRPr="00177434">
        <w:rPr>
          <w:szCs w:val="24"/>
        </w:rPr>
        <w:t xml:space="preserve"> I </w:t>
      </w:r>
      <w:r w:rsidR="00B64D90" w:rsidRPr="00177434">
        <w:rPr>
          <w:szCs w:val="24"/>
        </w:rPr>
        <w:t xml:space="preserve">have already found </w:t>
      </w:r>
      <w:r w:rsidR="001D2B6B" w:rsidRPr="00177434">
        <w:rPr>
          <w:szCs w:val="24"/>
        </w:rPr>
        <w:t xml:space="preserve">that </w:t>
      </w:r>
      <w:r w:rsidR="00824133" w:rsidRPr="00177434">
        <w:rPr>
          <w:szCs w:val="24"/>
        </w:rPr>
        <w:t xml:space="preserve">they are very different people. </w:t>
      </w:r>
      <w:r w:rsidR="001D2B6B" w:rsidRPr="00177434">
        <w:rPr>
          <w:szCs w:val="24"/>
        </w:rPr>
        <w:t>I find it is likely, just as the d</w:t>
      </w:r>
      <w:r w:rsidR="00D84230" w:rsidRPr="00177434">
        <w:rPr>
          <w:szCs w:val="24"/>
        </w:rPr>
        <w:t>ia</w:t>
      </w:r>
      <w:r w:rsidR="001D2B6B" w:rsidRPr="00177434">
        <w:rPr>
          <w:szCs w:val="24"/>
        </w:rPr>
        <w:t>ry entry for May 2013 referred to above shows</w:t>
      </w:r>
      <w:r w:rsidR="00123865" w:rsidRPr="00177434">
        <w:rPr>
          <w:szCs w:val="24"/>
        </w:rPr>
        <w:t>,</w:t>
      </w:r>
      <w:r w:rsidR="001D2B6B" w:rsidRPr="00177434">
        <w:rPr>
          <w:szCs w:val="24"/>
        </w:rPr>
        <w:t xml:space="preserve"> that </w:t>
      </w:r>
      <w:r w:rsidR="00123865" w:rsidRPr="00177434">
        <w:rPr>
          <w:szCs w:val="24"/>
        </w:rPr>
        <w:t>they</w:t>
      </w:r>
      <w:r w:rsidR="00410081" w:rsidRPr="00177434">
        <w:rPr>
          <w:szCs w:val="24"/>
        </w:rPr>
        <w:t xml:space="preserve"> had different </w:t>
      </w:r>
      <w:r w:rsidR="00126AAC" w:rsidRPr="00177434">
        <w:rPr>
          <w:szCs w:val="24"/>
        </w:rPr>
        <w:t>parenting</w:t>
      </w:r>
      <w:r w:rsidR="00410081" w:rsidRPr="00177434">
        <w:rPr>
          <w:szCs w:val="24"/>
        </w:rPr>
        <w:t xml:space="preserve"> </w:t>
      </w:r>
      <w:r w:rsidR="00126AAC" w:rsidRPr="00177434">
        <w:rPr>
          <w:szCs w:val="24"/>
        </w:rPr>
        <w:t>style</w:t>
      </w:r>
      <w:r w:rsidR="00123865" w:rsidRPr="00177434">
        <w:rPr>
          <w:szCs w:val="24"/>
        </w:rPr>
        <w:t xml:space="preserve">s </w:t>
      </w:r>
      <w:r w:rsidR="00410081" w:rsidRPr="00177434">
        <w:rPr>
          <w:szCs w:val="24"/>
        </w:rPr>
        <w:t xml:space="preserve">and </w:t>
      </w:r>
      <w:r w:rsidR="00123865" w:rsidRPr="00177434">
        <w:rPr>
          <w:szCs w:val="24"/>
        </w:rPr>
        <w:t xml:space="preserve">would </w:t>
      </w:r>
      <w:r w:rsidR="00410081" w:rsidRPr="00177434">
        <w:rPr>
          <w:szCs w:val="24"/>
        </w:rPr>
        <w:t xml:space="preserve">disagree over issues of </w:t>
      </w:r>
      <w:r w:rsidR="00126AAC" w:rsidRPr="00177434">
        <w:rPr>
          <w:szCs w:val="24"/>
        </w:rPr>
        <w:t>discipline</w:t>
      </w:r>
      <w:r w:rsidR="00410081" w:rsidRPr="00177434">
        <w:rPr>
          <w:szCs w:val="24"/>
        </w:rPr>
        <w:t xml:space="preserve"> from time to time. </w:t>
      </w:r>
      <w:r w:rsidR="00126AAC" w:rsidRPr="00177434">
        <w:rPr>
          <w:szCs w:val="24"/>
        </w:rPr>
        <w:t xml:space="preserve">I find that it is likely that the father did not like being criticised and did resent her interfering. </w:t>
      </w:r>
      <w:r w:rsidR="00364330" w:rsidRPr="00177434">
        <w:rPr>
          <w:szCs w:val="24"/>
        </w:rPr>
        <w:t xml:space="preserve"> </w:t>
      </w:r>
      <w:r w:rsidR="00126AAC" w:rsidRPr="00177434">
        <w:rPr>
          <w:szCs w:val="24"/>
        </w:rPr>
        <w:t xml:space="preserve">I </w:t>
      </w:r>
      <w:r w:rsidR="000238A9" w:rsidRPr="00177434">
        <w:rPr>
          <w:szCs w:val="24"/>
        </w:rPr>
        <w:t xml:space="preserve">find that the mother felt comfortable to and did </w:t>
      </w:r>
      <w:r w:rsidR="00E90001" w:rsidRPr="00177434">
        <w:rPr>
          <w:szCs w:val="24"/>
        </w:rPr>
        <w:t>criticize</w:t>
      </w:r>
      <w:r w:rsidR="000238A9" w:rsidRPr="00177434">
        <w:rPr>
          <w:szCs w:val="24"/>
        </w:rPr>
        <w:t xml:space="preserve"> the father when she considered </w:t>
      </w:r>
      <w:r w:rsidR="00E90001" w:rsidRPr="00177434">
        <w:rPr>
          <w:szCs w:val="24"/>
        </w:rPr>
        <w:t xml:space="preserve">his parenting was not as she would wish. </w:t>
      </w:r>
      <w:r w:rsidR="00574C6E" w:rsidRPr="00177434">
        <w:rPr>
          <w:szCs w:val="24"/>
        </w:rPr>
        <w:t xml:space="preserve"> I find that the father </w:t>
      </w:r>
      <w:r w:rsidR="004216F7" w:rsidRPr="00177434">
        <w:rPr>
          <w:szCs w:val="24"/>
        </w:rPr>
        <w:t xml:space="preserve">does have a high sex drive and is likely </w:t>
      </w:r>
      <w:r w:rsidR="009B4205">
        <w:rPr>
          <w:szCs w:val="24"/>
        </w:rPr>
        <w:t xml:space="preserve">to have made sexual requests of the mother </w:t>
      </w:r>
      <w:r w:rsidR="004216F7" w:rsidRPr="00177434">
        <w:rPr>
          <w:szCs w:val="24"/>
        </w:rPr>
        <w:t xml:space="preserve"> but there is nothing within the entry to </w:t>
      </w:r>
      <w:r w:rsidR="002349A3" w:rsidRPr="00177434">
        <w:rPr>
          <w:szCs w:val="24"/>
        </w:rPr>
        <w:t xml:space="preserve">suggest that he did not accept her resistance and force the issue. Had he done so, given this was a diary, I would have expected that to have been noted. </w:t>
      </w:r>
    </w:p>
    <w:p w14:paraId="35BA1CAF" w14:textId="43A1E983" w:rsidR="006104E1" w:rsidRPr="00177434" w:rsidRDefault="009B4205" w:rsidP="004B527B">
      <w:pPr>
        <w:pStyle w:val="ParaLevel1"/>
        <w:numPr>
          <w:ilvl w:val="0"/>
          <w:numId w:val="13"/>
        </w:numPr>
        <w:rPr>
          <w:szCs w:val="24"/>
        </w:rPr>
      </w:pPr>
      <w:r>
        <w:rPr>
          <w:szCs w:val="24"/>
          <w:lang w:val="en-US"/>
        </w:rPr>
        <w:t>Graphic intimate content removed prior to publication.</w:t>
      </w:r>
      <w:r>
        <w:rPr>
          <w:szCs w:val="24"/>
        </w:rPr>
        <w:t xml:space="preserve"> Pursuant to Table 1 of the President’s Practice Guidance on Transparency.</w:t>
      </w:r>
    </w:p>
    <w:p w14:paraId="22EA14CA" w14:textId="6586763B" w:rsidR="00B5364B" w:rsidRPr="00177434" w:rsidRDefault="006104E1" w:rsidP="004B527B">
      <w:pPr>
        <w:pStyle w:val="ParaLevel1"/>
        <w:numPr>
          <w:ilvl w:val="0"/>
          <w:numId w:val="13"/>
        </w:numPr>
        <w:rPr>
          <w:szCs w:val="24"/>
        </w:rPr>
      </w:pPr>
      <w:r w:rsidRPr="00177434">
        <w:rPr>
          <w:szCs w:val="24"/>
        </w:rPr>
        <w:t> </w:t>
      </w:r>
      <w:r w:rsidRPr="00177434">
        <w:rPr>
          <w:szCs w:val="24"/>
          <w:lang w:val="en-US"/>
        </w:rPr>
        <w:t xml:space="preserve">The mother alleges that on various occasions the father would tread on the children’s toys and break them, he would shout and swear, he would be jealous of her maternal bond with the children and felt pushed down her list of priorities. The mother says she would try to placate him. The mother says that the father’s interests and hobbies dominated family life. </w:t>
      </w:r>
      <w:r w:rsidR="000A20D5" w:rsidRPr="00177434">
        <w:rPr>
          <w:szCs w:val="24"/>
          <w:lang w:val="en-US"/>
        </w:rPr>
        <w:t xml:space="preserve">I find </w:t>
      </w:r>
      <w:r w:rsidR="006456E3" w:rsidRPr="00177434">
        <w:rPr>
          <w:szCs w:val="24"/>
          <w:lang w:val="en-US"/>
        </w:rPr>
        <w:t>that is a false characterization. I find that the family were a sporty and active family.</w:t>
      </w:r>
      <w:r w:rsidR="00713CEC" w:rsidRPr="00177434">
        <w:rPr>
          <w:szCs w:val="24"/>
          <w:lang w:val="en-US"/>
        </w:rPr>
        <w:t xml:space="preserve"> I find that having their own boat and not going to </w:t>
      </w:r>
      <w:r w:rsidR="0097260A">
        <w:rPr>
          <w:szCs w:val="24"/>
          <w:lang w:val="en-US"/>
        </w:rPr>
        <w:t xml:space="preserve">Sailing </w:t>
      </w:r>
      <w:r w:rsidR="00713CEC" w:rsidRPr="00177434">
        <w:rPr>
          <w:szCs w:val="24"/>
          <w:lang w:val="en-US"/>
        </w:rPr>
        <w:t xml:space="preserve"> was simply an example of the family doing something together. </w:t>
      </w:r>
      <w:r w:rsidR="006456E3" w:rsidRPr="00177434">
        <w:rPr>
          <w:szCs w:val="24"/>
          <w:lang w:val="en-US"/>
        </w:rPr>
        <w:t xml:space="preserve"> I find that sp</w:t>
      </w:r>
      <w:r w:rsidR="00D21A9E" w:rsidRPr="00177434">
        <w:rPr>
          <w:szCs w:val="24"/>
          <w:lang w:val="en-US"/>
        </w:rPr>
        <w:t>ort and staying fit was an important part of the father’s life and the famil</w:t>
      </w:r>
      <w:r w:rsidR="00935BC9" w:rsidRPr="00177434">
        <w:rPr>
          <w:szCs w:val="24"/>
          <w:lang w:val="en-US"/>
        </w:rPr>
        <w:t>y’s</w:t>
      </w:r>
      <w:r w:rsidR="00D21A9E" w:rsidRPr="00177434">
        <w:rPr>
          <w:szCs w:val="24"/>
          <w:lang w:val="en-US"/>
        </w:rPr>
        <w:t xml:space="preserve"> life but</w:t>
      </w:r>
      <w:r w:rsidR="00CE3DEE" w:rsidRPr="00177434">
        <w:rPr>
          <w:szCs w:val="24"/>
          <w:lang w:val="en-US"/>
        </w:rPr>
        <w:t xml:space="preserve"> that </w:t>
      </w:r>
      <w:r w:rsidR="00B4100D" w:rsidRPr="00177434">
        <w:rPr>
          <w:szCs w:val="24"/>
          <w:lang w:val="en-US"/>
        </w:rPr>
        <w:t>was</w:t>
      </w:r>
      <w:r w:rsidR="00CE3DEE" w:rsidRPr="00177434">
        <w:rPr>
          <w:szCs w:val="24"/>
          <w:lang w:val="en-US"/>
        </w:rPr>
        <w:t xml:space="preserve"> not to the exclusion of the </w:t>
      </w:r>
      <w:r w:rsidR="00D21A9E" w:rsidRPr="00177434">
        <w:rPr>
          <w:szCs w:val="24"/>
          <w:lang w:val="en-US"/>
        </w:rPr>
        <w:t xml:space="preserve">many animals which </w:t>
      </w:r>
      <w:r w:rsidR="00CE3DEE" w:rsidRPr="00177434">
        <w:rPr>
          <w:szCs w:val="24"/>
          <w:lang w:val="en-US"/>
        </w:rPr>
        <w:t xml:space="preserve">the family cared for which </w:t>
      </w:r>
      <w:r w:rsidR="00D21A9E" w:rsidRPr="00177434">
        <w:rPr>
          <w:szCs w:val="24"/>
          <w:lang w:val="en-US"/>
        </w:rPr>
        <w:t xml:space="preserve">were the mother and the children’s </w:t>
      </w:r>
      <w:r w:rsidR="00CE3DEE" w:rsidRPr="00177434">
        <w:rPr>
          <w:szCs w:val="24"/>
          <w:lang w:val="en-US"/>
        </w:rPr>
        <w:t xml:space="preserve">interest. </w:t>
      </w:r>
      <w:r w:rsidR="00B5364B" w:rsidRPr="00177434">
        <w:rPr>
          <w:szCs w:val="24"/>
          <w:lang w:val="en-US"/>
        </w:rPr>
        <w:t xml:space="preserve">It is alleged that the father was </w:t>
      </w:r>
      <w:r w:rsidR="00234E9E" w:rsidRPr="00177434">
        <w:rPr>
          <w:szCs w:val="24"/>
          <w:lang w:val="en-US"/>
        </w:rPr>
        <w:t xml:space="preserve">financially controlling and in particular would not let her take the smaller animals to the vet. I find that it is likely that there were </w:t>
      </w:r>
      <w:r w:rsidR="00C929BF" w:rsidRPr="00177434">
        <w:rPr>
          <w:szCs w:val="24"/>
          <w:lang w:val="en-US"/>
        </w:rPr>
        <w:t>arguments</w:t>
      </w:r>
      <w:r w:rsidR="00234E9E" w:rsidRPr="00177434">
        <w:rPr>
          <w:szCs w:val="24"/>
          <w:lang w:val="en-US"/>
        </w:rPr>
        <w:t xml:space="preserve"> over money during the course of the marriage. I find that money is likely to have been tig</w:t>
      </w:r>
      <w:r w:rsidR="00104F25" w:rsidRPr="00177434">
        <w:rPr>
          <w:szCs w:val="24"/>
          <w:lang w:val="en-US"/>
        </w:rPr>
        <w:t>ht. They lived an active and health</w:t>
      </w:r>
      <w:r w:rsidR="00E3526C" w:rsidRPr="00177434">
        <w:rPr>
          <w:szCs w:val="24"/>
          <w:lang w:val="en-US"/>
        </w:rPr>
        <w:t>y</w:t>
      </w:r>
      <w:r w:rsidR="00104F25" w:rsidRPr="00177434">
        <w:rPr>
          <w:szCs w:val="24"/>
          <w:lang w:val="en-US"/>
        </w:rPr>
        <w:t xml:space="preserve"> life</w:t>
      </w:r>
      <w:r w:rsidR="00E3526C" w:rsidRPr="00177434">
        <w:rPr>
          <w:szCs w:val="24"/>
          <w:lang w:val="en-US"/>
        </w:rPr>
        <w:t>style</w:t>
      </w:r>
      <w:r w:rsidR="00104F25" w:rsidRPr="00177434">
        <w:rPr>
          <w:szCs w:val="24"/>
          <w:lang w:val="en-US"/>
        </w:rPr>
        <w:t xml:space="preserve">.  The children were in private </w:t>
      </w:r>
      <w:r w:rsidR="000B53EE">
        <w:rPr>
          <w:szCs w:val="24"/>
          <w:lang w:val="en-US"/>
        </w:rPr>
        <w:t>School</w:t>
      </w:r>
      <w:r w:rsidR="00104F25" w:rsidRPr="00177434">
        <w:rPr>
          <w:szCs w:val="24"/>
          <w:lang w:val="en-US"/>
        </w:rPr>
        <w:t xml:space="preserve">s albeit with </w:t>
      </w:r>
      <w:r w:rsidR="003D4870" w:rsidRPr="00177434">
        <w:rPr>
          <w:szCs w:val="24"/>
          <w:lang w:val="en-US"/>
        </w:rPr>
        <w:t>a su</w:t>
      </w:r>
      <w:r w:rsidR="00E3526C" w:rsidRPr="00177434">
        <w:rPr>
          <w:szCs w:val="24"/>
          <w:lang w:val="en-US"/>
        </w:rPr>
        <w:t>bsid</w:t>
      </w:r>
      <w:r w:rsidR="003D4870" w:rsidRPr="00177434">
        <w:rPr>
          <w:szCs w:val="24"/>
          <w:lang w:val="en-US"/>
        </w:rPr>
        <w:t>y related to their parents’ roles as teachers. They had numerous anim</w:t>
      </w:r>
      <w:r w:rsidR="008213C8" w:rsidRPr="00177434">
        <w:rPr>
          <w:szCs w:val="24"/>
          <w:lang w:val="en-US"/>
        </w:rPr>
        <w:t>als</w:t>
      </w:r>
      <w:r w:rsidR="00234E9E" w:rsidRPr="00177434">
        <w:rPr>
          <w:szCs w:val="24"/>
          <w:lang w:val="en-US"/>
        </w:rPr>
        <w:t>.</w:t>
      </w:r>
      <w:r w:rsidR="008213C8" w:rsidRPr="00177434">
        <w:rPr>
          <w:szCs w:val="24"/>
          <w:lang w:val="en-US"/>
        </w:rPr>
        <w:t xml:space="preserve"> Ms Venters KC has calculated up to 65 at one time</w:t>
      </w:r>
      <w:r w:rsidR="00A644AD" w:rsidRPr="00177434">
        <w:rPr>
          <w:szCs w:val="24"/>
          <w:lang w:val="en-US"/>
        </w:rPr>
        <w:t>, including 4 horses</w:t>
      </w:r>
      <w:r w:rsidR="008213C8" w:rsidRPr="00177434">
        <w:rPr>
          <w:szCs w:val="24"/>
          <w:lang w:val="en-US"/>
        </w:rPr>
        <w:t xml:space="preserve">. </w:t>
      </w:r>
      <w:r w:rsidR="00713CEC" w:rsidRPr="00177434">
        <w:rPr>
          <w:szCs w:val="24"/>
          <w:lang w:val="en-US"/>
        </w:rPr>
        <w:t>Whether or not that</w:t>
      </w:r>
      <w:r w:rsidR="008213C8" w:rsidRPr="00177434">
        <w:rPr>
          <w:szCs w:val="24"/>
          <w:lang w:val="en-US"/>
        </w:rPr>
        <w:t xml:space="preserve"> figure is accepted</w:t>
      </w:r>
      <w:r w:rsidR="00713CEC" w:rsidRPr="00177434">
        <w:rPr>
          <w:szCs w:val="24"/>
          <w:lang w:val="en-US"/>
        </w:rPr>
        <w:t xml:space="preserve"> to be accurate does not really matter, i</w:t>
      </w:r>
      <w:r w:rsidR="008213C8" w:rsidRPr="00177434">
        <w:rPr>
          <w:szCs w:val="24"/>
          <w:lang w:val="en-US"/>
        </w:rPr>
        <w:t xml:space="preserve">t gives the court a flavour of the </w:t>
      </w:r>
      <w:r w:rsidR="00713CEC" w:rsidRPr="00177434">
        <w:rPr>
          <w:szCs w:val="24"/>
          <w:lang w:val="en-US"/>
        </w:rPr>
        <w:t>sheer number</w:t>
      </w:r>
      <w:r w:rsidR="008213C8" w:rsidRPr="00177434">
        <w:rPr>
          <w:szCs w:val="24"/>
          <w:lang w:val="en-US"/>
        </w:rPr>
        <w:t xml:space="preserve"> of animals they had at their home. </w:t>
      </w:r>
      <w:r w:rsidR="00234E9E" w:rsidRPr="00177434">
        <w:rPr>
          <w:szCs w:val="24"/>
          <w:lang w:val="en-US"/>
        </w:rPr>
        <w:t xml:space="preserve"> </w:t>
      </w:r>
      <w:r w:rsidR="009333F2" w:rsidRPr="00177434">
        <w:rPr>
          <w:szCs w:val="24"/>
          <w:lang w:val="en-US"/>
        </w:rPr>
        <w:t xml:space="preserve">In that context </w:t>
      </w:r>
      <w:r w:rsidR="00955AC7" w:rsidRPr="00177434">
        <w:rPr>
          <w:szCs w:val="24"/>
          <w:lang w:val="en-US"/>
        </w:rPr>
        <w:t>there were</w:t>
      </w:r>
      <w:r w:rsidR="009333F2" w:rsidRPr="00177434">
        <w:rPr>
          <w:szCs w:val="24"/>
          <w:lang w:val="en-US"/>
        </w:rPr>
        <w:t xml:space="preserve"> disagreements about how the </w:t>
      </w:r>
      <w:r w:rsidR="00955AC7" w:rsidRPr="00177434">
        <w:rPr>
          <w:szCs w:val="24"/>
          <w:lang w:val="en-US"/>
        </w:rPr>
        <w:t>family’s</w:t>
      </w:r>
      <w:r w:rsidR="009333F2" w:rsidRPr="00177434">
        <w:rPr>
          <w:szCs w:val="24"/>
          <w:lang w:val="en-US"/>
        </w:rPr>
        <w:t xml:space="preserve"> finances should be used </w:t>
      </w:r>
      <w:r w:rsidR="008213C8" w:rsidRPr="00177434">
        <w:rPr>
          <w:szCs w:val="24"/>
          <w:lang w:val="en-US"/>
        </w:rPr>
        <w:t>and disagreements over vet bills and the necessity of calling a vet to a</w:t>
      </w:r>
      <w:r w:rsidR="003F19B8" w:rsidRPr="00177434">
        <w:rPr>
          <w:szCs w:val="24"/>
          <w:lang w:val="en-US"/>
        </w:rPr>
        <w:t>n</w:t>
      </w:r>
      <w:r w:rsidR="008213C8" w:rsidRPr="00177434">
        <w:rPr>
          <w:szCs w:val="24"/>
          <w:lang w:val="en-US"/>
        </w:rPr>
        <w:t xml:space="preserve"> animal. </w:t>
      </w:r>
      <w:r w:rsidR="00DA5282" w:rsidRPr="00177434">
        <w:rPr>
          <w:szCs w:val="24"/>
          <w:lang w:val="en-US"/>
        </w:rPr>
        <w:t xml:space="preserve">I find that it is likely that the mother and father had a different approach to the need to call a vet and had discussions and </w:t>
      </w:r>
      <w:r w:rsidR="007421C4" w:rsidRPr="00177434">
        <w:rPr>
          <w:szCs w:val="24"/>
          <w:lang w:val="en-US"/>
        </w:rPr>
        <w:t>disagreements</w:t>
      </w:r>
      <w:r w:rsidR="00DA5282" w:rsidRPr="00177434">
        <w:rPr>
          <w:szCs w:val="24"/>
          <w:lang w:val="en-US"/>
        </w:rPr>
        <w:t xml:space="preserve"> about the necessity</w:t>
      </w:r>
      <w:r w:rsidR="00554018" w:rsidRPr="00177434">
        <w:rPr>
          <w:szCs w:val="24"/>
          <w:lang w:val="en-US"/>
        </w:rPr>
        <w:t xml:space="preserve">. However I do not find that the father’s view simply </w:t>
      </w:r>
      <w:r w:rsidR="00784E9A" w:rsidRPr="00177434">
        <w:rPr>
          <w:szCs w:val="24"/>
          <w:lang w:val="en-US"/>
        </w:rPr>
        <w:t>because it differed from the mother’s amounts to</w:t>
      </w:r>
      <w:r w:rsidR="00554018" w:rsidRPr="00177434">
        <w:rPr>
          <w:szCs w:val="24"/>
          <w:lang w:val="en-US"/>
        </w:rPr>
        <w:t xml:space="preserve"> him seeking to control her financially. </w:t>
      </w:r>
      <w:r w:rsidR="00784E9A" w:rsidRPr="00177434">
        <w:rPr>
          <w:szCs w:val="24"/>
          <w:lang w:val="en-US"/>
        </w:rPr>
        <w:t>They each had opinions which although different fell within the band of reasonable views and their discourse</w:t>
      </w:r>
      <w:r w:rsidR="00967B68" w:rsidRPr="00177434">
        <w:rPr>
          <w:szCs w:val="24"/>
          <w:lang w:val="en-US"/>
        </w:rPr>
        <w:t xml:space="preserve"> upon it</w:t>
      </w:r>
      <w:r w:rsidR="00784E9A" w:rsidRPr="00177434">
        <w:rPr>
          <w:szCs w:val="24"/>
          <w:lang w:val="en-US"/>
        </w:rPr>
        <w:t>, in my judgment</w:t>
      </w:r>
      <w:r w:rsidR="00967B68" w:rsidRPr="00177434">
        <w:rPr>
          <w:szCs w:val="24"/>
          <w:lang w:val="en-US"/>
        </w:rPr>
        <w:t xml:space="preserve">, can be regarded as </w:t>
      </w:r>
      <w:r w:rsidR="007D3C45" w:rsidRPr="00177434">
        <w:rPr>
          <w:szCs w:val="24"/>
          <w:lang w:val="en-US"/>
        </w:rPr>
        <w:t xml:space="preserve">an example of normal disagreements between two parents seeking to bring up </w:t>
      </w:r>
      <w:r w:rsidR="009D2950" w:rsidRPr="00177434">
        <w:rPr>
          <w:szCs w:val="24"/>
          <w:lang w:val="en-US"/>
        </w:rPr>
        <w:t>three</w:t>
      </w:r>
      <w:r w:rsidR="007D3C45" w:rsidRPr="00177434">
        <w:rPr>
          <w:szCs w:val="24"/>
          <w:lang w:val="en-US"/>
        </w:rPr>
        <w:t xml:space="preserve"> children, </w:t>
      </w:r>
      <w:r w:rsidR="004D2EFE" w:rsidRPr="00177434">
        <w:rPr>
          <w:szCs w:val="24"/>
          <w:lang w:val="en-US"/>
        </w:rPr>
        <w:t>fund</w:t>
      </w:r>
      <w:r w:rsidR="007D3C45" w:rsidRPr="00177434">
        <w:rPr>
          <w:szCs w:val="24"/>
          <w:lang w:val="en-US"/>
        </w:rPr>
        <w:t xml:space="preserve"> their </w:t>
      </w:r>
      <w:r w:rsidR="000B53EE">
        <w:rPr>
          <w:szCs w:val="24"/>
          <w:lang w:val="en-US"/>
        </w:rPr>
        <w:t>School</w:t>
      </w:r>
      <w:r w:rsidR="007D3C45" w:rsidRPr="00177434">
        <w:rPr>
          <w:szCs w:val="24"/>
          <w:lang w:val="en-US"/>
        </w:rPr>
        <w:t xml:space="preserve">ing and various activities and </w:t>
      </w:r>
      <w:r w:rsidR="004D2EFE" w:rsidRPr="00177434">
        <w:rPr>
          <w:szCs w:val="24"/>
          <w:lang w:val="en-US"/>
        </w:rPr>
        <w:t xml:space="preserve">maintain </w:t>
      </w:r>
      <w:r w:rsidR="00A644AD" w:rsidRPr="00177434">
        <w:rPr>
          <w:szCs w:val="24"/>
          <w:lang w:val="en-US"/>
        </w:rPr>
        <w:t>numerous animals on what was in effect a</w:t>
      </w:r>
      <w:r w:rsidR="00BF0222" w:rsidRPr="00177434">
        <w:rPr>
          <w:szCs w:val="24"/>
          <w:lang w:val="en-US"/>
        </w:rPr>
        <w:t xml:space="preserve"> limited budget.</w:t>
      </w:r>
    </w:p>
    <w:p w14:paraId="222544F3" w14:textId="77777777" w:rsidR="009B4205" w:rsidRDefault="00B4100D" w:rsidP="009B4205">
      <w:pPr>
        <w:pStyle w:val="ParaLevel1"/>
        <w:numPr>
          <w:ilvl w:val="0"/>
          <w:numId w:val="13"/>
        </w:numPr>
        <w:rPr>
          <w:szCs w:val="24"/>
        </w:rPr>
      </w:pPr>
      <w:r w:rsidRPr="00177434">
        <w:rPr>
          <w:szCs w:val="24"/>
          <w:lang w:val="en-US"/>
        </w:rPr>
        <w:t xml:space="preserve"> I find that the father was respectful of the maternal bond</w:t>
      </w:r>
      <w:r w:rsidR="00253D7B" w:rsidRPr="00177434">
        <w:rPr>
          <w:szCs w:val="24"/>
          <w:lang w:val="en-US"/>
        </w:rPr>
        <w:t>.</w:t>
      </w:r>
      <w:r w:rsidR="0061119D" w:rsidRPr="00177434">
        <w:rPr>
          <w:szCs w:val="24"/>
          <w:lang w:val="en-US"/>
        </w:rPr>
        <w:t xml:space="preserve"> </w:t>
      </w:r>
      <w:r w:rsidR="00955AC7" w:rsidRPr="00177434">
        <w:rPr>
          <w:szCs w:val="24"/>
          <w:lang w:val="en-US"/>
        </w:rPr>
        <w:t xml:space="preserve">That is clear from the many messages passing between mother and father after separation. </w:t>
      </w:r>
      <w:r w:rsidR="0061119D" w:rsidRPr="00177434">
        <w:rPr>
          <w:szCs w:val="24"/>
          <w:lang w:val="en-US"/>
        </w:rPr>
        <w:t xml:space="preserve">The mother </w:t>
      </w:r>
      <w:r w:rsidR="004D0C8A" w:rsidRPr="00177434">
        <w:rPr>
          <w:szCs w:val="24"/>
          <w:lang w:val="en-US"/>
        </w:rPr>
        <w:t>alleges</w:t>
      </w:r>
      <w:r w:rsidR="0061119D" w:rsidRPr="00177434">
        <w:rPr>
          <w:szCs w:val="24"/>
          <w:lang w:val="en-US"/>
        </w:rPr>
        <w:t xml:space="preserve"> that the </w:t>
      </w:r>
      <w:r w:rsidR="0061119D" w:rsidRPr="00177434">
        <w:rPr>
          <w:szCs w:val="24"/>
          <w:lang w:val="en-US"/>
        </w:rPr>
        <w:lastRenderedPageBreak/>
        <w:t xml:space="preserve">father </w:t>
      </w:r>
      <w:r w:rsidR="004B3BC9">
        <w:rPr>
          <w:szCs w:val="24"/>
          <w:lang w:val="en-US"/>
        </w:rPr>
        <w:t>isolated</w:t>
      </w:r>
      <w:r w:rsidR="0061119D" w:rsidRPr="00177434">
        <w:rPr>
          <w:szCs w:val="24"/>
          <w:lang w:val="en-US"/>
        </w:rPr>
        <w:t xml:space="preserve"> her from family and friends. </w:t>
      </w:r>
      <w:r w:rsidR="00FD7941" w:rsidRPr="00177434">
        <w:rPr>
          <w:szCs w:val="24"/>
          <w:lang w:val="en-US"/>
        </w:rPr>
        <w:t xml:space="preserve">I find that there is likely to have been a clash of personality between </w:t>
      </w:r>
      <w:r w:rsidR="009C7F97">
        <w:rPr>
          <w:szCs w:val="24"/>
          <w:lang w:val="en-US"/>
        </w:rPr>
        <w:t>F</w:t>
      </w:r>
      <w:r w:rsidR="004B3BC9">
        <w:rPr>
          <w:szCs w:val="24"/>
          <w:lang w:val="en-US"/>
        </w:rPr>
        <w:t>,</w:t>
      </w:r>
      <w:r w:rsidR="00FD7941" w:rsidRPr="00177434">
        <w:rPr>
          <w:szCs w:val="24"/>
          <w:lang w:val="en-US"/>
        </w:rPr>
        <w:t xml:space="preserve"> </w:t>
      </w:r>
      <w:r w:rsidR="00E06117">
        <w:rPr>
          <w:szCs w:val="24"/>
          <w:lang w:val="en-US"/>
        </w:rPr>
        <w:t>Z</w:t>
      </w:r>
      <w:r w:rsidR="00FD7941" w:rsidRPr="00177434">
        <w:rPr>
          <w:szCs w:val="24"/>
          <w:lang w:val="en-US"/>
        </w:rPr>
        <w:t xml:space="preserve"> an</w:t>
      </w:r>
      <w:r w:rsidR="009E0C6F" w:rsidRPr="00177434">
        <w:rPr>
          <w:szCs w:val="24"/>
          <w:lang w:val="en-US"/>
        </w:rPr>
        <w:t>d</w:t>
      </w:r>
      <w:r w:rsidR="00FD7941" w:rsidRPr="00177434">
        <w:rPr>
          <w:szCs w:val="24"/>
          <w:lang w:val="en-US"/>
        </w:rPr>
        <w:t xml:space="preserve"> the father but that does not mean he i</w:t>
      </w:r>
      <w:r w:rsidR="004B3BC9">
        <w:rPr>
          <w:szCs w:val="24"/>
          <w:lang w:val="en-US"/>
        </w:rPr>
        <w:t>sol</w:t>
      </w:r>
      <w:r w:rsidR="00FD7941" w:rsidRPr="00177434">
        <w:rPr>
          <w:szCs w:val="24"/>
          <w:lang w:val="en-US"/>
        </w:rPr>
        <w:t>ated the mother from her.</w:t>
      </w:r>
      <w:r w:rsidR="00215FDD" w:rsidRPr="00177434">
        <w:rPr>
          <w:szCs w:val="24"/>
          <w:lang w:val="en-US"/>
        </w:rPr>
        <w:t xml:space="preserve"> I have </w:t>
      </w:r>
      <w:r w:rsidR="00F26DCB" w:rsidRPr="00177434">
        <w:rPr>
          <w:szCs w:val="24"/>
          <w:lang w:val="en-US"/>
        </w:rPr>
        <w:t>heard evidence</w:t>
      </w:r>
      <w:r w:rsidR="00215FDD" w:rsidRPr="00177434">
        <w:rPr>
          <w:szCs w:val="24"/>
          <w:lang w:val="en-US"/>
        </w:rPr>
        <w:t xml:space="preserve"> of the mother attending parties </w:t>
      </w:r>
      <w:r w:rsidR="00362AE5" w:rsidRPr="00177434">
        <w:rPr>
          <w:szCs w:val="24"/>
          <w:lang w:val="en-US"/>
        </w:rPr>
        <w:t xml:space="preserve">either at Ms </w:t>
      </w:r>
      <w:r w:rsidR="00E06117">
        <w:rPr>
          <w:szCs w:val="24"/>
          <w:lang w:val="en-US"/>
        </w:rPr>
        <w:t>Z</w:t>
      </w:r>
      <w:r w:rsidR="00362AE5" w:rsidRPr="00177434">
        <w:rPr>
          <w:szCs w:val="24"/>
          <w:lang w:val="en-US"/>
        </w:rPr>
        <w:t>’s property or with her.</w:t>
      </w:r>
      <w:r w:rsidR="00FD7941" w:rsidRPr="00177434">
        <w:rPr>
          <w:szCs w:val="24"/>
          <w:lang w:val="en-US"/>
        </w:rPr>
        <w:t xml:space="preserve"> </w:t>
      </w:r>
      <w:r w:rsidR="007030A7" w:rsidRPr="00177434">
        <w:rPr>
          <w:szCs w:val="24"/>
          <w:lang w:val="en-US"/>
        </w:rPr>
        <w:t>Having heard the evidence, the</w:t>
      </w:r>
      <w:r w:rsidR="008E1A00" w:rsidRPr="00177434">
        <w:rPr>
          <w:szCs w:val="24"/>
          <w:lang w:val="en-US"/>
        </w:rPr>
        <w:t xml:space="preserve"> mother did have friends, </w:t>
      </w:r>
      <w:r w:rsidR="000B53EE">
        <w:rPr>
          <w:szCs w:val="24"/>
          <w:lang w:val="en-US"/>
        </w:rPr>
        <w:t>G</w:t>
      </w:r>
      <w:r w:rsidR="008E1A00" w:rsidRPr="00177434">
        <w:rPr>
          <w:szCs w:val="24"/>
          <w:lang w:val="en-US"/>
        </w:rPr>
        <w:t xml:space="preserve"> and </w:t>
      </w:r>
      <w:r w:rsidR="000B53EE">
        <w:rPr>
          <w:szCs w:val="24"/>
          <w:lang w:val="en-US"/>
        </w:rPr>
        <w:t>H</w:t>
      </w:r>
      <w:r w:rsidR="008E1A00" w:rsidRPr="00177434">
        <w:rPr>
          <w:szCs w:val="24"/>
          <w:lang w:val="en-US"/>
        </w:rPr>
        <w:t xml:space="preserve">, to name but two and the mother did </w:t>
      </w:r>
      <w:r w:rsidR="003F0ADC" w:rsidRPr="00177434">
        <w:rPr>
          <w:szCs w:val="24"/>
          <w:lang w:val="en-US"/>
        </w:rPr>
        <w:t>interact</w:t>
      </w:r>
      <w:r w:rsidR="008E1A00" w:rsidRPr="00177434">
        <w:rPr>
          <w:szCs w:val="24"/>
          <w:lang w:val="en-US"/>
        </w:rPr>
        <w:t xml:space="preserve"> with her family</w:t>
      </w:r>
      <w:r w:rsidR="003F0ADC" w:rsidRPr="00177434">
        <w:rPr>
          <w:szCs w:val="24"/>
          <w:lang w:val="en-US"/>
        </w:rPr>
        <w:t xml:space="preserve"> during the course of the marriage.</w:t>
      </w:r>
    </w:p>
    <w:p w14:paraId="5AE72648" w14:textId="3A84E8EC" w:rsidR="00BE5E4B" w:rsidRPr="009B4205" w:rsidRDefault="00FB23FC" w:rsidP="009B4205">
      <w:pPr>
        <w:pStyle w:val="ParaLevel1"/>
        <w:numPr>
          <w:ilvl w:val="0"/>
          <w:numId w:val="13"/>
        </w:numPr>
        <w:rPr>
          <w:szCs w:val="24"/>
        </w:rPr>
      </w:pPr>
      <w:r w:rsidRPr="009B4205">
        <w:rPr>
          <w:lang w:val="en-US"/>
        </w:rPr>
        <w:t>I find t</w:t>
      </w:r>
      <w:r w:rsidR="002E0EDA" w:rsidRPr="009B4205">
        <w:rPr>
          <w:lang w:val="en-US"/>
        </w:rPr>
        <w:t>h</w:t>
      </w:r>
      <w:r w:rsidRPr="009B4205">
        <w:rPr>
          <w:lang w:val="en-US"/>
        </w:rPr>
        <w:t xml:space="preserve">at </w:t>
      </w:r>
      <w:r w:rsidR="00C33D0A" w:rsidRPr="009B4205">
        <w:rPr>
          <w:lang w:val="en-US"/>
        </w:rPr>
        <w:t xml:space="preserve">there are likely to have been occasions when the father stood on the </w:t>
      </w:r>
      <w:r w:rsidR="0054208D" w:rsidRPr="009B4205">
        <w:rPr>
          <w:lang w:val="en-US"/>
        </w:rPr>
        <w:t>children’s toys</w:t>
      </w:r>
      <w:r w:rsidR="00C33D0A" w:rsidRPr="009B4205">
        <w:rPr>
          <w:lang w:val="en-US"/>
        </w:rPr>
        <w:t xml:space="preserve"> and broke them or an occasion when he broke a vase</w:t>
      </w:r>
      <w:r w:rsidR="0054208D" w:rsidRPr="009B4205">
        <w:rPr>
          <w:lang w:val="en-US"/>
        </w:rPr>
        <w:t xml:space="preserve"> that belonged to the mother’s grandmother. However</w:t>
      </w:r>
      <w:r w:rsidR="000152AD" w:rsidRPr="009B4205">
        <w:rPr>
          <w:lang w:val="en-US"/>
        </w:rPr>
        <w:t>,</w:t>
      </w:r>
      <w:r w:rsidR="0054208D" w:rsidRPr="009B4205">
        <w:rPr>
          <w:lang w:val="en-US"/>
        </w:rPr>
        <w:t xml:space="preserve"> I d</w:t>
      </w:r>
      <w:r w:rsidR="009F6BC2" w:rsidRPr="009B4205">
        <w:rPr>
          <w:lang w:val="en-US"/>
        </w:rPr>
        <w:t xml:space="preserve">o not consider these were deliberate or spiteful acts but rather part and parcel of every day family life in a </w:t>
      </w:r>
      <w:r w:rsidR="006A7D87" w:rsidRPr="009B4205">
        <w:rPr>
          <w:lang w:val="en-US"/>
        </w:rPr>
        <w:t>busy househol</w:t>
      </w:r>
      <w:r w:rsidR="003024ED" w:rsidRPr="009B4205">
        <w:rPr>
          <w:lang w:val="en-US"/>
        </w:rPr>
        <w:t xml:space="preserve">d. It is alleged that the father had </w:t>
      </w:r>
      <w:r w:rsidR="00817E07" w:rsidRPr="009B4205">
        <w:rPr>
          <w:lang w:val="en-US"/>
        </w:rPr>
        <w:t>outbursts</w:t>
      </w:r>
      <w:r w:rsidR="003024ED" w:rsidRPr="009B4205">
        <w:rPr>
          <w:lang w:val="en-US"/>
        </w:rPr>
        <w:t xml:space="preserve"> of anger</w:t>
      </w:r>
      <w:r w:rsidR="00470C37" w:rsidRPr="009B4205">
        <w:rPr>
          <w:lang w:val="en-US"/>
        </w:rPr>
        <w:t xml:space="preserve"> and would be physically abusive to the mother and the children. In relation to the general allegation of him being </w:t>
      </w:r>
      <w:r w:rsidR="006644F5" w:rsidRPr="009B4205">
        <w:rPr>
          <w:lang w:val="en-US"/>
        </w:rPr>
        <w:t>angry</w:t>
      </w:r>
      <w:r w:rsidR="00470C37" w:rsidRPr="009B4205">
        <w:rPr>
          <w:lang w:val="en-US"/>
        </w:rPr>
        <w:t xml:space="preserve">, I am taken in closing </w:t>
      </w:r>
      <w:r w:rsidR="006644F5" w:rsidRPr="009B4205">
        <w:rPr>
          <w:lang w:val="en-US"/>
        </w:rPr>
        <w:t>submissions</w:t>
      </w:r>
      <w:r w:rsidR="00470C37" w:rsidRPr="009B4205">
        <w:rPr>
          <w:lang w:val="en-US"/>
        </w:rPr>
        <w:t xml:space="preserve"> by Dr Proud</w:t>
      </w:r>
      <w:r w:rsidR="006644F5" w:rsidRPr="009B4205">
        <w:rPr>
          <w:lang w:val="en-US"/>
        </w:rPr>
        <w:t>man</w:t>
      </w:r>
      <w:r w:rsidR="00470C37" w:rsidRPr="009B4205">
        <w:rPr>
          <w:lang w:val="en-US"/>
        </w:rPr>
        <w:t xml:space="preserve"> to the </w:t>
      </w:r>
      <w:r w:rsidR="00D542FF">
        <w:rPr>
          <w:lang w:val="en-US"/>
        </w:rPr>
        <w:t>SPECIALIST FAMILY SERVICE</w:t>
      </w:r>
      <w:r w:rsidR="006644F5" w:rsidRPr="009B4205">
        <w:rPr>
          <w:lang w:val="en-US"/>
        </w:rPr>
        <w:t>Assessment</w:t>
      </w:r>
      <w:r w:rsidR="00470C37" w:rsidRPr="009B4205">
        <w:rPr>
          <w:lang w:val="en-US"/>
        </w:rPr>
        <w:t xml:space="preserve"> in 2023</w:t>
      </w:r>
      <w:r w:rsidR="006644F5" w:rsidRPr="009B4205">
        <w:rPr>
          <w:lang w:val="en-US"/>
        </w:rPr>
        <w:t xml:space="preserve">. I do not consider that the reference given supports the submission made. I find that as the father has stated he does get </w:t>
      </w:r>
      <w:r w:rsidR="00F80C0F" w:rsidRPr="009B4205">
        <w:rPr>
          <w:lang w:val="en-US"/>
        </w:rPr>
        <w:t>angry</w:t>
      </w:r>
      <w:r w:rsidR="006644F5" w:rsidRPr="009B4205">
        <w:rPr>
          <w:lang w:val="en-US"/>
        </w:rPr>
        <w:t xml:space="preserve"> on the hockey pitch. </w:t>
      </w:r>
      <w:r w:rsidR="00D5740B" w:rsidRPr="009B4205">
        <w:rPr>
          <w:lang w:val="en-US"/>
        </w:rPr>
        <w:t xml:space="preserve">I find that he </w:t>
      </w:r>
      <w:r w:rsidR="00F80C0F" w:rsidRPr="009B4205">
        <w:rPr>
          <w:lang w:val="en-US"/>
        </w:rPr>
        <w:t>is a sportsman and highly competitive. The fact</w:t>
      </w:r>
      <w:r w:rsidR="00D5740B" w:rsidRPr="009B4205">
        <w:rPr>
          <w:lang w:val="en-US"/>
        </w:rPr>
        <w:t>,</w:t>
      </w:r>
      <w:r w:rsidR="00F80C0F" w:rsidRPr="009B4205">
        <w:rPr>
          <w:lang w:val="en-US"/>
        </w:rPr>
        <w:t xml:space="preserve"> however</w:t>
      </w:r>
      <w:r w:rsidR="00D5740B" w:rsidRPr="009B4205">
        <w:rPr>
          <w:lang w:val="en-US"/>
        </w:rPr>
        <w:t>,</w:t>
      </w:r>
      <w:r w:rsidR="00F80C0F" w:rsidRPr="009B4205">
        <w:rPr>
          <w:lang w:val="en-US"/>
        </w:rPr>
        <w:t xml:space="preserve"> </w:t>
      </w:r>
      <w:r w:rsidR="002E7AF1" w:rsidRPr="009B4205">
        <w:rPr>
          <w:lang w:val="en-US"/>
        </w:rPr>
        <w:t xml:space="preserve">that in that environment he can become angry does not necessarily mean that his anger is uncontainable and spills over into other aspects of his life. </w:t>
      </w:r>
      <w:r w:rsidR="004D6DBC" w:rsidRPr="009B4205">
        <w:rPr>
          <w:lang w:val="en-US"/>
        </w:rPr>
        <w:t xml:space="preserve"> </w:t>
      </w:r>
      <w:r w:rsidR="007344B3" w:rsidRPr="009B4205">
        <w:rPr>
          <w:lang w:val="en-US"/>
        </w:rPr>
        <w:t xml:space="preserve">I accept the father’s admission that when cut up on the journey to </w:t>
      </w:r>
      <w:r w:rsidR="000B53EE" w:rsidRPr="009B4205">
        <w:rPr>
          <w:lang w:val="en-US"/>
        </w:rPr>
        <w:t>School</w:t>
      </w:r>
      <w:r w:rsidR="007344B3" w:rsidRPr="009B4205">
        <w:rPr>
          <w:lang w:val="en-US"/>
        </w:rPr>
        <w:t xml:space="preserve"> he would sometimes swear in front of the children. T</w:t>
      </w:r>
      <w:r w:rsidR="004D6DBC" w:rsidRPr="009B4205">
        <w:rPr>
          <w:lang w:val="en-US"/>
        </w:rPr>
        <w:t xml:space="preserve">he father </w:t>
      </w:r>
      <w:r w:rsidR="007344B3" w:rsidRPr="009B4205">
        <w:rPr>
          <w:lang w:val="en-US"/>
        </w:rPr>
        <w:t xml:space="preserve">further </w:t>
      </w:r>
      <w:r w:rsidR="004D6DBC" w:rsidRPr="009B4205">
        <w:rPr>
          <w:lang w:val="en-US"/>
        </w:rPr>
        <w:t>admits that when late f</w:t>
      </w:r>
      <w:r w:rsidR="007344B3" w:rsidRPr="009B4205">
        <w:rPr>
          <w:lang w:val="en-US"/>
        </w:rPr>
        <w:t xml:space="preserve">or </w:t>
      </w:r>
      <w:r w:rsidR="000B53EE" w:rsidRPr="009B4205">
        <w:rPr>
          <w:lang w:val="en-US"/>
        </w:rPr>
        <w:t>School</w:t>
      </w:r>
      <w:r w:rsidR="004D6DBC" w:rsidRPr="009B4205">
        <w:rPr>
          <w:lang w:val="en-US"/>
        </w:rPr>
        <w:t xml:space="preserve"> and</w:t>
      </w:r>
      <w:r w:rsidR="007344B3" w:rsidRPr="009B4205">
        <w:rPr>
          <w:lang w:val="en-US"/>
        </w:rPr>
        <w:t xml:space="preserve"> when</w:t>
      </w:r>
      <w:r w:rsidR="000573BD" w:rsidRPr="009B4205">
        <w:rPr>
          <w:lang w:val="en-US"/>
        </w:rPr>
        <w:t xml:space="preserve"> </w:t>
      </w:r>
      <w:r w:rsidR="004D6DBC" w:rsidRPr="009B4205">
        <w:rPr>
          <w:lang w:val="en-US"/>
        </w:rPr>
        <w:t xml:space="preserve"> either the </w:t>
      </w:r>
      <w:r w:rsidR="001104E4" w:rsidRPr="009B4205">
        <w:rPr>
          <w:lang w:val="en-US"/>
        </w:rPr>
        <w:t>mother</w:t>
      </w:r>
      <w:r w:rsidR="004D6DBC" w:rsidRPr="009B4205">
        <w:rPr>
          <w:lang w:val="en-US"/>
        </w:rPr>
        <w:t xml:space="preserve"> </w:t>
      </w:r>
      <w:r w:rsidR="000573BD" w:rsidRPr="009B4205">
        <w:rPr>
          <w:lang w:val="en-US"/>
        </w:rPr>
        <w:t>and/</w:t>
      </w:r>
      <w:r w:rsidR="004D6DBC" w:rsidRPr="009B4205">
        <w:rPr>
          <w:lang w:val="en-US"/>
        </w:rPr>
        <w:t>or the children would not want to leave the animals</w:t>
      </w:r>
      <w:r w:rsidR="001104E4" w:rsidRPr="009B4205">
        <w:rPr>
          <w:lang w:val="en-US"/>
        </w:rPr>
        <w:t>, he became irritated and there would be arguments between the parents</w:t>
      </w:r>
      <w:r w:rsidR="000573BD" w:rsidRPr="009B4205">
        <w:rPr>
          <w:lang w:val="en-US"/>
        </w:rPr>
        <w:t xml:space="preserve">. These admissions are </w:t>
      </w:r>
      <w:r w:rsidR="001104E4" w:rsidRPr="009B4205">
        <w:rPr>
          <w:lang w:val="en-US"/>
        </w:rPr>
        <w:t xml:space="preserve">in my judgment </w:t>
      </w:r>
      <w:r w:rsidR="00D5740B" w:rsidRPr="009B4205">
        <w:rPr>
          <w:lang w:val="en-US"/>
        </w:rPr>
        <w:t xml:space="preserve">an accurate </w:t>
      </w:r>
      <w:r w:rsidR="001104E4" w:rsidRPr="009B4205">
        <w:rPr>
          <w:lang w:val="en-US"/>
        </w:rPr>
        <w:t xml:space="preserve"> description of normal everyday life</w:t>
      </w:r>
      <w:r w:rsidR="00362AE5" w:rsidRPr="009B4205">
        <w:rPr>
          <w:lang w:val="en-US"/>
        </w:rPr>
        <w:t xml:space="preserve"> and the stresses and strains thereof</w:t>
      </w:r>
      <w:r w:rsidR="001104E4" w:rsidRPr="009B4205">
        <w:rPr>
          <w:lang w:val="en-US"/>
        </w:rPr>
        <w:t>.</w:t>
      </w:r>
      <w:r w:rsidR="007344B3" w:rsidRPr="009B4205">
        <w:rPr>
          <w:lang w:val="en-US"/>
        </w:rPr>
        <w:t xml:space="preserve"> I consider that</w:t>
      </w:r>
      <w:r w:rsidR="00645C65" w:rsidRPr="009B4205">
        <w:rPr>
          <w:lang w:val="en-US"/>
        </w:rPr>
        <w:t xml:space="preserve"> the behaviour he admits </w:t>
      </w:r>
      <w:r w:rsidR="007344B3" w:rsidRPr="009B4205">
        <w:rPr>
          <w:lang w:val="en-US"/>
        </w:rPr>
        <w:t xml:space="preserve">falls within the band of reasonable behaviour of reasonable parents. </w:t>
      </w:r>
      <w:r w:rsidR="008A6E68" w:rsidRPr="009B4205">
        <w:rPr>
          <w:lang w:val="en-US"/>
        </w:rPr>
        <w:t xml:space="preserve">It is likely to reflect, in my judgment, the </w:t>
      </w:r>
      <w:r w:rsidR="000B53EE" w:rsidRPr="009B4205">
        <w:rPr>
          <w:lang w:val="en-US"/>
        </w:rPr>
        <w:t>School</w:t>
      </w:r>
      <w:r w:rsidR="008A6E68" w:rsidRPr="009B4205">
        <w:rPr>
          <w:lang w:val="en-US"/>
        </w:rPr>
        <w:t xml:space="preserve"> journey of many families throughout the jurisdiction.</w:t>
      </w:r>
    </w:p>
    <w:p w14:paraId="4A157AF3" w14:textId="2611909B" w:rsidR="008E4F68" w:rsidRPr="00177434" w:rsidRDefault="00BE5E4B" w:rsidP="004B527B">
      <w:pPr>
        <w:pStyle w:val="ParaLevel1"/>
        <w:numPr>
          <w:ilvl w:val="0"/>
          <w:numId w:val="13"/>
        </w:numPr>
        <w:rPr>
          <w:szCs w:val="24"/>
        </w:rPr>
      </w:pPr>
      <w:r w:rsidRPr="00177434">
        <w:rPr>
          <w:szCs w:val="24"/>
        </w:rPr>
        <w:t xml:space="preserve">I </w:t>
      </w:r>
      <w:r w:rsidR="003D4C00" w:rsidRPr="00177434">
        <w:rPr>
          <w:szCs w:val="24"/>
          <w:lang w:val="en-US"/>
        </w:rPr>
        <w:t>find, based on the father’s</w:t>
      </w:r>
      <w:r w:rsidR="00D32C92" w:rsidRPr="00177434">
        <w:rPr>
          <w:szCs w:val="24"/>
          <w:lang w:val="en-US"/>
        </w:rPr>
        <w:t xml:space="preserve"> own</w:t>
      </w:r>
      <w:r w:rsidR="003D4C00" w:rsidRPr="00177434">
        <w:rPr>
          <w:szCs w:val="24"/>
          <w:lang w:val="en-US"/>
        </w:rPr>
        <w:t xml:space="preserve"> </w:t>
      </w:r>
      <w:r w:rsidR="00120D5C" w:rsidRPr="00177434">
        <w:rPr>
          <w:szCs w:val="24"/>
          <w:lang w:val="en-US"/>
        </w:rPr>
        <w:t>admission</w:t>
      </w:r>
      <w:r w:rsidR="00D32C92" w:rsidRPr="00177434">
        <w:rPr>
          <w:szCs w:val="24"/>
          <w:lang w:val="en-US"/>
        </w:rPr>
        <w:t>,</w:t>
      </w:r>
      <w:r w:rsidR="003D4C00" w:rsidRPr="00177434">
        <w:rPr>
          <w:szCs w:val="24"/>
          <w:lang w:val="en-US"/>
        </w:rPr>
        <w:t xml:space="preserve"> that he did have high standards for his children on and off the sports pitch. </w:t>
      </w:r>
      <w:r w:rsidR="005252F6" w:rsidRPr="00177434">
        <w:rPr>
          <w:szCs w:val="24"/>
          <w:lang w:val="en-US"/>
        </w:rPr>
        <w:t xml:space="preserve"> </w:t>
      </w:r>
      <w:r w:rsidR="00625100" w:rsidRPr="00177434">
        <w:rPr>
          <w:szCs w:val="24"/>
          <w:lang w:val="en-US"/>
        </w:rPr>
        <w:t xml:space="preserve">He </w:t>
      </w:r>
      <w:r w:rsidR="000220DB" w:rsidRPr="00177434">
        <w:rPr>
          <w:szCs w:val="24"/>
          <w:lang w:val="en-US"/>
        </w:rPr>
        <w:t>said</w:t>
      </w:r>
      <w:r w:rsidR="00625100" w:rsidRPr="00177434">
        <w:rPr>
          <w:szCs w:val="24"/>
          <w:lang w:val="en-US"/>
        </w:rPr>
        <w:t xml:space="preserve"> that he did so in </w:t>
      </w:r>
      <w:r w:rsidR="008A6E68" w:rsidRPr="00177434">
        <w:rPr>
          <w:szCs w:val="24"/>
          <w:lang w:val="en-US"/>
        </w:rPr>
        <w:t xml:space="preserve">their </w:t>
      </w:r>
      <w:r w:rsidR="00625100" w:rsidRPr="00177434">
        <w:rPr>
          <w:szCs w:val="24"/>
          <w:lang w:val="en-US"/>
        </w:rPr>
        <w:t>best interest</w:t>
      </w:r>
      <w:r w:rsidR="0070412F" w:rsidRPr="00177434">
        <w:rPr>
          <w:szCs w:val="24"/>
          <w:lang w:val="en-US"/>
        </w:rPr>
        <w:t>s</w:t>
      </w:r>
      <w:r w:rsidR="00625100" w:rsidRPr="00177434">
        <w:rPr>
          <w:szCs w:val="24"/>
          <w:lang w:val="en-US"/>
        </w:rPr>
        <w:t xml:space="preserve"> wanting them in effect to be the best version of themselves that they could be. </w:t>
      </w:r>
      <w:r w:rsidR="000220DB" w:rsidRPr="00177434">
        <w:rPr>
          <w:szCs w:val="24"/>
          <w:lang w:val="en-US"/>
        </w:rPr>
        <w:t xml:space="preserve">I accept that in the early days after parental separation both parents remained </w:t>
      </w:r>
      <w:r w:rsidR="00E67C09" w:rsidRPr="00177434">
        <w:rPr>
          <w:szCs w:val="24"/>
          <w:lang w:val="en-US"/>
        </w:rPr>
        <w:t>enthusiastic</w:t>
      </w:r>
      <w:r w:rsidR="000220DB" w:rsidRPr="00177434">
        <w:rPr>
          <w:szCs w:val="24"/>
          <w:lang w:val="en-US"/>
        </w:rPr>
        <w:t xml:space="preserve"> about the children’s participation in and </w:t>
      </w:r>
      <w:r w:rsidR="006236FA" w:rsidRPr="00177434">
        <w:rPr>
          <w:szCs w:val="24"/>
          <w:lang w:val="en-US"/>
        </w:rPr>
        <w:t>achievements in sport. They were both rightly proud.</w:t>
      </w:r>
      <w:r w:rsidR="008A6E68" w:rsidRPr="00177434">
        <w:rPr>
          <w:szCs w:val="24"/>
          <w:lang w:val="en-US"/>
        </w:rPr>
        <w:t xml:space="preserve"> That can be seen in the contemporaneous messaging</w:t>
      </w:r>
      <w:r w:rsidR="00EF736F" w:rsidRPr="00177434">
        <w:rPr>
          <w:szCs w:val="24"/>
          <w:lang w:val="en-US"/>
        </w:rPr>
        <w:t>.</w:t>
      </w:r>
      <w:r w:rsidR="006236FA" w:rsidRPr="00177434">
        <w:rPr>
          <w:szCs w:val="24"/>
          <w:lang w:val="en-US"/>
        </w:rPr>
        <w:t xml:space="preserve"> </w:t>
      </w:r>
      <w:r w:rsidR="00B22EAA" w:rsidRPr="00177434">
        <w:rPr>
          <w:szCs w:val="24"/>
          <w:lang w:val="en-US"/>
        </w:rPr>
        <w:t xml:space="preserve"> I </w:t>
      </w:r>
      <w:r w:rsidR="003D74F0" w:rsidRPr="00177434">
        <w:rPr>
          <w:szCs w:val="24"/>
          <w:lang w:val="en-US"/>
        </w:rPr>
        <w:t xml:space="preserve">have seen no contemporaneous </w:t>
      </w:r>
      <w:r w:rsidR="008E4F68" w:rsidRPr="00177434">
        <w:rPr>
          <w:szCs w:val="24"/>
          <w:lang w:val="en-US"/>
        </w:rPr>
        <w:t>evidence</w:t>
      </w:r>
      <w:r w:rsidR="003D74F0" w:rsidRPr="00177434">
        <w:rPr>
          <w:szCs w:val="24"/>
          <w:lang w:val="en-US"/>
        </w:rPr>
        <w:t xml:space="preserve"> upon which I can rely to support the allegation that during </w:t>
      </w:r>
      <w:r w:rsidR="008E4F68" w:rsidRPr="00177434">
        <w:rPr>
          <w:szCs w:val="24"/>
          <w:lang w:val="en-US"/>
        </w:rPr>
        <w:t xml:space="preserve">the marriage the children felt under unrealistic pressure to succeed. </w:t>
      </w:r>
      <w:r w:rsidR="00EF736F" w:rsidRPr="00177434">
        <w:rPr>
          <w:szCs w:val="24"/>
          <w:lang w:val="en-US"/>
        </w:rPr>
        <w:t>Th</w:t>
      </w:r>
      <w:r w:rsidR="00E6404A" w:rsidRPr="00177434">
        <w:rPr>
          <w:szCs w:val="24"/>
          <w:lang w:val="en-US"/>
        </w:rPr>
        <w:t xml:space="preserve">ere is the incident at the campsite which caused </w:t>
      </w:r>
      <w:r w:rsidR="009C7F97">
        <w:rPr>
          <w:szCs w:val="24"/>
          <w:lang w:val="en-US"/>
        </w:rPr>
        <w:t>F</w:t>
      </w:r>
      <w:r w:rsidR="00713CEC" w:rsidRPr="00177434">
        <w:rPr>
          <w:szCs w:val="24"/>
          <w:lang w:val="en-US"/>
        </w:rPr>
        <w:t xml:space="preserve"> </w:t>
      </w:r>
      <w:r w:rsidR="00E6404A" w:rsidRPr="00177434">
        <w:rPr>
          <w:szCs w:val="24"/>
          <w:lang w:val="en-US"/>
        </w:rPr>
        <w:t>and her wife to intervene because t</w:t>
      </w:r>
      <w:r w:rsidR="00E42321" w:rsidRPr="00177434">
        <w:rPr>
          <w:szCs w:val="24"/>
          <w:lang w:val="en-US"/>
        </w:rPr>
        <w:t xml:space="preserve">he children in their view had had enough </w:t>
      </w:r>
      <w:r w:rsidR="00924DCC" w:rsidRPr="00177434">
        <w:rPr>
          <w:szCs w:val="24"/>
          <w:lang w:val="en-US"/>
        </w:rPr>
        <w:t>physical</w:t>
      </w:r>
      <w:r w:rsidR="00E42321" w:rsidRPr="00177434">
        <w:rPr>
          <w:szCs w:val="24"/>
          <w:lang w:val="en-US"/>
        </w:rPr>
        <w:t xml:space="preserve"> activity. </w:t>
      </w:r>
      <w:r w:rsidR="00713CEC" w:rsidRPr="00177434">
        <w:rPr>
          <w:szCs w:val="24"/>
          <w:lang w:val="en-US"/>
        </w:rPr>
        <w:t xml:space="preserve"> They</w:t>
      </w:r>
      <w:r w:rsidR="00E42321" w:rsidRPr="00177434">
        <w:rPr>
          <w:szCs w:val="24"/>
          <w:lang w:val="en-US"/>
        </w:rPr>
        <w:t xml:space="preserve"> withdrew </w:t>
      </w:r>
      <w:r w:rsidR="00713CEC" w:rsidRPr="00177434">
        <w:rPr>
          <w:szCs w:val="24"/>
          <w:lang w:val="en-US"/>
        </w:rPr>
        <w:t xml:space="preserve">their </w:t>
      </w:r>
      <w:r w:rsidR="00E42321" w:rsidRPr="00177434">
        <w:rPr>
          <w:szCs w:val="24"/>
          <w:lang w:val="en-US"/>
        </w:rPr>
        <w:t>own child</w:t>
      </w:r>
      <w:r w:rsidR="00924DCC" w:rsidRPr="00177434">
        <w:rPr>
          <w:szCs w:val="24"/>
          <w:lang w:val="en-US"/>
        </w:rPr>
        <w:t xml:space="preserve">. That was a reasonable parental act in relation to </w:t>
      </w:r>
      <w:r w:rsidR="00713CEC" w:rsidRPr="00177434">
        <w:rPr>
          <w:szCs w:val="24"/>
          <w:lang w:val="en-US"/>
        </w:rPr>
        <w:t>th</w:t>
      </w:r>
      <w:r w:rsidR="00924DCC" w:rsidRPr="00177434">
        <w:rPr>
          <w:szCs w:val="24"/>
          <w:lang w:val="en-US"/>
        </w:rPr>
        <w:t>e</w:t>
      </w:r>
      <w:r w:rsidR="00713CEC" w:rsidRPr="00177434">
        <w:rPr>
          <w:szCs w:val="24"/>
          <w:lang w:val="en-US"/>
        </w:rPr>
        <w:t>i</w:t>
      </w:r>
      <w:r w:rsidR="00924DCC" w:rsidRPr="00177434">
        <w:rPr>
          <w:szCs w:val="24"/>
          <w:lang w:val="en-US"/>
        </w:rPr>
        <w:t>r own child. But it d</w:t>
      </w:r>
      <w:r w:rsidR="004B4493" w:rsidRPr="00177434">
        <w:rPr>
          <w:szCs w:val="24"/>
          <w:lang w:val="en-US"/>
        </w:rPr>
        <w:t>o</w:t>
      </w:r>
      <w:r w:rsidR="00924DCC" w:rsidRPr="00177434">
        <w:rPr>
          <w:szCs w:val="24"/>
          <w:lang w:val="en-US"/>
        </w:rPr>
        <w:t xml:space="preserve">es not translate, in my judgment, into proof that </w:t>
      </w:r>
      <w:r w:rsidR="009C7F97">
        <w:rPr>
          <w:szCs w:val="24"/>
          <w:lang w:val="en-US"/>
        </w:rPr>
        <w:t>D</w:t>
      </w:r>
      <w:r w:rsidR="004B4493" w:rsidRPr="00177434">
        <w:rPr>
          <w:szCs w:val="24"/>
          <w:lang w:val="en-US"/>
        </w:rPr>
        <w:t>,</w:t>
      </w:r>
      <w:r w:rsidR="002E5D66" w:rsidRPr="00177434">
        <w:rPr>
          <w:szCs w:val="24"/>
          <w:lang w:val="en-US"/>
        </w:rPr>
        <w:t xml:space="preserve"> </w:t>
      </w:r>
      <w:r w:rsidR="009C7F97">
        <w:rPr>
          <w:szCs w:val="24"/>
          <w:lang w:val="en-US"/>
        </w:rPr>
        <w:t>C</w:t>
      </w:r>
      <w:r w:rsidR="002E5D66" w:rsidRPr="00177434">
        <w:rPr>
          <w:szCs w:val="24"/>
          <w:lang w:val="en-US"/>
        </w:rPr>
        <w:t xml:space="preserve"> and </w:t>
      </w:r>
      <w:r w:rsidR="009C7F97">
        <w:rPr>
          <w:szCs w:val="24"/>
          <w:lang w:val="en-US"/>
        </w:rPr>
        <w:t>E</w:t>
      </w:r>
      <w:r w:rsidR="002E5D66" w:rsidRPr="00177434">
        <w:rPr>
          <w:szCs w:val="24"/>
          <w:lang w:val="en-US"/>
        </w:rPr>
        <w:t xml:space="preserve"> were subject to unrealistic expectations of </w:t>
      </w:r>
      <w:r w:rsidR="00001EBD" w:rsidRPr="00177434">
        <w:rPr>
          <w:szCs w:val="24"/>
          <w:lang w:val="en-US"/>
        </w:rPr>
        <w:t>achievement. This is in my view another example of parenting styles differing between parents. That</w:t>
      </w:r>
      <w:r w:rsidR="00713CEC" w:rsidRPr="00177434">
        <w:rPr>
          <w:szCs w:val="24"/>
          <w:lang w:val="en-US"/>
        </w:rPr>
        <w:t xml:space="preserve"> </w:t>
      </w:r>
      <w:r w:rsidR="009C7F97">
        <w:rPr>
          <w:szCs w:val="24"/>
          <w:lang w:val="en-US"/>
        </w:rPr>
        <w:t>F</w:t>
      </w:r>
      <w:r w:rsidR="00713CEC" w:rsidRPr="00177434">
        <w:rPr>
          <w:szCs w:val="24"/>
          <w:lang w:val="en-US"/>
        </w:rPr>
        <w:t xml:space="preserve"> </w:t>
      </w:r>
      <w:r w:rsidR="00001EBD" w:rsidRPr="00177434">
        <w:rPr>
          <w:szCs w:val="24"/>
          <w:lang w:val="en-US"/>
        </w:rPr>
        <w:t xml:space="preserve">and the father fell out over this </w:t>
      </w:r>
      <w:r w:rsidR="00677E43" w:rsidRPr="00177434">
        <w:rPr>
          <w:szCs w:val="24"/>
          <w:lang w:val="en-US"/>
        </w:rPr>
        <w:t>is reflective</w:t>
      </w:r>
      <w:r w:rsidR="00713CEC" w:rsidRPr="00177434">
        <w:rPr>
          <w:szCs w:val="24"/>
          <w:lang w:val="en-US"/>
        </w:rPr>
        <w:t xml:space="preserve">, I find, </w:t>
      </w:r>
      <w:r w:rsidR="00677E43" w:rsidRPr="00177434">
        <w:rPr>
          <w:szCs w:val="24"/>
          <w:lang w:val="en-US"/>
        </w:rPr>
        <w:t xml:space="preserve">of </w:t>
      </w:r>
      <w:r w:rsidR="00713CEC" w:rsidRPr="00177434">
        <w:rPr>
          <w:szCs w:val="24"/>
          <w:lang w:val="en-US"/>
        </w:rPr>
        <w:t>their</w:t>
      </w:r>
      <w:r w:rsidR="00677E43" w:rsidRPr="00177434">
        <w:rPr>
          <w:szCs w:val="24"/>
          <w:lang w:val="en-US"/>
        </w:rPr>
        <w:t xml:space="preserve"> different approaches to parenting and their different </w:t>
      </w:r>
      <w:r w:rsidR="00B03E6D" w:rsidRPr="00177434">
        <w:rPr>
          <w:szCs w:val="24"/>
          <w:lang w:val="en-US"/>
        </w:rPr>
        <w:t xml:space="preserve">personalities </w:t>
      </w:r>
      <w:r w:rsidR="00677E43" w:rsidRPr="00177434">
        <w:rPr>
          <w:szCs w:val="24"/>
          <w:lang w:val="en-US"/>
        </w:rPr>
        <w:t>but it does not make one approach right and the other wrong.</w:t>
      </w:r>
    </w:p>
    <w:p w14:paraId="05B42585" w14:textId="6DF045B4" w:rsidR="00CE2AA2" w:rsidRPr="00177434" w:rsidRDefault="004E668A" w:rsidP="004B527B">
      <w:pPr>
        <w:pStyle w:val="ParaLevel1"/>
        <w:numPr>
          <w:ilvl w:val="0"/>
          <w:numId w:val="13"/>
        </w:numPr>
        <w:rPr>
          <w:szCs w:val="24"/>
        </w:rPr>
      </w:pPr>
      <w:r w:rsidRPr="00177434">
        <w:rPr>
          <w:szCs w:val="24"/>
          <w:lang w:val="en-US"/>
        </w:rPr>
        <w:t xml:space="preserve">The mother alleges that from between 2016 and 2021 the father would physically and verbally abuse </w:t>
      </w:r>
      <w:r w:rsidR="009C7F97">
        <w:rPr>
          <w:szCs w:val="24"/>
          <w:lang w:val="en-US"/>
        </w:rPr>
        <w:t>C</w:t>
      </w:r>
      <w:r w:rsidR="00155391" w:rsidRPr="00177434">
        <w:rPr>
          <w:szCs w:val="24"/>
          <w:lang w:val="en-US"/>
        </w:rPr>
        <w:t>- allegation 4</w:t>
      </w:r>
      <w:r w:rsidRPr="00177434">
        <w:rPr>
          <w:szCs w:val="24"/>
          <w:lang w:val="en-US"/>
        </w:rPr>
        <w:t>.</w:t>
      </w:r>
      <w:r w:rsidR="00CE2AA2" w:rsidRPr="00177434">
        <w:rPr>
          <w:szCs w:val="24"/>
        </w:rPr>
        <w:t> </w:t>
      </w:r>
      <w:r w:rsidR="00CE2AA2" w:rsidRPr="00177434">
        <w:rPr>
          <w:szCs w:val="24"/>
          <w:lang w:val="en-US"/>
        </w:rPr>
        <w:t xml:space="preserve">In 2018 when </w:t>
      </w:r>
      <w:r w:rsidR="009C7F97">
        <w:rPr>
          <w:szCs w:val="24"/>
          <w:lang w:val="en-US"/>
        </w:rPr>
        <w:t>C</w:t>
      </w:r>
      <w:r w:rsidR="00CE2AA2" w:rsidRPr="00177434">
        <w:rPr>
          <w:szCs w:val="24"/>
          <w:lang w:val="en-US"/>
        </w:rPr>
        <w:t xml:space="preserve"> was 10 years old the mother alleges that on</w:t>
      </w:r>
      <w:r w:rsidR="006B68AE" w:rsidRPr="00177434">
        <w:rPr>
          <w:szCs w:val="24"/>
          <w:lang w:val="en-US"/>
        </w:rPr>
        <w:t xml:space="preserve"> the</w:t>
      </w:r>
      <w:r w:rsidR="00CE2AA2" w:rsidRPr="00177434">
        <w:rPr>
          <w:szCs w:val="24"/>
          <w:lang w:val="en-US"/>
        </w:rPr>
        <w:t xml:space="preserve"> way to a hockey match </w:t>
      </w:r>
      <w:r w:rsidR="009C7F97">
        <w:rPr>
          <w:szCs w:val="24"/>
          <w:lang w:val="en-US"/>
        </w:rPr>
        <w:t>C</w:t>
      </w:r>
      <w:r w:rsidR="00CE2AA2" w:rsidRPr="00177434">
        <w:rPr>
          <w:szCs w:val="24"/>
          <w:lang w:val="en-US"/>
        </w:rPr>
        <w:t xml:space="preserve"> became incredibl</w:t>
      </w:r>
      <w:r w:rsidR="004F6ED7" w:rsidRPr="00177434">
        <w:rPr>
          <w:szCs w:val="24"/>
          <w:lang w:val="en-US"/>
        </w:rPr>
        <w:t>y</w:t>
      </w:r>
      <w:r w:rsidR="00CE2AA2" w:rsidRPr="00177434">
        <w:rPr>
          <w:szCs w:val="24"/>
          <w:lang w:val="en-US"/>
        </w:rPr>
        <w:t xml:space="preserve"> anxious and refused to play. The mother alleges that the father became enraged and threatened to pull the car over to smack him. The father is alleged to have told </w:t>
      </w:r>
      <w:r w:rsidR="009C7F97">
        <w:rPr>
          <w:szCs w:val="24"/>
          <w:lang w:val="en-US"/>
        </w:rPr>
        <w:t>C</w:t>
      </w:r>
      <w:r w:rsidR="00CE2AA2" w:rsidRPr="00177434">
        <w:rPr>
          <w:szCs w:val="24"/>
          <w:lang w:val="en-US"/>
        </w:rPr>
        <w:t xml:space="preserve"> to </w:t>
      </w:r>
      <w:r w:rsidR="00CE2AA2" w:rsidRPr="00177434">
        <w:rPr>
          <w:i/>
          <w:iCs/>
          <w:szCs w:val="24"/>
          <w:lang w:val="en-US"/>
        </w:rPr>
        <w:t>strap on a pair and stop being a fairy</w:t>
      </w:r>
      <w:r w:rsidR="00CE2AA2" w:rsidRPr="00177434">
        <w:rPr>
          <w:szCs w:val="24"/>
          <w:lang w:val="en-US"/>
        </w:rPr>
        <w:t xml:space="preserve">. </w:t>
      </w:r>
      <w:r w:rsidR="009C7F97">
        <w:rPr>
          <w:szCs w:val="24"/>
          <w:lang w:val="en-US"/>
        </w:rPr>
        <w:t>C</w:t>
      </w:r>
      <w:r w:rsidR="00CE2AA2" w:rsidRPr="00177434">
        <w:rPr>
          <w:szCs w:val="24"/>
          <w:lang w:val="en-US"/>
        </w:rPr>
        <w:t xml:space="preserve"> in his statement to the court details how he says his father would call him names and belittle him. He would, he says, call him pussy or fanny. As </w:t>
      </w:r>
      <w:r w:rsidR="00F77F1A" w:rsidRPr="00177434">
        <w:rPr>
          <w:szCs w:val="24"/>
          <w:lang w:val="en-US"/>
        </w:rPr>
        <w:t xml:space="preserve">far as </w:t>
      </w:r>
      <w:r w:rsidR="009C7F97">
        <w:rPr>
          <w:szCs w:val="24"/>
          <w:lang w:val="en-US"/>
        </w:rPr>
        <w:t>C</w:t>
      </w:r>
      <w:r w:rsidR="00F77F1A" w:rsidRPr="00177434">
        <w:rPr>
          <w:szCs w:val="24"/>
          <w:lang w:val="en-US"/>
        </w:rPr>
        <w:t xml:space="preserve"> was concerned it </w:t>
      </w:r>
      <w:r w:rsidR="00CE2AA2" w:rsidRPr="00177434">
        <w:rPr>
          <w:szCs w:val="24"/>
          <w:lang w:val="en-US"/>
        </w:rPr>
        <w:t>was never in jest and was in anger when what he did was not good enough or when he challenged his father</w:t>
      </w:r>
      <w:r w:rsidR="00F77F1A" w:rsidRPr="00177434">
        <w:rPr>
          <w:szCs w:val="24"/>
          <w:lang w:val="en-US"/>
        </w:rPr>
        <w:t xml:space="preserve">. </w:t>
      </w:r>
      <w:r w:rsidR="00112F0E" w:rsidRPr="00177434">
        <w:rPr>
          <w:szCs w:val="24"/>
          <w:lang w:val="en-US"/>
        </w:rPr>
        <w:lastRenderedPageBreak/>
        <w:t xml:space="preserve">I accept the father’s admission that he would tell </w:t>
      </w:r>
      <w:r w:rsidR="009C7F97">
        <w:rPr>
          <w:szCs w:val="24"/>
          <w:lang w:val="en-US"/>
        </w:rPr>
        <w:t>C</w:t>
      </w:r>
      <w:r w:rsidR="00112F0E" w:rsidRPr="00177434">
        <w:rPr>
          <w:szCs w:val="24"/>
          <w:lang w:val="en-US"/>
        </w:rPr>
        <w:t xml:space="preserve"> to man up or use words to that effect. </w:t>
      </w:r>
      <w:r w:rsidR="003522E2" w:rsidRPr="00177434">
        <w:rPr>
          <w:szCs w:val="24"/>
          <w:lang w:val="en-US"/>
        </w:rPr>
        <w:t xml:space="preserve">He admits that he used insensitive phrases. </w:t>
      </w:r>
      <w:r w:rsidR="00112F0E" w:rsidRPr="00177434">
        <w:rPr>
          <w:szCs w:val="24"/>
          <w:lang w:val="en-US"/>
        </w:rPr>
        <w:t xml:space="preserve">The father tells the court that he meant it in good humour but accepts, now that it has been pointed out to him, that it was an insensitive way to address </w:t>
      </w:r>
      <w:r w:rsidR="009C7F97">
        <w:rPr>
          <w:szCs w:val="24"/>
          <w:lang w:val="en-US"/>
        </w:rPr>
        <w:t>C</w:t>
      </w:r>
      <w:r w:rsidR="00112F0E" w:rsidRPr="00177434">
        <w:rPr>
          <w:szCs w:val="24"/>
          <w:lang w:val="en-US"/>
        </w:rPr>
        <w:t xml:space="preserve">. I accept that admission. It is contrary to </w:t>
      </w:r>
      <w:r w:rsidR="00D5427A" w:rsidRPr="00177434">
        <w:rPr>
          <w:szCs w:val="24"/>
          <w:lang w:val="en-US"/>
        </w:rPr>
        <w:t>self-interest</w:t>
      </w:r>
      <w:r w:rsidR="00112F0E" w:rsidRPr="00177434">
        <w:rPr>
          <w:szCs w:val="24"/>
          <w:lang w:val="en-US"/>
        </w:rPr>
        <w:t xml:space="preserve"> and thus likely </w:t>
      </w:r>
      <w:r w:rsidR="004332D2" w:rsidRPr="00177434">
        <w:rPr>
          <w:szCs w:val="24"/>
          <w:lang w:val="en-US"/>
        </w:rPr>
        <w:t>to be</w:t>
      </w:r>
      <w:r w:rsidR="00112F0E" w:rsidRPr="00177434">
        <w:rPr>
          <w:szCs w:val="24"/>
          <w:lang w:val="en-US"/>
        </w:rPr>
        <w:t xml:space="preserve"> true</w:t>
      </w:r>
      <w:r w:rsidR="004332D2" w:rsidRPr="00177434">
        <w:rPr>
          <w:szCs w:val="24"/>
          <w:lang w:val="en-US"/>
        </w:rPr>
        <w:t xml:space="preserve">. </w:t>
      </w:r>
      <w:r w:rsidR="00112F0E" w:rsidRPr="00177434">
        <w:rPr>
          <w:szCs w:val="24"/>
          <w:lang w:val="en-US"/>
        </w:rPr>
        <w:t xml:space="preserve">I also take into account the messaging I have seen between </w:t>
      </w:r>
      <w:r w:rsidR="009C7F97">
        <w:rPr>
          <w:szCs w:val="24"/>
          <w:lang w:val="en-US"/>
        </w:rPr>
        <w:t>C</w:t>
      </w:r>
      <w:r w:rsidR="00112F0E" w:rsidRPr="00177434">
        <w:rPr>
          <w:szCs w:val="24"/>
          <w:lang w:val="en-US"/>
        </w:rPr>
        <w:t xml:space="preserve"> and the father and </w:t>
      </w:r>
      <w:r w:rsidR="009C7F97">
        <w:rPr>
          <w:szCs w:val="24"/>
          <w:lang w:val="en-US"/>
        </w:rPr>
        <w:t>D</w:t>
      </w:r>
      <w:r w:rsidR="00112F0E" w:rsidRPr="00177434">
        <w:rPr>
          <w:szCs w:val="24"/>
          <w:lang w:val="en-US"/>
        </w:rPr>
        <w:t xml:space="preserve"> and the father. I accept the submission that there is a jocular nature to it. I have analyzed  elsewhere in this judgment, </w:t>
      </w:r>
      <w:r w:rsidR="009C7F97">
        <w:rPr>
          <w:szCs w:val="24"/>
          <w:lang w:val="en-US"/>
        </w:rPr>
        <w:t>D</w:t>
      </w:r>
      <w:r w:rsidR="00112F0E" w:rsidRPr="00177434">
        <w:rPr>
          <w:szCs w:val="24"/>
          <w:lang w:val="en-US"/>
        </w:rPr>
        <w:t xml:space="preserve">’s messaging with the father and what that in my judgment revealed about their relationship. I find the messaging between </w:t>
      </w:r>
      <w:r w:rsidR="009C7F97">
        <w:rPr>
          <w:szCs w:val="24"/>
          <w:lang w:val="en-US"/>
        </w:rPr>
        <w:t>C</w:t>
      </w:r>
      <w:r w:rsidR="00112F0E" w:rsidRPr="00177434">
        <w:rPr>
          <w:szCs w:val="24"/>
          <w:lang w:val="en-US"/>
        </w:rPr>
        <w:t xml:space="preserve"> and his father reveals a relaxed relationship. I find that was seen in the meeting between </w:t>
      </w:r>
      <w:r w:rsidR="009C7F97">
        <w:rPr>
          <w:szCs w:val="24"/>
          <w:lang w:val="en-US"/>
        </w:rPr>
        <w:t>C</w:t>
      </w:r>
      <w:r w:rsidR="00112F0E" w:rsidRPr="00177434">
        <w:rPr>
          <w:szCs w:val="24"/>
          <w:lang w:val="en-US"/>
        </w:rPr>
        <w:t xml:space="preserve"> and his father on 12 April 2023 as recorded by Mr </w:t>
      </w:r>
      <w:r w:rsidR="00E06117">
        <w:rPr>
          <w:szCs w:val="24"/>
          <w:lang w:val="en-US"/>
        </w:rPr>
        <w:t>A</w:t>
      </w:r>
      <w:r w:rsidR="00112F0E" w:rsidRPr="00177434">
        <w:rPr>
          <w:szCs w:val="24"/>
          <w:lang w:val="en-US"/>
        </w:rPr>
        <w:t xml:space="preserve">. There is no evidence before me which substantiates the mother’s allegation that the relationship between </w:t>
      </w:r>
      <w:r w:rsidR="009C7F97">
        <w:rPr>
          <w:szCs w:val="24"/>
          <w:lang w:val="en-US"/>
        </w:rPr>
        <w:t>C</w:t>
      </w:r>
      <w:r w:rsidR="00112F0E" w:rsidRPr="00177434">
        <w:rPr>
          <w:szCs w:val="24"/>
          <w:lang w:val="en-US"/>
        </w:rPr>
        <w:t xml:space="preserve"> and his father was emotionally abusive.</w:t>
      </w:r>
      <w:r w:rsidR="00874718" w:rsidRPr="00177434">
        <w:rPr>
          <w:szCs w:val="24"/>
          <w:lang w:val="en-US"/>
        </w:rPr>
        <w:t xml:space="preserve"> The father has no recollection of ever smacking </w:t>
      </w:r>
      <w:r w:rsidR="009C7F97">
        <w:rPr>
          <w:szCs w:val="24"/>
          <w:lang w:val="en-US"/>
        </w:rPr>
        <w:t>C</w:t>
      </w:r>
      <w:r w:rsidR="00874718" w:rsidRPr="00177434">
        <w:rPr>
          <w:szCs w:val="24"/>
          <w:lang w:val="en-US"/>
        </w:rPr>
        <w:t xml:space="preserve"> or threatening to do so. It is not alleged in this case that the father ever used physical chastisement on the children. </w:t>
      </w:r>
      <w:r w:rsidR="00566A2C" w:rsidRPr="00177434">
        <w:rPr>
          <w:szCs w:val="24"/>
          <w:lang w:val="en-US"/>
        </w:rPr>
        <w:t xml:space="preserve">There would thus be no purpose in his threatening to do so. </w:t>
      </w:r>
      <w:r w:rsidR="00B1510B" w:rsidRPr="00177434">
        <w:rPr>
          <w:szCs w:val="24"/>
          <w:lang w:val="en-US"/>
        </w:rPr>
        <w:t xml:space="preserve">I find that it is unlikely that the father ever made the threat as alleged. </w:t>
      </w:r>
    </w:p>
    <w:p w14:paraId="5A606749" w14:textId="47E94EEE" w:rsidR="003E1EAA" w:rsidRPr="00177434" w:rsidRDefault="003E1EAA" w:rsidP="004B527B">
      <w:pPr>
        <w:pStyle w:val="ParaLevel1"/>
        <w:numPr>
          <w:ilvl w:val="0"/>
          <w:numId w:val="13"/>
        </w:numPr>
        <w:rPr>
          <w:szCs w:val="24"/>
        </w:rPr>
      </w:pPr>
      <w:r w:rsidRPr="00177434">
        <w:rPr>
          <w:szCs w:val="24"/>
          <w:lang w:val="en-US"/>
        </w:rPr>
        <w:t xml:space="preserve">It is alleged that the father would squeeze the children’s hands so </w:t>
      </w:r>
      <w:r w:rsidR="00B03E6D" w:rsidRPr="00177434">
        <w:rPr>
          <w:szCs w:val="24"/>
          <w:lang w:val="en-US"/>
        </w:rPr>
        <w:t>tightly</w:t>
      </w:r>
      <w:r w:rsidRPr="00177434">
        <w:rPr>
          <w:szCs w:val="24"/>
          <w:lang w:val="en-US"/>
        </w:rPr>
        <w:t xml:space="preserve">, he would crush them. The father’s </w:t>
      </w:r>
      <w:r w:rsidR="00E556B0" w:rsidRPr="00177434">
        <w:rPr>
          <w:szCs w:val="24"/>
          <w:lang w:val="en-US"/>
        </w:rPr>
        <w:t>response</w:t>
      </w:r>
      <w:r w:rsidR="00B03E6D" w:rsidRPr="00177434">
        <w:rPr>
          <w:szCs w:val="24"/>
          <w:lang w:val="en-US"/>
        </w:rPr>
        <w:t xml:space="preserve"> </w:t>
      </w:r>
      <w:r w:rsidRPr="00177434">
        <w:rPr>
          <w:szCs w:val="24"/>
          <w:lang w:val="en-US"/>
        </w:rPr>
        <w:t>to this is</w:t>
      </w:r>
      <w:r w:rsidR="00E556B0" w:rsidRPr="00177434">
        <w:rPr>
          <w:szCs w:val="24"/>
          <w:lang w:val="en-US"/>
        </w:rPr>
        <w:t>, I find,</w:t>
      </w:r>
      <w:r w:rsidRPr="00177434">
        <w:rPr>
          <w:szCs w:val="24"/>
          <w:lang w:val="en-US"/>
        </w:rPr>
        <w:t xml:space="preserve"> simple and natural. </w:t>
      </w:r>
      <w:r w:rsidR="001719A0" w:rsidRPr="00177434">
        <w:rPr>
          <w:szCs w:val="24"/>
          <w:lang w:val="en-US"/>
        </w:rPr>
        <w:t xml:space="preserve">He would hold his children’s hands. He 100% would </w:t>
      </w:r>
      <w:r w:rsidR="00B03E6D" w:rsidRPr="00177434">
        <w:rPr>
          <w:szCs w:val="24"/>
          <w:lang w:val="en-US"/>
        </w:rPr>
        <w:t>squeeze</w:t>
      </w:r>
      <w:r w:rsidR="001719A0" w:rsidRPr="00177434">
        <w:rPr>
          <w:szCs w:val="24"/>
          <w:lang w:val="en-US"/>
        </w:rPr>
        <w:t xml:space="preserve"> the</w:t>
      </w:r>
      <w:r w:rsidR="00B03E6D" w:rsidRPr="00177434">
        <w:rPr>
          <w:szCs w:val="24"/>
          <w:lang w:val="en-US"/>
        </w:rPr>
        <w:t>m</w:t>
      </w:r>
      <w:r w:rsidR="001719A0" w:rsidRPr="00177434">
        <w:rPr>
          <w:szCs w:val="24"/>
          <w:lang w:val="en-US"/>
        </w:rPr>
        <w:t xml:space="preserve"> as any father does lovingly on a walk to </w:t>
      </w:r>
      <w:r w:rsidR="000B53EE">
        <w:rPr>
          <w:szCs w:val="24"/>
          <w:lang w:val="en-US"/>
        </w:rPr>
        <w:t>School</w:t>
      </w:r>
      <w:r w:rsidR="001719A0" w:rsidRPr="00177434">
        <w:rPr>
          <w:szCs w:val="24"/>
          <w:lang w:val="en-US"/>
        </w:rPr>
        <w:t xml:space="preserve"> but that he never squeezed them in anger. I accept </w:t>
      </w:r>
      <w:r w:rsidR="0091340D" w:rsidRPr="00177434">
        <w:rPr>
          <w:szCs w:val="24"/>
          <w:lang w:val="en-US"/>
        </w:rPr>
        <w:t>his</w:t>
      </w:r>
      <w:r w:rsidR="001719A0" w:rsidRPr="00177434">
        <w:rPr>
          <w:szCs w:val="24"/>
          <w:lang w:val="en-US"/>
        </w:rPr>
        <w:t xml:space="preserve"> evidence on this point. I find this is another example of </w:t>
      </w:r>
      <w:r w:rsidR="00724C08" w:rsidRPr="00177434">
        <w:rPr>
          <w:szCs w:val="24"/>
          <w:lang w:val="en-US"/>
        </w:rPr>
        <w:t>an actu</w:t>
      </w:r>
      <w:r w:rsidR="0091340D" w:rsidRPr="00177434">
        <w:rPr>
          <w:szCs w:val="24"/>
          <w:lang w:val="en-US"/>
        </w:rPr>
        <w:t xml:space="preserve">al occurrence </w:t>
      </w:r>
      <w:r w:rsidR="00724C08" w:rsidRPr="00177434">
        <w:rPr>
          <w:szCs w:val="24"/>
          <w:lang w:val="en-US"/>
        </w:rPr>
        <w:t xml:space="preserve"> being </w:t>
      </w:r>
      <w:r w:rsidR="0091340D" w:rsidRPr="00177434">
        <w:rPr>
          <w:szCs w:val="24"/>
          <w:lang w:val="en-US"/>
        </w:rPr>
        <w:t>exaggerated</w:t>
      </w:r>
      <w:r w:rsidR="00724C08" w:rsidRPr="00177434">
        <w:rPr>
          <w:szCs w:val="24"/>
          <w:lang w:val="en-US"/>
        </w:rPr>
        <w:t xml:space="preserve"> out of all proportion and becoming something it never was at the time.</w:t>
      </w:r>
    </w:p>
    <w:p w14:paraId="416B5086" w14:textId="4DB7F8F8" w:rsidR="004E3A84" w:rsidRPr="00177434" w:rsidRDefault="009C7F97" w:rsidP="004B527B">
      <w:pPr>
        <w:pStyle w:val="ParaLevel1"/>
        <w:numPr>
          <w:ilvl w:val="0"/>
          <w:numId w:val="13"/>
        </w:numPr>
        <w:rPr>
          <w:szCs w:val="24"/>
        </w:rPr>
      </w:pPr>
      <w:r>
        <w:rPr>
          <w:szCs w:val="24"/>
          <w:lang w:val="en-US"/>
        </w:rPr>
        <w:t>C</w:t>
      </w:r>
      <w:r w:rsidR="00527C34" w:rsidRPr="00177434">
        <w:rPr>
          <w:szCs w:val="24"/>
          <w:lang w:val="en-US"/>
        </w:rPr>
        <w:t xml:space="preserve"> in his statement to this court states that </w:t>
      </w:r>
      <w:r w:rsidR="00527C34" w:rsidRPr="00177434">
        <w:rPr>
          <w:szCs w:val="24"/>
        </w:rPr>
        <w:t xml:space="preserve">“My dad did kick me when I was about 13 years old when I was staying at his house. </w:t>
      </w:r>
      <w:r>
        <w:rPr>
          <w:szCs w:val="24"/>
        </w:rPr>
        <w:t>D</w:t>
      </w:r>
      <w:r w:rsidR="00527C34" w:rsidRPr="00177434">
        <w:rPr>
          <w:szCs w:val="24"/>
        </w:rPr>
        <w:t xml:space="preserve"> and </w:t>
      </w:r>
      <w:r>
        <w:rPr>
          <w:szCs w:val="24"/>
        </w:rPr>
        <w:t>E</w:t>
      </w:r>
      <w:r w:rsidR="00527C34" w:rsidRPr="00177434">
        <w:rPr>
          <w:szCs w:val="24"/>
        </w:rPr>
        <w:t xml:space="preserve"> were there. We were playing with nerf guns in the house in the hallway. I hit my dad with a nerf pellet (spongy thing). My dad reacted angrily and he turned on me and kicked me hard in my thigh. I fell to the floor and cried out in pain. He glared at me and walked off and left me lying there. I crawled to the bathroom as I was unable to walk and locked myself in the bathroom and started crying. I was in so much pain. I called my mum and told her and shortly after just went to bed; I just wanted to hide. There was a big bruise on my leg and it really hurt. My dad did not even bother checking up on me or did not even speak to me”.</w:t>
      </w:r>
      <w:r w:rsidR="003D0A72" w:rsidRPr="00177434">
        <w:rPr>
          <w:szCs w:val="24"/>
        </w:rPr>
        <w:t xml:space="preserve"> </w:t>
      </w:r>
      <w:r w:rsidR="00B71379" w:rsidRPr="00177434">
        <w:rPr>
          <w:szCs w:val="24"/>
        </w:rPr>
        <w:t xml:space="preserve"> I </w:t>
      </w:r>
      <w:r w:rsidR="000E0CB6" w:rsidRPr="00177434">
        <w:rPr>
          <w:szCs w:val="24"/>
        </w:rPr>
        <w:t>remind</w:t>
      </w:r>
      <w:r w:rsidR="00B71379" w:rsidRPr="00177434">
        <w:rPr>
          <w:szCs w:val="24"/>
        </w:rPr>
        <w:t xml:space="preserve"> myself that by the time </w:t>
      </w:r>
      <w:r>
        <w:rPr>
          <w:szCs w:val="24"/>
        </w:rPr>
        <w:t>C</w:t>
      </w:r>
      <w:r w:rsidR="00B71379" w:rsidRPr="00177434">
        <w:rPr>
          <w:szCs w:val="24"/>
        </w:rPr>
        <w:t xml:space="preserve"> came to give this statement, he was polarised and siding with his mother. I take that into account when weighing his evidence</w:t>
      </w:r>
      <w:r w:rsidR="000E0CB6" w:rsidRPr="00177434">
        <w:rPr>
          <w:szCs w:val="24"/>
        </w:rPr>
        <w:t xml:space="preserve">. </w:t>
      </w:r>
      <w:r w:rsidR="003D0A72" w:rsidRPr="00177434">
        <w:rPr>
          <w:szCs w:val="24"/>
        </w:rPr>
        <w:t xml:space="preserve">This is the incident about which Ms </w:t>
      </w:r>
      <w:r w:rsidR="008908EE">
        <w:rPr>
          <w:szCs w:val="24"/>
        </w:rPr>
        <w:t>R</w:t>
      </w:r>
      <w:r w:rsidR="003D0A72" w:rsidRPr="00177434">
        <w:rPr>
          <w:szCs w:val="24"/>
        </w:rPr>
        <w:t xml:space="preserve"> gave evidence. I have found her evidence to be credible. She did not exaggerate and accepted that she did not see the kick</w:t>
      </w:r>
      <w:r w:rsidR="0037408D" w:rsidRPr="00177434">
        <w:rPr>
          <w:szCs w:val="24"/>
        </w:rPr>
        <w:t>.</w:t>
      </w:r>
      <w:r w:rsidR="007C3D09" w:rsidRPr="00177434">
        <w:rPr>
          <w:szCs w:val="24"/>
        </w:rPr>
        <w:t xml:space="preserve"> She recounted how upset </w:t>
      </w:r>
      <w:r>
        <w:rPr>
          <w:szCs w:val="24"/>
        </w:rPr>
        <w:t>C</w:t>
      </w:r>
      <w:r w:rsidR="007C3D09" w:rsidRPr="00177434">
        <w:rPr>
          <w:szCs w:val="24"/>
        </w:rPr>
        <w:t xml:space="preserve"> was. </w:t>
      </w:r>
      <w:r w:rsidR="0037408D" w:rsidRPr="00177434">
        <w:rPr>
          <w:szCs w:val="24"/>
        </w:rPr>
        <w:t xml:space="preserve"> The father admits that he gave </w:t>
      </w:r>
      <w:r>
        <w:rPr>
          <w:szCs w:val="24"/>
        </w:rPr>
        <w:t>C</w:t>
      </w:r>
      <w:r w:rsidR="0037408D" w:rsidRPr="00177434">
        <w:rPr>
          <w:szCs w:val="24"/>
        </w:rPr>
        <w:t xml:space="preserve"> a dead leg on this occasion </w:t>
      </w:r>
      <w:r w:rsidR="00284E22" w:rsidRPr="00177434">
        <w:rPr>
          <w:szCs w:val="24"/>
        </w:rPr>
        <w:t>b</w:t>
      </w:r>
      <w:r w:rsidR="0037408D" w:rsidRPr="00177434">
        <w:rPr>
          <w:szCs w:val="24"/>
        </w:rPr>
        <w:t>ut says it was accidental</w:t>
      </w:r>
      <w:r w:rsidR="00356F5F" w:rsidRPr="00177434">
        <w:rPr>
          <w:szCs w:val="24"/>
        </w:rPr>
        <w:t xml:space="preserve">. In the </w:t>
      </w:r>
      <w:r w:rsidR="00D542FF">
        <w:rPr>
          <w:szCs w:val="24"/>
        </w:rPr>
        <w:t>SPECIALIST FAMILY SERVICE</w:t>
      </w:r>
      <w:r w:rsidR="00356F5F" w:rsidRPr="00177434">
        <w:rPr>
          <w:szCs w:val="24"/>
        </w:rPr>
        <w:t xml:space="preserve">assessment dated March 2023 the father accepted that it was unacceptable that he had caused </w:t>
      </w:r>
      <w:r>
        <w:rPr>
          <w:szCs w:val="24"/>
        </w:rPr>
        <w:t>C</w:t>
      </w:r>
      <w:r w:rsidR="00356F5F" w:rsidRPr="00177434">
        <w:rPr>
          <w:szCs w:val="24"/>
        </w:rPr>
        <w:t xml:space="preserve"> injury and I find it was. He agreed not to engage in horseplay again. </w:t>
      </w:r>
      <w:r w:rsidR="00591404" w:rsidRPr="00177434">
        <w:rPr>
          <w:szCs w:val="24"/>
        </w:rPr>
        <w:t>He did not accep</w:t>
      </w:r>
      <w:r w:rsidR="007C3D09" w:rsidRPr="00177434">
        <w:rPr>
          <w:szCs w:val="24"/>
        </w:rPr>
        <w:t>t</w:t>
      </w:r>
      <w:r w:rsidR="00591404" w:rsidRPr="00177434">
        <w:rPr>
          <w:szCs w:val="24"/>
        </w:rPr>
        <w:t xml:space="preserve"> that the kick was intentional and it has been his case that it was intended to be a playful kick to </w:t>
      </w:r>
      <w:r>
        <w:rPr>
          <w:szCs w:val="24"/>
        </w:rPr>
        <w:t>C</w:t>
      </w:r>
      <w:r w:rsidR="00591404" w:rsidRPr="00177434">
        <w:rPr>
          <w:szCs w:val="24"/>
        </w:rPr>
        <w:t>’s b</w:t>
      </w:r>
      <w:r w:rsidR="000704B2" w:rsidRPr="00177434">
        <w:rPr>
          <w:szCs w:val="24"/>
        </w:rPr>
        <w:t xml:space="preserve">uttocks during a high octane game involving NERF guns and playfighting. </w:t>
      </w:r>
      <w:r w:rsidR="000A04DB" w:rsidRPr="00177434">
        <w:rPr>
          <w:szCs w:val="24"/>
        </w:rPr>
        <w:t xml:space="preserve">In that context he told Dr Proudman that </w:t>
      </w:r>
      <w:r w:rsidR="000A04DB" w:rsidRPr="00177434">
        <w:rPr>
          <w:i/>
          <w:iCs/>
          <w:szCs w:val="24"/>
        </w:rPr>
        <w:t xml:space="preserve">he meant to kick him. </w:t>
      </w:r>
      <w:r w:rsidR="000A04DB" w:rsidRPr="00177434">
        <w:rPr>
          <w:szCs w:val="24"/>
        </w:rPr>
        <w:t xml:space="preserve"> Having heard and read all the evidence</w:t>
      </w:r>
      <w:r w:rsidR="007C3D09" w:rsidRPr="00177434">
        <w:rPr>
          <w:szCs w:val="24"/>
        </w:rPr>
        <w:t>,</w:t>
      </w:r>
      <w:r w:rsidR="000A04DB" w:rsidRPr="00177434">
        <w:rPr>
          <w:szCs w:val="24"/>
        </w:rPr>
        <w:t xml:space="preserve"> I have concluded that this was a high octane </w:t>
      </w:r>
      <w:r w:rsidR="00EB02E9" w:rsidRPr="00177434">
        <w:rPr>
          <w:szCs w:val="24"/>
        </w:rPr>
        <w:t>game involving running around, hitting each other with pillows and firing NERF guns</w:t>
      </w:r>
      <w:r w:rsidR="00584D55" w:rsidRPr="00177434">
        <w:rPr>
          <w:szCs w:val="24"/>
        </w:rPr>
        <w:t xml:space="preserve">. In that context the father meant to give his son a light kick </w:t>
      </w:r>
      <w:r w:rsidR="00040974" w:rsidRPr="00177434">
        <w:rPr>
          <w:szCs w:val="24"/>
        </w:rPr>
        <w:t xml:space="preserve">and missed the target giving </w:t>
      </w:r>
      <w:r>
        <w:rPr>
          <w:szCs w:val="24"/>
        </w:rPr>
        <w:t>C</w:t>
      </w:r>
      <w:r w:rsidR="00040974" w:rsidRPr="00177434">
        <w:rPr>
          <w:szCs w:val="24"/>
        </w:rPr>
        <w:t xml:space="preserve"> a dead leg instead. I find it was not deliberate in the sense that the father did not intend to cause </w:t>
      </w:r>
      <w:r>
        <w:rPr>
          <w:szCs w:val="24"/>
        </w:rPr>
        <w:t>C</w:t>
      </w:r>
      <w:r w:rsidR="00040974" w:rsidRPr="00177434">
        <w:rPr>
          <w:szCs w:val="24"/>
        </w:rPr>
        <w:t xml:space="preserve"> harm. </w:t>
      </w:r>
      <w:r w:rsidR="0075522E" w:rsidRPr="00177434">
        <w:rPr>
          <w:szCs w:val="24"/>
        </w:rPr>
        <w:t xml:space="preserve">I find that it is an example of horseplay </w:t>
      </w:r>
      <w:r w:rsidR="00284E22" w:rsidRPr="00177434">
        <w:rPr>
          <w:szCs w:val="24"/>
        </w:rPr>
        <w:t>which began in laughter and ended in tears.</w:t>
      </w:r>
      <w:r w:rsidR="00B30BE5" w:rsidRPr="00177434">
        <w:rPr>
          <w:szCs w:val="24"/>
        </w:rPr>
        <w:t xml:space="preserve"> I accept that it caused </w:t>
      </w:r>
      <w:r>
        <w:rPr>
          <w:szCs w:val="24"/>
        </w:rPr>
        <w:t>C</w:t>
      </w:r>
      <w:r w:rsidR="00B30BE5" w:rsidRPr="00177434">
        <w:rPr>
          <w:szCs w:val="24"/>
        </w:rPr>
        <w:t xml:space="preserve"> bruising. </w:t>
      </w:r>
      <w:r w:rsidR="00284E22" w:rsidRPr="00177434">
        <w:rPr>
          <w:szCs w:val="24"/>
        </w:rPr>
        <w:t xml:space="preserve"> </w:t>
      </w:r>
      <w:r w:rsidR="00F45DDB" w:rsidRPr="00177434">
        <w:rPr>
          <w:szCs w:val="24"/>
        </w:rPr>
        <w:t xml:space="preserve">I find that the father is genuinely contrite </w:t>
      </w:r>
      <w:r w:rsidR="00B27703" w:rsidRPr="00177434">
        <w:rPr>
          <w:szCs w:val="24"/>
        </w:rPr>
        <w:t>about this</w:t>
      </w:r>
      <w:r w:rsidR="00F45DDB" w:rsidRPr="00177434">
        <w:rPr>
          <w:szCs w:val="24"/>
        </w:rPr>
        <w:t xml:space="preserve"> incident and that his message to </w:t>
      </w:r>
      <w:r>
        <w:rPr>
          <w:szCs w:val="24"/>
        </w:rPr>
        <w:t>C</w:t>
      </w:r>
      <w:r w:rsidR="00F45DDB" w:rsidRPr="00177434">
        <w:rPr>
          <w:szCs w:val="24"/>
        </w:rPr>
        <w:t xml:space="preserve"> dated 30 September 2020 is telling. It states </w:t>
      </w:r>
      <w:r w:rsidR="004E3A84" w:rsidRPr="00177434">
        <w:rPr>
          <w:i/>
          <w:iCs/>
          <w:szCs w:val="24"/>
        </w:rPr>
        <w:t xml:space="preserve">I love you darling it's not your fault it was mine you know I meant to kick you but only in fun way it wasn't meant to </w:t>
      </w:r>
      <w:r w:rsidR="004E3A84" w:rsidRPr="00177434">
        <w:rPr>
          <w:i/>
          <w:iCs/>
          <w:szCs w:val="24"/>
        </w:rPr>
        <w:lastRenderedPageBreak/>
        <w:t>give you dead leg. I love don't worry it will all be ok just wish I had used pillow instead like you xxx</w:t>
      </w:r>
      <w:r w:rsidR="003133D2" w:rsidRPr="00177434">
        <w:rPr>
          <w:szCs w:val="24"/>
        </w:rPr>
        <w:t xml:space="preserve"> </w:t>
      </w:r>
      <w:r w:rsidR="009D04DA" w:rsidRPr="00177434">
        <w:rPr>
          <w:szCs w:val="24"/>
        </w:rPr>
        <w:t xml:space="preserve">. According to Mr </w:t>
      </w:r>
      <w:r w:rsidR="00E06117">
        <w:rPr>
          <w:szCs w:val="24"/>
        </w:rPr>
        <w:t>A</w:t>
      </w:r>
      <w:r w:rsidR="009D04DA" w:rsidRPr="00177434">
        <w:rPr>
          <w:szCs w:val="24"/>
        </w:rPr>
        <w:t>’s note of th</w:t>
      </w:r>
      <w:r w:rsidR="00AA6584" w:rsidRPr="00177434">
        <w:rPr>
          <w:szCs w:val="24"/>
        </w:rPr>
        <w:t xml:space="preserve">e 21 April 2023 meeting between </w:t>
      </w:r>
      <w:r>
        <w:rPr>
          <w:szCs w:val="24"/>
        </w:rPr>
        <w:t>C</w:t>
      </w:r>
      <w:r w:rsidR="00AA6584" w:rsidRPr="00177434">
        <w:rPr>
          <w:szCs w:val="24"/>
        </w:rPr>
        <w:t xml:space="preserve"> and the father, the father said how lightly he kicked </w:t>
      </w:r>
      <w:r>
        <w:rPr>
          <w:szCs w:val="24"/>
        </w:rPr>
        <w:t>C</w:t>
      </w:r>
      <w:r w:rsidR="00AA6584" w:rsidRPr="00177434">
        <w:rPr>
          <w:szCs w:val="24"/>
        </w:rPr>
        <w:t xml:space="preserve"> and that </w:t>
      </w:r>
      <w:r>
        <w:rPr>
          <w:szCs w:val="24"/>
        </w:rPr>
        <w:t>C</w:t>
      </w:r>
      <w:r w:rsidR="00AA6584" w:rsidRPr="00177434">
        <w:rPr>
          <w:szCs w:val="24"/>
        </w:rPr>
        <w:t xml:space="preserve"> acknowledged that. I have already set out that I accept Mr </w:t>
      </w:r>
      <w:r w:rsidR="00E06117">
        <w:rPr>
          <w:szCs w:val="24"/>
        </w:rPr>
        <w:t>A</w:t>
      </w:r>
      <w:r w:rsidR="00AA6584" w:rsidRPr="00177434">
        <w:rPr>
          <w:szCs w:val="24"/>
        </w:rPr>
        <w:t xml:space="preserve">’s account of this meeting. The father’s </w:t>
      </w:r>
      <w:r w:rsidR="00FD7425" w:rsidRPr="00177434">
        <w:rPr>
          <w:szCs w:val="24"/>
        </w:rPr>
        <w:t xml:space="preserve">account in the meeting is at one with his private, earlier message to </w:t>
      </w:r>
      <w:r>
        <w:rPr>
          <w:szCs w:val="24"/>
        </w:rPr>
        <w:t>C</w:t>
      </w:r>
      <w:r w:rsidR="00FD7425" w:rsidRPr="00177434">
        <w:rPr>
          <w:szCs w:val="24"/>
        </w:rPr>
        <w:t xml:space="preserve">. </w:t>
      </w:r>
      <w:r w:rsidR="003133D2" w:rsidRPr="00177434">
        <w:rPr>
          <w:szCs w:val="24"/>
        </w:rPr>
        <w:t>I find that in that message passing between father and son</w:t>
      </w:r>
      <w:r w:rsidR="00713CEC" w:rsidRPr="00177434">
        <w:rPr>
          <w:szCs w:val="24"/>
        </w:rPr>
        <w:t>,</w:t>
      </w:r>
      <w:r w:rsidR="00F206D5" w:rsidRPr="00177434">
        <w:rPr>
          <w:szCs w:val="24"/>
        </w:rPr>
        <w:t xml:space="preserve"> which was never intended to be seen by this court, the father told the truth. I accept his account.</w:t>
      </w:r>
      <w:r w:rsidR="00500023" w:rsidRPr="00177434">
        <w:rPr>
          <w:szCs w:val="24"/>
        </w:rPr>
        <w:t xml:space="preserve"> By </w:t>
      </w:r>
      <w:r w:rsidR="009423E8" w:rsidRPr="00177434">
        <w:rPr>
          <w:szCs w:val="24"/>
        </w:rPr>
        <w:t xml:space="preserve">September 2023 </w:t>
      </w:r>
      <w:r>
        <w:rPr>
          <w:szCs w:val="24"/>
        </w:rPr>
        <w:t>C</w:t>
      </w:r>
      <w:r w:rsidR="009423E8" w:rsidRPr="00177434">
        <w:rPr>
          <w:szCs w:val="24"/>
        </w:rPr>
        <w:t xml:space="preserve">’s allegation against the father was that the kick was deliberate </w:t>
      </w:r>
      <w:r w:rsidR="00352DCB" w:rsidRPr="00177434">
        <w:rPr>
          <w:szCs w:val="24"/>
        </w:rPr>
        <w:t xml:space="preserve">and that his father had touched him inappropriately. This is, I find, another example of a </w:t>
      </w:r>
      <w:r w:rsidR="0081457F" w:rsidRPr="00177434">
        <w:rPr>
          <w:szCs w:val="24"/>
        </w:rPr>
        <w:t>kernel</w:t>
      </w:r>
      <w:r w:rsidR="00352DCB" w:rsidRPr="00177434">
        <w:rPr>
          <w:szCs w:val="24"/>
        </w:rPr>
        <w:t xml:space="preserve"> of truth being exaggerated and becoming </w:t>
      </w:r>
      <w:r w:rsidR="009D04DA" w:rsidRPr="00177434">
        <w:rPr>
          <w:szCs w:val="24"/>
        </w:rPr>
        <w:t>something</w:t>
      </w:r>
      <w:r w:rsidR="00352DCB" w:rsidRPr="00177434">
        <w:rPr>
          <w:szCs w:val="24"/>
        </w:rPr>
        <w:t xml:space="preserve"> far more </w:t>
      </w:r>
      <w:r w:rsidR="009D04DA" w:rsidRPr="00177434">
        <w:rPr>
          <w:szCs w:val="24"/>
        </w:rPr>
        <w:t>sinister</w:t>
      </w:r>
      <w:r w:rsidR="00352DCB" w:rsidRPr="00177434">
        <w:rPr>
          <w:szCs w:val="24"/>
        </w:rPr>
        <w:t xml:space="preserve"> than it ever actually was. </w:t>
      </w:r>
      <w:r w:rsidR="00881074" w:rsidRPr="00177434">
        <w:rPr>
          <w:szCs w:val="24"/>
        </w:rPr>
        <w:t xml:space="preserve">That evolution is, I find, likely to be as result of the polarisation of </w:t>
      </w:r>
      <w:r>
        <w:rPr>
          <w:szCs w:val="24"/>
        </w:rPr>
        <w:t>C</w:t>
      </w:r>
      <w:r w:rsidR="00881074" w:rsidRPr="00177434">
        <w:rPr>
          <w:szCs w:val="24"/>
        </w:rPr>
        <w:t xml:space="preserve"> and his exposure to his mother’s narrative</w:t>
      </w:r>
      <w:r w:rsidR="00E019B4" w:rsidRPr="00177434">
        <w:rPr>
          <w:szCs w:val="24"/>
        </w:rPr>
        <w:t xml:space="preserve"> which he has come to adopt. </w:t>
      </w:r>
    </w:p>
    <w:p w14:paraId="0DD30662" w14:textId="6A2D30A1" w:rsidR="004E3A84" w:rsidRPr="00177434" w:rsidRDefault="00E019B4" w:rsidP="004B527B">
      <w:pPr>
        <w:pStyle w:val="ParaLevel1"/>
        <w:numPr>
          <w:ilvl w:val="0"/>
          <w:numId w:val="13"/>
        </w:numPr>
        <w:rPr>
          <w:szCs w:val="24"/>
        </w:rPr>
      </w:pPr>
      <w:r w:rsidRPr="00177434">
        <w:rPr>
          <w:szCs w:val="24"/>
        </w:rPr>
        <w:t xml:space="preserve">It is alleged that when </w:t>
      </w:r>
      <w:r w:rsidR="009C7F97">
        <w:rPr>
          <w:szCs w:val="24"/>
        </w:rPr>
        <w:t>C</w:t>
      </w:r>
      <w:r w:rsidRPr="00177434">
        <w:rPr>
          <w:szCs w:val="24"/>
        </w:rPr>
        <w:t xml:space="preserve"> tried to intervene in an argument between his parents, his father </w:t>
      </w:r>
      <w:r w:rsidR="007B4610" w:rsidRPr="00177434">
        <w:rPr>
          <w:szCs w:val="24"/>
        </w:rPr>
        <w:t xml:space="preserve">picked him </w:t>
      </w:r>
      <w:r w:rsidR="00587FB6" w:rsidRPr="00177434">
        <w:rPr>
          <w:szCs w:val="24"/>
        </w:rPr>
        <w:t>up</w:t>
      </w:r>
      <w:r w:rsidR="007B4610" w:rsidRPr="00177434">
        <w:rPr>
          <w:szCs w:val="24"/>
        </w:rPr>
        <w:t xml:space="preserve"> and threw him to the ground. </w:t>
      </w:r>
      <w:r w:rsidR="00587FB6" w:rsidRPr="00177434">
        <w:rPr>
          <w:szCs w:val="24"/>
        </w:rPr>
        <w:t xml:space="preserve">The father in an account of the incident to Mr </w:t>
      </w:r>
      <w:r w:rsidR="00E06117">
        <w:rPr>
          <w:szCs w:val="24"/>
        </w:rPr>
        <w:t>W</w:t>
      </w:r>
      <w:r w:rsidR="00587FB6" w:rsidRPr="00177434">
        <w:rPr>
          <w:szCs w:val="24"/>
        </w:rPr>
        <w:t xml:space="preserve"> on 9 August 2022 </w:t>
      </w:r>
      <w:r w:rsidR="000C47B7" w:rsidRPr="00177434">
        <w:rPr>
          <w:szCs w:val="24"/>
        </w:rPr>
        <w:t xml:space="preserve">described an argument between him and the mother during </w:t>
      </w:r>
      <w:r w:rsidR="00DF01D6" w:rsidRPr="00177434">
        <w:rPr>
          <w:szCs w:val="24"/>
        </w:rPr>
        <w:t xml:space="preserve"> the marriage in </w:t>
      </w:r>
      <w:r w:rsidR="000C47B7" w:rsidRPr="00177434">
        <w:rPr>
          <w:szCs w:val="24"/>
        </w:rPr>
        <w:t xml:space="preserve">which </w:t>
      </w:r>
      <w:r w:rsidR="009C7F97">
        <w:rPr>
          <w:szCs w:val="24"/>
        </w:rPr>
        <w:t>C</w:t>
      </w:r>
      <w:r w:rsidR="000C47B7" w:rsidRPr="00177434">
        <w:rPr>
          <w:szCs w:val="24"/>
        </w:rPr>
        <w:t xml:space="preserve"> began to kick his father. The father picked </w:t>
      </w:r>
      <w:r w:rsidR="009C7F97">
        <w:rPr>
          <w:szCs w:val="24"/>
        </w:rPr>
        <w:t>C</w:t>
      </w:r>
      <w:r w:rsidR="000C47B7" w:rsidRPr="00177434">
        <w:rPr>
          <w:szCs w:val="24"/>
        </w:rPr>
        <w:t xml:space="preserve"> up and sat him down on the floor. On the </w:t>
      </w:r>
      <w:r w:rsidR="00847929" w:rsidRPr="00177434">
        <w:rPr>
          <w:szCs w:val="24"/>
        </w:rPr>
        <w:t>mother’s</w:t>
      </w:r>
      <w:r w:rsidR="000C47B7" w:rsidRPr="00177434">
        <w:rPr>
          <w:szCs w:val="24"/>
        </w:rPr>
        <w:t xml:space="preserve"> </w:t>
      </w:r>
      <w:r w:rsidR="00847929" w:rsidRPr="00177434">
        <w:rPr>
          <w:szCs w:val="24"/>
        </w:rPr>
        <w:t>b</w:t>
      </w:r>
      <w:r w:rsidR="000C47B7" w:rsidRPr="00177434">
        <w:rPr>
          <w:szCs w:val="24"/>
        </w:rPr>
        <w:t xml:space="preserve">ehalf it is argued that this is a minimisation of what happened as the father seeks to control </w:t>
      </w:r>
      <w:r w:rsidR="00DF01D6" w:rsidRPr="00177434">
        <w:rPr>
          <w:szCs w:val="24"/>
        </w:rPr>
        <w:t>the</w:t>
      </w:r>
      <w:r w:rsidR="000C47B7" w:rsidRPr="00177434">
        <w:rPr>
          <w:szCs w:val="24"/>
        </w:rPr>
        <w:t xml:space="preserve"> narrative. </w:t>
      </w:r>
      <w:r w:rsidR="00CE35CF" w:rsidRPr="00177434">
        <w:rPr>
          <w:szCs w:val="24"/>
        </w:rPr>
        <w:t xml:space="preserve">However I consider that it is an admission made by the father against </w:t>
      </w:r>
      <w:r w:rsidR="00502C77" w:rsidRPr="00177434">
        <w:rPr>
          <w:szCs w:val="24"/>
        </w:rPr>
        <w:t>self-interest</w:t>
      </w:r>
      <w:r w:rsidR="00CE35CF" w:rsidRPr="00177434">
        <w:rPr>
          <w:szCs w:val="24"/>
        </w:rPr>
        <w:t xml:space="preserve"> and is likely to be true. </w:t>
      </w:r>
      <w:r w:rsidR="00847929" w:rsidRPr="00177434">
        <w:rPr>
          <w:szCs w:val="24"/>
        </w:rPr>
        <w:t xml:space="preserve">Over time </w:t>
      </w:r>
      <w:r w:rsidR="009C7F97">
        <w:rPr>
          <w:szCs w:val="24"/>
        </w:rPr>
        <w:t>C</w:t>
      </w:r>
      <w:r w:rsidR="00847929" w:rsidRPr="00177434">
        <w:rPr>
          <w:szCs w:val="24"/>
        </w:rPr>
        <w:t>’s account of this incident has evolved and become more serious</w:t>
      </w:r>
      <w:r w:rsidR="00E667B0" w:rsidRPr="00177434">
        <w:rPr>
          <w:szCs w:val="24"/>
        </w:rPr>
        <w:t xml:space="preserve">. In July 2022 it was that his father took him by the shoulder and caused him to fall </w:t>
      </w:r>
      <w:r w:rsidR="00575964" w:rsidRPr="00177434">
        <w:rPr>
          <w:szCs w:val="24"/>
        </w:rPr>
        <w:t xml:space="preserve">on a box of wood and cut his back. In his statement in January 2022 </w:t>
      </w:r>
      <w:r w:rsidR="009C7F97">
        <w:rPr>
          <w:szCs w:val="24"/>
        </w:rPr>
        <w:t>C</w:t>
      </w:r>
      <w:r w:rsidR="00575964" w:rsidRPr="00177434">
        <w:rPr>
          <w:szCs w:val="24"/>
        </w:rPr>
        <w:t xml:space="preserve"> tells this court </w:t>
      </w:r>
      <w:r w:rsidR="00575964" w:rsidRPr="00177434">
        <w:rPr>
          <w:i/>
          <w:iCs/>
          <w:szCs w:val="24"/>
        </w:rPr>
        <w:t xml:space="preserve">he picked me up and pushed me down out of the way into a wooden plant box thing he </w:t>
      </w:r>
      <w:r w:rsidR="005935E6" w:rsidRPr="00177434">
        <w:rPr>
          <w:i/>
          <w:iCs/>
          <w:szCs w:val="24"/>
        </w:rPr>
        <w:t xml:space="preserve">made, with the corner cutting into my back. </w:t>
      </w:r>
      <w:r w:rsidR="000B21C0" w:rsidRPr="00177434">
        <w:rPr>
          <w:szCs w:val="24"/>
        </w:rPr>
        <w:t xml:space="preserve"> I remind myself that t</w:t>
      </w:r>
      <w:r w:rsidR="0020335E" w:rsidRPr="00177434">
        <w:rPr>
          <w:szCs w:val="24"/>
        </w:rPr>
        <w:t>h</w:t>
      </w:r>
      <w:r w:rsidR="000B21C0" w:rsidRPr="00177434">
        <w:rPr>
          <w:szCs w:val="24"/>
        </w:rPr>
        <w:t xml:space="preserve">is incident occurred prior to separation </w:t>
      </w:r>
      <w:r w:rsidR="00675450" w:rsidRPr="00177434">
        <w:rPr>
          <w:szCs w:val="24"/>
        </w:rPr>
        <w:t xml:space="preserve">in probably 2016. The parents did not separate until October 2018 and it is only after separation that this </w:t>
      </w:r>
      <w:r w:rsidR="00B30E1C" w:rsidRPr="00177434">
        <w:rPr>
          <w:szCs w:val="24"/>
        </w:rPr>
        <w:t>incident took on any significance</w:t>
      </w:r>
      <w:r w:rsidR="00273C3C" w:rsidRPr="00177434">
        <w:rPr>
          <w:szCs w:val="24"/>
        </w:rPr>
        <w:t xml:space="preserve"> and grew in fact and stature</w:t>
      </w:r>
      <w:r w:rsidR="00B30E1C" w:rsidRPr="00177434">
        <w:rPr>
          <w:szCs w:val="24"/>
        </w:rPr>
        <w:t xml:space="preserve">. </w:t>
      </w:r>
      <w:r w:rsidR="00DF01D6" w:rsidRPr="00177434">
        <w:rPr>
          <w:szCs w:val="24"/>
        </w:rPr>
        <w:t>Looking at</w:t>
      </w:r>
      <w:r w:rsidR="00236566" w:rsidRPr="00177434">
        <w:rPr>
          <w:szCs w:val="24"/>
        </w:rPr>
        <w:t xml:space="preserve"> all the evidence I find that there was an incident during the marriage when the parents were arguing and </w:t>
      </w:r>
      <w:r w:rsidR="009C7F97">
        <w:rPr>
          <w:szCs w:val="24"/>
        </w:rPr>
        <w:t>C</w:t>
      </w:r>
      <w:r w:rsidR="00236566" w:rsidRPr="00177434">
        <w:rPr>
          <w:szCs w:val="24"/>
        </w:rPr>
        <w:t xml:space="preserve"> intervened by kicking his father. I find the father responsibly removed </w:t>
      </w:r>
      <w:r w:rsidR="009C7F97">
        <w:rPr>
          <w:szCs w:val="24"/>
        </w:rPr>
        <w:t>C</w:t>
      </w:r>
      <w:r w:rsidR="00236566" w:rsidRPr="00177434">
        <w:rPr>
          <w:szCs w:val="24"/>
        </w:rPr>
        <w:t xml:space="preserve"> from the argument</w:t>
      </w:r>
      <w:r w:rsidR="00273C3C" w:rsidRPr="00177434">
        <w:rPr>
          <w:szCs w:val="24"/>
        </w:rPr>
        <w:t xml:space="preserve"> and sat him down.</w:t>
      </w:r>
    </w:p>
    <w:p w14:paraId="3F9A25DB" w14:textId="77777777" w:rsidR="00D20221" w:rsidRDefault="007D0037" w:rsidP="00D20221">
      <w:pPr>
        <w:pStyle w:val="ParaLevel1"/>
        <w:numPr>
          <w:ilvl w:val="0"/>
          <w:numId w:val="13"/>
        </w:numPr>
        <w:rPr>
          <w:szCs w:val="24"/>
        </w:rPr>
      </w:pPr>
      <w:r w:rsidRPr="00177434">
        <w:rPr>
          <w:szCs w:val="24"/>
        </w:rPr>
        <w:t xml:space="preserve">It is alleged that in September 2021 </w:t>
      </w:r>
      <w:r w:rsidR="009C7F97">
        <w:rPr>
          <w:szCs w:val="24"/>
        </w:rPr>
        <w:t>C</w:t>
      </w:r>
      <w:r w:rsidR="00DD2FDF" w:rsidRPr="00177434">
        <w:rPr>
          <w:szCs w:val="24"/>
        </w:rPr>
        <w:t xml:space="preserve"> faced up to his father</w:t>
      </w:r>
      <w:r w:rsidRPr="00177434">
        <w:rPr>
          <w:szCs w:val="24"/>
        </w:rPr>
        <w:t xml:space="preserve">. This is what </w:t>
      </w:r>
      <w:r w:rsidR="00CB45BD" w:rsidRPr="00177434">
        <w:rPr>
          <w:szCs w:val="24"/>
        </w:rPr>
        <w:t xml:space="preserve">has become known in this case as the </w:t>
      </w:r>
      <w:r w:rsidR="00F93CF2" w:rsidRPr="00177434">
        <w:rPr>
          <w:szCs w:val="24"/>
        </w:rPr>
        <w:t>turkey chick incident</w:t>
      </w:r>
      <w:r w:rsidR="003C6001" w:rsidRPr="00177434">
        <w:rPr>
          <w:szCs w:val="24"/>
        </w:rPr>
        <w:t xml:space="preserve">. The father says the turkey chicks were inbred and bound to die. The mother denies this. </w:t>
      </w:r>
      <w:r w:rsidR="009C7F97">
        <w:rPr>
          <w:szCs w:val="24"/>
        </w:rPr>
        <w:t>D</w:t>
      </w:r>
      <w:r w:rsidR="00265BE1" w:rsidRPr="00177434">
        <w:rPr>
          <w:szCs w:val="24"/>
        </w:rPr>
        <w:t xml:space="preserve"> </w:t>
      </w:r>
      <w:r w:rsidR="00BD7195" w:rsidRPr="00177434">
        <w:rPr>
          <w:szCs w:val="24"/>
        </w:rPr>
        <w:t>believed</w:t>
      </w:r>
      <w:r w:rsidR="00265BE1" w:rsidRPr="00177434">
        <w:rPr>
          <w:szCs w:val="24"/>
        </w:rPr>
        <w:t xml:space="preserve"> that the chicks would survive. </w:t>
      </w:r>
      <w:r w:rsidR="008908EE">
        <w:rPr>
          <w:szCs w:val="24"/>
        </w:rPr>
        <w:t>P</w:t>
      </w:r>
      <w:r w:rsidR="00BD7195" w:rsidRPr="00177434">
        <w:rPr>
          <w:szCs w:val="24"/>
        </w:rPr>
        <w:t xml:space="preserve"> was, I have found</w:t>
      </w:r>
      <w:r w:rsidR="00F4371C" w:rsidRPr="00177434">
        <w:rPr>
          <w:szCs w:val="24"/>
        </w:rPr>
        <w:t>, an honest witness. She did n</w:t>
      </w:r>
      <w:r w:rsidR="008A6400" w:rsidRPr="00177434">
        <w:rPr>
          <w:szCs w:val="24"/>
        </w:rPr>
        <w:t>o</w:t>
      </w:r>
      <w:r w:rsidR="00F4371C" w:rsidRPr="00177434">
        <w:rPr>
          <w:szCs w:val="24"/>
        </w:rPr>
        <w:t xml:space="preserve">t see or hear the argument between the father, </w:t>
      </w:r>
      <w:r w:rsidR="009C7F97">
        <w:rPr>
          <w:szCs w:val="24"/>
        </w:rPr>
        <w:t>D</w:t>
      </w:r>
      <w:r w:rsidR="00F4371C" w:rsidRPr="00177434">
        <w:rPr>
          <w:szCs w:val="24"/>
        </w:rPr>
        <w:t xml:space="preserve"> and </w:t>
      </w:r>
      <w:r w:rsidR="009C7F97">
        <w:rPr>
          <w:szCs w:val="24"/>
        </w:rPr>
        <w:t>C</w:t>
      </w:r>
      <w:r w:rsidR="00F4371C" w:rsidRPr="00177434">
        <w:rPr>
          <w:szCs w:val="24"/>
        </w:rPr>
        <w:t xml:space="preserve"> about the chicks </w:t>
      </w:r>
      <w:r w:rsidR="005803EE" w:rsidRPr="00177434">
        <w:rPr>
          <w:szCs w:val="24"/>
        </w:rPr>
        <w:t>b</w:t>
      </w:r>
      <w:r w:rsidR="00F4371C" w:rsidRPr="00177434">
        <w:rPr>
          <w:szCs w:val="24"/>
        </w:rPr>
        <w:t xml:space="preserve">ut what she did tell the court was what </w:t>
      </w:r>
      <w:r w:rsidR="00D90FFE" w:rsidRPr="00177434">
        <w:rPr>
          <w:szCs w:val="24"/>
        </w:rPr>
        <w:t>her own daughter told her at the time, namely that the children were shouting at the father not the other way round. She also described that</w:t>
      </w:r>
      <w:r w:rsidR="00C8251F" w:rsidRPr="00177434">
        <w:rPr>
          <w:szCs w:val="24"/>
        </w:rPr>
        <w:t xml:space="preserve"> evening. </w:t>
      </w:r>
      <w:r w:rsidR="009C7F97">
        <w:rPr>
          <w:szCs w:val="24"/>
        </w:rPr>
        <w:t>D</w:t>
      </w:r>
      <w:r w:rsidR="00C8251F" w:rsidRPr="00177434">
        <w:rPr>
          <w:szCs w:val="24"/>
        </w:rPr>
        <w:t xml:space="preserve"> and </w:t>
      </w:r>
      <w:r w:rsidR="009C7F97">
        <w:rPr>
          <w:szCs w:val="24"/>
        </w:rPr>
        <w:t>C</w:t>
      </w:r>
      <w:r w:rsidR="00C8251F" w:rsidRPr="00177434">
        <w:rPr>
          <w:szCs w:val="24"/>
        </w:rPr>
        <w:t xml:space="preserve">  stayed with their father, they all had take out and a pleasant evening. </w:t>
      </w:r>
      <w:r w:rsidR="005803EE" w:rsidRPr="00177434">
        <w:rPr>
          <w:szCs w:val="24"/>
        </w:rPr>
        <w:t xml:space="preserve"> </w:t>
      </w:r>
      <w:r w:rsidR="008908EE">
        <w:rPr>
          <w:szCs w:val="24"/>
        </w:rPr>
        <w:t>P</w:t>
      </w:r>
      <w:r w:rsidR="005803EE" w:rsidRPr="00177434">
        <w:rPr>
          <w:szCs w:val="24"/>
        </w:rPr>
        <w:t xml:space="preserve"> told the court that the children d</w:t>
      </w:r>
      <w:r w:rsidR="00AB428F" w:rsidRPr="00177434">
        <w:rPr>
          <w:szCs w:val="24"/>
        </w:rPr>
        <w:t>i</w:t>
      </w:r>
      <w:r w:rsidR="005803EE" w:rsidRPr="00177434">
        <w:rPr>
          <w:szCs w:val="24"/>
        </w:rPr>
        <w:t xml:space="preserve">d not have their mobile phones with them, although the mother says they did. </w:t>
      </w:r>
      <w:r w:rsidR="00C8251F" w:rsidRPr="00177434">
        <w:rPr>
          <w:szCs w:val="24"/>
        </w:rPr>
        <w:t xml:space="preserve">I accept </w:t>
      </w:r>
      <w:r w:rsidR="008908EE">
        <w:rPr>
          <w:szCs w:val="24"/>
        </w:rPr>
        <w:t>P</w:t>
      </w:r>
      <w:r w:rsidR="00C8251F" w:rsidRPr="00177434">
        <w:rPr>
          <w:szCs w:val="24"/>
        </w:rPr>
        <w:t xml:space="preserve">’s evidence. It provides the context to an argument </w:t>
      </w:r>
      <w:r w:rsidR="009C7F97">
        <w:rPr>
          <w:szCs w:val="24"/>
        </w:rPr>
        <w:t>D</w:t>
      </w:r>
      <w:r w:rsidR="00C8251F" w:rsidRPr="00177434">
        <w:rPr>
          <w:szCs w:val="24"/>
        </w:rPr>
        <w:t xml:space="preserve"> and </w:t>
      </w:r>
      <w:r w:rsidR="009C7F97">
        <w:rPr>
          <w:szCs w:val="24"/>
        </w:rPr>
        <w:t>C</w:t>
      </w:r>
      <w:r w:rsidR="00C8251F" w:rsidRPr="00177434">
        <w:rPr>
          <w:szCs w:val="24"/>
        </w:rPr>
        <w:t xml:space="preserve"> had with </w:t>
      </w:r>
      <w:r w:rsidR="002F1696" w:rsidRPr="00177434">
        <w:rPr>
          <w:szCs w:val="24"/>
        </w:rPr>
        <w:t>their</w:t>
      </w:r>
      <w:r w:rsidR="00C8251F" w:rsidRPr="00177434">
        <w:rPr>
          <w:szCs w:val="24"/>
        </w:rPr>
        <w:t xml:space="preserve"> father who they wanted </w:t>
      </w:r>
      <w:r w:rsidR="002F1696" w:rsidRPr="00177434">
        <w:rPr>
          <w:szCs w:val="24"/>
        </w:rPr>
        <w:t>t</w:t>
      </w:r>
      <w:r w:rsidR="00C8251F" w:rsidRPr="00177434">
        <w:rPr>
          <w:szCs w:val="24"/>
        </w:rPr>
        <w:t xml:space="preserve">o </w:t>
      </w:r>
      <w:r w:rsidR="002F1696" w:rsidRPr="00177434">
        <w:rPr>
          <w:szCs w:val="24"/>
        </w:rPr>
        <w:t>intervene</w:t>
      </w:r>
      <w:r w:rsidR="00C8251F" w:rsidRPr="00177434">
        <w:rPr>
          <w:szCs w:val="24"/>
        </w:rPr>
        <w:t xml:space="preserve"> t</w:t>
      </w:r>
      <w:r w:rsidR="002F1696" w:rsidRPr="00177434">
        <w:rPr>
          <w:szCs w:val="24"/>
        </w:rPr>
        <w:t>o</w:t>
      </w:r>
      <w:r w:rsidR="00C8251F" w:rsidRPr="00177434">
        <w:rPr>
          <w:szCs w:val="24"/>
        </w:rPr>
        <w:t xml:space="preserve"> save the chicks and </w:t>
      </w:r>
      <w:r w:rsidR="008D0113" w:rsidRPr="00177434">
        <w:rPr>
          <w:szCs w:val="24"/>
        </w:rPr>
        <w:t>he would</w:t>
      </w:r>
      <w:r w:rsidR="00C8251F" w:rsidRPr="00177434">
        <w:rPr>
          <w:szCs w:val="24"/>
        </w:rPr>
        <w:t xml:space="preserve"> not because he considered them inbred and bound to die. </w:t>
      </w:r>
      <w:r w:rsidR="00FA1434" w:rsidRPr="00177434">
        <w:rPr>
          <w:szCs w:val="24"/>
        </w:rPr>
        <w:t xml:space="preserve">It was a disagreement which </w:t>
      </w:r>
      <w:r w:rsidR="00585575" w:rsidRPr="00177434">
        <w:rPr>
          <w:szCs w:val="24"/>
        </w:rPr>
        <w:t xml:space="preserve"> involved</w:t>
      </w:r>
      <w:r w:rsidR="005803EE" w:rsidRPr="00177434">
        <w:rPr>
          <w:szCs w:val="24"/>
        </w:rPr>
        <w:t xml:space="preserve">  disagreement and </w:t>
      </w:r>
      <w:r w:rsidR="00585575" w:rsidRPr="00177434">
        <w:rPr>
          <w:szCs w:val="24"/>
        </w:rPr>
        <w:t xml:space="preserve"> the children shouting at their father and was </w:t>
      </w:r>
      <w:r w:rsidR="004B3BC9" w:rsidRPr="00177434">
        <w:rPr>
          <w:szCs w:val="24"/>
        </w:rPr>
        <w:t>re</w:t>
      </w:r>
      <w:r w:rsidR="004B3BC9">
        <w:rPr>
          <w:szCs w:val="24"/>
        </w:rPr>
        <w:t>sol</w:t>
      </w:r>
      <w:r w:rsidR="004B3BC9" w:rsidRPr="00177434">
        <w:rPr>
          <w:szCs w:val="24"/>
        </w:rPr>
        <w:t>ved</w:t>
      </w:r>
      <w:r w:rsidR="00585575" w:rsidRPr="00177434">
        <w:rPr>
          <w:szCs w:val="24"/>
        </w:rPr>
        <w:t xml:space="preserve"> quickly. </w:t>
      </w:r>
      <w:r w:rsidR="003B04BF" w:rsidRPr="00177434">
        <w:rPr>
          <w:szCs w:val="24"/>
        </w:rPr>
        <w:t xml:space="preserve">The next day on 6 September 2021 </w:t>
      </w:r>
      <w:r w:rsidR="009C7F97">
        <w:rPr>
          <w:szCs w:val="24"/>
        </w:rPr>
        <w:t>E</w:t>
      </w:r>
      <w:r w:rsidR="003B04BF" w:rsidRPr="00177434">
        <w:rPr>
          <w:szCs w:val="24"/>
        </w:rPr>
        <w:t xml:space="preserve"> gave the </w:t>
      </w:r>
      <w:r w:rsidR="000B53EE">
        <w:rPr>
          <w:szCs w:val="24"/>
        </w:rPr>
        <w:t>School</w:t>
      </w:r>
      <w:r w:rsidR="003B04BF" w:rsidRPr="00177434">
        <w:rPr>
          <w:szCs w:val="24"/>
        </w:rPr>
        <w:t xml:space="preserve"> an account which bought into the mother’s narrative. </w:t>
      </w:r>
      <w:r w:rsidR="00D219D5" w:rsidRPr="00177434">
        <w:rPr>
          <w:szCs w:val="24"/>
        </w:rPr>
        <w:t xml:space="preserve">On 7 September 2021, </w:t>
      </w:r>
      <w:r w:rsidR="005D1540" w:rsidRPr="00177434">
        <w:rPr>
          <w:szCs w:val="24"/>
        </w:rPr>
        <w:t xml:space="preserve"> the mother stopped contact.</w:t>
      </w:r>
    </w:p>
    <w:p w14:paraId="10B495A3" w14:textId="4AB31656" w:rsidR="00034CFD" w:rsidRPr="00D20221" w:rsidRDefault="00233E28" w:rsidP="00D20221">
      <w:pPr>
        <w:pStyle w:val="ParaLevel1"/>
        <w:numPr>
          <w:ilvl w:val="0"/>
          <w:numId w:val="13"/>
        </w:numPr>
        <w:rPr>
          <w:szCs w:val="24"/>
        </w:rPr>
      </w:pPr>
      <w:r w:rsidRPr="00D20221">
        <w:rPr>
          <w:lang w:val="en-US"/>
        </w:rPr>
        <w:t>I</w:t>
      </w:r>
      <w:r w:rsidR="00560A49" w:rsidRPr="00D20221">
        <w:rPr>
          <w:lang w:val="en-US"/>
        </w:rPr>
        <w:t xml:space="preserve">t is alleged that at a pool party in 2016 the father held </w:t>
      </w:r>
      <w:r w:rsidR="009C7F97" w:rsidRPr="00D20221">
        <w:rPr>
          <w:lang w:val="en-US"/>
        </w:rPr>
        <w:t>D</w:t>
      </w:r>
      <w:r w:rsidR="00560A49" w:rsidRPr="00D20221">
        <w:rPr>
          <w:lang w:val="en-US"/>
        </w:rPr>
        <w:t>’s head underwater and smacked her</w:t>
      </w:r>
      <w:r w:rsidR="004E668A" w:rsidRPr="00D20221">
        <w:rPr>
          <w:lang w:val="en-US"/>
        </w:rPr>
        <w:t>- allegation 3</w:t>
      </w:r>
      <w:r w:rsidR="00560A49" w:rsidRPr="00D20221">
        <w:rPr>
          <w:lang w:val="en-US"/>
        </w:rPr>
        <w:t xml:space="preserve">. </w:t>
      </w:r>
      <w:r w:rsidR="00657660" w:rsidRPr="00D20221">
        <w:rPr>
          <w:lang w:val="en-US"/>
        </w:rPr>
        <w:t xml:space="preserve"> At the time the medical records show that the father had a soft tissue injury to his arm. </w:t>
      </w:r>
      <w:r w:rsidR="00A8347B" w:rsidRPr="00D20221">
        <w:rPr>
          <w:lang w:val="en-US"/>
        </w:rPr>
        <w:t xml:space="preserve">On behalf of the mother it is said to be significant that the paternal grandmother and the father claim he had a broken arm at the time. I remind myself that they are giving evidence </w:t>
      </w:r>
      <w:r w:rsidR="00134AEB" w:rsidRPr="00D20221">
        <w:rPr>
          <w:lang w:val="en-US"/>
        </w:rPr>
        <w:t xml:space="preserve">about an event over 8 years ago. The father’s arm was </w:t>
      </w:r>
      <w:r w:rsidR="0037700C" w:rsidRPr="00D20221">
        <w:rPr>
          <w:lang w:val="en-US"/>
        </w:rPr>
        <w:t xml:space="preserve"> in a sling. </w:t>
      </w:r>
      <w:r w:rsidR="0037700C" w:rsidRPr="00D20221">
        <w:rPr>
          <w:lang w:val="en-US"/>
        </w:rPr>
        <w:lastRenderedPageBreak/>
        <w:t xml:space="preserve">Through the lens of memory, an arm in a sling may well, I find, be mistaken for a broken arm. </w:t>
      </w:r>
      <w:r w:rsidR="000B53EE" w:rsidRPr="00D20221">
        <w:rPr>
          <w:lang w:val="en-US"/>
        </w:rPr>
        <w:t>G</w:t>
      </w:r>
      <w:r w:rsidR="00560A49" w:rsidRPr="00D20221">
        <w:rPr>
          <w:lang w:val="en-US"/>
        </w:rPr>
        <w:t xml:space="preserve"> gave evidence </w:t>
      </w:r>
      <w:r w:rsidR="00A20BD9" w:rsidRPr="00D20221">
        <w:rPr>
          <w:lang w:val="en-US"/>
        </w:rPr>
        <w:t xml:space="preserve">that she had seen the father dunk </w:t>
      </w:r>
      <w:r w:rsidR="009C7F97" w:rsidRPr="00D20221">
        <w:rPr>
          <w:lang w:val="en-US"/>
        </w:rPr>
        <w:t>D</w:t>
      </w:r>
      <w:r w:rsidR="00A20BD9" w:rsidRPr="00D20221">
        <w:rPr>
          <w:lang w:val="en-US"/>
        </w:rPr>
        <w:t xml:space="preserve"> under the water by her buoyancy </w:t>
      </w:r>
      <w:r w:rsidR="00BC3731" w:rsidRPr="00D20221">
        <w:rPr>
          <w:lang w:val="en-US"/>
        </w:rPr>
        <w:t>jacket</w:t>
      </w:r>
      <w:r w:rsidR="00A20BD9" w:rsidRPr="00D20221">
        <w:rPr>
          <w:lang w:val="en-US"/>
        </w:rPr>
        <w:t xml:space="preserve">, she did not say he had held her under </w:t>
      </w:r>
      <w:r w:rsidR="00DF4957" w:rsidRPr="00D20221">
        <w:rPr>
          <w:lang w:val="en-US"/>
        </w:rPr>
        <w:t>the</w:t>
      </w:r>
      <w:r w:rsidR="00A20BD9" w:rsidRPr="00D20221">
        <w:rPr>
          <w:lang w:val="en-US"/>
        </w:rPr>
        <w:t xml:space="preserve"> water. In this case that difference is not a matter of semantics. </w:t>
      </w:r>
      <w:r w:rsidR="00034CFD" w:rsidRPr="00D20221">
        <w:rPr>
          <w:lang w:val="en-US"/>
        </w:rPr>
        <w:t xml:space="preserve"> The father in the </w:t>
      </w:r>
      <w:r w:rsidR="00D542FF">
        <w:rPr>
          <w:lang w:val="en-US"/>
        </w:rPr>
        <w:t>SPECIALIST FAMILY SERVICE</w:t>
      </w:r>
      <w:r w:rsidR="00034CFD" w:rsidRPr="00D20221">
        <w:rPr>
          <w:lang w:val="en-US"/>
        </w:rPr>
        <w:t xml:space="preserve">assessment says that he was </w:t>
      </w:r>
      <w:r w:rsidR="00034CFD" w:rsidRPr="00D20221">
        <w:rPr>
          <w:i/>
          <w:iCs/>
          <w:lang w:val="en-US"/>
        </w:rPr>
        <w:t>pushing the children under water t</w:t>
      </w:r>
      <w:r w:rsidR="000A7E4C" w:rsidRPr="00D20221">
        <w:rPr>
          <w:i/>
          <w:iCs/>
          <w:lang w:val="en-US"/>
        </w:rPr>
        <w:t>o</w:t>
      </w:r>
      <w:r w:rsidR="00034CFD" w:rsidRPr="00D20221">
        <w:rPr>
          <w:i/>
          <w:iCs/>
          <w:lang w:val="en-US"/>
        </w:rPr>
        <w:t xml:space="preserve"> help with the functioning of the life jackets but that is all. </w:t>
      </w:r>
      <w:r w:rsidR="00034CFD" w:rsidRPr="00D20221">
        <w:rPr>
          <w:lang w:val="en-US"/>
        </w:rPr>
        <w:t xml:space="preserve"> The father was not </w:t>
      </w:r>
      <w:r w:rsidR="00BA3652" w:rsidRPr="00D20221">
        <w:rPr>
          <w:lang w:val="en-US"/>
        </w:rPr>
        <w:t xml:space="preserve">working as a </w:t>
      </w:r>
      <w:r w:rsidR="000A7E4C" w:rsidRPr="00D20221">
        <w:rPr>
          <w:lang w:val="en-US"/>
        </w:rPr>
        <w:t>lifeguard</w:t>
      </w:r>
      <w:r w:rsidR="00BA3652" w:rsidRPr="00D20221">
        <w:rPr>
          <w:lang w:val="en-US"/>
        </w:rPr>
        <w:t xml:space="preserve"> that day but he had worked at the pool in that capacity. He had the skill and knowledge to ensure the children were </w:t>
      </w:r>
      <w:r w:rsidR="006003F4" w:rsidRPr="00D20221">
        <w:rPr>
          <w:lang w:val="en-US"/>
        </w:rPr>
        <w:t>safe</w:t>
      </w:r>
      <w:r w:rsidR="00BA3652" w:rsidRPr="00D20221">
        <w:rPr>
          <w:lang w:val="en-US"/>
        </w:rPr>
        <w:t xml:space="preserve"> as they ran </w:t>
      </w:r>
      <w:r w:rsidR="00D92CB2" w:rsidRPr="00D20221">
        <w:rPr>
          <w:lang w:val="en-US"/>
        </w:rPr>
        <w:t xml:space="preserve">along and around an inflatable in the pool. I find </w:t>
      </w:r>
      <w:r w:rsidR="006003F4" w:rsidRPr="00D20221">
        <w:rPr>
          <w:lang w:val="en-US"/>
        </w:rPr>
        <w:t>that</w:t>
      </w:r>
      <w:r w:rsidR="00D92CB2" w:rsidRPr="00D20221">
        <w:rPr>
          <w:lang w:val="en-US"/>
        </w:rPr>
        <w:t xml:space="preserve"> it is likely that he did check their lifejackets that day a</w:t>
      </w:r>
      <w:r w:rsidR="006003F4" w:rsidRPr="00D20221">
        <w:rPr>
          <w:lang w:val="en-US"/>
        </w:rPr>
        <w:t>nd did so in the manner which he has admitted</w:t>
      </w:r>
      <w:r w:rsidR="00D92CB2" w:rsidRPr="00D20221">
        <w:rPr>
          <w:lang w:val="en-US"/>
        </w:rPr>
        <w:t xml:space="preserve">. </w:t>
      </w:r>
      <w:r w:rsidR="00A3099D" w:rsidRPr="00D20221">
        <w:rPr>
          <w:lang w:val="en-US"/>
        </w:rPr>
        <w:t xml:space="preserve">I find </w:t>
      </w:r>
      <w:r w:rsidR="000B53EE" w:rsidRPr="00D20221">
        <w:rPr>
          <w:lang w:val="en-US"/>
        </w:rPr>
        <w:t>G</w:t>
      </w:r>
      <w:r w:rsidR="00CB0D62" w:rsidRPr="00D20221">
        <w:rPr>
          <w:lang w:val="en-US"/>
        </w:rPr>
        <w:t>’s</w:t>
      </w:r>
      <w:r w:rsidR="00A3099D" w:rsidRPr="00D20221">
        <w:rPr>
          <w:lang w:val="en-US"/>
        </w:rPr>
        <w:t xml:space="preserve"> account to be exaggerated and distorted. I</w:t>
      </w:r>
      <w:r w:rsidR="00E353DC" w:rsidRPr="00D20221">
        <w:rPr>
          <w:lang w:val="en-US"/>
        </w:rPr>
        <w:t xml:space="preserve"> have asked myself that if </w:t>
      </w:r>
      <w:r w:rsidR="00A3099D" w:rsidRPr="00D20221">
        <w:rPr>
          <w:lang w:val="en-US"/>
        </w:rPr>
        <w:t xml:space="preserve"> the events </w:t>
      </w:r>
      <w:r w:rsidR="00E353DC" w:rsidRPr="00D20221">
        <w:rPr>
          <w:lang w:val="en-US"/>
        </w:rPr>
        <w:t>were</w:t>
      </w:r>
      <w:r w:rsidR="00A3099D" w:rsidRPr="00D20221">
        <w:rPr>
          <w:lang w:val="en-US"/>
        </w:rPr>
        <w:t xml:space="preserve"> as she described then how did others present at the party not notice or intervene</w:t>
      </w:r>
      <w:r w:rsidR="006003F4" w:rsidRPr="00D20221">
        <w:rPr>
          <w:lang w:val="en-US"/>
        </w:rPr>
        <w:t xml:space="preserve"> and why did she not do something at the time</w:t>
      </w:r>
      <w:r w:rsidR="00A3099D" w:rsidRPr="00D20221">
        <w:rPr>
          <w:lang w:val="en-US"/>
        </w:rPr>
        <w:t xml:space="preserve">. </w:t>
      </w:r>
      <w:r w:rsidR="00E353DC" w:rsidRPr="00D20221">
        <w:rPr>
          <w:lang w:val="en-US"/>
        </w:rPr>
        <w:t xml:space="preserve"> She </w:t>
      </w:r>
      <w:r w:rsidR="006003F4" w:rsidRPr="00D20221">
        <w:rPr>
          <w:lang w:val="en-US"/>
        </w:rPr>
        <w:t xml:space="preserve">told me that she </w:t>
      </w:r>
      <w:r w:rsidR="00E353DC" w:rsidRPr="00D20221">
        <w:rPr>
          <w:lang w:val="en-US"/>
        </w:rPr>
        <w:t>was stood next to the paternal grandfather</w:t>
      </w:r>
      <w:r w:rsidR="006003F4" w:rsidRPr="00D20221">
        <w:rPr>
          <w:lang w:val="en-US"/>
        </w:rPr>
        <w:t xml:space="preserve">. He </w:t>
      </w:r>
      <w:r w:rsidR="00E353DC" w:rsidRPr="00D20221">
        <w:rPr>
          <w:lang w:val="en-US"/>
        </w:rPr>
        <w:t xml:space="preserve"> did not witness the event and </w:t>
      </w:r>
      <w:r w:rsidR="006003F4" w:rsidRPr="00D20221">
        <w:rPr>
          <w:lang w:val="en-US"/>
        </w:rPr>
        <w:t xml:space="preserve">she did not draw his attention </w:t>
      </w:r>
      <w:r w:rsidR="004C4ECD" w:rsidRPr="00D20221">
        <w:rPr>
          <w:lang w:val="en-US"/>
        </w:rPr>
        <w:t>to it. After this event, she continued to</w:t>
      </w:r>
      <w:r w:rsidR="005803EE" w:rsidRPr="00D20221">
        <w:rPr>
          <w:lang w:val="en-US"/>
        </w:rPr>
        <w:t xml:space="preserve"> </w:t>
      </w:r>
      <w:r w:rsidR="004C4ECD" w:rsidRPr="00D20221">
        <w:rPr>
          <w:lang w:val="en-US"/>
        </w:rPr>
        <w:t xml:space="preserve">permit the father to look after her own children. If she had truly </w:t>
      </w:r>
      <w:r w:rsidR="005803EE" w:rsidRPr="00D20221">
        <w:rPr>
          <w:lang w:val="en-US"/>
        </w:rPr>
        <w:t>witnessed</w:t>
      </w:r>
      <w:r w:rsidR="00B12B12" w:rsidRPr="00D20221">
        <w:rPr>
          <w:lang w:val="en-US"/>
        </w:rPr>
        <w:t xml:space="preserve"> him holding his daughter’s head under the water</w:t>
      </w:r>
      <w:r w:rsidR="005803EE" w:rsidRPr="00D20221">
        <w:rPr>
          <w:lang w:val="en-US"/>
        </w:rPr>
        <w:t xml:space="preserve"> in an abusive manner</w:t>
      </w:r>
      <w:r w:rsidR="00B12B12" w:rsidRPr="00D20221">
        <w:rPr>
          <w:lang w:val="en-US"/>
        </w:rPr>
        <w:t xml:space="preserve">, I have asked myself would she as a protective parent </w:t>
      </w:r>
      <w:r w:rsidR="00106DA6" w:rsidRPr="00D20221">
        <w:rPr>
          <w:lang w:val="en-US"/>
        </w:rPr>
        <w:t xml:space="preserve">have </w:t>
      </w:r>
      <w:r w:rsidR="00B12B12" w:rsidRPr="00D20221">
        <w:rPr>
          <w:lang w:val="en-US"/>
        </w:rPr>
        <w:t>permitted that. I have decided that she would not</w:t>
      </w:r>
      <w:r w:rsidR="005804A9" w:rsidRPr="00D20221">
        <w:rPr>
          <w:lang w:val="en-US"/>
        </w:rPr>
        <w:t xml:space="preserve">. </w:t>
      </w:r>
      <w:r w:rsidR="00E353DC" w:rsidRPr="00D20221">
        <w:rPr>
          <w:lang w:val="en-US"/>
        </w:rPr>
        <w:t xml:space="preserve"> </w:t>
      </w:r>
      <w:r w:rsidR="00CB0D62" w:rsidRPr="00D20221">
        <w:rPr>
          <w:lang w:val="en-US"/>
        </w:rPr>
        <w:t xml:space="preserve">I find </w:t>
      </w:r>
      <w:r w:rsidR="00E06117" w:rsidRPr="00D20221">
        <w:rPr>
          <w:lang w:val="en-US"/>
        </w:rPr>
        <w:t>R</w:t>
      </w:r>
      <w:r w:rsidR="00CB0D62" w:rsidRPr="00D20221">
        <w:rPr>
          <w:lang w:val="en-US"/>
        </w:rPr>
        <w:t xml:space="preserve">’s account </w:t>
      </w:r>
      <w:r w:rsidR="00B363EF" w:rsidRPr="00D20221">
        <w:rPr>
          <w:lang w:val="en-US"/>
        </w:rPr>
        <w:t xml:space="preserve">of this event far more credible. </w:t>
      </w:r>
      <w:r w:rsidR="008711BF" w:rsidRPr="00D20221">
        <w:rPr>
          <w:lang w:val="en-US"/>
        </w:rPr>
        <w:t xml:space="preserve"> It was frank. She did not minimize </w:t>
      </w:r>
      <w:r w:rsidR="009C7F97" w:rsidRPr="00D20221">
        <w:rPr>
          <w:lang w:val="en-US"/>
        </w:rPr>
        <w:t>D</w:t>
      </w:r>
      <w:r w:rsidR="008711BF" w:rsidRPr="00D20221">
        <w:rPr>
          <w:lang w:val="en-US"/>
        </w:rPr>
        <w:t xml:space="preserve">’s upset. </w:t>
      </w:r>
      <w:r w:rsidR="00B363EF" w:rsidRPr="00D20221">
        <w:rPr>
          <w:lang w:val="en-US"/>
        </w:rPr>
        <w:t xml:space="preserve"> She described </w:t>
      </w:r>
      <w:r w:rsidR="009C7F97" w:rsidRPr="00D20221">
        <w:rPr>
          <w:lang w:val="en-US"/>
        </w:rPr>
        <w:t>D</w:t>
      </w:r>
      <w:r w:rsidR="00B363EF" w:rsidRPr="00D20221">
        <w:rPr>
          <w:lang w:val="en-US"/>
        </w:rPr>
        <w:t xml:space="preserve"> doing something dangerous</w:t>
      </w:r>
      <w:r w:rsidR="00AF169B" w:rsidRPr="00D20221">
        <w:rPr>
          <w:lang w:val="en-US"/>
        </w:rPr>
        <w:t>, racing along the inflatable. The father intervened to tell her off and remove</w:t>
      </w:r>
      <w:r w:rsidR="00944136" w:rsidRPr="00D20221">
        <w:rPr>
          <w:lang w:val="en-US"/>
        </w:rPr>
        <w:t>d</w:t>
      </w:r>
      <w:r w:rsidR="00AF169B" w:rsidRPr="00D20221">
        <w:rPr>
          <w:lang w:val="en-US"/>
        </w:rPr>
        <w:t xml:space="preserve"> her</w:t>
      </w:r>
      <w:r w:rsidR="008711BF" w:rsidRPr="00D20221">
        <w:rPr>
          <w:lang w:val="en-US"/>
        </w:rPr>
        <w:t xml:space="preserve"> to the poolside to calm down. </w:t>
      </w:r>
      <w:r w:rsidR="009C7F97" w:rsidRPr="00D20221">
        <w:rPr>
          <w:lang w:val="en-US"/>
        </w:rPr>
        <w:t>D</w:t>
      </w:r>
      <w:r w:rsidR="00944136" w:rsidRPr="00D20221">
        <w:rPr>
          <w:lang w:val="en-US"/>
        </w:rPr>
        <w:t xml:space="preserve"> </w:t>
      </w:r>
      <w:r w:rsidR="005804A9" w:rsidRPr="00D20221">
        <w:rPr>
          <w:lang w:val="en-US"/>
        </w:rPr>
        <w:t xml:space="preserve">was </w:t>
      </w:r>
      <w:r w:rsidR="00944136" w:rsidRPr="00D20221">
        <w:rPr>
          <w:lang w:val="en-US"/>
        </w:rPr>
        <w:t xml:space="preserve">upset by being told off </w:t>
      </w:r>
      <w:r w:rsidR="00CF28E5" w:rsidRPr="00D20221">
        <w:rPr>
          <w:lang w:val="en-US"/>
        </w:rPr>
        <w:t>in front</w:t>
      </w:r>
      <w:r w:rsidR="00944136" w:rsidRPr="00D20221">
        <w:rPr>
          <w:lang w:val="en-US"/>
        </w:rPr>
        <w:t xml:space="preserve"> of others</w:t>
      </w:r>
      <w:r w:rsidR="00CF28E5" w:rsidRPr="00D20221">
        <w:rPr>
          <w:lang w:val="en-US"/>
        </w:rPr>
        <w:t>.</w:t>
      </w:r>
    </w:p>
    <w:p w14:paraId="0612B80D" w14:textId="7EB1865B" w:rsidR="004764CF" w:rsidRPr="00177434" w:rsidRDefault="005804A9" w:rsidP="004B527B">
      <w:pPr>
        <w:pStyle w:val="ParaLevel1"/>
        <w:numPr>
          <w:ilvl w:val="0"/>
          <w:numId w:val="13"/>
        </w:numPr>
        <w:rPr>
          <w:szCs w:val="24"/>
        </w:rPr>
      </w:pPr>
      <w:r w:rsidRPr="00177434">
        <w:rPr>
          <w:szCs w:val="24"/>
        </w:rPr>
        <w:t xml:space="preserve">I find </w:t>
      </w:r>
      <w:r w:rsidR="001236E9" w:rsidRPr="00177434">
        <w:rPr>
          <w:szCs w:val="24"/>
        </w:rPr>
        <w:t>the evolution of this event and the significance it has taken on to be illuminating</w:t>
      </w:r>
      <w:r w:rsidR="00320A5F" w:rsidRPr="00177434">
        <w:rPr>
          <w:szCs w:val="24"/>
        </w:rPr>
        <w:t xml:space="preserve">. By the time of the mother’s police </w:t>
      </w:r>
      <w:r w:rsidR="0013193A" w:rsidRPr="00177434">
        <w:rPr>
          <w:szCs w:val="24"/>
        </w:rPr>
        <w:t>interview</w:t>
      </w:r>
      <w:r w:rsidR="00320A5F" w:rsidRPr="00177434">
        <w:rPr>
          <w:szCs w:val="24"/>
        </w:rPr>
        <w:t xml:space="preserve"> in December 2019 </w:t>
      </w:r>
      <w:r w:rsidR="007918FB" w:rsidRPr="00177434">
        <w:rPr>
          <w:szCs w:val="24"/>
        </w:rPr>
        <w:t xml:space="preserve"> her allegation is </w:t>
      </w:r>
      <w:r w:rsidR="00320A5F" w:rsidRPr="00177434">
        <w:rPr>
          <w:szCs w:val="24"/>
        </w:rPr>
        <w:t xml:space="preserve"> that the father got </w:t>
      </w:r>
      <w:r w:rsidR="009C7F97">
        <w:rPr>
          <w:szCs w:val="24"/>
        </w:rPr>
        <w:t>D</w:t>
      </w:r>
      <w:r w:rsidR="00320A5F" w:rsidRPr="00177434">
        <w:rPr>
          <w:szCs w:val="24"/>
        </w:rPr>
        <w:t xml:space="preserve"> by the life jacket and held her underwater</w:t>
      </w:r>
      <w:r w:rsidR="00296E18" w:rsidRPr="00177434">
        <w:rPr>
          <w:szCs w:val="24"/>
        </w:rPr>
        <w:t xml:space="preserve">, thereafter in discussions with professionals it becomes that the father </w:t>
      </w:r>
      <w:r w:rsidR="00ED3950" w:rsidRPr="00177434">
        <w:rPr>
          <w:szCs w:val="24"/>
        </w:rPr>
        <w:t>held or p</w:t>
      </w:r>
      <w:r w:rsidR="0013193A" w:rsidRPr="00177434">
        <w:rPr>
          <w:szCs w:val="24"/>
        </w:rPr>
        <w:t>u</w:t>
      </w:r>
      <w:r w:rsidR="00ED3950" w:rsidRPr="00177434">
        <w:rPr>
          <w:szCs w:val="24"/>
        </w:rPr>
        <w:t xml:space="preserve">t </w:t>
      </w:r>
      <w:r w:rsidR="009C7F97">
        <w:rPr>
          <w:szCs w:val="24"/>
        </w:rPr>
        <w:t>D</w:t>
      </w:r>
      <w:r w:rsidR="00ED3950" w:rsidRPr="00177434">
        <w:rPr>
          <w:szCs w:val="24"/>
        </w:rPr>
        <w:t xml:space="preserve">’s head underwater. </w:t>
      </w:r>
      <w:r w:rsidR="0013193A" w:rsidRPr="00177434">
        <w:rPr>
          <w:szCs w:val="24"/>
        </w:rPr>
        <w:t xml:space="preserve">It is the mother’s refrain within these proceedings. It is reflected in the dreams </w:t>
      </w:r>
      <w:r w:rsidR="009C7F97">
        <w:rPr>
          <w:szCs w:val="24"/>
        </w:rPr>
        <w:t>D</w:t>
      </w:r>
      <w:r w:rsidR="0013193A" w:rsidRPr="00177434">
        <w:rPr>
          <w:szCs w:val="24"/>
        </w:rPr>
        <w:t xml:space="preserve"> told </w:t>
      </w:r>
      <w:r w:rsidR="004764CF" w:rsidRPr="00177434">
        <w:rPr>
          <w:szCs w:val="24"/>
        </w:rPr>
        <w:t xml:space="preserve">Ms Dover about. </w:t>
      </w:r>
      <w:r w:rsidR="00EE062F" w:rsidRPr="00177434">
        <w:rPr>
          <w:szCs w:val="24"/>
          <w:lang w:val="en-US"/>
        </w:rPr>
        <w:t xml:space="preserve">In the story found on </w:t>
      </w:r>
      <w:r w:rsidR="009C7F97">
        <w:rPr>
          <w:szCs w:val="24"/>
          <w:lang w:val="en-US"/>
        </w:rPr>
        <w:t>D</w:t>
      </w:r>
      <w:r w:rsidR="00EE062F" w:rsidRPr="00177434">
        <w:rPr>
          <w:szCs w:val="24"/>
          <w:lang w:val="en-US"/>
        </w:rPr>
        <w:t xml:space="preserve">’s laptop after her death, this event </w:t>
      </w:r>
      <w:r w:rsidR="000B5837" w:rsidRPr="00177434">
        <w:rPr>
          <w:szCs w:val="24"/>
          <w:lang w:val="en-US"/>
        </w:rPr>
        <w:t>has become an elaborate story</w:t>
      </w:r>
      <w:r w:rsidR="007918FB" w:rsidRPr="00177434">
        <w:rPr>
          <w:szCs w:val="24"/>
          <w:lang w:val="en-US"/>
        </w:rPr>
        <w:t>, the tru</w:t>
      </w:r>
      <w:r w:rsidR="00AF2F51" w:rsidRPr="00177434">
        <w:rPr>
          <w:szCs w:val="24"/>
          <w:lang w:val="en-US"/>
        </w:rPr>
        <w:t xml:space="preserve">th about which </w:t>
      </w:r>
      <w:r w:rsidR="009C7F97">
        <w:rPr>
          <w:szCs w:val="24"/>
          <w:lang w:val="en-US"/>
        </w:rPr>
        <w:t>D</w:t>
      </w:r>
      <w:r w:rsidR="00AF2F51" w:rsidRPr="00177434">
        <w:rPr>
          <w:szCs w:val="24"/>
          <w:lang w:val="en-US"/>
        </w:rPr>
        <w:t xml:space="preserve"> herself questions</w:t>
      </w:r>
      <w:r w:rsidR="000B5837" w:rsidRPr="00177434">
        <w:rPr>
          <w:szCs w:val="24"/>
          <w:lang w:val="en-US"/>
        </w:rPr>
        <w:t xml:space="preserve">. </w:t>
      </w:r>
      <w:r w:rsidR="00AF2F51" w:rsidRPr="00177434">
        <w:rPr>
          <w:szCs w:val="24"/>
          <w:lang w:val="en-US"/>
        </w:rPr>
        <w:t>I find that t</w:t>
      </w:r>
      <w:r w:rsidR="000B5837" w:rsidRPr="00177434">
        <w:rPr>
          <w:szCs w:val="24"/>
          <w:lang w:val="en-US"/>
        </w:rPr>
        <w:t xml:space="preserve">hese reports of dreams and this detailed account </w:t>
      </w:r>
      <w:r w:rsidR="00E536EB" w:rsidRPr="00177434">
        <w:rPr>
          <w:szCs w:val="24"/>
          <w:lang w:val="en-US"/>
        </w:rPr>
        <w:t xml:space="preserve">in the story entitled Dreams are not recollections of an actual event. They are however evidence of the impact of the mother’s influence on </w:t>
      </w:r>
      <w:r w:rsidR="009C7F97">
        <w:rPr>
          <w:szCs w:val="24"/>
          <w:lang w:val="en-US"/>
        </w:rPr>
        <w:t>D</w:t>
      </w:r>
      <w:r w:rsidR="00E536EB" w:rsidRPr="00177434">
        <w:rPr>
          <w:szCs w:val="24"/>
          <w:lang w:val="en-US"/>
        </w:rPr>
        <w:t xml:space="preserve"> and what </w:t>
      </w:r>
      <w:r w:rsidR="00AF2F51" w:rsidRPr="00177434">
        <w:rPr>
          <w:szCs w:val="24"/>
          <w:lang w:val="en-US"/>
        </w:rPr>
        <w:t xml:space="preserve">having been exposed to her mother’s narrative </w:t>
      </w:r>
      <w:r w:rsidR="009C7F97">
        <w:rPr>
          <w:szCs w:val="24"/>
          <w:lang w:val="en-US"/>
        </w:rPr>
        <w:t>D</w:t>
      </w:r>
      <w:r w:rsidR="0052131E" w:rsidRPr="00177434">
        <w:rPr>
          <w:szCs w:val="24"/>
          <w:lang w:val="en-US"/>
        </w:rPr>
        <w:t xml:space="preserve"> </w:t>
      </w:r>
      <w:r w:rsidR="00E536EB" w:rsidRPr="00177434">
        <w:rPr>
          <w:szCs w:val="24"/>
          <w:lang w:val="en-US"/>
        </w:rPr>
        <w:t xml:space="preserve">came </w:t>
      </w:r>
      <w:r w:rsidR="00123949" w:rsidRPr="00177434">
        <w:rPr>
          <w:szCs w:val="24"/>
          <w:lang w:val="en-US"/>
        </w:rPr>
        <w:t>to believe. It is a vivid illustration of how repeated false accounts can be absorbed into another</w:t>
      </w:r>
      <w:r w:rsidR="0052131E" w:rsidRPr="00177434">
        <w:rPr>
          <w:szCs w:val="24"/>
          <w:lang w:val="en-US"/>
        </w:rPr>
        <w:t xml:space="preserve">’s </w:t>
      </w:r>
      <w:r w:rsidR="00123949" w:rsidRPr="00177434">
        <w:rPr>
          <w:szCs w:val="24"/>
          <w:lang w:val="en-US"/>
        </w:rPr>
        <w:t xml:space="preserve">narrative and become part of their reality. </w:t>
      </w:r>
    </w:p>
    <w:p w14:paraId="1688052F" w14:textId="78F8F63B" w:rsidR="00BD07A7" w:rsidRPr="00177434" w:rsidRDefault="00253D7B" w:rsidP="004B527B">
      <w:pPr>
        <w:pStyle w:val="ParaLevel1"/>
        <w:numPr>
          <w:ilvl w:val="0"/>
          <w:numId w:val="13"/>
        </w:numPr>
        <w:rPr>
          <w:szCs w:val="24"/>
        </w:rPr>
      </w:pPr>
      <w:r w:rsidRPr="00177434">
        <w:rPr>
          <w:szCs w:val="24"/>
        </w:rPr>
        <w:t>F</w:t>
      </w:r>
      <w:r w:rsidR="0050035A" w:rsidRPr="00177434">
        <w:rPr>
          <w:szCs w:val="24"/>
        </w:rPr>
        <w:t xml:space="preserve">rom </w:t>
      </w:r>
      <w:r w:rsidR="004667F0" w:rsidRPr="00177434">
        <w:rPr>
          <w:szCs w:val="24"/>
        </w:rPr>
        <w:t xml:space="preserve">11 October 2017 until 11 September 2018 the mother had counselling with </w:t>
      </w:r>
      <w:r w:rsidR="0097260A">
        <w:rPr>
          <w:szCs w:val="24"/>
        </w:rPr>
        <w:t>H</w:t>
      </w:r>
      <w:r w:rsidR="004667F0" w:rsidRPr="00177434">
        <w:rPr>
          <w:szCs w:val="24"/>
        </w:rPr>
        <w:t xml:space="preserve">. </w:t>
      </w:r>
      <w:r w:rsidR="00257DD3" w:rsidRPr="00177434">
        <w:rPr>
          <w:szCs w:val="24"/>
        </w:rPr>
        <w:t xml:space="preserve">On 2 October 2018 </w:t>
      </w:r>
      <w:r w:rsidR="0097260A">
        <w:rPr>
          <w:szCs w:val="24"/>
        </w:rPr>
        <w:t>H</w:t>
      </w:r>
      <w:r w:rsidR="00E73336" w:rsidRPr="00177434">
        <w:rPr>
          <w:szCs w:val="24"/>
        </w:rPr>
        <w:t xml:space="preserve"> </w:t>
      </w:r>
      <w:r w:rsidR="00E73336" w:rsidRPr="00177434">
        <w:rPr>
          <w:szCs w:val="24"/>
          <w:lang w:val="en-US"/>
        </w:rPr>
        <w:t xml:space="preserve">sent the mother guidance </w:t>
      </w:r>
      <w:r w:rsidR="000C6F96" w:rsidRPr="00177434">
        <w:rPr>
          <w:szCs w:val="24"/>
          <w:lang w:val="en-US"/>
        </w:rPr>
        <w:t>o</w:t>
      </w:r>
      <w:r w:rsidR="00E73336" w:rsidRPr="00177434">
        <w:rPr>
          <w:szCs w:val="24"/>
          <w:lang w:val="en-US"/>
        </w:rPr>
        <w:t>n coercive and controlling behaviour. </w:t>
      </w:r>
      <w:r w:rsidR="00E73336" w:rsidRPr="00177434">
        <w:rPr>
          <w:szCs w:val="24"/>
        </w:rPr>
        <w:t xml:space="preserve"> This would have been in response to what the mother had told her during their sessions. </w:t>
      </w:r>
      <w:r w:rsidR="00517CAE" w:rsidRPr="00177434">
        <w:rPr>
          <w:szCs w:val="24"/>
        </w:rPr>
        <w:t xml:space="preserve"> </w:t>
      </w:r>
      <w:r w:rsidR="00E06117">
        <w:rPr>
          <w:szCs w:val="24"/>
        </w:rPr>
        <w:t>H</w:t>
      </w:r>
      <w:r w:rsidR="00517CAE" w:rsidRPr="00177434">
        <w:rPr>
          <w:szCs w:val="24"/>
        </w:rPr>
        <w:t xml:space="preserve"> perception that the mother needed that guidance would, in my judgment, have been influence</w:t>
      </w:r>
      <w:r w:rsidRPr="00177434">
        <w:rPr>
          <w:szCs w:val="24"/>
        </w:rPr>
        <w:t>d</w:t>
      </w:r>
      <w:r w:rsidR="00517CAE" w:rsidRPr="00177434">
        <w:rPr>
          <w:szCs w:val="24"/>
        </w:rPr>
        <w:t xml:space="preserve"> by the mother’s</w:t>
      </w:r>
      <w:r w:rsidR="009C677C" w:rsidRPr="00177434">
        <w:rPr>
          <w:szCs w:val="24"/>
        </w:rPr>
        <w:t xml:space="preserve"> self-reporting </w:t>
      </w:r>
      <w:r w:rsidR="00517CAE" w:rsidRPr="00177434">
        <w:rPr>
          <w:szCs w:val="24"/>
        </w:rPr>
        <w:t>during the sessions</w:t>
      </w:r>
      <w:r w:rsidR="009C677C" w:rsidRPr="00177434">
        <w:rPr>
          <w:szCs w:val="24"/>
        </w:rPr>
        <w:t xml:space="preserve"> and her friendship with the mother</w:t>
      </w:r>
      <w:r w:rsidR="00517CAE" w:rsidRPr="00177434">
        <w:rPr>
          <w:szCs w:val="24"/>
        </w:rPr>
        <w:t xml:space="preserve">. </w:t>
      </w:r>
      <w:r w:rsidR="000C6F96" w:rsidRPr="00177434">
        <w:rPr>
          <w:szCs w:val="24"/>
        </w:rPr>
        <w:t xml:space="preserve">I take that into account when weighing the evidence. </w:t>
      </w:r>
      <w:r w:rsidR="001735A5" w:rsidRPr="00177434">
        <w:rPr>
          <w:szCs w:val="24"/>
        </w:rPr>
        <w:t xml:space="preserve">In her oral evidence </w:t>
      </w:r>
      <w:r w:rsidR="0097260A">
        <w:rPr>
          <w:szCs w:val="24"/>
        </w:rPr>
        <w:t xml:space="preserve">H </w:t>
      </w:r>
      <w:r w:rsidR="001735A5" w:rsidRPr="00177434">
        <w:rPr>
          <w:szCs w:val="24"/>
        </w:rPr>
        <w:t xml:space="preserve">confirmed that the allegations raised prior to 2021 </w:t>
      </w:r>
      <w:r w:rsidR="00FC65F5" w:rsidRPr="00177434">
        <w:rPr>
          <w:szCs w:val="24"/>
        </w:rPr>
        <w:t xml:space="preserve">by the mother related to the father giving her </w:t>
      </w:r>
      <w:r w:rsidR="003B371E" w:rsidRPr="00177434">
        <w:rPr>
          <w:szCs w:val="24"/>
        </w:rPr>
        <w:t xml:space="preserve"> what she perceived as the </w:t>
      </w:r>
      <w:r w:rsidR="00FC65F5" w:rsidRPr="00177434">
        <w:rPr>
          <w:szCs w:val="24"/>
        </w:rPr>
        <w:t xml:space="preserve">silent treatment; the father wanting more sex than the </w:t>
      </w:r>
      <w:r w:rsidR="005579DF" w:rsidRPr="00177434">
        <w:rPr>
          <w:szCs w:val="24"/>
        </w:rPr>
        <w:t xml:space="preserve">mother; the </w:t>
      </w:r>
      <w:r w:rsidR="000C6F96" w:rsidRPr="00177434">
        <w:rPr>
          <w:szCs w:val="24"/>
        </w:rPr>
        <w:t xml:space="preserve">mother </w:t>
      </w:r>
      <w:r w:rsidR="005579DF" w:rsidRPr="00177434">
        <w:rPr>
          <w:szCs w:val="24"/>
        </w:rPr>
        <w:t xml:space="preserve"> receiving lectures from the father</w:t>
      </w:r>
      <w:r w:rsidR="00353814" w:rsidRPr="00177434">
        <w:rPr>
          <w:szCs w:val="24"/>
        </w:rPr>
        <w:t xml:space="preserve">; </w:t>
      </w:r>
      <w:r w:rsidR="005579DF" w:rsidRPr="00177434">
        <w:rPr>
          <w:szCs w:val="24"/>
        </w:rPr>
        <w:t xml:space="preserve">being in </w:t>
      </w:r>
      <w:r w:rsidR="00E170D5" w:rsidRPr="00177434">
        <w:rPr>
          <w:szCs w:val="24"/>
        </w:rPr>
        <w:t xml:space="preserve">a </w:t>
      </w:r>
      <w:r w:rsidR="00353814" w:rsidRPr="00177434">
        <w:rPr>
          <w:szCs w:val="24"/>
        </w:rPr>
        <w:t>bad</w:t>
      </w:r>
      <w:r w:rsidR="005579DF" w:rsidRPr="00177434">
        <w:rPr>
          <w:szCs w:val="24"/>
        </w:rPr>
        <w:t xml:space="preserve"> mood</w:t>
      </w:r>
      <w:r w:rsidR="00353814" w:rsidRPr="00177434">
        <w:rPr>
          <w:szCs w:val="24"/>
        </w:rPr>
        <w:t xml:space="preserve"> and using testosterone. Those allegations are actually </w:t>
      </w:r>
      <w:r w:rsidR="005723EA" w:rsidRPr="00177434">
        <w:rPr>
          <w:szCs w:val="24"/>
        </w:rPr>
        <w:t xml:space="preserve">consistent with the type of matters within the mother’s diary entries referred to above. </w:t>
      </w:r>
      <w:r w:rsidR="009560B3" w:rsidRPr="00177434">
        <w:rPr>
          <w:szCs w:val="24"/>
        </w:rPr>
        <w:t>They are mother’s perception of events</w:t>
      </w:r>
      <w:r w:rsidR="00EF4A26" w:rsidRPr="00177434">
        <w:rPr>
          <w:szCs w:val="24"/>
        </w:rPr>
        <w:t>.</w:t>
      </w:r>
    </w:p>
    <w:p w14:paraId="0D17B46B" w14:textId="0FCA49DA" w:rsidR="00594E27" w:rsidRPr="00177434" w:rsidRDefault="004D2778" w:rsidP="004B527B">
      <w:pPr>
        <w:pStyle w:val="ParaLevel1"/>
        <w:numPr>
          <w:ilvl w:val="0"/>
          <w:numId w:val="13"/>
        </w:numPr>
        <w:rPr>
          <w:szCs w:val="24"/>
        </w:rPr>
      </w:pPr>
      <w:r w:rsidRPr="00177434">
        <w:rPr>
          <w:szCs w:val="24"/>
        </w:rPr>
        <w:t>It is s</w:t>
      </w:r>
      <w:r w:rsidR="00185DDE" w:rsidRPr="00177434">
        <w:rPr>
          <w:szCs w:val="24"/>
        </w:rPr>
        <w:t xml:space="preserve">ubmitted on behalf of the mother by Dr Proudman that father lacked </w:t>
      </w:r>
      <w:r w:rsidR="003B371E" w:rsidRPr="00177434">
        <w:rPr>
          <w:szCs w:val="24"/>
        </w:rPr>
        <w:t>culpability</w:t>
      </w:r>
      <w:r w:rsidR="00185DDE" w:rsidRPr="00177434">
        <w:rPr>
          <w:szCs w:val="24"/>
        </w:rPr>
        <w:t xml:space="preserve"> and insight into the emotional abuse he inflicted on the mother</w:t>
      </w:r>
      <w:r w:rsidR="00BF44A1" w:rsidRPr="00177434">
        <w:rPr>
          <w:szCs w:val="24"/>
        </w:rPr>
        <w:t xml:space="preserve">. The evidence relied upon is the </w:t>
      </w:r>
      <w:r w:rsidR="00D542FF">
        <w:rPr>
          <w:szCs w:val="24"/>
        </w:rPr>
        <w:t>SPECIALIST FAMILY SERVICE</w:t>
      </w:r>
      <w:r w:rsidR="00BF44A1" w:rsidRPr="00177434">
        <w:rPr>
          <w:szCs w:val="24"/>
        </w:rPr>
        <w:t xml:space="preserve">report </w:t>
      </w:r>
      <w:r w:rsidR="001018C8" w:rsidRPr="00177434">
        <w:rPr>
          <w:szCs w:val="24"/>
        </w:rPr>
        <w:t>o</w:t>
      </w:r>
      <w:r w:rsidR="00BF44A1" w:rsidRPr="00177434">
        <w:rPr>
          <w:szCs w:val="24"/>
        </w:rPr>
        <w:t xml:space="preserve">f 7 March 2023 </w:t>
      </w:r>
      <w:r w:rsidR="00061AA6" w:rsidRPr="00177434">
        <w:rPr>
          <w:szCs w:val="24"/>
        </w:rPr>
        <w:t>wherein the father said</w:t>
      </w:r>
      <w:r w:rsidR="00061AA6" w:rsidRPr="00177434">
        <w:rPr>
          <w:i/>
          <w:iCs/>
          <w:szCs w:val="24"/>
        </w:rPr>
        <w:t xml:space="preserve"> what she sees as coercive control is me dealing with things internally</w:t>
      </w:r>
      <w:r w:rsidR="003B371E" w:rsidRPr="00177434">
        <w:rPr>
          <w:i/>
          <w:iCs/>
          <w:szCs w:val="24"/>
        </w:rPr>
        <w:t xml:space="preserve">. Not me trying to control her in any way, shape or form. </w:t>
      </w:r>
      <w:r w:rsidR="003B371E" w:rsidRPr="00177434">
        <w:rPr>
          <w:szCs w:val="24"/>
        </w:rPr>
        <w:t xml:space="preserve"> I consider that in that</w:t>
      </w:r>
      <w:r w:rsidR="001018C8" w:rsidRPr="00177434">
        <w:rPr>
          <w:szCs w:val="24"/>
        </w:rPr>
        <w:t xml:space="preserve"> passage the father was telling the </w:t>
      </w:r>
      <w:r w:rsidR="005803EE" w:rsidRPr="00177434">
        <w:rPr>
          <w:szCs w:val="24"/>
        </w:rPr>
        <w:t>truth.</w:t>
      </w:r>
      <w:r w:rsidR="001B75A5" w:rsidRPr="00177434">
        <w:rPr>
          <w:szCs w:val="24"/>
        </w:rPr>
        <w:t xml:space="preserve"> </w:t>
      </w:r>
      <w:r w:rsidR="001B75A5" w:rsidRPr="00177434">
        <w:rPr>
          <w:szCs w:val="24"/>
        </w:rPr>
        <w:lastRenderedPageBreak/>
        <w:t>H</w:t>
      </w:r>
      <w:r w:rsidR="005803EE" w:rsidRPr="00177434">
        <w:rPr>
          <w:szCs w:val="24"/>
        </w:rPr>
        <w:t xml:space="preserve">e did not intend to harm , </w:t>
      </w:r>
      <w:r w:rsidR="00EC7243" w:rsidRPr="00177434">
        <w:rPr>
          <w:szCs w:val="24"/>
        </w:rPr>
        <w:t>punish</w:t>
      </w:r>
      <w:r w:rsidR="005803EE" w:rsidRPr="00177434">
        <w:rPr>
          <w:szCs w:val="24"/>
        </w:rPr>
        <w:t xml:space="preserve"> or frighten her and to make her feel subordinate. </w:t>
      </w:r>
      <w:r w:rsidR="005803EE" w:rsidRPr="00177434">
        <w:t xml:space="preserve"> He felt rejected and withdrew into himself.</w:t>
      </w:r>
    </w:p>
    <w:p w14:paraId="745E86CA" w14:textId="14F753FD" w:rsidR="006238BB" w:rsidRPr="00177434" w:rsidRDefault="006238BB" w:rsidP="004B527B">
      <w:pPr>
        <w:pStyle w:val="ParaLevel1"/>
        <w:numPr>
          <w:ilvl w:val="0"/>
          <w:numId w:val="13"/>
        </w:numPr>
        <w:rPr>
          <w:szCs w:val="24"/>
        </w:rPr>
      </w:pPr>
      <w:r w:rsidRPr="00177434">
        <w:rPr>
          <w:szCs w:val="24"/>
        </w:rPr>
        <w:t>I find that as the marriage deteriorated there would have been angry exchanges between the parents.</w:t>
      </w:r>
      <w:r w:rsidR="00EC7243" w:rsidRPr="00177434">
        <w:rPr>
          <w:szCs w:val="24"/>
        </w:rPr>
        <w:t xml:space="preserve"> I find that the father is likely to have sworn at the mother and in the aftermath of her infidelity in 2013 may have ca</w:t>
      </w:r>
      <w:r w:rsidR="003F3EEE" w:rsidRPr="00177434">
        <w:rPr>
          <w:szCs w:val="24"/>
        </w:rPr>
        <w:t>lled</w:t>
      </w:r>
      <w:r w:rsidR="00EC7243" w:rsidRPr="00177434">
        <w:rPr>
          <w:szCs w:val="24"/>
        </w:rPr>
        <w:t xml:space="preserve"> her a liar and slut. I find having read the messages in this case that the mother herself when angry can use ripe language and does swear. </w:t>
      </w:r>
      <w:r w:rsidR="0063536B" w:rsidRPr="00177434">
        <w:rPr>
          <w:szCs w:val="24"/>
        </w:rPr>
        <w:t xml:space="preserve"> </w:t>
      </w:r>
      <w:r w:rsidR="005803EE" w:rsidRPr="00177434">
        <w:rPr>
          <w:szCs w:val="24"/>
        </w:rPr>
        <w:t xml:space="preserve">I have already set out paragraph 61 of Peter Jackson LJ’s judgment in </w:t>
      </w:r>
      <w:r w:rsidR="005803EE" w:rsidRPr="00177434">
        <w:rPr>
          <w:szCs w:val="24"/>
          <w:u w:val="single"/>
        </w:rPr>
        <w:t>Re L (above)</w:t>
      </w:r>
      <w:r w:rsidR="00EC7243" w:rsidRPr="00177434">
        <w:rPr>
          <w:szCs w:val="24"/>
          <w:u w:val="single"/>
        </w:rPr>
        <w:t xml:space="preserve"> , I find </w:t>
      </w:r>
      <w:r w:rsidR="00EC7243" w:rsidRPr="00177434">
        <w:rPr>
          <w:szCs w:val="24"/>
        </w:rPr>
        <w:t xml:space="preserve"> it is apposite here. </w:t>
      </w:r>
    </w:p>
    <w:p w14:paraId="2A4EFD31" w14:textId="3ECDBCBF" w:rsidR="003F3A02" w:rsidRPr="00177434" w:rsidRDefault="003F3A02" w:rsidP="004B527B">
      <w:pPr>
        <w:pStyle w:val="ParaLevel1"/>
        <w:numPr>
          <w:ilvl w:val="0"/>
          <w:numId w:val="13"/>
        </w:numPr>
        <w:rPr>
          <w:szCs w:val="24"/>
        </w:rPr>
      </w:pPr>
      <w:r w:rsidRPr="00177434">
        <w:rPr>
          <w:szCs w:val="24"/>
        </w:rPr>
        <w:t>From the papers I have read it is common ground between the parents which I accept</w:t>
      </w:r>
      <w:r w:rsidR="00774EC5" w:rsidRPr="00177434">
        <w:rPr>
          <w:szCs w:val="24"/>
        </w:rPr>
        <w:t>,</w:t>
      </w:r>
      <w:r w:rsidRPr="00177434">
        <w:rPr>
          <w:szCs w:val="24"/>
        </w:rPr>
        <w:t xml:space="preserve"> that </w:t>
      </w:r>
      <w:r w:rsidRPr="00177434">
        <w:rPr>
          <w:szCs w:val="24"/>
          <w:lang w:val="en-US"/>
        </w:rPr>
        <w:t xml:space="preserve">after </w:t>
      </w:r>
      <w:r w:rsidR="009C7F97">
        <w:rPr>
          <w:szCs w:val="24"/>
          <w:lang w:val="en-US"/>
        </w:rPr>
        <w:t>C</w:t>
      </w:r>
      <w:r w:rsidRPr="00177434">
        <w:rPr>
          <w:szCs w:val="24"/>
          <w:lang w:val="en-US"/>
        </w:rPr>
        <w:t>’s birth, the parents</w:t>
      </w:r>
      <w:r w:rsidR="00C84548" w:rsidRPr="00177434">
        <w:rPr>
          <w:szCs w:val="24"/>
          <w:lang w:val="en-US"/>
        </w:rPr>
        <w:t>’</w:t>
      </w:r>
      <w:r w:rsidRPr="00177434">
        <w:rPr>
          <w:szCs w:val="24"/>
          <w:lang w:val="en-US"/>
        </w:rPr>
        <w:t xml:space="preserve"> sex life changed.  Penetrative sex became painful for the mother. </w:t>
      </w:r>
      <w:r w:rsidRPr="00177434">
        <w:rPr>
          <w:szCs w:val="24"/>
        </w:rPr>
        <w:t xml:space="preserve"> It is also common ground that in the beginning of their relationship, the parents would watch pornography together. The father accepted in evidence that after the children were born, the mother’s attitude to pornography changed. </w:t>
      </w:r>
      <w:r w:rsidRPr="00177434">
        <w:rPr>
          <w:szCs w:val="24"/>
          <w:lang w:val="en-US"/>
        </w:rPr>
        <w:t xml:space="preserve">In his witness statement the father says that the mother regarded his watching of porn as degrading and disrespectful. That evidence is contrary to his self-interest and I find likely to be </w:t>
      </w:r>
      <w:r w:rsidR="00940FB2" w:rsidRPr="00177434">
        <w:rPr>
          <w:szCs w:val="24"/>
          <w:lang w:val="en-US"/>
        </w:rPr>
        <w:t xml:space="preserve">a </w:t>
      </w:r>
      <w:r w:rsidRPr="00177434">
        <w:rPr>
          <w:szCs w:val="24"/>
          <w:lang w:val="en-US"/>
        </w:rPr>
        <w:t>true and frank assessment.</w:t>
      </w:r>
    </w:p>
    <w:p w14:paraId="6CE95520" w14:textId="4613F9C2" w:rsidR="000C461C" w:rsidRPr="00177434" w:rsidRDefault="00220D32" w:rsidP="004B527B">
      <w:pPr>
        <w:pStyle w:val="ParaLevel1"/>
        <w:numPr>
          <w:ilvl w:val="0"/>
          <w:numId w:val="13"/>
        </w:numPr>
        <w:rPr>
          <w:szCs w:val="24"/>
        </w:rPr>
      </w:pPr>
      <w:r w:rsidRPr="00177434">
        <w:rPr>
          <w:szCs w:val="24"/>
        </w:rPr>
        <w:t xml:space="preserve">Within the course of the </w:t>
      </w:r>
      <w:r w:rsidR="000F19DC" w:rsidRPr="00177434">
        <w:rPr>
          <w:szCs w:val="24"/>
        </w:rPr>
        <w:t>fact-finding</w:t>
      </w:r>
      <w:r w:rsidRPr="00177434">
        <w:rPr>
          <w:szCs w:val="24"/>
        </w:rPr>
        <w:t xml:space="preserve"> hearing messages passing between the mother and father have been disclosed. </w:t>
      </w:r>
      <w:r w:rsidR="000C461C" w:rsidRPr="00177434">
        <w:rPr>
          <w:szCs w:val="24"/>
        </w:rPr>
        <w:t>In the run up to the first Christmas post separation the mother sent a message to the father dated 24 December 20</w:t>
      </w:r>
      <w:r w:rsidR="001029ED" w:rsidRPr="00177434">
        <w:rPr>
          <w:szCs w:val="24"/>
        </w:rPr>
        <w:t>1</w:t>
      </w:r>
      <w:r w:rsidR="000C461C" w:rsidRPr="00177434">
        <w:rPr>
          <w:szCs w:val="24"/>
        </w:rPr>
        <w:t>8 which included the following:</w:t>
      </w:r>
    </w:p>
    <w:p w14:paraId="7520E4C2" w14:textId="4E9712A0" w:rsidR="00952D96" w:rsidRPr="00177434" w:rsidRDefault="00952D96" w:rsidP="00952D96">
      <w:pPr>
        <w:pStyle w:val="ParaLevel1"/>
        <w:numPr>
          <w:ilvl w:val="0"/>
          <w:numId w:val="0"/>
        </w:numPr>
        <w:ind w:left="720"/>
        <w:rPr>
          <w:i/>
          <w:iCs/>
          <w:szCs w:val="24"/>
        </w:rPr>
      </w:pPr>
      <w:r w:rsidRPr="00177434">
        <w:rPr>
          <w:szCs w:val="24"/>
        </w:rPr>
        <w:t xml:space="preserve"> </w:t>
      </w:r>
      <w:r w:rsidRPr="00177434">
        <w:rPr>
          <w:i/>
          <w:iCs/>
          <w:szCs w:val="24"/>
        </w:rPr>
        <w:t xml:space="preserve">This is not what I wanted either </w:t>
      </w:r>
      <w:r w:rsidR="008908EE">
        <w:rPr>
          <w:i/>
          <w:iCs/>
          <w:szCs w:val="24"/>
        </w:rPr>
        <w:t>The Father</w:t>
      </w:r>
      <w:r w:rsidRPr="00177434">
        <w:rPr>
          <w:i/>
          <w:iCs/>
          <w:szCs w:val="24"/>
        </w:rPr>
        <w:t xml:space="preserve">. But I have been waving both white and red flags for some time now. Warning you. Begging you. For you to change the rules now, get help...it’s too late for me. Too late for us. You are the rock that I’ve broken against. In order to live I can’t be with you. Please stop telling me it’s not what you want because it wasn’t what I wanted either. I will take the burden of guilt and responsibility for </w:t>
      </w:r>
      <w:r w:rsidR="00630EED" w:rsidRPr="00177434">
        <w:rPr>
          <w:i/>
          <w:iCs/>
          <w:szCs w:val="24"/>
        </w:rPr>
        <w:t>making</w:t>
      </w:r>
      <w:r w:rsidRPr="00177434">
        <w:rPr>
          <w:i/>
          <w:iCs/>
          <w:szCs w:val="24"/>
        </w:rPr>
        <w:t xml:space="preserve"> the final decision. But you must accept some share of the responsibility for bringing me to it. In the way you present what is happening to the children and the way you go forwards from here. I have to stand taller and stop breaking in front of you. I know that.</w:t>
      </w:r>
    </w:p>
    <w:p w14:paraId="2616FF5B" w14:textId="64A0AE9A" w:rsidR="006774E9" w:rsidRPr="00177434" w:rsidRDefault="006774E9" w:rsidP="00E50BD8">
      <w:pPr>
        <w:pStyle w:val="ParaLevel1"/>
        <w:numPr>
          <w:ilvl w:val="0"/>
          <w:numId w:val="0"/>
        </w:numPr>
        <w:ind w:left="567"/>
        <w:rPr>
          <w:szCs w:val="24"/>
        </w:rPr>
      </w:pPr>
      <w:r w:rsidRPr="00177434">
        <w:rPr>
          <w:szCs w:val="24"/>
        </w:rPr>
        <w:t xml:space="preserve">A message from the mother to the father dated 8 January 2019 </w:t>
      </w:r>
      <w:r w:rsidR="00264246" w:rsidRPr="00177434">
        <w:rPr>
          <w:szCs w:val="24"/>
        </w:rPr>
        <w:t>states this</w:t>
      </w:r>
      <w:r w:rsidR="00F52D8E" w:rsidRPr="00177434">
        <w:rPr>
          <w:szCs w:val="24"/>
        </w:rPr>
        <w:t>:</w:t>
      </w:r>
      <w:r w:rsidR="00264246" w:rsidRPr="00177434">
        <w:rPr>
          <w:szCs w:val="24"/>
        </w:rPr>
        <w:t xml:space="preserve"> </w:t>
      </w:r>
    </w:p>
    <w:p w14:paraId="23DDB636" w14:textId="41E238C7" w:rsidR="0039241D" w:rsidRPr="00177434" w:rsidRDefault="0039241D" w:rsidP="0039241D">
      <w:pPr>
        <w:pStyle w:val="ListParagraph"/>
        <w:rPr>
          <w:i/>
          <w:iCs/>
        </w:rPr>
      </w:pPr>
      <w:r w:rsidRPr="00177434">
        <w:rPr>
          <w:i/>
          <w:iCs/>
        </w:rPr>
        <w:t xml:space="preserve">I can’t stand it. Why have you waited for my love to run out? To push me past a point that I can’t come back from before you stopped the explosions. The demands of sex. The guilt. Why have you become calm and rational and reasonable when it’s all too late? And the world will only see that I have ended it. It’s too cruel. I hate that you are having conversations with the. Children’s teachers that I’m not included in and I’m only told about because of a chance comment from </w:t>
      </w:r>
      <w:r w:rsidR="00F04D1F">
        <w:rPr>
          <w:i/>
          <w:iCs/>
        </w:rPr>
        <w:t>D</w:t>
      </w:r>
      <w:r w:rsidRPr="00177434">
        <w:rPr>
          <w:i/>
          <w:iCs/>
        </w:rPr>
        <w:t>. I have turned into the lunatic and you are the hero</w:t>
      </w:r>
    </w:p>
    <w:p w14:paraId="19DC413F" w14:textId="77777777" w:rsidR="00305DF5" w:rsidRPr="00177434" w:rsidRDefault="00305DF5" w:rsidP="0039241D">
      <w:pPr>
        <w:pStyle w:val="ListParagraph"/>
        <w:rPr>
          <w:i/>
          <w:iCs/>
        </w:rPr>
      </w:pPr>
    </w:p>
    <w:p w14:paraId="24FF57BC" w14:textId="1F5B419B" w:rsidR="00305DF5" w:rsidRPr="00177434" w:rsidRDefault="00305DF5" w:rsidP="00E50BD8">
      <w:pPr>
        <w:pStyle w:val="ListParagraph"/>
        <w:ind w:left="567"/>
      </w:pPr>
      <w:r w:rsidRPr="00177434">
        <w:t>On 12 April 2019, and in obvious anger, the mother sent the father a message which includes the following:</w:t>
      </w:r>
    </w:p>
    <w:p w14:paraId="54B72A80" w14:textId="77777777" w:rsidR="00305DF5" w:rsidRPr="00177434" w:rsidRDefault="00305DF5" w:rsidP="0039241D">
      <w:pPr>
        <w:pStyle w:val="ListParagraph"/>
      </w:pPr>
    </w:p>
    <w:p w14:paraId="290E24E8" w14:textId="18B5A77A" w:rsidR="001029ED" w:rsidRDefault="00D20221" w:rsidP="0039241D">
      <w:pPr>
        <w:pStyle w:val="ListParagraph"/>
        <w:rPr>
          <w:i/>
          <w:iCs/>
        </w:rPr>
      </w:pPr>
      <w:r>
        <w:rPr>
          <w:i/>
          <w:iCs/>
        </w:rPr>
        <w:t>Graphic and intimate content removed</w:t>
      </w:r>
    </w:p>
    <w:p w14:paraId="2C0F60F8" w14:textId="77777777" w:rsidR="00D20221" w:rsidRPr="00177434" w:rsidRDefault="00D20221" w:rsidP="0039241D">
      <w:pPr>
        <w:pStyle w:val="ListParagraph"/>
        <w:rPr>
          <w:i/>
          <w:iCs/>
        </w:rPr>
      </w:pPr>
    </w:p>
    <w:p w14:paraId="10DA167A" w14:textId="0AF08B50" w:rsidR="001029ED" w:rsidRDefault="00614807" w:rsidP="00E50BD8">
      <w:pPr>
        <w:pStyle w:val="ListParagraph"/>
        <w:ind w:left="567"/>
      </w:pPr>
      <w:r w:rsidRPr="00177434">
        <w:t>On 26 May 2019 the mother sent the following long message to the father:</w:t>
      </w:r>
    </w:p>
    <w:p w14:paraId="7AE297F1" w14:textId="77777777" w:rsidR="00D20221" w:rsidRDefault="00D20221" w:rsidP="00E50BD8">
      <w:pPr>
        <w:pStyle w:val="ListParagraph"/>
        <w:ind w:left="567"/>
      </w:pPr>
    </w:p>
    <w:p w14:paraId="32F829C7" w14:textId="7ADE1032" w:rsidR="00D20221" w:rsidRPr="00D20221" w:rsidRDefault="00D20221" w:rsidP="00E50BD8">
      <w:pPr>
        <w:pStyle w:val="ListParagraph"/>
        <w:ind w:left="567"/>
        <w:rPr>
          <w:i/>
          <w:iCs/>
        </w:rPr>
      </w:pPr>
      <w:r>
        <w:rPr>
          <w:i/>
          <w:iCs/>
        </w:rPr>
        <w:t xml:space="preserve">    Graphic and intimate content removed </w:t>
      </w:r>
    </w:p>
    <w:p w14:paraId="5B34F544" w14:textId="0CCBF870" w:rsidR="0022431E" w:rsidRPr="00177434" w:rsidRDefault="00692826" w:rsidP="0022431E">
      <w:pPr>
        <w:pStyle w:val="ParaLevel1"/>
        <w:numPr>
          <w:ilvl w:val="0"/>
          <w:numId w:val="0"/>
        </w:numPr>
        <w:ind w:left="720"/>
        <w:rPr>
          <w:szCs w:val="24"/>
        </w:rPr>
      </w:pPr>
      <w:r w:rsidRPr="00177434">
        <w:rPr>
          <w:szCs w:val="24"/>
        </w:rPr>
        <w:lastRenderedPageBreak/>
        <w:t>The father replied</w:t>
      </w:r>
      <w:r w:rsidR="00756615" w:rsidRPr="00177434">
        <w:rPr>
          <w:szCs w:val="24"/>
        </w:rPr>
        <w:t>:</w:t>
      </w:r>
      <w:r w:rsidRPr="00177434">
        <w:rPr>
          <w:szCs w:val="24"/>
        </w:rPr>
        <w:t xml:space="preserve"> </w:t>
      </w:r>
    </w:p>
    <w:p w14:paraId="3F92DF00" w14:textId="3EF28EC5" w:rsidR="0086717E" w:rsidRPr="00177434" w:rsidRDefault="0086717E" w:rsidP="0086717E">
      <w:pPr>
        <w:pStyle w:val="ParaLevel1"/>
        <w:numPr>
          <w:ilvl w:val="0"/>
          <w:numId w:val="0"/>
        </w:numPr>
        <w:ind w:left="720"/>
        <w:rPr>
          <w:i/>
          <w:iCs/>
          <w:szCs w:val="24"/>
        </w:rPr>
      </w:pPr>
      <w:r w:rsidRPr="00177434">
        <w:rPr>
          <w:i/>
          <w:iCs/>
          <w:szCs w:val="24"/>
        </w:rPr>
        <w:t xml:space="preserve">Just all I’m trying to say is I’m here. If u do want a film and cuddle I’m here I do understand about the physical stuff and should of gone for help early to understand what was going on with my head. Just know when I saw that message about meeting up with </w:t>
      </w:r>
      <w:r w:rsidR="00AA256B">
        <w:rPr>
          <w:szCs w:val="24"/>
        </w:rPr>
        <w:t>[redacted]</w:t>
      </w:r>
      <w:r w:rsidRPr="00177434">
        <w:rPr>
          <w:i/>
          <w:iCs/>
          <w:szCs w:val="24"/>
        </w:rPr>
        <w:t xml:space="preserve"> my heart broke again and don’t think if I’m honest that we can ever have anything other than friendship now anyway</w:t>
      </w:r>
    </w:p>
    <w:p w14:paraId="33E710FF" w14:textId="4F96E04B" w:rsidR="00220D32" w:rsidRPr="00177434" w:rsidRDefault="00917CF2" w:rsidP="00917CF2">
      <w:pPr>
        <w:pStyle w:val="ParaLevel1"/>
        <w:numPr>
          <w:ilvl w:val="0"/>
          <w:numId w:val="0"/>
        </w:numPr>
        <w:ind w:left="720" w:hanging="720"/>
        <w:rPr>
          <w:szCs w:val="24"/>
        </w:rPr>
      </w:pPr>
      <w:r w:rsidRPr="00177434">
        <w:rPr>
          <w:szCs w:val="24"/>
        </w:rPr>
        <w:t xml:space="preserve">             Another </w:t>
      </w:r>
      <w:r w:rsidR="00220D32" w:rsidRPr="00177434">
        <w:rPr>
          <w:szCs w:val="24"/>
        </w:rPr>
        <w:t xml:space="preserve"> from the father </w:t>
      </w:r>
      <w:r w:rsidR="0039241D" w:rsidRPr="00177434">
        <w:rPr>
          <w:szCs w:val="24"/>
        </w:rPr>
        <w:t xml:space="preserve"> to the mother </w:t>
      </w:r>
      <w:r w:rsidR="00220D32" w:rsidRPr="00177434">
        <w:rPr>
          <w:szCs w:val="24"/>
        </w:rPr>
        <w:t>written on 5 June 2022 contains the following:</w:t>
      </w:r>
    </w:p>
    <w:p w14:paraId="7390DB83" w14:textId="77777777" w:rsidR="00B528B5" w:rsidRPr="00177434" w:rsidRDefault="00B528B5" w:rsidP="00B528B5">
      <w:pPr>
        <w:pStyle w:val="ListParagraph"/>
        <w:rPr>
          <w:i/>
          <w:iCs/>
          <w:lang w:eastAsia="en-GB"/>
        </w:rPr>
      </w:pPr>
      <w:r w:rsidRPr="00177434">
        <w:rPr>
          <w:i/>
          <w:iCs/>
        </w:rPr>
        <w:t>And your right when u say I should of tried harder when we were together. I should have I know that. Your also right about sex I shouldn’t of gone quite what a child I was you loved me and I should of accepted you physical changes and cuddled the woman I loved not go introverted about you not wanting me. I was a occupied with my feelings about rejection not seeing what we did have witch was a million more times better that physical things</w:t>
      </w:r>
    </w:p>
    <w:p w14:paraId="3B6661BC" w14:textId="4B1248C8" w:rsidR="00283EB9" w:rsidRPr="00177434" w:rsidRDefault="00917CF2" w:rsidP="004B527B">
      <w:pPr>
        <w:pStyle w:val="ParaLevel1"/>
        <w:numPr>
          <w:ilvl w:val="0"/>
          <w:numId w:val="13"/>
        </w:numPr>
        <w:rPr>
          <w:szCs w:val="24"/>
        </w:rPr>
      </w:pPr>
      <w:r w:rsidRPr="00177434">
        <w:rPr>
          <w:szCs w:val="24"/>
          <w:lang w:eastAsia="en-GB"/>
        </w:rPr>
        <w:t>The above messages are include</w:t>
      </w:r>
      <w:r w:rsidR="00DB555C" w:rsidRPr="00177434">
        <w:rPr>
          <w:szCs w:val="24"/>
          <w:lang w:eastAsia="en-GB"/>
        </w:rPr>
        <w:t>d</w:t>
      </w:r>
      <w:r w:rsidRPr="00177434">
        <w:rPr>
          <w:szCs w:val="24"/>
          <w:lang w:eastAsia="en-GB"/>
        </w:rPr>
        <w:t xml:space="preserve"> by way of </w:t>
      </w:r>
      <w:r w:rsidR="00DB555C" w:rsidRPr="00177434">
        <w:rPr>
          <w:szCs w:val="24"/>
          <w:lang w:eastAsia="en-GB"/>
        </w:rPr>
        <w:t xml:space="preserve">example. They </w:t>
      </w:r>
      <w:r w:rsidR="00A22FF5" w:rsidRPr="00177434">
        <w:rPr>
          <w:szCs w:val="24"/>
          <w:lang w:eastAsia="en-GB"/>
        </w:rPr>
        <w:t xml:space="preserve">are </w:t>
      </w:r>
      <w:r w:rsidR="004646B2" w:rsidRPr="00177434">
        <w:rPr>
          <w:szCs w:val="24"/>
          <w:lang w:eastAsia="en-GB"/>
        </w:rPr>
        <w:t xml:space="preserve">the parents’ own </w:t>
      </w:r>
      <w:r w:rsidR="00ED4362" w:rsidRPr="00177434">
        <w:rPr>
          <w:szCs w:val="24"/>
          <w:lang w:eastAsia="en-GB"/>
        </w:rPr>
        <w:t>reflections</w:t>
      </w:r>
      <w:r w:rsidR="004646B2" w:rsidRPr="00177434">
        <w:rPr>
          <w:szCs w:val="24"/>
          <w:lang w:eastAsia="en-GB"/>
        </w:rPr>
        <w:t xml:space="preserve"> on </w:t>
      </w:r>
      <w:r w:rsidR="00ED4362" w:rsidRPr="00177434">
        <w:rPr>
          <w:szCs w:val="24"/>
          <w:lang w:eastAsia="en-GB"/>
        </w:rPr>
        <w:t>their</w:t>
      </w:r>
      <w:r w:rsidR="004646B2" w:rsidRPr="00177434">
        <w:rPr>
          <w:szCs w:val="24"/>
          <w:lang w:eastAsia="en-GB"/>
        </w:rPr>
        <w:t xml:space="preserve"> relationship and its breakdown. </w:t>
      </w:r>
      <w:r w:rsidR="00821E73" w:rsidRPr="00177434">
        <w:rPr>
          <w:szCs w:val="24"/>
          <w:lang w:eastAsia="en-GB"/>
        </w:rPr>
        <w:t xml:space="preserve">They are of course </w:t>
      </w:r>
      <w:r w:rsidR="00917C7E" w:rsidRPr="00177434">
        <w:rPr>
          <w:szCs w:val="24"/>
          <w:lang w:eastAsia="en-GB"/>
        </w:rPr>
        <w:t>s</w:t>
      </w:r>
      <w:r w:rsidR="00821E73" w:rsidRPr="00177434">
        <w:rPr>
          <w:szCs w:val="24"/>
          <w:lang w:eastAsia="en-GB"/>
        </w:rPr>
        <w:t xml:space="preserve">et in the context in which they were </w:t>
      </w:r>
      <w:r w:rsidR="00384F9D" w:rsidRPr="00177434">
        <w:rPr>
          <w:szCs w:val="24"/>
          <w:lang w:eastAsia="en-GB"/>
        </w:rPr>
        <w:t>written,</w:t>
      </w:r>
      <w:r w:rsidR="00821E73" w:rsidRPr="00177434">
        <w:rPr>
          <w:szCs w:val="24"/>
          <w:lang w:eastAsia="en-GB"/>
        </w:rPr>
        <w:t xml:space="preserve"> and I take that into account </w:t>
      </w:r>
      <w:r w:rsidR="00917C7E" w:rsidRPr="00177434">
        <w:rPr>
          <w:szCs w:val="24"/>
          <w:lang w:eastAsia="en-GB"/>
        </w:rPr>
        <w:t>when considering them</w:t>
      </w:r>
      <w:r w:rsidR="006255C7" w:rsidRPr="00177434">
        <w:rPr>
          <w:szCs w:val="24"/>
          <w:lang w:eastAsia="en-GB"/>
        </w:rPr>
        <w:t xml:space="preserve"> the emotions t</w:t>
      </w:r>
      <w:r w:rsidR="00F3094F" w:rsidRPr="00177434">
        <w:rPr>
          <w:szCs w:val="24"/>
          <w:lang w:eastAsia="en-GB"/>
        </w:rPr>
        <w:t>h</w:t>
      </w:r>
      <w:r w:rsidR="006255C7" w:rsidRPr="00177434">
        <w:rPr>
          <w:szCs w:val="24"/>
          <w:lang w:eastAsia="en-GB"/>
        </w:rPr>
        <w:t>en in play</w:t>
      </w:r>
      <w:r w:rsidR="00384F9D" w:rsidRPr="00177434">
        <w:rPr>
          <w:szCs w:val="24"/>
          <w:lang w:eastAsia="en-GB"/>
        </w:rPr>
        <w:t xml:space="preserve">, particularly the anger that is evident in some of them </w:t>
      </w:r>
      <w:r w:rsidR="00F3094F" w:rsidRPr="00177434">
        <w:rPr>
          <w:szCs w:val="24"/>
          <w:lang w:eastAsia="en-GB"/>
        </w:rPr>
        <w:t xml:space="preserve">from the mother </w:t>
      </w:r>
      <w:r w:rsidR="00384F9D" w:rsidRPr="00177434">
        <w:rPr>
          <w:szCs w:val="24"/>
          <w:lang w:eastAsia="en-GB"/>
        </w:rPr>
        <w:t xml:space="preserve">and the </w:t>
      </w:r>
      <w:r w:rsidR="007F65BB" w:rsidRPr="00177434">
        <w:rPr>
          <w:szCs w:val="24"/>
          <w:lang w:eastAsia="en-GB"/>
        </w:rPr>
        <w:t>resentment</w:t>
      </w:r>
      <w:r w:rsidR="00917C7E" w:rsidRPr="00177434">
        <w:rPr>
          <w:szCs w:val="24"/>
          <w:lang w:eastAsia="en-GB"/>
        </w:rPr>
        <w:t>.</w:t>
      </w:r>
      <w:r w:rsidR="00D75463" w:rsidRPr="00177434">
        <w:rPr>
          <w:szCs w:val="24"/>
          <w:lang w:eastAsia="en-GB"/>
        </w:rPr>
        <w:t xml:space="preserve"> I find that born of her anger which she herself describes a</w:t>
      </w:r>
      <w:r w:rsidR="00923704" w:rsidRPr="00177434">
        <w:rPr>
          <w:szCs w:val="24"/>
          <w:lang w:eastAsia="en-GB"/>
        </w:rPr>
        <w:t xml:space="preserve">s </w:t>
      </w:r>
      <w:r w:rsidR="00D75463" w:rsidRPr="00177434">
        <w:rPr>
          <w:szCs w:val="24"/>
          <w:lang w:eastAsia="en-GB"/>
        </w:rPr>
        <w:t>lava under her skin, the mother’s messages a</w:t>
      </w:r>
      <w:r w:rsidR="00E8100F" w:rsidRPr="00177434">
        <w:rPr>
          <w:szCs w:val="24"/>
          <w:lang w:eastAsia="en-GB"/>
        </w:rPr>
        <w:t xml:space="preserve">re likely to include hyperbole. </w:t>
      </w:r>
      <w:r w:rsidR="00917C7E" w:rsidRPr="00177434">
        <w:rPr>
          <w:szCs w:val="24"/>
          <w:lang w:eastAsia="en-GB"/>
        </w:rPr>
        <w:t xml:space="preserve"> I also take into  account</w:t>
      </w:r>
      <w:r w:rsidR="00454A67" w:rsidRPr="00177434">
        <w:rPr>
          <w:szCs w:val="24"/>
          <w:lang w:eastAsia="en-GB"/>
        </w:rPr>
        <w:t xml:space="preserve"> that, in my judgment, </w:t>
      </w:r>
      <w:r w:rsidR="00917C7E" w:rsidRPr="00177434">
        <w:rPr>
          <w:szCs w:val="24"/>
          <w:lang w:eastAsia="en-GB"/>
        </w:rPr>
        <w:t xml:space="preserve"> the mother is the more emotionally literate of the two. </w:t>
      </w:r>
      <w:r w:rsidR="00E8100F" w:rsidRPr="00177434">
        <w:rPr>
          <w:szCs w:val="24"/>
          <w:lang w:eastAsia="en-GB"/>
        </w:rPr>
        <w:t>I also factor in that t</w:t>
      </w:r>
      <w:r w:rsidR="00917C7E" w:rsidRPr="00177434">
        <w:rPr>
          <w:szCs w:val="24"/>
          <w:lang w:eastAsia="en-GB"/>
        </w:rPr>
        <w:t xml:space="preserve">hese messages, and a number </w:t>
      </w:r>
      <w:r w:rsidR="00613538" w:rsidRPr="00177434">
        <w:rPr>
          <w:szCs w:val="24"/>
          <w:lang w:eastAsia="en-GB"/>
        </w:rPr>
        <w:t xml:space="preserve">of other similar messages were never meant to be seen by the court. </w:t>
      </w:r>
      <w:r w:rsidR="00E22B84" w:rsidRPr="00177434">
        <w:rPr>
          <w:szCs w:val="24"/>
          <w:lang w:eastAsia="en-GB"/>
        </w:rPr>
        <w:t xml:space="preserve">I find that </w:t>
      </w:r>
      <w:r w:rsidR="00152612" w:rsidRPr="00177434">
        <w:rPr>
          <w:szCs w:val="24"/>
          <w:lang w:eastAsia="en-GB"/>
        </w:rPr>
        <w:t>they are</w:t>
      </w:r>
      <w:r w:rsidR="00613538" w:rsidRPr="00177434">
        <w:rPr>
          <w:szCs w:val="24"/>
          <w:lang w:eastAsia="en-GB"/>
        </w:rPr>
        <w:t xml:space="preserve"> </w:t>
      </w:r>
      <w:r w:rsidR="00DD63B8" w:rsidRPr="00177434">
        <w:rPr>
          <w:szCs w:val="24"/>
          <w:lang w:eastAsia="en-GB"/>
        </w:rPr>
        <w:t>likely to be true expressions of the</w:t>
      </w:r>
      <w:r w:rsidR="00CC6B36" w:rsidRPr="00177434">
        <w:rPr>
          <w:szCs w:val="24"/>
          <w:lang w:eastAsia="en-GB"/>
        </w:rPr>
        <w:t xml:space="preserve">ir individual perspectives on </w:t>
      </w:r>
      <w:r w:rsidR="00F47AA2" w:rsidRPr="00177434">
        <w:rPr>
          <w:szCs w:val="24"/>
          <w:lang w:eastAsia="en-GB"/>
        </w:rPr>
        <w:t>their</w:t>
      </w:r>
      <w:r w:rsidR="00CC6B36" w:rsidRPr="00177434">
        <w:rPr>
          <w:szCs w:val="24"/>
          <w:lang w:eastAsia="en-GB"/>
        </w:rPr>
        <w:t xml:space="preserve"> relationship and its ending. </w:t>
      </w:r>
      <w:r w:rsidR="002356CD" w:rsidRPr="00177434">
        <w:rPr>
          <w:szCs w:val="24"/>
          <w:lang w:eastAsia="en-GB"/>
        </w:rPr>
        <w:t xml:space="preserve"> </w:t>
      </w:r>
      <w:r w:rsidR="00630EED" w:rsidRPr="00177434">
        <w:rPr>
          <w:szCs w:val="24"/>
          <w:lang w:eastAsia="en-GB"/>
        </w:rPr>
        <w:t xml:space="preserve">Subject to the caveats I have already set out, </w:t>
      </w:r>
      <w:r w:rsidR="002356CD" w:rsidRPr="00177434">
        <w:rPr>
          <w:szCs w:val="24"/>
          <w:lang w:eastAsia="en-GB"/>
        </w:rPr>
        <w:t xml:space="preserve">I find that the messages provide evidence upon which I can and do rely. </w:t>
      </w:r>
      <w:r w:rsidR="001E03A0" w:rsidRPr="00177434">
        <w:rPr>
          <w:szCs w:val="24"/>
          <w:lang w:eastAsia="en-GB"/>
        </w:rPr>
        <w:t>Based on the messages</w:t>
      </w:r>
      <w:r w:rsidR="003A5C8D" w:rsidRPr="00177434">
        <w:rPr>
          <w:szCs w:val="24"/>
          <w:lang w:eastAsia="en-GB"/>
        </w:rPr>
        <w:t xml:space="preserve">, all of which I have read, I find that </w:t>
      </w:r>
      <w:r w:rsidR="00A80E9F" w:rsidRPr="00177434">
        <w:rPr>
          <w:szCs w:val="24"/>
          <w:lang w:eastAsia="en-GB"/>
        </w:rPr>
        <w:t>the parents</w:t>
      </w:r>
      <w:r w:rsidR="007F65BB" w:rsidRPr="00177434">
        <w:rPr>
          <w:szCs w:val="24"/>
          <w:lang w:eastAsia="en-GB"/>
        </w:rPr>
        <w:t>’</w:t>
      </w:r>
      <w:r w:rsidR="00A80E9F" w:rsidRPr="00177434">
        <w:rPr>
          <w:szCs w:val="24"/>
          <w:lang w:eastAsia="en-GB"/>
        </w:rPr>
        <w:t xml:space="preserve"> marriage is likely to have ended because of a number of </w:t>
      </w:r>
      <w:r w:rsidR="004C1C5F" w:rsidRPr="00177434">
        <w:rPr>
          <w:szCs w:val="24"/>
          <w:lang w:eastAsia="en-GB"/>
        </w:rPr>
        <w:t xml:space="preserve">factors which </w:t>
      </w:r>
      <w:r w:rsidR="00B249C5" w:rsidRPr="00177434">
        <w:rPr>
          <w:szCs w:val="24"/>
          <w:lang w:eastAsia="en-GB"/>
        </w:rPr>
        <w:t>are interwoven</w:t>
      </w:r>
      <w:r w:rsidR="00381ADB" w:rsidRPr="00177434">
        <w:rPr>
          <w:szCs w:val="24"/>
          <w:lang w:eastAsia="en-GB"/>
        </w:rPr>
        <w:t xml:space="preserve">, namely the mother’s infidelity with </w:t>
      </w:r>
      <w:r w:rsidR="0071358A">
        <w:rPr>
          <w:szCs w:val="24"/>
          <w:lang w:eastAsia="en-GB"/>
        </w:rPr>
        <w:t>KK</w:t>
      </w:r>
      <w:r w:rsidR="00F86860" w:rsidRPr="00177434">
        <w:rPr>
          <w:szCs w:val="24"/>
          <w:lang w:eastAsia="en-GB"/>
        </w:rPr>
        <w:t xml:space="preserve"> </w:t>
      </w:r>
      <w:r w:rsidR="00152612" w:rsidRPr="00177434">
        <w:rPr>
          <w:szCs w:val="24"/>
          <w:lang w:eastAsia="en-GB"/>
        </w:rPr>
        <w:t xml:space="preserve">and J W as well as a </w:t>
      </w:r>
      <w:r w:rsidR="00075135" w:rsidRPr="00177434">
        <w:rPr>
          <w:szCs w:val="24"/>
          <w:lang w:eastAsia="en-GB"/>
        </w:rPr>
        <w:t xml:space="preserve"> mismatch </w:t>
      </w:r>
      <w:r w:rsidR="00152612" w:rsidRPr="00177434">
        <w:rPr>
          <w:szCs w:val="24"/>
          <w:lang w:eastAsia="en-GB"/>
        </w:rPr>
        <w:t xml:space="preserve">between </w:t>
      </w:r>
      <w:r w:rsidR="00075135" w:rsidRPr="00177434">
        <w:rPr>
          <w:szCs w:val="24"/>
          <w:lang w:eastAsia="en-GB"/>
        </w:rPr>
        <w:t xml:space="preserve"> the</w:t>
      </w:r>
      <w:r w:rsidR="00916396" w:rsidRPr="00177434">
        <w:rPr>
          <w:szCs w:val="24"/>
          <w:lang w:eastAsia="en-GB"/>
        </w:rPr>
        <w:t>ir</w:t>
      </w:r>
      <w:r w:rsidR="00075135" w:rsidRPr="00177434">
        <w:rPr>
          <w:szCs w:val="24"/>
          <w:lang w:eastAsia="en-GB"/>
        </w:rPr>
        <w:t xml:space="preserve"> respective </w:t>
      </w:r>
      <w:r w:rsidR="00F86860" w:rsidRPr="00177434">
        <w:rPr>
          <w:szCs w:val="24"/>
          <w:lang w:eastAsia="en-GB"/>
        </w:rPr>
        <w:t>sexual</w:t>
      </w:r>
      <w:r w:rsidR="00075135" w:rsidRPr="00177434">
        <w:rPr>
          <w:szCs w:val="24"/>
          <w:lang w:eastAsia="en-GB"/>
        </w:rPr>
        <w:t xml:space="preserve"> need</w:t>
      </w:r>
      <w:r w:rsidR="00F86860" w:rsidRPr="00177434">
        <w:rPr>
          <w:szCs w:val="24"/>
          <w:lang w:eastAsia="en-GB"/>
        </w:rPr>
        <w:t>s. In the May message reproduced above the mother writes t</w:t>
      </w:r>
      <w:r w:rsidR="00556973" w:rsidRPr="00177434">
        <w:rPr>
          <w:szCs w:val="24"/>
          <w:lang w:eastAsia="en-GB"/>
        </w:rPr>
        <w:t>h</w:t>
      </w:r>
      <w:r w:rsidR="00F86860" w:rsidRPr="00177434">
        <w:rPr>
          <w:szCs w:val="24"/>
          <w:lang w:eastAsia="en-GB"/>
        </w:rPr>
        <w:t>is</w:t>
      </w:r>
      <w:r w:rsidR="002B4CC7" w:rsidRPr="00177434">
        <w:rPr>
          <w:szCs w:val="24"/>
          <w:lang w:eastAsia="en-GB"/>
        </w:rPr>
        <w:t>:</w:t>
      </w:r>
      <w:r w:rsidR="00F86860" w:rsidRPr="00177434">
        <w:rPr>
          <w:i/>
          <w:iCs/>
          <w:szCs w:val="24"/>
        </w:rPr>
        <w:t xml:space="preserve">. </w:t>
      </w:r>
      <w:r w:rsidR="0071358A">
        <w:rPr>
          <w:i/>
          <w:iCs/>
          <w:szCs w:val="24"/>
        </w:rPr>
        <w:t xml:space="preserve">Intimate and graphic content removed </w:t>
      </w:r>
      <w:r w:rsidR="00BD276E" w:rsidRPr="00177434">
        <w:rPr>
          <w:szCs w:val="24"/>
        </w:rPr>
        <w:t xml:space="preserve">I find that passage </w:t>
      </w:r>
      <w:r w:rsidR="002C05F2" w:rsidRPr="00177434">
        <w:rPr>
          <w:szCs w:val="24"/>
        </w:rPr>
        <w:t xml:space="preserve">captures </w:t>
      </w:r>
      <w:r w:rsidR="001C7F55" w:rsidRPr="00177434">
        <w:rPr>
          <w:szCs w:val="24"/>
        </w:rPr>
        <w:t>the mother’s true view of her sexual life with the father.</w:t>
      </w:r>
      <w:r w:rsidR="00075135" w:rsidRPr="00177434">
        <w:rPr>
          <w:szCs w:val="24"/>
          <w:lang w:eastAsia="en-GB"/>
        </w:rPr>
        <w:t xml:space="preserve"> </w:t>
      </w:r>
      <w:r w:rsidR="00152612" w:rsidRPr="00177434">
        <w:rPr>
          <w:szCs w:val="24"/>
          <w:lang w:eastAsia="en-GB"/>
        </w:rPr>
        <w:t xml:space="preserve"> </w:t>
      </w:r>
      <w:r w:rsidR="0071358A">
        <w:rPr>
          <w:szCs w:val="24"/>
          <w:lang w:eastAsia="en-GB"/>
        </w:rPr>
        <w:t xml:space="preserve">Finding omitted because of graphic and intimate content. </w:t>
      </w:r>
      <w:r w:rsidR="00981DFB" w:rsidRPr="00177434">
        <w:rPr>
          <w:szCs w:val="24"/>
          <w:lang w:eastAsia="en-GB"/>
        </w:rPr>
        <w:t xml:space="preserve">However I do not find that he ever made her do anything against her will. </w:t>
      </w:r>
      <w:r w:rsidR="0006021B" w:rsidRPr="00177434">
        <w:rPr>
          <w:szCs w:val="24"/>
          <w:lang w:eastAsia="en-GB"/>
        </w:rPr>
        <w:t xml:space="preserve">I find that </w:t>
      </w:r>
      <w:r w:rsidR="006D772C" w:rsidRPr="00177434">
        <w:rPr>
          <w:szCs w:val="24"/>
          <w:lang w:eastAsia="en-GB"/>
        </w:rPr>
        <w:t xml:space="preserve">both the mother and the father’s messages corroborate </w:t>
      </w:r>
      <w:r w:rsidR="0006021B" w:rsidRPr="00177434">
        <w:rPr>
          <w:szCs w:val="24"/>
          <w:lang w:eastAsia="en-GB"/>
        </w:rPr>
        <w:t xml:space="preserve">the mother’s allegation </w:t>
      </w:r>
      <w:r w:rsidR="00CC6B5A" w:rsidRPr="00177434">
        <w:rPr>
          <w:szCs w:val="24"/>
          <w:lang w:eastAsia="en-GB"/>
        </w:rPr>
        <w:t xml:space="preserve">that he would give her the silent treatment. </w:t>
      </w:r>
      <w:r w:rsidR="00470AD9" w:rsidRPr="00177434">
        <w:rPr>
          <w:szCs w:val="24"/>
        </w:rPr>
        <w:t xml:space="preserve">I find that for the mother sexual intimacy became, as she said, </w:t>
      </w:r>
      <w:r w:rsidR="00465C2C" w:rsidRPr="00177434">
        <w:rPr>
          <w:szCs w:val="24"/>
        </w:rPr>
        <w:t xml:space="preserve"> something that she felt she had to do and ultimately did not want to do. </w:t>
      </w:r>
      <w:r w:rsidR="00525FDB" w:rsidRPr="00177434">
        <w:rPr>
          <w:szCs w:val="24"/>
        </w:rPr>
        <w:t xml:space="preserve">I find that that is likely to have been </w:t>
      </w:r>
      <w:r w:rsidR="004D1108" w:rsidRPr="00177434">
        <w:rPr>
          <w:szCs w:val="24"/>
        </w:rPr>
        <w:t>how she felt</w:t>
      </w:r>
      <w:r w:rsidR="002F198B" w:rsidRPr="00177434">
        <w:rPr>
          <w:szCs w:val="24"/>
        </w:rPr>
        <w:t xml:space="preserve">. I find that the mother withdrew from </w:t>
      </w:r>
      <w:r w:rsidR="00D70F6A" w:rsidRPr="00177434">
        <w:rPr>
          <w:szCs w:val="24"/>
        </w:rPr>
        <w:t>sexual intimacy with the fathe</w:t>
      </w:r>
      <w:r w:rsidR="00E215AC" w:rsidRPr="00177434">
        <w:rPr>
          <w:szCs w:val="24"/>
        </w:rPr>
        <w:t xml:space="preserve">r. </w:t>
      </w:r>
      <w:r w:rsidR="00E215AC" w:rsidRPr="00177434">
        <w:rPr>
          <w:szCs w:val="24"/>
          <w:lang w:eastAsia="en-GB"/>
        </w:rPr>
        <w:t xml:space="preserve">The father, as he states in his June 2022 message above, felt rejected by the lack of intimacy and went what he terms </w:t>
      </w:r>
      <w:r w:rsidR="00E215AC" w:rsidRPr="00177434">
        <w:rPr>
          <w:i/>
          <w:iCs/>
          <w:szCs w:val="24"/>
          <w:lang w:eastAsia="en-GB"/>
        </w:rPr>
        <w:t xml:space="preserve">introverted. </w:t>
      </w:r>
      <w:r w:rsidR="003B5BEC" w:rsidRPr="00177434">
        <w:rPr>
          <w:szCs w:val="24"/>
          <w:lang w:eastAsia="en-GB"/>
        </w:rPr>
        <w:t xml:space="preserve"> However, I </w:t>
      </w:r>
      <w:r w:rsidR="00E215AC" w:rsidRPr="00177434">
        <w:rPr>
          <w:szCs w:val="24"/>
        </w:rPr>
        <w:t xml:space="preserve"> </w:t>
      </w:r>
      <w:r w:rsidR="00465C2C" w:rsidRPr="00177434">
        <w:rPr>
          <w:szCs w:val="24"/>
        </w:rPr>
        <w:t xml:space="preserve">find </w:t>
      </w:r>
      <w:r w:rsidR="00C06710" w:rsidRPr="00177434">
        <w:rPr>
          <w:szCs w:val="24"/>
        </w:rPr>
        <w:t>that the father did not know that s</w:t>
      </w:r>
      <w:r w:rsidR="00817A61" w:rsidRPr="00177434">
        <w:rPr>
          <w:szCs w:val="24"/>
        </w:rPr>
        <w:t>he felt compelled to have sexual intercourse with him</w:t>
      </w:r>
      <w:r w:rsidR="00FF5EBC" w:rsidRPr="00177434">
        <w:rPr>
          <w:szCs w:val="24"/>
        </w:rPr>
        <w:t xml:space="preserve"> o</w:t>
      </w:r>
      <w:r w:rsidR="002D6A8E" w:rsidRPr="00177434">
        <w:rPr>
          <w:szCs w:val="24"/>
        </w:rPr>
        <w:t xml:space="preserve">r go along with his sexual </w:t>
      </w:r>
      <w:r w:rsidR="003666A6" w:rsidRPr="00177434">
        <w:rPr>
          <w:szCs w:val="24"/>
        </w:rPr>
        <w:t>fantasies.</w:t>
      </w:r>
      <w:r w:rsidR="001D40B1" w:rsidRPr="00177434">
        <w:rPr>
          <w:szCs w:val="24"/>
        </w:rPr>
        <w:t xml:space="preserve"> That </w:t>
      </w:r>
      <w:r w:rsidR="002D6A8E" w:rsidRPr="00177434">
        <w:rPr>
          <w:szCs w:val="24"/>
        </w:rPr>
        <w:t xml:space="preserve"> is the tenor </w:t>
      </w:r>
      <w:r w:rsidR="003666A6" w:rsidRPr="00177434">
        <w:rPr>
          <w:szCs w:val="24"/>
        </w:rPr>
        <w:t>of what</w:t>
      </w:r>
      <w:r w:rsidR="001D40B1" w:rsidRPr="00177434">
        <w:rPr>
          <w:szCs w:val="24"/>
        </w:rPr>
        <w:t xml:space="preserve"> he said </w:t>
      </w:r>
      <w:r w:rsidR="003A12AA" w:rsidRPr="00177434">
        <w:rPr>
          <w:szCs w:val="24"/>
        </w:rPr>
        <w:t>when she</w:t>
      </w:r>
      <w:r w:rsidR="001D40B1" w:rsidRPr="00177434">
        <w:rPr>
          <w:szCs w:val="24"/>
        </w:rPr>
        <w:t xml:space="preserve"> confronted him in April 2019</w:t>
      </w:r>
      <w:r w:rsidR="003A12AA" w:rsidRPr="00177434">
        <w:rPr>
          <w:szCs w:val="24"/>
        </w:rPr>
        <w:t xml:space="preserve">. Having read all the </w:t>
      </w:r>
      <w:r w:rsidR="00321AAF" w:rsidRPr="00177434">
        <w:rPr>
          <w:szCs w:val="24"/>
        </w:rPr>
        <w:t>evidence</w:t>
      </w:r>
      <w:r w:rsidR="003A12AA" w:rsidRPr="00177434">
        <w:rPr>
          <w:szCs w:val="24"/>
        </w:rPr>
        <w:t xml:space="preserve"> and listened to him give evidence, I find his protestation is on balance likely to be a true reflection of what he kn</w:t>
      </w:r>
      <w:r w:rsidR="00FB1CD5" w:rsidRPr="00177434">
        <w:rPr>
          <w:szCs w:val="24"/>
        </w:rPr>
        <w:t>e</w:t>
      </w:r>
      <w:r w:rsidR="003A12AA" w:rsidRPr="00177434">
        <w:rPr>
          <w:szCs w:val="24"/>
        </w:rPr>
        <w:t>w or did not know at the time.</w:t>
      </w:r>
      <w:r w:rsidR="008F050C" w:rsidRPr="00177434">
        <w:rPr>
          <w:szCs w:val="24"/>
        </w:rPr>
        <w:t xml:space="preserve"> </w:t>
      </w:r>
      <w:r w:rsidR="003666A6" w:rsidRPr="00177434">
        <w:rPr>
          <w:szCs w:val="24"/>
        </w:rPr>
        <w:t xml:space="preserve">I find that the father did not </w:t>
      </w:r>
      <w:r w:rsidR="00194D86" w:rsidRPr="00177434">
        <w:rPr>
          <w:szCs w:val="24"/>
        </w:rPr>
        <w:t xml:space="preserve"> ever  </w:t>
      </w:r>
      <w:r w:rsidR="003666A6" w:rsidRPr="00177434">
        <w:rPr>
          <w:szCs w:val="24"/>
        </w:rPr>
        <w:t xml:space="preserve">emotionally blackmail her into sexual </w:t>
      </w:r>
      <w:r w:rsidR="008128C0" w:rsidRPr="00177434">
        <w:rPr>
          <w:szCs w:val="24"/>
        </w:rPr>
        <w:t>acts with him.</w:t>
      </w:r>
      <w:r w:rsidR="0097543C" w:rsidRPr="00177434">
        <w:rPr>
          <w:szCs w:val="24"/>
        </w:rPr>
        <w:t xml:space="preserve"> </w:t>
      </w:r>
      <w:r w:rsidR="00817E07" w:rsidRPr="00177434">
        <w:rPr>
          <w:szCs w:val="24"/>
        </w:rPr>
        <w:t xml:space="preserve">I find the messaging </w:t>
      </w:r>
      <w:r w:rsidR="00EC7243" w:rsidRPr="00177434">
        <w:rPr>
          <w:szCs w:val="24"/>
        </w:rPr>
        <w:t>from</w:t>
      </w:r>
      <w:r w:rsidR="00817E07" w:rsidRPr="00177434">
        <w:rPr>
          <w:szCs w:val="24"/>
        </w:rPr>
        <w:t xml:space="preserve"> the father demonstrates  that at the time </w:t>
      </w:r>
      <w:r w:rsidR="00846554" w:rsidRPr="00177434">
        <w:rPr>
          <w:szCs w:val="24"/>
        </w:rPr>
        <w:t>t</w:t>
      </w:r>
      <w:r w:rsidR="00817E07" w:rsidRPr="00177434">
        <w:rPr>
          <w:szCs w:val="24"/>
        </w:rPr>
        <w:t xml:space="preserve">he father did not realise how unhappy the mother now says she was. </w:t>
      </w:r>
    </w:p>
    <w:p w14:paraId="30C77643" w14:textId="2E071907" w:rsidR="0088799A" w:rsidRPr="00177434" w:rsidRDefault="00B93605" w:rsidP="004B527B">
      <w:pPr>
        <w:pStyle w:val="ParaLevel1"/>
        <w:numPr>
          <w:ilvl w:val="0"/>
          <w:numId w:val="13"/>
        </w:numPr>
        <w:rPr>
          <w:szCs w:val="24"/>
        </w:rPr>
      </w:pPr>
      <w:r w:rsidRPr="00177434">
        <w:rPr>
          <w:szCs w:val="24"/>
        </w:rPr>
        <w:t>The mother allege</w:t>
      </w:r>
      <w:r w:rsidR="00D93028" w:rsidRPr="00177434">
        <w:rPr>
          <w:szCs w:val="24"/>
        </w:rPr>
        <w:t>s</w:t>
      </w:r>
      <w:r w:rsidRPr="00177434">
        <w:rPr>
          <w:szCs w:val="24"/>
        </w:rPr>
        <w:t xml:space="preserve"> that the father gaslit the mother. It is alleged that he went through her pho</w:t>
      </w:r>
      <w:r w:rsidR="006C129F" w:rsidRPr="00177434">
        <w:rPr>
          <w:szCs w:val="24"/>
        </w:rPr>
        <w:t>ne and belongings without her permission</w:t>
      </w:r>
      <w:r w:rsidR="00C93CA2" w:rsidRPr="00177434">
        <w:rPr>
          <w:szCs w:val="24"/>
        </w:rPr>
        <w:t xml:space="preserve">. The example given </w:t>
      </w:r>
      <w:r w:rsidR="00030F24" w:rsidRPr="00177434">
        <w:rPr>
          <w:szCs w:val="24"/>
        </w:rPr>
        <w:t xml:space="preserve">to support that contention is the </w:t>
      </w:r>
      <w:r w:rsidR="006C129F" w:rsidRPr="00177434">
        <w:rPr>
          <w:szCs w:val="24"/>
        </w:rPr>
        <w:t>discover</w:t>
      </w:r>
      <w:r w:rsidR="00030F24" w:rsidRPr="00177434">
        <w:rPr>
          <w:szCs w:val="24"/>
        </w:rPr>
        <w:t xml:space="preserve">y of </w:t>
      </w:r>
      <w:r w:rsidR="006C129F" w:rsidRPr="00177434">
        <w:rPr>
          <w:szCs w:val="24"/>
        </w:rPr>
        <w:t>messages with J</w:t>
      </w:r>
      <w:r w:rsidR="006E6B12" w:rsidRPr="00177434">
        <w:rPr>
          <w:szCs w:val="24"/>
        </w:rPr>
        <w:t>W</w:t>
      </w:r>
      <w:r w:rsidR="00823037" w:rsidRPr="00177434">
        <w:rPr>
          <w:szCs w:val="24"/>
        </w:rPr>
        <w:t xml:space="preserve"> in 2013</w:t>
      </w:r>
      <w:r w:rsidR="00030F24" w:rsidRPr="00177434">
        <w:rPr>
          <w:szCs w:val="24"/>
        </w:rPr>
        <w:t xml:space="preserve"> which is said to have led to the </w:t>
      </w:r>
      <w:r w:rsidR="00030F24" w:rsidRPr="00177434">
        <w:rPr>
          <w:szCs w:val="24"/>
        </w:rPr>
        <w:lastRenderedPageBreak/>
        <w:t xml:space="preserve">matters pleaded as </w:t>
      </w:r>
      <w:r w:rsidR="00823037" w:rsidRPr="00177434">
        <w:rPr>
          <w:szCs w:val="24"/>
        </w:rPr>
        <w:t>allegation</w:t>
      </w:r>
      <w:r w:rsidR="00C93CA2" w:rsidRPr="00177434">
        <w:rPr>
          <w:szCs w:val="24"/>
        </w:rPr>
        <w:t xml:space="preserve"> 9 of the mother’s </w:t>
      </w:r>
      <w:r w:rsidR="006E6B12" w:rsidRPr="00177434">
        <w:rPr>
          <w:szCs w:val="24"/>
        </w:rPr>
        <w:t>allegations</w:t>
      </w:r>
      <w:r w:rsidR="00932692" w:rsidRPr="00177434">
        <w:rPr>
          <w:szCs w:val="24"/>
        </w:rPr>
        <w:t xml:space="preserve">. The context </w:t>
      </w:r>
      <w:r w:rsidR="00817E07" w:rsidRPr="00177434">
        <w:rPr>
          <w:szCs w:val="24"/>
        </w:rPr>
        <w:t>o</w:t>
      </w:r>
      <w:r w:rsidR="00932692" w:rsidRPr="00177434">
        <w:rPr>
          <w:szCs w:val="24"/>
        </w:rPr>
        <w:t xml:space="preserve">f this allegation </w:t>
      </w:r>
      <w:r w:rsidR="006E6B12" w:rsidRPr="00177434">
        <w:rPr>
          <w:szCs w:val="24"/>
        </w:rPr>
        <w:t xml:space="preserve"> begin</w:t>
      </w:r>
      <w:r w:rsidR="00932692" w:rsidRPr="00177434">
        <w:rPr>
          <w:szCs w:val="24"/>
        </w:rPr>
        <w:t>s</w:t>
      </w:r>
      <w:r w:rsidR="006E6B12" w:rsidRPr="00177434">
        <w:rPr>
          <w:szCs w:val="24"/>
        </w:rPr>
        <w:t xml:space="preserve"> with the father’</w:t>
      </w:r>
      <w:r w:rsidR="00545A24" w:rsidRPr="00177434">
        <w:rPr>
          <w:szCs w:val="24"/>
        </w:rPr>
        <w:t>s</w:t>
      </w:r>
      <w:r w:rsidR="006E6B12" w:rsidRPr="00177434">
        <w:rPr>
          <w:szCs w:val="24"/>
        </w:rPr>
        <w:t xml:space="preserve"> trip to Everest with the maternal grandfather in 2013.  Whilst he w</w:t>
      </w:r>
      <w:r w:rsidR="002C31A5" w:rsidRPr="00177434">
        <w:rPr>
          <w:szCs w:val="24"/>
        </w:rPr>
        <w:t xml:space="preserve">as </w:t>
      </w:r>
      <w:r w:rsidR="006E6B12" w:rsidRPr="00177434">
        <w:rPr>
          <w:szCs w:val="24"/>
        </w:rPr>
        <w:t>awa</w:t>
      </w:r>
      <w:r w:rsidR="002C31A5" w:rsidRPr="00177434">
        <w:rPr>
          <w:szCs w:val="24"/>
        </w:rPr>
        <w:t>y</w:t>
      </w:r>
      <w:r w:rsidR="00817E07" w:rsidRPr="00177434">
        <w:rPr>
          <w:szCs w:val="24"/>
        </w:rPr>
        <w:t>,</w:t>
      </w:r>
      <w:r w:rsidR="006E6B12" w:rsidRPr="00177434">
        <w:rPr>
          <w:szCs w:val="24"/>
        </w:rPr>
        <w:t xml:space="preserve"> the mother </w:t>
      </w:r>
      <w:r w:rsidR="002C31A5" w:rsidRPr="00177434">
        <w:rPr>
          <w:szCs w:val="24"/>
        </w:rPr>
        <w:t>spent a night with another man and</w:t>
      </w:r>
      <w:r w:rsidR="00A414A9" w:rsidRPr="00177434">
        <w:rPr>
          <w:szCs w:val="24"/>
        </w:rPr>
        <w:t xml:space="preserve"> I fi</w:t>
      </w:r>
      <w:r w:rsidR="0051527F" w:rsidRPr="00177434">
        <w:rPr>
          <w:szCs w:val="24"/>
        </w:rPr>
        <w:t>n</w:t>
      </w:r>
      <w:r w:rsidR="00A414A9" w:rsidRPr="00177434">
        <w:rPr>
          <w:szCs w:val="24"/>
        </w:rPr>
        <w:t xml:space="preserve">d on balance </w:t>
      </w:r>
      <w:r w:rsidR="0051527F" w:rsidRPr="00177434">
        <w:rPr>
          <w:szCs w:val="24"/>
        </w:rPr>
        <w:t xml:space="preserve">on the evidence before me </w:t>
      </w:r>
      <w:r w:rsidR="00A414A9" w:rsidRPr="00177434">
        <w:rPr>
          <w:szCs w:val="24"/>
        </w:rPr>
        <w:t xml:space="preserve">had a sexual encounter with </w:t>
      </w:r>
      <w:r w:rsidR="00E75C29" w:rsidRPr="00177434">
        <w:rPr>
          <w:szCs w:val="24"/>
        </w:rPr>
        <w:t>a m</w:t>
      </w:r>
      <w:r w:rsidR="001C38AC" w:rsidRPr="00177434">
        <w:rPr>
          <w:szCs w:val="24"/>
        </w:rPr>
        <w:t xml:space="preserve">an I refer to as </w:t>
      </w:r>
      <w:r w:rsidR="006E6B12" w:rsidRPr="00177434">
        <w:rPr>
          <w:szCs w:val="24"/>
        </w:rPr>
        <w:t xml:space="preserve"> JW.  </w:t>
      </w:r>
      <w:r w:rsidR="001C38AC" w:rsidRPr="00177434">
        <w:rPr>
          <w:szCs w:val="24"/>
        </w:rPr>
        <w:t xml:space="preserve">I accept that the mother is vague about what happened between </w:t>
      </w:r>
      <w:r w:rsidR="0051527F" w:rsidRPr="00177434">
        <w:rPr>
          <w:szCs w:val="24"/>
        </w:rPr>
        <w:t>h</w:t>
      </w:r>
      <w:r w:rsidR="001C38AC" w:rsidRPr="00177434">
        <w:rPr>
          <w:szCs w:val="24"/>
        </w:rPr>
        <w:t xml:space="preserve">er and JW. I also accept that </w:t>
      </w:r>
      <w:r w:rsidR="00CA4BE7" w:rsidRPr="00177434">
        <w:rPr>
          <w:szCs w:val="24"/>
        </w:rPr>
        <w:t xml:space="preserve">when speaking to her friend </w:t>
      </w:r>
      <w:r w:rsidR="000B53EE">
        <w:rPr>
          <w:szCs w:val="24"/>
        </w:rPr>
        <w:t>G</w:t>
      </w:r>
      <w:r w:rsidR="00CA4BE7" w:rsidRPr="00177434">
        <w:rPr>
          <w:szCs w:val="24"/>
        </w:rPr>
        <w:t xml:space="preserve"> and </w:t>
      </w:r>
      <w:r w:rsidR="00E06117">
        <w:rPr>
          <w:szCs w:val="24"/>
        </w:rPr>
        <w:t>H</w:t>
      </w:r>
      <w:r w:rsidR="00CA4BE7" w:rsidRPr="00177434">
        <w:rPr>
          <w:szCs w:val="24"/>
        </w:rPr>
        <w:t xml:space="preserve">  she did not mention him. She told me she was not proud of what she had done.</w:t>
      </w:r>
      <w:r w:rsidR="000364E9" w:rsidRPr="00177434">
        <w:rPr>
          <w:szCs w:val="24"/>
        </w:rPr>
        <w:t xml:space="preserve"> I </w:t>
      </w:r>
      <w:r w:rsidR="00016DF2" w:rsidRPr="00177434">
        <w:rPr>
          <w:szCs w:val="24"/>
        </w:rPr>
        <w:t xml:space="preserve">also accept the submission  that despite all the conversations that have taken place over the years with her family and </w:t>
      </w:r>
      <w:r w:rsidR="000364E9" w:rsidRPr="00177434">
        <w:rPr>
          <w:szCs w:val="24"/>
        </w:rPr>
        <w:t>friends</w:t>
      </w:r>
      <w:r w:rsidR="00016DF2" w:rsidRPr="00177434">
        <w:rPr>
          <w:szCs w:val="24"/>
        </w:rPr>
        <w:t xml:space="preserve"> about her marriage and what did/not happen she has never mentioned to them that</w:t>
      </w:r>
      <w:r w:rsidR="000364E9" w:rsidRPr="00177434">
        <w:rPr>
          <w:szCs w:val="24"/>
        </w:rPr>
        <w:t xml:space="preserve"> </w:t>
      </w:r>
      <w:r w:rsidR="0069748C" w:rsidRPr="00177434">
        <w:rPr>
          <w:szCs w:val="24"/>
        </w:rPr>
        <w:t>o</w:t>
      </w:r>
      <w:r w:rsidR="000364E9" w:rsidRPr="00177434">
        <w:rPr>
          <w:szCs w:val="24"/>
        </w:rPr>
        <w:t>n</w:t>
      </w:r>
      <w:r w:rsidR="0069748C" w:rsidRPr="00177434">
        <w:rPr>
          <w:szCs w:val="24"/>
        </w:rPr>
        <w:t xml:space="preserve"> this occasion the father attempted to strangle her. </w:t>
      </w:r>
      <w:r w:rsidR="00553F0C" w:rsidRPr="00177434">
        <w:rPr>
          <w:szCs w:val="24"/>
        </w:rPr>
        <w:t xml:space="preserve">There is no reference to </w:t>
      </w:r>
      <w:r w:rsidR="009E016D" w:rsidRPr="00177434">
        <w:rPr>
          <w:szCs w:val="24"/>
        </w:rPr>
        <w:t xml:space="preserve">non-fatal strangulation in her diary entries which have </w:t>
      </w:r>
      <w:r w:rsidR="0069748C" w:rsidRPr="00177434">
        <w:rPr>
          <w:szCs w:val="24"/>
        </w:rPr>
        <w:t>been</w:t>
      </w:r>
      <w:r w:rsidR="009E016D" w:rsidRPr="00177434">
        <w:rPr>
          <w:szCs w:val="24"/>
        </w:rPr>
        <w:t xml:space="preserve"> disclosed. </w:t>
      </w:r>
      <w:r w:rsidR="00016DF2" w:rsidRPr="00177434">
        <w:rPr>
          <w:szCs w:val="24"/>
        </w:rPr>
        <w:t xml:space="preserve"> </w:t>
      </w:r>
      <w:r w:rsidR="00FF31D4" w:rsidRPr="00177434">
        <w:rPr>
          <w:szCs w:val="24"/>
        </w:rPr>
        <w:t xml:space="preserve">I find, on balance, that the reason it </w:t>
      </w:r>
      <w:r w:rsidR="00D808F1" w:rsidRPr="00177434">
        <w:rPr>
          <w:szCs w:val="24"/>
        </w:rPr>
        <w:t>is</w:t>
      </w:r>
      <w:r w:rsidR="00FF31D4" w:rsidRPr="00177434">
        <w:rPr>
          <w:szCs w:val="24"/>
        </w:rPr>
        <w:t xml:space="preserve"> not mentioned is because it did not happen. </w:t>
      </w:r>
      <w:r w:rsidR="00A414A9" w:rsidRPr="00177434">
        <w:rPr>
          <w:szCs w:val="24"/>
        </w:rPr>
        <w:t>I find t</w:t>
      </w:r>
      <w:r w:rsidR="00E61F1D" w:rsidRPr="00177434">
        <w:rPr>
          <w:szCs w:val="24"/>
        </w:rPr>
        <w:t xml:space="preserve">he father discovered the encounter when he read messages on the </w:t>
      </w:r>
      <w:r w:rsidR="000C6BCA" w:rsidRPr="00177434">
        <w:rPr>
          <w:szCs w:val="24"/>
        </w:rPr>
        <w:t xml:space="preserve">family </w:t>
      </w:r>
      <w:r w:rsidR="00E61F1D" w:rsidRPr="00177434">
        <w:rPr>
          <w:szCs w:val="24"/>
        </w:rPr>
        <w:t>laptop</w:t>
      </w:r>
      <w:r w:rsidR="00D808F1" w:rsidRPr="00177434">
        <w:rPr>
          <w:szCs w:val="24"/>
        </w:rPr>
        <w:t>/</w:t>
      </w:r>
      <w:r w:rsidR="006C7D7A" w:rsidRPr="00177434">
        <w:rPr>
          <w:szCs w:val="24"/>
        </w:rPr>
        <w:t>ipad which</w:t>
      </w:r>
      <w:r w:rsidR="00E61F1D" w:rsidRPr="00177434">
        <w:rPr>
          <w:szCs w:val="24"/>
        </w:rPr>
        <w:t xml:space="preserve"> she thought she had deleted. </w:t>
      </w:r>
      <w:r w:rsidR="00B81ACE" w:rsidRPr="00177434">
        <w:rPr>
          <w:szCs w:val="24"/>
        </w:rPr>
        <w:t xml:space="preserve">This was a device for the family to </w:t>
      </w:r>
      <w:r w:rsidR="00217FB1" w:rsidRPr="00177434">
        <w:rPr>
          <w:szCs w:val="24"/>
        </w:rPr>
        <w:t xml:space="preserve">use </w:t>
      </w:r>
      <w:r w:rsidR="00B81ACE" w:rsidRPr="00177434">
        <w:rPr>
          <w:szCs w:val="24"/>
        </w:rPr>
        <w:t xml:space="preserve"> and he did not need permission to use it. </w:t>
      </w:r>
      <w:r w:rsidR="006956F1" w:rsidRPr="00177434">
        <w:rPr>
          <w:szCs w:val="24"/>
        </w:rPr>
        <w:t xml:space="preserve"> </w:t>
      </w:r>
      <w:r w:rsidR="00825ED1" w:rsidRPr="00177434">
        <w:rPr>
          <w:szCs w:val="24"/>
        </w:rPr>
        <w:t xml:space="preserve">He gave evidence that when using it a message from JW </w:t>
      </w:r>
      <w:r w:rsidR="001102DD" w:rsidRPr="00177434">
        <w:rPr>
          <w:szCs w:val="24"/>
        </w:rPr>
        <w:t xml:space="preserve">popped up on </w:t>
      </w:r>
      <w:r w:rsidR="00FD0457" w:rsidRPr="00177434">
        <w:rPr>
          <w:szCs w:val="24"/>
        </w:rPr>
        <w:t>F</w:t>
      </w:r>
      <w:r w:rsidR="001102DD" w:rsidRPr="00177434">
        <w:rPr>
          <w:szCs w:val="24"/>
        </w:rPr>
        <w:t xml:space="preserve">acebook messenger from JW. He read it. </w:t>
      </w:r>
      <w:r w:rsidR="001F55C6" w:rsidRPr="00177434">
        <w:rPr>
          <w:szCs w:val="24"/>
        </w:rPr>
        <w:t>His account is he went upstairs to the parental</w:t>
      </w:r>
      <w:r w:rsidR="00335ADC" w:rsidRPr="00177434">
        <w:rPr>
          <w:szCs w:val="24"/>
        </w:rPr>
        <w:t xml:space="preserve"> bedroom </w:t>
      </w:r>
      <w:r w:rsidR="001F55C6" w:rsidRPr="00177434">
        <w:rPr>
          <w:szCs w:val="24"/>
        </w:rPr>
        <w:t xml:space="preserve"> where the mother was and tossed </w:t>
      </w:r>
      <w:r w:rsidR="00C061BC" w:rsidRPr="00177434">
        <w:rPr>
          <w:szCs w:val="24"/>
        </w:rPr>
        <w:t>the</w:t>
      </w:r>
      <w:r w:rsidR="001F55C6" w:rsidRPr="00177434">
        <w:rPr>
          <w:szCs w:val="24"/>
        </w:rPr>
        <w:t xml:space="preserve"> </w:t>
      </w:r>
      <w:r w:rsidR="00C061BC" w:rsidRPr="00177434">
        <w:rPr>
          <w:szCs w:val="24"/>
        </w:rPr>
        <w:t>device</w:t>
      </w:r>
      <w:r w:rsidR="001F55C6" w:rsidRPr="00177434">
        <w:rPr>
          <w:szCs w:val="24"/>
        </w:rPr>
        <w:t xml:space="preserve"> under arm onto her lap. </w:t>
      </w:r>
      <w:r w:rsidR="00C061BC" w:rsidRPr="00177434">
        <w:rPr>
          <w:szCs w:val="24"/>
        </w:rPr>
        <w:t>He says she half caught it.</w:t>
      </w:r>
      <w:r w:rsidR="00CD16B3" w:rsidRPr="00177434">
        <w:rPr>
          <w:szCs w:val="24"/>
        </w:rPr>
        <w:t xml:space="preserve"> The mother says he threw a laptop at her which hit her on her arm. The</w:t>
      </w:r>
      <w:r w:rsidR="0088799A" w:rsidRPr="00177434">
        <w:rPr>
          <w:szCs w:val="24"/>
        </w:rPr>
        <w:t xml:space="preserve"> father </w:t>
      </w:r>
      <w:r w:rsidR="00C061BC" w:rsidRPr="00177434">
        <w:rPr>
          <w:szCs w:val="24"/>
        </w:rPr>
        <w:t xml:space="preserve"> denies dragging </w:t>
      </w:r>
      <w:r w:rsidR="0088799A" w:rsidRPr="00177434">
        <w:rPr>
          <w:szCs w:val="24"/>
        </w:rPr>
        <w:t xml:space="preserve">the mother </w:t>
      </w:r>
      <w:r w:rsidR="00C061BC" w:rsidRPr="00177434">
        <w:rPr>
          <w:szCs w:val="24"/>
        </w:rPr>
        <w:t xml:space="preserve">out of bed </w:t>
      </w:r>
      <w:r w:rsidR="00A51A94" w:rsidRPr="00177434">
        <w:rPr>
          <w:szCs w:val="24"/>
        </w:rPr>
        <w:t xml:space="preserve">and assaulting her. </w:t>
      </w:r>
      <w:r w:rsidR="001102DD" w:rsidRPr="00177434">
        <w:rPr>
          <w:szCs w:val="24"/>
        </w:rPr>
        <w:t xml:space="preserve"> </w:t>
      </w:r>
      <w:r w:rsidR="00024B9B" w:rsidRPr="00177434">
        <w:rPr>
          <w:szCs w:val="24"/>
        </w:rPr>
        <w:t xml:space="preserve"> </w:t>
      </w:r>
      <w:r w:rsidR="008B4CDF" w:rsidRPr="00177434">
        <w:rPr>
          <w:szCs w:val="24"/>
        </w:rPr>
        <w:t>The father I find was angry</w:t>
      </w:r>
      <w:r w:rsidR="00661E1B" w:rsidRPr="00177434">
        <w:rPr>
          <w:szCs w:val="24"/>
        </w:rPr>
        <w:t xml:space="preserve"> and extremely upset. </w:t>
      </w:r>
      <w:r w:rsidR="00855E12" w:rsidRPr="00177434">
        <w:rPr>
          <w:szCs w:val="24"/>
        </w:rPr>
        <w:t xml:space="preserve">I find that the mother </w:t>
      </w:r>
      <w:r w:rsidR="00335ADC" w:rsidRPr="00177434">
        <w:rPr>
          <w:szCs w:val="24"/>
        </w:rPr>
        <w:t>is highly unlikely to have remained calm</w:t>
      </w:r>
      <w:r w:rsidR="00CD16B3" w:rsidRPr="00177434">
        <w:rPr>
          <w:szCs w:val="24"/>
        </w:rPr>
        <w:t xml:space="preserve">. I find that she too </w:t>
      </w:r>
      <w:r w:rsidR="00855E12" w:rsidRPr="00177434">
        <w:rPr>
          <w:szCs w:val="24"/>
        </w:rPr>
        <w:t xml:space="preserve">was angry and </w:t>
      </w:r>
      <w:r w:rsidR="00CD16B3" w:rsidRPr="00177434">
        <w:rPr>
          <w:szCs w:val="24"/>
        </w:rPr>
        <w:t>distressed.</w:t>
      </w:r>
      <w:r w:rsidR="00817E07" w:rsidRPr="00177434">
        <w:rPr>
          <w:szCs w:val="24"/>
        </w:rPr>
        <w:t xml:space="preserve"> I find that she is likely to have been desperate that the father should not leave her. </w:t>
      </w:r>
      <w:r w:rsidR="00CD16B3" w:rsidRPr="00177434">
        <w:rPr>
          <w:szCs w:val="24"/>
        </w:rPr>
        <w:t xml:space="preserve"> The father says he </w:t>
      </w:r>
      <w:r w:rsidR="00855E12" w:rsidRPr="00177434">
        <w:rPr>
          <w:szCs w:val="24"/>
        </w:rPr>
        <w:t xml:space="preserve">tried to leave the bedroom they </w:t>
      </w:r>
      <w:r w:rsidR="004E496A" w:rsidRPr="00177434">
        <w:rPr>
          <w:szCs w:val="24"/>
        </w:rPr>
        <w:t>were</w:t>
      </w:r>
      <w:r w:rsidR="00855E12" w:rsidRPr="00177434">
        <w:rPr>
          <w:szCs w:val="24"/>
        </w:rPr>
        <w:t xml:space="preserve"> in and she blocked his way</w:t>
      </w:r>
      <w:r w:rsidR="004E496A" w:rsidRPr="00177434">
        <w:rPr>
          <w:szCs w:val="24"/>
        </w:rPr>
        <w:t xml:space="preserve"> by throwing herself in his path. </w:t>
      </w:r>
      <w:r w:rsidR="00661E1B" w:rsidRPr="00177434">
        <w:rPr>
          <w:szCs w:val="24"/>
        </w:rPr>
        <w:t xml:space="preserve"> </w:t>
      </w:r>
      <w:r w:rsidR="00FC2CC2" w:rsidRPr="00177434">
        <w:rPr>
          <w:szCs w:val="24"/>
        </w:rPr>
        <w:t xml:space="preserve"> The father gave evidence that the mother was hysterical throwing herself </w:t>
      </w:r>
      <w:r w:rsidR="0098683C" w:rsidRPr="00177434">
        <w:rPr>
          <w:szCs w:val="24"/>
        </w:rPr>
        <w:t>in front of him barring his exit and putting his hands around her neck asking him to kill her</w:t>
      </w:r>
      <w:r w:rsidR="00A27DBD" w:rsidRPr="00177434">
        <w:rPr>
          <w:szCs w:val="24"/>
        </w:rPr>
        <w:t>. The father accepts, contrary to his self-interest, that in the emotion of the moment he did take her phone</w:t>
      </w:r>
      <w:r w:rsidR="00C212D8" w:rsidRPr="00177434">
        <w:rPr>
          <w:szCs w:val="24"/>
        </w:rPr>
        <w:t>.</w:t>
      </w:r>
      <w:r w:rsidR="00A27DBD" w:rsidRPr="00177434">
        <w:rPr>
          <w:szCs w:val="24"/>
        </w:rPr>
        <w:t xml:space="preserve"> </w:t>
      </w:r>
      <w:r w:rsidR="00C3684D" w:rsidRPr="00177434">
        <w:rPr>
          <w:szCs w:val="24"/>
        </w:rPr>
        <w:t xml:space="preserve">He wanted to confront JW. He tried to get in the car to leave their home and the mother threw herself on the car bonnet. </w:t>
      </w:r>
      <w:r w:rsidR="00FC2CC2" w:rsidRPr="00177434">
        <w:rPr>
          <w:szCs w:val="24"/>
        </w:rPr>
        <w:t>The mother denies this.</w:t>
      </w:r>
      <w:r w:rsidR="0088799A" w:rsidRPr="00177434">
        <w:rPr>
          <w:szCs w:val="24"/>
        </w:rPr>
        <w:t xml:space="preserve"> The father left the family home and went to the maternal grandparents</w:t>
      </w:r>
      <w:r w:rsidR="00863F95" w:rsidRPr="00177434">
        <w:rPr>
          <w:szCs w:val="24"/>
        </w:rPr>
        <w:t>’</w:t>
      </w:r>
      <w:r w:rsidR="0088799A" w:rsidRPr="00177434">
        <w:rPr>
          <w:szCs w:val="24"/>
        </w:rPr>
        <w:t xml:space="preserve"> home to alert them to the m</w:t>
      </w:r>
      <w:r w:rsidR="00313365" w:rsidRPr="00177434">
        <w:rPr>
          <w:szCs w:val="24"/>
        </w:rPr>
        <w:t>o</w:t>
      </w:r>
      <w:r w:rsidR="0088799A" w:rsidRPr="00177434">
        <w:rPr>
          <w:szCs w:val="24"/>
        </w:rPr>
        <w:t>t</w:t>
      </w:r>
      <w:r w:rsidR="00313365" w:rsidRPr="00177434">
        <w:rPr>
          <w:szCs w:val="24"/>
        </w:rPr>
        <w:t>h</w:t>
      </w:r>
      <w:r w:rsidR="0088799A" w:rsidRPr="00177434">
        <w:rPr>
          <w:szCs w:val="24"/>
        </w:rPr>
        <w:t>er’s distress</w:t>
      </w:r>
      <w:r w:rsidR="00E34AA4" w:rsidRPr="00177434">
        <w:rPr>
          <w:szCs w:val="24"/>
        </w:rPr>
        <w:t xml:space="preserve"> and tell them what had </w:t>
      </w:r>
      <w:r w:rsidR="00313365" w:rsidRPr="00177434">
        <w:rPr>
          <w:szCs w:val="24"/>
        </w:rPr>
        <w:t>happened</w:t>
      </w:r>
      <w:r w:rsidR="00E34AA4" w:rsidRPr="00177434">
        <w:rPr>
          <w:szCs w:val="24"/>
        </w:rPr>
        <w:t xml:space="preserve">. They </w:t>
      </w:r>
      <w:r w:rsidR="00313365" w:rsidRPr="00177434">
        <w:rPr>
          <w:szCs w:val="24"/>
        </w:rPr>
        <w:t>persuaded</w:t>
      </w:r>
      <w:r w:rsidR="00E34AA4" w:rsidRPr="00177434">
        <w:rPr>
          <w:szCs w:val="24"/>
        </w:rPr>
        <w:t xml:space="preserve"> him to go home and when he did</w:t>
      </w:r>
      <w:r w:rsidR="00633FDA" w:rsidRPr="00177434">
        <w:rPr>
          <w:szCs w:val="24"/>
        </w:rPr>
        <w:t>,</w:t>
      </w:r>
      <w:r w:rsidR="00E34AA4" w:rsidRPr="00177434">
        <w:rPr>
          <w:szCs w:val="24"/>
        </w:rPr>
        <w:t xml:space="preserve"> </w:t>
      </w:r>
      <w:r w:rsidR="000B53EE">
        <w:rPr>
          <w:szCs w:val="24"/>
        </w:rPr>
        <w:t>K</w:t>
      </w:r>
      <w:r w:rsidR="00313365" w:rsidRPr="00177434">
        <w:rPr>
          <w:szCs w:val="24"/>
        </w:rPr>
        <w:t xml:space="preserve"> had arrived. </w:t>
      </w:r>
      <w:r w:rsidR="00FC2CC2" w:rsidRPr="00177434">
        <w:rPr>
          <w:szCs w:val="24"/>
        </w:rPr>
        <w:t xml:space="preserve">   </w:t>
      </w:r>
      <w:r w:rsidR="00AC047F" w:rsidRPr="00177434">
        <w:rPr>
          <w:szCs w:val="24"/>
        </w:rPr>
        <w:t xml:space="preserve">He denies subsequently standing over the mother to make her post on </w:t>
      </w:r>
      <w:r w:rsidR="00CD503A" w:rsidRPr="00177434">
        <w:rPr>
          <w:szCs w:val="24"/>
        </w:rPr>
        <w:t>Facebook</w:t>
      </w:r>
      <w:r w:rsidR="00AC047F" w:rsidRPr="00177434">
        <w:rPr>
          <w:szCs w:val="24"/>
        </w:rPr>
        <w:t xml:space="preserve"> </w:t>
      </w:r>
      <w:r w:rsidR="00D864C4" w:rsidRPr="00177434">
        <w:rPr>
          <w:szCs w:val="24"/>
        </w:rPr>
        <w:t>an account relating to this. He denies ever seeing the pos</w:t>
      </w:r>
      <w:r w:rsidR="00633FDA" w:rsidRPr="00177434">
        <w:rPr>
          <w:szCs w:val="24"/>
        </w:rPr>
        <w:t>t</w:t>
      </w:r>
      <w:r w:rsidR="00D864C4" w:rsidRPr="00177434">
        <w:rPr>
          <w:szCs w:val="24"/>
        </w:rPr>
        <w:t xml:space="preserve"> but</w:t>
      </w:r>
      <w:r w:rsidR="00633FDA" w:rsidRPr="00177434">
        <w:rPr>
          <w:szCs w:val="24"/>
        </w:rPr>
        <w:t xml:space="preserve"> says  he </w:t>
      </w:r>
      <w:r w:rsidR="00D864C4" w:rsidRPr="00177434">
        <w:rPr>
          <w:szCs w:val="24"/>
        </w:rPr>
        <w:t xml:space="preserve"> was told about it by others. The mother has since taken it down.</w:t>
      </w:r>
      <w:r w:rsidR="00217FB1" w:rsidRPr="00177434">
        <w:rPr>
          <w:szCs w:val="24"/>
        </w:rPr>
        <w:t xml:space="preserve"> On the basis of the evidence before me</w:t>
      </w:r>
      <w:r w:rsidR="00F34D62" w:rsidRPr="00177434">
        <w:rPr>
          <w:szCs w:val="24"/>
        </w:rPr>
        <w:t>, I accept the father’s account of this event. I find that the mother’s evidence is not credible.</w:t>
      </w:r>
      <w:r w:rsidR="00615397" w:rsidRPr="00177434">
        <w:rPr>
          <w:szCs w:val="24"/>
        </w:rPr>
        <w:t xml:space="preserve"> I find that </w:t>
      </w:r>
      <w:r w:rsidR="00AE14E3" w:rsidRPr="00177434">
        <w:rPr>
          <w:szCs w:val="24"/>
        </w:rPr>
        <w:t>h</w:t>
      </w:r>
      <w:r w:rsidR="00F34D62" w:rsidRPr="00177434">
        <w:rPr>
          <w:szCs w:val="24"/>
        </w:rPr>
        <w:t xml:space="preserve">ad the father </w:t>
      </w:r>
      <w:r w:rsidR="00B43069" w:rsidRPr="00177434">
        <w:rPr>
          <w:szCs w:val="24"/>
        </w:rPr>
        <w:t xml:space="preserve">attempted to strangle her as she </w:t>
      </w:r>
      <w:r w:rsidR="00FD149B" w:rsidRPr="00177434">
        <w:rPr>
          <w:szCs w:val="24"/>
        </w:rPr>
        <w:t>alleges</w:t>
      </w:r>
      <w:r w:rsidR="00B43069" w:rsidRPr="00177434">
        <w:rPr>
          <w:szCs w:val="24"/>
        </w:rPr>
        <w:t xml:space="preserve"> it is inconceivable that she would not have mentioned it</w:t>
      </w:r>
      <w:r w:rsidR="00FD149B" w:rsidRPr="00177434">
        <w:rPr>
          <w:szCs w:val="24"/>
        </w:rPr>
        <w:t xml:space="preserve"> at the time. </w:t>
      </w:r>
      <w:r w:rsidR="005D4F9F">
        <w:rPr>
          <w:szCs w:val="24"/>
        </w:rPr>
        <w:t>K</w:t>
      </w:r>
      <w:r w:rsidR="00D74B5C" w:rsidRPr="00177434">
        <w:rPr>
          <w:szCs w:val="24"/>
        </w:rPr>
        <w:t xml:space="preserve"> described the injuries that he saw when he arrived </w:t>
      </w:r>
      <w:r w:rsidR="004F04BA" w:rsidRPr="00177434">
        <w:rPr>
          <w:szCs w:val="24"/>
        </w:rPr>
        <w:t>at</w:t>
      </w:r>
      <w:r w:rsidR="00D74B5C" w:rsidRPr="00177434">
        <w:rPr>
          <w:szCs w:val="24"/>
        </w:rPr>
        <w:t xml:space="preserve"> the family home. The mother had bruising to her arms and legs and bruising to her lip/ a split lip. There is no mention </w:t>
      </w:r>
      <w:r w:rsidR="004F04BA" w:rsidRPr="00177434">
        <w:rPr>
          <w:szCs w:val="24"/>
        </w:rPr>
        <w:t xml:space="preserve">by the </w:t>
      </w:r>
      <w:r w:rsidR="00AE14E3" w:rsidRPr="00177434">
        <w:rPr>
          <w:szCs w:val="24"/>
        </w:rPr>
        <w:t>mother to</w:t>
      </w:r>
      <w:r w:rsidR="004F04BA" w:rsidRPr="00177434">
        <w:rPr>
          <w:szCs w:val="24"/>
        </w:rPr>
        <w:t xml:space="preserve"> him of any attempted strangulation</w:t>
      </w:r>
      <w:r w:rsidR="00AE14E3" w:rsidRPr="00177434">
        <w:rPr>
          <w:szCs w:val="24"/>
        </w:rPr>
        <w:t xml:space="preserve"> at the time</w:t>
      </w:r>
      <w:r w:rsidR="004F04BA" w:rsidRPr="00177434">
        <w:rPr>
          <w:szCs w:val="24"/>
        </w:rPr>
        <w:t xml:space="preserve">. He has never mentioned </w:t>
      </w:r>
      <w:r w:rsidR="00AE14E3" w:rsidRPr="00177434">
        <w:rPr>
          <w:szCs w:val="24"/>
        </w:rPr>
        <w:t>noticing any</w:t>
      </w:r>
      <w:r w:rsidR="00D74B5C" w:rsidRPr="00177434">
        <w:rPr>
          <w:szCs w:val="24"/>
        </w:rPr>
        <w:t xml:space="preserve"> marks to or around her neck</w:t>
      </w:r>
      <w:r w:rsidR="004F04BA" w:rsidRPr="00177434">
        <w:rPr>
          <w:szCs w:val="24"/>
        </w:rPr>
        <w:t xml:space="preserve"> at the time</w:t>
      </w:r>
      <w:r w:rsidR="009A0D89" w:rsidRPr="00177434">
        <w:rPr>
          <w:szCs w:val="24"/>
        </w:rPr>
        <w:t xml:space="preserve">. I take into account </w:t>
      </w:r>
      <w:r w:rsidR="00AE14E3" w:rsidRPr="00177434">
        <w:rPr>
          <w:szCs w:val="24"/>
        </w:rPr>
        <w:t xml:space="preserve">the mother’s </w:t>
      </w:r>
      <w:r w:rsidR="0004194C" w:rsidRPr="00177434">
        <w:rPr>
          <w:szCs w:val="24"/>
        </w:rPr>
        <w:t xml:space="preserve">shock and distress at the time but </w:t>
      </w:r>
      <w:r w:rsidR="00F22D3F" w:rsidRPr="00177434">
        <w:rPr>
          <w:szCs w:val="24"/>
        </w:rPr>
        <w:t xml:space="preserve"> non-fatal strangulation is a serious allegation. The mother would have no reason not to</w:t>
      </w:r>
      <w:r w:rsidR="00494341" w:rsidRPr="00177434">
        <w:rPr>
          <w:szCs w:val="24"/>
        </w:rPr>
        <w:t xml:space="preserve"> tell her family about it at the time. I find that this omission puts the mother’s whole recollection of the events </w:t>
      </w:r>
      <w:r w:rsidR="008244EE" w:rsidRPr="00177434">
        <w:rPr>
          <w:szCs w:val="24"/>
        </w:rPr>
        <w:t xml:space="preserve">on the discovery of messages from JW into question. Whilst I </w:t>
      </w:r>
      <w:r w:rsidR="00553933" w:rsidRPr="00177434">
        <w:rPr>
          <w:szCs w:val="24"/>
        </w:rPr>
        <w:t>accept</w:t>
      </w:r>
      <w:r w:rsidR="008244EE" w:rsidRPr="00177434">
        <w:rPr>
          <w:szCs w:val="24"/>
        </w:rPr>
        <w:t xml:space="preserve"> that there </w:t>
      </w:r>
      <w:r w:rsidR="005A0F79" w:rsidRPr="00177434">
        <w:rPr>
          <w:szCs w:val="24"/>
        </w:rPr>
        <w:t xml:space="preserve">are discrepancies in </w:t>
      </w:r>
      <w:r w:rsidR="0082736A" w:rsidRPr="00177434">
        <w:rPr>
          <w:szCs w:val="24"/>
        </w:rPr>
        <w:t>both parties</w:t>
      </w:r>
      <w:r w:rsidR="00014A2B" w:rsidRPr="00177434">
        <w:rPr>
          <w:szCs w:val="24"/>
        </w:rPr>
        <w:t>’</w:t>
      </w:r>
      <w:r w:rsidR="005A0F79" w:rsidRPr="00177434">
        <w:rPr>
          <w:szCs w:val="24"/>
        </w:rPr>
        <w:t xml:space="preserve"> account, this omission goes beyond an </w:t>
      </w:r>
      <w:r w:rsidR="00115D1A" w:rsidRPr="00177434">
        <w:rPr>
          <w:szCs w:val="24"/>
        </w:rPr>
        <w:t>inconsistent</w:t>
      </w:r>
      <w:r w:rsidR="005A0F79" w:rsidRPr="00177434">
        <w:rPr>
          <w:szCs w:val="24"/>
        </w:rPr>
        <w:t xml:space="preserve"> point of detail. </w:t>
      </w:r>
      <w:r w:rsidR="0004194C" w:rsidRPr="00177434">
        <w:rPr>
          <w:szCs w:val="24"/>
        </w:rPr>
        <w:t xml:space="preserve"> I factor in</w:t>
      </w:r>
      <w:r w:rsidR="00A73973" w:rsidRPr="00177434">
        <w:rPr>
          <w:szCs w:val="24"/>
        </w:rPr>
        <w:t xml:space="preserve">to my evaluation </w:t>
      </w:r>
      <w:r w:rsidR="0004194C" w:rsidRPr="00177434">
        <w:rPr>
          <w:szCs w:val="24"/>
        </w:rPr>
        <w:t xml:space="preserve"> that the father went to the maternal grandparents to alert them to the mother’s distress.</w:t>
      </w:r>
      <w:r w:rsidR="00146725" w:rsidRPr="00177434">
        <w:rPr>
          <w:szCs w:val="24"/>
        </w:rPr>
        <w:t xml:space="preserve"> He was concerned about her and alerted those who cared about her. I find that </w:t>
      </w:r>
      <w:r w:rsidR="00A73973" w:rsidRPr="00177434">
        <w:rPr>
          <w:szCs w:val="24"/>
        </w:rPr>
        <w:t xml:space="preserve">his actions after the event are consistent with his account of it. </w:t>
      </w:r>
      <w:r w:rsidR="00633FDA" w:rsidRPr="00177434">
        <w:rPr>
          <w:szCs w:val="24"/>
        </w:rPr>
        <w:t>I find that the mother is likely to have injured herself as she tried to stop the father leaving</w:t>
      </w:r>
      <w:r w:rsidR="00EE01A3" w:rsidRPr="00177434">
        <w:rPr>
          <w:szCs w:val="24"/>
        </w:rPr>
        <w:t xml:space="preserve">. </w:t>
      </w:r>
      <w:r w:rsidR="00A73973" w:rsidRPr="00177434">
        <w:rPr>
          <w:szCs w:val="24"/>
        </w:rPr>
        <w:t xml:space="preserve">Further, I accept his denial that he made the mother post an account on Facebook. </w:t>
      </w:r>
      <w:r w:rsidR="00493E22" w:rsidRPr="00177434">
        <w:rPr>
          <w:szCs w:val="24"/>
        </w:rPr>
        <w:t xml:space="preserve">All the evidence in this case points to the mother willingly using social media and oversharing events </w:t>
      </w:r>
      <w:r w:rsidR="001070BB" w:rsidRPr="00177434">
        <w:rPr>
          <w:szCs w:val="24"/>
        </w:rPr>
        <w:t>upon it. I consider her allegation of threat and coercion  by the father to make a post to be unlikely.</w:t>
      </w:r>
      <w:r w:rsidR="0082736A" w:rsidRPr="00177434">
        <w:rPr>
          <w:szCs w:val="24"/>
        </w:rPr>
        <w:t xml:space="preserve"> </w:t>
      </w:r>
      <w:r w:rsidR="001070BB" w:rsidRPr="00177434">
        <w:rPr>
          <w:szCs w:val="24"/>
        </w:rPr>
        <w:t xml:space="preserve">He is, of the two, far more wary of </w:t>
      </w:r>
      <w:r w:rsidR="000077EB" w:rsidRPr="00177434">
        <w:rPr>
          <w:szCs w:val="24"/>
        </w:rPr>
        <w:t xml:space="preserve"> social media </w:t>
      </w:r>
      <w:r w:rsidR="000077EB" w:rsidRPr="00177434">
        <w:rPr>
          <w:szCs w:val="24"/>
        </w:rPr>
        <w:lastRenderedPageBreak/>
        <w:t xml:space="preserve">and in my judgment to be unlikely to want to post anything about </w:t>
      </w:r>
      <w:r w:rsidR="00EE01A3" w:rsidRPr="00177434">
        <w:rPr>
          <w:szCs w:val="24"/>
        </w:rPr>
        <w:t>this</w:t>
      </w:r>
      <w:r w:rsidR="000077EB" w:rsidRPr="00177434">
        <w:rPr>
          <w:szCs w:val="24"/>
        </w:rPr>
        <w:t xml:space="preserve"> event</w:t>
      </w:r>
      <w:r w:rsidR="00C929BF" w:rsidRPr="00177434">
        <w:rPr>
          <w:szCs w:val="24"/>
        </w:rPr>
        <w:t xml:space="preserve">. </w:t>
      </w:r>
      <w:r w:rsidR="0082736A" w:rsidRPr="00177434">
        <w:rPr>
          <w:szCs w:val="24"/>
        </w:rPr>
        <w:t>Thus on balance I prefer the father’</w:t>
      </w:r>
      <w:r w:rsidR="00286578" w:rsidRPr="00177434">
        <w:rPr>
          <w:szCs w:val="24"/>
        </w:rPr>
        <w:t>s</w:t>
      </w:r>
      <w:r w:rsidR="0082736A" w:rsidRPr="00177434">
        <w:rPr>
          <w:szCs w:val="24"/>
        </w:rPr>
        <w:t xml:space="preserve"> account of this event.  </w:t>
      </w:r>
    </w:p>
    <w:p w14:paraId="280F675D" w14:textId="330ED991" w:rsidR="003F48E4" w:rsidRPr="00177434" w:rsidRDefault="00684032" w:rsidP="004B527B">
      <w:pPr>
        <w:pStyle w:val="ParaLevel1"/>
        <w:numPr>
          <w:ilvl w:val="0"/>
          <w:numId w:val="13"/>
        </w:numPr>
        <w:rPr>
          <w:szCs w:val="24"/>
        </w:rPr>
      </w:pPr>
      <w:r w:rsidRPr="00177434">
        <w:rPr>
          <w:szCs w:val="24"/>
        </w:rPr>
        <w:t xml:space="preserve">I find that </w:t>
      </w:r>
      <w:r w:rsidR="00A3473F" w:rsidRPr="00177434">
        <w:rPr>
          <w:szCs w:val="24"/>
        </w:rPr>
        <w:t>the evidence in this case proves that</w:t>
      </w:r>
      <w:r w:rsidR="00F86510" w:rsidRPr="00177434">
        <w:rPr>
          <w:szCs w:val="24"/>
        </w:rPr>
        <w:t xml:space="preserve"> initially </w:t>
      </w:r>
      <w:r w:rsidR="00A3473F" w:rsidRPr="00177434">
        <w:rPr>
          <w:szCs w:val="24"/>
        </w:rPr>
        <w:t xml:space="preserve"> after separation, the parents were </w:t>
      </w:r>
      <w:r w:rsidR="000F0145" w:rsidRPr="00177434">
        <w:rPr>
          <w:szCs w:val="24"/>
        </w:rPr>
        <w:t xml:space="preserve"> largely </w:t>
      </w:r>
      <w:r w:rsidR="00A3473F" w:rsidRPr="00177434">
        <w:rPr>
          <w:szCs w:val="24"/>
        </w:rPr>
        <w:t xml:space="preserve">able to </w:t>
      </w:r>
      <w:r w:rsidR="000F0145" w:rsidRPr="00177434">
        <w:rPr>
          <w:szCs w:val="24"/>
        </w:rPr>
        <w:t xml:space="preserve">co-parent their children. I find that </w:t>
      </w:r>
      <w:r w:rsidR="00B153BE" w:rsidRPr="00177434">
        <w:rPr>
          <w:szCs w:val="24"/>
        </w:rPr>
        <w:t>matters changed when</w:t>
      </w:r>
      <w:r w:rsidR="002F10B0" w:rsidRPr="00177434">
        <w:rPr>
          <w:szCs w:val="24"/>
        </w:rPr>
        <w:t xml:space="preserve"> </w:t>
      </w:r>
      <w:r w:rsidR="00B153BE" w:rsidRPr="00177434">
        <w:rPr>
          <w:szCs w:val="24"/>
        </w:rPr>
        <w:t xml:space="preserve"> </w:t>
      </w:r>
      <w:r w:rsidR="00EC7243" w:rsidRPr="00177434">
        <w:rPr>
          <w:szCs w:val="24"/>
        </w:rPr>
        <w:t xml:space="preserve">in June 2019 </w:t>
      </w:r>
      <w:r w:rsidR="00E42EE7" w:rsidRPr="00177434">
        <w:rPr>
          <w:szCs w:val="24"/>
        </w:rPr>
        <w:t>the mother</w:t>
      </w:r>
      <w:r w:rsidR="00EC7243" w:rsidRPr="00177434">
        <w:rPr>
          <w:szCs w:val="24"/>
        </w:rPr>
        <w:t xml:space="preserve"> suspected he was seei</w:t>
      </w:r>
      <w:r w:rsidR="00E42EE7" w:rsidRPr="00177434">
        <w:rPr>
          <w:szCs w:val="24"/>
        </w:rPr>
        <w:t>n</w:t>
      </w:r>
      <w:r w:rsidR="00EC7243" w:rsidRPr="00177434">
        <w:rPr>
          <w:szCs w:val="24"/>
        </w:rPr>
        <w:t xml:space="preserve">g other women  and then </w:t>
      </w:r>
      <w:r w:rsidR="00B153BE" w:rsidRPr="00177434">
        <w:rPr>
          <w:szCs w:val="24"/>
        </w:rPr>
        <w:t xml:space="preserve">on or about 6 July 2019 the mother discovered that the father was in a sexual relationship with </w:t>
      </w:r>
      <w:r w:rsidR="000B53EE">
        <w:rPr>
          <w:szCs w:val="24"/>
        </w:rPr>
        <w:t>M</w:t>
      </w:r>
      <w:r w:rsidR="00B153BE" w:rsidRPr="00177434">
        <w:rPr>
          <w:szCs w:val="24"/>
        </w:rPr>
        <w:t xml:space="preserve">. I find </w:t>
      </w:r>
      <w:r w:rsidR="002B2E06" w:rsidRPr="00177434">
        <w:rPr>
          <w:szCs w:val="24"/>
        </w:rPr>
        <w:t>that on the 10 July 2019 the mother sent the father this message:</w:t>
      </w:r>
    </w:p>
    <w:p w14:paraId="1DCCB060" w14:textId="3F399F64" w:rsidR="003B57C0" w:rsidRPr="00177434" w:rsidRDefault="003B57C0" w:rsidP="003B57C0">
      <w:pPr>
        <w:ind w:left="720"/>
        <w:rPr>
          <w:i/>
          <w:iCs/>
          <w:lang w:eastAsia="en-GB"/>
        </w:rPr>
      </w:pPr>
      <w:r w:rsidRPr="00177434">
        <w:rPr>
          <w:i/>
          <w:iCs/>
        </w:rPr>
        <w:t xml:space="preserve">You disgust me. After what The children and I have endured through the last 24 hours at yours and </w:t>
      </w:r>
      <w:r w:rsidR="00F04D1F">
        <w:rPr>
          <w:i/>
          <w:iCs/>
        </w:rPr>
        <w:t>XX</w:t>
      </w:r>
      <w:r w:rsidRPr="00177434">
        <w:rPr>
          <w:i/>
          <w:iCs/>
        </w:rPr>
        <w:t>’s hands, your first thought is still for your own pain and your own need. You deserve each other. I pity her children. My children and I all need a break from you and your constant demands. We are exhausted, damaged having spent the last 13 years trying appease a man who shows no empathy, no remorse and takes no responsibility for the impact of his actions. I will not fail in my duty to protect them from you ever again. You will hear from my lawyer in the next 24hours. I will be in touch to arrange your collection of the children on Saturday afternoon and their return to m</w:t>
      </w:r>
      <w:r w:rsidR="00346E62" w:rsidRPr="00177434">
        <w:rPr>
          <w:i/>
          <w:iCs/>
        </w:rPr>
        <w:t>e on Saturday night</w:t>
      </w:r>
      <w:r w:rsidR="00F86510" w:rsidRPr="00177434">
        <w:rPr>
          <w:i/>
          <w:iCs/>
        </w:rPr>
        <w:t xml:space="preserve">. There will be no further nights with you at this time. </w:t>
      </w:r>
    </w:p>
    <w:p w14:paraId="766B8FFD" w14:textId="62647D05" w:rsidR="003438C6" w:rsidRPr="00177434" w:rsidRDefault="002F2F2F" w:rsidP="004B527B">
      <w:pPr>
        <w:pStyle w:val="ParaLevel1"/>
        <w:numPr>
          <w:ilvl w:val="0"/>
          <w:numId w:val="13"/>
        </w:numPr>
        <w:rPr>
          <w:szCs w:val="24"/>
        </w:rPr>
      </w:pPr>
      <w:r w:rsidRPr="00177434">
        <w:rPr>
          <w:szCs w:val="24"/>
        </w:rPr>
        <w:t xml:space="preserve">I find that </w:t>
      </w:r>
      <w:r w:rsidR="00B95A4E" w:rsidRPr="00177434">
        <w:rPr>
          <w:szCs w:val="24"/>
        </w:rPr>
        <w:t xml:space="preserve">the mother was enraged that the father </w:t>
      </w:r>
      <w:r w:rsidR="00F22E8D" w:rsidRPr="00177434">
        <w:rPr>
          <w:szCs w:val="24"/>
        </w:rPr>
        <w:t>was in another relationship.</w:t>
      </w:r>
      <w:r w:rsidR="001325C3" w:rsidRPr="00177434">
        <w:rPr>
          <w:szCs w:val="24"/>
        </w:rPr>
        <w:t xml:space="preserve"> I also fi</w:t>
      </w:r>
      <w:r w:rsidR="00C746DF" w:rsidRPr="00177434">
        <w:rPr>
          <w:szCs w:val="24"/>
        </w:rPr>
        <w:t>n</w:t>
      </w:r>
      <w:r w:rsidR="001325C3" w:rsidRPr="00177434">
        <w:rPr>
          <w:szCs w:val="24"/>
        </w:rPr>
        <w:t xml:space="preserve">d that she was overwhelmed emotionally. I have set out above </w:t>
      </w:r>
      <w:r w:rsidR="009C7F97">
        <w:rPr>
          <w:szCs w:val="24"/>
        </w:rPr>
        <w:t>C</w:t>
      </w:r>
      <w:r w:rsidR="0085126D" w:rsidRPr="00177434">
        <w:rPr>
          <w:szCs w:val="24"/>
        </w:rPr>
        <w:t>’</w:t>
      </w:r>
      <w:r w:rsidR="001325C3" w:rsidRPr="00177434">
        <w:rPr>
          <w:szCs w:val="24"/>
        </w:rPr>
        <w:t xml:space="preserve">s message of 9 July </w:t>
      </w:r>
      <w:r w:rsidR="00C746DF" w:rsidRPr="00177434">
        <w:rPr>
          <w:szCs w:val="24"/>
        </w:rPr>
        <w:t xml:space="preserve">within </w:t>
      </w:r>
      <w:r w:rsidR="001325C3" w:rsidRPr="00177434">
        <w:rPr>
          <w:szCs w:val="24"/>
        </w:rPr>
        <w:t xml:space="preserve"> which there is a reference to the mother’s incessant </w:t>
      </w:r>
      <w:r w:rsidR="000B5DA3" w:rsidRPr="00177434">
        <w:rPr>
          <w:szCs w:val="24"/>
        </w:rPr>
        <w:t>crying</w:t>
      </w:r>
      <w:r w:rsidR="001325C3" w:rsidRPr="00177434">
        <w:rPr>
          <w:szCs w:val="24"/>
        </w:rPr>
        <w:t xml:space="preserve">. </w:t>
      </w:r>
      <w:r w:rsidR="009D0FA0" w:rsidRPr="00177434">
        <w:rPr>
          <w:szCs w:val="24"/>
        </w:rPr>
        <w:t xml:space="preserve">It is in July 2019 that the mother </w:t>
      </w:r>
      <w:r w:rsidR="001B6AFA" w:rsidRPr="00177434">
        <w:rPr>
          <w:szCs w:val="24"/>
        </w:rPr>
        <w:t xml:space="preserve">attempted </w:t>
      </w:r>
      <w:r w:rsidR="009D0FA0" w:rsidRPr="00177434">
        <w:rPr>
          <w:szCs w:val="24"/>
        </w:rPr>
        <w:t xml:space="preserve"> suicide by walking into the sea. </w:t>
      </w:r>
      <w:r w:rsidR="00802FA1" w:rsidRPr="00177434">
        <w:rPr>
          <w:szCs w:val="24"/>
        </w:rPr>
        <w:t xml:space="preserve">The suicide note she left is within the disclosure </w:t>
      </w:r>
      <w:r w:rsidR="003438C6" w:rsidRPr="00177434">
        <w:rPr>
          <w:szCs w:val="24"/>
        </w:rPr>
        <w:t xml:space="preserve">bundle. </w:t>
      </w:r>
      <w:r w:rsidR="00B7743E" w:rsidRPr="00177434">
        <w:rPr>
          <w:szCs w:val="24"/>
        </w:rPr>
        <w:t xml:space="preserve">Within that note she speaks of her relationship with the father as being toxic and thinking she had escaped it. However, within that letter she also references </w:t>
      </w:r>
      <w:r w:rsidR="000B53EE">
        <w:rPr>
          <w:szCs w:val="24"/>
        </w:rPr>
        <w:t>M</w:t>
      </w:r>
      <w:r w:rsidR="00503124" w:rsidRPr="00177434">
        <w:rPr>
          <w:szCs w:val="24"/>
        </w:rPr>
        <w:t xml:space="preserve">- </w:t>
      </w:r>
      <w:r w:rsidR="00503124" w:rsidRPr="00177434">
        <w:rPr>
          <w:i/>
          <w:iCs/>
          <w:szCs w:val="24"/>
        </w:rPr>
        <w:t xml:space="preserve">When you </w:t>
      </w:r>
      <w:r w:rsidR="008908EE">
        <w:rPr>
          <w:i/>
          <w:iCs/>
          <w:szCs w:val="24"/>
        </w:rPr>
        <w:t>The Father</w:t>
      </w:r>
      <w:r w:rsidR="00503124" w:rsidRPr="00177434">
        <w:rPr>
          <w:i/>
          <w:iCs/>
          <w:szCs w:val="24"/>
        </w:rPr>
        <w:t xml:space="preserve"> started a relationship with </w:t>
      </w:r>
      <w:r w:rsidR="00F04D1F">
        <w:rPr>
          <w:i/>
          <w:iCs/>
          <w:szCs w:val="24"/>
        </w:rPr>
        <w:t>XX</w:t>
      </w:r>
      <w:r w:rsidR="00503124" w:rsidRPr="00177434">
        <w:rPr>
          <w:i/>
          <w:iCs/>
          <w:szCs w:val="24"/>
        </w:rPr>
        <w:t xml:space="preserve">, teacher at </w:t>
      </w:r>
      <w:r w:rsidR="000B53EE">
        <w:rPr>
          <w:i/>
          <w:iCs/>
          <w:szCs w:val="24"/>
        </w:rPr>
        <w:t>SCHOOL</w:t>
      </w:r>
      <w:r w:rsidR="009C7F97">
        <w:rPr>
          <w:i/>
          <w:iCs/>
          <w:szCs w:val="24"/>
        </w:rPr>
        <w:t xml:space="preserve"> X</w:t>
      </w:r>
      <w:r w:rsidR="00503124" w:rsidRPr="00177434">
        <w:rPr>
          <w:i/>
          <w:iCs/>
          <w:szCs w:val="24"/>
        </w:rPr>
        <w:t xml:space="preserve"> I saw my </w:t>
      </w:r>
      <w:r w:rsidR="00A974BD" w:rsidRPr="00177434">
        <w:rPr>
          <w:i/>
          <w:iCs/>
          <w:szCs w:val="24"/>
        </w:rPr>
        <w:t>redundancy</w:t>
      </w:r>
      <w:r w:rsidR="00503124" w:rsidRPr="00177434">
        <w:rPr>
          <w:i/>
          <w:iCs/>
          <w:szCs w:val="24"/>
        </w:rPr>
        <w:t xml:space="preserve"> </w:t>
      </w:r>
      <w:r w:rsidR="006D6DBF" w:rsidRPr="00177434">
        <w:rPr>
          <w:i/>
          <w:iCs/>
          <w:szCs w:val="24"/>
        </w:rPr>
        <w:t xml:space="preserve">in my own life…. </w:t>
      </w:r>
      <w:r w:rsidR="008908EE">
        <w:rPr>
          <w:i/>
          <w:iCs/>
          <w:szCs w:val="24"/>
        </w:rPr>
        <w:t>The Father</w:t>
      </w:r>
      <w:r w:rsidR="006D6DBF" w:rsidRPr="00177434">
        <w:rPr>
          <w:i/>
          <w:iCs/>
          <w:szCs w:val="24"/>
        </w:rPr>
        <w:t xml:space="preserve"> would make what I</w:t>
      </w:r>
      <w:r w:rsidR="0070579E" w:rsidRPr="00177434">
        <w:rPr>
          <w:i/>
          <w:iCs/>
          <w:szCs w:val="24"/>
        </w:rPr>
        <w:t xml:space="preserve">’d wanted for children and myself </w:t>
      </w:r>
      <w:r w:rsidR="00551F18" w:rsidRPr="00177434">
        <w:rPr>
          <w:i/>
          <w:iCs/>
          <w:szCs w:val="24"/>
        </w:rPr>
        <w:t>with someone who already owns a hous</w:t>
      </w:r>
      <w:r w:rsidR="00A974BD" w:rsidRPr="00177434">
        <w:rPr>
          <w:i/>
          <w:iCs/>
          <w:szCs w:val="24"/>
        </w:rPr>
        <w:t>e</w:t>
      </w:r>
      <w:r w:rsidR="00551F18" w:rsidRPr="00177434">
        <w:rPr>
          <w:i/>
          <w:iCs/>
          <w:szCs w:val="24"/>
        </w:rPr>
        <w:t xml:space="preserve">………Cant bear my children to be with another </w:t>
      </w:r>
      <w:r w:rsidR="00A974BD" w:rsidRPr="00177434">
        <w:rPr>
          <w:i/>
          <w:iCs/>
          <w:szCs w:val="24"/>
        </w:rPr>
        <w:t xml:space="preserve">women half of the time…………… </w:t>
      </w:r>
      <w:r w:rsidR="003642FC" w:rsidRPr="00177434">
        <w:rPr>
          <w:szCs w:val="24"/>
        </w:rPr>
        <w:t xml:space="preserve"> </w:t>
      </w:r>
      <w:r w:rsidR="004C7E09" w:rsidRPr="00177434">
        <w:rPr>
          <w:szCs w:val="24"/>
        </w:rPr>
        <w:t xml:space="preserve">I find that to be true. </w:t>
      </w:r>
    </w:p>
    <w:p w14:paraId="25A906CF" w14:textId="0D2B339B" w:rsidR="0027387F" w:rsidRPr="00177434" w:rsidRDefault="0027387F" w:rsidP="004B527B">
      <w:pPr>
        <w:pStyle w:val="ParaLevel1"/>
        <w:numPr>
          <w:ilvl w:val="0"/>
          <w:numId w:val="13"/>
        </w:numPr>
        <w:rPr>
          <w:szCs w:val="24"/>
        </w:rPr>
      </w:pPr>
      <w:r w:rsidRPr="00177434">
        <w:rPr>
          <w:szCs w:val="24"/>
        </w:rPr>
        <w:t xml:space="preserve">In a long message in the supplemental bundle beginning at </w:t>
      </w:r>
      <w:r w:rsidR="007F403A" w:rsidRPr="00177434">
        <w:rPr>
          <w:szCs w:val="24"/>
        </w:rPr>
        <w:t xml:space="preserve">352 and dated 10 July 2019, the mother rants at the father about his relationship with </w:t>
      </w:r>
      <w:r w:rsidR="000B53EE">
        <w:rPr>
          <w:szCs w:val="24"/>
        </w:rPr>
        <w:t>M</w:t>
      </w:r>
      <w:r w:rsidR="007F403A" w:rsidRPr="00177434">
        <w:rPr>
          <w:szCs w:val="24"/>
        </w:rPr>
        <w:t xml:space="preserve">. </w:t>
      </w:r>
      <w:r w:rsidR="00F11DFC" w:rsidRPr="00177434">
        <w:rPr>
          <w:szCs w:val="24"/>
        </w:rPr>
        <w:t xml:space="preserve">Her anger is </w:t>
      </w:r>
      <w:r w:rsidR="00E518C2" w:rsidRPr="00177434">
        <w:rPr>
          <w:szCs w:val="24"/>
        </w:rPr>
        <w:t>palpable</w:t>
      </w:r>
      <w:r w:rsidR="007C0159" w:rsidRPr="00177434">
        <w:rPr>
          <w:szCs w:val="24"/>
        </w:rPr>
        <w:t xml:space="preserve">. She calls </w:t>
      </w:r>
      <w:r w:rsidR="000B53EE">
        <w:rPr>
          <w:szCs w:val="24"/>
        </w:rPr>
        <w:t>M</w:t>
      </w:r>
      <w:r w:rsidR="007C0159" w:rsidRPr="00177434">
        <w:rPr>
          <w:szCs w:val="24"/>
        </w:rPr>
        <w:t xml:space="preserve"> a </w:t>
      </w:r>
      <w:r w:rsidR="007C0159" w:rsidRPr="00177434">
        <w:rPr>
          <w:i/>
          <w:iCs/>
          <w:szCs w:val="24"/>
        </w:rPr>
        <w:t>vapid selfish s</w:t>
      </w:r>
      <w:r w:rsidR="000C1192" w:rsidRPr="00177434">
        <w:rPr>
          <w:i/>
          <w:iCs/>
          <w:szCs w:val="24"/>
        </w:rPr>
        <w:t>k</w:t>
      </w:r>
      <w:r w:rsidR="007C0159" w:rsidRPr="00177434">
        <w:rPr>
          <w:i/>
          <w:iCs/>
          <w:szCs w:val="24"/>
        </w:rPr>
        <w:t>ank</w:t>
      </w:r>
      <w:r w:rsidR="007C0159" w:rsidRPr="00177434">
        <w:rPr>
          <w:szCs w:val="24"/>
        </w:rPr>
        <w:t>. T</w:t>
      </w:r>
      <w:r w:rsidR="007142E4" w:rsidRPr="00177434">
        <w:rPr>
          <w:szCs w:val="24"/>
        </w:rPr>
        <w:t xml:space="preserve">here is a running theme that the mother considers that the children have been with </w:t>
      </w:r>
      <w:r w:rsidR="000B53EE">
        <w:rPr>
          <w:szCs w:val="24"/>
        </w:rPr>
        <w:t>M</w:t>
      </w:r>
      <w:r w:rsidR="007142E4" w:rsidRPr="00177434">
        <w:rPr>
          <w:szCs w:val="24"/>
        </w:rPr>
        <w:t xml:space="preserve"> when they should, in her </w:t>
      </w:r>
      <w:r w:rsidR="00E518C2" w:rsidRPr="00177434">
        <w:rPr>
          <w:szCs w:val="24"/>
        </w:rPr>
        <w:t>opinion</w:t>
      </w:r>
      <w:r w:rsidR="007142E4" w:rsidRPr="00177434">
        <w:rPr>
          <w:szCs w:val="24"/>
        </w:rPr>
        <w:t xml:space="preserve">, have been with the mother. </w:t>
      </w:r>
      <w:r w:rsidR="00E518C2" w:rsidRPr="00177434">
        <w:rPr>
          <w:szCs w:val="24"/>
        </w:rPr>
        <w:t>At one point she w</w:t>
      </w:r>
      <w:r w:rsidR="00DB580E" w:rsidRPr="00177434">
        <w:rPr>
          <w:szCs w:val="24"/>
        </w:rPr>
        <w:t>r</w:t>
      </w:r>
      <w:r w:rsidR="00E518C2" w:rsidRPr="00177434">
        <w:rPr>
          <w:szCs w:val="24"/>
        </w:rPr>
        <w:t xml:space="preserve">ites </w:t>
      </w:r>
      <w:r w:rsidR="00DB580E" w:rsidRPr="00177434">
        <w:rPr>
          <w:i/>
          <w:iCs/>
          <w:szCs w:val="24"/>
        </w:rPr>
        <w:t>go and suck her shrivelled tits and know that everytime you touch her you lost your kids for her</w:t>
      </w:r>
      <w:r w:rsidR="00C43656" w:rsidRPr="00177434">
        <w:rPr>
          <w:i/>
          <w:iCs/>
          <w:szCs w:val="24"/>
        </w:rPr>
        <w:t xml:space="preserve">. </w:t>
      </w:r>
      <w:r w:rsidR="009C71B7" w:rsidRPr="00177434">
        <w:rPr>
          <w:szCs w:val="24"/>
        </w:rPr>
        <w:t xml:space="preserve">In her message of 11 July 2019 the mother threatens to take </w:t>
      </w:r>
      <w:r w:rsidR="009C7F97">
        <w:rPr>
          <w:szCs w:val="24"/>
        </w:rPr>
        <w:t>D</w:t>
      </w:r>
      <w:r w:rsidR="009C71B7" w:rsidRPr="00177434">
        <w:rPr>
          <w:szCs w:val="24"/>
        </w:rPr>
        <w:t xml:space="preserve"> out of </w:t>
      </w:r>
      <w:r w:rsidR="000B53EE">
        <w:rPr>
          <w:szCs w:val="24"/>
        </w:rPr>
        <w:t>School</w:t>
      </w:r>
      <w:r w:rsidR="009C71B7" w:rsidRPr="00177434">
        <w:rPr>
          <w:szCs w:val="24"/>
        </w:rPr>
        <w:t xml:space="preserve">. </w:t>
      </w:r>
      <w:r w:rsidR="008325EB" w:rsidRPr="00177434">
        <w:rPr>
          <w:szCs w:val="24"/>
        </w:rPr>
        <w:t xml:space="preserve"> I take into account the shock and distress that the mother experienced on </w:t>
      </w:r>
      <w:r w:rsidR="000E1083" w:rsidRPr="00177434">
        <w:rPr>
          <w:szCs w:val="24"/>
        </w:rPr>
        <w:t>finding out about the father’s new relationship. I factor in that the mother’s mental health was impacted and that later that month she attempted suicide. However I also have to look at the evidence as a whole in t</w:t>
      </w:r>
      <w:r w:rsidR="00C43656" w:rsidRPr="00177434">
        <w:rPr>
          <w:szCs w:val="24"/>
        </w:rPr>
        <w:t>h</w:t>
      </w:r>
      <w:r w:rsidR="000E1083" w:rsidRPr="00177434">
        <w:rPr>
          <w:szCs w:val="24"/>
        </w:rPr>
        <w:t>is case.</w:t>
      </w:r>
      <w:r w:rsidR="00EC7243" w:rsidRPr="00177434">
        <w:rPr>
          <w:szCs w:val="24"/>
        </w:rPr>
        <w:t xml:space="preserve"> Contrary to the submissions on behalf of the mother, </w:t>
      </w:r>
      <w:r w:rsidR="002F205A" w:rsidRPr="00177434">
        <w:rPr>
          <w:szCs w:val="24"/>
        </w:rPr>
        <w:t xml:space="preserve"> </w:t>
      </w:r>
      <w:r w:rsidR="00EC7243" w:rsidRPr="00177434">
        <w:rPr>
          <w:szCs w:val="24"/>
        </w:rPr>
        <w:t xml:space="preserve">this anger was not short </w:t>
      </w:r>
      <w:r w:rsidR="002F205A" w:rsidRPr="00177434">
        <w:rPr>
          <w:szCs w:val="24"/>
        </w:rPr>
        <w:t>lived and</w:t>
      </w:r>
      <w:r w:rsidR="00EC7243" w:rsidRPr="00177434">
        <w:rPr>
          <w:szCs w:val="24"/>
        </w:rPr>
        <w:t xml:space="preserve"> endured at least until December 2019. </w:t>
      </w:r>
      <w:r w:rsidR="000E1083" w:rsidRPr="00177434">
        <w:rPr>
          <w:szCs w:val="24"/>
        </w:rPr>
        <w:t>I find that her threats to stop contact and</w:t>
      </w:r>
      <w:r w:rsidR="002D5A55" w:rsidRPr="00177434">
        <w:rPr>
          <w:szCs w:val="24"/>
        </w:rPr>
        <w:t xml:space="preserve"> </w:t>
      </w:r>
      <w:r w:rsidR="000E1083" w:rsidRPr="00177434">
        <w:rPr>
          <w:szCs w:val="24"/>
        </w:rPr>
        <w:t xml:space="preserve">to take </w:t>
      </w:r>
      <w:r w:rsidR="009C7F97">
        <w:rPr>
          <w:szCs w:val="24"/>
        </w:rPr>
        <w:t>D</w:t>
      </w:r>
      <w:r w:rsidR="000E1083" w:rsidRPr="00177434">
        <w:rPr>
          <w:szCs w:val="24"/>
        </w:rPr>
        <w:t xml:space="preserve"> out of </w:t>
      </w:r>
      <w:r w:rsidR="000B53EE">
        <w:rPr>
          <w:szCs w:val="24"/>
        </w:rPr>
        <w:t>School</w:t>
      </w:r>
      <w:r w:rsidR="000E1083" w:rsidRPr="00177434">
        <w:rPr>
          <w:szCs w:val="24"/>
        </w:rPr>
        <w:t xml:space="preserve"> a</w:t>
      </w:r>
      <w:r w:rsidR="005C1197" w:rsidRPr="00177434">
        <w:rPr>
          <w:szCs w:val="24"/>
        </w:rPr>
        <w:t>s</w:t>
      </w:r>
      <w:r w:rsidR="000E1083" w:rsidRPr="00177434">
        <w:rPr>
          <w:szCs w:val="24"/>
        </w:rPr>
        <w:t xml:space="preserve"> acts of </w:t>
      </w:r>
      <w:r w:rsidR="002D5A55" w:rsidRPr="00177434">
        <w:rPr>
          <w:szCs w:val="24"/>
        </w:rPr>
        <w:t>punishment</w:t>
      </w:r>
      <w:r w:rsidR="000E1083" w:rsidRPr="00177434">
        <w:rPr>
          <w:szCs w:val="24"/>
        </w:rPr>
        <w:t xml:space="preserve"> </w:t>
      </w:r>
      <w:r w:rsidR="002D5A55" w:rsidRPr="00177434">
        <w:rPr>
          <w:szCs w:val="24"/>
        </w:rPr>
        <w:t xml:space="preserve"> for the father </w:t>
      </w:r>
      <w:r w:rsidR="000E1083" w:rsidRPr="00177434">
        <w:rPr>
          <w:szCs w:val="24"/>
        </w:rPr>
        <w:t xml:space="preserve">were acted on by the mother. </w:t>
      </w:r>
      <w:r w:rsidR="00BE326D" w:rsidRPr="00177434">
        <w:rPr>
          <w:szCs w:val="24"/>
        </w:rPr>
        <w:t xml:space="preserve"> </w:t>
      </w:r>
      <w:r w:rsidR="002D5A55" w:rsidRPr="00177434">
        <w:rPr>
          <w:szCs w:val="24"/>
        </w:rPr>
        <w:t>That finding is born</w:t>
      </w:r>
      <w:r w:rsidR="00131C15" w:rsidRPr="00177434">
        <w:rPr>
          <w:szCs w:val="24"/>
        </w:rPr>
        <w:t>e</w:t>
      </w:r>
      <w:r w:rsidR="002D5A55" w:rsidRPr="00177434">
        <w:rPr>
          <w:szCs w:val="24"/>
        </w:rPr>
        <w:t xml:space="preserve"> out by the chronology in this case (see above).</w:t>
      </w:r>
    </w:p>
    <w:p w14:paraId="05FED401" w14:textId="69A33B61" w:rsidR="00672D93" w:rsidRPr="00177434" w:rsidRDefault="00BA7085" w:rsidP="004B527B">
      <w:pPr>
        <w:pStyle w:val="ParaLevel1"/>
        <w:numPr>
          <w:ilvl w:val="0"/>
          <w:numId w:val="13"/>
        </w:numPr>
        <w:rPr>
          <w:szCs w:val="24"/>
        </w:rPr>
      </w:pPr>
      <w:r w:rsidRPr="00177434">
        <w:rPr>
          <w:szCs w:val="24"/>
        </w:rPr>
        <w:t xml:space="preserve">On 11 July 2019 the mother </w:t>
      </w:r>
      <w:r w:rsidR="00CA4F68" w:rsidRPr="00177434">
        <w:rPr>
          <w:szCs w:val="24"/>
        </w:rPr>
        <w:t xml:space="preserve">through her then </w:t>
      </w:r>
      <w:r w:rsidR="00E06117">
        <w:rPr>
          <w:szCs w:val="24"/>
        </w:rPr>
        <w:t>Solicitor</w:t>
      </w:r>
      <w:r w:rsidR="00CA4F68" w:rsidRPr="00177434">
        <w:rPr>
          <w:szCs w:val="24"/>
        </w:rPr>
        <w:t>s sent</w:t>
      </w:r>
      <w:r w:rsidR="00833717" w:rsidRPr="00177434">
        <w:rPr>
          <w:szCs w:val="24"/>
        </w:rPr>
        <w:t xml:space="preserve"> </w:t>
      </w:r>
      <w:r w:rsidR="00CA4F68" w:rsidRPr="00177434">
        <w:rPr>
          <w:szCs w:val="24"/>
        </w:rPr>
        <w:t xml:space="preserve">a  letter to the father stating that the  children have been afraid of </w:t>
      </w:r>
      <w:r w:rsidR="00994E4C" w:rsidRPr="00177434">
        <w:rPr>
          <w:szCs w:val="24"/>
        </w:rPr>
        <w:t xml:space="preserve">their father since separation. I find that assertion is contrary to the evidence </w:t>
      </w:r>
      <w:r w:rsidR="004F0141" w:rsidRPr="00177434">
        <w:rPr>
          <w:szCs w:val="24"/>
        </w:rPr>
        <w:t>disclosed into these proceedings about what the children said at the time to professionals who recorded the</w:t>
      </w:r>
      <w:r w:rsidR="008908EE">
        <w:rPr>
          <w:szCs w:val="24"/>
        </w:rPr>
        <w:t xml:space="preserve"> </w:t>
      </w:r>
      <w:r w:rsidR="00F04D1F">
        <w:rPr>
          <w:szCs w:val="24"/>
        </w:rPr>
        <w:t>Same</w:t>
      </w:r>
      <w:r w:rsidR="004F0141" w:rsidRPr="00177434">
        <w:rPr>
          <w:szCs w:val="24"/>
        </w:rPr>
        <w:t xml:space="preserve">. I </w:t>
      </w:r>
      <w:r w:rsidR="00002B80" w:rsidRPr="00177434">
        <w:rPr>
          <w:szCs w:val="24"/>
        </w:rPr>
        <w:t xml:space="preserve">have referred to a </w:t>
      </w:r>
      <w:r w:rsidR="00914CF7" w:rsidRPr="00177434">
        <w:rPr>
          <w:szCs w:val="24"/>
        </w:rPr>
        <w:t>number</w:t>
      </w:r>
      <w:r w:rsidR="00002B80" w:rsidRPr="00177434">
        <w:rPr>
          <w:szCs w:val="24"/>
        </w:rPr>
        <w:t xml:space="preserve"> in the chronol</w:t>
      </w:r>
      <w:r w:rsidR="00914CF7" w:rsidRPr="00177434">
        <w:rPr>
          <w:szCs w:val="24"/>
        </w:rPr>
        <w:t xml:space="preserve">ogy above. </w:t>
      </w:r>
      <w:r w:rsidR="0096112B" w:rsidRPr="00177434">
        <w:rPr>
          <w:szCs w:val="24"/>
        </w:rPr>
        <w:t xml:space="preserve"> </w:t>
      </w:r>
      <w:r w:rsidR="00914CF7" w:rsidRPr="00177434">
        <w:rPr>
          <w:szCs w:val="24"/>
        </w:rPr>
        <w:t xml:space="preserve">I find that the records show that in the early days post </w:t>
      </w:r>
      <w:r w:rsidR="003B4BFA" w:rsidRPr="00177434">
        <w:rPr>
          <w:szCs w:val="24"/>
        </w:rPr>
        <w:t>separation</w:t>
      </w:r>
      <w:r w:rsidR="00914CF7" w:rsidRPr="00177434">
        <w:rPr>
          <w:szCs w:val="24"/>
        </w:rPr>
        <w:t xml:space="preserve"> the children were expressing </w:t>
      </w:r>
      <w:r w:rsidR="00D43F8D" w:rsidRPr="00177434">
        <w:rPr>
          <w:szCs w:val="24"/>
        </w:rPr>
        <w:t xml:space="preserve">sadness and concern about </w:t>
      </w:r>
      <w:r w:rsidR="00F17D06" w:rsidRPr="00177434">
        <w:rPr>
          <w:szCs w:val="24"/>
        </w:rPr>
        <w:t>their</w:t>
      </w:r>
      <w:r w:rsidR="00D43F8D" w:rsidRPr="00177434">
        <w:rPr>
          <w:szCs w:val="24"/>
        </w:rPr>
        <w:t xml:space="preserve"> mother’s treatment of their father- by way of example in November 2018 </w:t>
      </w:r>
      <w:r w:rsidR="009C7F97">
        <w:rPr>
          <w:szCs w:val="24"/>
        </w:rPr>
        <w:t>D</w:t>
      </w:r>
      <w:r w:rsidR="00F17D06" w:rsidRPr="00177434">
        <w:rPr>
          <w:szCs w:val="24"/>
        </w:rPr>
        <w:t xml:space="preserve"> said she was sad in </w:t>
      </w:r>
      <w:r w:rsidR="000B53EE">
        <w:rPr>
          <w:szCs w:val="24"/>
        </w:rPr>
        <w:t>School</w:t>
      </w:r>
      <w:r w:rsidR="00F17D06" w:rsidRPr="00177434">
        <w:rPr>
          <w:szCs w:val="24"/>
        </w:rPr>
        <w:t xml:space="preserve"> because her </w:t>
      </w:r>
      <w:r w:rsidR="00F17D06" w:rsidRPr="00177434">
        <w:rPr>
          <w:szCs w:val="24"/>
        </w:rPr>
        <w:lastRenderedPageBreak/>
        <w:t xml:space="preserve">mother was cross with her father. </w:t>
      </w:r>
      <w:r w:rsidR="0036313F" w:rsidRPr="00177434">
        <w:rPr>
          <w:szCs w:val="24"/>
        </w:rPr>
        <w:t xml:space="preserve">In September 2019 </w:t>
      </w:r>
      <w:r w:rsidR="009C7F97">
        <w:rPr>
          <w:szCs w:val="24"/>
        </w:rPr>
        <w:t>C</w:t>
      </w:r>
      <w:r w:rsidR="0036313F" w:rsidRPr="00177434">
        <w:rPr>
          <w:szCs w:val="24"/>
        </w:rPr>
        <w:t xml:space="preserve"> wrote down his feelings which he wanted to </w:t>
      </w:r>
      <w:r w:rsidR="00817E07" w:rsidRPr="00177434">
        <w:rPr>
          <w:szCs w:val="24"/>
        </w:rPr>
        <w:t>share</w:t>
      </w:r>
      <w:r w:rsidR="0036313F" w:rsidRPr="00177434">
        <w:rPr>
          <w:szCs w:val="24"/>
        </w:rPr>
        <w:t xml:space="preserve"> with his mother but could not so shared them with his father</w:t>
      </w:r>
      <w:r w:rsidR="002C2094" w:rsidRPr="00177434">
        <w:rPr>
          <w:szCs w:val="24"/>
        </w:rPr>
        <w:t xml:space="preserve">. On 25 November 2019 </w:t>
      </w:r>
      <w:r w:rsidR="009C7F97">
        <w:rPr>
          <w:szCs w:val="24"/>
        </w:rPr>
        <w:t>D</w:t>
      </w:r>
      <w:r w:rsidR="002C2094" w:rsidRPr="00177434">
        <w:rPr>
          <w:szCs w:val="24"/>
        </w:rPr>
        <w:t xml:space="preserve"> was upset in </w:t>
      </w:r>
      <w:r w:rsidR="000B53EE">
        <w:rPr>
          <w:szCs w:val="24"/>
        </w:rPr>
        <w:t>School</w:t>
      </w:r>
      <w:r w:rsidR="002C2094" w:rsidRPr="00177434">
        <w:rPr>
          <w:szCs w:val="24"/>
        </w:rPr>
        <w:t xml:space="preserve"> because her mother wanted her to see less of her father. </w:t>
      </w:r>
    </w:p>
    <w:p w14:paraId="65568107" w14:textId="2867A655" w:rsidR="00C44597" w:rsidRPr="00177434" w:rsidRDefault="00C42BC9" w:rsidP="004B527B">
      <w:pPr>
        <w:pStyle w:val="ParaLevel1"/>
        <w:numPr>
          <w:ilvl w:val="0"/>
          <w:numId w:val="13"/>
        </w:numPr>
        <w:rPr>
          <w:szCs w:val="24"/>
        </w:rPr>
      </w:pPr>
      <w:r w:rsidRPr="00177434">
        <w:rPr>
          <w:szCs w:val="24"/>
        </w:rPr>
        <w:t xml:space="preserve"> </w:t>
      </w:r>
      <w:r w:rsidR="00C44597" w:rsidRPr="00177434">
        <w:rPr>
          <w:szCs w:val="24"/>
        </w:rPr>
        <w:t xml:space="preserve">I find that the children were directly impacted by the mother’s emotional </w:t>
      </w:r>
      <w:r w:rsidR="00E556B0" w:rsidRPr="00177434">
        <w:rPr>
          <w:szCs w:val="24"/>
        </w:rPr>
        <w:t>lability and distress</w:t>
      </w:r>
      <w:r w:rsidR="00C44597" w:rsidRPr="00177434">
        <w:rPr>
          <w:szCs w:val="24"/>
        </w:rPr>
        <w:t xml:space="preserve">. </w:t>
      </w:r>
      <w:r w:rsidR="009C7F97">
        <w:rPr>
          <w:szCs w:val="24"/>
        </w:rPr>
        <w:t>D</w:t>
      </w:r>
      <w:r w:rsidR="00C44597" w:rsidRPr="00177434">
        <w:rPr>
          <w:szCs w:val="24"/>
        </w:rPr>
        <w:t xml:space="preserve"> </w:t>
      </w:r>
      <w:r w:rsidR="00D71E70" w:rsidRPr="00177434">
        <w:rPr>
          <w:szCs w:val="24"/>
        </w:rPr>
        <w:t xml:space="preserve"> is reported to have said in </w:t>
      </w:r>
      <w:r w:rsidR="000B53EE">
        <w:rPr>
          <w:szCs w:val="24"/>
        </w:rPr>
        <w:t>School</w:t>
      </w:r>
      <w:r w:rsidR="00D71E70" w:rsidRPr="00177434">
        <w:rPr>
          <w:szCs w:val="24"/>
        </w:rPr>
        <w:t xml:space="preserve"> on 26 June 2019 that </w:t>
      </w:r>
      <w:r w:rsidR="00D71E70" w:rsidRPr="00177434">
        <w:rPr>
          <w:i/>
          <w:iCs/>
          <w:szCs w:val="24"/>
        </w:rPr>
        <w:t>she feels like she is looking after her mum who is crying most nights.</w:t>
      </w:r>
      <w:r w:rsidR="00D71E70" w:rsidRPr="00177434">
        <w:rPr>
          <w:szCs w:val="24"/>
        </w:rPr>
        <w:t xml:space="preserve"> The message from </w:t>
      </w:r>
      <w:r w:rsidR="009C7F97">
        <w:rPr>
          <w:szCs w:val="24"/>
        </w:rPr>
        <w:t>C</w:t>
      </w:r>
      <w:r w:rsidR="00D71E70" w:rsidRPr="00177434">
        <w:rPr>
          <w:szCs w:val="24"/>
        </w:rPr>
        <w:t xml:space="preserve">  left on the father’s phone in July 2019 shows that he was aware of his mother’s crying. </w:t>
      </w:r>
      <w:r w:rsidR="00D71E70" w:rsidRPr="00177434">
        <w:rPr>
          <w:i/>
          <w:iCs/>
          <w:szCs w:val="24"/>
        </w:rPr>
        <w:t xml:space="preserve"> </w:t>
      </w:r>
      <w:r w:rsidR="009C7F97">
        <w:rPr>
          <w:szCs w:val="24"/>
        </w:rPr>
        <w:t>D</w:t>
      </w:r>
      <w:r w:rsidR="00D71E70" w:rsidRPr="00177434">
        <w:rPr>
          <w:szCs w:val="24"/>
        </w:rPr>
        <w:t xml:space="preserve"> </w:t>
      </w:r>
      <w:r w:rsidR="00C44597" w:rsidRPr="00177434">
        <w:rPr>
          <w:szCs w:val="24"/>
        </w:rPr>
        <w:t>wa</w:t>
      </w:r>
      <w:r w:rsidR="000B5DA3" w:rsidRPr="00177434">
        <w:rPr>
          <w:szCs w:val="24"/>
        </w:rPr>
        <w:t xml:space="preserve">s </w:t>
      </w:r>
      <w:r w:rsidR="00C44597" w:rsidRPr="00177434">
        <w:rPr>
          <w:szCs w:val="24"/>
        </w:rPr>
        <w:t xml:space="preserve">impacted because when she returned to </w:t>
      </w:r>
      <w:r w:rsidR="000B53EE">
        <w:rPr>
          <w:szCs w:val="24"/>
        </w:rPr>
        <w:t>School</w:t>
      </w:r>
      <w:r w:rsidR="00C44597" w:rsidRPr="00177434">
        <w:rPr>
          <w:szCs w:val="24"/>
        </w:rPr>
        <w:t xml:space="preserve">, she could not </w:t>
      </w:r>
      <w:r w:rsidR="001E1C8B" w:rsidRPr="00177434">
        <w:rPr>
          <w:szCs w:val="24"/>
        </w:rPr>
        <w:t xml:space="preserve">attend her  classes because they were taken by </w:t>
      </w:r>
      <w:r w:rsidR="000B53EE">
        <w:rPr>
          <w:szCs w:val="24"/>
        </w:rPr>
        <w:t>M</w:t>
      </w:r>
      <w:r w:rsidR="00D71E70" w:rsidRPr="00177434">
        <w:rPr>
          <w:szCs w:val="24"/>
        </w:rPr>
        <w:t xml:space="preserve"> and her mother forbade it</w:t>
      </w:r>
      <w:r w:rsidR="001E1C8B" w:rsidRPr="00177434">
        <w:rPr>
          <w:szCs w:val="24"/>
        </w:rPr>
        <w:t xml:space="preserve">. </w:t>
      </w:r>
      <w:r w:rsidR="00A60659" w:rsidRPr="00177434">
        <w:rPr>
          <w:szCs w:val="24"/>
        </w:rPr>
        <w:t xml:space="preserve">I find the Nest </w:t>
      </w:r>
      <w:r w:rsidR="004C7E09" w:rsidRPr="00177434">
        <w:rPr>
          <w:szCs w:val="24"/>
        </w:rPr>
        <w:t>C</w:t>
      </w:r>
      <w:r w:rsidR="00A60659" w:rsidRPr="00177434">
        <w:rPr>
          <w:szCs w:val="24"/>
        </w:rPr>
        <w:t>am footage from Christmas 2020 informative.</w:t>
      </w:r>
      <w:r w:rsidR="00C836E3" w:rsidRPr="00177434">
        <w:rPr>
          <w:szCs w:val="24"/>
        </w:rPr>
        <w:t xml:space="preserve"> It is a </w:t>
      </w:r>
      <w:r w:rsidR="00150A96" w:rsidRPr="00177434">
        <w:rPr>
          <w:szCs w:val="24"/>
        </w:rPr>
        <w:t>harrowing</w:t>
      </w:r>
      <w:r w:rsidR="00C836E3" w:rsidRPr="00177434">
        <w:rPr>
          <w:szCs w:val="24"/>
        </w:rPr>
        <w:t xml:space="preserve"> listen. It shows the mother</w:t>
      </w:r>
      <w:r w:rsidR="00B41FDA" w:rsidRPr="00177434">
        <w:rPr>
          <w:szCs w:val="24"/>
        </w:rPr>
        <w:t>’</w:t>
      </w:r>
      <w:r w:rsidR="00C836E3" w:rsidRPr="00177434">
        <w:rPr>
          <w:szCs w:val="24"/>
        </w:rPr>
        <w:t xml:space="preserve">s extreme distress at being parted from the children and the children taking </w:t>
      </w:r>
      <w:r w:rsidR="00150A96" w:rsidRPr="00177434">
        <w:rPr>
          <w:szCs w:val="24"/>
        </w:rPr>
        <w:t>responsibility</w:t>
      </w:r>
      <w:r w:rsidR="00C836E3" w:rsidRPr="00177434">
        <w:rPr>
          <w:szCs w:val="24"/>
        </w:rPr>
        <w:t xml:space="preserve"> for their mother. </w:t>
      </w:r>
      <w:r w:rsidR="00A60659" w:rsidRPr="00177434">
        <w:rPr>
          <w:szCs w:val="24"/>
        </w:rPr>
        <w:t xml:space="preserve"> I do not accept the mother’s account that it was a one of</w:t>
      </w:r>
      <w:r w:rsidR="005317C6" w:rsidRPr="00177434">
        <w:rPr>
          <w:szCs w:val="24"/>
        </w:rPr>
        <w:t>f</w:t>
      </w:r>
      <w:r w:rsidR="00A60659" w:rsidRPr="00177434">
        <w:rPr>
          <w:szCs w:val="24"/>
        </w:rPr>
        <w:t xml:space="preserve"> when she was unsupported and emotional. I find that it is likely to be a snapshot of the mother’s behaviour</w:t>
      </w:r>
      <w:r w:rsidR="003E0253" w:rsidRPr="00177434">
        <w:rPr>
          <w:szCs w:val="24"/>
        </w:rPr>
        <w:t xml:space="preserve"> </w:t>
      </w:r>
      <w:r w:rsidR="00D71E70" w:rsidRPr="00177434">
        <w:rPr>
          <w:szCs w:val="24"/>
        </w:rPr>
        <w:t>over a number of years. When all the evidence is p</w:t>
      </w:r>
      <w:r w:rsidR="002F205A" w:rsidRPr="00177434">
        <w:rPr>
          <w:szCs w:val="24"/>
        </w:rPr>
        <w:t>u</w:t>
      </w:r>
      <w:r w:rsidR="00D71E70" w:rsidRPr="00177434">
        <w:rPr>
          <w:szCs w:val="24"/>
        </w:rPr>
        <w:t xml:space="preserve">t </w:t>
      </w:r>
      <w:r w:rsidR="002F205A" w:rsidRPr="00177434">
        <w:rPr>
          <w:szCs w:val="24"/>
        </w:rPr>
        <w:t>together</w:t>
      </w:r>
      <w:r w:rsidR="00D71E70" w:rsidRPr="00177434">
        <w:rPr>
          <w:szCs w:val="24"/>
        </w:rPr>
        <w:t xml:space="preserve"> the picture is of the mother being extremely emotionally labile from July 2019 onwards and the children being aware of it and taking responsibility for her. </w:t>
      </w:r>
      <w:r w:rsidR="009D7C50" w:rsidRPr="00177434">
        <w:rPr>
          <w:szCs w:val="24"/>
        </w:rPr>
        <w:t xml:space="preserve"> </w:t>
      </w:r>
      <w:r w:rsidR="005317C6" w:rsidRPr="00177434">
        <w:rPr>
          <w:szCs w:val="24"/>
        </w:rPr>
        <w:t xml:space="preserve">That finding </w:t>
      </w:r>
      <w:r w:rsidR="009D7C50" w:rsidRPr="00177434">
        <w:rPr>
          <w:szCs w:val="24"/>
        </w:rPr>
        <w:t xml:space="preserve"> is supported by the evidence of Ms </w:t>
      </w:r>
      <w:r w:rsidR="00F04D1F">
        <w:rPr>
          <w:szCs w:val="24"/>
        </w:rPr>
        <w:t xml:space="preserve">Q </w:t>
      </w:r>
      <w:r w:rsidR="009D7C50" w:rsidRPr="00177434">
        <w:rPr>
          <w:szCs w:val="24"/>
        </w:rPr>
        <w:t xml:space="preserve">and </w:t>
      </w:r>
      <w:r w:rsidR="008908EE">
        <w:rPr>
          <w:szCs w:val="24"/>
        </w:rPr>
        <w:t>P</w:t>
      </w:r>
      <w:r w:rsidR="009D7C50" w:rsidRPr="00177434">
        <w:rPr>
          <w:szCs w:val="24"/>
        </w:rPr>
        <w:t xml:space="preserve">, both of whom </w:t>
      </w:r>
      <w:r w:rsidR="003E0253" w:rsidRPr="00177434">
        <w:rPr>
          <w:szCs w:val="24"/>
        </w:rPr>
        <w:t xml:space="preserve">have </w:t>
      </w:r>
      <w:r w:rsidR="005317C6" w:rsidRPr="00177434">
        <w:rPr>
          <w:szCs w:val="24"/>
        </w:rPr>
        <w:t xml:space="preserve">given </w:t>
      </w:r>
      <w:r w:rsidR="003E0253" w:rsidRPr="00177434">
        <w:rPr>
          <w:szCs w:val="24"/>
        </w:rPr>
        <w:t>credible</w:t>
      </w:r>
      <w:r w:rsidR="009D7C50" w:rsidRPr="00177434">
        <w:rPr>
          <w:szCs w:val="24"/>
        </w:rPr>
        <w:t xml:space="preserve"> </w:t>
      </w:r>
      <w:r w:rsidR="003E0253" w:rsidRPr="00177434">
        <w:rPr>
          <w:szCs w:val="24"/>
        </w:rPr>
        <w:t>evidence</w:t>
      </w:r>
      <w:r w:rsidR="009D7C50" w:rsidRPr="00177434">
        <w:rPr>
          <w:szCs w:val="24"/>
        </w:rPr>
        <w:t xml:space="preserve"> about hearing the mother speak to the children on the phone when they were having contact with their father</w:t>
      </w:r>
      <w:r w:rsidR="005317C6" w:rsidRPr="00177434">
        <w:rPr>
          <w:szCs w:val="24"/>
        </w:rPr>
        <w:t xml:space="preserve"> and the mother</w:t>
      </w:r>
      <w:r w:rsidR="0028001E" w:rsidRPr="00177434">
        <w:rPr>
          <w:szCs w:val="24"/>
        </w:rPr>
        <w:t>’</w:t>
      </w:r>
      <w:r w:rsidR="005317C6" w:rsidRPr="00177434">
        <w:rPr>
          <w:szCs w:val="24"/>
        </w:rPr>
        <w:t>s significant emotional distress</w:t>
      </w:r>
      <w:r w:rsidR="009D7C50" w:rsidRPr="00177434">
        <w:rPr>
          <w:szCs w:val="24"/>
        </w:rPr>
        <w:t xml:space="preserve">. I find that the mother did expose the children to her distress . </w:t>
      </w:r>
      <w:r w:rsidR="00C4682C" w:rsidRPr="00177434">
        <w:rPr>
          <w:szCs w:val="24"/>
        </w:rPr>
        <w:t>As early as June</w:t>
      </w:r>
      <w:r w:rsidR="0028001E" w:rsidRPr="00177434">
        <w:rPr>
          <w:szCs w:val="24"/>
        </w:rPr>
        <w:t xml:space="preserve"> </w:t>
      </w:r>
      <w:r w:rsidR="00C4682C" w:rsidRPr="00177434">
        <w:rPr>
          <w:szCs w:val="24"/>
        </w:rPr>
        <w:t xml:space="preserve">2019 </w:t>
      </w:r>
      <w:r w:rsidR="009C7F97">
        <w:rPr>
          <w:szCs w:val="24"/>
        </w:rPr>
        <w:t>D</w:t>
      </w:r>
      <w:r w:rsidR="00C4682C" w:rsidRPr="00177434">
        <w:rPr>
          <w:szCs w:val="24"/>
        </w:rPr>
        <w:t xml:space="preserve"> told the </w:t>
      </w:r>
      <w:r w:rsidR="000B53EE">
        <w:rPr>
          <w:szCs w:val="24"/>
        </w:rPr>
        <w:t>School</w:t>
      </w:r>
      <w:r w:rsidR="00C4682C" w:rsidRPr="00177434">
        <w:rPr>
          <w:szCs w:val="24"/>
        </w:rPr>
        <w:t xml:space="preserve"> that </w:t>
      </w:r>
      <w:r w:rsidR="00C4682C" w:rsidRPr="00177434">
        <w:rPr>
          <w:i/>
          <w:iCs/>
          <w:szCs w:val="24"/>
        </w:rPr>
        <w:t xml:space="preserve">she feels like she is looking after mum who is </w:t>
      </w:r>
      <w:r w:rsidR="005D296A" w:rsidRPr="00177434">
        <w:rPr>
          <w:i/>
          <w:iCs/>
          <w:szCs w:val="24"/>
        </w:rPr>
        <w:t>crying</w:t>
      </w:r>
      <w:r w:rsidR="00C4682C" w:rsidRPr="00177434">
        <w:rPr>
          <w:i/>
          <w:iCs/>
          <w:szCs w:val="24"/>
        </w:rPr>
        <w:t xml:space="preserve"> most nights…</w:t>
      </w:r>
      <w:r w:rsidR="00D71E70" w:rsidRPr="00177434">
        <w:rPr>
          <w:szCs w:val="24"/>
        </w:rPr>
        <w:t xml:space="preserve">I find that on 5 February 2021 , the day after a court hearing, </w:t>
      </w:r>
      <w:r w:rsidR="009C7F97">
        <w:rPr>
          <w:szCs w:val="24"/>
        </w:rPr>
        <w:t>C</w:t>
      </w:r>
      <w:r w:rsidR="00D71E70" w:rsidRPr="00177434">
        <w:rPr>
          <w:szCs w:val="24"/>
        </w:rPr>
        <w:t xml:space="preserve"> did tell the father that the mother was in tears in front of them.</w:t>
      </w:r>
      <w:r w:rsidR="00E556B0" w:rsidRPr="00177434">
        <w:rPr>
          <w:szCs w:val="24"/>
        </w:rPr>
        <w:t xml:space="preserve"> On 10 May 2021  during </w:t>
      </w:r>
      <w:r w:rsidR="009C7F97">
        <w:rPr>
          <w:szCs w:val="24"/>
        </w:rPr>
        <w:t>D</w:t>
      </w:r>
      <w:r w:rsidR="00E556B0" w:rsidRPr="00177434">
        <w:rPr>
          <w:szCs w:val="24"/>
        </w:rPr>
        <w:t xml:space="preserve">’s initial assessment with </w:t>
      </w:r>
      <w:r w:rsidR="00B72D44">
        <w:rPr>
          <w:szCs w:val="24"/>
        </w:rPr>
        <w:t>CDA</w:t>
      </w:r>
      <w:r w:rsidR="00E556B0" w:rsidRPr="00177434">
        <w:rPr>
          <w:szCs w:val="24"/>
        </w:rPr>
        <w:t xml:space="preserve"> it is noted that “Client used to hear her mum cry and would hear her parents fight. Mum had anxiety and depression when married and had cancer. Parents are going to court before the summer holidays.” </w:t>
      </w:r>
      <w:r w:rsidR="00D71E70" w:rsidRPr="00177434">
        <w:rPr>
          <w:szCs w:val="24"/>
        </w:rPr>
        <w:t xml:space="preserve"> </w:t>
      </w:r>
      <w:r w:rsidR="00A90654" w:rsidRPr="00177434">
        <w:rPr>
          <w:szCs w:val="24"/>
        </w:rPr>
        <w:t xml:space="preserve"> In June 2022 </w:t>
      </w:r>
      <w:r w:rsidR="009C7F97">
        <w:rPr>
          <w:szCs w:val="24"/>
        </w:rPr>
        <w:t>E</w:t>
      </w:r>
      <w:r w:rsidR="009A5073" w:rsidRPr="00177434">
        <w:rPr>
          <w:szCs w:val="24"/>
        </w:rPr>
        <w:t xml:space="preserve"> told Mr </w:t>
      </w:r>
      <w:r w:rsidR="00E06117">
        <w:rPr>
          <w:szCs w:val="24"/>
        </w:rPr>
        <w:t>W</w:t>
      </w:r>
      <w:r w:rsidR="009A5073" w:rsidRPr="00177434">
        <w:rPr>
          <w:szCs w:val="24"/>
        </w:rPr>
        <w:t xml:space="preserve"> that his mother </w:t>
      </w:r>
      <w:r w:rsidR="005D296A" w:rsidRPr="00177434">
        <w:rPr>
          <w:szCs w:val="24"/>
        </w:rPr>
        <w:t>expresses</w:t>
      </w:r>
      <w:r w:rsidR="009A5073" w:rsidRPr="00177434">
        <w:rPr>
          <w:szCs w:val="24"/>
        </w:rPr>
        <w:t xml:space="preserve"> her sadness by crying a lot</w:t>
      </w:r>
      <w:r w:rsidR="00C62935" w:rsidRPr="00177434">
        <w:rPr>
          <w:szCs w:val="24"/>
        </w:rPr>
        <w:t xml:space="preserve"> but that it is OK to cry. </w:t>
      </w:r>
      <w:r w:rsidR="00D71E70" w:rsidRPr="00177434">
        <w:rPr>
          <w:szCs w:val="24"/>
        </w:rPr>
        <w:t xml:space="preserve"> On 8 December 2023 Ms Pedroza the clinical psychologist from CAMH</w:t>
      </w:r>
      <w:r w:rsidR="00363524" w:rsidRPr="00177434">
        <w:rPr>
          <w:szCs w:val="24"/>
        </w:rPr>
        <w:t>S</w:t>
      </w:r>
      <w:r w:rsidR="00D71E70" w:rsidRPr="00177434">
        <w:rPr>
          <w:szCs w:val="24"/>
        </w:rPr>
        <w:t xml:space="preserve"> wrote in her records that she had witnessed a level of distress from the mother over the police decision to take NFA  that caused the professional to make a referral to CAMH</w:t>
      </w:r>
      <w:r w:rsidR="00363524" w:rsidRPr="00177434">
        <w:rPr>
          <w:szCs w:val="24"/>
        </w:rPr>
        <w:t>S</w:t>
      </w:r>
      <w:r w:rsidR="00D71E70" w:rsidRPr="00177434">
        <w:rPr>
          <w:szCs w:val="24"/>
        </w:rPr>
        <w:t xml:space="preserve">.  </w:t>
      </w:r>
      <w:r w:rsidR="00C4682C" w:rsidRPr="00177434">
        <w:rPr>
          <w:szCs w:val="24"/>
        </w:rPr>
        <w:t xml:space="preserve">I find </w:t>
      </w:r>
      <w:r w:rsidR="003E0253" w:rsidRPr="00177434">
        <w:rPr>
          <w:szCs w:val="24"/>
        </w:rPr>
        <w:t xml:space="preserve">that </w:t>
      </w:r>
      <w:r w:rsidR="0043301F" w:rsidRPr="00177434">
        <w:rPr>
          <w:szCs w:val="24"/>
        </w:rPr>
        <w:t xml:space="preserve">there is a pattern </w:t>
      </w:r>
      <w:r w:rsidR="00C62935" w:rsidRPr="00177434">
        <w:rPr>
          <w:szCs w:val="24"/>
        </w:rPr>
        <w:t xml:space="preserve">here of the children being exposed to their mother’s </w:t>
      </w:r>
      <w:r w:rsidR="00E556B0" w:rsidRPr="00177434">
        <w:rPr>
          <w:szCs w:val="24"/>
        </w:rPr>
        <w:t xml:space="preserve">vulnerability, to her </w:t>
      </w:r>
      <w:r w:rsidR="00C62935" w:rsidRPr="00177434">
        <w:rPr>
          <w:szCs w:val="24"/>
        </w:rPr>
        <w:t xml:space="preserve">evident and continued </w:t>
      </w:r>
      <w:r w:rsidR="008250CD" w:rsidRPr="00177434">
        <w:rPr>
          <w:szCs w:val="24"/>
        </w:rPr>
        <w:t xml:space="preserve">significant </w:t>
      </w:r>
      <w:r w:rsidR="00C62935" w:rsidRPr="00177434">
        <w:rPr>
          <w:szCs w:val="24"/>
        </w:rPr>
        <w:t>distress</w:t>
      </w:r>
      <w:r w:rsidR="00E556B0" w:rsidRPr="00177434">
        <w:rPr>
          <w:szCs w:val="24"/>
        </w:rPr>
        <w:t xml:space="preserve">, </w:t>
      </w:r>
      <w:r w:rsidR="00D71E70" w:rsidRPr="00177434">
        <w:rPr>
          <w:szCs w:val="24"/>
        </w:rPr>
        <w:t>and the</w:t>
      </w:r>
      <w:r w:rsidR="00E556B0" w:rsidRPr="00177434">
        <w:rPr>
          <w:szCs w:val="24"/>
        </w:rPr>
        <w:t>m</w:t>
      </w:r>
      <w:r w:rsidR="00D71E70" w:rsidRPr="00177434">
        <w:rPr>
          <w:szCs w:val="24"/>
        </w:rPr>
        <w:t xml:space="preserve"> feeling the need to take responsibility for her.</w:t>
      </w:r>
    </w:p>
    <w:p w14:paraId="750D85EA" w14:textId="1EA32DBE" w:rsidR="00E556B0" w:rsidRPr="00177434" w:rsidRDefault="00E556B0" w:rsidP="004B527B">
      <w:pPr>
        <w:pStyle w:val="ParaLevel1"/>
        <w:numPr>
          <w:ilvl w:val="0"/>
          <w:numId w:val="13"/>
        </w:numPr>
        <w:rPr>
          <w:szCs w:val="24"/>
        </w:rPr>
      </w:pPr>
      <w:r w:rsidRPr="00177434">
        <w:rPr>
          <w:szCs w:val="24"/>
        </w:rPr>
        <w:t xml:space="preserve">I find that the older children </w:t>
      </w:r>
      <w:r w:rsidR="009C7F97">
        <w:rPr>
          <w:szCs w:val="24"/>
        </w:rPr>
        <w:t>C</w:t>
      </w:r>
      <w:r w:rsidRPr="00177434">
        <w:rPr>
          <w:szCs w:val="24"/>
        </w:rPr>
        <w:t xml:space="preserve"> and </w:t>
      </w:r>
      <w:r w:rsidR="009C7F97">
        <w:rPr>
          <w:szCs w:val="24"/>
        </w:rPr>
        <w:t>D</w:t>
      </w:r>
      <w:r w:rsidRPr="00177434">
        <w:rPr>
          <w:szCs w:val="24"/>
        </w:rPr>
        <w:t xml:space="preserve"> are likely to have been aware of the mother’s social media posting on Instagram and Facebook. The mother has accepted that </w:t>
      </w:r>
      <w:r w:rsidR="009C7F97">
        <w:rPr>
          <w:szCs w:val="24"/>
        </w:rPr>
        <w:t>C</w:t>
      </w:r>
      <w:r w:rsidRPr="00177434">
        <w:rPr>
          <w:szCs w:val="24"/>
        </w:rPr>
        <w:t xml:space="preserve"> had access to her social media accounts. I find it is likely that even if  </w:t>
      </w:r>
      <w:r w:rsidR="009C7F97">
        <w:rPr>
          <w:szCs w:val="24"/>
        </w:rPr>
        <w:t>D</w:t>
      </w:r>
      <w:r w:rsidRPr="00177434">
        <w:rPr>
          <w:szCs w:val="24"/>
        </w:rPr>
        <w:t xml:space="preserve"> was not directly aware of her mother’s </w:t>
      </w:r>
      <w:r w:rsidR="00C70280" w:rsidRPr="00177434">
        <w:rPr>
          <w:szCs w:val="24"/>
        </w:rPr>
        <w:t>postings</w:t>
      </w:r>
      <w:r w:rsidRPr="00177434">
        <w:rPr>
          <w:szCs w:val="24"/>
        </w:rPr>
        <w:t xml:space="preserve"> others including </w:t>
      </w:r>
      <w:r w:rsidR="009C7F97">
        <w:rPr>
          <w:szCs w:val="24"/>
        </w:rPr>
        <w:t>C</w:t>
      </w:r>
      <w:r w:rsidRPr="00177434">
        <w:rPr>
          <w:szCs w:val="24"/>
        </w:rPr>
        <w:t xml:space="preserve"> are likely to have told her about them.</w:t>
      </w:r>
    </w:p>
    <w:p w14:paraId="137ACCF5" w14:textId="7868154A" w:rsidR="00E65520" w:rsidRPr="00177434" w:rsidRDefault="00E65520" w:rsidP="004B527B">
      <w:pPr>
        <w:pStyle w:val="ParaLevel1"/>
        <w:numPr>
          <w:ilvl w:val="0"/>
          <w:numId w:val="13"/>
        </w:numPr>
        <w:rPr>
          <w:szCs w:val="24"/>
        </w:rPr>
      </w:pPr>
      <w:r w:rsidRPr="00177434">
        <w:rPr>
          <w:szCs w:val="24"/>
        </w:rPr>
        <w:t xml:space="preserve">I </w:t>
      </w:r>
      <w:r w:rsidR="00004D3D" w:rsidRPr="00177434">
        <w:rPr>
          <w:szCs w:val="24"/>
        </w:rPr>
        <w:t>find</w:t>
      </w:r>
      <w:r w:rsidRPr="00177434">
        <w:rPr>
          <w:szCs w:val="24"/>
        </w:rPr>
        <w:t xml:space="preserve"> that  by June 2021 there is evidence that the mother had actually sought to influence the children’s narrative. The June 2021 CAFCASS report contains the following from </w:t>
      </w:r>
      <w:r w:rsidR="009C7F97">
        <w:rPr>
          <w:szCs w:val="24"/>
        </w:rPr>
        <w:t>D</w:t>
      </w:r>
      <w:r w:rsidRPr="00177434">
        <w:rPr>
          <w:szCs w:val="24"/>
        </w:rPr>
        <w:t xml:space="preserve"> </w:t>
      </w:r>
      <w:r w:rsidRPr="00177434">
        <w:rPr>
          <w:i/>
          <w:iCs/>
          <w:szCs w:val="24"/>
        </w:rPr>
        <w:t>“I do understand why my mum doesn’t want to be friends, if it is true what she says happened I would not want to be friends either, it’s hard for her, it was emotional and possibly physical abuse, I wouldn’t want to spend time with him if I was her either”.</w:t>
      </w:r>
      <w:r w:rsidR="00FF4D5B" w:rsidRPr="00177434">
        <w:rPr>
          <w:szCs w:val="24"/>
        </w:rPr>
        <w:t xml:space="preserve"> That is proof of the mother explaining her narrative to </w:t>
      </w:r>
      <w:r w:rsidR="009C7F97">
        <w:rPr>
          <w:szCs w:val="24"/>
        </w:rPr>
        <w:t>D</w:t>
      </w:r>
      <w:r w:rsidR="00EA770A" w:rsidRPr="00177434">
        <w:rPr>
          <w:szCs w:val="24"/>
        </w:rPr>
        <w:t>.</w:t>
      </w:r>
    </w:p>
    <w:p w14:paraId="10D14F1B" w14:textId="207B7549" w:rsidR="008F5B29" w:rsidRPr="00177434" w:rsidRDefault="00F22E8D" w:rsidP="004B527B">
      <w:pPr>
        <w:pStyle w:val="ParaLevel1"/>
        <w:numPr>
          <w:ilvl w:val="0"/>
          <w:numId w:val="13"/>
        </w:numPr>
        <w:rPr>
          <w:szCs w:val="24"/>
        </w:rPr>
      </w:pPr>
      <w:r w:rsidRPr="00177434">
        <w:rPr>
          <w:szCs w:val="24"/>
        </w:rPr>
        <w:t>I find that</w:t>
      </w:r>
      <w:r w:rsidR="002E78D9" w:rsidRPr="00177434">
        <w:rPr>
          <w:szCs w:val="24"/>
        </w:rPr>
        <w:t xml:space="preserve"> on </w:t>
      </w:r>
      <w:r w:rsidR="001A73F5" w:rsidRPr="00177434">
        <w:rPr>
          <w:szCs w:val="24"/>
        </w:rPr>
        <w:t xml:space="preserve">25  November 2019 the father reported death threats by the mother towards </w:t>
      </w:r>
      <w:r w:rsidR="000B53EE">
        <w:rPr>
          <w:szCs w:val="24"/>
        </w:rPr>
        <w:t>M</w:t>
      </w:r>
      <w:r w:rsidR="00595FEA" w:rsidRPr="00177434">
        <w:rPr>
          <w:szCs w:val="24"/>
        </w:rPr>
        <w:t xml:space="preserve"> from July 2019 onwards. He reports up to </w:t>
      </w:r>
      <w:r w:rsidR="00281A61" w:rsidRPr="00177434">
        <w:rPr>
          <w:szCs w:val="24"/>
        </w:rPr>
        <w:t xml:space="preserve">50 messages in one day. </w:t>
      </w:r>
      <w:r w:rsidRPr="00177434">
        <w:rPr>
          <w:szCs w:val="24"/>
        </w:rPr>
        <w:t xml:space="preserve"> </w:t>
      </w:r>
      <w:r w:rsidR="008F5B29" w:rsidRPr="00177434">
        <w:rPr>
          <w:szCs w:val="24"/>
        </w:rPr>
        <w:t xml:space="preserve">I find that that behaviour is similar to that described  by </w:t>
      </w:r>
      <w:r w:rsidR="008908EE">
        <w:rPr>
          <w:szCs w:val="24"/>
        </w:rPr>
        <w:t>P</w:t>
      </w:r>
      <w:r w:rsidR="008F5B29" w:rsidRPr="00177434">
        <w:rPr>
          <w:szCs w:val="24"/>
        </w:rPr>
        <w:t xml:space="preserve"> in her  evidence to this court. She said and I accept that when enraged or emotionally labile, the mother would deluge the father with texts- 27 on one occasion according to </w:t>
      </w:r>
      <w:r w:rsidR="008908EE">
        <w:rPr>
          <w:szCs w:val="24"/>
        </w:rPr>
        <w:t>P</w:t>
      </w:r>
      <w:r w:rsidR="008F5B29" w:rsidRPr="00177434">
        <w:rPr>
          <w:szCs w:val="24"/>
        </w:rPr>
        <w:t xml:space="preserve">. I find that the mother’s reaction to </w:t>
      </w:r>
      <w:r w:rsidR="000B53EE">
        <w:rPr>
          <w:szCs w:val="24"/>
        </w:rPr>
        <w:t>M</w:t>
      </w:r>
      <w:r w:rsidR="008F5B29" w:rsidRPr="00177434">
        <w:rPr>
          <w:szCs w:val="24"/>
        </w:rPr>
        <w:t xml:space="preserve"> was  </w:t>
      </w:r>
      <w:r w:rsidR="008F5B29" w:rsidRPr="00177434">
        <w:rPr>
          <w:szCs w:val="24"/>
        </w:rPr>
        <w:lastRenderedPageBreak/>
        <w:t xml:space="preserve">replicated with venom when the father started a relationship with </w:t>
      </w:r>
      <w:r w:rsidR="008908EE">
        <w:rPr>
          <w:szCs w:val="24"/>
        </w:rPr>
        <w:t>P</w:t>
      </w:r>
      <w:r w:rsidR="008F5B29" w:rsidRPr="00177434">
        <w:rPr>
          <w:szCs w:val="24"/>
        </w:rPr>
        <w:t xml:space="preserve">. I find that the message the mother sent the father on 4 December 2021 in response to his message about collecting </w:t>
      </w:r>
      <w:r w:rsidR="009C7F97">
        <w:rPr>
          <w:szCs w:val="24"/>
        </w:rPr>
        <w:t>C</w:t>
      </w:r>
      <w:r w:rsidR="008F5B29" w:rsidRPr="00177434">
        <w:rPr>
          <w:szCs w:val="24"/>
        </w:rPr>
        <w:t xml:space="preserve"> for contact to be illustrative of the depth and strength of the mother’s feeling. The mother wrote:</w:t>
      </w:r>
    </w:p>
    <w:p w14:paraId="48D48ADC" w14:textId="2335DAB0" w:rsidR="008F5B29" w:rsidRPr="00177434" w:rsidRDefault="008F5B29" w:rsidP="008F5B29">
      <w:pPr>
        <w:pStyle w:val="ListParagraph"/>
        <w:rPr>
          <w:i/>
          <w:iCs/>
          <w:lang w:eastAsia="en-GB"/>
        </w:rPr>
      </w:pPr>
      <w:r w:rsidRPr="00177434">
        <w:rPr>
          <w:i/>
          <w:iCs/>
        </w:rPr>
        <w:t xml:space="preserve">My son going home with </w:t>
      </w:r>
      <w:r w:rsidR="007D393A">
        <w:rPr>
          <w:i/>
          <w:iCs/>
        </w:rPr>
        <w:t>father’s partner</w:t>
      </w:r>
      <w:r w:rsidRPr="00177434">
        <w:rPr>
          <w:i/>
          <w:iCs/>
        </w:rPr>
        <w:t xml:space="preserve"> Thanks for that My baby being raised by another woman because you wouldn’t get help. Because you thought hurting me even when I asked you not to was ok. GIVE MY CHILDREN BACK You and she don’t deserve them I don’t care that you didn’t love me enough. But for taking my children from me. I will never forgive you Not just taking them But taking them and giving them to a woman who you wouldn’t dare to treat the way you treated me You deserve to be alone forever. But instead I will suffer forever because of you You were not my friend then and you never will be I will communicate for the sake of the children but know that. There is no forgiving or forgetting what you have done.</w:t>
      </w:r>
    </w:p>
    <w:p w14:paraId="2BB876A4" w14:textId="0097B679" w:rsidR="006F18CE" w:rsidRPr="00177434" w:rsidRDefault="00D54756" w:rsidP="004B527B">
      <w:pPr>
        <w:pStyle w:val="ParaLevel1"/>
        <w:numPr>
          <w:ilvl w:val="0"/>
          <w:numId w:val="13"/>
        </w:numPr>
        <w:rPr>
          <w:szCs w:val="24"/>
        </w:rPr>
      </w:pPr>
      <w:r w:rsidRPr="00177434">
        <w:rPr>
          <w:szCs w:val="24"/>
        </w:rPr>
        <w:t xml:space="preserve">It is </w:t>
      </w:r>
      <w:r w:rsidR="00A55511" w:rsidRPr="00177434">
        <w:rPr>
          <w:szCs w:val="24"/>
        </w:rPr>
        <w:t xml:space="preserve">in </w:t>
      </w:r>
      <w:r w:rsidR="009F4834" w:rsidRPr="00177434">
        <w:rPr>
          <w:szCs w:val="24"/>
        </w:rPr>
        <w:t>the</w:t>
      </w:r>
      <w:r w:rsidR="00D5436E" w:rsidRPr="00177434">
        <w:rPr>
          <w:szCs w:val="24"/>
        </w:rPr>
        <w:t xml:space="preserve"> context of her jealous rage at the father’s relationship with  </w:t>
      </w:r>
      <w:r w:rsidR="000B53EE">
        <w:rPr>
          <w:szCs w:val="24"/>
        </w:rPr>
        <w:t>M</w:t>
      </w:r>
      <w:r w:rsidR="00D5436E" w:rsidRPr="00177434">
        <w:rPr>
          <w:szCs w:val="24"/>
        </w:rPr>
        <w:t xml:space="preserve"> </w:t>
      </w:r>
      <w:r w:rsidR="009F4834" w:rsidRPr="00177434">
        <w:rPr>
          <w:szCs w:val="24"/>
        </w:rPr>
        <w:t xml:space="preserve"> </w:t>
      </w:r>
      <w:r w:rsidR="00703AA0" w:rsidRPr="00177434">
        <w:rPr>
          <w:szCs w:val="24"/>
        </w:rPr>
        <w:t>that the mother</w:t>
      </w:r>
      <w:r w:rsidR="00334FA0" w:rsidRPr="00177434">
        <w:rPr>
          <w:szCs w:val="24"/>
        </w:rPr>
        <w:t xml:space="preserve"> began to make </w:t>
      </w:r>
      <w:r w:rsidR="00F809AA" w:rsidRPr="00177434">
        <w:rPr>
          <w:szCs w:val="24"/>
        </w:rPr>
        <w:t xml:space="preserve"> her most serious allegations against the father. </w:t>
      </w:r>
      <w:r w:rsidR="00D71E70" w:rsidRPr="00177434">
        <w:rPr>
          <w:szCs w:val="24"/>
        </w:rPr>
        <w:t>I find that from July 2019 the allegations made by the mother against the father increased in their severity and frequency.  In the</w:t>
      </w:r>
      <w:r w:rsidR="008908EE">
        <w:rPr>
          <w:szCs w:val="24"/>
        </w:rPr>
        <w:t xml:space="preserve"> </w:t>
      </w:r>
      <w:r w:rsidR="00F04D1F">
        <w:rPr>
          <w:szCs w:val="24"/>
        </w:rPr>
        <w:t>Same</w:t>
      </w:r>
      <w:r w:rsidR="00D71E70" w:rsidRPr="00177434">
        <w:rPr>
          <w:szCs w:val="24"/>
        </w:rPr>
        <w:t xml:space="preserve"> month she raised concern  about the children coming into contact with </w:t>
      </w:r>
      <w:r w:rsidR="000B53EE">
        <w:rPr>
          <w:szCs w:val="24"/>
        </w:rPr>
        <w:t>M</w:t>
      </w:r>
      <w:r w:rsidR="00D71E70" w:rsidRPr="00177434">
        <w:rPr>
          <w:szCs w:val="24"/>
        </w:rPr>
        <w:t xml:space="preserve"> in </w:t>
      </w:r>
      <w:r w:rsidR="000B53EE">
        <w:rPr>
          <w:szCs w:val="24"/>
        </w:rPr>
        <w:t>School</w:t>
      </w:r>
      <w:r w:rsidR="00D71E70" w:rsidRPr="00177434">
        <w:rPr>
          <w:szCs w:val="24"/>
        </w:rPr>
        <w:t xml:space="preserve"> and made allegations to </w:t>
      </w:r>
      <w:r w:rsidR="000B53EE">
        <w:rPr>
          <w:szCs w:val="24"/>
        </w:rPr>
        <w:t>School</w:t>
      </w:r>
      <w:r w:rsidR="009C7F97">
        <w:rPr>
          <w:szCs w:val="24"/>
        </w:rPr>
        <w:t xml:space="preserve"> X</w:t>
      </w:r>
      <w:r w:rsidR="00D71E70" w:rsidRPr="00177434">
        <w:rPr>
          <w:szCs w:val="24"/>
        </w:rPr>
        <w:t xml:space="preserve"> about the father. In August 2019 the mother alleged that the father had subjected her to emotional and coercive abuse  but that he had never hit her.  By 4 December 2019 and her ABE interview those allegations had increased significantly in number and severity. </w:t>
      </w:r>
      <w:r w:rsidR="006F18CE" w:rsidRPr="00177434">
        <w:rPr>
          <w:szCs w:val="24"/>
        </w:rPr>
        <w:t xml:space="preserve"> </w:t>
      </w:r>
    </w:p>
    <w:p w14:paraId="7675F8FD" w14:textId="7DB0D0C7" w:rsidR="004C3B7D" w:rsidRPr="00177434" w:rsidRDefault="006F18CE" w:rsidP="004B527B">
      <w:pPr>
        <w:pStyle w:val="ParaLevel1"/>
        <w:numPr>
          <w:ilvl w:val="0"/>
          <w:numId w:val="13"/>
        </w:numPr>
        <w:rPr>
          <w:szCs w:val="24"/>
        </w:rPr>
      </w:pPr>
      <w:r w:rsidRPr="00177434">
        <w:rPr>
          <w:szCs w:val="24"/>
        </w:rPr>
        <w:t xml:space="preserve">I find that the mother’s ABE interview of 4 December 2019 </w:t>
      </w:r>
      <w:r w:rsidR="001702C8" w:rsidRPr="00177434">
        <w:rPr>
          <w:szCs w:val="24"/>
        </w:rPr>
        <w:t xml:space="preserve"> </w:t>
      </w:r>
      <w:r w:rsidR="003E7507" w:rsidRPr="00177434">
        <w:rPr>
          <w:szCs w:val="24"/>
        </w:rPr>
        <w:t xml:space="preserve">is effectively </w:t>
      </w:r>
      <w:r w:rsidR="001702C8" w:rsidRPr="00177434">
        <w:rPr>
          <w:szCs w:val="24"/>
        </w:rPr>
        <w:t xml:space="preserve"> a long , intense narrative </w:t>
      </w:r>
      <w:r w:rsidR="006A3D60" w:rsidRPr="00177434">
        <w:rPr>
          <w:szCs w:val="24"/>
        </w:rPr>
        <w:t>which is rarely interrupted by questions</w:t>
      </w:r>
      <w:r w:rsidR="00F34A4F" w:rsidRPr="00177434">
        <w:rPr>
          <w:szCs w:val="24"/>
        </w:rPr>
        <w:t xml:space="preserve"> and then only towards the end. </w:t>
      </w:r>
      <w:r w:rsidR="001310BF" w:rsidRPr="00177434">
        <w:rPr>
          <w:szCs w:val="24"/>
        </w:rPr>
        <w:t xml:space="preserve">It is as if the mother is delivering a script. </w:t>
      </w:r>
      <w:r w:rsidR="00AF6311" w:rsidRPr="00177434">
        <w:rPr>
          <w:szCs w:val="24"/>
        </w:rPr>
        <w:t xml:space="preserve">It is in my judgment self-serving and performative. </w:t>
      </w:r>
      <w:r w:rsidR="00E43887" w:rsidRPr="00177434">
        <w:rPr>
          <w:szCs w:val="24"/>
        </w:rPr>
        <w:t>I</w:t>
      </w:r>
      <w:r w:rsidR="00A73C94" w:rsidRPr="00177434">
        <w:rPr>
          <w:szCs w:val="24"/>
        </w:rPr>
        <w:t xml:space="preserve">t is not credible. </w:t>
      </w:r>
    </w:p>
    <w:p w14:paraId="31DB8968" w14:textId="183329A1" w:rsidR="00006398" w:rsidRPr="00177434" w:rsidRDefault="00006398" w:rsidP="004B527B">
      <w:pPr>
        <w:pStyle w:val="ParaLevel1"/>
        <w:numPr>
          <w:ilvl w:val="0"/>
          <w:numId w:val="13"/>
        </w:numPr>
        <w:rPr>
          <w:szCs w:val="24"/>
        </w:rPr>
      </w:pPr>
      <w:r w:rsidRPr="00177434">
        <w:rPr>
          <w:szCs w:val="24"/>
        </w:rPr>
        <w:t xml:space="preserve">On behalf of the mother in closing it is argued that the mother’s accounts of sexual abuse have been consistent and that that gives them great weight. However, I find that over time the allegations have grown.  The mother’s evidence to me went significantly beyond that in her messaging in 2019 (see above).  In oral evidence she told me  </w:t>
      </w:r>
      <w:r w:rsidRPr="00177434">
        <w:rPr>
          <w:i/>
          <w:iCs/>
          <w:szCs w:val="24"/>
        </w:rPr>
        <w:t xml:space="preserve">the fact of the matter is, </w:t>
      </w:r>
      <w:r w:rsidR="008908EE">
        <w:rPr>
          <w:i/>
          <w:iCs/>
          <w:szCs w:val="24"/>
        </w:rPr>
        <w:t>The Father</w:t>
      </w:r>
      <w:r w:rsidRPr="00177434">
        <w:rPr>
          <w:i/>
          <w:iCs/>
          <w:szCs w:val="24"/>
        </w:rPr>
        <w:t xml:space="preserve"> repeatedly and daily morning and nightly forced sex on me. </w:t>
      </w:r>
      <w:r w:rsidRPr="00177434">
        <w:rPr>
          <w:szCs w:val="24"/>
        </w:rPr>
        <w:t xml:space="preserve"> I find that there is a significant difference between that described in May 2019 as set out above and the allegation of daily morning and night forced sex</w:t>
      </w:r>
      <w:r w:rsidR="00E97D6D" w:rsidRPr="00177434">
        <w:rPr>
          <w:szCs w:val="24"/>
        </w:rPr>
        <w:t xml:space="preserve"> made in the witness box</w:t>
      </w:r>
      <w:r w:rsidRPr="00177434">
        <w:rPr>
          <w:szCs w:val="24"/>
        </w:rPr>
        <w:t>.</w:t>
      </w:r>
      <w:r w:rsidR="00866181" w:rsidRPr="00177434">
        <w:rPr>
          <w:szCs w:val="24"/>
        </w:rPr>
        <w:t xml:space="preserve"> That was not a slip of the lip. It was an example of the ever evolving allegations the mother makes against the father. </w:t>
      </w:r>
      <w:r w:rsidRPr="00177434">
        <w:rPr>
          <w:szCs w:val="24"/>
        </w:rPr>
        <w:t xml:space="preserve"> </w:t>
      </w:r>
    </w:p>
    <w:p w14:paraId="62B08749" w14:textId="5B130440" w:rsidR="00BB2E50" w:rsidRPr="00177434" w:rsidRDefault="00410FBD" w:rsidP="004B527B">
      <w:pPr>
        <w:pStyle w:val="ParaLevel1"/>
        <w:numPr>
          <w:ilvl w:val="0"/>
          <w:numId w:val="13"/>
        </w:numPr>
        <w:rPr>
          <w:szCs w:val="24"/>
        </w:rPr>
      </w:pPr>
      <w:r w:rsidRPr="00177434">
        <w:rPr>
          <w:szCs w:val="24"/>
        </w:rPr>
        <w:t xml:space="preserve">It is argued on behalf of the mother that cervical smear test result from 2018 supports the mother’s allegation of forced sexual intercourse. I remind myself that I have had no expert evidence on this point and that the submissions made by Dr Proudman are based on the mother’s medical records and </w:t>
      </w:r>
      <w:r w:rsidR="005D0719" w:rsidRPr="00177434">
        <w:rPr>
          <w:szCs w:val="24"/>
        </w:rPr>
        <w:t xml:space="preserve">a lawyer’s </w:t>
      </w:r>
      <w:r w:rsidRPr="00177434">
        <w:rPr>
          <w:szCs w:val="24"/>
        </w:rPr>
        <w:t>interpretation of them. Further, I record and take into account that even if those assertions are born</w:t>
      </w:r>
      <w:r w:rsidR="006D5E09" w:rsidRPr="00177434">
        <w:rPr>
          <w:szCs w:val="24"/>
        </w:rPr>
        <w:t>e</w:t>
      </w:r>
      <w:r w:rsidRPr="00177434">
        <w:rPr>
          <w:szCs w:val="24"/>
        </w:rPr>
        <w:t xml:space="preserve"> out</w:t>
      </w:r>
      <w:r w:rsidR="00866181" w:rsidRPr="00177434">
        <w:rPr>
          <w:szCs w:val="24"/>
        </w:rPr>
        <w:t>,</w:t>
      </w:r>
      <w:r w:rsidRPr="00177434">
        <w:rPr>
          <w:szCs w:val="24"/>
        </w:rPr>
        <w:t xml:space="preserve"> they would provide evidence of physical signs consistent with abuse but they would not of themselves  be probative thereof.  </w:t>
      </w:r>
      <w:r w:rsidR="00866181" w:rsidRPr="00177434">
        <w:rPr>
          <w:szCs w:val="24"/>
        </w:rPr>
        <w:t xml:space="preserve">There would </w:t>
      </w:r>
      <w:r w:rsidR="0082783D" w:rsidRPr="00177434">
        <w:rPr>
          <w:szCs w:val="24"/>
        </w:rPr>
        <w:t>thus</w:t>
      </w:r>
      <w:r w:rsidR="00866181" w:rsidRPr="00177434">
        <w:rPr>
          <w:szCs w:val="24"/>
        </w:rPr>
        <w:t xml:space="preserve"> have to be a </w:t>
      </w:r>
      <w:r w:rsidR="0082783D" w:rsidRPr="00177434">
        <w:rPr>
          <w:szCs w:val="24"/>
        </w:rPr>
        <w:t>reliable</w:t>
      </w:r>
      <w:r w:rsidR="00866181" w:rsidRPr="00177434">
        <w:rPr>
          <w:szCs w:val="24"/>
        </w:rPr>
        <w:t xml:space="preserve"> and credible account </w:t>
      </w:r>
      <w:r w:rsidR="0082783D" w:rsidRPr="00177434">
        <w:rPr>
          <w:szCs w:val="24"/>
        </w:rPr>
        <w:t>with which they were consistent. I find that in this case there is no such reliable and credible allegation. Standing</w:t>
      </w:r>
      <w:r w:rsidRPr="00177434">
        <w:rPr>
          <w:szCs w:val="24"/>
        </w:rPr>
        <w:t xml:space="preserve"> back and look</w:t>
      </w:r>
      <w:r w:rsidR="0082783D" w:rsidRPr="00177434">
        <w:rPr>
          <w:szCs w:val="24"/>
        </w:rPr>
        <w:t xml:space="preserve">ing </w:t>
      </w:r>
      <w:r w:rsidRPr="00177434">
        <w:rPr>
          <w:szCs w:val="24"/>
        </w:rPr>
        <w:t xml:space="preserve"> at the entire evidential landscape</w:t>
      </w:r>
      <w:r w:rsidR="0082783D" w:rsidRPr="00177434">
        <w:rPr>
          <w:szCs w:val="24"/>
        </w:rPr>
        <w:t xml:space="preserve">, I conclude </w:t>
      </w:r>
      <w:r w:rsidRPr="00177434">
        <w:rPr>
          <w:szCs w:val="24"/>
        </w:rPr>
        <w:t>that the father did not force the mother to have sex with him</w:t>
      </w:r>
      <w:r w:rsidR="0048613C" w:rsidRPr="00177434">
        <w:rPr>
          <w:szCs w:val="24"/>
        </w:rPr>
        <w:t xml:space="preserve"> and </w:t>
      </w:r>
      <w:r w:rsidR="00E90328" w:rsidRPr="00177434">
        <w:rPr>
          <w:szCs w:val="24"/>
        </w:rPr>
        <w:t>did not ra</w:t>
      </w:r>
      <w:r w:rsidR="00480563" w:rsidRPr="00177434">
        <w:rPr>
          <w:szCs w:val="24"/>
        </w:rPr>
        <w:t xml:space="preserve">pe </w:t>
      </w:r>
      <w:r w:rsidR="008E153F" w:rsidRPr="00177434">
        <w:rPr>
          <w:szCs w:val="24"/>
        </w:rPr>
        <w:t>he</w:t>
      </w:r>
      <w:r w:rsidR="006F18CE" w:rsidRPr="00177434">
        <w:rPr>
          <w:szCs w:val="24"/>
        </w:rPr>
        <w:t xml:space="preserve">r. </w:t>
      </w:r>
    </w:p>
    <w:p w14:paraId="3DD6C1ED" w14:textId="1348AC2C" w:rsidR="00127152" w:rsidRPr="00177434" w:rsidRDefault="000C72B6" w:rsidP="004B527B">
      <w:pPr>
        <w:pStyle w:val="ParaLevel1"/>
        <w:numPr>
          <w:ilvl w:val="0"/>
          <w:numId w:val="13"/>
        </w:numPr>
        <w:rPr>
          <w:szCs w:val="24"/>
        </w:rPr>
      </w:pPr>
      <w:r w:rsidRPr="00177434">
        <w:rPr>
          <w:szCs w:val="24"/>
        </w:rPr>
        <w:lastRenderedPageBreak/>
        <w:t xml:space="preserve">I </w:t>
      </w:r>
      <w:r w:rsidR="00BB2E50" w:rsidRPr="00177434">
        <w:rPr>
          <w:szCs w:val="24"/>
        </w:rPr>
        <w:t>n</w:t>
      </w:r>
      <w:r w:rsidRPr="00177434">
        <w:rPr>
          <w:szCs w:val="24"/>
        </w:rPr>
        <w:t xml:space="preserve">ow turn to consider the allegation that the father </w:t>
      </w:r>
      <w:r w:rsidR="00BB2E50" w:rsidRPr="00177434">
        <w:rPr>
          <w:szCs w:val="24"/>
        </w:rPr>
        <w:t xml:space="preserve">raped </w:t>
      </w:r>
      <w:r w:rsidRPr="00177434">
        <w:rPr>
          <w:szCs w:val="24"/>
        </w:rPr>
        <w:t xml:space="preserve"> </w:t>
      </w:r>
      <w:r w:rsidR="009C7F97">
        <w:rPr>
          <w:szCs w:val="24"/>
        </w:rPr>
        <w:t>D</w:t>
      </w:r>
      <w:r w:rsidRPr="00177434">
        <w:rPr>
          <w:szCs w:val="24"/>
        </w:rPr>
        <w:t xml:space="preserve"> when she was a young child aged around eight to nine years old</w:t>
      </w:r>
      <w:r w:rsidR="00BB2E50" w:rsidRPr="00177434">
        <w:rPr>
          <w:szCs w:val="24"/>
        </w:rPr>
        <w:t xml:space="preserve"> and that he</w:t>
      </w:r>
      <w:r w:rsidR="00406A27" w:rsidRPr="00177434">
        <w:rPr>
          <w:szCs w:val="24"/>
        </w:rPr>
        <w:t xml:space="preserve"> </w:t>
      </w:r>
      <w:r w:rsidRPr="00177434">
        <w:rPr>
          <w:szCs w:val="24"/>
        </w:rPr>
        <w:t xml:space="preserve"> inappropriately touched </w:t>
      </w:r>
      <w:r w:rsidR="00BB2E50" w:rsidRPr="00177434">
        <w:rPr>
          <w:szCs w:val="24"/>
        </w:rPr>
        <w:t xml:space="preserve">her </w:t>
      </w:r>
      <w:r w:rsidRPr="00177434">
        <w:rPr>
          <w:szCs w:val="24"/>
        </w:rPr>
        <w:t xml:space="preserve"> over a number of years. </w:t>
      </w:r>
      <w:r w:rsidR="00CE709D" w:rsidRPr="00177434">
        <w:rPr>
          <w:szCs w:val="24"/>
        </w:rPr>
        <w:t>The implication is that the inappropriate touching was sexual.</w:t>
      </w:r>
      <w:r w:rsidR="0056562E" w:rsidRPr="00177434">
        <w:rPr>
          <w:szCs w:val="24"/>
        </w:rPr>
        <w:t xml:space="preserve"> </w:t>
      </w:r>
    </w:p>
    <w:p w14:paraId="0A66CE3F" w14:textId="1F253833" w:rsidR="00E555E3" w:rsidRPr="00177434" w:rsidRDefault="0082783D" w:rsidP="004B527B">
      <w:pPr>
        <w:pStyle w:val="ParaLevel1"/>
        <w:numPr>
          <w:ilvl w:val="0"/>
          <w:numId w:val="13"/>
        </w:numPr>
        <w:rPr>
          <w:szCs w:val="24"/>
        </w:rPr>
      </w:pPr>
      <w:r w:rsidRPr="00177434">
        <w:rPr>
          <w:szCs w:val="24"/>
        </w:rPr>
        <w:t xml:space="preserve">In an email sent to </w:t>
      </w:r>
      <w:r w:rsidR="000B53EE">
        <w:rPr>
          <w:szCs w:val="24"/>
        </w:rPr>
        <w:t>School</w:t>
      </w:r>
      <w:r w:rsidR="009C7F97">
        <w:rPr>
          <w:szCs w:val="24"/>
        </w:rPr>
        <w:t xml:space="preserve"> X</w:t>
      </w:r>
      <w:r w:rsidRPr="00177434">
        <w:rPr>
          <w:szCs w:val="24"/>
        </w:rPr>
        <w:t xml:space="preserve"> by the mother on 9 December 2019 , </w:t>
      </w:r>
      <w:r w:rsidR="00EF0AC1" w:rsidRPr="00177434">
        <w:rPr>
          <w:szCs w:val="24"/>
        </w:rPr>
        <w:t>the mother</w:t>
      </w:r>
      <w:r w:rsidRPr="00177434">
        <w:rPr>
          <w:szCs w:val="24"/>
        </w:rPr>
        <w:t xml:space="preserve"> sets out </w:t>
      </w:r>
      <w:r w:rsidR="00EF0AC1" w:rsidRPr="00177434">
        <w:rPr>
          <w:szCs w:val="24"/>
        </w:rPr>
        <w:t xml:space="preserve"> in that email </w:t>
      </w:r>
      <w:r w:rsidRPr="00177434">
        <w:rPr>
          <w:szCs w:val="24"/>
        </w:rPr>
        <w:t xml:space="preserve">how she  and her brother shared her diagnoses of depression, PTSD and </w:t>
      </w:r>
      <w:r w:rsidR="00E555E3" w:rsidRPr="00177434">
        <w:rPr>
          <w:szCs w:val="24"/>
        </w:rPr>
        <w:t>acute</w:t>
      </w:r>
      <w:r w:rsidRPr="00177434">
        <w:rPr>
          <w:szCs w:val="24"/>
        </w:rPr>
        <w:t xml:space="preserve"> anxiety</w:t>
      </w:r>
      <w:r w:rsidR="00EF0AC1" w:rsidRPr="00177434">
        <w:rPr>
          <w:szCs w:val="24"/>
        </w:rPr>
        <w:t xml:space="preserve"> with the children </w:t>
      </w:r>
      <w:r w:rsidRPr="00177434">
        <w:rPr>
          <w:szCs w:val="24"/>
        </w:rPr>
        <w:t xml:space="preserve">.  </w:t>
      </w:r>
      <w:r w:rsidR="00CE709D" w:rsidRPr="00177434">
        <w:rPr>
          <w:szCs w:val="24"/>
        </w:rPr>
        <w:t xml:space="preserve">Within the chronology above I have </w:t>
      </w:r>
      <w:r w:rsidR="00E51E97" w:rsidRPr="00177434">
        <w:rPr>
          <w:szCs w:val="24"/>
        </w:rPr>
        <w:t>also</w:t>
      </w:r>
      <w:r w:rsidR="00CE709D" w:rsidRPr="00177434">
        <w:rPr>
          <w:szCs w:val="24"/>
        </w:rPr>
        <w:t xml:space="preserve"> set out the </w:t>
      </w:r>
      <w:r w:rsidR="00E51E97" w:rsidRPr="00177434">
        <w:rPr>
          <w:szCs w:val="24"/>
        </w:rPr>
        <w:t>evolution</w:t>
      </w:r>
      <w:r w:rsidR="00CE709D" w:rsidRPr="00177434">
        <w:rPr>
          <w:szCs w:val="24"/>
        </w:rPr>
        <w:t xml:space="preserve"> of </w:t>
      </w:r>
      <w:r w:rsidR="009C7F97">
        <w:rPr>
          <w:szCs w:val="24"/>
        </w:rPr>
        <w:t>D</w:t>
      </w:r>
      <w:r w:rsidR="00CE709D" w:rsidRPr="00177434">
        <w:rPr>
          <w:szCs w:val="24"/>
        </w:rPr>
        <w:t xml:space="preserve">’s own mental ill </w:t>
      </w:r>
      <w:r w:rsidR="00E51E97" w:rsidRPr="00177434">
        <w:rPr>
          <w:szCs w:val="24"/>
        </w:rPr>
        <w:t>health. It is sad to read</w:t>
      </w:r>
      <w:r w:rsidR="00F83D8A" w:rsidRPr="00177434">
        <w:rPr>
          <w:szCs w:val="24"/>
        </w:rPr>
        <w:t xml:space="preserve">, truly tragic. </w:t>
      </w:r>
      <w:r w:rsidR="00A01D2F" w:rsidRPr="00177434">
        <w:rPr>
          <w:szCs w:val="24"/>
        </w:rPr>
        <w:t xml:space="preserve">What is even more </w:t>
      </w:r>
      <w:r w:rsidR="00EA38D9" w:rsidRPr="00177434">
        <w:rPr>
          <w:szCs w:val="24"/>
        </w:rPr>
        <w:t>tragic is</w:t>
      </w:r>
      <w:r w:rsidR="00A01D2F" w:rsidRPr="00177434">
        <w:rPr>
          <w:szCs w:val="24"/>
        </w:rPr>
        <w:t xml:space="preserve"> that </w:t>
      </w:r>
      <w:r w:rsidR="009C7F97">
        <w:rPr>
          <w:szCs w:val="24"/>
        </w:rPr>
        <w:t>D</w:t>
      </w:r>
      <w:r w:rsidR="00A01D2F" w:rsidRPr="00177434">
        <w:rPr>
          <w:szCs w:val="24"/>
        </w:rPr>
        <w:t xml:space="preserve"> seems to have copied her mother and attempted suicide by drowning</w:t>
      </w:r>
      <w:r w:rsidR="00DF4231" w:rsidRPr="00177434">
        <w:rPr>
          <w:szCs w:val="24"/>
        </w:rPr>
        <w:t xml:space="preserve">. I do not suggest that the mother put </w:t>
      </w:r>
      <w:r w:rsidR="009C7F97">
        <w:rPr>
          <w:szCs w:val="24"/>
        </w:rPr>
        <w:t>D</w:t>
      </w:r>
      <w:r w:rsidR="00DF4231" w:rsidRPr="00177434">
        <w:rPr>
          <w:szCs w:val="24"/>
        </w:rPr>
        <w:t xml:space="preserve"> up to that or ever intended her daughter to follow what she did. I accept the mother’s evidence </w:t>
      </w:r>
      <w:r w:rsidR="00FD74B0" w:rsidRPr="00177434">
        <w:rPr>
          <w:szCs w:val="24"/>
        </w:rPr>
        <w:t>that the SWIM video was intended to be inspiration</w:t>
      </w:r>
      <w:r w:rsidR="006F18CE" w:rsidRPr="00177434">
        <w:rPr>
          <w:szCs w:val="24"/>
        </w:rPr>
        <w:t>al</w:t>
      </w:r>
      <w:r w:rsidR="00FD74B0" w:rsidRPr="00177434">
        <w:rPr>
          <w:szCs w:val="24"/>
        </w:rPr>
        <w:t xml:space="preserve"> and emphasise hope. However</w:t>
      </w:r>
      <w:r w:rsidR="00EA38D9" w:rsidRPr="00177434">
        <w:rPr>
          <w:szCs w:val="24"/>
        </w:rPr>
        <w:t>, I find that regardless of her mother’s intention</w:t>
      </w:r>
      <w:r w:rsidR="008356DC" w:rsidRPr="00177434">
        <w:rPr>
          <w:szCs w:val="24"/>
        </w:rPr>
        <w:t>,</w:t>
      </w:r>
      <w:r w:rsidR="00EA38D9" w:rsidRPr="00177434">
        <w:rPr>
          <w:szCs w:val="24"/>
        </w:rPr>
        <w:t xml:space="preserve"> </w:t>
      </w:r>
      <w:r w:rsidR="009C7F97">
        <w:rPr>
          <w:szCs w:val="24"/>
        </w:rPr>
        <w:t>D</w:t>
      </w:r>
      <w:r w:rsidR="00EA38D9" w:rsidRPr="00177434">
        <w:rPr>
          <w:szCs w:val="24"/>
        </w:rPr>
        <w:t xml:space="preserve"> is </w:t>
      </w:r>
      <w:r w:rsidR="008E0641" w:rsidRPr="00177434">
        <w:rPr>
          <w:szCs w:val="24"/>
        </w:rPr>
        <w:t>likely</w:t>
      </w:r>
      <w:r w:rsidR="00EA38D9" w:rsidRPr="00177434">
        <w:rPr>
          <w:szCs w:val="24"/>
        </w:rPr>
        <w:t xml:space="preserve"> to have </w:t>
      </w:r>
      <w:r w:rsidR="008E0641" w:rsidRPr="00177434">
        <w:rPr>
          <w:szCs w:val="24"/>
        </w:rPr>
        <w:t>been</w:t>
      </w:r>
      <w:r w:rsidR="00EA38D9" w:rsidRPr="00177434">
        <w:rPr>
          <w:szCs w:val="24"/>
        </w:rPr>
        <w:t xml:space="preserve"> heavily influenced by her</w:t>
      </w:r>
      <w:r w:rsidR="008E0641" w:rsidRPr="00177434">
        <w:rPr>
          <w:szCs w:val="24"/>
        </w:rPr>
        <w:t xml:space="preserve">. I have already found that </w:t>
      </w:r>
      <w:r w:rsidR="009C7F97">
        <w:rPr>
          <w:szCs w:val="24"/>
        </w:rPr>
        <w:t>D</w:t>
      </w:r>
      <w:r w:rsidR="008E0641" w:rsidRPr="00177434">
        <w:rPr>
          <w:szCs w:val="24"/>
        </w:rPr>
        <w:t xml:space="preserve"> was aware of her mother’s emotional distress</w:t>
      </w:r>
      <w:r w:rsidR="00EF0AC1" w:rsidRPr="00177434">
        <w:rPr>
          <w:szCs w:val="24"/>
        </w:rPr>
        <w:t xml:space="preserve"> (see above)</w:t>
      </w:r>
      <w:r w:rsidR="008E0641" w:rsidRPr="00177434">
        <w:rPr>
          <w:szCs w:val="24"/>
        </w:rPr>
        <w:t>.</w:t>
      </w:r>
      <w:r w:rsidR="00E555E3" w:rsidRPr="00177434">
        <w:rPr>
          <w:szCs w:val="24"/>
        </w:rPr>
        <w:t xml:space="preserve"> I have watched the SWIM video more than once. It is a powerful piece of cinematography. It is beautifully crafted. </w:t>
      </w:r>
      <w:r w:rsidR="00EF0AC1" w:rsidRPr="00177434">
        <w:rPr>
          <w:szCs w:val="24"/>
        </w:rPr>
        <w:t>The</w:t>
      </w:r>
      <w:r w:rsidR="00E555E3" w:rsidRPr="00177434">
        <w:rPr>
          <w:szCs w:val="24"/>
        </w:rPr>
        <w:t xml:space="preserve">re is a dispute about whether or not </w:t>
      </w:r>
      <w:r w:rsidR="009C7F97">
        <w:rPr>
          <w:szCs w:val="24"/>
        </w:rPr>
        <w:t>D</w:t>
      </w:r>
      <w:r w:rsidR="00E555E3" w:rsidRPr="00177434">
        <w:rPr>
          <w:szCs w:val="24"/>
        </w:rPr>
        <w:t xml:space="preserve"> was involved in its production. Her name appear</w:t>
      </w:r>
      <w:r w:rsidR="00EF0AC1" w:rsidRPr="00177434">
        <w:rPr>
          <w:szCs w:val="24"/>
        </w:rPr>
        <w:t>s</w:t>
      </w:r>
      <w:r w:rsidR="00E555E3" w:rsidRPr="00177434">
        <w:rPr>
          <w:szCs w:val="24"/>
        </w:rPr>
        <w:t xml:space="preserve"> on the credit and evidence disclosed by </w:t>
      </w:r>
      <w:r w:rsidR="00B678FF" w:rsidRPr="00177434">
        <w:rPr>
          <w:szCs w:val="24"/>
        </w:rPr>
        <w:t>the</w:t>
      </w:r>
      <w:r w:rsidR="00E555E3" w:rsidRPr="00177434">
        <w:rPr>
          <w:szCs w:val="24"/>
        </w:rPr>
        <w:t xml:space="preserve"> </w:t>
      </w:r>
      <w:r w:rsidR="00B678FF" w:rsidRPr="00177434">
        <w:rPr>
          <w:szCs w:val="24"/>
        </w:rPr>
        <w:t>Coroner</w:t>
      </w:r>
      <w:r w:rsidR="00E555E3" w:rsidRPr="00177434">
        <w:rPr>
          <w:szCs w:val="24"/>
        </w:rPr>
        <w:t xml:space="preserve"> supports the contention that she was. On the other hand I have the evidence of </w:t>
      </w:r>
      <w:r w:rsidR="000B53EE">
        <w:rPr>
          <w:szCs w:val="24"/>
        </w:rPr>
        <w:t>K</w:t>
      </w:r>
      <w:r w:rsidR="00E555E3" w:rsidRPr="00177434">
        <w:rPr>
          <w:szCs w:val="24"/>
        </w:rPr>
        <w:t xml:space="preserve"> who described how </w:t>
      </w:r>
      <w:r w:rsidR="009C7F97">
        <w:rPr>
          <w:szCs w:val="24"/>
        </w:rPr>
        <w:t>D</w:t>
      </w:r>
      <w:r w:rsidR="00E555E3" w:rsidRPr="00177434">
        <w:rPr>
          <w:szCs w:val="24"/>
        </w:rPr>
        <w:t xml:space="preserve"> came to feature in the video when an old photograph was edited into the video. I am </w:t>
      </w:r>
      <w:r w:rsidR="00B678FF" w:rsidRPr="00177434">
        <w:rPr>
          <w:szCs w:val="24"/>
        </w:rPr>
        <w:t>n</w:t>
      </w:r>
      <w:r w:rsidR="00E555E3" w:rsidRPr="00177434">
        <w:rPr>
          <w:szCs w:val="24"/>
        </w:rPr>
        <w:t xml:space="preserve">ot in a position to make a determination on that particular dispute but I do not consider that I need to do so. What is important, as </w:t>
      </w:r>
      <w:r w:rsidR="00B678FF" w:rsidRPr="00177434">
        <w:rPr>
          <w:szCs w:val="24"/>
        </w:rPr>
        <w:t>the</w:t>
      </w:r>
      <w:r w:rsidR="00E555E3" w:rsidRPr="00177434">
        <w:rPr>
          <w:szCs w:val="24"/>
        </w:rPr>
        <w:t xml:space="preserve"> chronology shows, is that </w:t>
      </w:r>
      <w:r w:rsidR="009C7F97">
        <w:rPr>
          <w:szCs w:val="24"/>
        </w:rPr>
        <w:t>D</w:t>
      </w:r>
      <w:r w:rsidR="00E555E3" w:rsidRPr="00177434">
        <w:rPr>
          <w:szCs w:val="24"/>
        </w:rPr>
        <w:t xml:space="preserve"> and </w:t>
      </w:r>
      <w:r w:rsidR="009C7F97">
        <w:rPr>
          <w:szCs w:val="24"/>
        </w:rPr>
        <w:t>C</w:t>
      </w:r>
      <w:r w:rsidR="00E555E3" w:rsidRPr="00177434">
        <w:rPr>
          <w:szCs w:val="24"/>
        </w:rPr>
        <w:t xml:space="preserve"> came to know of the video.  </w:t>
      </w:r>
      <w:r w:rsidR="006F18CE" w:rsidRPr="00177434">
        <w:rPr>
          <w:szCs w:val="24"/>
        </w:rPr>
        <w:t xml:space="preserve">According to </w:t>
      </w:r>
      <w:r w:rsidR="009C7F97">
        <w:rPr>
          <w:szCs w:val="24"/>
        </w:rPr>
        <w:t>C</w:t>
      </w:r>
      <w:r w:rsidR="006F18CE" w:rsidRPr="00177434">
        <w:rPr>
          <w:szCs w:val="24"/>
        </w:rPr>
        <w:t xml:space="preserve">, the mother told him of the video in the October half term of 2021. I find that by then </w:t>
      </w:r>
      <w:r w:rsidR="009C7F97">
        <w:rPr>
          <w:szCs w:val="24"/>
        </w:rPr>
        <w:t>D</w:t>
      </w:r>
      <w:r w:rsidR="006F18CE" w:rsidRPr="00177434">
        <w:rPr>
          <w:szCs w:val="24"/>
        </w:rPr>
        <w:t xml:space="preserve"> is already likely to have been aware of it and its content as it is referenced in her 2021 diary. </w:t>
      </w:r>
      <w:r w:rsidR="00E555E3" w:rsidRPr="00177434">
        <w:rPr>
          <w:szCs w:val="24"/>
        </w:rPr>
        <w:t xml:space="preserve">I consider that the reaction of an unconnected third party to the video such </w:t>
      </w:r>
      <w:r w:rsidR="004161A0" w:rsidRPr="00177434">
        <w:rPr>
          <w:szCs w:val="24"/>
        </w:rPr>
        <w:t>a</w:t>
      </w:r>
      <w:r w:rsidR="00E555E3" w:rsidRPr="00177434">
        <w:rPr>
          <w:szCs w:val="24"/>
        </w:rPr>
        <w:t xml:space="preserve">s a police officer is likely to be different to the reaction of the children </w:t>
      </w:r>
      <w:r w:rsidR="006F18CE" w:rsidRPr="00177434">
        <w:rPr>
          <w:szCs w:val="24"/>
        </w:rPr>
        <w:t>of the mother who is the subject of the video.</w:t>
      </w:r>
      <w:r w:rsidR="00E555E3" w:rsidRPr="00177434">
        <w:rPr>
          <w:szCs w:val="24"/>
        </w:rPr>
        <w:t xml:space="preserve"> I find that they are bound to be impacted by it. I find that it is further evidence of their </w:t>
      </w:r>
      <w:r w:rsidR="00B678FF" w:rsidRPr="00177434">
        <w:rPr>
          <w:szCs w:val="24"/>
        </w:rPr>
        <w:t>knowledge</w:t>
      </w:r>
      <w:r w:rsidR="00E555E3" w:rsidRPr="00177434">
        <w:rPr>
          <w:szCs w:val="24"/>
        </w:rPr>
        <w:t xml:space="preserve"> of their mother’s </w:t>
      </w:r>
      <w:r w:rsidR="00B678FF" w:rsidRPr="00177434">
        <w:rPr>
          <w:szCs w:val="24"/>
        </w:rPr>
        <w:t>despair</w:t>
      </w:r>
      <w:r w:rsidR="00E555E3" w:rsidRPr="00177434">
        <w:rPr>
          <w:szCs w:val="24"/>
        </w:rPr>
        <w:t xml:space="preserve">. It is also evidence upon which </w:t>
      </w:r>
      <w:r w:rsidR="00B678FF" w:rsidRPr="00177434">
        <w:rPr>
          <w:szCs w:val="24"/>
        </w:rPr>
        <w:t>they</w:t>
      </w:r>
      <w:r w:rsidR="00E555E3" w:rsidRPr="00177434">
        <w:rPr>
          <w:szCs w:val="24"/>
        </w:rPr>
        <w:t xml:space="preserve"> are likely to have formed the view that </w:t>
      </w:r>
      <w:r w:rsidR="00B678FF" w:rsidRPr="00177434">
        <w:rPr>
          <w:szCs w:val="24"/>
        </w:rPr>
        <w:t>their</w:t>
      </w:r>
      <w:r w:rsidR="00E555E3" w:rsidRPr="00177434">
        <w:rPr>
          <w:szCs w:val="24"/>
        </w:rPr>
        <w:t xml:space="preserve"> father and his behaviour was responsible for the </w:t>
      </w:r>
      <w:r w:rsidR="00B678FF" w:rsidRPr="00177434">
        <w:rPr>
          <w:szCs w:val="24"/>
        </w:rPr>
        <w:t>mother’s</w:t>
      </w:r>
      <w:r w:rsidR="00E555E3" w:rsidRPr="00177434">
        <w:rPr>
          <w:szCs w:val="24"/>
        </w:rPr>
        <w:t xml:space="preserve"> attempted suicide. That may not have been the mother’s intention but I find it is likely to have been the consequence. I find support for that conclusion in </w:t>
      </w:r>
      <w:r w:rsidR="009C7F97">
        <w:rPr>
          <w:szCs w:val="24"/>
        </w:rPr>
        <w:t>D</w:t>
      </w:r>
      <w:r w:rsidR="00E555E3" w:rsidRPr="00177434">
        <w:rPr>
          <w:szCs w:val="24"/>
        </w:rPr>
        <w:t xml:space="preserve">’s own diary in which she wrote </w:t>
      </w:r>
      <w:r w:rsidR="00E555E3" w:rsidRPr="00177434">
        <w:rPr>
          <w:i/>
          <w:iCs/>
          <w:szCs w:val="24"/>
        </w:rPr>
        <w:t xml:space="preserve">“Mum also admitted the other day that when she first divorced dad and he kept just being around that she also went suicide. She tried to drown herself. She thought it would be better for me, </w:t>
      </w:r>
      <w:r w:rsidR="009C7F97">
        <w:rPr>
          <w:i/>
          <w:iCs/>
          <w:szCs w:val="24"/>
        </w:rPr>
        <w:t>C</w:t>
      </w:r>
      <w:r w:rsidR="00E555E3" w:rsidRPr="00177434">
        <w:rPr>
          <w:i/>
          <w:iCs/>
          <w:szCs w:val="24"/>
        </w:rPr>
        <w:t xml:space="preserve"> and </w:t>
      </w:r>
      <w:r w:rsidR="009C7F97">
        <w:rPr>
          <w:i/>
          <w:iCs/>
          <w:szCs w:val="24"/>
        </w:rPr>
        <w:t>E</w:t>
      </w:r>
      <w:r w:rsidR="00E555E3" w:rsidRPr="00177434">
        <w:rPr>
          <w:i/>
          <w:iCs/>
          <w:szCs w:val="24"/>
        </w:rPr>
        <w:t xml:space="preserve"> if she wasn’t there so that there was no more fighting……But I am starting to understand how she felt. She wanted to rest in peace</w:t>
      </w:r>
      <w:r w:rsidR="00E555E3" w:rsidRPr="00177434">
        <w:rPr>
          <w:szCs w:val="24"/>
        </w:rPr>
        <w:t>.</w:t>
      </w:r>
      <w:r w:rsidR="00C231F5" w:rsidRPr="00177434">
        <w:rPr>
          <w:szCs w:val="24"/>
        </w:rPr>
        <w:t>”</w:t>
      </w:r>
    </w:p>
    <w:p w14:paraId="2194BA17" w14:textId="7422F9A4" w:rsidR="008E153F" w:rsidRPr="00177434" w:rsidRDefault="008E153F" w:rsidP="004B527B">
      <w:pPr>
        <w:pStyle w:val="ParaLevel1"/>
        <w:numPr>
          <w:ilvl w:val="0"/>
          <w:numId w:val="13"/>
        </w:numPr>
        <w:rPr>
          <w:szCs w:val="24"/>
        </w:rPr>
      </w:pPr>
      <w:r w:rsidRPr="00177434">
        <w:rPr>
          <w:szCs w:val="24"/>
        </w:rPr>
        <w:t xml:space="preserve"> I find the evidence shows that </w:t>
      </w:r>
      <w:r w:rsidR="009C7F97">
        <w:rPr>
          <w:szCs w:val="24"/>
        </w:rPr>
        <w:t>D</w:t>
      </w:r>
      <w:r w:rsidRPr="00177434">
        <w:rPr>
          <w:szCs w:val="24"/>
        </w:rPr>
        <w:t xml:space="preserve"> had a close and natural relationship with her father and that initially after her parents</w:t>
      </w:r>
      <w:r w:rsidR="0068214A" w:rsidRPr="00177434">
        <w:rPr>
          <w:szCs w:val="24"/>
        </w:rPr>
        <w:t>’</w:t>
      </w:r>
      <w:r w:rsidRPr="00177434">
        <w:rPr>
          <w:szCs w:val="24"/>
        </w:rPr>
        <w:t xml:space="preserve"> separation she wanted to retain contact with him. I have already set out in the chronology that in </w:t>
      </w:r>
      <w:r w:rsidR="000B53EE">
        <w:rPr>
          <w:szCs w:val="24"/>
        </w:rPr>
        <w:t>School</w:t>
      </w:r>
      <w:r w:rsidRPr="00177434">
        <w:rPr>
          <w:szCs w:val="24"/>
        </w:rPr>
        <w:t xml:space="preserve"> on 15 November 2019 “</w:t>
      </w:r>
      <w:r w:rsidR="009C7F97">
        <w:rPr>
          <w:i/>
          <w:iCs/>
          <w:szCs w:val="24"/>
        </w:rPr>
        <w:t>D</w:t>
      </w:r>
      <w:r w:rsidRPr="00177434">
        <w:rPr>
          <w:i/>
          <w:iCs/>
          <w:szCs w:val="24"/>
        </w:rPr>
        <w:t xml:space="preserve"> reported that she was ‘ok ish’ today and then spent most of the sessions ‘venting. She explained that she has had enough of all the shouting and arguing at her grandparent’s house, reiterating what she has previously told me about her mum’s family being unkind and unfair to her dad. She became quite distressed when talking about it, she reported that her grandmother calls her dad ‘evil’ in front of her which she obviously finds distressing </w:t>
      </w:r>
      <w:r w:rsidR="009C7F97">
        <w:rPr>
          <w:i/>
          <w:iCs/>
          <w:szCs w:val="24"/>
        </w:rPr>
        <w:t>D</w:t>
      </w:r>
      <w:r w:rsidRPr="00177434">
        <w:rPr>
          <w:i/>
          <w:iCs/>
          <w:szCs w:val="24"/>
        </w:rPr>
        <w:t xml:space="preserve"> is fortunately an extremely emotionally intelligent and resilient young person who would ‘just like the adults in her life to stop arguing’ and think about the impact of their arguing on herself and </w:t>
      </w:r>
      <w:r w:rsidR="009C7F97">
        <w:rPr>
          <w:i/>
          <w:iCs/>
          <w:szCs w:val="24"/>
        </w:rPr>
        <w:t>C</w:t>
      </w:r>
      <w:r w:rsidR="002863CD" w:rsidRPr="00177434">
        <w:rPr>
          <w:szCs w:val="24"/>
        </w:rPr>
        <w:t>”</w:t>
      </w:r>
      <w:r w:rsidRPr="00177434">
        <w:rPr>
          <w:szCs w:val="24"/>
        </w:rPr>
        <w:t xml:space="preserve">. Later that month the </w:t>
      </w:r>
      <w:r w:rsidR="000B53EE">
        <w:rPr>
          <w:szCs w:val="24"/>
        </w:rPr>
        <w:t>School</w:t>
      </w:r>
      <w:r w:rsidRPr="00177434">
        <w:rPr>
          <w:szCs w:val="24"/>
        </w:rPr>
        <w:t xml:space="preserve"> record states “</w:t>
      </w:r>
      <w:r w:rsidR="009C7F97">
        <w:rPr>
          <w:i/>
          <w:iCs/>
          <w:szCs w:val="24"/>
        </w:rPr>
        <w:t>D</w:t>
      </w:r>
      <w:r w:rsidRPr="00177434">
        <w:rPr>
          <w:i/>
          <w:iCs/>
          <w:szCs w:val="24"/>
        </w:rPr>
        <w:t xml:space="preserve"> had to leave class as crying and upset. She described </w:t>
      </w:r>
      <w:r w:rsidR="007E128D" w:rsidRPr="00177434">
        <w:rPr>
          <w:i/>
          <w:iCs/>
          <w:szCs w:val="24"/>
        </w:rPr>
        <w:t xml:space="preserve">… </w:t>
      </w:r>
      <w:r w:rsidRPr="00177434">
        <w:rPr>
          <w:i/>
          <w:iCs/>
          <w:szCs w:val="24"/>
        </w:rPr>
        <w:t xml:space="preserve">that dad hadn’t bought her to </w:t>
      </w:r>
      <w:r w:rsidR="000B53EE">
        <w:rPr>
          <w:i/>
          <w:iCs/>
          <w:szCs w:val="24"/>
        </w:rPr>
        <w:t>School</w:t>
      </w:r>
      <w:r w:rsidRPr="00177434">
        <w:rPr>
          <w:i/>
          <w:iCs/>
          <w:szCs w:val="24"/>
        </w:rPr>
        <w:t xml:space="preserve"> as mum wanted her to see less of him. This made her sad and she wanted her dad. She knew </w:t>
      </w:r>
      <w:r w:rsidR="008908EE">
        <w:rPr>
          <w:i/>
          <w:iCs/>
          <w:szCs w:val="24"/>
        </w:rPr>
        <w:t>The Mother</w:t>
      </w:r>
      <w:r w:rsidRPr="00177434">
        <w:rPr>
          <w:i/>
          <w:iCs/>
          <w:szCs w:val="24"/>
        </w:rPr>
        <w:t>’s sister was picking her up and said although she was nice to her in front of other people she wasn’t really interested in her when they were on their own. The strength of emotions fr</w:t>
      </w:r>
      <w:r w:rsidR="00514933" w:rsidRPr="00177434">
        <w:rPr>
          <w:i/>
          <w:iCs/>
          <w:szCs w:val="24"/>
        </w:rPr>
        <w:t>o</w:t>
      </w:r>
      <w:r w:rsidRPr="00177434">
        <w:rPr>
          <w:i/>
          <w:iCs/>
          <w:szCs w:val="24"/>
        </w:rPr>
        <w:t xml:space="preserve">m </w:t>
      </w:r>
      <w:r w:rsidR="009C7F97">
        <w:rPr>
          <w:i/>
          <w:iCs/>
          <w:szCs w:val="24"/>
        </w:rPr>
        <w:t>D</w:t>
      </w:r>
      <w:r w:rsidRPr="00177434">
        <w:rPr>
          <w:i/>
          <w:iCs/>
          <w:szCs w:val="24"/>
        </w:rPr>
        <w:t xml:space="preserve"> were greater than seen up </w:t>
      </w:r>
      <w:r w:rsidRPr="00177434">
        <w:rPr>
          <w:i/>
          <w:iCs/>
          <w:szCs w:val="24"/>
        </w:rPr>
        <w:lastRenderedPageBreak/>
        <w:t>to this point</w:t>
      </w:r>
      <w:r w:rsidRPr="00177434">
        <w:rPr>
          <w:szCs w:val="24"/>
        </w:rPr>
        <w:t>”</w:t>
      </w:r>
      <w:r w:rsidR="00514933" w:rsidRPr="00177434">
        <w:rPr>
          <w:szCs w:val="24"/>
        </w:rPr>
        <w:t>.</w:t>
      </w:r>
      <w:r w:rsidRPr="00177434">
        <w:rPr>
          <w:szCs w:val="24"/>
        </w:rPr>
        <w:t xml:space="preserve"> The </w:t>
      </w:r>
      <w:r w:rsidR="000B53EE">
        <w:rPr>
          <w:szCs w:val="24"/>
        </w:rPr>
        <w:t>School</w:t>
      </w:r>
      <w:r w:rsidRPr="00177434">
        <w:rPr>
          <w:szCs w:val="24"/>
        </w:rPr>
        <w:t>’s assessment in early December 2019 was that “</w:t>
      </w:r>
      <w:r w:rsidRPr="00177434">
        <w:rPr>
          <w:i/>
          <w:iCs/>
          <w:szCs w:val="24"/>
        </w:rPr>
        <w:t xml:space="preserve">Both children have been with the </w:t>
      </w:r>
      <w:r w:rsidR="000B53EE">
        <w:rPr>
          <w:i/>
          <w:iCs/>
          <w:szCs w:val="24"/>
        </w:rPr>
        <w:t>School</w:t>
      </w:r>
      <w:r w:rsidRPr="00177434">
        <w:rPr>
          <w:i/>
          <w:iCs/>
          <w:szCs w:val="24"/>
        </w:rPr>
        <w:t xml:space="preserve"> for a number of years and the observations of the staff have consistently been that they seem very happy to be with </w:t>
      </w:r>
      <w:r w:rsidR="008908EE">
        <w:rPr>
          <w:i/>
          <w:iCs/>
          <w:szCs w:val="24"/>
        </w:rPr>
        <w:t>The Father</w:t>
      </w:r>
      <w:r w:rsidRPr="00177434">
        <w:rPr>
          <w:i/>
          <w:iCs/>
          <w:szCs w:val="24"/>
        </w:rPr>
        <w:t>, they regularly seek his company and enjoy a warm, relaxed relationship with him</w:t>
      </w:r>
      <w:r w:rsidRPr="00177434">
        <w:rPr>
          <w:szCs w:val="24"/>
        </w:rPr>
        <w:t>”</w:t>
      </w:r>
      <w:r w:rsidR="00E24E7C" w:rsidRPr="00177434">
        <w:rPr>
          <w:szCs w:val="24"/>
        </w:rPr>
        <w:t xml:space="preserve">. </w:t>
      </w:r>
      <w:r w:rsidR="006767CD" w:rsidRPr="00177434">
        <w:rPr>
          <w:szCs w:val="24"/>
        </w:rPr>
        <w:t xml:space="preserve">On 24 March 2020 </w:t>
      </w:r>
      <w:r w:rsidR="009C7F97">
        <w:rPr>
          <w:szCs w:val="24"/>
        </w:rPr>
        <w:t>D</w:t>
      </w:r>
      <w:r w:rsidR="006767CD" w:rsidRPr="00177434">
        <w:rPr>
          <w:szCs w:val="24"/>
        </w:rPr>
        <w:t xml:space="preserve"> sent her father a message- </w:t>
      </w:r>
      <w:r w:rsidR="006767CD" w:rsidRPr="00177434">
        <w:rPr>
          <w:i/>
          <w:iCs/>
          <w:szCs w:val="24"/>
        </w:rPr>
        <w:t>morning dad missing you loads hope you are doing alright</w:t>
      </w:r>
      <w:r w:rsidR="00CC50A2" w:rsidRPr="00177434">
        <w:rPr>
          <w:i/>
          <w:iCs/>
          <w:szCs w:val="24"/>
        </w:rPr>
        <w:t xml:space="preserve"> </w:t>
      </w:r>
      <w:r w:rsidR="009C7F97">
        <w:rPr>
          <w:i/>
          <w:iCs/>
          <w:szCs w:val="24"/>
        </w:rPr>
        <w:t>C</w:t>
      </w:r>
      <w:r w:rsidR="00CC50A2" w:rsidRPr="00177434">
        <w:rPr>
          <w:i/>
          <w:iCs/>
          <w:szCs w:val="24"/>
        </w:rPr>
        <w:t xml:space="preserve"> is very pleased about the lego and </w:t>
      </w:r>
      <w:r w:rsidR="009C7F97">
        <w:rPr>
          <w:i/>
          <w:iCs/>
          <w:szCs w:val="24"/>
        </w:rPr>
        <w:t>E</w:t>
      </w:r>
      <w:r w:rsidR="00CC50A2" w:rsidRPr="00177434">
        <w:rPr>
          <w:i/>
          <w:iCs/>
          <w:szCs w:val="24"/>
        </w:rPr>
        <w:t xml:space="preserve"> </w:t>
      </w:r>
      <w:r w:rsidR="004B067E" w:rsidRPr="00177434">
        <w:rPr>
          <w:i/>
          <w:iCs/>
          <w:szCs w:val="24"/>
        </w:rPr>
        <w:t>s</w:t>
      </w:r>
      <w:r w:rsidR="00CC50A2" w:rsidRPr="00177434">
        <w:rPr>
          <w:i/>
          <w:iCs/>
          <w:szCs w:val="24"/>
        </w:rPr>
        <w:t xml:space="preserve">ays he loves you and see you soon love  </w:t>
      </w:r>
      <w:r w:rsidR="009C7F97">
        <w:rPr>
          <w:i/>
          <w:iCs/>
          <w:szCs w:val="24"/>
        </w:rPr>
        <w:t>D</w:t>
      </w:r>
      <w:r w:rsidR="00CC50A2" w:rsidRPr="00177434">
        <w:rPr>
          <w:i/>
          <w:iCs/>
          <w:szCs w:val="24"/>
        </w:rPr>
        <w:t xml:space="preserve"> (followed by many x’s).</w:t>
      </w:r>
      <w:r w:rsidR="00904779" w:rsidRPr="00177434">
        <w:rPr>
          <w:i/>
          <w:iCs/>
          <w:szCs w:val="24"/>
        </w:rPr>
        <w:t xml:space="preserve"> </w:t>
      </w:r>
      <w:r w:rsidR="00904779" w:rsidRPr="00177434">
        <w:rPr>
          <w:szCs w:val="24"/>
        </w:rPr>
        <w:t xml:space="preserve"> Messages of a similar nature continued from </w:t>
      </w:r>
      <w:r w:rsidR="009C7F97">
        <w:rPr>
          <w:szCs w:val="24"/>
        </w:rPr>
        <w:t>D</w:t>
      </w:r>
      <w:r w:rsidR="00904779" w:rsidRPr="00177434">
        <w:rPr>
          <w:szCs w:val="24"/>
        </w:rPr>
        <w:t xml:space="preserve"> to her father on </w:t>
      </w:r>
      <w:r w:rsidR="009C7F97">
        <w:rPr>
          <w:szCs w:val="24"/>
        </w:rPr>
        <w:t>C</w:t>
      </w:r>
      <w:r w:rsidR="00904779" w:rsidRPr="00177434">
        <w:rPr>
          <w:szCs w:val="24"/>
        </w:rPr>
        <w:t xml:space="preserve">’s phone until September 2020. </w:t>
      </w:r>
      <w:r w:rsidRPr="00177434">
        <w:rPr>
          <w:szCs w:val="24"/>
        </w:rPr>
        <w:t xml:space="preserve">I have reminded myself that children who are sexually abused by a </w:t>
      </w:r>
      <w:r w:rsidR="004B3B67" w:rsidRPr="00177434">
        <w:rPr>
          <w:szCs w:val="24"/>
        </w:rPr>
        <w:t>familial</w:t>
      </w:r>
      <w:r w:rsidRPr="00177434">
        <w:rPr>
          <w:szCs w:val="24"/>
        </w:rPr>
        <w:t xml:space="preserve"> figure often do display an attachment to  </w:t>
      </w:r>
      <w:r w:rsidR="004B3B67" w:rsidRPr="00177434">
        <w:rPr>
          <w:szCs w:val="24"/>
        </w:rPr>
        <w:t>their</w:t>
      </w:r>
      <w:r w:rsidRPr="00177434">
        <w:rPr>
          <w:szCs w:val="24"/>
        </w:rPr>
        <w:t xml:space="preserve"> abuser </w:t>
      </w:r>
      <w:r w:rsidR="004B3B67" w:rsidRPr="00177434">
        <w:rPr>
          <w:szCs w:val="24"/>
        </w:rPr>
        <w:t>and want t</w:t>
      </w:r>
      <w:r w:rsidR="00BF05D5" w:rsidRPr="00177434">
        <w:rPr>
          <w:szCs w:val="24"/>
        </w:rPr>
        <w:t>o</w:t>
      </w:r>
      <w:r w:rsidR="004B3B67" w:rsidRPr="00177434">
        <w:rPr>
          <w:szCs w:val="24"/>
        </w:rPr>
        <w:t xml:space="preserve"> see them. However, I must also weigh in the balance the inherent improbability </w:t>
      </w:r>
      <w:r w:rsidR="009D3ED7" w:rsidRPr="00177434">
        <w:rPr>
          <w:szCs w:val="24"/>
        </w:rPr>
        <w:t xml:space="preserve">that a child, who eventually alleges she was raped, during her </w:t>
      </w:r>
      <w:r w:rsidR="00BF05D5" w:rsidRPr="00177434">
        <w:rPr>
          <w:szCs w:val="24"/>
        </w:rPr>
        <w:t>parents’</w:t>
      </w:r>
      <w:r w:rsidR="009D3ED7" w:rsidRPr="00177434">
        <w:rPr>
          <w:szCs w:val="24"/>
        </w:rPr>
        <w:t xml:space="preserve"> marriage would continue to </w:t>
      </w:r>
      <w:r w:rsidR="00BF05D5" w:rsidRPr="00177434">
        <w:rPr>
          <w:szCs w:val="24"/>
        </w:rPr>
        <w:t xml:space="preserve">have such a relationship with him after separation. </w:t>
      </w:r>
    </w:p>
    <w:p w14:paraId="7985A18A" w14:textId="5F261C29" w:rsidR="00BF05D5" w:rsidRPr="00177434" w:rsidRDefault="00BF05D5" w:rsidP="004B527B">
      <w:pPr>
        <w:pStyle w:val="ParaLevel1"/>
        <w:numPr>
          <w:ilvl w:val="0"/>
          <w:numId w:val="13"/>
        </w:numPr>
        <w:rPr>
          <w:szCs w:val="24"/>
        </w:rPr>
      </w:pPr>
      <w:r w:rsidRPr="00177434">
        <w:rPr>
          <w:szCs w:val="24"/>
        </w:rPr>
        <w:t xml:space="preserve">I factor in that </w:t>
      </w:r>
      <w:r w:rsidR="00BF19A4" w:rsidRPr="00177434">
        <w:rPr>
          <w:szCs w:val="24"/>
        </w:rPr>
        <w:t>o</w:t>
      </w:r>
      <w:r w:rsidRPr="00177434">
        <w:rPr>
          <w:szCs w:val="24"/>
        </w:rPr>
        <w:t xml:space="preserve">n 10 August 2022 the police spoke to family members who were present at the camping trip where </w:t>
      </w:r>
      <w:r w:rsidR="009C7F97">
        <w:rPr>
          <w:szCs w:val="24"/>
        </w:rPr>
        <w:t>D</w:t>
      </w:r>
      <w:r w:rsidR="008E0641" w:rsidRPr="00177434">
        <w:rPr>
          <w:szCs w:val="24"/>
        </w:rPr>
        <w:t xml:space="preserve"> then </w:t>
      </w:r>
      <w:r w:rsidR="00BD0212" w:rsidRPr="00177434">
        <w:rPr>
          <w:szCs w:val="24"/>
        </w:rPr>
        <w:t xml:space="preserve"> said she had </w:t>
      </w:r>
      <w:r w:rsidR="008E0641" w:rsidRPr="00177434">
        <w:rPr>
          <w:szCs w:val="24"/>
        </w:rPr>
        <w:t>been</w:t>
      </w:r>
      <w:r w:rsidR="00BD0212" w:rsidRPr="00177434">
        <w:rPr>
          <w:szCs w:val="24"/>
        </w:rPr>
        <w:t xml:space="preserve"> raped. </w:t>
      </w:r>
      <w:r w:rsidRPr="00177434">
        <w:rPr>
          <w:szCs w:val="24"/>
        </w:rPr>
        <w:t xml:space="preserve"> </w:t>
      </w:r>
      <w:r w:rsidR="000B53EE">
        <w:rPr>
          <w:szCs w:val="24"/>
        </w:rPr>
        <w:t>K</w:t>
      </w:r>
      <w:r w:rsidRPr="00177434">
        <w:rPr>
          <w:szCs w:val="24"/>
        </w:rPr>
        <w:t xml:space="preserve"> and his wife could </w:t>
      </w:r>
      <w:r w:rsidR="00BD0212" w:rsidRPr="00177434">
        <w:rPr>
          <w:szCs w:val="24"/>
        </w:rPr>
        <w:t xml:space="preserve"> not </w:t>
      </w:r>
      <w:r w:rsidRPr="00177434">
        <w:rPr>
          <w:szCs w:val="24"/>
        </w:rPr>
        <w:t>remember no</w:t>
      </w:r>
      <w:r w:rsidR="00BD0212" w:rsidRPr="00177434">
        <w:rPr>
          <w:szCs w:val="24"/>
        </w:rPr>
        <w:t>r</w:t>
      </w:r>
      <w:r w:rsidRPr="00177434">
        <w:rPr>
          <w:szCs w:val="24"/>
        </w:rPr>
        <w:t xml:space="preserve"> add anything to the investigation. There had been a group of older children on one trip who they had spoken to about their language. They had noticed nothing unusual about </w:t>
      </w:r>
      <w:r w:rsidR="009C7F97">
        <w:rPr>
          <w:szCs w:val="24"/>
        </w:rPr>
        <w:t>D</w:t>
      </w:r>
      <w:r w:rsidRPr="00177434">
        <w:rPr>
          <w:szCs w:val="24"/>
        </w:rPr>
        <w:t>. Equally the paternal grandfather and his wife had seen nothing</w:t>
      </w:r>
      <w:r w:rsidR="00DF3A4D" w:rsidRPr="00177434">
        <w:rPr>
          <w:szCs w:val="24"/>
        </w:rPr>
        <w:t xml:space="preserve"> </w:t>
      </w:r>
      <w:r w:rsidRPr="00177434">
        <w:rPr>
          <w:szCs w:val="24"/>
        </w:rPr>
        <w:t xml:space="preserve">untoward. </w:t>
      </w:r>
      <w:r w:rsidR="009C7F97">
        <w:rPr>
          <w:szCs w:val="24"/>
        </w:rPr>
        <w:t>F</w:t>
      </w:r>
      <w:r w:rsidRPr="00177434">
        <w:rPr>
          <w:szCs w:val="24"/>
        </w:rPr>
        <w:t xml:space="preserve"> </w:t>
      </w:r>
      <w:r w:rsidR="00E06117">
        <w:rPr>
          <w:szCs w:val="24"/>
        </w:rPr>
        <w:t>Z</w:t>
      </w:r>
      <w:r w:rsidRPr="00177434">
        <w:rPr>
          <w:szCs w:val="24"/>
        </w:rPr>
        <w:t xml:space="preserve"> and her partner said they had been racking their brain</w:t>
      </w:r>
      <w:r w:rsidR="008E0641" w:rsidRPr="00177434">
        <w:rPr>
          <w:szCs w:val="24"/>
        </w:rPr>
        <w:t>s</w:t>
      </w:r>
      <w:r w:rsidRPr="00177434">
        <w:rPr>
          <w:szCs w:val="24"/>
        </w:rPr>
        <w:t xml:space="preserve">. They had only been on the first camping trip and the only adverse memory was the father arguing with </w:t>
      </w:r>
      <w:r w:rsidR="009C7F97">
        <w:rPr>
          <w:szCs w:val="24"/>
        </w:rPr>
        <w:t>F</w:t>
      </w:r>
      <w:r w:rsidRPr="00177434">
        <w:rPr>
          <w:szCs w:val="24"/>
        </w:rPr>
        <w:t xml:space="preserve">’s partner. </w:t>
      </w:r>
      <w:r w:rsidR="00BD0212" w:rsidRPr="00177434">
        <w:rPr>
          <w:szCs w:val="24"/>
        </w:rPr>
        <w:t>Whilst the allegation</w:t>
      </w:r>
      <w:r w:rsidR="008E0641" w:rsidRPr="00177434">
        <w:rPr>
          <w:szCs w:val="24"/>
        </w:rPr>
        <w:t>s</w:t>
      </w:r>
      <w:r w:rsidR="00BD0212" w:rsidRPr="00177434">
        <w:rPr>
          <w:szCs w:val="24"/>
        </w:rPr>
        <w:t xml:space="preserve"> made by </w:t>
      </w:r>
      <w:r w:rsidR="009C7F97">
        <w:rPr>
          <w:szCs w:val="24"/>
        </w:rPr>
        <w:t>D</w:t>
      </w:r>
      <w:r w:rsidR="00BD0212" w:rsidRPr="00177434">
        <w:rPr>
          <w:szCs w:val="24"/>
        </w:rPr>
        <w:t xml:space="preserve"> ha</w:t>
      </w:r>
      <w:r w:rsidR="007C56C0" w:rsidRPr="00177434">
        <w:rPr>
          <w:szCs w:val="24"/>
        </w:rPr>
        <w:t>s</w:t>
      </w:r>
      <w:r w:rsidR="00BD0212" w:rsidRPr="00177434">
        <w:rPr>
          <w:szCs w:val="24"/>
        </w:rPr>
        <w:t xml:space="preserve"> </w:t>
      </w:r>
      <w:r w:rsidR="008E0641" w:rsidRPr="00177434">
        <w:rPr>
          <w:szCs w:val="24"/>
        </w:rPr>
        <w:t xml:space="preserve">evolved </w:t>
      </w:r>
      <w:r w:rsidR="00BD0212" w:rsidRPr="00177434">
        <w:rPr>
          <w:szCs w:val="24"/>
        </w:rPr>
        <w:t xml:space="preserve">over time, it remains the position that no member of her family can recall </w:t>
      </w:r>
      <w:r w:rsidR="008D0FA3" w:rsidRPr="00177434">
        <w:rPr>
          <w:szCs w:val="24"/>
        </w:rPr>
        <w:t xml:space="preserve">anything at </w:t>
      </w:r>
      <w:r w:rsidR="008E0641" w:rsidRPr="00177434">
        <w:rPr>
          <w:szCs w:val="24"/>
        </w:rPr>
        <w:t xml:space="preserve">a relevant </w:t>
      </w:r>
      <w:r w:rsidR="008D0FA3" w:rsidRPr="00177434">
        <w:rPr>
          <w:szCs w:val="24"/>
        </w:rPr>
        <w:t xml:space="preserve">time which would corroborate </w:t>
      </w:r>
      <w:r w:rsidR="009C7F97">
        <w:rPr>
          <w:szCs w:val="24"/>
        </w:rPr>
        <w:t>D</w:t>
      </w:r>
      <w:r w:rsidR="008D0FA3" w:rsidRPr="00177434">
        <w:rPr>
          <w:szCs w:val="24"/>
        </w:rPr>
        <w:t>’s allegations</w:t>
      </w:r>
      <w:r w:rsidR="007C56C0" w:rsidRPr="00177434">
        <w:rPr>
          <w:szCs w:val="24"/>
        </w:rPr>
        <w:t xml:space="preserve"> other than a general memory that on one occasion, and unusually, she wet her pant</w:t>
      </w:r>
      <w:r w:rsidR="008E0641" w:rsidRPr="00177434">
        <w:rPr>
          <w:szCs w:val="24"/>
        </w:rPr>
        <w:t>s</w:t>
      </w:r>
      <w:r w:rsidR="00432AA2" w:rsidRPr="00177434">
        <w:rPr>
          <w:szCs w:val="24"/>
        </w:rPr>
        <w:t>. G</w:t>
      </w:r>
      <w:r w:rsidR="008D0FA3" w:rsidRPr="00177434">
        <w:rPr>
          <w:szCs w:val="24"/>
        </w:rPr>
        <w:t xml:space="preserve">iven </w:t>
      </w:r>
      <w:r w:rsidR="009C7F97">
        <w:rPr>
          <w:szCs w:val="24"/>
        </w:rPr>
        <w:t>D</w:t>
      </w:r>
      <w:r w:rsidR="00432AA2" w:rsidRPr="00177434">
        <w:rPr>
          <w:szCs w:val="24"/>
        </w:rPr>
        <w:t xml:space="preserve">’s </w:t>
      </w:r>
      <w:r w:rsidR="008D0FA3" w:rsidRPr="00177434">
        <w:rPr>
          <w:szCs w:val="24"/>
        </w:rPr>
        <w:t xml:space="preserve">age when she was allegedly </w:t>
      </w:r>
      <w:r w:rsidR="007C56C0" w:rsidRPr="00177434">
        <w:rPr>
          <w:szCs w:val="24"/>
        </w:rPr>
        <w:t>raped, I have to factor in th</w:t>
      </w:r>
      <w:r w:rsidR="00032FB5" w:rsidRPr="00177434">
        <w:rPr>
          <w:szCs w:val="24"/>
        </w:rPr>
        <w:t>at no one at the time noticed anything untoward.</w:t>
      </w:r>
      <w:r w:rsidR="007C56C0" w:rsidRPr="00177434">
        <w:rPr>
          <w:szCs w:val="24"/>
        </w:rPr>
        <w:t xml:space="preserve"> </w:t>
      </w:r>
    </w:p>
    <w:p w14:paraId="464B0C10" w14:textId="770885C8" w:rsidR="004A1A6C" w:rsidRPr="00177434" w:rsidRDefault="009C7F97" w:rsidP="004B527B">
      <w:pPr>
        <w:pStyle w:val="ParaLevel1"/>
        <w:numPr>
          <w:ilvl w:val="0"/>
          <w:numId w:val="13"/>
        </w:numPr>
        <w:rPr>
          <w:szCs w:val="24"/>
        </w:rPr>
      </w:pPr>
      <w:r>
        <w:rPr>
          <w:szCs w:val="24"/>
        </w:rPr>
        <w:t>D</w:t>
      </w:r>
      <w:r w:rsidR="000F07CE" w:rsidRPr="00177434">
        <w:rPr>
          <w:szCs w:val="24"/>
        </w:rPr>
        <w:t xml:space="preserve"> made allegations of inappropriate sexual </w:t>
      </w:r>
      <w:r w:rsidR="00E51E97" w:rsidRPr="00177434">
        <w:rPr>
          <w:szCs w:val="24"/>
        </w:rPr>
        <w:t>touch</w:t>
      </w:r>
      <w:r w:rsidR="000F07CE" w:rsidRPr="00177434">
        <w:rPr>
          <w:szCs w:val="24"/>
        </w:rPr>
        <w:t xml:space="preserve">ing </w:t>
      </w:r>
      <w:r w:rsidR="00735A38" w:rsidRPr="00177434">
        <w:rPr>
          <w:szCs w:val="24"/>
        </w:rPr>
        <w:t>on 6 June 2022 in a session</w:t>
      </w:r>
      <w:r w:rsidR="0056562E" w:rsidRPr="00177434">
        <w:rPr>
          <w:szCs w:val="24"/>
        </w:rPr>
        <w:t xml:space="preserve"> with Ms Dover</w:t>
      </w:r>
      <w:r w:rsidR="00E262AA" w:rsidRPr="00177434">
        <w:rPr>
          <w:szCs w:val="24"/>
        </w:rPr>
        <w:t xml:space="preserve"> and thereafter</w:t>
      </w:r>
      <w:r w:rsidR="0016000C" w:rsidRPr="00177434">
        <w:rPr>
          <w:szCs w:val="24"/>
        </w:rPr>
        <w:t>.</w:t>
      </w:r>
      <w:r w:rsidR="00184EBB" w:rsidRPr="00177434">
        <w:rPr>
          <w:szCs w:val="24"/>
        </w:rPr>
        <w:t xml:space="preserve"> I have already made significant criticisms of Ms Dover</w:t>
      </w:r>
      <w:r w:rsidR="00763A00" w:rsidRPr="00177434">
        <w:rPr>
          <w:szCs w:val="24"/>
        </w:rPr>
        <w:t xml:space="preserve"> and her practice.</w:t>
      </w:r>
      <w:r w:rsidR="005421A8" w:rsidRPr="00177434">
        <w:rPr>
          <w:szCs w:val="24"/>
        </w:rPr>
        <w:t xml:space="preserve"> </w:t>
      </w:r>
      <w:r w:rsidR="00876B4E" w:rsidRPr="00177434">
        <w:rPr>
          <w:szCs w:val="24"/>
        </w:rPr>
        <w:t xml:space="preserve">I take into account that days before </w:t>
      </w:r>
      <w:r>
        <w:rPr>
          <w:szCs w:val="24"/>
        </w:rPr>
        <w:t>D</w:t>
      </w:r>
      <w:r w:rsidR="00426E5B" w:rsidRPr="00177434">
        <w:rPr>
          <w:szCs w:val="24"/>
        </w:rPr>
        <w:t xml:space="preserve"> had sent her father an</w:t>
      </w:r>
      <w:r w:rsidR="00244DF5">
        <w:rPr>
          <w:szCs w:val="24"/>
        </w:rPr>
        <w:t xml:space="preserve"> unsolicited</w:t>
      </w:r>
      <w:r w:rsidR="00426E5B" w:rsidRPr="00177434">
        <w:rPr>
          <w:szCs w:val="24"/>
        </w:rPr>
        <w:t xml:space="preserve"> text which on its face demonstrates a normal loving relationship between father and daughter.</w:t>
      </w:r>
      <w:r w:rsidR="009810BC" w:rsidRPr="00177434">
        <w:rPr>
          <w:szCs w:val="24"/>
        </w:rPr>
        <w:t xml:space="preserve"> I do not know because of Ms Dover’s poor recording </w:t>
      </w:r>
      <w:r w:rsidR="00B05305" w:rsidRPr="00177434">
        <w:rPr>
          <w:szCs w:val="24"/>
        </w:rPr>
        <w:t xml:space="preserve">the context in which the allegation were made; the conversation she was then having with Ms </w:t>
      </w:r>
      <w:r w:rsidR="00A1394A" w:rsidRPr="00177434">
        <w:rPr>
          <w:szCs w:val="24"/>
        </w:rPr>
        <w:t>D</w:t>
      </w:r>
      <w:r w:rsidR="00B05305" w:rsidRPr="00177434">
        <w:rPr>
          <w:szCs w:val="24"/>
        </w:rPr>
        <w:t xml:space="preserve">over etc let alone </w:t>
      </w:r>
      <w:r>
        <w:rPr>
          <w:szCs w:val="24"/>
        </w:rPr>
        <w:t>D</w:t>
      </w:r>
      <w:r w:rsidR="00B05305" w:rsidRPr="00177434">
        <w:rPr>
          <w:szCs w:val="24"/>
        </w:rPr>
        <w:t>’s actual words.</w:t>
      </w:r>
    </w:p>
    <w:p w14:paraId="7F7040FE" w14:textId="640E10A8" w:rsidR="00357111" w:rsidRPr="00177434" w:rsidRDefault="00F325D8" w:rsidP="004B527B">
      <w:pPr>
        <w:pStyle w:val="ParaLevel1"/>
        <w:numPr>
          <w:ilvl w:val="0"/>
          <w:numId w:val="13"/>
        </w:numPr>
        <w:rPr>
          <w:szCs w:val="24"/>
        </w:rPr>
      </w:pPr>
      <w:r w:rsidRPr="00177434">
        <w:rPr>
          <w:szCs w:val="24"/>
        </w:rPr>
        <w:t xml:space="preserve">I find that in this case there is a correlation </w:t>
      </w:r>
      <w:r w:rsidR="000B450E" w:rsidRPr="00177434">
        <w:rPr>
          <w:szCs w:val="24"/>
        </w:rPr>
        <w:t xml:space="preserve">between the making of the allegations and </w:t>
      </w:r>
      <w:r w:rsidR="008E0641" w:rsidRPr="00177434">
        <w:rPr>
          <w:szCs w:val="24"/>
        </w:rPr>
        <w:t xml:space="preserve"> the </w:t>
      </w:r>
      <w:r w:rsidR="000B450E" w:rsidRPr="00177434">
        <w:rPr>
          <w:szCs w:val="24"/>
        </w:rPr>
        <w:t>date of significant</w:t>
      </w:r>
      <w:r w:rsidR="00EE14C8" w:rsidRPr="00177434">
        <w:rPr>
          <w:szCs w:val="24"/>
        </w:rPr>
        <w:t xml:space="preserve"> </w:t>
      </w:r>
      <w:r w:rsidR="000B450E" w:rsidRPr="00177434">
        <w:rPr>
          <w:szCs w:val="24"/>
        </w:rPr>
        <w:t xml:space="preserve"> court hearings</w:t>
      </w:r>
      <w:r w:rsidR="00480563" w:rsidRPr="00177434">
        <w:rPr>
          <w:szCs w:val="24"/>
        </w:rPr>
        <w:t xml:space="preserve"> which I take into account when evaluating </w:t>
      </w:r>
      <w:r w:rsidR="009C7F97">
        <w:rPr>
          <w:szCs w:val="24"/>
        </w:rPr>
        <w:t>D</w:t>
      </w:r>
      <w:r w:rsidR="00480563" w:rsidRPr="00177434">
        <w:rPr>
          <w:szCs w:val="24"/>
        </w:rPr>
        <w:t>’s evidence</w:t>
      </w:r>
      <w:r w:rsidR="000B450E" w:rsidRPr="00177434">
        <w:rPr>
          <w:szCs w:val="24"/>
        </w:rPr>
        <w:t xml:space="preserve">. </w:t>
      </w:r>
      <w:r w:rsidR="00EE14C8" w:rsidRPr="00177434">
        <w:rPr>
          <w:szCs w:val="24"/>
        </w:rPr>
        <w:t xml:space="preserve">On 28 October 2019 DDJ Robinson refused to </w:t>
      </w:r>
      <w:r w:rsidR="00092489" w:rsidRPr="00177434">
        <w:rPr>
          <w:szCs w:val="24"/>
        </w:rPr>
        <w:t>suspend</w:t>
      </w:r>
      <w:r w:rsidR="00EE14C8" w:rsidRPr="00177434">
        <w:rPr>
          <w:szCs w:val="24"/>
        </w:rPr>
        <w:t xml:space="preserve"> or vary contact. </w:t>
      </w:r>
      <w:r w:rsidR="007F0E28" w:rsidRPr="00177434">
        <w:rPr>
          <w:szCs w:val="24"/>
        </w:rPr>
        <w:t xml:space="preserve">The order of 4 February 2021 remained in place. </w:t>
      </w:r>
      <w:r w:rsidR="009C7F97">
        <w:rPr>
          <w:szCs w:val="24"/>
        </w:rPr>
        <w:t>D</w:t>
      </w:r>
      <w:r w:rsidR="000B450E" w:rsidRPr="00177434">
        <w:rPr>
          <w:szCs w:val="24"/>
        </w:rPr>
        <w:t xml:space="preserve"> first made the allegations of  </w:t>
      </w:r>
      <w:r w:rsidR="007C6E5B" w:rsidRPr="00177434">
        <w:rPr>
          <w:szCs w:val="24"/>
        </w:rPr>
        <w:t>inappropriate</w:t>
      </w:r>
      <w:r w:rsidR="000B450E" w:rsidRPr="00177434">
        <w:rPr>
          <w:szCs w:val="24"/>
        </w:rPr>
        <w:t xml:space="preserve"> touching </w:t>
      </w:r>
      <w:r w:rsidR="000379B5" w:rsidRPr="00177434">
        <w:rPr>
          <w:szCs w:val="24"/>
        </w:rPr>
        <w:t xml:space="preserve">on </w:t>
      </w:r>
      <w:r w:rsidR="008D14F3" w:rsidRPr="00177434">
        <w:rPr>
          <w:szCs w:val="24"/>
        </w:rPr>
        <w:t>6</w:t>
      </w:r>
      <w:r w:rsidR="000379B5" w:rsidRPr="00177434">
        <w:rPr>
          <w:szCs w:val="24"/>
        </w:rPr>
        <w:t xml:space="preserve"> June 2022 when a final hearing was listed on 15 June 2022. </w:t>
      </w:r>
      <w:r w:rsidR="009C7F97">
        <w:rPr>
          <w:szCs w:val="24"/>
        </w:rPr>
        <w:t>D</w:t>
      </w:r>
      <w:r w:rsidR="007C6E5B" w:rsidRPr="00177434">
        <w:rPr>
          <w:szCs w:val="24"/>
        </w:rPr>
        <w:t xml:space="preserve"> identified her rapist as her father in or around 20 June 2023. </w:t>
      </w:r>
      <w:r w:rsidR="00480563" w:rsidRPr="00177434">
        <w:rPr>
          <w:szCs w:val="24"/>
        </w:rPr>
        <w:t xml:space="preserve">A </w:t>
      </w:r>
      <w:r w:rsidR="007C6E5B" w:rsidRPr="00177434">
        <w:rPr>
          <w:szCs w:val="24"/>
        </w:rPr>
        <w:t xml:space="preserve">FHDRA was listed on  </w:t>
      </w:r>
      <w:r w:rsidR="007731BE" w:rsidRPr="00177434">
        <w:rPr>
          <w:szCs w:val="24"/>
        </w:rPr>
        <w:t xml:space="preserve">22 June 2023. </w:t>
      </w:r>
    </w:p>
    <w:p w14:paraId="28FAB9AB" w14:textId="29CC2BBF" w:rsidR="00F325D8" w:rsidRPr="00177434" w:rsidRDefault="007731BE" w:rsidP="004B527B">
      <w:pPr>
        <w:pStyle w:val="ParaLevel1"/>
        <w:numPr>
          <w:ilvl w:val="0"/>
          <w:numId w:val="13"/>
        </w:numPr>
        <w:rPr>
          <w:szCs w:val="24"/>
        </w:rPr>
      </w:pPr>
      <w:r w:rsidRPr="00177434">
        <w:rPr>
          <w:szCs w:val="24"/>
        </w:rPr>
        <w:t>I</w:t>
      </w:r>
      <w:r w:rsidR="001916D2" w:rsidRPr="00177434">
        <w:rPr>
          <w:szCs w:val="24"/>
        </w:rPr>
        <w:t xml:space="preserve"> </w:t>
      </w:r>
      <w:r w:rsidR="00480563" w:rsidRPr="00177434">
        <w:rPr>
          <w:szCs w:val="24"/>
        </w:rPr>
        <w:t xml:space="preserve">place into the balance that </w:t>
      </w:r>
      <w:r w:rsidR="001F5E26" w:rsidRPr="00177434">
        <w:rPr>
          <w:szCs w:val="24"/>
        </w:rPr>
        <w:t xml:space="preserve">survivors </w:t>
      </w:r>
      <w:r w:rsidR="00480563" w:rsidRPr="00177434">
        <w:rPr>
          <w:szCs w:val="24"/>
        </w:rPr>
        <w:t xml:space="preserve"> of abuse </w:t>
      </w:r>
      <w:r w:rsidR="000F27FA" w:rsidRPr="00177434">
        <w:rPr>
          <w:szCs w:val="24"/>
        </w:rPr>
        <w:t xml:space="preserve">may be reluctant to speak </w:t>
      </w:r>
      <w:r w:rsidR="00597B84" w:rsidRPr="00177434">
        <w:rPr>
          <w:szCs w:val="24"/>
        </w:rPr>
        <w:t>about</w:t>
      </w:r>
      <w:r w:rsidR="000F27FA" w:rsidRPr="00177434">
        <w:rPr>
          <w:szCs w:val="24"/>
        </w:rPr>
        <w:t xml:space="preserve"> what has happened to them and that </w:t>
      </w:r>
      <w:r w:rsidR="00426E5B" w:rsidRPr="00177434">
        <w:rPr>
          <w:szCs w:val="24"/>
        </w:rPr>
        <w:t xml:space="preserve">the triggers </w:t>
      </w:r>
      <w:r w:rsidR="006806D4" w:rsidRPr="00177434">
        <w:rPr>
          <w:szCs w:val="24"/>
        </w:rPr>
        <w:t xml:space="preserve">may be many and various. </w:t>
      </w:r>
      <w:r w:rsidR="009C7F97">
        <w:rPr>
          <w:szCs w:val="24"/>
        </w:rPr>
        <w:t>D</w:t>
      </w:r>
      <w:r w:rsidR="006806D4" w:rsidRPr="00177434">
        <w:rPr>
          <w:szCs w:val="24"/>
        </w:rPr>
        <w:t xml:space="preserve"> has said more than once that she wanted to protect </w:t>
      </w:r>
      <w:r w:rsidR="009C7F97">
        <w:rPr>
          <w:szCs w:val="24"/>
        </w:rPr>
        <w:t>E</w:t>
      </w:r>
      <w:r w:rsidR="008E0641" w:rsidRPr="00177434">
        <w:rPr>
          <w:szCs w:val="24"/>
        </w:rPr>
        <w:t xml:space="preserve"> and that may explain the </w:t>
      </w:r>
      <w:r w:rsidR="00D051F6" w:rsidRPr="00177434">
        <w:rPr>
          <w:szCs w:val="24"/>
        </w:rPr>
        <w:t>correlation of the dates</w:t>
      </w:r>
      <w:r w:rsidR="006806D4" w:rsidRPr="00177434">
        <w:rPr>
          <w:szCs w:val="24"/>
        </w:rPr>
        <w:t xml:space="preserve">. I have set out in the chronology </w:t>
      </w:r>
      <w:r w:rsidR="00DE1C72" w:rsidRPr="00177434">
        <w:rPr>
          <w:szCs w:val="24"/>
        </w:rPr>
        <w:t xml:space="preserve">what </w:t>
      </w:r>
      <w:r w:rsidR="009C7F97">
        <w:rPr>
          <w:szCs w:val="24"/>
        </w:rPr>
        <w:t>D</w:t>
      </w:r>
      <w:r w:rsidR="00DE1C72" w:rsidRPr="00177434">
        <w:rPr>
          <w:szCs w:val="24"/>
        </w:rPr>
        <w:t xml:space="preserve"> has said</w:t>
      </w:r>
      <w:r w:rsidR="001F5E26" w:rsidRPr="00177434">
        <w:rPr>
          <w:szCs w:val="24"/>
        </w:rPr>
        <w:t xml:space="preserve"> in so far as it is captured</w:t>
      </w:r>
      <w:r w:rsidR="00A06270" w:rsidRPr="00177434">
        <w:rPr>
          <w:szCs w:val="24"/>
        </w:rPr>
        <w:t xml:space="preserve">. </w:t>
      </w:r>
      <w:r w:rsidR="00DE1C72" w:rsidRPr="00177434">
        <w:rPr>
          <w:szCs w:val="24"/>
        </w:rPr>
        <w:t xml:space="preserve">I have </w:t>
      </w:r>
      <w:r w:rsidR="00A06270" w:rsidRPr="00177434">
        <w:rPr>
          <w:szCs w:val="24"/>
        </w:rPr>
        <w:t xml:space="preserve">read and watched her ABE Interviews and </w:t>
      </w:r>
      <w:r w:rsidR="00DE1C72" w:rsidRPr="00177434">
        <w:rPr>
          <w:szCs w:val="24"/>
        </w:rPr>
        <w:t xml:space="preserve">listened to her. </w:t>
      </w:r>
      <w:r w:rsidR="00D051F6" w:rsidRPr="00177434">
        <w:rPr>
          <w:szCs w:val="24"/>
        </w:rPr>
        <w:t xml:space="preserve">However, I also </w:t>
      </w:r>
      <w:r w:rsidR="008C39F6" w:rsidRPr="00177434">
        <w:rPr>
          <w:szCs w:val="24"/>
        </w:rPr>
        <w:t xml:space="preserve">have to </w:t>
      </w:r>
      <w:r w:rsidR="001F48C2" w:rsidRPr="00177434">
        <w:rPr>
          <w:szCs w:val="24"/>
        </w:rPr>
        <w:t xml:space="preserve">ask myself why did </w:t>
      </w:r>
      <w:r w:rsidR="009C7F97">
        <w:rPr>
          <w:szCs w:val="24"/>
        </w:rPr>
        <w:t>D</w:t>
      </w:r>
      <w:r w:rsidR="001F48C2" w:rsidRPr="00177434">
        <w:rPr>
          <w:szCs w:val="24"/>
        </w:rPr>
        <w:t xml:space="preserve"> </w:t>
      </w:r>
      <w:r w:rsidR="00392536" w:rsidRPr="00177434">
        <w:rPr>
          <w:szCs w:val="24"/>
        </w:rPr>
        <w:t xml:space="preserve">feel the need </w:t>
      </w:r>
      <w:r w:rsidR="001F48C2" w:rsidRPr="00177434">
        <w:rPr>
          <w:szCs w:val="24"/>
        </w:rPr>
        <w:t xml:space="preserve">to protect </w:t>
      </w:r>
      <w:r w:rsidR="009C7F97">
        <w:rPr>
          <w:szCs w:val="24"/>
        </w:rPr>
        <w:t>E</w:t>
      </w:r>
      <w:r w:rsidR="001F48C2" w:rsidRPr="00177434">
        <w:rPr>
          <w:szCs w:val="24"/>
        </w:rPr>
        <w:t xml:space="preserve">. </w:t>
      </w:r>
      <w:r w:rsidR="007C5D09" w:rsidRPr="00177434">
        <w:rPr>
          <w:szCs w:val="24"/>
        </w:rPr>
        <w:t>T</w:t>
      </w:r>
      <w:r w:rsidR="001F48C2" w:rsidRPr="00177434">
        <w:rPr>
          <w:szCs w:val="24"/>
        </w:rPr>
        <w:t>he evidence s</w:t>
      </w:r>
      <w:r w:rsidR="007C5D09" w:rsidRPr="00177434">
        <w:rPr>
          <w:szCs w:val="24"/>
        </w:rPr>
        <w:t>h</w:t>
      </w:r>
      <w:r w:rsidR="001F48C2" w:rsidRPr="00177434">
        <w:rPr>
          <w:szCs w:val="24"/>
        </w:rPr>
        <w:t xml:space="preserve">ows </w:t>
      </w:r>
      <w:r w:rsidR="002118C4" w:rsidRPr="00177434">
        <w:rPr>
          <w:szCs w:val="24"/>
        </w:rPr>
        <w:t xml:space="preserve">(see above) that </w:t>
      </w:r>
      <w:r w:rsidR="007C5D09" w:rsidRPr="00177434">
        <w:rPr>
          <w:szCs w:val="24"/>
        </w:rPr>
        <w:t xml:space="preserve">in my judgment </w:t>
      </w:r>
      <w:r w:rsidR="001F48C2" w:rsidRPr="00177434">
        <w:rPr>
          <w:szCs w:val="24"/>
        </w:rPr>
        <w:t xml:space="preserve">that </w:t>
      </w:r>
      <w:r w:rsidR="009C7F97">
        <w:rPr>
          <w:szCs w:val="24"/>
        </w:rPr>
        <w:t>D</w:t>
      </w:r>
      <w:r w:rsidR="001F48C2" w:rsidRPr="00177434">
        <w:rPr>
          <w:szCs w:val="24"/>
        </w:rPr>
        <w:t xml:space="preserve"> had taken on a </w:t>
      </w:r>
      <w:r w:rsidR="007C5D09" w:rsidRPr="00177434">
        <w:rPr>
          <w:szCs w:val="24"/>
        </w:rPr>
        <w:t>supportive</w:t>
      </w:r>
      <w:r w:rsidR="001F48C2" w:rsidRPr="00177434">
        <w:rPr>
          <w:szCs w:val="24"/>
        </w:rPr>
        <w:t xml:space="preserve"> and protective role for her mother</w:t>
      </w:r>
      <w:r w:rsidR="00062BE4" w:rsidRPr="00177434">
        <w:rPr>
          <w:szCs w:val="24"/>
        </w:rPr>
        <w:t xml:space="preserve">. I find that role extended to a need to protect </w:t>
      </w:r>
      <w:r w:rsidR="009C7F97">
        <w:rPr>
          <w:szCs w:val="24"/>
        </w:rPr>
        <w:t>E</w:t>
      </w:r>
      <w:r w:rsidR="00062BE4" w:rsidRPr="00177434">
        <w:rPr>
          <w:szCs w:val="24"/>
        </w:rPr>
        <w:t xml:space="preserve"> </w:t>
      </w:r>
      <w:r w:rsidR="00ED13CF" w:rsidRPr="00177434">
        <w:rPr>
          <w:szCs w:val="24"/>
        </w:rPr>
        <w:t xml:space="preserve">and her mother </w:t>
      </w:r>
      <w:r w:rsidR="001F48C2" w:rsidRPr="00177434">
        <w:rPr>
          <w:szCs w:val="24"/>
        </w:rPr>
        <w:t>which was beyond her years.</w:t>
      </w:r>
      <w:r w:rsidR="00062BE4" w:rsidRPr="00177434">
        <w:rPr>
          <w:szCs w:val="24"/>
        </w:rPr>
        <w:t xml:space="preserve"> </w:t>
      </w:r>
      <w:r w:rsidR="00ED13CF" w:rsidRPr="00177434">
        <w:rPr>
          <w:szCs w:val="24"/>
        </w:rPr>
        <w:t>That is evident from her suicide notes.</w:t>
      </w:r>
    </w:p>
    <w:p w14:paraId="7FDDD6BE" w14:textId="49AA4F2C" w:rsidR="003947CD" w:rsidRPr="00177434" w:rsidRDefault="00833531" w:rsidP="004B527B">
      <w:pPr>
        <w:pStyle w:val="ParaLevel1"/>
        <w:numPr>
          <w:ilvl w:val="0"/>
          <w:numId w:val="13"/>
        </w:numPr>
        <w:rPr>
          <w:szCs w:val="24"/>
        </w:rPr>
      </w:pPr>
      <w:r w:rsidRPr="00177434">
        <w:rPr>
          <w:szCs w:val="24"/>
        </w:rPr>
        <w:lastRenderedPageBreak/>
        <w:t xml:space="preserve">It appears that </w:t>
      </w:r>
      <w:r w:rsidR="009C7F97">
        <w:rPr>
          <w:szCs w:val="24"/>
        </w:rPr>
        <w:t>D</w:t>
      </w:r>
      <w:r w:rsidRPr="00177434">
        <w:rPr>
          <w:szCs w:val="24"/>
        </w:rPr>
        <w:t xml:space="preserve"> first mentioned the </w:t>
      </w:r>
      <w:r w:rsidR="00E013CC" w:rsidRPr="00177434">
        <w:rPr>
          <w:szCs w:val="24"/>
        </w:rPr>
        <w:t xml:space="preserve">rape </w:t>
      </w:r>
      <w:r w:rsidRPr="00177434">
        <w:rPr>
          <w:szCs w:val="24"/>
        </w:rPr>
        <w:t xml:space="preserve">on 6 June </w:t>
      </w:r>
      <w:r w:rsidR="00B84D24" w:rsidRPr="00177434">
        <w:rPr>
          <w:szCs w:val="24"/>
        </w:rPr>
        <w:t xml:space="preserve">2022 in a conversation she had with her mother in </w:t>
      </w:r>
      <w:r w:rsidR="00A70066" w:rsidRPr="00177434">
        <w:rPr>
          <w:szCs w:val="24"/>
        </w:rPr>
        <w:t>response</w:t>
      </w:r>
      <w:r w:rsidR="00B84D24" w:rsidRPr="00177434">
        <w:rPr>
          <w:szCs w:val="24"/>
        </w:rPr>
        <w:t xml:space="preserve"> to an email Ms Dover had sent. </w:t>
      </w:r>
      <w:r w:rsidR="009C7F97">
        <w:rPr>
          <w:szCs w:val="24"/>
        </w:rPr>
        <w:t>D</w:t>
      </w:r>
      <w:r w:rsidR="00172BAE" w:rsidRPr="00177434">
        <w:rPr>
          <w:szCs w:val="24"/>
        </w:rPr>
        <w:t xml:space="preserve"> was very distressed. I find, given the mother’s inability to </w:t>
      </w:r>
      <w:r w:rsidR="00FE14A6" w:rsidRPr="00177434">
        <w:rPr>
          <w:szCs w:val="24"/>
        </w:rPr>
        <w:t>contain</w:t>
      </w:r>
      <w:r w:rsidR="00172BAE" w:rsidRPr="00177434">
        <w:rPr>
          <w:szCs w:val="24"/>
        </w:rPr>
        <w:t xml:space="preserve"> her own distress, that the mother is likely to have been emotionally labile during this conversation. </w:t>
      </w:r>
      <w:r w:rsidR="00B84D24" w:rsidRPr="00177434">
        <w:rPr>
          <w:szCs w:val="24"/>
        </w:rPr>
        <w:t>Within that conversation rape is introduced.</w:t>
      </w:r>
      <w:r w:rsidR="00A70066" w:rsidRPr="00177434">
        <w:rPr>
          <w:szCs w:val="24"/>
        </w:rPr>
        <w:t xml:space="preserve"> How exactly the allegation was introduced into the conversation is not captured - </w:t>
      </w:r>
      <w:r w:rsidR="00F514A3" w:rsidRPr="00177434">
        <w:rPr>
          <w:szCs w:val="24"/>
        </w:rPr>
        <w:t xml:space="preserve">the exact questions asked, the answers given are not known. </w:t>
      </w:r>
      <w:r w:rsidR="00C454A0" w:rsidRPr="00177434">
        <w:rPr>
          <w:szCs w:val="24"/>
        </w:rPr>
        <w:t xml:space="preserve">The note said to be written </w:t>
      </w:r>
      <w:r w:rsidR="00636A64" w:rsidRPr="00177434">
        <w:rPr>
          <w:szCs w:val="24"/>
        </w:rPr>
        <w:t xml:space="preserve"> by </w:t>
      </w:r>
      <w:r w:rsidR="009C7F97">
        <w:rPr>
          <w:szCs w:val="24"/>
        </w:rPr>
        <w:t>D</w:t>
      </w:r>
      <w:r w:rsidR="00636A64" w:rsidRPr="00177434">
        <w:rPr>
          <w:szCs w:val="24"/>
        </w:rPr>
        <w:t xml:space="preserve"> </w:t>
      </w:r>
      <w:r w:rsidR="00D6058A" w:rsidRPr="00177434">
        <w:rPr>
          <w:szCs w:val="24"/>
        </w:rPr>
        <w:t>is</w:t>
      </w:r>
      <w:r w:rsidR="00C454A0" w:rsidRPr="00177434">
        <w:rPr>
          <w:szCs w:val="24"/>
        </w:rPr>
        <w:t xml:space="preserve"> at GLT</w:t>
      </w:r>
      <w:r w:rsidR="00484965" w:rsidRPr="00177434">
        <w:rPr>
          <w:szCs w:val="24"/>
        </w:rPr>
        <w:t xml:space="preserve">7 at 935 of the main bundle. It is simply the word in capitals. </w:t>
      </w:r>
      <w:r w:rsidR="00CE64FB" w:rsidRPr="00177434">
        <w:rPr>
          <w:szCs w:val="24"/>
        </w:rPr>
        <w:t xml:space="preserve"> According to </w:t>
      </w:r>
      <w:r w:rsidR="009C7F97">
        <w:rPr>
          <w:szCs w:val="24"/>
        </w:rPr>
        <w:t>D</w:t>
      </w:r>
      <w:r w:rsidR="00CE64FB" w:rsidRPr="00177434">
        <w:rPr>
          <w:szCs w:val="24"/>
        </w:rPr>
        <w:t xml:space="preserve"> it was written by her mother</w:t>
      </w:r>
      <w:r w:rsidR="00B06AA9" w:rsidRPr="00177434">
        <w:rPr>
          <w:szCs w:val="24"/>
        </w:rPr>
        <w:t xml:space="preserve">. I take that from a record that shows that </w:t>
      </w:r>
      <w:r w:rsidR="00AC0502" w:rsidRPr="00177434">
        <w:rPr>
          <w:szCs w:val="24"/>
        </w:rPr>
        <w:t>on 14 June 2022</w:t>
      </w:r>
      <w:r w:rsidR="005F1784" w:rsidRPr="00177434">
        <w:rPr>
          <w:szCs w:val="24"/>
        </w:rPr>
        <w:t xml:space="preserve"> the social worker</w:t>
      </w:r>
      <w:r w:rsidR="00EC1566" w:rsidRPr="00177434">
        <w:rPr>
          <w:szCs w:val="24"/>
        </w:rPr>
        <w:t>,</w:t>
      </w:r>
      <w:r w:rsidR="005F1784" w:rsidRPr="00177434">
        <w:rPr>
          <w:szCs w:val="24"/>
        </w:rPr>
        <w:t xml:space="preserve"> </w:t>
      </w:r>
      <w:r w:rsidR="00616539" w:rsidRPr="00177434">
        <w:rPr>
          <w:szCs w:val="24"/>
        </w:rPr>
        <w:t xml:space="preserve">Ms </w:t>
      </w:r>
      <w:r w:rsidR="00244DF5">
        <w:rPr>
          <w:szCs w:val="24"/>
        </w:rPr>
        <w:t>K</w:t>
      </w:r>
      <w:r w:rsidR="00EC1566" w:rsidRPr="00177434">
        <w:rPr>
          <w:szCs w:val="24"/>
        </w:rPr>
        <w:t>,</w:t>
      </w:r>
      <w:r w:rsidR="00616539" w:rsidRPr="00177434">
        <w:rPr>
          <w:szCs w:val="24"/>
        </w:rPr>
        <w:t xml:space="preserve"> stated </w:t>
      </w:r>
      <w:r w:rsidR="00EC1566" w:rsidRPr="00177434">
        <w:rPr>
          <w:szCs w:val="24"/>
        </w:rPr>
        <w:t xml:space="preserve">during a Strategy Discussion </w:t>
      </w:r>
      <w:r w:rsidR="00616539" w:rsidRPr="00177434">
        <w:rPr>
          <w:szCs w:val="24"/>
        </w:rPr>
        <w:t xml:space="preserve">that in the joint police and social work visit </w:t>
      </w:r>
      <w:r w:rsidR="009C7F97">
        <w:rPr>
          <w:szCs w:val="24"/>
        </w:rPr>
        <w:t>D</w:t>
      </w:r>
      <w:r w:rsidR="001260CE" w:rsidRPr="00177434">
        <w:rPr>
          <w:szCs w:val="24"/>
        </w:rPr>
        <w:t xml:space="preserve"> had said – </w:t>
      </w:r>
      <w:r w:rsidR="001260CE" w:rsidRPr="00177434">
        <w:rPr>
          <w:i/>
          <w:iCs/>
          <w:szCs w:val="24"/>
        </w:rPr>
        <w:t>Thinks she remembers something happened to her when she was 7/8- mum handed her a note saying rape on it.</w:t>
      </w:r>
      <w:r w:rsidR="00EC1566" w:rsidRPr="00177434">
        <w:rPr>
          <w:szCs w:val="24"/>
        </w:rPr>
        <w:t xml:space="preserve"> </w:t>
      </w:r>
      <w:r w:rsidR="00C13DF0" w:rsidRPr="00177434">
        <w:rPr>
          <w:szCs w:val="24"/>
        </w:rPr>
        <w:t xml:space="preserve">That account is </w:t>
      </w:r>
      <w:r w:rsidR="00F15530" w:rsidRPr="00177434">
        <w:rPr>
          <w:szCs w:val="24"/>
        </w:rPr>
        <w:t>hearsay but it is powerful evidence. I have already set out why the mother is not a credible and r</w:t>
      </w:r>
      <w:r w:rsidR="007944AF" w:rsidRPr="00177434">
        <w:rPr>
          <w:szCs w:val="24"/>
        </w:rPr>
        <w:t xml:space="preserve">eliable witness. Thus on balance I </w:t>
      </w:r>
      <w:r w:rsidR="00CE5731" w:rsidRPr="00177434">
        <w:rPr>
          <w:szCs w:val="24"/>
        </w:rPr>
        <w:t>prefer</w:t>
      </w:r>
      <w:r w:rsidR="007944AF" w:rsidRPr="00177434">
        <w:rPr>
          <w:szCs w:val="24"/>
        </w:rPr>
        <w:t xml:space="preserve"> the account </w:t>
      </w:r>
      <w:r w:rsidR="00CE5731" w:rsidRPr="00177434">
        <w:rPr>
          <w:szCs w:val="24"/>
        </w:rPr>
        <w:t>given</w:t>
      </w:r>
      <w:r w:rsidR="007944AF" w:rsidRPr="00177434">
        <w:rPr>
          <w:szCs w:val="24"/>
        </w:rPr>
        <w:t xml:space="preserve"> in the records of what </w:t>
      </w:r>
      <w:r w:rsidR="009C7F97">
        <w:rPr>
          <w:szCs w:val="24"/>
        </w:rPr>
        <w:t>D</w:t>
      </w:r>
      <w:r w:rsidR="007944AF" w:rsidRPr="00177434">
        <w:rPr>
          <w:szCs w:val="24"/>
        </w:rPr>
        <w:t xml:space="preserve"> said rather than the mother’s evidence. </w:t>
      </w:r>
      <w:r w:rsidR="00CE5731" w:rsidRPr="00177434">
        <w:rPr>
          <w:szCs w:val="24"/>
        </w:rPr>
        <w:t xml:space="preserve">The record is proximate to the event and likely to be true. </w:t>
      </w:r>
      <w:r w:rsidR="00427B46" w:rsidRPr="00177434">
        <w:rPr>
          <w:szCs w:val="24"/>
        </w:rPr>
        <w:t xml:space="preserve"> </w:t>
      </w:r>
      <w:r w:rsidR="00406455" w:rsidRPr="00177434">
        <w:rPr>
          <w:szCs w:val="24"/>
        </w:rPr>
        <w:t xml:space="preserve">On 7 June 2022 the mother </w:t>
      </w:r>
      <w:r w:rsidR="002F127D" w:rsidRPr="00177434">
        <w:rPr>
          <w:szCs w:val="24"/>
        </w:rPr>
        <w:t xml:space="preserve">told the police in a telephone conversation, </w:t>
      </w:r>
      <w:r w:rsidR="009C7F97">
        <w:rPr>
          <w:i/>
          <w:iCs/>
          <w:szCs w:val="24"/>
        </w:rPr>
        <w:t>D</w:t>
      </w:r>
      <w:r w:rsidR="002F127D" w:rsidRPr="00177434">
        <w:rPr>
          <w:i/>
          <w:iCs/>
          <w:szCs w:val="24"/>
        </w:rPr>
        <w:t xml:space="preserve"> has not denied that it was </w:t>
      </w:r>
      <w:r w:rsidR="008908EE">
        <w:rPr>
          <w:i/>
          <w:iCs/>
          <w:szCs w:val="24"/>
        </w:rPr>
        <w:t>The Father</w:t>
      </w:r>
      <w:r w:rsidR="002F127D" w:rsidRPr="00177434">
        <w:rPr>
          <w:i/>
          <w:iCs/>
          <w:szCs w:val="24"/>
        </w:rPr>
        <w:t xml:space="preserve">. </w:t>
      </w:r>
      <w:r w:rsidR="003947CD" w:rsidRPr="00177434">
        <w:rPr>
          <w:szCs w:val="24"/>
        </w:rPr>
        <w:t xml:space="preserve">I find that it is likely </w:t>
      </w:r>
      <w:r w:rsidR="003B5A2F" w:rsidRPr="00177434">
        <w:rPr>
          <w:szCs w:val="24"/>
        </w:rPr>
        <w:t xml:space="preserve">that the mother </w:t>
      </w:r>
      <w:r w:rsidR="00B11B86" w:rsidRPr="00177434">
        <w:rPr>
          <w:szCs w:val="24"/>
        </w:rPr>
        <w:t xml:space="preserve">in the aftermath of what </w:t>
      </w:r>
      <w:r w:rsidR="009C7F97">
        <w:rPr>
          <w:szCs w:val="24"/>
        </w:rPr>
        <w:t>D</w:t>
      </w:r>
      <w:r w:rsidR="00B11B86" w:rsidRPr="00177434">
        <w:rPr>
          <w:szCs w:val="24"/>
        </w:rPr>
        <w:t xml:space="preserve"> told Ms Dover on 6 June 2022 shared with </w:t>
      </w:r>
      <w:r w:rsidR="009C7F97">
        <w:rPr>
          <w:szCs w:val="24"/>
        </w:rPr>
        <w:t>D</w:t>
      </w:r>
      <w:r w:rsidR="00214233" w:rsidRPr="00177434">
        <w:rPr>
          <w:szCs w:val="24"/>
        </w:rPr>
        <w:t xml:space="preserve"> her </w:t>
      </w:r>
      <w:r w:rsidR="00B11B86" w:rsidRPr="00177434">
        <w:rPr>
          <w:szCs w:val="24"/>
        </w:rPr>
        <w:t>allegation</w:t>
      </w:r>
      <w:r w:rsidR="003E6B07" w:rsidRPr="00177434">
        <w:rPr>
          <w:szCs w:val="24"/>
        </w:rPr>
        <w:t xml:space="preserve">s about the father. </w:t>
      </w:r>
      <w:r w:rsidR="00F32086" w:rsidRPr="00177434">
        <w:rPr>
          <w:szCs w:val="24"/>
        </w:rPr>
        <w:t>T</w:t>
      </w:r>
      <w:r w:rsidR="00BE76F2" w:rsidRPr="00177434">
        <w:rPr>
          <w:szCs w:val="24"/>
        </w:rPr>
        <w:t xml:space="preserve">hat is a clear inference that can be drawn from </w:t>
      </w:r>
      <w:r w:rsidR="00B852F6" w:rsidRPr="00177434">
        <w:rPr>
          <w:szCs w:val="24"/>
        </w:rPr>
        <w:t xml:space="preserve">the content of </w:t>
      </w:r>
      <w:r w:rsidR="003472BF" w:rsidRPr="00177434">
        <w:rPr>
          <w:szCs w:val="24"/>
        </w:rPr>
        <w:t>an email</w:t>
      </w:r>
      <w:r w:rsidR="00B852F6" w:rsidRPr="00177434">
        <w:rPr>
          <w:szCs w:val="24"/>
        </w:rPr>
        <w:t xml:space="preserve"> the mother wrote </w:t>
      </w:r>
      <w:r w:rsidR="003472BF" w:rsidRPr="00177434">
        <w:rPr>
          <w:szCs w:val="24"/>
        </w:rPr>
        <w:t>to Ms Dover dated 11 June 202</w:t>
      </w:r>
      <w:r w:rsidR="00BE76F2" w:rsidRPr="00177434">
        <w:rPr>
          <w:szCs w:val="24"/>
        </w:rPr>
        <w:t>2</w:t>
      </w:r>
      <w:r w:rsidR="003472BF" w:rsidRPr="00177434">
        <w:rPr>
          <w:szCs w:val="24"/>
        </w:rPr>
        <w:t xml:space="preserve"> </w:t>
      </w:r>
      <w:r w:rsidR="00F32086" w:rsidRPr="00177434">
        <w:rPr>
          <w:i/>
          <w:iCs/>
          <w:szCs w:val="24"/>
        </w:rPr>
        <w:t xml:space="preserve"> I don’t know how to talk to her about it other t</w:t>
      </w:r>
      <w:r w:rsidR="003472BF" w:rsidRPr="00177434">
        <w:rPr>
          <w:i/>
          <w:iCs/>
          <w:szCs w:val="24"/>
        </w:rPr>
        <w:t>h</w:t>
      </w:r>
      <w:r w:rsidR="00F32086" w:rsidRPr="00177434">
        <w:rPr>
          <w:i/>
          <w:iCs/>
          <w:szCs w:val="24"/>
        </w:rPr>
        <w:t xml:space="preserve">an to say that our experiences </w:t>
      </w:r>
      <w:r w:rsidR="00F51784" w:rsidRPr="00177434">
        <w:rPr>
          <w:i/>
          <w:iCs/>
          <w:szCs w:val="24"/>
        </w:rPr>
        <w:t>are not quite the</w:t>
      </w:r>
      <w:r w:rsidR="008908EE">
        <w:rPr>
          <w:i/>
          <w:iCs/>
          <w:szCs w:val="24"/>
        </w:rPr>
        <w:t xml:space="preserve"> </w:t>
      </w:r>
      <w:r w:rsidR="00F04D1F">
        <w:rPr>
          <w:i/>
          <w:iCs/>
          <w:szCs w:val="24"/>
        </w:rPr>
        <w:t>Same</w:t>
      </w:r>
      <w:r w:rsidR="00F51784" w:rsidRPr="00177434">
        <w:rPr>
          <w:i/>
          <w:iCs/>
          <w:szCs w:val="24"/>
        </w:rPr>
        <w:t xml:space="preserve"> because of o</w:t>
      </w:r>
      <w:r w:rsidR="00B46105" w:rsidRPr="00177434">
        <w:rPr>
          <w:i/>
          <w:iCs/>
          <w:szCs w:val="24"/>
        </w:rPr>
        <w:t>u</w:t>
      </w:r>
      <w:r w:rsidR="00F51784" w:rsidRPr="00177434">
        <w:rPr>
          <w:i/>
          <w:iCs/>
          <w:szCs w:val="24"/>
        </w:rPr>
        <w:t xml:space="preserve">r relationship. </w:t>
      </w:r>
      <w:r w:rsidR="00163A3C" w:rsidRPr="00177434">
        <w:rPr>
          <w:i/>
          <w:iCs/>
          <w:szCs w:val="24"/>
        </w:rPr>
        <w:t>Ye</w:t>
      </w:r>
      <w:r w:rsidR="00F51784" w:rsidRPr="00177434">
        <w:rPr>
          <w:i/>
          <w:iCs/>
          <w:szCs w:val="24"/>
        </w:rPr>
        <w:t xml:space="preserve">s he did touch me </w:t>
      </w:r>
      <w:r w:rsidR="00163A3C" w:rsidRPr="00177434">
        <w:rPr>
          <w:i/>
          <w:iCs/>
          <w:szCs w:val="24"/>
        </w:rPr>
        <w:t>uninvited</w:t>
      </w:r>
      <w:r w:rsidR="00F51784" w:rsidRPr="00177434">
        <w:rPr>
          <w:i/>
          <w:iCs/>
          <w:szCs w:val="24"/>
        </w:rPr>
        <w:t xml:space="preserve"> and persisted when I said stop but his advances to me were driven by a single aim </w:t>
      </w:r>
      <w:r w:rsidR="00163A3C" w:rsidRPr="00177434">
        <w:rPr>
          <w:i/>
          <w:iCs/>
          <w:szCs w:val="24"/>
        </w:rPr>
        <w:t>which was to have sex so he felt loved.</w:t>
      </w:r>
      <w:r w:rsidR="00163A3C" w:rsidRPr="00177434">
        <w:rPr>
          <w:szCs w:val="24"/>
        </w:rPr>
        <w:t xml:space="preserve"> </w:t>
      </w:r>
      <w:r w:rsidR="00B11B86" w:rsidRPr="00177434">
        <w:rPr>
          <w:szCs w:val="24"/>
        </w:rPr>
        <w:t xml:space="preserve"> </w:t>
      </w:r>
    </w:p>
    <w:p w14:paraId="464E418D" w14:textId="7A3A75D8" w:rsidR="00E01EA7" w:rsidRPr="00177434" w:rsidRDefault="00E01EA7" w:rsidP="004B527B">
      <w:pPr>
        <w:pStyle w:val="ParaLevel1"/>
        <w:numPr>
          <w:ilvl w:val="0"/>
          <w:numId w:val="13"/>
        </w:numPr>
        <w:rPr>
          <w:szCs w:val="24"/>
        </w:rPr>
      </w:pPr>
      <w:r w:rsidRPr="00177434">
        <w:rPr>
          <w:szCs w:val="24"/>
        </w:rPr>
        <w:t xml:space="preserve">In the chronology above I have set out the evolution of </w:t>
      </w:r>
      <w:r w:rsidR="009C7F97">
        <w:rPr>
          <w:szCs w:val="24"/>
        </w:rPr>
        <w:t>D</w:t>
      </w:r>
      <w:r w:rsidRPr="00177434">
        <w:rPr>
          <w:szCs w:val="24"/>
        </w:rPr>
        <w:t xml:space="preserve">’s allegations. </w:t>
      </w:r>
      <w:r w:rsidR="00923B12" w:rsidRPr="00177434">
        <w:rPr>
          <w:szCs w:val="24"/>
        </w:rPr>
        <w:t xml:space="preserve">On 4 July 2022 </w:t>
      </w:r>
      <w:r w:rsidR="009C7F97">
        <w:rPr>
          <w:szCs w:val="24"/>
        </w:rPr>
        <w:t>D</w:t>
      </w:r>
      <w:r w:rsidR="00923B12" w:rsidRPr="00177434">
        <w:rPr>
          <w:szCs w:val="24"/>
        </w:rPr>
        <w:t xml:space="preserve"> was ABE interviewed. </w:t>
      </w:r>
      <w:r w:rsidR="00331C33" w:rsidRPr="00177434">
        <w:rPr>
          <w:szCs w:val="24"/>
        </w:rPr>
        <w:t xml:space="preserve">Within it she positively asserts that </w:t>
      </w:r>
      <w:r w:rsidR="00BC29CB" w:rsidRPr="00177434">
        <w:rPr>
          <w:szCs w:val="24"/>
        </w:rPr>
        <w:t xml:space="preserve">it was not her father and gave an explanation about why it was not her father. </w:t>
      </w:r>
    </w:p>
    <w:p w14:paraId="4DB44198" w14:textId="0DD43F45" w:rsidR="00465CD0" w:rsidRPr="00177434" w:rsidRDefault="00D47A43" w:rsidP="004B527B">
      <w:pPr>
        <w:pStyle w:val="ParaLevel1"/>
        <w:numPr>
          <w:ilvl w:val="0"/>
          <w:numId w:val="13"/>
        </w:numPr>
        <w:rPr>
          <w:szCs w:val="24"/>
        </w:rPr>
      </w:pPr>
      <w:r w:rsidRPr="00177434">
        <w:rPr>
          <w:szCs w:val="24"/>
        </w:rPr>
        <w:t xml:space="preserve">The police decided </w:t>
      </w:r>
      <w:r w:rsidR="0011185E" w:rsidRPr="00177434">
        <w:rPr>
          <w:szCs w:val="24"/>
        </w:rPr>
        <w:t>not</w:t>
      </w:r>
      <w:r w:rsidR="00266D72" w:rsidRPr="00177434">
        <w:rPr>
          <w:szCs w:val="24"/>
        </w:rPr>
        <w:t xml:space="preserve"> to</w:t>
      </w:r>
      <w:r w:rsidR="004E56C0" w:rsidRPr="00177434">
        <w:rPr>
          <w:szCs w:val="24"/>
        </w:rPr>
        <w:t xml:space="preserve"> </w:t>
      </w:r>
      <w:r w:rsidR="0011185E" w:rsidRPr="00177434">
        <w:rPr>
          <w:szCs w:val="24"/>
        </w:rPr>
        <w:t xml:space="preserve">take any further action in relation to </w:t>
      </w:r>
      <w:r w:rsidR="009C7F97">
        <w:rPr>
          <w:szCs w:val="24"/>
        </w:rPr>
        <w:t>D</w:t>
      </w:r>
      <w:r w:rsidR="0011185E" w:rsidRPr="00177434">
        <w:rPr>
          <w:szCs w:val="24"/>
        </w:rPr>
        <w:t>’s allegation</w:t>
      </w:r>
      <w:r w:rsidR="003A4748" w:rsidRPr="00177434">
        <w:rPr>
          <w:szCs w:val="24"/>
        </w:rPr>
        <w:t>s of inappropriate sexual touching</w:t>
      </w:r>
      <w:r w:rsidR="0011185E" w:rsidRPr="00177434">
        <w:rPr>
          <w:szCs w:val="24"/>
        </w:rPr>
        <w:t xml:space="preserve">. DC </w:t>
      </w:r>
      <w:r w:rsidR="00E06117">
        <w:rPr>
          <w:szCs w:val="24"/>
        </w:rPr>
        <w:t>B</w:t>
      </w:r>
      <w:r w:rsidR="0011185E" w:rsidRPr="00177434">
        <w:rPr>
          <w:szCs w:val="24"/>
        </w:rPr>
        <w:t xml:space="preserve"> told the mother about that decision on 21 September 2022 in a </w:t>
      </w:r>
      <w:r w:rsidR="00CA4BFE" w:rsidRPr="00177434">
        <w:rPr>
          <w:szCs w:val="24"/>
        </w:rPr>
        <w:t>conversation</w:t>
      </w:r>
      <w:r w:rsidR="0011185E" w:rsidRPr="00177434">
        <w:rPr>
          <w:szCs w:val="24"/>
        </w:rPr>
        <w:t xml:space="preserve"> summarised above. </w:t>
      </w:r>
      <w:r w:rsidR="00CA4BFE" w:rsidRPr="00177434">
        <w:rPr>
          <w:szCs w:val="24"/>
        </w:rPr>
        <w:t xml:space="preserve">Within that conversation the mother </w:t>
      </w:r>
      <w:r w:rsidR="00E34644" w:rsidRPr="00177434">
        <w:rPr>
          <w:szCs w:val="24"/>
        </w:rPr>
        <w:t xml:space="preserve">emphasised </w:t>
      </w:r>
      <w:r w:rsidR="00CA4BFE" w:rsidRPr="00177434">
        <w:rPr>
          <w:szCs w:val="24"/>
        </w:rPr>
        <w:t xml:space="preserve">that </w:t>
      </w:r>
      <w:r w:rsidR="009C7F97">
        <w:rPr>
          <w:szCs w:val="24"/>
        </w:rPr>
        <w:t>D</w:t>
      </w:r>
      <w:r w:rsidR="00CA4BFE" w:rsidRPr="00177434">
        <w:rPr>
          <w:szCs w:val="24"/>
        </w:rPr>
        <w:t xml:space="preserve"> had not said her father </w:t>
      </w:r>
      <w:r w:rsidR="007A6D18" w:rsidRPr="00177434">
        <w:rPr>
          <w:szCs w:val="24"/>
        </w:rPr>
        <w:t>w</w:t>
      </w:r>
      <w:r w:rsidR="00CA4BFE" w:rsidRPr="00177434">
        <w:rPr>
          <w:szCs w:val="24"/>
        </w:rPr>
        <w:t xml:space="preserve">as responsible </w:t>
      </w:r>
      <w:r w:rsidR="0090595A" w:rsidRPr="00177434">
        <w:rPr>
          <w:szCs w:val="24"/>
        </w:rPr>
        <w:t xml:space="preserve">for the rape </w:t>
      </w:r>
      <w:r w:rsidR="00CA4BFE" w:rsidRPr="00177434">
        <w:rPr>
          <w:szCs w:val="24"/>
        </w:rPr>
        <w:t xml:space="preserve">but </w:t>
      </w:r>
      <w:r w:rsidR="007A6D18" w:rsidRPr="00177434">
        <w:rPr>
          <w:szCs w:val="24"/>
        </w:rPr>
        <w:t>sometimes in her dreams the person who assaulted her had her father’s face. In the</w:t>
      </w:r>
      <w:r w:rsidR="008908EE">
        <w:rPr>
          <w:szCs w:val="24"/>
        </w:rPr>
        <w:t xml:space="preserve"> </w:t>
      </w:r>
      <w:r w:rsidR="00F04D1F">
        <w:rPr>
          <w:szCs w:val="24"/>
        </w:rPr>
        <w:t>Same</w:t>
      </w:r>
      <w:r w:rsidR="007A6D18" w:rsidRPr="00177434">
        <w:rPr>
          <w:szCs w:val="24"/>
        </w:rPr>
        <w:t xml:space="preserve"> </w:t>
      </w:r>
      <w:r w:rsidR="00E34644" w:rsidRPr="00177434">
        <w:rPr>
          <w:szCs w:val="24"/>
        </w:rPr>
        <w:t>conversation</w:t>
      </w:r>
      <w:r w:rsidR="00DC56A4" w:rsidRPr="00177434">
        <w:rPr>
          <w:szCs w:val="24"/>
        </w:rPr>
        <w:t xml:space="preserve">, the mother </w:t>
      </w:r>
      <w:r w:rsidR="00E34644" w:rsidRPr="00177434">
        <w:rPr>
          <w:szCs w:val="24"/>
        </w:rPr>
        <w:t>asked</w:t>
      </w:r>
      <w:r w:rsidR="00DC56A4" w:rsidRPr="00177434">
        <w:rPr>
          <w:szCs w:val="24"/>
        </w:rPr>
        <w:t xml:space="preserve"> the </w:t>
      </w:r>
      <w:r w:rsidR="00272D27" w:rsidRPr="00177434">
        <w:rPr>
          <w:szCs w:val="24"/>
        </w:rPr>
        <w:t>o</w:t>
      </w:r>
      <w:r w:rsidR="00DC56A4" w:rsidRPr="00177434">
        <w:rPr>
          <w:szCs w:val="24"/>
        </w:rPr>
        <w:t xml:space="preserve">fficer was she not going to take forward </w:t>
      </w:r>
      <w:r w:rsidR="009C7F97">
        <w:rPr>
          <w:szCs w:val="24"/>
        </w:rPr>
        <w:t>C</w:t>
      </w:r>
      <w:r w:rsidR="00DC56A4" w:rsidRPr="00177434">
        <w:rPr>
          <w:szCs w:val="24"/>
        </w:rPr>
        <w:t xml:space="preserve">’s allegations of inappropriate touching. </w:t>
      </w:r>
      <w:r w:rsidR="00301B46" w:rsidRPr="00177434">
        <w:rPr>
          <w:szCs w:val="24"/>
        </w:rPr>
        <w:t xml:space="preserve">The officer clarified what </w:t>
      </w:r>
      <w:r w:rsidR="009C7F97">
        <w:rPr>
          <w:szCs w:val="24"/>
        </w:rPr>
        <w:t>C</w:t>
      </w:r>
      <w:r w:rsidR="00301B46" w:rsidRPr="00177434">
        <w:rPr>
          <w:szCs w:val="24"/>
        </w:rPr>
        <w:t xml:space="preserve"> was reporting </w:t>
      </w:r>
      <w:r w:rsidR="007E4D9A" w:rsidRPr="00177434">
        <w:rPr>
          <w:szCs w:val="24"/>
        </w:rPr>
        <w:t>was more</w:t>
      </w:r>
      <w:r w:rsidR="00AA24C7" w:rsidRPr="00177434">
        <w:rPr>
          <w:szCs w:val="24"/>
        </w:rPr>
        <w:t xml:space="preserve"> that it was that his father had massaged his back low on his lower back and t</w:t>
      </w:r>
      <w:r w:rsidR="00761EC5" w:rsidRPr="00177434">
        <w:rPr>
          <w:szCs w:val="24"/>
        </w:rPr>
        <w:t>h</w:t>
      </w:r>
      <w:r w:rsidR="00AA24C7" w:rsidRPr="00177434">
        <w:rPr>
          <w:szCs w:val="24"/>
        </w:rPr>
        <w:t xml:space="preserve">is made him feel uncomfortable. The officer </w:t>
      </w:r>
      <w:r w:rsidR="0099339D" w:rsidRPr="00177434">
        <w:rPr>
          <w:szCs w:val="24"/>
        </w:rPr>
        <w:t>clarified whether he had made an allegation of sexual assault to her or anyone else and she replied no.</w:t>
      </w:r>
      <w:r w:rsidR="00E34644" w:rsidRPr="00177434">
        <w:rPr>
          <w:szCs w:val="24"/>
        </w:rPr>
        <w:t xml:space="preserve"> I find that record to be an accurate note. I find it shows </w:t>
      </w:r>
      <w:r w:rsidR="007C072D" w:rsidRPr="00177434">
        <w:rPr>
          <w:szCs w:val="24"/>
        </w:rPr>
        <w:t>the</w:t>
      </w:r>
      <w:r w:rsidR="000F28F2" w:rsidRPr="00177434">
        <w:rPr>
          <w:szCs w:val="24"/>
        </w:rPr>
        <w:t xml:space="preserve"> </w:t>
      </w:r>
      <w:r w:rsidR="000A118B" w:rsidRPr="00177434">
        <w:rPr>
          <w:szCs w:val="24"/>
        </w:rPr>
        <w:t>elision</w:t>
      </w:r>
      <w:r w:rsidR="007C072D" w:rsidRPr="00177434">
        <w:rPr>
          <w:szCs w:val="24"/>
        </w:rPr>
        <w:t xml:space="preserve"> by the mother of touching which made </w:t>
      </w:r>
      <w:r w:rsidR="009C7F97">
        <w:rPr>
          <w:szCs w:val="24"/>
        </w:rPr>
        <w:t>C</w:t>
      </w:r>
      <w:r w:rsidR="007C072D" w:rsidRPr="00177434">
        <w:rPr>
          <w:szCs w:val="24"/>
        </w:rPr>
        <w:t xml:space="preserve"> uncomfortable and sexually inappropriate touching otherwise </w:t>
      </w:r>
      <w:r w:rsidR="00DA7CD9" w:rsidRPr="00177434">
        <w:rPr>
          <w:szCs w:val="24"/>
        </w:rPr>
        <w:t xml:space="preserve">I ask </w:t>
      </w:r>
      <w:r w:rsidR="007C072D" w:rsidRPr="00177434">
        <w:rPr>
          <w:szCs w:val="24"/>
        </w:rPr>
        <w:t xml:space="preserve">why would the mother raise the possibility of a </w:t>
      </w:r>
      <w:r w:rsidR="000F28F2" w:rsidRPr="00177434">
        <w:rPr>
          <w:szCs w:val="24"/>
        </w:rPr>
        <w:t>police</w:t>
      </w:r>
      <w:r w:rsidR="007C072D" w:rsidRPr="00177434">
        <w:rPr>
          <w:szCs w:val="24"/>
        </w:rPr>
        <w:t xml:space="preserve"> investigation. It also demonstrates </w:t>
      </w:r>
      <w:r w:rsidR="008B3F59" w:rsidRPr="00177434">
        <w:rPr>
          <w:szCs w:val="24"/>
        </w:rPr>
        <w:t xml:space="preserve">that the </w:t>
      </w:r>
      <w:r w:rsidR="00AA4E05" w:rsidRPr="00177434">
        <w:rPr>
          <w:szCs w:val="24"/>
        </w:rPr>
        <w:t>mother</w:t>
      </w:r>
      <w:r w:rsidR="008B3F59" w:rsidRPr="00177434">
        <w:rPr>
          <w:szCs w:val="24"/>
        </w:rPr>
        <w:t xml:space="preserve"> and </w:t>
      </w:r>
      <w:r w:rsidR="009C7F97">
        <w:rPr>
          <w:szCs w:val="24"/>
        </w:rPr>
        <w:t>D</w:t>
      </w:r>
      <w:r w:rsidR="008B3F59" w:rsidRPr="00177434">
        <w:rPr>
          <w:szCs w:val="24"/>
        </w:rPr>
        <w:t xml:space="preserve"> must have been speaking about the allegations because the mother knows about </w:t>
      </w:r>
      <w:r w:rsidR="009C7F97">
        <w:rPr>
          <w:szCs w:val="24"/>
        </w:rPr>
        <w:t>D</w:t>
      </w:r>
      <w:r w:rsidR="008B3F59" w:rsidRPr="00177434">
        <w:rPr>
          <w:szCs w:val="24"/>
        </w:rPr>
        <w:t xml:space="preserve">’s dreams and the father’s face on the assailant in some of </w:t>
      </w:r>
      <w:r w:rsidR="00AA4E05" w:rsidRPr="00177434">
        <w:rPr>
          <w:szCs w:val="24"/>
        </w:rPr>
        <w:t>those</w:t>
      </w:r>
      <w:r w:rsidR="008B3F59" w:rsidRPr="00177434">
        <w:rPr>
          <w:szCs w:val="24"/>
        </w:rPr>
        <w:t xml:space="preserve"> dreams.</w:t>
      </w:r>
      <w:r w:rsidR="0090595A" w:rsidRPr="00177434">
        <w:rPr>
          <w:szCs w:val="24"/>
        </w:rPr>
        <w:t xml:space="preserve"> Within the chronology above, the </w:t>
      </w:r>
      <w:r w:rsidR="005928EB" w:rsidRPr="00177434">
        <w:rPr>
          <w:szCs w:val="24"/>
        </w:rPr>
        <w:t>theme of the dreams and her father’s face become a regular feature</w:t>
      </w:r>
      <w:r w:rsidR="000A118B" w:rsidRPr="00177434">
        <w:rPr>
          <w:szCs w:val="24"/>
        </w:rPr>
        <w:t xml:space="preserve"> in therapy</w:t>
      </w:r>
      <w:r w:rsidR="005928EB" w:rsidRPr="00177434">
        <w:rPr>
          <w:szCs w:val="24"/>
        </w:rPr>
        <w:t xml:space="preserve">. </w:t>
      </w:r>
      <w:r w:rsidR="005051B6" w:rsidRPr="00177434">
        <w:rPr>
          <w:szCs w:val="24"/>
        </w:rPr>
        <w:t xml:space="preserve">By 26 </w:t>
      </w:r>
      <w:r w:rsidR="005928EB" w:rsidRPr="00177434">
        <w:rPr>
          <w:szCs w:val="24"/>
        </w:rPr>
        <w:t xml:space="preserve"> September 202</w:t>
      </w:r>
      <w:r w:rsidR="00814749" w:rsidRPr="00177434">
        <w:rPr>
          <w:szCs w:val="24"/>
        </w:rPr>
        <w:t>2</w:t>
      </w:r>
      <w:r w:rsidR="005928EB" w:rsidRPr="00177434">
        <w:rPr>
          <w:szCs w:val="24"/>
        </w:rPr>
        <w:t xml:space="preserve"> </w:t>
      </w:r>
      <w:r w:rsidR="009C7F97">
        <w:rPr>
          <w:szCs w:val="24"/>
        </w:rPr>
        <w:t>D</w:t>
      </w:r>
      <w:r w:rsidR="005928EB" w:rsidRPr="00177434">
        <w:rPr>
          <w:szCs w:val="24"/>
        </w:rPr>
        <w:t xml:space="preserve"> is reported to have said that her dreams are getting worse.</w:t>
      </w:r>
      <w:r w:rsidR="00247FFB" w:rsidRPr="00177434">
        <w:rPr>
          <w:szCs w:val="24"/>
        </w:rPr>
        <w:t xml:space="preserve"> </w:t>
      </w:r>
      <w:r w:rsidR="009C7F97">
        <w:rPr>
          <w:szCs w:val="24"/>
        </w:rPr>
        <w:t>D</w:t>
      </w:r>
      <w:r w:rsidR="00247FFB" w:rsidRPr="00177434">
        <w:rPr>
          <w:szCs w:val="24"/>
        </w:rPr>
        <w:t xml:space="preserve"> did not go and see her father on 22 October 2022</w:t>
      </w:r>
      <w:r w:rsidR="005A2521" w:rsidRPr="00177434">
        <w:rPr>
          <w:szCs w:val="24"/>
        </w:rPr>
        <w:t xml:space="preserve">. The father asked the mother could he phone </w:t>
      </w:r>
      <w:r w:rsidR="009C7F97">
        <w:rPr>
          <w:szCs w:val="24"/>
        </w:rPr>
        <w:t>D</w:t>
      </w:r>
      <w:r w:rsidR="005A2521" w:rsidRPr="00177434">
        <w:rPr>
          <w:szCs w:val="24"/>
        </w:rPr>
        <w:t xml:space="preserve">. The mother said, </w:t>
      </w:r>
      <w:r w:rsidR="009C7F97">
        <w:rPr>
          <w:szCs w:val="24"/>
        </w:rPr>
        <w:t>D</w:t>
      </w:r>
      <w:r w:rsidR="005A2521" w:rsidRPr="00177434">
        <w:rPr>
          <w:szCs w:val="24"/>
        </w:rPr>
        <w:t xml:space="preserve"> would text him</w:t>
      </w:r>
      <w:r w:rsidR="004444DC" w:rsidRPr="00177434">
        <w:rPr>
          <w:szCs w:val="24"/>
        </w:rPr>
        <w:t xml:space="preserve">, which she did. There is a text exchange in which the father makes reference to </w:t>
      </w:r>
      <w:r w:rsidR="006D0E9F" w:rsidRPr="00177434">
        <w:rPr>
          <w:i/>
          <w:iCs/>
          <w:szCs w:val="24"/>
        </w:rPr>
        <w:t>going slow</w:t>
      </w:r>
      <w:r w:rsidR="006D0E9F" w:rsidRPr="00177434">
        <w:rPr>
          <w:szCs w:val="24"/>
        </w:rPr>
        <w:t xml:space="preserve">. </w:t>
      </w:r>
      <w:r w:rsidR="00BC6E29" w:rsidRPr="00177434">
        <w:rPr>
          <w:szCs w:val="24"/>
        </w:rPr>
        <w:t xml:space="preserve">On behalf of the </w:t>
      </w:r>
      <w:r w:rsidR="00DE05B7" w:rsidRPr="00177434">
        <w:rPr>
          <w:szCs w:val="24"/>
        </w:rPr>
        <w:t>mother</w:t>
      </w:r>
      <w:r w:rsidR="00BC6E29" w:rsidRPr="00177434">
        <w:rPr>
          <w:szCs w:val="24"/>
        </w:rPr>
        <w:t xml:space="preserve"> that is said to be an example of the father grooming </w:t>
      </w:r>
      <w:r w:rsidR="009C7F97">
        <w:rPr>
          <w:szCs w:val="24"/>
        </w:rPr>
        <w:t>D</w:t>
      </w:r>
      <w:r w:rsidR="00BC6E29" w:rsidRPr="00177434">
        <w:rPr>
          <w:szCs w:val="24"/>
        </w:rPr>
        <w:t xml:space="preserve"> sexually. However it</w:t>
      </w:r>
      <w:r w:rsidR="00DE05B7" w:rsidRPr="00177434">
        <w:rPr>
          <w:szCs w:val="24"/>
        </w:rPr>
        <w:t xml:space="preserve">’s plain and obvious meaning is simply that the father will take building up contact with </w:t>
      </w:r>
      <w:r w:rsidR="009C7F97">
        <w:rPr>
          <w:szCs w:val="24"/>
        </w:rPr>
        <w:t>D</w:t>
      </w:r>
      <w:r w:rsidR="00DE05B7" w:rsidRPr="00177434">
        <w:rPr>
          <w:szCs w:val="24"/>
        </w:rPr>
        <w:t xml:space="preserve"> slowly. </w:t>
      </w:r>
      <w:r w:rsidR="006A1896" w:rsidRPr="00177434">
        <w:rPr>
          <w:szCs w:val="24"/>
        </w:rPr>
        <w:t xml:space="preserve"> </w:t>
      </w:r>
      <w:r w:rsidR="005051B6" w:rsidRPr="00177434">
        <w:rPr>
          <w:szCs w:val="24"/>
        </w:rPr>
        <w:t xml:space="preserve">On 22 October 2022 the </w:t>
      </w:r>
      <w:r w:rsidR="00E65080" w:rsidRPr="00177434">
        <w:rPr>
          <w:szCs w:val="24"/>
        </w:rPr>
        <w:t>mother</w:t>
      </w:r>
      <w:r w:rsidR="005051B6" w:rsidRPr="00177434">
        <w:rPr>
          <w:szCs w:val="24"/>
        </w:rPr>
        <w:t xml:space="preserve"> alleges </w:t>
      </w:r>
      <w:r w:rsidR="009C7F97">
        <w:rPr>
          <w:szCs w:val="24"/>
        </w:rPr>
        <w:t>D</w:t>
      </w:r>
      <w:r w:rsidR="005051B6" w:rsidRPr="00177434">
        <w:rPr>
          <w:szCs w:val="24"/>
        </w:rPr>
        <w:t xml:space="preserve"> advised that the father was raping her in dreams and </w:t>
      </w:r>
      <w:r w:rsidR="002342D7" w:rsidRPr="00177434">
        <w:rPr>
          <w:szCs w:val="24"/>
        </w:rPr>
        <w:t>said that</w:t>
      </w:r>
      <w:r w:rsidR="005051B6" w:rsidRPr="00177434">
        <w:rPr>
          <w:szCs w:val="24"/>
        </w:rPr>
        <w:t xml:space="preserve"> her rapist was probably </w:t>
      </w:r>
      <w:r w:rsidR="002342D7" w:rsidRPr="00177434">
        <w:rPr>
          <w:szCs w:val="24"/>
        </w:rPr>
        <w:t xml:space="preserve">the father. On 24 October 2022 </w:t>
      </w:r>
      <w:r w:rsidR="009C7F97">
        <w:rPr>
          <w:szCs w:val="24"/>
        </w:rPr>
        <w:t>D</w:t>
      </w:r>
      <w:r w:rsidR="005051B6" w:rsidRPr="00177434">
        <w:rPr>
          <w:szCs w:val="24"/>
        </w:rPr>
        <w:t xml:space="preserve"> ha</w:t>
      </w:r>
      <w:r w:rsidR="00173DA7" w:rsidRPr="00177434">
        <w:rPr>
          <w:szCs w:val="24"/>
        </w:rPr>
        <w:t xml:space="preserve">d </w:t>
      </w:r>
      <w:r w:rsidR="005051B6" w:rsidRPr="00177434">
        <w:rPr>
          <w:szCs w:val="24"/>
        </w:rPr>
        <w:t xml:space="preserve">a session with </w:t>
      </w:r>
      <w:r w:rsidR="005051B6" w:rsidRPr="00177434">
        <w:rPr>
          <w:szCs w:val="24"/>
        </w:rPr>
        <w:lastRenderedPageBreak/>
        <w:t xml:space="preserve">Aimee Dover. The notes record that </w:t>
      </w:r>
      <w:r w:rsidR="009C7F97">
        <w:rPr>
          <w:szCs w:val="24"/>
        </w:rPr>
        <w:t>D</w:t>
      </w:r>
      <w:r w:rsidR="005051B6" w:rsidRPr="00177434">
        <w:rPr>
          <w:szCs w:val="24"/>
        </w:rPr>
        <w:t xml:space="preserve"> misses her father at times but feels sad that the good did not outweigh the bad. She feels guilty about her father’s situation although wondering why she feels guilty when he puts himself in that situation. </w:t>
      </w:r>
      <w:r w:rsidR="00173DA7" w:rsidRPr="00177434">
        <w:rPr>
          <w:szCs w:val="24"/>
        </w:rPr>
        <w:t>On 26 October 2022 DC</w:t>
      </w:r>
      <w:r w:rsidR="005051B6" w:rsidRPr="00177434">
        <w:rPr>
          <w:szCs w:val="24"/>
        </w:rPr>
        <w:t xml:space="preserve"> </w:t>
      </w:r>
      <w:r w:rsidR="00E06117">
        <w:rPr>
          <w:szCs w:val="24"/>
        </w:rPr>
        <w:t>B</w:t>
      </w:r>
      <w:r w:rsidR="005051B6" w:rsidRPr="00177434">
        <w:rPr>
          <w:szCs w:val="24"/>
        </w:rPr>
        <w:t xml:space="preserve"> visit</w:t>
      </w:r>
      <w:r w:rsidR="00173DA7" w:rsidRPr="00177434">
        <w:rPr>
          <w:szCs w:val="24"/>
        </w:rPr>
        <w:t xml:space="preserve">ed </w:t>
      </w:r>
      <w:r w:rsidR="009C7F97">
        <w:rPr>
          <w:szCs w:val="24"/>
        </w:rPr>
        <w:t>D</w:t>
      </w:r>
      <w:r w:rsidR="005051B6" w:rsidRPr="00177434">
        <w:rPr>
          <w:szCs w:val="24"/>
        </w:rPr>
        <w:t xml:space="preserve"> at home to ask about</w:t>
      </w:r>
      <w:r w:rsidR="00B20538" w:rsidRPr="00177434">
        <w:rPr>
          <w:szCs w:val="24"/>
        </w:rPr>
        <w:t xml:space="preserve"> the </w:t>
      </w:r>
      <w:r w:rsidR="005051B6" w:rsidRPr="00177434">
        <w:rPr>
          <w:szCs w:val="24"/>
        </w:rPr>
        <w:t>dreams involving</w:t>
      </w:r>
      <w:r w:rsidR="00173DA7" w:rsidRPr="00177434">
        <w:rPr>
          <w:szCs w:val="24"/>
        </w:rPr>
        <w:t xml:space="preserve"> the f</w:t>
      </w:r>
      <w:r w:rsidR="00B20538" w:rsidRPr="00177434">
        <w:rPr>
          <w:szCs w:val="24"/>
        </w:rPr>
        <w:t>ather</w:t>
      </w:r>
      <w:r w:rsidR="005051B6" w:rsidRPr="00177434">
        <w:rPr>
          <w:szCs w:val="24"/>
        </w:rPr>
        <w:t xml:space="preserve">. </w:t>
      </w:r>
      <w:r w:rsidR="00B20538" w:rsidRPr="00177434">
        <w:rPr>
          <w:szCs w:val="24"/>
        </w:rPr>
        <w:t xml:space="preserve">The mother was </w:t>
      </w:r>
      <w:r w:rsidR="005051B6" w:rsidRPr="00177434">
        <w:rPr>
          <w:szCs w:val="24"/>
        </w:rPr>
        <w:t xml:space="preserve">present. </w:t>
      </w:r>
      <w:r w:rsidR="009C7F97">
        <w:rPr>
          <w:szCs w:val="24"/>
        </w:rPr>
        <w:t>D</w:t>
      </w:r>
      <w:r w:rsidR="005051B6" w:rsidRPr="00177434">
        <w:rPr>
          <w:szCs w:val="24"/>
        </w:rPr>
        <w:t xml:space="preserve"> spoke about the perpetrator of the alleged rape  sometimes having her father’s face and sometimes no features.</w:t>
      </w:r>
      <w:r w:rsidR="00465CD0" w:rsidRPr="00177434">
        <w:rPr>
          <w:szCs w:val="24"/>
        </w:rPr>
        <w:t xml:space="preserve"> On 7 November 2022 </w:t>
      </w:r>
      <w:r w:rsidR="009C7F97">
        <w:rPr>
          <w:szCs w:val="24"/>
        </w:rPr>
        <w:t>D</w:t>
      </w:r>
      <w:r w:rsidR="00465CD0" w:rsidRPr="00177434">
        <w:rPr>
          <w:szCs w:val="24"/>
        </w:rPr>
        <w:t xml:space="preserve"> had another session with Ms Dover. </w:t>
      </w:r>
      <w:r w:rsidR="009C7F97">
        <w:rPr>
          <w:szCs w:val="24"/>
        </w:rPr>
        <w:t>D</w:t>
      </w:r>
      <w:r w:rsidR="00465CD0" w:rsidRPr="00177434">
        <w:rPr>
          <w:szCs w:val="24"/>
        </w:rPr>
        <w:t xml:space="preserve"> is reported to have told her that the recurring dreams are lasting longer and now include versions of real life events in which her father held her under water at a birthday party. On 12 November 2022 </w:t>
      </w:r>
      <w:r w:rsidR="009C7F97">
        <w:rPr>
          <w:szCs w:val="24"/>
        </w:rPr>
        <w:t>D</w:t>
      </w:r>
      <w:r w:rsidR="00465CD0" w:rsidRPr="00177434">
        <w:rPr>
          <w:szCs w:val="24"/>
        </w:rPr>
        <w:t xml:space="preserve"> attempted suicide.</w:t>
      </w:r>
      <w:r w:rsidR="00E65080" w:rsidRPr="00177434">
        <w:rPr>
          <w:szCs w:val="24"/>
        </w:rPr>
        <w:t xml:space="preserve"> Two days later, as captured in the chronology above, the mother links the rape allegations to the father.</w:t>
      </w:r>
    </w:p>
    <w:p w14:paraId="5DA972C9" w14:textId="432973CF" w:rsidR="005051B6" w:rsidRPr="00177434" w:rsidRDefault="005051B6" w:rsidP="004B527B">
      <w:pPr>
        <w:pStyle w:val="ParaLevel1"/>
        <w:numPr>
          <w:ilvl w:val="0"/>
          <w:numId w:val="13"/>
        </w:numPr>
        <w:rPr>
          <w:szCs w:val="24"/>
        </w:rPr>
      </w:pPr>
      <w:r w:rsidRPr="00177434">
        <w:rPr>
          <w:szCs w:val="24"/>
        </w:rPr>
        <w:t xml:space="preserve"> </w:t>
      </w:r>
      <w:r w:rsidR="00B20538" w:rsidRPr="00177434">
        <w:rPr>
          <w:szCs w:val="24"/>
        </w:rPr>
        <w:t xml:space="preserve">On 28 December 2022 the police decided to NFA the </w:t>
      </w:r>
      <w:r w:rsidR="00465CD0" w:rsidRPr="00177434">
        <w:rPr>
          <w:szCs w:val="24"/>
        </w:rPr>
        <w:t xml:space="preserve">allegation of </w:t>
      </w:r>
      <w:r w:rsidR="00E65080" w:rsidRPr="00177434">
        <w:rPr>
          <w:szCs w:val="24"/>
        </w:rPr>
        <w:t>rape</w:t>
      </w:r>
      <w:r w:rsidR="00465CD0" w:rsidRPr="00177434">
        <w:rPr>
          <w:szCs w:val="24"/>
        </w:rPr>
        <w:t xml:space="preserve">. </w:t>
      </w:r>
      <w:r w:rsidR="00E65080" w:rsidRPr="00177434">
        <w:rPr>
          <w:szCs w:val="24"/>
        </w:rPr>
        <w:t xml:space="preserve"> On 25 January 2023 the mother </w:t>
      </w:r>
      <w:r w:rsidR="00EE610D" w:rsidRPr="00177434">
        <w:rPr>
          <w:szCs w:val="24"/>
        </w:rPr>
        <w:t xml:space="preserve">emails the police to say that </w:t>
      </w:r>
      <w:r w:rsidR="009C7F97">
        <w:rPr>
          <w:szCs w:val="24"/>
        </w:rPr>
        <w:t>D</w:t>
      </w:r>
      <w:r w:rsidR="00EE610D" w:rsidRPr="00177434">
        <w:rPr>
          <w:szCs w:val="24"/>
        </w:rPr>
        <w:t xml:space="preserve"> has asked her questions about ejaculation. In her first interview </w:t>
      </w:r>
      <w:r w:rsidR="009C7F97">
        <w:rPr>
          <w:szCs w:val="24"/>
        </w:rPr>
        <w:t>D</w:t>
      </w:r>
      <w:r w:rsidR="00EE610D" w:rsidRPr="00177434">
        <w:rPr>
          <w:szCs w:val="24"/>
        </w:rPr>
        <w:t xml:space="preserve"> had said she did not know what this </w:t>
      </w:r>
      <w:r w:rsidR="00B24DB4" w:rsidRPr="00177434">
        <w:rPr>
          <w:szCs w:val="24"/>
        </w:rPr>
        <w:t xml:space="preserve">was and did not think it had happened. </w:t>
      </w:r>
      <w:r w:rsidR="006C37D0" w:rsidRPr="00177434">
        <w:rPr>
          <w:szCs w:val="24"/>
        </w:rPr>
        <w:t xml:space="preserve">I draw from this that at home, </w:t>
      </w:r>
      <w:r w:rsidR="009C7F97">
        <w:rPr>
          <w:szCs w:val="24"/>
        </w:rPr>
        <w:t>D</w:t>
      </w:r>
      <w:r w:rsidR="006C37D0" w:rsidRPr="00177434">
        <w:rPr>
          <w:szCs w:val="24"/>
        </w:rPr>
        <w:t xml:space="preserve"> and her mother are continuing to speak about the allegation of rape. </w:t>
      </w:r>
      <w:r w:rsidR="00CA411A" w:rsidRPr="00177434">
        <w:rPr>
          <w:szCs w:val="24"/>
        </w:rPr>
        <w:t xml:space="preserve">I find that over time, </w:t>
      </w:r>
      <w:r w:rsidR="009C7F97">
        <w:rPr>
          <w:szCs w:val="24"/>
        </w:rPr>
        <w:t>D</w:t>
      </w:r>
      <w:r w:rsidR="00CA411A" w:rsidRPr="00177434">
        <w:rPr>
          <w:szCs w:val="24"/>
        </w:rPr>
        <w:t xml:space="preserve">’s account has changed from </w:t>
      </w:r>
      <w:r w:rsidR="00903603" w:rsidRPr="00177434">
        <w:rPr>
          <w:szCs w:val="24"/>
        </w:rPr>
        <w:t xml:space="preserve">her rapist positively not being her father to a clear inference </w:t>
      </w:r>
      <w:r w:rsidR="00A737F1" w:rsidRPr="00177434">
        <w:rPr>
          <w:szCs w:val="24"/>
        </w:rPr>
        <w:t>from the mother at least that it was the father.</w:t>
      </w:r>
    </w:p>
    <w:p w14:paraId="165A6E09" w14:textId="12605C14" w:rsidR="008B3F59" w:rsidRPr="00177434" w:rsidRDefault="00D70EDF" w:rsidP="004B527B">
      <w:pPr>
        <w:pStyle w:val="ParaLevel1"/>
        <w:numPr>
          <w:ilvl w:val="0"/>
          <w:numId w:val="13"/>
        </w:numPr>
        <w:rPr>
          <w:szCs w:val="24"/>
        </w:rPr>
      </w:pPr>
      <w:r w:rsidRPr="00177434">
        <w:rPr>
          <w:szCs w:val="24"/>
        </w:rPr>
        <w:t xml:space="preserve">On </w:t>
      </w:r>
      <w:r w:rsidR="003D416C" w:rsidRPr="00177434">
        <w:rPr>
          <w:szCs w:val="24"/>
        </w:rPr>
        <w:t xml:space="preserve">17 </w:t>
      </w:r>
      <w:r w:rsidR="00EB7B20" w:rsidRPr="00177434">
        <w:rPr>
          <w:szCs w:val="24"/>
        </w:rPr>
        <w:t>June 2023 the mother filled in a form for a C</w:t>
      </w:r>
      <w:r w:rsidR="000D5E5C" w:rsidRPr="00177434">
        <w:rPr>
          <w:szCs w:val="24"/>
        </w:rPr>
        <w:t>AM</w:t>
      </w:r>
      <w:r w:rsidR="00EB7B20" w:rsidRPr="00177434">
        <w:rPr>
          <w:szCs w:val="24"/>
        </w:rPr>
        <w:t>H</w:t>
      </w:r>
      <w:r w:rsidR="007A6E1F" w:rsidRPr="00177434">
        <w:rPr>
          <w:szCs w:val="24"/>
        </w:rPr>
        <w:t>S</w:t>
      </w:r>
      <w:r w:rsidR="00EB7B20" w:rsidRPr="00177434">
        <w:rPr>
          <w:szCs w:val="24"/>
        </w:rPr>
        <w:t xml:space="preserve"> assessment session with Ms </w:t>
      </w:r>
      <w:r w:rsidR="00767A7C">
        <w:rPr>
          <w:szCs w:val="24"/>
        </w:rPr>
        <w:t>MM</w:t>
      </w:r>
      <w:r w:rsidR="0070012D" w:rsidRPr="00177434">
        <w:rPr>
          <w:szCs w:val="24"/>
        </w:rPr>
        <w:t>. Within the referral the mother raises the possibility that the father is the rapist</w:t>
      </w:r>
      <w:r w:rsidR="0082604E" w:rsidRPr="00177434">
        <w:rPr>
          <w:szCs w:val="24"/>
        </w:rPr>
        <w:t xml:space="preserve"> which is different from what the mother had told the police on 21 September 2022 (above)</w:t>
      </w:r>
      <w:r w:rsidR="0070012D" w:rsidRPr="00177434">
        <w:rPr>
          <w:szCs w:val="24"/>
        </w:rPr>
        <w:t xml:space="preserve">. Within the session with Ms </w:t>
      </w:r>
      <w:r w:rsidR="00767A7C">
        <w:rPr>
          <w:szCs w:val="24"/>
        </w:rPr>
        <w:t>MM</w:t>
      </w:r>
      <w:r w:rsidR="0070012D" w:rsidRPr="00177434">
        <w:rPr>
          <w:szCs w:val="24"/>
        </w:rPr>
        <w:t xml:space="preserve"> (set out </w:t>
      </w:r>
      <w:r w:rsidR="0082604E" w:rsidRPr="00177434">
        <w:rPr>
          <w:szCs w:val="24"/>
        </w:rPr>
        <w:t xml:space="preserve">in the chronology </w:t>
      </w:r>
      <w:r w:rsidR="0070012D" w:rsidRPr="00177434">
        <w:rPr>
          <w:szCs w:val="24"/>
        </w:rPr>
        <w:t xml:space="preserve">above), </w:t>
      </w:r>
      <w:r w:rsidR="00523B0F" w:rsidRPr="00177434">
        <w:rPr>
          <w:szCs w:val="24"/>
        </w:rPr>
        <w:t xml:space="preserve">Ms </w:t>
      </w:r>
      <w:r w:rsidR="00767A7C">
        <w:rPr>
          <w:szCs w:val="24"/>
        </w:rPr>
        <w:t>MM</w:t>
      </w:r>
      <w:r w:rsidR="00523B0F" w:rsidRPr="00177434">
        <w:rPr>
          <w:szCs w:val="24"/>
        </w:rPr>
        <w:t xml:space="preserve"> asked her a leading question to which </w:t>
      </w:r>
      <w:r w:rsidR="009C7F97">
        <w:rPr>
          <w:szCs w:val="24"/>
        </w:rPr>
        <w:t>D</w:t>
      </w:r>
      <w:r w:rsidR="00523B0F" w:rsidRPr="00177434">
        <w:rPr>
          <w:szCs w:val="24"/>
        </w:rPr>
        <w:t xml:space="preserve"> nodded her assent. </w:t>
      </w:r>
      <w:r w:rsidR="0082604E" w:rsidRPr="00177434">
        <w:rPr>
          <w:szCs w:val="24"/>
        </w:rPr>
        <w:t xml:space="preserve">From that the father is identified as </w:t>
      </w:r>
      <w:r w:rsidR="009C7F97">
        <w:rPr>
          <w:szCs w:val="24"/>
        </w:rPr>
        <w:t>D</w:t>
      </w:r>
      <w:r w:rsidR="0082604E" w:rsidRPr="00177434">
        <w:rPr>
          <w:szCs w:val="24"/>
        </w:rPr>
        <w:t>’s perpetrator</w:t>
      </w:r>
      <w:r w:rsidR="00E97970" w:rsidRPr="00177434">
        <w:rPr>
          <w:szCs w:val="24"/>
        </w:rPr>
        <w:t xml:space="preserve">. Thereafter, when walking with her mother, </w:t>
      </w:r>
      <w:r w:rsidR="009C7F97">
        <w:rPr>
          <w:szCs w:val="24"/>
        </w:rPr>
        <w:t>D</w:t>
      </w:r>
      <w:r w:rsidR="00E97970" w:rsidRPr="00177434">
        <w:rPr>
          <w:szCs w:val="24"/>
        </w:rPr>
        <w:t xml:space="preserve"> made a direct allegation of rape against </w:t>
      </w:r>
      <w:r w:rsidR="000D5E5C" w:rsidRPr="00177434">
        <w:rPr>
          <w:szCs w:val="24"/>
        </w:rPr>
        <w:t>h</w:t>
      </w:r>
      <w:r w:rsidR="00E97970" w:rsidRPr="00177434">
        <w:rPr>
          <w:szCs w:val="24"/>
        </w:rPr>
        <w:t xml:space="preserve">er father. </w:t>
      </w:r>
      <w:r w:rsidR="003968E4" w:rsidRPr="00177434">
        <w:rPr>
          <w:szCs w:val="24"/>
        </w:rPr>
        <w:t xml:space="preserve"> </w:t>
      </w:r>
    </w:p>
    <w:p w14:paraId="3C8DF782" w14:textId="7B6ECCD7" w:rsidR="00D51A0F" w:rsidRPr="00177434" w:rsidRDefault="009C7F97" w:rsidP="004B527B">
      <w:pPr>
        <w:pStyle w:val="ParaLevel1"/>
        <w:numPr>
          <w:ilvl w:val="0"/>
          <w:numId w:val="13"/>
        </w:numPr>
        <w:rPr>
          <w:szCs w:val="24"/>
        </w:rPr>
      </w:pPr>
      <w:r>
        <w:rPr>
          <w:szCs w:val="24"/>
        </w:rPr>
        <w:t>D</w:t>
      </w:r>
      <w:r w:rsidR="00D51A0F" w:rsidRPr="00177434">
        <w:rPr>
          <w:szCs w:val="24"/>
        </w:rPr>
        <w:t>’s second ABE interview was on 22 August 2023</w:t>
      </w:r>
      <w:r w:rsidR="00085E91" w:rsidRPr="00177434">
        <w:rPr>
          <w:szCs w:val="24"/>
        </w:rPr>
        <w:t xml:space="preserve">. Before the interview the mother was asked if </w:t>
      </w:r>
      <w:r>
        <w:rPr>
          <w:szCs w:val="24"/>
        </w:rPr>
        <w:t>D</w:t>
      </w:r>
      <w:r w:rsidR="00085E91" w:rsidRPr="00177434">
        <w:rPr>
          <w:szCs w:val="24"/>
        </w:rPr>
        <w:t xml:space="preserve"> had </w:t>
      </w:r>
      <w:r w:rsidR="004F311D" w:rsidRPr="00177434">
        <w:rPr>
          <w:szCs w:val="24"/>
        </w:rPr>
        <w:t xml:space="preserve">any mental health problems. Despite the significant history of mental ill health which the chronology above </w:t>
      </w:r>
      <w:r w:rsidR="00786A71" w:rsidRPr="00177434">
        <w:rPr>
          <w:szCs w:val="24"/>
        </w:rPr>
        <w:t>illustrate</w:t>
      </w:r>
      <w:r w:rsidR="0092611C" w:rsidRPr="00177434">
        <w:rPr>
          <w:szCs w:val="24"/>
        </w:rPr>
        <w:t>s</w:t>
      </w:r>
      <w:r w:rsidR="00786A71" w:rsidRPr="00177434">
        <w:rPr>
          <w:szCs w:val="24"/>
        </w:rPr>
        <w:t xml:space="preserve">, the mother said no. In my judgment she should have told the police so that they could have made the appropriate adjustments to support </w:t>
      </w:r>
      <w:r>
        <w:rPr>
          <w:szCs w:val="24"/>
        </w:rPr>
        <w:t>D</w:t>
      </w:r>
      <w:r w:rsidR="00786A71" w:rsidRPr="00177434">
        <w:rPr>
          <w:szCs w:val="24"/>
        </w:rPr>
        <w:t xml:space="preserve"> and facilitate her to give her best evidence. I agree with the submission of Ms Venters KC on behalf of the father </w:t>
      </w:r>
      <w:r w:rsidR="00297CF8" w:rsidRPr="00177434">
        <w:rPr>
          <w:szCs w:val="24"/>
        </w:rPr>
        <w:t xml:space="preserve">that it is </w:t>
      </w:r>
      <w:r w:rsidR="00297CF8" w:rsidRPr="00177434">
        <w:rPr>
          <w:i/>
          <w:iCs/>
          <w:szCs w:val="24"/>
        </w:rPr>
        <w:t>extraordinary</w:t>
      </w:r>
      <w:r w:rsidR="00297CF8" w:rsidRPr="00177434">
        <w:rPr>
          <w:szCs w:val="24"/>
        </w:rPr>
        <w:t xml:space="preserve"> </w:t>
      </w:r>
      <w:r w:rsidR="00551562" w:rsidRPr="00177434">
        <w:rPr>
          <w:szCs w:val="24"/>
        </w:rPr>
        <w:t xml:space="preserve">that the mother did not tell </w:t>
      </w:r>
      <w:r w:rsidR="00FD688A" w:rsidRPr="00177434">
        <w:rPr>
          <w:szCs w:val="24"/>
        </w:rPr>
        <w:t xml:space="preserve">them of </w:t>
      </w:r>
      <w:r>
        <w:rPr>
          <w:szCs w:val="24"/>
        </w:rPr>
        <w:t>D</w:t>
      </w:r>
      <w:r w:rsidR="00FD688A" w:rsidRPr="00177434">
        <w:rPr>
          <w:szCs w:val="24"/>
        </w:rPr>
        <w:t xml:space="preserve">’s mental health problems. </w:t>
      </w:r>
      <w:r w:rsidR="006F18CE" w:rsidRPr="00177434">
        <w:rPr>
          <w:szCs w:val="24"/>
        </w:rPr>
        <w:t xml:space="preserve">The mother was profoundly aware of </w:t>
      </w:r>
      <w:r>
        <w:rPr>
          <w:szCs w:val="24"/>
        </w:rPr>
        <w:t>D</w:t>
      </w:r>
      <w:r w:rsidR="006F18CE" w:rsidRPr="00177434">
        <w:rPr>
          <w:szCs w:val="24"/>
        </w:rPr>
        <w:t>’s mental ill health</w:t>
      </w:r>
      <w:r w:rsidR="009A3B09" w:rsidRPr="00177434">
        <w:rPr>
          <w:szCs w:val="24"/>
        </w:rPr>
        <w:t xml:space="preserve">. She had arranged for </w:t>
      </w:r>
      <w:r>
        <w:rPr>
          <w:szCs w:val="24"/>
        </w:rPr>
        <w:t>D</w:t>
      </w:r>
      <w:r w:rsidR="009A3B09" w:rsidRPr="00177434">
        <w:rPr>
          <w:szCs w:val="24"/>
        </w:rPr>
        <w:t xml:space="preserve"> to receive counselling from Ms Dover and was the CAMH</w:t>
      </w:r>
      <w:r w:rsidR="006D5721" w:rsidRPr="00177434">
        <w:rPr>
          <w:szCs w:val="24"/>
        </w:rPr>
        <w:t>S</w:t>
      </w:r>
      <w:r w:rsidR="009A3B09" w:rsidRPr="00177434">
        <w:rPr>
          <w:szCs w:val="24"/>
        </w:rPr>
        <w:t xml:space="preserve"> referral which eventually resulted in the trauma workshops which began in November 2023. In her oral evidence to this court DC </w:t>
      </w:r>
      <w:r w:rsidR="00E06117">
        <w:rPr>
          <w:szCs w:val="24"/>
        </w:rPr>
        <w:t>B</w:t>
      </w:r>
      <w:r w:rsidR="009A3B09" w:rsidRPr="00177434">
        <w:rPr>
          <w:szCs w:val="24"/>
        </w:rPr>
        <w:t xml:space="preserve"> stated that the ABE interview would not have been conducted had the mother informed them of </w:t>
      </w:r>
      <w:r>
        <w:rPr>
          <w:szCs w:val="24"/>
        </w:rPr>
        <w:t>D</w:t>
      </w:r>
      <w:r w:rsidR="009A3B09" w:rsidRPr="00177434">
        <w:rPr>
          <w:szCs w:val="24"/>
        </w:rPr>
        <w:t>’s mental health difficulties in advance. I accept her evidence on this issue.</w:t>
      </w:r>
    </w:p>
    <w:p w14:paraId="5DE4FC66" w14:textId="39AB76E6" w:rsidR="00814791" w:rsidRPr="00177434" w:rsidRDefault="00814791" w:rsidP="004B527B">
      <w:pPr>
        <w:pStyle w:val="ParaLevel1"/>
        <w:numPr>
          <w:ilvl w:val="0"/>
          <w:numId w:val="13"/>
        </w:numPr>
        <w:rPr>
          <w:szCs w:val="24"/>
        </w:rPr>
      </w:pPr>
      <w:r w:rsidRPr="00177434">
        <w:rPr>
          <w:szCs w:val="24"/>
        </w:rPr>
        <w:t xml:space="preserve">Before the interview </w:t>
      </w:r>
      <w:r w:rsidR="009C7F97">
        <w:rPr>
          <w:szCs w:val="24"/>
        </w:rPr>
        <w:t>D</w:t>
      </w:r>
      <w:r w:rsidRPr="00177434">
        <w:rPr>
          <w:szCs w:val="24"/>
        </w:rPr>
        <w:t xml:space="preserve"> says that she had spoken to Ms Dover </w:t>
      </w:r>
      <w:r w:rsidR="00A27485" w:rsidRPr="00177434">
        <w:rPr>
          <w:szCs w:val="24"/>
        </w:rPr>
        <w:t xml:space="preserve">about her allegations. Thus, intentionally or not, they had been rehearsed. </w:t>
      </w:r>
      <w:r w:rsidR="00323130" w:rsidRPr="00177434">
        <w:rPr>
          <w:szCs w:val="24"/>
        </w:rPr>
        <w:t xml:space="preserve">The account given to Ms Dover is not recorded </w:t>
      </w:r>
      <w:r w:rsidR="0028747E" w:rsidRPr="00177434">
        <w:rPr>
          <w:szCs w:val="24"/>
        </w:rPr>
        <w:t>appropriately. The questions asked and answers given are not know</w:t>
      </w:r>
      <w:r w:rsidR="00381F18" w:rsidRPr="00177434">
        <w:rPr>
          <w:szCs w:val="24"/>
        </w:rPr>
        <w:t>n</w:t>
      </w:r>
      <w:r w:rsidR="00EC4585" w:rsidRPr="00177434">
        <w:rPr>
          <w:szCs w:val="24"/>
        </w:rPr>
        <w:t>.</w:t>
      </w:r>
      <w:r w:rsidR="0028747E" w:rsidRPr="00177434">
        <w:rPr>
          <w:szCs w:val="24"/>
        </w:rPr>
        <w:t xml:space="preserve"> What cues </w:t>
      </w:r>
      <w:r w:rsidR="009C7F97">
        <w:rPr>
          <w:szCs w:val="24"/>
        </w:rPr>
        <w:t>D</w:t>
      </w:r>
      <w:r w:rsidR="0028747E" w:rsidRPr="00177434">
        <w:rPr>
          <w:szCs w:val="24"/>
        </w:rPr>
        <w:t xml:space="preserve"> may or may not have picked up will now never be known. </w:t>
      </w:r>
      <w:r w:rsidR="00CB2C0A" w:rsidRPr="00177434">
        <w:rPr>
          <w:szCs w:val="24"/>
        </w:rPr>
        <w:t xml:space="preserve">How the conversation with Ms Dover has impacted, if at all, on the ABE Interview cannot now be evaluated. </w:t>
      </w:r>
    </w:p>
    <w:p w14:paraId="08B220DA" w14:textId="19130063" w:rsidR="00BA0C42" w:rsidRPr="00177434" w:rsidRDefault="008D7826" w:rsidP="004B527B">
      <w:pPr>
        <w:pStyle w:val="ParaLevel1"/>
        <w:numPr>
          <w:ilvl w:val="0"/>
          <w:numId w:val="13"/>
        </w:numPr>
        <w:rPr>
          <w:szCs w:val="24"/>
        </w:rPr>
      </w:pPr>
      <w:r w:rsidRPr="00177434">
        <w:rPr>
          <w:szCs w:val="24"/>
        </w:rPr>
        <w:t>The account</w:t>
      </w:r>
      <w:r w:rsidR="001A1030" w:rsidRPr="00177434">
        <w:rPr>
          <w:szCs w:val="24"/>
        </w:rPr>
        <w:t>s</w:t>
      </w:r>
      <w:r w:rsidRPr="00177434">
        <w:rPr>
          <w:szCs w:val="24"/>
        </w:rPr>
        <w:t xml:space="preserve"> of the </w:t>
      </w:r>
      <w:r w:rsidR="001A1030" w:rsidRPr="00177434">
        <w:rPr>
          <w:szCs w:val="24"/>
        </w:rPr>
        <w:t xml:space="preserve">rape given by </w:t>
      </w:r>
      <w:r w:rsidR="009C7F97">
        <w:rPr>
          <w:szCs w:val="24"/>
        </w:rPr>
        <w:t>D</w:t>
      </w:r>
      <w:r w:rsidR="001A1030" w:rsidRPr="00177434">
        <w:rPr>
          <w:szCs w:val="24"/>
        </w:rPr>
        <w:t xml:space="preserve"> in her 2022 and 2023 are detailed but are different to each other</w:t>
      </w:r>
      <w:r w:rsidR="002C248D" w:rsidRPr="00177434">
        <w:rPr>
          <w:szCs w:val="24"/>
        </w:rPr>
        <w:t xml:space="preserve">. What </w:t>
      </w:r>
      <w:r w:rsidR="009C7F97">
        <w:rPr>
          <w:szCs w:val="24"/>
        </w:rPr>
        <w:t>D</w:t>
      </w:r>
      <w:r w:rsidR="002C248D" w:rsidRPr="00177434">
        <w:rPr>
          <w:szCs w:val="24"/>
        </w:rPr>
        <w:t xml:space="preserve"> said in her 2023 ABE is inconsistent with her account to her mother as initially described, her accounts to Ms Dover and her first ABE </w:t>
      </w:r>
      <w:r w:rsidR="00291B3E" w:rsidRPr="00177434">
        <w:rPr>
          <w:szCs w:val="24"/>
        </w:rPr>
        <w:t>Interview</w:t>
      </w:r>
      <w:r w:rsidR="002C248D" w:rsidRPr="00177434">
        <w:rPr>
          <w:szCs w:val="24"/>
        </w:rPr>
        <w:t>.</w:t>
      </w:r>
      <w:r w:rsidR="00291B3E" w:rsidRPr="00177434">
        <w:rPr>
          <w:szCs w:val="24"/>
        </w:rPr>
        <w:t xml:space="preserve"> This is not, in my judgment, a case of an evolving and </w:t>
      </w:r>
      <w:r w:rsidR="000257B3" w:rsidRPr="00177434">
        <w:rPr>
          <w:szCs w:val="24"/>
        </w:rPr>
        <w:t>developing</w:t>
      </w:r>
      <w:r w:rsidR="00291B3E" w:rsidRPr="00177434">
        <w:rPr>
          <w:szCs w:val="24"/>
        </w:rPr>
        <w:t xml:space="preserve"> account of rape which become more detailed over time and differ</w:t>
      </w:r>
      <w:r w:rsidR="004202C4" w:rsidRPr="00177434">
        <w:rPr>
          <w:szCs w:val="24"/>
        </w:rPr>
        <w:t>s</w:t>
      </w:r>
      <w:r w:rsidR="00291B3E" w:rsidRPr="00177434">
        <w:rPr>
          <w:szCs w:val="24"/>
        </w:rPr>
        <w:t xml:space="preserve"> in minor details. </w:t>
      </w:r>
      <w:r w:rsidR="000257B3" w:rsidRPr="00177434">
        <w:rPr>
          <w:szCs w:val="24"/>
        </w:rPr>
        <w:t xml:space="preserve"> This is not an account which evolves with </w:t>
      </w:r>
      <w:r w:rsidR="000257B3" w:rsidRPr="00177434">
        <w:rPr>
          <w:szCs w:val="24"/>
        </w:rPr>
        <w:lastRenderedPageBreak/>
        <w:t>the detail staying essentially the</w:t>
      </w:r>
      <w:r w:rsidR="008908EE">
        <w:rPr>
          <w:szCs w:val="24"/>
        </w:rPr>
        <w:t xml:space="preserve"> </w:t>
      </w:r>
      <w:r w:rsidR="00F04D1F">
        <w:rPr>
          <w:szCs w:val="24"/>
        </w:rPr>
        <w:t>Same</w:t>
      </w:r>
      <w:r w:rsidR="000257B3" w:rsidRPr="00177434">
        <w:rPr>
          <w:szCs w:val="24"/>
        </w:rPr>
        <w:t xml:space="preserve"> but the perpetrator being named</w:t>
      </w:r>
      <w:r w:rsidR="00FB4951" w:rsidRPr="00177434">
        <w:rPr>
          <w:szCs w:val="24"/>
        </w:rPr>
        <w:t xml:space="preserve">. </w:t>
      </w:r>
      <w:r w:rsidR="00291B3E" w:rsidRPr="00177434">
        <w:rPr>
          <w:szCs w:val="24"/>
        </w:rPr>
        <w:t>The</w:t>
      </w:r>
      <w:r w:rsidR="00B8086E" w:rsidRPr="00177434">
        <w:rPr>
          <w:szCs w:val="24"/>
        </w:rPr>
        <w:t xml:space="preserve"> accounts given in the two interviews are significantly different and cannot be reconciled. </w:t>
      </w:r>
      <w:r w:rsidR="002C248D" w:rsidRPr="00177434">
        <w:rPr>
          <w:szCs w:val="24"/>
        </w:rPr>
        <w:t xml:space="preserve"> </w:t>
      </w:r>
      <w:r w:rsidR="003B022B" w:rsidRPr="00177434">
        <w:rPr>
          <w:szCs w:val="24"/>
        </w:rPr>
        <w:t>I accept the submission</w:t>
      </w:r>
      <w:r w:rsidR="00711C51" w:rsidRPr="00177434">
        <w:rPr>
          <w:szCs w:val="24"/>
        </w:rPr>
        <w:t xml:space="preserve"> on behalf of the father</w:t>
      </w:r>
      <w:r w:rsidR="003B022B" w:rsidRPr="00177434">
        <w:rPr>
          <w:szCs w:val="24"/>
        </w:rPr>
        <w:t xml:space="preserve"> that there is nothing which enables t</w:t>
      </w:r>
      <w:r w:rsidR="00711C51" w:rsidRPr="00177434">
        <w:rPr>
          <w:szCs w:val="24"/>
        </w:rPr>
        <w:t xml:space="preserve">his court to </w:t>
      </w:r>
      <w:r w:rsidR="003F187E" w:rsidRPr="00177434">
        <w:rPr>
          <w:szCs w:val="24"/>
        </w:rPr>
        <w:t>w</w:t>
      </w:r>
      <w:r w:rsidR="00C978CC" w:rsidRPr="00177434">
        <w:rPr>
          <w:szCs w:val="24"/>
        </w:rPr>
        <w:t>eigh</w:t>
      </w:r>
      <w:r w:rsidR="00711C51" w:rsidRPr="00177434">
        <w:rPr>
          <w:szCs w:val="24"/>
        </w:rPr>
        <w:t xml:space="preserve"> which account, to which person at which time</w:t>
      </w:r>
      <w:r w:rsidR="003F187E" w:rsidRPr="00177434">
        <w:rPr>
          <w:szCs w:val="24"/>
        </w:rPr>
        <w:t xml:space="preserve"> if any is reliable and credible</w:t>
      </w:r>
      <w:r w:rsidR="00711C51" w:rsidRPr="00177434">
        <w:rPr>
          <w:szCs w:val="24"/>
        </w:rPr>
        <w:t>. The</w:t>
      </w:r>
      <w:r w:rsidR="00323130" w:rsidRPr="00177434">
        <w:rPr>
          <w:szCs w:val="24"/>
        </w:rPr>
        <w:t>y</w:t>
      </w:r>
      <w:r w:rsidR="00711C51" w:rsidRPr="00177434">
        <w:rPr>
          <w:szCs w:val="24"/>
        </w:rPr>
        <w:t xml:space="preserve"> all cannot be </w:t>
      </w:r>
      <w:r w:rsidR="00323130" w:rsidRPr="00177434">
        <w:rPr>
          <w:szCs w:val="24"/>
        </w:rPr>
        <w:t>true</w:t>
      </w:r>
      <w:r w:rsidR="00711C51" w:rsidRPr="00177434">
        <w:rPr>
          <w:szCs w:val="24"/>
        </w:rPr>
        <w:t xml:space="preserve">. </w:t>
      </w:r>
    </w:p>
    <w:p w14:paraId="4368B212" w14:textId="3D9021C4" w:rsidR="00C72439" w:rsidRPr="00177434" w:rsidRDefault="00D52665" w:rsidP="004B527B">
      <w:pPr>
        <w:pStyle w:val="ParaLevel1"/>
        <w:numPr>
          <w:ilvl w:val="0"/>
          <w:numId w:val="13"/>
        </w:numPr>
        <w:rPr>
          <w:szCs w:val="24"/>
        </w:rPr>
      </w:pPr>
      <w:r w:rsidRPr="00177434">
        <w:rPr>
          <w:szCs w:val="24"/>
        </w:rPr>
        <w:t xml:space="preserve">I have looked at the evidence as a whole. I have traced </w:t>
      </w:r>
      <w:r w:rsidR="009C7F97">
        <w:rPr>
          <w:szCs w:val="24"/>
        </w:rPr>
        <w:t>D</w:t>
      </w:r>
      <w:r w:rsidRPr="00177434">
        <w:rPr>
          <w:szCs w:val="24"/>
        </w:rPr>
        <w:t>’s allegations against her father</w:t>
      </w:r>
      <w:r w:rsidR="00DF7340" w:rsidRPr="00177434">
        <w:rPr>
          <w:szCs w:val="24"/>
        </w:rPr>
        <w:t>. I have come to the conclusion that</w:t>
      </w:r>
      <w:r w:rsidR="00EE09E5" w:rsidRPr="00177434">
        <w:rPr>
          <w:szCs w:val="24"/>
        </w:rPr>
        <w:t xml:space="preserve"> </w:t>
      </w:r>
      <w:r w:rsidR="009C7F97">
        <w:rPr>
          <w:szCs w:val="24"/>
        </w:rPr>
        <w:t>D</w:t>
      </w:r>
      <w:r w:rsidR="00EE09E5" w:rsidRPr="00177434">
        <w:rPr>
          <w:szCs w:val="24"/>
        </w:rPr>
        <w:t xml:space="preserve">’s behaviours </w:t>
      </w:r>
      <w:r w:rsidR="003A5F0E" w:rsidRPr="00177434">
        <w:rPr>
          <w:szCs w:val="24"/>
        </w:rPr>
        <w:t>reflect her mother</w:t>
      </w:r>
      <w:r w:rsidR="004333D3" w:rsidRPr="00177434">
        <w:rPr>
          <w:szCs w:val="24"/>
        </w:rPr>
        <w:t>’</w:t>
      </w:r>
      <w:r w:rsidR="003A5F0E" w:rsidRPr="00177434">
        <w:rPr>
          <w:szCs w:val="24"/>
        </w:rPr>
        <w:t xml:space="preserve">s. </w:t>
      </w:r>
      <w:r w:rsidR="00FE61B0" w:rsidRPr="00177434">
        <w:rPr>
          <w:szCs w:val="24"/>
        </w:rPr>
        <w:t xml:space="preserve">I </w:t>
      </w:r>
      <w:r w:rsidR="0040013C" w:rsidRPr="00177434">
        <w:rPr>
          <w:szCs w:val="24"/>
        </w:rPr>
        <w:t>find that i</w:t>
      </w:r>
      <w:r w:rsidR="003A5F0E" w:rsidRPr="00177434">
        <w:rPr>
          <w:szCs w:val="24"/>
        </w:rPr>
        <w:t xml:space="preserve">t is more than </w:t>
      </w:r>
      <w:r w:rsidR="00A45127" w:rsidRPr="00177434">
        <w:rPr>
          <w:szCs w:val="24"/>
        </w:rPr>
        <w:t xml:space="preserve">a </w:t>
      </w:r>
      <w:r w:rsidR="003A5F0E" w:rsidRPr="00177434">
        <w:rPr>
          <w:szCs w:val="24"/>
        </w:rPr>
        <w:t xml:space="preserve">coincidence that both </w:t>
      </w:r>
      <w:r w:rsidR="00A45127" w:rsidRPr="00177434">
        <w:rPr>
          <w:szCs w:val="24"/>
        </w:rPr>
        <w:t>t</w:t>
      </w:r>
      <w:r w:rsidR="003A5F0E" w:rsidRPr="00177434">
        <w:rPr>
          <w:szCs w:val="24"/>
        </w:rPr>
        <w:t xml:space="preserve">he mother attempted suicide by walking into the sea and later </w:t>
      </w:r>
      <w:r w:rsidR="009C7F97">
        <w:rPr>
          <w:szCs w:val="24"/>
        </w:rPr>
        <w:t>D</w:t>
      </w:r>
      <w:r w:rsidR="003A5F0E" w:rsidRPr="00177434">
        <w:rPr>
          <w:szCs w:val="24"/>
        </w:rPr>
        <w:t xml:space="preserve"> did too. </w:t>
      </w:r>
      <w:r w:rsidR="00C61293" w:rsidRPr="00177434">
        <w:rPr>
          <w:szCs w:val="24"/>
        </w:rPr>
        <w:t>The mother has made allegations against the father of sexually inappropriate behaviours an</w:t>
      </w:r>
      <w:r w:rsidR="009A3B09" w:rsidRPr="00177434">
        <w:rPr>
          <w:szCs w:val="24"/>
        </w:rPr>
        <w:t>d</w:t>
      </w:r>
      <w:r w:rsidR="00834FC5" w:rsidRPr="00177434">
        <w:rPr>
          <w:szCs w:val="24"/>
        </w:rPr>
        <w:t xml:space="preserve"> rape and </w:t>
      </w:r>
      <w:r w:rsidR="009C7F97">
        <w:rPr>
          <w:szCs w:val="24"/>
        </w:rPr>
        <w:t>D</w:t>
      </w:r>
      <w:r w:rsidR="00C61293" w:rsidRPr="00177434">
        <w:rPr>
          <w:szCs w:val="24"/>
        </w:rPr>
        <w:t xml:space="preserve"> has too. I do not accept the submission on behalf of the father that the mother ha</w:t>
      </w:r>
      <w:r w:rsidR="009A3B09" w:rsidRPr="00177434">
        <w:rPr>
          <w:szCs w:val="24"/>
        </w:rPr>
        <w:t xml:space="preserve">s </w:t>
      </w:r>
      <w:r w:rsidR="00C61293" w:rsidRPr="00177434">
        <w:rPr>
          <w:szCs w:val="24"/>
        </w:rPr>
        <w:t xml:space="preserve">deliberately manufactured </w:t>
      </w:r>
      <w:r w:rsidR="00BC4633" w:rsidRPr="00177434">
        <w:rPr>
          <w:szCs w:val="24"/>
        </w:rPr>
        <w:t>this replication. However</w:t>
      </w:r>
      <w:r w:rsidR="009A3B09" w:rsidRPr="00177434">
        <w:rPr>
          <w:szCs w:val="24"/>
        </w:rPr>
        <w:t>,</w:t>
      </w:r>
      <w:r w:rsidR="00BC4633" w:rsidRPr="00177434">
        <w:rPr>
          <w:szCs w:val="24"/>
        </w:rPr>
        <w:t xml:space="preserve"> I do find that </w:t>
      </w:r>
      <w:r w:rsidR="009C7F97">
        <w:rPr>
          <w:szCs w:val="24"/>
        </w:rPr>
        <w:t>D</w:t>
      </w:r>
      <w:r w:rsidR="00BC4633" w:rsidRPr="00177434">
        <w:rPr>
          <w:szCs w:val="24"/>
        </w:rPr>
        <w:t xml:space="preserve"> </w:t>
      </w:r>
      <w:r w:rsidR="009A3B09" w:rsidRPr="00177434">
        <w:rPr>
          <w:szCs w:val="24"/>
        </w:rPr>
        <w:t xml:space="preserve">was living </w:t>
      </w:r>
      <w:r w:rsidR="00BC4633" w:rsidRPr="00177434">
        <w:rPr>
          <w:szCs w:val="24"/>
        </w:rPr>
        <w:t xml:space="preserve">in a household in which </w:t>
      </w:r>
      <w:r w:rsidR="006B57C4" w:rsidRPr="00177434">
        <w:rPr>
          <w:szCs w:val="24"/>
        </w:rPr>
        <w:t xml:space="preserve">her mother could not hide her distress </w:t>
      </w:r>
      <w:r w:rsidR="009A3B09" w:rsidRPr="00177434">
        <w:rPr>
          <w:szCs w:val="24"/>
        </w:rPr>
        <w:t>and overshared</w:t>
      </w:r>
      <w:r w:rsidR="006B57C4" w:rsidRPr="00177434">
        <w:rPr>
          <w:szCs w:val="24"/>
        </w:rPr>
        <w:t xml:space="preserve"> her own allegations</w:t>
      </w:r>
      <w:r w:rsidR="009A3B09" w:rsidRPr="00177434">
        <w:rPr>
          <w:szCs w:val="24"/>
        </w:rPr>
        <w:t xml:space="preserve"> and mental health difficulties </w:t>
      </w:r>
      <w:r w:rsidR="006B57C4" w:rsidRPr="00177434">
        <w:rPr>
          <w:szCs w:val="24"/>
        </w:rPr>
        <w:t xml:space="preserve"> with her childre</w:t>
      </w:r>
      <w:r w:rsidR="00166148" w:rsidRPr="00177434">
        <w:rPr>
          <w:szCs w:val="24"/>
        </w:rPr>
        <w:t>n</w:t>
      </w:r>
      <w:r w:rsidR="00E776A2" w:rsidRPr="00177434">
        <w:rPr>
          <w:szCs w:val="24"/>
        </w:rPr>
        <w:t xml:space="preserve">. I find that </w:t>
      </w:r>
      <w:r w:rsidR="009C7F97">
        <w:rPr>
          <w:szCs w:val="24"/>
        </w:rPr>
        <w:t>D</w:t>
      </w:r>
      <w:r w:rsidR="00E776A2" w:rsidRPr="00177434">
        <w:rPr>
          <w:szCs w:val="24"/>
        </w:rPr>
        <w:t xml:space="preserve"> was suggestible </w:t>
      </w:r>
      <w:r w:rsidR="006B57C4" w:rsidRPr="00177434">
        <w:rPr>
          <w:szCs w:val="24"/>
        </w:rPr>
        <w:t>and</w:t>
      </w:r>
      <w:r w:rsidR="00166148" w:rsidRPr="00177434">
        <w:rPr>
          <w:szCs w:val="24"/>
        </w:rPr>
        <w:t xml:space="preserve"> likely to be influenced by her mother. I find</w:t>
      </w:r>
      <w:r w:rsidR="009A3B09" w:rsidRPr="00177434">
        <w:rPr>
          <w:szCs w:val="24"/>
        </w:rPr>
        <w:t xml:space="preserve">, on the basis of the evidence I have read and heard, </w:t>
      </w:r>
      <w:r w:rsidR="00166148" w:rsidRPr="00177434">
        <w:rPr>
          <w:szCs w:val="24"/>
        </w:rPr>
        <w:t xml:space="preserve">that it is likely that her mother </w:t>
      </w:r>
      <w:r w:rsidR="006B57C4" w:rsidRPr="00177434">
        <w:rPr>
          <w:szCs w:val="24"/>
        </w:rPr>
        <w:t>has had many conversation</w:t>
      </w:r>
      <w:r w:rsidR="00256A29" w:rsidRPr="00177434">
        <w:rPr>
          <w:szCs w:val="24"/>
        </w:rPr>
        <w:t>s</w:t>
      </w:r>
      <w:r w:rsidR="006B57C4" w:rsidRPr="00177434">
        <w:rPr>
          <w:szCs w:val="24"/>
        </w:rPr>
        <w:t xml:space="preserve"> with </w:t>
      </w:r>
      <w:r w:rsidR="009C7F97">
        <w:rPr>
          <w:szCs w:val="24"/>
        </w:rPr>
        <w:t>D</w:t>
      </w:r>
      <w:r w:rsidR="006B57C4" w:rsidRPr="00177434">
        <w:rPr>
          <w:szCs w:val="24"/>
        </w:rPr>
        <w:t xml:space="preserve"> about her father and what she says he has done to her</w:t>
      </w:r>
      <w:r w:rsidR="009A3B09" w:rsidRPr="00177434">
        <w:rPr>
          <w:szCs w:val="24"/>
        </w:rPr>
        <w:t>. Ms Dover has in a therapeutic context acted similarly. I find the repeated question</w:t>
      </w:r>
      <w:r w:rsidR="00925A3D" w:rsidRPr="00177434">
        <w:rPr>
          <w:szCs w:val="24"/>
        </w:rPr>
        <w:t xml:space="preserve">ing </w:t>
      </w:r>
      <w:r w:rsidR="009A3B09" w:rsidRPr="00177434">
        <w:rPr>
          <w:szCs w:val="24"/>
        </w:rPr>
        <w:t xml:space="preserve">and </w:t>
      </w:r>
      <w:r w:rsidR="00925A3D" w:rsidRPr="00177434">
        <w:rPr>
          <w:szCs w:val="24"/>
        </w:rPr>
        <w:t xml:space="preserve">the </w:t>
      </w:r>
      <w:r w:rsidR="009A3B09" w:rsidRPr="00177434">
        <w:rPr>
          <w:szCs w:val="24"/>
        </w:rPr>
        <w:t xml:space="preserve">return to the issues of the sexual allegations has rendered what </w:t>
      </w:r>
      <w:r w:rsidR="009C7F97">
        <w:rPr>
          <w:szCs w:val="24"/>
        </w:rPr>
        <w:t>D</w:t>
      </w:r>
      <w:r w:rsidR="009A3B09" w:rsidRPr="00177434">
        <w:rPr>
          <w:szCs w:val="24"/>
        </w:rPr>
        <w:t xml:space="preserve"> came to allege against her father unreliable.</w:t>
      </w:r>
    </w:p>
    <w:p w14:paraId="73418E29" w14:textId="5BAB2111" w:rsidR="00DB04B6" w:rsidRPr="00177434" w:rsidRDefault="00984C3A" w:rsidP="004B527B">
      <w:pPr>
        <w:pStyle w:val="ParaLevel1"/>
        <w:numPr>
          <w:ilvl w:val="0"/>
          <w:numId w:val="13"/>
        </w:numPr>
        <w:rPr>
          <w:szCs w:val="24"/>
        </w:rPr>
      </w:pPr>
      <w:r w:rsidRPr="00177434">
        <w:rPr>
          <w:szCs w:val="24"/>
        </w:rPr>
        <w:t>Having seen and heard the father giving evidence</w:t>
      </w:r>
      <w:r w:rsidR="007501D5" w:rsidRPr="00177434">
        <w:rPr>
          <w:szCs w:val="24"/>
        </w:rPr>
        <w:t xml:space="preserve">, I find that he is </w:t>
      </w:r>
      <w:r w:rsidR="003A3696" w:rsidRPr="00177434">
        <w:rPr>
          <w:szCs w:val="24"/>
        </w:rPr>
        <w:t xml:space="preserve">an overtly and demonstrably affectionate person. </w:t>
      </w:r>
      <w:r w:rsidR="00A22F8F" w:rsidRPr="00177434">
        <w:rPr>
          <w:szCs w:val="24"/>
        </w:rPr>
        <w:t xml:space="preserve"> I find that he is </w:t>
      </w:r>
      <w:r w:rsidR="00F00E62" w:rsidRPr="00177434">
        <w:rPr>
          <w:szCs w:val="24"/>
        </w:rPr>
        <w:t>tactile.</w:t>
      </w:r>
      <w:r w:rsidR="00A22F8F" w:rsidRPr="00177434">
        <w:rPr>
          <w:szCs w:val="24"/>
        </w:rPr>
        <w:t xml:space="preserve"> </w:t>
      </w:r>
      <w:r w:rsidR="009A3B09" w:rsidRPr="00177434">
        <w:rPr>
          <w:szCs w:val="24"/>
        </w:rPr>
        <w:t xml:space="preserve"> I fa</w:t>
      </w:r>
      <w:r w:rsidR="00925A3D" w:rsidRPr="00177434">
        <w:rPr>
          <w:szCs w:val="24"/>
        </w:rPr>
        <w:t>c</w:t>
      </w:r>
      <w:r w:rsidR="009A3B09" w:rsidRPr="00177434">
        <w:rPr>
          <w:szCs w:val="24"/>
        </w:rPr>
        <w:t>tor into my evaluation of the evidence as a whole that i</w:t>
      </w:r>
      <w:r w:rsidR="00464C82" w:rsidRPr="00177434">
        <w:rPr>
          <w:szCs w:val="24"/>
        </w:rPr>
        <w:t xml:space="preserve">n March 2021 the </w:t>
      </w:r>
      <w:r w:rsidR="00471D1E" w:rsidRPr="00177434">
        <w:rPr>
          <w:szCs w:val="24"/>
        </w:rPr>
        <w:t>father was spoke</w:t>
      </w:r>
      <w:r w:rsidR="00260979" w:rsidRPr="00177434">
        <w:rPr>
          <w:szCs w:val="24"/>
        </w:rPr>
        <w:t>n</w:t>
      </w:r>
      <w:r w:rsidR="00471D1E" w:rsidRPr="00177434">
        <w:rPr>
          <w:szCs w:val="24"/>
        </w:rPr>
        <w:t xml:space="preserve"> to because of a complaint that he kept touching a female colleague. He was told </w:t>
      </w:r>
      <w:r w:rsidR="00260979" w:rsidRPr="00177434">
        <w:rPr>
          <w:szCs w:val="24"/>
        </w:rPr>
        <w:t xml:space="preserve">to desist </w:t>
      </w:r>
      <w:r w:rsidR="00293E61" w:rsidRPr="00177434">
        <w:rPr>
          <w:i/>
          <w:iCs/>
          <w:szCs w:val="24"/>
        </w:rPr>
        <w:t>not</w:t>
      </w:r>
      <w:r w:rsidR="003C276B" w:rsidRPr="00177434">
        <w:rPr>
          <w:i/>
          <w:iCs/>
          <w:szCs w:val="24"/>
        </w:rPr>
        <w:t xml:space="preserve"> least </w:t>
      </w:r>
      <w:r w:rsidR="00293E61" w:rsidRPr="00177434">
        <w:rPr>
          <w:i/>
          <w:iCs/>
          <w:szCs w:val="24"/>
        </w:rPr>
        <w:t>because</w:t>
      </w:r>
      <w:r w:rsidR="003C276B" w:rsidRPr="00177434">
        <w:rPr>
          <w:i/>
          <w:iCs/>
          <w:szCs w:val="24"/>
        </w:rPr>
        <w:t xml:space="preserve"> of the Covid situation. </w:t>
      </w:r>
      <w:r w:rsidR="003C276B" w:rsidRPr="00177434">
        <w:rPr>
          <w:szCs w:val="24"/>
        </w:rPr>
        <w:t xml:space="preserve">I find that some of his actions </w:t>
      </w:r>
      <w:r w:rsidR="00260979" w:rsidRPr="00177434">
        <w:rPr>
          <w:szCs w:val="24"/>
        </w:rPr>
        <w:t xml:space="preserve">are </w:t>
      </w:r>
      <w:r w:rsidR="003C276B" w:rsidRPr="00177434">
        <w:rPr>
          <w:szCs w:val="24"/>
        </w:rPr>
        <w:t xml:space="preserve">infantile and inappropriate. </w:t>
      </w:r>
      <w:r w:rsidR="003C276B" w:rsidRPr="00177434">
        <w:rPr>
          <w:i/>
          <w:iCs/>
          <w:szCs w:val="24"/>
        </w:rPr>
        <w:t xml:space="preserve"> </w:t>
      </w:r>
      <w:r w:rsidR="00F00E62" w:rsidRPr="00177434">
        <w:rPr>
          <w:szCs w:val="24"/>
        </w:rPr>
        <w:t xml:space="preserve">I find that </w:t>
      </w:r>
      <w:r w:rsidR="000839B8" w:rsidRPr="00177434">
        <w:rPr>
          <w:szCs w:val="24"/>
        </w:rPr>
        <w:t xml:space="preserve">assessment is made out on the basis of his </w:t>
      </w:r>
      <w:r w:rsidR="000B53EE">
        <w:rPr>
          <w:szCs w:val="24"/>
        </w:rPr>
        <w:t>School</w:t>
      </w:r>
      <w:r w:rsidR="000839B8" w:rsidRPr="00177434">
        <w:rPr>
          <w:szCs w:val="24"/>
        </w:rPr>
        <w:t xml:space="preserve"> disciplinary record. In </w:t>
      </w:r>
      <w:r w:rsidR="009A1EF2" w:rsidRPr="00177434">
        <w:rPr>
          <w:szCs w:val="24"/>
        </w:rPr>
        <w:t xml:space="preserve">October 2021 </w:t>
      </w:r>
      <w:r w:rsidR="003604C8" w:rsidRPr="00177434">
        <w:rPr>
          <w:szCs w:val="24"/>
        </w:rPr>
        <w:t>colleagues</w:t>
      </w:r>
      <w:r w:rsidR="009A1EF2" w:rsidRPr="00177434">
        <w:rPr>
          <w:szCs w:val="24"/>
        </w:rPr>
        <w:t xml:space="preserve"> at </w:t>
      </w:r>
      <w:r w:rsidR="000B53EE">
        <w:rPr>
          <w:szCs w:val="24"/>
        </w:rPr>
        <w:t>School</w:t>
      </w:r>
      <w:r w:rsidR="009C7F97">
        <w:rPr>
          <w:szCs w:val="24"/>
        </w:rPr>
        <w:t xml:space="preserve"> X</w:t>
      </w:r>
      <w:r w:rsidR="009A1EF2" w:rsidRPr="00177434">
        <w:rPr>
          <w:szCs w:val="24"/>
        </w:rPr>
        <w:t xml:space="preserve"> had </w:t>
      </w:r>
      <w:r w:rsidR="003604C8" w:rsidRPr="00177434">
        <w:rPr>
          <w:szCs w:val="24"/>
        </w:rPr>
        <w:t xml:space="preserve">observed him having close physical contact with pupils, including rough </w:t>
      </w:r>
      <w:r w:rsidR="0058323B" w:rsidRPr="00177434">
        <w:rPr>
          <w:szCs w:val="24"/>
        </w:rPr>
        <w:t>play with</w:t>
      </w:r>
      <w:r w:rsidR="003604C8" w:rsidRPr="00177434">
        <w:rPr>
          <w:szCs w:val="24"/>
        </w:rPr>
        <w:t xml:space="preserve"> 7 year old</w:t>
      </w:r>
      <w:r w:rsidR="0058323B" w:rsidRPr="00177434">
        <w:rPr>
          <w:szCs w:val="24"/>
        </w:rPr>
        <w:t>, and letting them lie close to him and touch him</w:t>
      </w:r>
      <w:r w:rsidR="003604C8" w:rsidRPr="00177434">
        <w:rPr>
          <w:szCs w:val="24"/>
        </w:rPr>
        <w:t xml:space="preserve">. I accept that </w:t>
      </w:r>
      <w:r w:rsidR="005A41F3" w:rsidRPr="00177434">
        <w:rPr>
          <w:szCs w:val="24"/>
        </w:rPr>
        <w:t xml:space="preserve">in April 2022 concerns were raised about his </w:t>
      </w:r>
      <w:r w:rsidR="0058323B" w:rsidRPr="00177434">
        <w:rPr>
          <w:szCs w:val="24"/>
        </w:rPr>
        <w:t>playing</w:t>
      </w:r>
      <w:r w:rsidR="005A41F3" w:rsidRPr="00177434">
        <w:rPr>
          <w:szCs w:val="24"/>
        </w:rPr>
        <w:t xml:space="preserve"> alongside children during a PE lesson</w:t>
      </w:r>
      <w:r w:rsidR="0057720D" w:rsidRPr="00177434">
        <w:rPr>
          <w:szCs w:val="24"/>
        </w:rPr>
        <w:t xml:space="preserve">. I find his </w:t>
      </w:r>
      <w:r w:rsidR="00A230DF" w:rsidRPr="00177434">
        <w:rPr>
          <w:szCs w:val="24"/>
        </w:rPr>
        <w:t>us</w:t>
      </w:r>
      <w:r w:rsidR="00634BAE" w:rsidRPr="00177434">
        <w:rPr>
          <w:szCs w:val="24"/>
        </w:rPr>
        <w:t>e</w:t>
      </w:r>
      <w:r w:rsidR="00A230DF" w:rsidRPr="00177434">
        <w:rPr>
          <w:szCs w:val="24"/>
        </w:rPr>
        <w:t xml:space="preserve"> </w:t>
      </w:r>
      <w:r w:rsidR="00634BAE" w:rsidRPr="00177434">
        <w:rPr>
          <w:szCs w:val="24"/>
        </w:rPr>
        <w:t>of</w:t>
      </w:r>
      <w:r w:rsidR="00A230DF" w:rsidRPr="00177434">
        <w:rPr>
          <w:szCs w:val="24"/>
        </w:rPr>
        <w:t xml:space="preserve"> the word retard and </w:t>
      </w:r>
      <w:r w:rsidR="00634BAE" w:rsidRPr="00177434">
        <w:rPr>
          <w:szCs w:val="24"/>
        </w:rPr>
        <w:t>window licker</w:t>
      </w:r>
      <w:r w:rsidR="00A230DF" w:rsidRPr="00177434">
        <w:rPr>
          <w:szCs w:val="24"/>
        </w:rPr>
        <w:t xml:space="preserve"> were inappropriate and even </w:t>
      </w:r>
      <w:r w:rsidR="00FE3A1C" w:rsidRPr="00177434">
        <w:rPr>
          <w:szCs w:val="24"/>
        </w:rPr>
        <w:t>i</w:t>
      </w:r>
      <w:r w:rsidR="00A230DF" w:rsidRPr="00177434">
        <w:rPr>
          <w:szCs w:val="24"/>
        </w:rPr>
        <w:t xml:space="preserve">f that is what the </w:t>
      </w:r>
      <w:r w:rsidR="00634BAE" w:rsidRPr="00177434">
        <w:rPr>
          <w:szCs w:val="24"/>
        </w:rPr>
        <w:t>class</w:t>
      </w:r>
      <w:r w:rsidR="00A230DF" w:rsidRPr="00177434">
        <w:rPr>
          <w:szCs w:val="24"/>
        </w:rPr>
        <w:t xml:space="preserve"> </w:t>
      </w:r>
      <w:r w:rsidR="00634BAE" w:rsidRPr="00177434">
        <w:rPr>
          <w:szCs w:val="24"/>
        </w:rPr>
        <w:t>called themselves, as the teacher and the authority figure he should have known better.</w:t>
      </w:r>
      <w:r w:rsidR="00FE3A1C" w:rsidRPr="00177434">
        <w:rPr>
          <w:szCs w:val="24"/>
        </w:rPr>
        <w:t xml:space="preserve"> However</w:t>
      </w:r>
      <w:r w:rsidR="001B3E33" w:rsidRPr="00177434">
        <w:rPr>
          <w:szCs w:val="24"/>
        </w:rPr>
        <w:t>, I do not find any evidence within these example</w:t>
      </w:r>
      <w:r w:rsidR="00813597" w:rsidRPr="00177434">
        <w:rPr>
          <w:szCs w:val="24"/>
        </w:rPr>
        <w:t>s</w:t>
      </w:r>
      <w:r w:rsidR="001B3E33" w:rsidRPr="00177434">
        <w:rPr>
          <w:szCs w:val="24"/>
        </w:rPr>
        <w:t xml:space="preserve"> of the father posing a sexual risk to children.</w:t>
      </w:r>
    </w:p>
    <w:p w14:paraId="0390C64E" w14:textId="00C4D5BE" w:rsidR="00EA5061" w:rsidRPr="00177434" w:rsidRDefault="003A3696" w:rsidP="004B527B">
      <w:pPr>
        <w:pStyle w:val="ParaLevel1"/>
        <w:numPr>
          <w:ilvl w:val="0"/>
          <w:numId w:val="13"/>
        </w:numPr>
        <w:rPr>
          <w:szCs w:val="24"/>
        </w:rPr>
      </w:pPr>
      <w:r w:rsidRPr="00177434">
        <w:rPr>
          <w:szCs w:val="24"/>
        </w:rPr>
        <w:t xml:space="preserve"> I </w:t>
      </w:r>
      <w:r w:rsidR="00AA0BC8" w:rsidRPr="00177434">
        <w:rPr>
          <w:szCs w:val="24"/>
        </w:rPr>
        <w:t xml:space="preserve">take into account </w:t>
      </w:r>
      <w:r w:rsidRPr="00177434">
        <w:rPr>
          <w:szCs w:val="24"/>
        </w:rPr>
        <w:t xml:space="preserve">his </w:t>
      </w:r>
      <w:r w:rsidR="00512FD0" w:rsidRPr="00177434">
        <w:rPr>
          <w:szCs w:val="24"/>
        </w:rPr>
        <w:t>account</w:t>
      </w:r>
      <w:r w:rsidRPr="00177434">
        <w:rPr>
          <w:szCs w:val="24"/>
        </w:rPr>
        <w:t xml:space="preserve"> of his interaction with </w:t>
      </w:r>
      <w:r w:rsidR="009C7F97">
        <w:rPr>
          <w:szCs w:val="24"/>
        </w:rPr>
        <w:t>D</w:t>
      </w:r>
      <w:r w:rsidRPr="00177434">
        <w:rPr>
          <w:szCs w:val="24"/>
        </w:rPr>
        <w:t xml:space="preserve"> to Mr </w:t>
      </w:r>
      <w:r w:rsidR="00E06117">
        <w:rPr>
          <w:szCs w:val="24"/>
        </w:rPr>
        <w:t>W</w:t>
      </w:r>
      <w:r w:rsidRPr="00177434">
        <w:rPr>
          <w:szCs w:val="24"/>
        </w:rPr>
        <w:t xml:space="preserve"> </w:t>
      </w:r>
      <w:r w:rsidR="00E10C83" w:rsidRPr="00177434">
        <w:rPr>
          <w:szCs w:val="24"/>
        </w:rPr>
        <w:t xml:space="preserve">on 30 </w:t>
      </w:r>
      <w:r w:rsidRPr="00177434">
        <w:rPr>
          <w:szCs w:val="24"/>
        </w:rPr>
        <w:t xml:space="preserve"> Jun</w:t>
      </w:r>
      <w:r w:rsidR="00512FD0" w:rsidRPr="00177434">
        <w:rPr>
          <w:szCs w:val="24"/>
        </w:rPr>
        <w:t>e</w:t>
      </w:r>
      <w:r w:rsidRPr="00177434">
        <w:rPr>
          <w:szCs w:val="24"/>
        </w:rPr>
        <w:t xml:space="preserve"> 2022</w:t>
      </w:r>
      <w:r w:rsidR="00512FD0" w:rsidRPr="00177434">
        <w:rPr>
          <w:szCs w:val="24"/>
        </w:rPr>
        <w:t xml:space="preserve"> (set out </w:t>
      </w:r>
      <w:r w:rsidR="00E10C83" w:rsidRPr="00177434">
        <w:rPr>
          <w:szCs w:val="24"/>
        </w:rPr>
        <w:t>above)</w:t>
      </w:r>
      <w:r w:rsidR="00AA0BC8" w:rsidRPr="00177434">
        <w:rPr>
          <w:szCs w:val="24"/>
        </w:rPr>
        <w:t xml:space="preserve">. </w:t>
      </w:r>
      <w:r w:rsidR="00AC0F14" w:rsidRPr="00177434">
        <w:rPr>
          <w:szCs w:val="24"/>
        </w:rPr>
        <w:t xml:space="preserve">I find that </w:t>
      </w:r>
      <w:r w:rsidR="004247AF" w:rsidRPr="00177434">
        <w:rPr>
          <w:szCs w:val="24"/>
        </w:rPr>
        <w:t xml:space="preserve">in his conversation with Mr </w:t>
      </w:r>
      <w:r w:rsidR="00E06117">
        <w:rPr>
          <w:szCs w:val="24"/>
        </w:rPr>
        <w:t>W</w:t>
      </w:r>
      <w:r w:rsidR="004247AF" w:rsidRPr="00177434">
        <w:rPr>
          <w:szCs w:val="24"/>
        </w:rPr>
        <w:t>, the father gave an honest account. He had been racking his brain t</w:t>
      </w:r>
      <w:r w:rsidR="00EA5061" w:rsidRPr="00177434">
        <w:rPr>
          <w:szCs w:val="24"/>
        </w:rPr>
        <w:t xml:space="preserve">o think about what </w:t>
      </w:r>
      <w:r w:rsidR="009C7F97">
        <w:rPr>
          <w:szCs w:val="24"/>
        </w:rPr>
        <w:t>D</w:t>
      </w:r>
      <w:r w:rsidR="00EA5061" w:rsidRPr="00177434">
        <w:rPr>
          <w:szCs w:val="24"/>
        </w:rPr>
        <w:t xml:space="preserve"> was referring to</w:t>
      </w:r>
      <w:r w:rsidR="00C246C4" w:rsidRPr="00177434">
        <w:rPr>
          <w:szCs w:val="24"/>
        </w:rPr>
        <w:t xml:space="preserve"> when she described </w:t>
      </w:r>
      <w:r w:rsidR="002E2151" w:rsidRPr="00177434">
        <w:rPr>
          <w:szCs w:val="24"/>
        </w:rPr>
        <w:t>touching that made her feel uncomfortable</w:t>
      </w:r>
      <w:r w:rsidR="00EA5061" w:rsidRPr="00177434">
        <w:rPr>
          <w:szCs w:val="24"/>
        </w:rPr>
        <w:t>. In that context he mentioned the tucking his thumbs in</w:t>
      </w:r>
      <w:r w:rsidR="00A85CA7" w:rsidRPr="00177434">
        <w:rPr>
          <w:szCs w:val="24"/>
        </w:rPr>
        <w:t>to</w:t>
      </w:r>
      <w:r w:rsidR="00EA5061" w:rsidRPr="00177434">
        <w:rPr>
          <w:szCs w:val="24"/>
        </w:rPr>
        <w:t xml:space="preserve"> her </w:t>
      </w:r>
      <w:r w:rsidR="002E2151" w:rsidRPr="00177434">
        <w:rPr>
          <w:szCs w:val="24"/>
        </w:rPr>
        <w:t>waist</w:t>
      </w:r>
      <w:r w:rsidR="00EA5061" w:rsidRPr="00177434">
        <w:rPr>
          <w:szCs w:val="24"/>
        </w:rPr>
        <w:t xml:space="preserve"> belt. He later retracted that because that was his assumption rather than his </w:t>
      </w:r>
      <w:r w:rsidR="002E2151" w:rsidRPr="00177434">
        <w:rPr>
          <w:szCs w:val="24"/>
        </w:rPr>
        <w:t>recollection</w:t>
      </w:r>
      <w:r w:rsidR="00EA5061" w:rsidRPr="00177434">
        <w:rPr>
          <w:szCs w:val="24"/>
        </w:rPr>
        <w:t>. I accept that explanation.</w:t>
      </w:r>
      <w:r w:rsidR="00AA0BC8" w:rsidRPr="00177434">
        <w:rPr>
          <w:szCs w:val="24"/>
        </w:rPr>
        <w:t xml:space="preserve"> As his children grew, I find it likely that they did find his touching irritating and as </w:t>
      </w:r>
      <w:r w:rsidR="009C7F97">
        <w:rPr>
          <w:szCs w:val="24"/>
        </w:rPr>
        <w:t>D</w:t>
      </w:r>
      <w:r w:rsidR="00AA0BC8" w:rsidRPr="00177434">
        <w:rPr>
          <w:szCs w:val="24"/>
        </w:rPr>
        <w:t xml:space="preserve"> said to Ms Dover  “uncomfortable”.  I find that the only description of touching that could be perceived as sexual was the touching of </w:t>
      </w:r>
      <w:r w:rsidR="009C7F97">
        <w:rPr>
          <w:szCs w:val="24"/>
        </w:rPr>
        <w:t>D</w:t>
      </w:r>
      <w:r w:rsidR="00AA0BC8" w:rsidRPr="00177434">
        <w:rPr>
          <w:szCs w:val="24"/>
        </w:rPr>
        <w:t>’s inner thigh which is recorded as having be</w:t>
      </w:r>
      <w:r w:rsidR="00A02A4C" w:rsidRPr="00177434">
        <w:rPr>
          <w:szCs w:val="24"/>
        </w:rPr>
        <w:t>en</w:t>
      </w:r>
      <w:r w:rsidR="00AA0BC8" w:rsidRPr="00177434">
        <w:rPr>
          <w:szCs w:val="24"/>
        </w:rPr>
        <w:t xml:space="preserve"> said by </w:t>
      </w:r>
      <w:r w:rsidR="009C7F97">
        <w:rPr>
          <w:szCs w:val="24"/>
        </w:rPr>
        <w:t>D</w:t>
      </w:r>
      <w:r w:rsidR="00AA0BC8" w:rsidRPr="00177434">
        <w:rPr>
          <w:szCs w:val="24"/>
        </w:rPr>
        <w:t xml:space="preserve"> during a joint visit on 8 June 2022. I agree with the submission that the record kept </w:t>
      </w:r>
      <w:r w:rsidR="00DB4FC8" w:rsidRPr="00177434">
        <w:rPr>
          <w:szCs w:val="24"/>
        </w:rPr>
        <w:t xml:space="preserve">on that date </w:t>
      </w:r>
      <w:r w:rsidR="00AA0BC8" w:rsidRPr="00177434">
        <w:rPr>
          <w:szCs w:val="24"/>
        </w:rPr>
        <w:t xml:space="preserve">does not record the questions asked or answers given. It is thus unclear who raised the touching of her inner thigh. I also take into account that within this conversation </w:t>
      </w:r>
      <w:r w:rsidR="009C7F97">
        <w:rPr>
          <w:szCs w:val="24"/>
        </w:rPr>
        <w:t>D</w:t>
      </w:r>
      <w:r w:rsidR="00AA0BC8" w:rsidRPr="00177434">
        <w:rPr>
          <w:szCs w:val="24"/>
        </w:rPr>
        <w:t xml:space="preserve"> also recounts one of her mother’s friends touching her sexually inappropriately. That is an allegation which is not repeated, the friend becoming one of her father’s friends. Thus even within t</w:t>
      </w:r>
      <w:r w:rsidR="00C276AF" w:rsidRPr="00177434">
        <w:rPr>
          <w:szCs w:val="24"/>
        </w:rPr>
        <w:t>hi</w:t>
      </w:r>
      <w:r w:rsidR="00AA0BC8" w:rsidRPr="00177434">
        <w:rPr>
          <w:szCs w:val="24"/>
        </w:rPr>
        <w:t xml:space="preserve">s one discussion there are issues about the reliability </w:t>
      </w:r>
      <w:r w:rsidR="006806C5" w:rsidRPr="00177434">
        <w:rPr>
          <w:szCs w:val="24"/>
        </w:rPr>
        <w:t xml:space="preserve">of </w:t>
      </w:r>
      <w:r w:rsidR="00AA0BC8" w:rsidRPr="00177434">
        <w:rPr>
          <w:szCs w:val="24"/>
        </w:rPr>
        <w:t xml:space="preserve">the recording of </w:t>
      </w:r>
      <w:r w:rsidR="009C7F97">
        <w:rPr>
          <w:szCs w:val="24"/>
        </w:rPr>
        <w:t>D</w:t>
      </w:r>
      <w:r w:rsidR="00AA0BC8" w:rsidRPr="00177434">
        <w:rPr>
          <w:szCs w:val="24"/>
        </w:rPr>
        <w:t xml:space="preserve">’s account and </w:t>
      </w:r>
      <w:r w:rsidR="009C7F97">
        <w:rPr>
          <w:szCs w:val="24"/>
        </w:rPr>
        <w:t>D</w:t>
      </w:r>
      <w:r w:rsidR="00AA0BC8" w:rsidRPr="00177434">
        <w:rPr>
          <w:szCs w:val="24"/>
        </w:rPr>
        <w:t>’s own credibility.</w:t>
      </w:r>
    </w:p>
    <w:p w14:paraId="06E1C922" w14:textId="26B2B247" w:rsidR="007725A3" w:rsidRPr="00177434" w:rsidRDefault="002070CC" w:rsidP="004B527B">
      <w:pPr>
        <w:pStyle w:val="ParaLevel1"/>
        <w:numPr>
          <w:ilvl w:val="0"/>
          <w:numId w:val="13"/>
        </w:numPr>
        <w:rPr>
          <w:szCs w:val="24"/>
        </w:rPr>
      </w:pPr>
      <w:r w:rsidRPr="00177434">
        <w:rPr>
          <w:szCs w:val="24"/>
        </w:rPr>
        <w:lastRenderedPageBreak/>
        <w:t xml:space="preserve">I have considered </w:t>
      </w:r>
      <w:r w:rsidR="00234587" w:rsidRPr="00177434">
        <w:rPr>
          <w:szCs w:val="24"/>
        </w:rPr>
        <w:t>whether the</w:t>
      </w:r>
      <w:r w:rsidR="001355FD" w:rsidRPr="00177434">
        <w:rPr>
          <w:szCs w:val="24"/>
        </w:rPr>
        <w:t xml:space="preserve"> </w:t>
      </w:r>
      <w:r w:rsidRPr="00177434">
        <w:rPr>
          <w:szCs w:val="24"/>
        </w:rPr>
        <w:t xml:space="preserve">father groomed </w:t>
      </w:r>
      <w:r w:rsidR="009C7F97">
        <w:rPr>
          <w:szCs w:val="24"/>
        </w:rPr>
        <w:t>D</w:t>
      </w:r>
      <w:r w:rsidRPr="00177434">
        <w:rPr>
          <w:szCs w:val="24"/>
        </w:rPr>
        <w:t>, crossed health</w:t>
      </w:r>
      <w:r w:rsidR="00234587" w:rsidRPr="00177434">
        <w:rPr>
          <w:szCs w:val="24"/>
        </w:rPr>
        <w:t>y</w:t>
      </w:r>
      <w:r w:rsidRPr="00177434">
        <w:rPr>
          <w:szCs w:val="24"/>
        </w:rPr>
        <w:t xml:space="preserve"> boundaries with her and</w:t>
      </w:r>
      <w:r w:rsidR="00261FD6" w:rsidRPr="00177434">
        <w:rPr>
          <w:szCs w:val="24"/>
        </w:rPr>
        <w:t xml:space="preserve"> whether </w:t>
      </w:r>
      <w:r w:rsidRPr="00177434">
        <w:rPr>
          <w:szCs w:val="24"/>
        </w:rPr>
        <w:t xml:space="preserve">he tried to and did engage in an inappropriate relationship and/or sexual relationship with </w:t>
      </w:r>
      <w:r w:rsidR="009C7F97">
        <w:rPr>
          <w:szCs w:val="24"/>
        </w:rPr>
        <w:t>D</w:t>
      </w:r>
      <w:r w:rsidR="00641818" w:rsidRPr="00177434">
        <w:rPr>
          <w:szCs w:val="24"/>
        </w:rPr>
        <w:t>. Allegation</w:t>
      </w:r>
      <w:r w:rsidRPr="00177434">
        <w:rPr>
          <w:szCs w:val="24"/>
        </w:rPr>
        <w:t xml:space="preserve"> 10 is said to be evidenced </w:t>
      </w:r>
      <w:r w:rsidR="0085394B" w:rsidRPr="00177434">
        <w:rPr>
          <w:szCs w:val="24"/>
        </w:rPr>
        <w:t>b</w:t>
      </w:r>
      <w:r w:rsidRPr="00177434">
        <w:rPr>
          <w:szCs w:val="24"/>
        </w:rPr>
        <w:t xml:space="preserve">y the messages passing between the father and </w:t>
      </w:r>
      <w:r w:rsidR="009C7F97">
        <w:rPr>
          <w:szCs w:val="24"/>
        </w:rPr>
        <w:t>D</w:t>
      </w:r>
      <w:r w:rsidR="00063FB2" w:rsidRPr="00177434">
        <w:rPr>
          <w:szCs w:val="24"/>
        </w:rPr>
        <w:t xml:space="preserve">, by the father’s </w:t>
      </w:r>
      <w:r w:rsidR="0049749E" w:rsidRPr="00177434">
        <w:rPr>
          <w:szCs w:val="24"/>
        </w:rPr>
        <w:t xml:space="preserve">lack of boundaries as scheduled in the closing submissions on behalf of the mother and the evidence as a whole. I disagree. </w:t>
      </w:r>
      <w:r w:rsidR="00641818" w:rsidRPr="00177434">
        <w:rPr>
          <w:szCs w:val="24"/>
        </w:rPr>
        <w:t xml:space="preserve">I have considered carefully the messages disclosed within this hearing passing between the father and </w:t>
      </w:r>
      <w:r w:rsidR="009C7F97">
        <w:rPr>
          <w:szCs w:val="24"/>
        </w:rPr>
        <w:t>D</w:t>
      </w:r>
      <w:r w:rsidR="00641818" w:rsidRPr="00177434">
        <w:rPr>
          <w:szCs w:val="24"/>
        </w:rPr>
        <w:t xml:space="preserve"> which</w:t>
      </w:r>
      <w:r w:rsidR="00F56193" w:rsidRPr="00177434">
        <w:rPr>
          <w:szCs w:val="24"/>
        </w:rPr>
        <w:t xml:space="preserve"> in closing submissions I am told on her behalf </w:t>
      </w:r>
      <w:r w:rsidRPr="00177434">
        <w:rPr>
          <w:szCs w:val="24"/>
        </w:rPr>
        <w:t xml:space="preserve">caused the mother to feel physically sick.  It is said the messages taken as a whole and viewed in the context of the totality of the evidence are </w:t>
      </w:r>
      <w:r w:rsidRPr="00177434">
        <w:rPr>
          <w:i/>
          <w:iCs/>
          <w:szCs w:val="24"/>
        </w:rPr>
        <w:t xml:space="preserve">deeply concerning. </w:t>
      </w:r>
      <w:r w:rsidRPr="00177434">
        <w:rPr>
          <w:szCs w:val="24"/>
        </w:rPr>
        <w:t xml:space="preserve"> I do not agree. I have read them as a whole and read and re-read the submissions made </w:t>
      </w:r>
      <w:r w:rsidR="00F56193" w:rsidRPr="00177434">
        <w:rPr>
          <w:szCs w:val="24"/>
        </w:rPr>
        <w:t xml:space="preserve">about </w:t>
      </w:r>
      <w:r w:rsidRPr="00177434">
        <w:rPr>
          <w:szCs w:val="24"/>
        </w:rPr>
        <w:t xml:space="preserve">them by Dr Proudman. I find that the fact that </w:t>
      </w:r>
      <w:r w:rsidR="009C7F97">
        <w:rPr>
          <w:szCs w:val="24"/>
        </w:rPr>
        <w:t>D</w:t>
      </w:r>
      <w:r w:rsidRPr="00177434">
        <w:rPr>
          <w:szCs w:val="24"/>
        </w:rPr>
        <w:t xml:space="preserve"> in one message gives her father the finger and tells him to </w:t>
      </w:r>
      <w:r w:rsidRPr="00177434">
        <w:rPr>
          <w:i/>
          <w:iCs/>
          <w:szCs w:val="24"/>
        </w:rPr>
        <w:t>fuck off</w:t>
      </w:r>
      <w:r w:rsidRPr="00177434">
        <w:rPr>
          <w:szCs w:val="24"/>
        </w:rPr>
        <w:t xml:space="preserve"> is in my judgment a response which many a parent might have, on an ad hoc basis, from a t</w:t>
      </w:r>
      <w:r w:rsidR="000D1445" w:rsidRPr="00177434">
        <w:rPr>
          <w:szCs w:val="24"/>
        </w:rPr>
        <w:t xml:space="preserve">eenager. It </w:t>
      </w:r>
      <w:r w:rsidR="001F37E2" w:rsidRPr="00177434">
        <w:rPr>
          <w:szCs w:val="24"/>
        </w:rPr>
        <w:t xml:space="preserve">is  submitted on behalf of the mother that such language and behaviour </w:t>
      </w:r>
      <w:r w:rsidR="004461FA" w:rsidRPr="00177434">
        <w:rPr>
          <w:szCs w:val="24"/>
        </w:rPr>
        <w:t xml:space="preserve"> is out of character for </w:t>
      </w:r>
      <w:r w:rsidR="009C7F97">
        <w:rPr>
          <w:szCs w:val="24"/>
        </w:rPr>
        <w:t>D</w:t>
      </w:r>
      <w:r w:rsidR="004461FA" w:rsidRPr="00177434">
        <w:rPr>
          <w:szCs w:val="24"/>
        </w:rPr>
        <w:t xml:space="preserve">. However, I have accepted </w:t>
      </w:r>
      <w:r w:rsidR="008908EE">
        <w:rPr>
          <w:szCs w:val="24"/>
        </w:rPr>
        <w:t>P</w:t>
      </w:r>
      <w:r w:rsidR="004461FA" w:rsidRPr="00177434">
        <w:rPr>
          <w:szCs w:val="24"/>
        </w:rPr>
        <w:t>’s evidence which include</w:t>
      </w:r>
      <w:r w:rsidR="001F37E2" w:rsidRPr="00177434">
        <w:rPr>
          <w:szCs w:val="24"/>
        </w:rPr>
        <w:t>s</w:t>
      </w:r>
      <w:r w:rsidR="004461FA" w:rsidRPr="00177434">
        <w:rPr>
          <w:szCs w:val="24"/>
        </w:rPr>
        <w:t xml:space="preserve"> that on one occasion </w:t>
      </w:r>
      <w:r w:rsidR="009C7F97">
        <w:rPr>
          <w:szCs w:val="24"/>
        </w:rPr>
        <w:t>D</w:t>
      </w:r>
      <w:r w:rsidR="004461FA" w:rsidRPr="00177434">
        <w:rPr>
          <w:szCs w:val="24"/>
        </w:rPr>
        <w:t xml:space="preserve"> had called </w:t>
      </w:r>
      <w:r w:rsidR="008908EE">
        <w:rPr>
          <w:szCs w:val="24"/>
        </w:rPr>
        <w:t>P</w:t>
      </w:r>
      <w:r w:rsidR="004461FA" w:rsidRPr="00177434">
        <w:rPr>
          <w:szCs w:val="24"/>
        </w:rPr>
        <w:t xml:space="preserve"> a dog.</w:t>
      </w:r>
    </w:p>
    <w:p w14:paraId="4B62E730" w14:textId="22DDCF22" w:rsidR="002070CC" w:rsidRPr="00177434" w:rsidRDefault="004461FA" w:rsidP="004B527B">
      <w:pPr>
        <w:pStyle w:val="ParaLevel1"/>
        <w:numPr>
          <w:ilvl w:val="0"/>
          <w:numId w:val="13"/>
        </w:numPr>
        <w:rPr>
          <w:szCs w:val="24"/>
        </w:rPr>
      </w:pPr>
      <w:r w:rsidRPr="00177434">
        <w:rPr>
          <w:szCs w:val="24"/>
        </w:rPr>
        <w:t xml:space="preserve"> </w:t>
      </w:r>
      <w:r w:rsidR="002070CC" w:rsidRPr="00177434">
        <w:rPr>
          <w:szCs w:val="24"/>
        </w:rPr>
        <w:t>In my judgment,</w:t>
      </w:r>
      <w:r w:rsidR="00421889" w:rsidRPr="00177434">
        <w:rPr>
          <w:szCs w:val="24"/>
        </w:rPr>
        <w:t xml:space="preserve"> </w:t>
      </w:r>
      <w:r w:rsidR="007725A3" w:rsidRPr="00177434">
        <w:rPr>
          <w:szCs w:val="24"/>
        </w:rPr>
        <w:t xml:space="preserve">having viewed the entirety of the messages, </w:t>
      </w:r>
      <w:r w:rsidR="002070CC" w:rsidRPr="00177434">
        <w:rPr>
          <w:szCs w:val="24"/>
        </w:rPr>
        <w:t xml:space="preserve">these are messages which fall within the band of reasonable parental communication between a daughter and a father.  They are illustrative of a relaxed relationship and communication style  between </w:t>
      </w:r>
      <w:r w:rsidR="009C7F97">
        <w:rPr>
          <w:szCs w:val="24"/>
        </w:rPr>
        <w:t>D</w:t>
      </w:r>
      <w:r w:rsidR="002070CC" w:rsidRPr="00177434">
        <w:rPr>
          <w:szCs w:val="24"/>
        </w:rPr>
        <w:t xml:space="preserve"> and her father.  The expression of love within the messages is not sinister. There is no sexual intention. I have come to that conclusion not simply on the basis of the messaging </w:t>
      </w:r>
      <w:r w:rsidR="00C171C4" w:rsidRPr="00177434">
        <w:rPr>
          <w:szCs w:val="24"/>
        </w:rPr>
        <w:t xml:space="preserve">but on the basis of the evidence as a whole including the evolving allegations of sexually inappropriate touching and rape which </w:t>
      </w:r>
      <w:r w:rsidR="009C7F97">
        <w:rPr>
          <w:szCs w:val="24"/>
        </w:rPr>
        <w:t>D</w:t>
      </w:r>
      <w:r w:rsidR="00C171C4" w:rsidRPr="00177434">
        <w:rPr>
          <w:szCs w:val="24"/>
        </w:rPr>
        <w:t xml:space="preserve"> made against her father</w:t>
      </w:r>
      <w:r w:rsidR="00E35772" w:rsidRPr="00177434">
        <w:rPr>
          <w:szCs w:val="24"/>
        </w:rPr>
        <w:t xml:space="preserve"> which I have already dealt with above. </w:t>
      </w:r>
      <w:r w:rsidR="007725A3" w:rsidRPr="00177434">
        <w:rPr>
          <w:szCs w:val="24"/>
        </w:rPr>
        <w:t xml:space="preserve">The mother may have chosen to speak (verbally or by messaging) to </w:t>
      </w:r>
      <w:r w:rsidR="009C7F97">
        <w:rPr>
          <w:szCs w:val="24"/>
        </w:rPr>
        <w:t>D</w:t>
      </w:r>
      <w:r w:rsidR="007725A3" w:rsidRPr="00177434">
        <w:rPr>
          <w:szCs w:val="24"/>
        </w:rPr>
        <w:t xml:space="preserve"> differently and is, on the basis of her own evidence, unlikely to have expected </w:t>
      </w:r>
      <w:r w:rsidR="009C7F97">
        <w:rPr>
          <w:szCs w:val="24"/>
        </w:rPr>
        <w:t>D</w:t>
      </w:r>
      <w:r w:rsidR="007725A3" w:rsidRPr="00177434">
        <w:rPr>
          <w:szCs w:val="24"/>
        </w:rPr>
        <w:t xml:space="preserve"> to communicate with her mother in the manner she communicated with her father but that does not elevate these messages to evidence of sexual grooming or inappropriate sexual boundaries between parent and child.  They are simply different styles of communication</w:t>
      </w:r>
      <w:r w:rsidR="00AB5BCA" w:rsidRPr="00177434">
        <w:rPr>
          <w:szCs w:val="24"/>
        </w:rPr>
        <w:t xml:space="preserve">. </w:t>
      </w:r>
      <w:r w:rsidR="00A27D22" w:rsidRPr="00177434">
        <w:rPr>
          <w:szCs w:val="24"/>
        </w:rPr>
        <w:t xml:space="preserve">The messages have plain and ordinary meaning. I find that the intensity </w:t>
      </w:r>
      <w:r w:rsidR="00416958" w:rsidRPr="00177434">
        <w:rPr>
          <w:szCs w:val="24"/>
        </w:rPr>
        <w:t xml:space="preserve">of the analysis of the messages by the mother </w:t>
      </w:r>
      <w:r w:rsidR="00635A31" w:rsidRPr="00177434">
        <w:rPr>
          <w:szCs w:val="24"/>
        </w:rPr>
        <w:t xml:space="preserve">and her reaction to them </w:t>
      </w:r>
      <w:r w:rsidR="00416958" w:rsidRPr="00177434">
        <w:rPr>
          <w:szCs w:val="24"/>
        </w:rPr>
        <w:t xml:space="preserve">is illustrative of </w:t>
      </w:r>
      <w:r w:rsidR="0093784C" w:rsidRPr="00177434">
        <w:rPr>
          <w:szCs w:val="24"/>
        </w:rPr>
        <w:t>her overthinking</w:t>
      </w:r>
      <w:r w:rsidR="00635A31" w:rsidRPr="00177434">
        <w:rPr>
          <w:szCs w:val="24"/>
        </w:rPr>
        <w:t xml:space="preserve"> and </w:t>
      </w:r>
      <w:r w:rsidR="00BB5995" w:rsidRPr="00177434">
        <w:rPr>
          <w:szCs w:val="24"/>
        </w:rPr>
        <w:t xml:space="preserve">of her </w:t>
      </w:r>
      <w:r w:rsidR="00635A31" w:rsidRPr="00177434">
        <w:rPr>
          <w:szCs w:val="24"/>
        </w:rPr>
        <w:t>exaggerated responses</w:t>
      </w:r>
      <w:r w:rsidR="00BC4290" w:rsidRPr="00177434">
        <w:rPr>
          <w:szCs w:val="24"/>
        </w:rPr>
        <w:t xml:space="preserve">. It is </w:t>
      </w:r>
      <w:r w:rsidR="00635A31" w:rsidRPr="00177434">
        <w:rPr>
          <w:szCs w:val="24"/>
        </w:rPr>
        <w:t>illustrative</w:t>
      </w:r>
      <w:r w:rsidR="00BC4290" w:rsidRPr="00177434">
        <w:rPr>
          <w:szCs w:val="24"/>
        </w:rPr>
        <w:t xml:space="preserve"> of her inferring sexual intention when none is actually present. </w:t>
      </w:r>
    </w:p>
    <w:p w14:paraId="1ADD5F71" w14:textId="246AF3E4" w:rsidR="00234587" w:rsidRPr="00177434" w:rsidRDefault="00234587" w:rsidP="004B527B">
      <w:pPr>
        <w:pStyle w:val="ParaLevel1"/>
        <w:numPr>
          <w:ilvl w:val="0"/>
          <w:numId w:val="13"/>
        </w:numPr>
        <w:rPr>
          <w:szCs w:val="24"/>
        </w:rPr>
      </w:pPr>
      <w:r w:rsidRPr="00177434">
        <w:rPr>
          <w:szCs w:val="24"/>
        </w:rPr>
        <w:t xml:space="preserve">I have stood back and considered the evidence as a whole. Having done so, I find that </w:t>
      </w:r>
      <w:r w:rsidR="002813BF" w:rsidRPr="00177434">
        <w:rPr>
          <w:szCs w:val="24"/>
        </w:rPr>
        <w:t xml:space="preserve">the father </w:t>
      </w:r>
      <w:r w:rsidRPr="00177434">
        <w:rPr>
          <w:szCs w:val="24"/>
        </w:rPr>
        <w:t xml:space="preserve">has not groomed her sexually and that there is no evidence of a lack of appropriate boundaries between the father and </w:t>
      </w:r>
      <w:r w:rsidR="009C7F97">
        <w:rPr>
          <w:szCs w:val="24"/>
        </w:rPr>
        <w:t>D</w:t>
      </w:r>
      <w:r w:rsidRPr="00177434">
        <w:rPr>
          <w:szCs w:val="24"/>
        </w:rPr>
        <w:t>. I find</w:t>
      </w:r>
      <w:r w:rsidR="00C17137" w:rsidRPr="00177434">
        <w:rPr>
          <w:szCs w:val="24"/>
        </w:rPr>
        <w:t xml:space="preserve"> </w:t>
      </w:r>
      <w:r w:rsidRPr="00177434">
        <w:rPr>
          <w:szCs w:val="24"/>
        </w:rPr>
        <w:t xml:space="preserve">that </w:t>
      </w:r>
      <w:r w:rsidR="009C7F97">
        <w:rPr>
          <w:szCs w:val="24"/>
        </w:rPr>
        <w:t>D</w:t>
      </w:r>
      <w:r w:rsidRPr="00177434">
        <w:rPr>
          <w:szCs w:val="24"/>
        </w:rPr>
        <w:t>’s account of sexually inappropriate touching by her father and her allegation that he raped her are not made out. Indeed I go further I find that they are the product of the inexpert handling of the allegations</w:t>
      </w:r>
      <w:r w:rsidR="009A1DF0" w:rsidRPr="00177434">
        <w:rPr>
          <w:szCs w:val="24"/>
        </w:rPr>
        <w:t xml:space="preserve"> principally </w:t>
      </w:r>
      <w:r w:rsidRPr="00177434">
        <w:rPr>
          <w:szCs w:val="24"/>
        </w:rPr>
        <w:t xml:space="preserve">by Ms Dover and of the mother’s influence. I find that by the time </w:t>
      </w:r>
      <w:r w:rsidR="009C7F97">
        <w:rPr>
          <w:szCs w:val="24"/>
        </w:rPr>
        <w:t>D</w:t>
      </w:r>
      <w:r w:rsidRPr="00177434">
        <w:rPr>
          <w:szCs w:val="24"/>
        </w:rPr>
        <w:t xml:space="preserve"> </w:t>
      </w:r>
      <w:r w:rsidR="00771240" w:rsidRPr="00177434">
        <w:rPr>
          <w:szCs w:val="24"/>
        </w:rPr>
        <w:t>committed suicide she had come to believe that her father had raped her</w:t>
      </w:r>
      <w:r w:rsidR="009A1DF0" w:rsidRPr="00177434">
        <w:rPr>
          <w:szCs w:val="24"/>
        </w:rPr>
        <w:t>, an allegation I have found not made out.</w:t>
      </w:r>
    </w:p>
    <w:p w14:paraId="4C283835" w14:textId="62D42896" w:rsidR="00771240" w:rsidRPr="00177434" w:rsidRDefault="008A511E" w:rsidP="004B527B">
      <w:pPr>
        <w:pStyle w:val="ParaLevel1"/>
        <w:numPr>
          <w:ilvl w:val="0"/>
          <w:numId w:val="13"/>
        </w:numPr>
        <w:rPr>
          <w:szCs w:val="24"/>
        </w:rPr>
      </w:pPr>
      <w:r w:rsidRPr="00177434">
        <w:rPr>
          <w:szCs w:val="24"/>
        </w:rPr>
        <w:t xml:space="preserve">I find that in the mother’s statement dated 12 January 2024 she states her true belief - </w:t>
      </w:r>
      <w:r w:rsidRPr="00177434">
        <w:rPr>
          <w:i/>
          <w:iCs/>
          <w:szCs w:val="24"/>
          <w:lang w:eastAsia="en-GB"/>
        </w:rPr>
        <w:t xml:space="preserve">I consider the Guardian and other professionals and the father are responsible for my daughter’s death. </w:t>
      </w:r>
      <w:r w:rsidRPr="00177434">
        <w:rPr>
          <w:szCs w:val="24"/>
          <w:lang w:eastAsia="en-GB"/>
        </w:rPr>
        <w:t xml:space="preserve">Having heard the father give evidence it is clear that he believes that the mother is responsible. </w:t>
      </w:r>
      <w:r w:rsidR="00B27130" w:rsidRPr="00177434">
        <w:rPr>
          <w:szCs w:val="24"/>
          <w:lang w:eastAsia="en-GB"/>
        </w:rPr>
        <w:t xml:space="preserve">I have already given my reasons for declining to extend the scope of the fact-finding hearing to include why </w:t>
      </w:r>
      <w:r w:rsidR="009C7F97">
        <w:rPr>
          <w:szCs w:val="24"/>
          <w:lang w:eastAsia="en-GB"/>
        </w:rPr>
        <w:t>D</w:t>
      </w:r>
      <w:r w:rsidR="00B27130" w:rsidRPr="00177434">
        <w:rPr>
          <w:szCs w:val="24"/>
          <w:lang w:eastAsia="en-GB"/>
        </w:rPr>
        <w:t xml:space="preserve"> killed herself and who is responsible for her death. I set out their respective beliefs in this part of the judgment not to decide between them but to provide the context for what has happened after </w:t>
      </w:r>
      <w:r w:rsidR="009C7F97">
        <w:rPr>
          <w:szCs w:val="24"/>
          <w:lang w:eastAsia="en-GB"/>
        </w:rPr>
        <w:t>D</w:t>
      </w:r>
      <w:r w:rsidR="00B27130" w:rsidRPr="00177434">
        <w:rPr>
          <w:szCs w:val="24"/>
          <w:lang w:eastAsia="en-GB"/>
        </w:rPr>
        <w:t xml:space="preserve">’s death. In my judgment the actions of both parents in the immediate aftermath of </w:t>
      </w:r>
      <w:r w:rsidR="009C7F97">
        <w:rPr>
          <w:szCs w:val="24"/>
          <w:lang w:eastAsia="en-GB"/>
        </w:rPr>
        <w:t>D</w:t>
      </w:r>
      <w:r w:rsidR="00B27130" w:rsidRPr="00177434">
        <w:rPr>
          <w:szCs w:val="24"/>
          <w:lang w:eastAsia="en-GB"/>
        </w:rPr>
        <w:t>’s death must be seen in the context of intolerable grief and their respective belief systems.</w:t>
      </w:r>
    </w:p>
    <w:p w14:paraId="0184EFBF" w14:textId="5B5E228F" w:rsidR="00B27130" w:rsidRPr="00177434" w:rsidRDefault="00425223" w:rsidP="004B527B">
      <w:pPr>
        <w:pStyle w:val="ParaLevel1"/>
        <w:numPr>
          <w:ilvl w:val="0"/>
          <w:numId w:val="13"/>
        </w:numPr>
        <w:rPr>
          <w:szCs w:val="24"/>
        </w:rPr>
      </w:pPr>
      <w:r w:rsidRPr="00177434">
        <w:rPr>
          <w:szCs w:val="24"/>
          <w:lang w:eastAsia="en-GB"/>
        </w:rPr>
        <w:lastRenderedPageBreak/>
        <w:t xml:space="preserve">I find that there was a delay in telling the father of </w:t>
      </w:r>
      <w:r w:rsidR="009C7F97">
        <w:rPr>
          <w:szCs w:val="24"/>
          <w:lang w:eastAsia="en-GB"/>
        </w:rPr>
        <w:t>D</w:t>
      </w:r>
      <w:r w:rsidRPr="00177434">
        <w:rPr>
          <w:szCs w:val="24"/>
          <w:lang w:eastAsia="en-GB"/>
        </w:rPr>
        <w:t xml:space="preserve">’s death. I find that he was not told by the police until the evening of </w:t>
      </w:r>
      <w:r w:rsidR="007D393A">
        <w:rPr>
          <w:szCs w:val="24"/>
          <w:lang w:eastAsia="en-GB"/>
        </w:rPr>
        <w:t>D’s death</w:t>
      </w:r>
      <w:r w:rsidRPr="00177434">
        <w:rPr>
          <w:szCs w:val="24"/>
          <w:lang w:eastAsia="en-GB"/>
        </w:rPr>
        <w:t xml:space="preserve">. I find that upon being told he was distraught. I accept </w:t>
      </w:r>
      <w:r w:rsidR="008908EE">
        <w:rPr>
          <w:szCs w:val="24"/>
          <w:lang w:eastAsia="en-GB"/>
        </w:rPr>
        <w:t>P</w:t>
      </w:r>
      <w:r w:rsidRPr="00177434">
        <w:rPr>
          <w:szCs w:val="24"/>
          <w:lang w:eastAsia="en-GB"/>
        </w:rPr>
        <w:t>’s evidence. I accept that he threatened to go around to the mother</w:t>
      </w:r>
      <w:r w:rsidR="00E33A09" w:rsidRPr="00177434">
        <w:rPr>
          <w:szCs w:val="24"/>
          <w:lang w:eastAsia="en-GB"/>
        </w:rPr>
        <w:t>’</w:t>
      </w:r>
      <w:r w:rsidRPr="00177434">
        <w:rPr>
          <w:szCs w:val="24"/>
          <w:lang w:eastAsia="en-GB"/>
        </w:rPr>
        <w:t>s home. However</w:t>
      </w:r>
      <w:r w:rsidR="00E33A09" w:rsidRPr="00177434">
        <w:rPr>
          <w:szCs w:val="24"/>
          <w:lang w:eastAsia="en-GB"/>
        </w:rPr>
        <w:t>,</w:t>
      </w:r>
      <w:r w:rsidRPr="00177434">
        <w:rPr>
          <w:szCs w:val="24"/>
          <w:lang w:eastAsia="en-GB"/>
        </w:rPr>
        <w:t xml:space="preserve"> I find that with the support of </w:t>
      </w:r>
      <w:r w:rsidR="008908EE">
        <w:rPr>
          <w:szCs w:val="24"/>
          <w:lang w:eastAsia="en-GB"/>
        </w:rPr>
        <w:t>P</w:t>
      </w:r>
      <w:r w:rsidRPr="00177434">
        <w:rPr>
          <w:szCs w:val="24"/>
          <w:lang w:eastAsia="en-GB"/>
        </w:rPr>
        <w:t xml:space="preserve"> and his brother he desisted. I find that in the immediate aftermath of her death and in grief, the father did send messages to various members of the maternal family and her friends blaming them for not protecting </w:t>
      </w:r>
      <w:r w:rsidR="009C7F97">
        <w:rPr>
          <w:szCs w:val="24"/>
          <w:lang w:eastAsia="en-GB"/>
        </w:rPr>
        <w:t>D</w:t>
      </w:r>
      <w:r w:rsidRPr="00177434">
        <w:rPr>
          <w:szCs w:val="24"/>
          <w:lang w:eastAsia="en-GB"/>
        </w:rPr>
        <w:t xml:space="preserve"> from the mother’s lies, as he put it, and for </w:t>
      </w:r>
      <w:r w:rsidR="009C7F97">
        <w:rPr>
          <w:szCs w:val="24"/>
          <w:lang w:eastAsia="en-GB"/>
        </w:rPr>
        <w:t>D</w:t>
      </w:r>
      <w:r w:rsidRPr="00177434">
        <w:rPr>
          <w:szCs w:val="24"/>
          <w:lang w:eastAsia="en-GB"/>
        </w:rPr>
        <w:t>’s death.  I find that these messages were an expression o</w:t>
      </w:r>
      <w:r w:rsidR="00CB619A" w:rsidRPr="00177434">
        <w:rPr>
          <w:szCs w:val="24"/>
          <w:lang w:eastAsia="en-GB"/>
        </w:rPr>
        <w:t>f</w:t>
      </w:r>
      <w:r w:rsidRPr="00177434">
        <w:rPr>
          <w:szCs w:val="24"/>
          <w:lang w:eastAsia="en-GB"/>
        </w:rPr>
        <w:t xml:space="preserve"> grief and in grief, anger, but they were not an attempt to coerce or control the mother. I find the text message sent by the CMS to the mother two weeks after </w:t>
      </w:r>
      <w:r w:rsidR="009C7F97">
        <w:rPr>
          <w:szCs w:val="24"/>
          <w:lang w:eastAsia="en-GB"/>
        </w:rPr>
        <w:t>D</w:t>
      </w:r>
      <w:r w:rsidRPr="00177434">
        <w:rPr>
          <w:szCs w:val="24"/>
          <w:lang w:eastAsia="en-GB"/>
        </w:rPr>
        <w:t xml:space="preserve">’s death was insensitive but that insensitivity is a product of a computer led system, not the father. </w:t>
      </w:r>
    </w:p>
    <w:p w14:paraId="5BDC2271" w14:textId="3C75BD62" w:rsidR="006712D4" w:rsidRPr="00177434" w:rsidRDefault="00425223" w:rsidP="004B527B">
      <w:pPr>
        <w:pStyle w:val="ParaLevel1"/>
        <w:numPr>
          <w:ilvl w:val="0"/>
          <w:numId w:val="13"/>
        </w:numPr>
        <w:rPr>
          <w:szCs w:val="24"/>
          <w:lang w:eastAsia="en-GB"/>
        </w:rPr>
      </w:pPr>
      <w:r w:rsidRPr="00177434">
        <w:rPr>
          <w:szCs w:val="24"/>
          <w:lang w:eastAsia="en-GB"/>
        </w:rPr>
        <w:t xml:space="preserve">On 12 January 2024 the mother </w:t>
      </w:r>
      <w:r w:rsidR="006712D4" w:rsidRPr="00177434">
        <w:rPr>
          <w:szCs w:val="24"/>
          <w:lang w:eastAsia="en-GB"/>
        </w:rPr>
        <w:t xml:space="preserve">made an application </w:t>
      </w:r>
      <w:r w:rsidR="006712D4" w:rsidRPr="00177434">
        <w:rPr>
          <w:szCs w:val="24"/>
        </w:rPr>
        <w:t>at an out of hour</w:t>
      </w:r>
      <w:r w:rsidR="001636A8" w:rsidRPr="00177434">
        <w:rPr>
          <w:szCs w:val="24"/>
        </w:rPr>
        <w:t>s</w:t>
      </w:r>
      <w:r w:rsidR="006712D4" w:rsidRPr="00177434">
        <w:rPr>
          <w:szCs w:val="24"/>
        </w:rPr>
        <w:t xml:space="preserve"> hearing by telephone. The application was heard by Mr Justice Francis who made an order that</w:t>
      </w:r>
      <w:r w:rsidR="001636A8" w:rsidRPr="00177434">
        <w:rPr>
          <w:szCs w:val="24"/>
        </w:rPr>
        <w:t>:</w:t>
      </w:r>
    </w:p>
    <w:p w14:paraId="2722248A" w14:textId="77777777" w:rsidR="006712D4" w:rsidRPr="00177434" w:rsidRDefault="006712D4" w:rsidP="006712D4">
      <w:pPr>
        <w:pStyle w:val="ListParagraph"/>
        <w:rPr>
          <w:i/>
          <w:iCs/>
        </w:rPr>
      </w:pPr>
      <w:r w:rsidRPr="00177434">
        <w:rPr>
          <w:i/>
          <w:iCs/>
        </w:rPr>
        <w:t xml:space="preserve">Pursuant to the inherent jurisdiction and the Children Act 1989, a specific issue order shall be made in the following terms: </w:t>
      </w:r>
    </w:p>
    <w:p w14:paraId="63E093A7" w14:textId="77777777" w:rsidR="006712D4" w:rsidRPr="00177434" w:rsidRDefault="006712D4" w:rsidP="006712D4">
      <w:pPr>
        <w:pStyle w:val="ListParagraph"/>
        <w:rPr>
          <w:i/>
          <w:iCs/>
        </w:rPr>
      </w:pPr>
      <w:r w:rsidRPr="00177434">
        <w:rPr>
          <w:i/>
          <w:iCs/>
        </w:rPr>
        <w:t xml:space="preserve">a. The “father’s family members” is defined as the father’s biological family, their partners and descendants, his invitees to the 11am funeral service but not the children subject to this application. </w:t>
      </w:r>
    </w:p>
    <w:p w14:paraId="398D5F7C" w14:textId="7C0623B0" w:rsidR="006712D4" w:rsidRPr="00177434" w:rsidRDefault="006712D4" w:rsidP="006712D4">
      <w:pPr>
        <w:pStyle w:val="ListParagraph"/>
        <w:rPr>
          <w:i/>
          <w:iCs/>
        </w:rPr>
      </w:pPr>
      <w:r w:rsidRPr="00177434">
        <w:rPr>
          <w:i/>
          <w:iCs/>
        </w:rPr>
        <w:t xml:space="preserve"> b. The father and his family members shall not attend </w:t>
      </w:r>
      <w:r w:rsidR="009C7F97">
        <w:rPr>
          <w:i/>
          <w:iCs/>
        </w:rPr>
        <w:t>D</w:t>
      </w:r>
      <w:r w:rsidRPr="00177434">
        <w:rPr>
          <w:i/>
          <w:iCs/>
        </w:rPr>
        <w:t xml:space="preserve">’s funeral service at 11am on </w:t>
      </w:r>
      <w:r w:rsidR="00C6733D">
        <w:rPr>
          <w:i/>
          <w:iCs/>
        </w:rPr>
        <w:t>date redacted</w:t>
      </w:r>
    </w:p>
    <w:p w14:paraId="7F94EE83" w14:textId="5C542394" w:rsidR="006712D4" w:rsidRPr="00177434" w:rsidRDefault="006712D4" w:rsidP="006712D4">
      <w:pPr>
        <w:pStyle w:val="ListParagraph"/>
        <w:rPr>
          <w:i/>
          <w:iCs/>
        </w:rPr>
      </w:pPr>
      <w:r w:rsidRPr="00177434">
        <w:rPr>
          <w:i/>
          <w:iCs/>
        </w:rPr>
        <w:t xml:space="preserve"> c. The father shall not instruct, encourage or support any of his family members to attend </w:t>
      </w:r>
      <w:r w:rsidR="009C7F97">
        <w:rPr>
          <w:i/>
          <w:iCs/>
        </w:rPr>
        <w:t>D</w:t>
      </w:r>
      <w:r w:rsidRPr="00177434">
        <w:rPr>
          <w:i/>
          <w:iCs/>
        </w:rPr>
        <w:t>’s funeral service at</w:t>
      </w:r>
      <w:r w:rsidR="00C6733D">
        <w:rPr>
          <w:i/>
          <w:iCs/>
        </w:rPr>
        <w:t xml:space="preserve"> redacted</w:t>
      </w:r>
      <w:r w:rsidRPr="00177434">
        <w:rPr>
          <w:i/>
          <w:iCs/>
        </w:rPr>
        <w:t xml:space="preserve">. </w:t>
      </w:r>
    </w:p>
    <w:p w14:paraId="0F8F08F6" w14:textId="35DA9BA5" w:rsidR="006712D4" w:rsidRPr="00177434" w:rsidRDefault="006712D4" w:rsidP="006712D4">
      <w:pPr>
        <w:pStyle w:val="ListParagraph"/>
        <w:rPr>
          <w:i/>
          <w:iCs/>
          <w:lang w:eastAsia="en-GB"/>
        </w:rPr>
      </w:pPr>
      <w:r w:rsidRPr="00177434">
        <w:rPr>
          <w:i/>
          <w:iCs/>
        </w:rPr>
        <w:t xml:space="preserve">d. The father and his family members shall not attend  Church,  or come within one mile of the Church between the hours of 11am and 13.00 on </w:t>
      </w:r>
      <w:r w:rsidR="00C6733D">
        <w:rPr>
          <w:i/>
          <w:iCs/>
        </w:rPr>
        <w:t xml:space="preserve">date redacted </w:t>
      </w:r>
      <w:r w:rsidRPr="00177434">
        <w:rPr>
          <w:i/>
          <w:iCs/>
        </w:rPr>
        <w:t xml:space="preserve">e. The father’s private funeral service for </w:t>
      </w:r>
      <w:r w:rsidR="009C7F97">
        <w:rPr>
          <w:i/>
          <w:iCs/>
        </w:rPr>
        <w:t>D</w:t>
      </w:r>
      <w:r w:rsidRPr="00177434">
        <w:rPr>
          <w:i/>
          <w:iCs/>
        </w:rPr>
        <w:t xml:space="preserve"> shall be cancelled; the father shall inform the proposed attendees forthwith (he may inform them that the judge decided that there shall only be one funeral service at 11am), and for the avoidance of doubt, the 9am funeral service shall not go ahead.</w:t>
      </w:r>
    </w:p>
    <w:p w14:paraId="7D577219" w14:textId="77777777" w:rsidR="006712D4" w:rsidRPr="00177434" w:rsidRDefault="006712D4" w:rsidP="006712D4">
      <w:pPr>
        <w:pStyle w:val="ListParagraph"/>
        <w:rPr>
          <w:lang w:eastAsia="en-GB"/>
        </w:rPr>
      </w:pPr>
    </w:p>
    <w:p w14:paraId="1EC113C8" w14:textId="0D66177B" w:rsidR="006712D4" w:rsidRPr="00177434" w:rsidRDefault="006712D4" w:rsidP="0060541C">
      <w:pPr>
        <w:pStyle w:val="ListParagraph"/>
        <w:ind w:left="567"/>
        <w:jc w:val="both"/>
        <w:rPr>
          <w:lang w:eastAsia="en-GB"/>
        </w:rPr>
      </w:pPr>
      <w:r w:rsidRPr="00177434">
        <w:rPr>
          <w:lang w:eastAsia="en-GB"/>
        </w:rPr>
        <w:t xml:space="preserve">The reference to the 9am service is a reference to a private service the father had intended to hold in relation to </w:t>
      </w:r>
      <w:r w:rsidR="009C7F97">
        <w:rPr>
          <w:lang w:eastAsia="en-GB"/>
        </w:rPr>
        <w:t>D</w:t>
      </w:r>
      <w:r w:rsidRPr="00177434">
        <w:rPr>
          <w:lang w:eastAsia="en-GB"/>
        </w:rPr>
        <w:t xml:space="preserve">. At the hearing before Mr justice Francis the father agreed to give an undertaking not to attend the 11am service the mother had arranged. The funeral service the father proposed was at </w:t>
      </w:r>
      <w:r w:rsidR="007D393A">
        <w:rPr>
          <w:lang w:eastAsia="en-GB"/>
        </w:rPr>
        <w:t xml:space="preserve">location A </w:t>
      </w:r>
      <w:r w:rsidRPr="00177434">
        <w:rPr>
          <w:lang w:eastAsia="en-GB"/>
        </w:rPr>
        <w:t xml:space="preserve">; that which the mother had arranged at </w:t>
      </w:r>
      <w:r w:rsidR="007D393A">
        <w:rPr>
          <w:lang w:eastAsia="en-GB"/>
        </w:rPr>
        <w:t xml:space="preserve">location B </w:t>
      </w:r>
      <w:r w:rsidRPr="00177434">
        <w:rPr>
          <w:lang w:eastAsia="en-GB"/>
        </w:rPr>
        <w:t>The reason the m</w:t>
      </w:r>
      <w:r w:rsidR="00C53EDF" w:rsidRPr="00177434">
        <w:rPr>
          <w:lang w:eastAsia="en-GB"/>
        </w:rPr>
        <w:t>o</w:t>
      </w:r>
      <w:r w:rsidRPr="00177434">
        <w:rPr>
          <w:lang w:eastAsia="en-GB"/>
        </w:rPr>
        <w:t xml:space="preserve">ther sought to prevent the first </w:t>
      </w:r>
      <w:r w:rsidR="00574F82" w:rsidRPr="00177434">
        <w:rPr>
          <w:lang w:eastAsia="en-GB"/>
        </w:rPr>
        <w:t>funeral</w:t>
      </w:r>
      <w:r w:rsidRPr="00177434">
        <w:rPr>
          <w:lang w:eastAsia="en-GB"/>
        </w:rPr>
        <w:t xml:space="preserve"> was that the mother </w:t>
      </w:r>
      <w:r w:rsidR="00574F82" w:rsidRPr="00177434">
        <w:rPr>
          <w:lang w:eastAsia="en-GB"/>
        </w:rPr>
        <w:t>submitted through</w:t>
      </w:r>
      <w:r w:rsidRPr="00177434">
        <w:rPr>
          <w:lang w:eastAsia="en-GB"/>
        </w:rPr>
        <w:t xml:space="preserve"> </w:t>
      </w:r>
      <w:r w:rsidR="00F860EB" w:rsidRPr="00177434">
        <w:rPr>
          <w:lang w:eastAsia="en-GB"/>
        </w:rPr>
        <w:t xml:space="preserve">Dr </w:t>
      </w:r>
      <w:r w:rsidR="00574F82" w:rsidRPr="00177434">
        <w:rPr>
          <w:lang w:eastAsia="en-GB"/>
        </w:rPr>
        <w:t>Proudman</w:t>
      </w:r>
      <w:r w:rsidRPr="00177434">
        <w:rPr>
          <w:lang w:eastAsia="en-GB"/>
        </w:rPr>
        <w:t xml:space="preserve"> that </w:t>
      </w:r>
      <w:r w:rsidR="009C7F97">
        <w:rPr>
          <w:lang w:eastAsia="en-GB"/>
        </w:rPr>
        <w:t>D</w:t>
      </w:r>
      <w:r w:rsidRPr="00177434">
        <w:rPr>
          <w:lang w:eastAsia="en-GB"/>
        </w:rPr>
        <w:t xml:space="preserve"> committed suicide </w:t>
      </w:r>
      <w:r w:rsidR="00C6733D">
        <w:rPr>
          <w:lang w:eastAsia="en-GB"/>
        </w:rPr>
        <w:t xml:space="preserve">in late </w:t>
      </w:r>
      <w:r w:rsidRPr="00177434">
        <w:rPr>
          <w:lang w:eastAsia="en-GB"/>
        </w:rPr>
        <w:t xml:space="preserve"> 2023 some months after she had disclosed or alleged that her father had raped her. It was stated in submission</w:t>
      </w:r>
      <w:r w:rsidR="00EE7D79" w:rsidRPr="00177434">
        <w:rPr>
          <w:lang w:eastAsia="en-GB"/>
        </w:rPr>
        <w:t>s</w:t>
      </w:r>
      <w:r w:rsidRPr="00177434">
        <w:rPr>
          <w:lang w:eastAsia="en-GB"/>
        </w:rPr>
        <w:t xml:space="preserve"> that  </w:t>
      </w:r>
      <w:r w:rsidRPr="00177434">
        <w:rPr>
          <w:i/>
          <w:iCs/>
          <w:lang w:eastAsia="en-GB"/>
        </w:rPr>
        <w:t xml:space="preserve"> </w:t>
      </w:r>
      <w:r w:rsidR="009C7F97">
        <w:rPr>
          <w:i/>
          <w:iCs/>
          <w:lang w:eastAsia="en-GB"/>
        </w:rPr>
        <w:t>D</w:t>
      </w:r>
      <w:r w:rsidRPr="00177434">
        <w:rPr>
          <w:i/>
          <w:iCs/>
          <w:lang w:eastAsia="en-GB"/>
        </w:rPr>
        <w:t xml:space="preserve"> has left a number of suicide notes to her mother and siblings, setting out that she has taken her own life because of the father’s behaviour towards her…</w:t>
      </w:r>
      <w:r w:rsidRPr="00177434">
        <w:rPr>
          <w:lang w:eastAsia="en-GB"/>
        </w:rPr>
        <w:t xml:space="preserve"> The application was supported by a statement by the mother to which was attached a statement from Ms Dover. </w:t>
      </w:r>
    </w:p>
    <w:p w14:paraId="7020AC4E" w14:textId="77777777" w:rsidR="006712D4" w:rsidRPr="00177434" w:rsidRDefault="006712D4" w:rsidP="006712D4">
      <w:pPr>
        <w:pStyle w:val="ListParagraph"/>
        <w:rPr>
          <w:lang w:eastAsia="en-GB"/>
        </w:rPr>
      </w:pPr>
    </w:p>
    <w:p w14:paraId="3DACEEC3" w14:textId="6796BFC2" w:rsidR="005E41AC" w:rsidRPr="00177434" w:rsidRDefault="006712D4" w:rsidP="004B527B">
      <w:pPr>
        <w:pStyle w:val="ListParagraph"/>
        <w:numPr>
          <w:ilvl w:val="0"/>
          <w:numId w:val="13"/>
        </w:numPr>
        <w:jc w:val="both"/>
        <w:rPr>
          <w:lang w:eastAsia="en-GB"/>
        </w:rPr>
      </w:pPr>
      <w:r w:rsidRPr="00177434">
        <w:rPr>
          <w:lang w:eastAsia="en-GB"/>
        </w:rPr>
        <w:t xml:space="preserve">In support of the application it was submitted on behalf of the mother  by Dr Proudman  that in the context of text messages the father had sent after </w:t>
      </w:r>
      <w:r w:rsidR="009C7F97">
        <w:rPr>
          <w:lang w:eastAsia="en-GB"/>
        </w:rPr>
        <w:t>D</w:t>
      </w:r>
      <w:r w:rsidRPr="00177434">
        <w:rPr>
          <w:lang w:eastAsia="en-GB"/>
        </w:rPr>
        <w:t xml:space="preserve">’s death, the father’s conduct with the mother’s </w:t>
      </w:r>
      <w:r w:rsidR="00E06117">
        <w:rPr>
          <w:lang w:eastAsia="en-GB"/>
        </w:rPr>
        <w:t>Solicitor</w:t>
      </w:r>
      <w:r w:rsidRPr="00177434">
        <w:rPr>
          <w:lang w:eastAsia="en-GB"/>
        </w:rPr>
        <w:t>, coupled with the father</w:t>
      </w:r>
      <w:r w:rsidR="007E46F3" w:rsidRPr="00177434">
        <w:rPr>
          <w:lang w:eastAsia="en-GB"/>
        </w:rPr>
        <w:t>’</w:t>
      </w:r>
      <w:r w:rsidRPr="00177434">
        <w:rPr>
          <w:lang w:eastAsia="en-GB"/>
        </w:rPr>
        <w:t xml:space="preserve">s setting out his intention by email that he seeks full custody or residence of </w:t>
      </w:r>
      <w:r w:rsidR="009C7F97">
        <w:rPr>
          <w:lang w:eastAsia="en-GB"/>
        </w:rPr>
        <w:t>E</w:t>
      </w:r>
      <w:r w:rsidRPr="00177434">
        <w:rPr>
          <w:lang w:eastAsia="en-GB"/>
        </w:rPr>
        <w:t xml:space="preserve"> and accusing the mother of parental alienation and blaming her for </w:t>
      </w:r>
      <w:r w:rsidR="009C7F97">
        <w:rPr>
          <w:lang w:eastAsia="en-GB"/>
        </w:rPr>
        <w:t>D</w:t>
      </w:r>
      <w:r w:rsidRPr="00177434">
        <w:rPr>
          <w:lang w:eastAsia="en-GB"/>
        </w:rPr>
        <w:t xml:space="preserve"> taking her own life that the mother felt under enormous pressure  and felt coerced to agree to the father’s request to hold a separate and earlier funeral service. The funeral arrangements were actually negotiated through the </w:t>
      </w:r>
      <w:r w:rsidR="00E06117">
        <w:rPr>
          <w:lang w:eastAsia="en-GB"/>
        </w:rPr>
        <w:t>Solicitor</w:t>
      </w:r>
      <w:r w:rsidRPr="00177434">
        <w:rPr>
          <w:lang w:eastAsia="en-GB"/>
        </w:rPr>
        <w:t>s for the mother and father. I have before me the full chain of correspondence between the mother</w:t>
      </w:r>
      <w:r w:rsidR="001D3B5B" w:rsidRPr="00177434">
        <w:rPr>
          <w:lang w:eastAsia="en-GB"/>
        </w:rPr>
        <w:t>’s</w:t>
      </w:r>
      <w:r w:rsidRPr="00177434">
        <w:rPr>
          <w:lang w:eastAsia="en-GB"/>
        </w:rPr>
        <w:t xml:space="preserve"> and </w:t>
      </w:r>
      <w:r w:rsidRPr="00177434">
        <w:rPr>
          <w:lang w:eastAsia="en-GB"/>
        </w:rPr>
        <w:lastRenderedPageBreak/>
        <w:t xml:space="preserve">father’s </w:t>
      </w:r>
      <w:r w:rsidR="00E06117">
        <w:rPr>
          <w:lang w:eastAsia="en-GB"/>
        </w:rPr>
        <w:t>Solicitor</w:t>
      </w:r>
      <w:r w:rsidRPr="00177434">
        <w:rPr>
          <w:lang w:eastAsia="en-GB"/>
        </w:rPr>
        <w:t xml:space="preserve">s in relation to the funeral arrangements. There is </w:t>
      </w:r>
      <w:r w:rsidR="00D3543B" w:rsidRPr="00177434">
        <w:rPr>
          <w:lang w:eastAsia="en-GB"/>
        </w:rPr>
        <w:t>nothing</w:t>
      </w:r>
      <w:r w:rsidRPr="00177434">
        <w:rPr>
          <w:lang w:eastAsia="en-GB"/>
        </w:rPr>
        <w:t xml:space="preserve"> within the correspondence which can properly be regarded as coercive or as an attempt to coerce</w:t>
      </w:r>
      <w:r w:rsidR="00F41FC6" w:rsidRPr="00177434">
        <w:rPr>
          <w:lang w:eastAsia="en-GB"/>
        </w:rPr>
        <w:t xml:space="preserve"> or control </w:t>
      </w:r>
      <w:r w:rsidRPr="00177434">
        <w:rPr>
          <w:lang w:eastAsia="en-GB"/>
        </w:rPr>
        <w:t>the mother.</w:t>
      </w:r>
      <w:r w:rsidR="00F41FC6" w:rsidRPr="00177434">
        <w:rPr>
          <w:lang w:eastAsia="en-GB"/>
        </w:rPr>
        <w:t xml:space="preserve"> In cross-examination the mother confirmed that the father had never contacted her or any of her family members directly</w:t>
      </w:r>
      <w:r w:rsidRPr="00177434">
        <w:rPr>
          <w:lang w:eastAsia="en-GB"/>
        </w:rPr>
        <w:t xml:space="preserve"> </w:t>
      </w:r>
      <w:r w:rsidR="00F41FC6" w:rsidRPr="00177434">
        <w:rPr>
          <w:lang w:eastAsia="en-GB"/>
        </w:rPr>
        <w:t xml:space="preserve">about the funeral arrangements. </w:t>
      </w:r>
      <w:r w:rsidRPr="00177434">
        <w:rPr>
          <w:lang w:eastAsia="en-GB"/>
        </w:rPr>
        <w:t xml:space="preserve">It is in the records before me that </w:t>
      </w:r>
      <w:r w:rsidR="00DD3AD8" w:rsidRPr="00177434">
        <w:rPr>
          <w:lang w:eastAsia="en-GB"/>
        </w:rPr>
        <w:t xml:space="preserve">the </w:t>
      </w:r>
      <w:r w:rsidR="00F41FC6" w:rsidRPr="00177434">
        <w:rPr>
          <w:lang w:eastAsia="en-GB"/>
        </w:rPr>
        <w:t>so</w:t>
      </w:r>
      <w:r w:rsidRPr="00177434">
        <w:rPr>
          <w:lang w:eastAsia="en-GB"/>
        </w:rPr>
        <w:t>c</w:t>
      </w:r>
      <w:r w:rsidR="00F41FC6" w:rsidRPr="00177434">
        <w:rPr>
          <w:lang w:eastAsia="en-GB"/>
        </w:rPr>
        <w:t>ia</w:t>
      </w:r>
      <w:r w:rsidRPr="00177434">
        <w:rPr>
          <w:lang w:eastAsia="en-GB"/>
        </w:rPr>
        <w:t>l worker on or about 12</w:t>
      </w:r>
      <w:r w:rsidR="00D3543B" w:rsidRPr="00177434">
        <w:rPr>
          <w:lang w:eastAsia="en-GB"/>
        </w:rPr>
        <w:t xml:space="preserve"> January 2024 </w:t>
      </w:r>
      <w:r w:rsidR="00C24456" w:rsidRPr="00177434">
        <w:rPr>
          <w:lang w:eastAsia="en-GB"/>
        </w:rPr>
        <w:t>recorded:</w:t>
      </w:r>
      <w:r w:rsidRPr="00177434">
        <w:rPr>
          <w:lang w:eastAsia="en-GB"/>
        </w:rPr>
        <w:t xml:space="preserve"> “</w:t>
      </w:r>
      <w:r w:rsidR="008908EE">
        <w:rPr>
          <w:i/>
          <w:iCs/>
          <w:lang w:eastAsia="en-GB"/>
        </w:rPr>
        <w:t>The Mother</w:t>
      </w:r>
      <w:r w:rsidRPr="00177434">
        <w:rPr>
          <w:i/>
          <w:iCs/>
          <w:lang w:eastAsia="en-GB"/>
        </w:rPr>
        <w:t xml:space="preserve"> spoke about the recent updates regarding </w:t>
      </w:r>
      <w:r w:rsidR="00F04D1F">
        <w:rPr>
          <w:i/>
          <w:iCs/>
          <w:lang w:eastAsia="en-GB"/>
        </w:rPr>
        <w:t>D</w:t>
      </w:r>
      <w:r w:rsidRPr="00177434">
        <w:rPr>
          <w:i/>
          <w:iCs/>
          <w:lang w:eastAsia="en-GB"/>
        </w:rPr>
        <w:t xml:space="preserve">’s funeral her </w:t>
      </w:r>
      <w:r w:rsidR="00E06117">
        <w:rPr>
          <w:i/>
          <w:iCs/>
          <w:lang w:eastAsia="en-GB"/>
        </w:rPr>
        <w:t>Solicitor</w:t>
      </w:r>
      <w:r w:rsidRPr="00177434">
        <w:rPr>
          <w:i/>
          <w:iCs/>
          <w:lang w:eastAsia="en-GB"/>
        </w:rPr>
        <w:t xml:space="preserve">s shared the information of this with </w:t>
      </w:r>
      <w:r w:rsidR="008908EE">
        <w:rPr>
          <w:i/>
          <w:iCs/>
          <w:lang w:eastAsia="en-GB"/>
        </w:rPr>
        <w:t>The Father</w:t>
      </w:r>
      <w:r w:rsidRPr="00177434">
        <w:rPr>
          <w:i/>
          <w:iCs/>
          <w:lang w:eastAsia="en-GB"/>
        </w:rPr>
        <w:t xml:space="preserve"> and a separate ceremony has been arranged for </w:t>
      </w:r>
      <w:r w:rsidR="008908EE">
        <w:rPr>
          <w:i/>
          <w:iCs/>
          <w:lang w:eastAsia="en-GB"/>
        </w:rPr>
        <w:t>The Father</w:t>
      </w:r>
      <w:r w:rsidRPr="00177434">
        <w:rPr>
          <w:i/>
          <w:iCs/>
          <w:lang w:eastAsia="en-GB"/>
        </w:rPr>
        <w:t xml:space="preserve"> and his family on the morning of</w:t>
      </w:r>
      <w:r w:rsidR="00C6733D">
        <w:rPr>
          <w:i/>
          <w:iCs/>
          <w:lang w:eastAsia="en-GB"/>
        </w:rPr>
        <w:t xml:space="preserve"> redacted date </w:t>
      </w:r>
      <w:r w:rsidRPr="00177434">
        <w:rPr>
          <w:i/>
          <w:iCs/>
          <w:lang w:eastAsia="en-GB"/>
        </w:rPr>
        <w:t xml:space="preserve">. </w:t>
      </w:r>
      <w:r w:rsidR="008908EE">
        <w:rPr>
          <w:i/>
          <w:iCs/>
          <w:lang w:eastAsia="en-GB"/>
        </w:rPr>
        <w:t>The Mother</w:t>
      </w:r>
      <w:r w:rsidRPr="00177434">
        <w:rPr>
          <w:i/>
          <w:iCs/>
          <w:lang w:eastAsia="en-GB"/>
        </w:rPr>
        <w:t xml:space="preserve"> spoke of “feeling guilty and like I have failed </w:t>
      </w:r>
      <w:r w:rsidR="00F04D1F">
        <w:rPr>
          <w:i/>
          <w:iCs/>
          <w:lang w:eastAsia="en-GB"/>
        </w:rPr>
        <w:t>D</w:t>
      </w:r>
      <w:r w:rsidRPr="00177434">
        <w:rPr>
          <w:i/>
          <w:iCs/>
          <w:lang w:eastAsia="en-GB"/>
        </w:rPr>
        <w:t xml:space="preserve"> by allowing this to happen”. </w:t>
      </w:r>
      <w:r w:rsidR="008908EE">
        <w:rPr>
          <w:i/>
          <w:iCs/>
          <w:lang w:eastAsia="en-GB"/>
        </w:rPr>
        <w:t>The Mother</w:t>
      </w:r>
      <w:r w:rsidRPr="00177434">
        <w:rPr>
          <w:i/>
          <w:iCs/>
          <w:lang w:eastAsia="en-GB"/>
        </w:rPr>
        <w:t xml:space="preserve"> reports to have made this decision following advice from her </w:t>
      </w:r>
      <w:r w:rsidR="00E06117">
        <w:rPr>
          <w:i/>
          <w:iCs/>
          <w:lang w:eastAsia="en-GB"/>
        </w:rPr>
        <w:t>Solicitor</w:t>
      </w:r>
      <w:r w:rsidRPr="00177434">
        <w:rPr>
          <w:i/>
          <w:iCs/>
          <w:lang w:eastAsia="en-GB"/>
        </w:rPr>
        <w:t xml:space="preserve"> that not complying ‘runs the risk of me being described as alienating’.</w:t>
      </w:r>
      <w:r w:rsidR="005A6C07" w:rsidRPr="00177434">
        <w:rPr>
          <w:i/>
          <w:iCs/>
          <w:lang w:eastAsia="en-GB"/>
        </w:rPr>
        <w:t>”</w:t>
      </w:r>
      <w:r w:rsidRPr="00177434">
        <w:rPr>
          <w:i/>
          <w:iCs/>
          <w:lang w:eastAsia="en-GB"/>
        </w:rPr>
        <w:t xml:space="preserve"> </w:t>
      </w:r>
      <w:r w:rsidRPr="00177434">
        <w:rPr>
          <w:lang w:eastAsia="en-GB"/>
        </w:rPr>
        <w:t xml:space="preserve"> I </w:t>
      </w:r>
      <w:r w:rsidR="00F41FC6" w:rsidRPr="00177434">
        <w:rPr>
          <w:lang w:eastAsia="en-GB"/>
        </w:rPr>
        <w:t xml:space="preserve">find that that more accurately reflects what happened and I so find. I find that the mother did not directly or indirectly inform the father when </w:t>
      </w:r>
      <w:r w:rsidR="009C7F97">
        <w:rPr>
          <w:lang w:eastAsia="en-GB"/>
        </w:rPr>
        <w:t>D</w:t>
      </w:r>
      <w:r w:rsidR="00F41FC6" w:rsidRPr="00177434">
        <w:rPr>
          <w:lang w:eastAsia="en-GB"/>
        </w:rPr>
        <w:t>’s body was taken from the morgue or to which funeral director’s her body was taken. I find that the mother was in control of the decision making.</w:t>
      </w:r>
    </w:p>
    <w:p w14:paraId="5F1D34F9" w14:textId="77777777" w:rsidR="005E41AC" w:rsidRPr="00177434" w:rsidRDefault="005E41AC" w:rsidP="005E41AC">
      <w:pPr>
        <w:pStyle w:val="ListParagraph"/>
        <w:jc w:val="both"/>
        <w:rPr>
          <w:lang w:eastAsia="en-GB"/>
        </w:rPr>
      </w:pPr>
    </w:p>
    <w:p w14:paraId="0C3DB0AF" w14:textId="10788C87" w:rsidR="006712D4" w:rsidRPr="00177434" w:rsidRDefault="00F41FC6" w:rsidP="004B527B">
      <w:pPr>
        <w:pStyle w:val="ListParagraph"/>
        <w:numPr>
          <w:ilvl w:val="0"/>
          <w:numId w:val="13"/>
        </w:numPr>
        <w:jc w:val="both"/>
        <w:rPr>
          <w:lang w:eastAsia="en-GB"/>
        </w:rPr>
      </w:pPr>
      <w:r w:rsidRPr="00177434">
        <w:rPr>
          <w:lang w:eastAsia="en-GB"/>
        </w:rPr>
        <w:t>The manner in which the application was made</w:t>
      </w:r>
      <w:r w:rsidR="004E2B34" w:rsidRPr="00177434">
        <w:rPr>
          <w:lang w:eastAsia="en-GB"/>
        </w:rPr>
        <w:t xml:space="preserve"> to Mr Justice Franci</w:t>
      </w:r>
      <w:r w:rsidR="006E0110" w:rsidRPr="00177434">
        <w:rPr>
          <w:lang w:eastAsia="en-GB"/>
        </w:rPr>
        <w:t>s</w:t>
      </w:r>
      <w:r w:rsidR="004E2B34" w:rsidRPr="00177434">
        <w:rPr>
          <w:lang w:eastAsia="en-GB"/>
        </w:rPr>
        <w:t xml:space="preserve"> </w:t>
      </w:r>
      <w:r w:rsidR="00176D9F" w:rsidRPr="00177434">
        <w:rPr>
          <w:lang w:eastAsia="en-GB"/>
        </w:rPr>
        <w:t>out of hours</w:t>
      </w:r>
      <w:r w:rsidRPr="00177434">
        <w:rPr>
          <w:lang w:eastAsia="en-GB"/>
        </w:rPr>
        <w:t xml:space="preserve"> is to be deprecated. I accept the timeline set out in the </w:t>
      </w:r>
      <w:r w:rsidR="005E41AC" w:rsidRPr="00177434">
        <w:rPr>
          <w:lang w:eastAsia="en-GB"/>
        </w:rPr>
        <w:t>submissions</w:t>
      </w:r>
      <w:r w:rsidRPr="00177434">
        <w:rPr>
          <w:lang w:eastAsia="en-GB"/>
        </w:rPr>
        <w:t xml:space="preserve"> on behalf of the father. It is as follows:</w:t>
      </w:r>
    </w:p>
    <w:p w14:paraId="7C9AB1E4" w14:textId="69594C7C" w:rsidR="005E41AC" w:rsidRPr="00177434" w:rsidRDefault="005E41AC" w:rsidP="005E41AC">
      <w:pPr>
        <w:pStyle w:val="ListParagraph"/>
        <w:jc w:val="both"/>
        <w:rPr>
          <w:b/>
          <w:bCs/>
          <w:lang w:eastAsia="en-GB"/>
        </w:rPr>
      </w:pPr>
      <w:r w:rsidRPr="00177434">
        <w:rPr>
          <w:b/>
          <w:bCs/>
          <w:lang w:eastAsia="en-GB"/>
        </w:rPr>
        <w:t>11/1/24</w:t>
      </w:r>
    </w:p>
    <w:p w14:paraId="7D64DBBD" w14:textId="738D7C4A" w:rsidR="005E41AC" w:rsidRPr="00177434" w:rsidRDefault="005E41AC" w:rsidP="005E41AC">
      <w:pPr>
        <w:pStyle w:val="ListParagraph"/>
        <w:jc w:val="both"/>
        <w:rPr>
          <w:lang w:eastAsia="en-GB"/>
        </w:rPr>
      </w:pPr>
      <w:r w:rsidRPr="00177434">
        <w:rPr>
          <w:lang w:eastAsia="en-GB"/>
        </w:rPr>
        <w:t xml:space="preserve">21.16- mother’s </w:t>
      </w:r>
      <w:r w:rsidR="00E06117">
        <w:rPr>
          <w:lang w:eastAsia="en-GB"/>
        </w:rPr>
        <w:t>Solicitor</w:t>
      </w:r>
      <w:r w:rsidRPr="00177434">
        <w:rPr>
          <w:lang w:eastAsia="en-GB"/>
        </w:rPr>
        <w:t xml:space="preserve">s confirm arrangements for </w:t>
      </w:r>
      <w:r w:rsidR="00196622" w:rsidRPr="00177434">
        <w:rPr>
          <w:lang w:eastAsia="en-GB"/>
        </w:rPr>
        <w:t xml:space="preserve">two </w:t>
      </w:r>
      <w:r w:rsidRPr="00177434">
        <w:rPr>
          <w:lang w:eastAsia="en-GB"/>
        </w:rPr>
        <w:t xml:space="preserve">funerals on </w:t>
      </w:r>
      <w:r w:rsidR="00C6733D">
        <w:rPr>
          <w:lang w:eastAsia="en-GB"/>
        </w:rPr>
        <w:t xml:space="preserve">date removed </w:t>
      </w:r>
      <w:r w:rsidRPr="00177434">
        <w:rPr>
          <w:lang w:eastAsia="en-GB"/>
        </w:rPr>
        <w:t xml:space="preserve"> by email</w:t>
      </w:r>
    </w:p>
    <w:p w14:paraId="5071DF89" w14:textId="35903FA0" w:rsidR="005E41AC" w:rsidRPr="00177434" w:rsidRDefault="005E41AC" w:rsidP="005E41AC">
      <w:pPr>
        <w:pStyle w:val="ListParagraph"/>
        <w:jc w:val="both"/>
        <w:rPr>
          <w:b/>
          <w:bCs/>
          <w:lang w:eastAsia="en-GB"/>
        </w:rPr>
      </w:pPr>
      <w:r w:rsidRPr="00177434">
        <w:rPr>
          <w:b/>
          <w:bCs/>
          <w:lang w:eastAsia="en-GB"/>
        </w:rPr>
        <w:t>12/1/24</w:t>
      </w:r>
    </w:p>
    <w:p w14:paraId="6469A39D" w14:textId="76A48A26" w:rsidR="00616F80" w:rsidRPr="00177434" w:rsidRDefault="00616F80" w:rsidP="00616F80">
      <w:pPr>
        <w:ind w:left="720"/>
      </w:pPr>
      <w:r w:rsidRPr="00177434">
        <w:t xml:space="preserve">13.12 </w:t>
      </w:r>
      <w:r w:rsidR="00347E0B" w:rsidRPr="00177434">
        <w:t>mother’s a</w:t>
      </w:r>
      <w:r w:rsidRPr="00177434">
        <w:t xml:space="preserve">pplication </w:t>
      </w:r>
      <w:r w:rsidR="00E922A3" w:rsidRPr="00177434">
        <w:t xml:space="preserve">sent </w:t>
      </w:r>
      <w:r w:rsidR="00196622" w:rsidRPr="00177434">
        <w:t xml:space="preserve">without notice </w:t>
      </w:r>
      <w:r w:rsidRPr="00177434">
        <w:t xml:space="preserve">initially to the Family Court </w:t>
      </w:r>
      <w:r w:rsidR="007D393A">
        <w:t>locally</w:t>
      </w:r>
    </w:p>
    <w:p w14:paraId="4E25D5F2" w14:textId="0BC07A96" w:rsidR="00616F80" w:rsidRPr="00177434" w:rsidRDefault="00616F80" w:rsidP="00616F80">
      <w:pPr>
        <w:ind w:left="720"/>
      </w:pPr>
      <w:r w:rsidRPr="00177434">
        <w:t>14.1</w:t>
      </w:r>
      <w:r w:rsidR="00B0206D" w:rsidRPr="00177434">
        <w:t>9</w:t>
      </w:r>
      <w:r w:rsidRPr="00177434">
        <w:t xml:space="preserve"> </w:t>
      </w:r>
      <w:r w:rsidR="00211605" w:rsidRPr="00177434">
        <w:t>mother’s application</w:t>
      </w:r>
      <w:r w:rsidRPr="00177434">
        <w:t xml:space="preserve"> sent </w:t>
      </w:r>
      <w:r w:rsidR="00211605" w:rsidRPr="00177434">
        <w:t xml:space="preserve">without notice </w:t>
      </w:r>
      <w:r w:rsidRPr="00177434">
        <w:t xml:space="preserve">to the </w:t>
      </w:r>
      <w:r w:rsidR="00211605" w:rsidRPr="00177434">
        <w:t xml:space="preserve">High </w:t>
      </w:r>
      <w:r w:rsidRPr="00177434">
        <w:t xml:space="preserve">Court </w:t>
      </w:r>
    </w:p>
    <w:p w14:paraId="217CA3F3" w14:textId="77777777" w:rsidR="00616F80" w:rsidRPr="00177434" w:rsidRDefault="00616F80" w:rsidP="00616F80">
      <w:pPr>
        <w:ind w:left="720"/>
      </w:pPr>
      <w:r w:rsidRPr="00177434">
        <w:t xml:space="preserve">14.35 Press office notified High Court that a journalist wanted to attend urgent application by Charlotte Proudman </w:t>
      </w:r>
    </w:p>
    <w:p w14:paraId="3553CFB6" w14:textId="1C6CB946" w:rsidR="00616F80" w:rsidRPr="00177434" w:rsidRDefault="00616F80" w:rsidP="00616F80">
      <w:pPr>
        <w:ind w:left="720"/>
      </w:pPr>
      <w:r w:rsidRPr="00177434">
        <w:t xml:space="preserve">14.45 Katy from judicial office notified listing the journalist, Louise Tickle wanted to attend urgent application from Charlotte Proudman and wants a link </w:t>
      </w:r>
    </w:p>
    <w:p w14:paraId="036027EB" w14:textId="77777777" w:rsidR="00616F80" w:rsidRPr="00177434" w:rsidRDefault="00616F80" w:rsidP="00616F80">
      <w:pPr>
        <w:ind w:left="720"/>
      </w:pPr>
      <w:r w:rsidRPr="00177434">
        <w:t xml:space="preserve">14.52 High Court says applications court requires attendance in person </w:t>
      </w:r>
    </w:p>
    <w:p w14:paraId="55CBA9CB" w14:textId="77777777" w:rsidR="00616F80" w:rsidRPr="00177434" w:rsidRDefault="00616F80" w:rsidP="00616F80">
      <w:pPr>
        <w:ind w:left="720"/>
      </w:pPr>
      <w:r w:rsidRPr="00177434">
        <w:t xml:space="preserve">14.55 High Court says Louise Tickle wants to attend remotely </w:t>
      </w:r>
    </w:p>
    <w:p w14:paraId="393B6655" w14:textId="77777777" w:rsidR="00616F80" w:rsidRPr="00177434" w:rsidRDefault="00616F80" w:rsidP="00616F80">
      <w:pPr>
        <w:ind w:left="720"/>
      </w:pPr>
      <w:r w:rsidRPr="00177434">
        <w:t xml:space="preserve">15.24 High Court concerned of reputational risk if Louise Tickle doesn’t attend </w:t>
      </w:r>
    </w:p>
    <w:p w14:paraId="23194A73" w14:textId="77777777" w:rsidR="00616F80" w:rsidRPr="00177434" w:rsidRDefault="00616F80" w:rsidP="00616F80">
      <w:pPr>
        <w:ind w:left="720"/>
      </w:pPr>
      <w:r w:rsidRPr="00177434">
        <w:t xml:space="preserve">15.36 High Court advises application just sent to Judge </w:t>
      </w:r>
    </w:p>
    <w:p w14:paraId="55596880" w14:textId="722B807D" w:rsidR="00616F80" w:rsidRPr="00177434" w:rsidRDefault="00FB4DE5" w:rsidP="00616F80">
      <w:pPr>
        <w:ind w:left="720"/>
        <w:rPr>
          <w:lang w:eastAsia="en-GB"/>
        </w:rPr>
      </w:pPr>
      <w:r w:rsidRPr="00177434">
        <w:t>15.48</w:t>
      </w:r>
      <w:r w:rsidR="00616F80" w:rsidRPr="00177434">
        <w:t xml:space="preserve"> Clerk of the rules says Judge </w:t>
      </w:r>
      <w:r w:rsidR="00F71839" w:rsidRPr="00177434">
        <w:t>requires the</w:t>
      </w:r>
      <w:r w:rsidR="008A0E7B" w:rsidRPr="00177434">
        <w:t xml:space="preserve"> </w:t>
      </w:r>
      <w:r w:rsidR="00F71839" w:rsidRPr="00177434">
        <w:t>father to</w:t>
      </w:r>
      <w:r w:rsidR="00616F80" w:rsidRPr="00177434">
        <w:t xml:space="preserve"> be served</w:t>
      </w:r>
    </w:p>
    <w:p w14:paraId="69454EB7" w14:textId="77777777" w:rsidR="00F71839" w:rsidRPr="00177434" w:rsidRDefault="00F71839" w:rsidP="00F71839">
      <w:pPr>
        <w:jc w:val="both"/>
        <w:rPr>
          <w:lang w:eastAsia="en-GB"/>
        </w:rPr>
      </w:pPr>
    </w:p>
    <w:p w14:paraId="448AE18C" w14:textId="103ABB5A" w:rsidR="00F41FC6" w:rsidRPr="00177434" w:rsidRDefault="00616F80" w:rsidP="004B527B">
      <w:pPr>
        <w:pStyle w:val="ListParagraph"/>
        <w:numPr>
          <w:ilvl w:val="0"/>
          <w:numId w:val="13"/>
        </w:numPr>
        <w:jc w:val="both"/>
        <w:rPr>
          <w:lang w:eastAsia="en-GB"/>
        </w:rPr>
      </w:pPr>
      <w:r w:rsidRPr="00177434">
        <w:rPr>
          <w:lang w:eastAsia="en-GB"/>
        </w:rPr>
        <w:t xml:space="preserve">The father </w:t>
      </w:r>
      <w:r w:rsidR="00B270E7" w:rsidRPr="00177434">
        <w:rPr>
          <w:lang w:eastAsia="en-GB"/>
        </w:rPr>
        <w:t xml:space="preserve">(and the child’s </w:t>
      </w:r>
      <w:r w:rsidR="00E06117">
        <w:rPr>
          <w:lang w:eastAsia="en-GB"/>
        </w:rPr>
        <w:t>Solicitor</w:t>
      </w:r>
      <w:r w:rsidR="00B270E7" w:rsidRPr="00177434">
        <w:rPr>
          <w:lang w:eastAsia="en-GB"/>
        </w:rPr>
        <w:t xml:space="preserve">) </w:t>
      </w:r>
      <w:r w:rsidRPr="00177434">
        <w:rPr>
          <w:lang w:eastAsia="en-GB"/>
        </w:rPr>
        <w:t>was served at 16.01. It appears from that chronology that he was put on notice of the application at least 90 minutes or so after Ms Tickle knew of it. Late notice to the father meant that he attended the hearing with little time to read the papers and self-represented. The father, like the mother, was in indescribable grief.</w:t>
      </w:r>
      <w:r w:rsidR="005E41AC" w:rsidRPr="00177434">
        <w:rPr>
          <w:lang w:eastAsia="en-GB"/>
        </w:rPr>
        <w:t xml:space="preserve"> The mother has been given every opportunity to file and serve a statement from herself and/or her </w:t>
      </w:r>
      <w:r w:rsidR="00E06117">
        <w:rPr>
          <w:lang w:eastAsia="en-GB"/>
        </w:rPr>
        <w:t>Solicitor</w:t>
      </w:r>
      <w:r w:rsidR="005E41AC" w:rsidRPr="00177434">
        <w:rPr>
          <w:lang w:eastAsia="en-GB"/>
        </w:rPr>
        <w:t xml:space="preserve">s  setting out why the application was made so late and why, in particular, the father was given so little notice. They were reasonable questions which required reasonable and detailed answers. In the circumstances, the only reasonable finding I can make on the balance of probabilities is that the father was served late to gain some litigation advantage. The late service meant that he received copies of </w:t>
      </w:r>
      <w:r w:rsidR="009C7F97">
        <w:rPr>
          <w:lang w:eastAsia="en-GB"/>
        </w:rPr>
        <w:t>D</w:t>
      </w:r>
      <w:r w:rsidR="005E41AC" w:rsidRPr="00177434">
        <w:rPr>
          <w:lang w:eastAsia="en-GB"/>
        </w:rPr>
        <w:t>’s suicide notes 9 minutes before the hearing began. The late service in my judgment infringed the father’s Article 6 rights. The late hearing, which took two hours, effectively deprived the father of any right of appeal.</w:t>
      </w:r>
    </w:p>
    <w:p w14:paraId="1E0FB3D9" w14:textId="280A334A" w:rsidR="00425223" w:rsidRPr="00177434" w:rsidRDefault="00977795" w:rsidP="004B527B">
      <w:pPr>
        <w:pStyle w:val="ParaLevel1"/>
        <w:numPr>
          <w:ilvl w:val="0"/>
          <w:numId w:val="13"/>
        </w:numPr>
        <w:rPr>
          <w:szCs w:val="24"/>
        </w:rPr>
      </w:pPr>
      <w:r w:rsidRPr="00177434">
        <w:rPr>
          <w:szCs w:val="24"/>
        </w:rPr>
        <w:t xml:space="preserve">I am asked to find that the prohibition made by Mr Justice Francis was designed by the mother to alienate the children, </w:t>
      </w:r>
      <w:r w:rsidR="009C7F97">
        <w:rPr>
          <w:szCs w:val="24"/>
        </w:rPr>
        <w:t>C</w:t>
      </w:r>
      <w:r w:rsidRPr="00177434">
        <w:rPr>
          <w:szCs w:val="24"/>
        </w:rPr>
        <w:t xml:space="preserve"> and </w:t>
      </w:r>
      <w:r w:rsidR="009C7F97">
        <w:rPr>
          <w:szCs w:val="24"/>
        </w:rPr>
        <w:t>E</w:t>
      </w:r>
      <w:r w:rsidRPr="00177434">
        <w:rPr>
          <w:szCs w:val="24"/>
        </w:rPr>
        <w:t>, yet further from their father. I do not agree. I consider it was an application born</w:t>
      </w:r>
      <w:r w:rsidR="001E5E85" w:rsidRPr="00177434">
        <w:rPr>
          <w:szCs w:val="24"/>
        </w:rPr>
        <w:t>e</w:t>
      </w:r>
      <w:r w:rsidRPr="00177434">
        <w:rPr>
          <w:szCs w:val="24"/>
        </w:rPr>
        <w:t xml:space="preserve"> out of grief and out of the firmly held, but erroneous </w:t>
      </w:r>
      <w:r w:rsidRPr="00177434">
        <w:rPr>
          <w:szCs w:val="24"/>
        </w:rPr>
        <w:lastRenderedPageBreak/>
        <w:t xml:space="preserve">belief, that the father raped </w:t>
      </w:r>
      <w:r w:rsidR="009C7F97">
        <w:rPr>
          <w:szCs w:val="24"/>
        </w:rPr>
        <w:t>D</w:t>
      </w:r>
      <w:r w:rsidRPr="00177434">
        <w:rPr>
          <w:szCs w:val="24"/>
        </w:rPr>
        <w:t xml:space="preserve">.  I find however that </w:t>
      </w:r>
      <w:r w:rsidR="009C7F97">
        <w:rPr>
          <w:szCs w:val="24"/>
        </w:rPr>
        <w:t>C</w:t>
      </w:r>
      <w:r w:rsidRPr="00177434">
        <w:rPr>
          <w:szCs w:val="24"/>
        </w:rPr>
        <w:t xml:space="preserve"> and </w:t>
      </w:r>
      <w:r w:rsidR="009C7F97">
        <w:rPr>
          <w:szCs w:val="24"/>
        </w:rPr>
        <w:t>E</w:t>
      </w:r>
      <w:r w:rsidRPr="00177434">
        <w:rPr>
          <w:szCs w:val="24"/>
        </w:rPr>
        <w:t xml:space="preserve"> are likely to know that their father was not permitted an opportunity to pay his respects and hold a service for their sister. I find that is likely to reinforce their now negative image of their father the origin of which I have set out in detail in this judgment.</w:t>
      </w:r>
    </w:p>
    <w:p w14:paraId="6578DC82" w14:textId="71B150BB" w:rsidR="002A71CD" w:rsidRPr="00177434" w:rsidRDefault="00977795" w:rsidP="004B527B">
      <w:pPr>
        <w:pStyle w:val="ParaLevel1"/>
        <w:numPr>
          <w:ilvl w:val="0"/>
          <w:numId w:val="13"/>
        </w:numPr>
        <w:rPr>
          <w:szCs w:val="24"/>
        </w:rPr>
      </w:pPr>
      <w:r w:rsidRPr="00177434">
        <w:rPr>
          <w:szCs w:val="24"/>
        </w:rPr>
        <w:t xml:space="preserve">On </w:t>
      </w:r>
      <w:r w:rsidR="00C00EA1" w:rsidRPr="00177434">
        <w:rPr>
          <w:szCs w:val="24"/>
        </w:rPr>
        <w:t>3 December 2024</w:t>
      </w:r>
      <w:r w:rsidRPr="00177434">
        <w:rPr>
          <w:szCs w:val="24"/>
        </w:rPr>
        <w:t xml:space="preserve"> I heard the mother’s restored application for a non-molestation order</w:t>
      </w:r>
      <w:r w:rsidR="00C00EA1" w:rsidRPr="00177434">
        <w:rPr>
          <w:szCs w:val="24"/>
        </w:rPr>
        <w:t xml:space="preserve">. In effect it was an application to prevent the father visiting </w:t>
      </w:r>
      <w:r w:rsidR="009C7F97">
        <w:rPr>
          <w:szCs w:val="24"/>
        </w:rPr>
        <w:t>D</w:t>
      </w:r>
      <w:r w:rsidR="00C00EA1" w:rsidRPr="00177434">
        <w:rPr>
          <w:szCs w:val="24"/>
        </w:rPr>
        <w:t xml:space="preserve">’s grave.  I gave a brief written judgment in relation to that application which I dismissed as an order was unnecessary. I accepted the father’s assurance </w:t>
      </w:r>
      <w:r w:rsidR="003D24BE" w:rsidRPr="00177434">
        <w:rPr>
          <w:szCs w:val="24"/>
        </w:rPr>
        <w:t>that he</w:t>
      </w:r>
      <w:r w:rsidR="00C00EA1" w:rsidRPr="00177434">
        <w:rPr>
          <w:szCs w:val="24"/>
        </w:rPr>
        <w:t xml:space="preserve"> would not visit the grave without the prior written agreement of the mother. Since that hearing the father’s </w:t>
      </w:r>
      <w:r w:rsidR="00E06117">
        <w:rPr>
          <w:szCs w:val="24"/>
        </w:rPr>
        <w:t>Solicitor</w:t>
      </w:r>
      <w:r w:rsidR="00C00EA1" w:rsidRPr="00177434">
        <w:rPr>
          <w:szCs w:val="24"/>
        </w:rPr>
        <w:t xml:space="preserve">s have written to the mother’s </w:t>
      </w:r>
      <w:r w:rsidR="00E06117">
        <w:rPr>
          <w:szCs w:val="24"/>
        </w:rPr>
        <w:t>Solicitor</w:t>
      </w:r>
      <w:r w:rsidR="00C00EA1" w:rsidRPr="00177434">
        <w:rPr>
          <w:szCs w:val="24"/>
        </w:rPr>
        <w:t xml:space="preserve">s seeking her agreement to such a visit. </w:t>
      </w:r>
      <w:r w:rsidR="008F01A6">
        <w:rPr>
          <w:szCs w:val="24"/>
        </w:rPr>
        <w:t xml:space="preserve">Through  </w:t>
      </w:r>
      <w:r w:rsidR="00E06117">
        <w:rPr>
          <w:szCs w:val="24"/>
        </w:rPr>
        <w:t>Solicitor</w:t>
      </w:r>
      <w:r w:rsidR="008F01A6">
        <w:rPr>
          <w:szCs w:val="24"/>
        </w:rPr>
        <w:t>’s correspondence  a visit was agreed and took place on 13 January 2025.</w:t>
      </w:r>
      <w:r w:rsidR="00C00EA1" w:rsidRPr="00177434">
        <w:rPr>
          <w:szCs w:val="24"/>
        </w:rPr>
        <w:t xml:space="preserve">  </w:t>
      </w:r>
    </w:p>
    <w:p w14:paraId="26BA3497" w14:textId="208DF283" w:rsidR="002A71CD" w:rsidRPr="00177434" w:rsidRDefault="002A71CD" w:rsidP="004B527B">
      <w:pPr>
        <w:pStyle w:val="ParaLevel1"/>
        <w:numPr>
          <w:ilvl w:val="0"/>
          <w:numId w:val="13"/>
        </w:numPr>
        <w:rPr>
          <w:szCs w:val="24"/>
        </w:rPr>
      </w:pPr>
      <w:r w:rsidRPr="00177434">
        <w:rPr>
          <w:szCs w:val="24"/>
        </w:rPr>
        <w:t xml:space="preserve">On behalf of the mother it is submitted that the father has engaged within this fact-find in litigation conduct which is described on her behalf as egregious. </w:t>
      </w:r>
      <w:r w:rsidR="00B958ED" w:rsidRPr="00177434">
        <w:rPr>
          <w:szCs w:val="24"/>
        </w:rPr>
        <w:t xml:space="preserve"> However, the application that </w:t>
      </w:r>
      <w:r w:rsidR="009C7F97">
        <w:rPr>
          <w:szCs w:val="24"/>
        </w:rPr>
        <w:t>D</w:t>
      </w:r>
      <w:r w:rsidR="00B958ED" w:rsidRPr="00177434">
        <w:rPr>
          <w:szCs w:val="24"/>
        </w:rPr>
        <w:t xml:space="preserve">’s laptop be investigated was not in my judgment a fishing expedition. It arose out of the Guardian’s </w:t>
      </w:r>
      <w:r w:rsidR="00EE62FB" w:rsidRPr="00177434">
        <w:rPr>
          <w:szCs w:val="24"/>
        </w:rPr>
        <w:t>p</w:t>
      </w:r>
      <w:r w:rsidR="00B958ED" w:rsidRPr="00177434">
        <w:rPr>
          <w:szCs w:val="24"/>
        </w:rPr>
        <w:t xml:space="preserve">osition statement in relation to outstanding evidence which included </w:t>
      </w:r>
      <w:r w:rsidR="009C7F97">
        <w:rPr>
          <w:szCs w:val="24"/>
        </w:rPr>
        <w:t>D</w:t>
      </w:r>
      <w:r w:rsidR="00B958ED" w:rsidRPr="00177434">
        <w:rPr>
          <w:szCs w:val="24"/>
        </w:rPr>
        <w:t xml:space="preserve">’s laptop. That position statement reproduced, in so far as is relevant, </w:t>
      </w:r>
      <w:r w:rsidR="00E52FC7" w:rsidRPr="00177434">
        <w:rPr>
          <w:szCs w:val="24"/>
        </w:rPr>
        <w:t xml:space="preserve">and </w:t>
      </w:r>
      <w:r w:rsidR="00B958ED" w:rsidRPr="00177434">
        <w:rPr>
          <w:szCs w:val="24"/>
        </w:rPr>
        <w:t>set out the basis upon which the disclosure was required. The application for the laptop t</w:t>
      </w:r>
      <w:r w:rsidR="00E24E68" w:rsidRPr="00177434">
        <w:rPr>
          <w:szCs w:val="24"/>
        </w:rPr>
        <w:t>o</w:t>
      </w:r>
      <w:r w:rsidR="00B958ED" w:rsidRPr="00177434">
        <w:rPr>
          <w:szCs w:val="24"/>
        </w:rPr>
        <w:t xml:space="preserve"> be produced was grounded in the disclosure that had been made by the police which established that it had been seized and investigated by the police but no download was available. The mother had stated that she had seen something of concern upon it. In those circumstances I accept the submission by Ms Venters KC that the application </w:t>
      </w:r>
      <w:r w:rsidR="00A420BF" w:rsidRPr="00177434">
        <w:rPr>
          <w:szCs w:val="24"/>
        </w:rPr>
        <w:t xml:space="preserve">in </w:t>
      </w:r>
      <w:r w:rsidR="00B958ED" w:rsidRPr="00177434">
        <w:rPr>
          <w:szCs w:val="24"/>
        </w:rPr>
        <w:t xml:space="preserve">relation to the laptop was focused and relevant. The application for a witness statement to be obtained from </w:t>
      </w:r>
      <w:r w:rsidR="0071358A">
        <w:rPr>
          <w:szCs w:val="24"/>
        </w:rPr>
        <w:t>KK</w:t>
      </w:r>
      <w:r w:rsidR="00B958ED" w:rsidRPr="00177434">
        <w:rPr>
          <w:szCs w:val="24"/>
        </w:rPr>
        <w:t xml:space="preserve"> was an application properly made. The fact that I did not consider it necessary to obtain the statement does not mean that the application was unreasonable. </w:t>
      </w:r>
      <w:r w:rsidR="0071358A">
        <w:rPr>
          <w:szCs w:val="24"/>
        </w:rPr>
        <w:t>KK</w:t>
      </w:r>
      <w:r w:rsidR="00B958ED" w:rsidRPr="00177434">
        <w:rPr>
          <w:szCs w:val="24"/>
        </w:rPr>
        <w:t xml:space="preserve"> and the part he played in the parents’ reasons for separating </w:t>
      </w:r>
      <w:r w:rsidR="00115221" w:rsidRPr="00177434">
        <w:rPr>
          <w:szCs w:val="24"/>
        </w:rPr>
        <w:t>has been an issue before me. There was a good reason for seeking the statement, jus</w:t>
      </w:r>
      <w:r w:rsidR="00A420BF" w:rsidRPr="00177434">
        <w:rPr>
          <w:szCs w:val="24"/>
        </w:rPr>
        <w:t>t</w:t>
      </w:r>
      <w:r w:rsidR="00115221" w:rsidRPr="00177434">
        <w:rPr>
          <w:szCs w:val="24"/>
        </w:rPr>
        <w:t xml:space="preserve"> as there was a good reason for me ruling in the context of all the evidence I had </w:t>
      </w:r>
      <w:r w:rsidR="00A420BF" w:rsidRPr="00177434">
        <w:rPr>
          <w:szCs w:val="24"/>
        </w:rPr>
        <w:t xml:space="preserve">that </w:t>
      </w:r>
      <w:r w:rsidR="00115221" w:rsidRPr="00177434">
        <w:rPr>
          <w:szCs w:val="24"/>
        </w:rPr>
        <w:t>I did not require it. Case management applications are made all day every day in the Family Court, where they are opposed the court rules and one side succeed</w:t>
      </w:r>
      <w:r w:rsidR="00A420BF" w:rsidRPr="00177434">
        <w:rPr>
          <w:szCs w:val="24"/>
        </w:rPr>
        <w:t>s</w:t>
      </w:r>
      <w:r w:rsidR="00115221" w:rsidRPr="00177434">
        <w:rPr>
          <w:szCs w:val="24"/>
        </w:rPr>
        <w:t xml:space="preserve"> and the other does not. That is what happened here and that does not amount to unreasonable conduct. There is no evidence that the application was pursued to cause distress and anxiety. It was pursued because </w:t>
      </w:r>
      <w:r w:rsidR="0071358A">
        <w:rPr>
          <w:szCs w:val="24"/>
        </w:rPr>
        <w:t>KK</w:t>
      </w:r>
      <w:r w:rsidR="00115221" w:rsidRPr="00177434">
        <w:rPr>
          <w:szCs w:val="24"/>
        </w:rPr>
        <w:t xml:space="preserve"> and his relationship with the mother was one of the issues in the case. </w:t>
      </w:r>
    </w:p>
    <w:p w14:paraId="780BC1FD" w14:textId="4F949C43" w:rsidR="00115221" w:rsidRPr="00177434" w:rsidRDefault="00115221" w:rsidP="004B527B">
      <w:pPr>
        <w:pStyle w:val="ParaLevel1"/>
        <w:numPr>
          <w:ilvl w:val="0"/>
          <w:numId w:val="13"/>
        </w:numPr>
        <w:rPr>
          <w:szCs w:val="24"/>
        </w:rPr>
      </w:pPr>
      <w:r w:rsidRPr="00177434">
        <w:rPr>
          <w:szCs w:val="24"/>
        </w:rPr>
        <w:t>The application for the press to disclose who informed them of the hearing on 12 January 2024 was never formally made.</w:t>
      </w:r>
      <w:r w:rsidR="00A420BF" w:rsidRPr="00177434">
        <w:rPr>
          <w:szCs w:val="24"/>
        </w:rPr>
        <w:t xml:space="preserve"> </w:t>
      </w:r>
      <w:r w:rsidRPr="00177434">
        <w:rPr>
          <w:szCs w:val="24"/>
        </w:rPr>
        <w:t xml:space="preserve">Secondly full argument on it was never heard and thirdly, it was never determined. I suggested that rather than pursuing an application the information sought could be pursued in another way and that included by way of cross examination.  However, as the hearing </w:t>
      </w:r>
      <w:r w:rsidR="00283129" w:rsidRPr="00177434">
        <w:rPr>
          <w:szCs w:val="24"/>
        </w:rPr>
        <w:t>progressed</w:t>
      </w:r>
      <w:r w:rsidRPr="00177434">
        <w:rPr>
          <w:szCs w:val="24"/>
        </w:rPr>
        <w:t xml:space="preserve">, and as the issue of when the father was notified of the hearing on 12 January 2024 came into focus I made enquiries with the </w:t>
      </w:r>
      <w:r w:rsidR="007D393A">
        <w:rPr>
          <w:szCs w:val="24"/>
        </w:rPr>
        <w:t xml:space="preserve">local Family </w:t>
      </w:r>
      <w:r w:rsidRPr="00177434">
        <w:rPr>
          <w:szCs w:val="24"/>
        </w:rPr>
        <w:t xml:space="preserve">Court and the Royal Courts of Justice to obtain the court file. The court file in the Royal Courts of Justice was disclosed and led to a timeline being established. At no point was any journalist put under any pressure </w:t>
      </w:r>
      <w:r w:rsidR="00BA6AC1" w:rsidRPr="00177434">
        <w:rPr>
          <w:szCs w:val="24"/>
        </w:rPr>
        <w:t>to reveal</w:t>
      </w:r>
      <w:r w:rsidRPr="00177434">
        <w:rPr>
          <w:szCs w:val="24"/>
        </w:rPr>
        <w:t xml:space="preserve"> their source, indeed I intervened to ensure that did not happen. What happened in this case is that information was obtained from proper sources which enabled a timeline to be established. </w:t>
      </w:r>
      <w:r w:rsidR="00283129" w:rsidRPr="00177434">
        <w:rPr>
          <w:szCs w:val="24"/>
        </w:rPr>
        <w:t xml:space="preserve">That is not unreasonable litigation conduct. </w:t>
      </w:r>
    </w:p>
    <w:p w14:paraId="5AF58705" w14:textId="7BA32E6E" w:rsidR="00EA0876" w:rsidRPr="00177434" w:rsidRDefault="00F54E8A" w:rsidP="004B527B">
      <w:pPr>
        <w:pStyle w:val="ParaLevel1"/>
        <w:numPr>
          <w:ilvl w:val="0"/>
          <w:numId w:val="13"/>
        </w:numPr>
        <w:rPr>
          <w:szCs w:val="24"/>
        </w:rPr>
      </w:pPr>
      <w:r w:rsidRPr="00177434">
        <w:rPr>
          <w:szCs w:val="24"/>
        </w:rPr>
        <w:t xml:space="preserve">Within these proceedings, the mother has alleged that the father has </w:t>
      </w:r>
      <w:r w:rsidR="00A42A8D" w:rsidRPr="00177434">
        <w:rPr>
          <w:szCs w:val="24"/>
        </w:rPr>
        <w:t>weaponised</w:t>
      </w:r>
      <w:r w:rsidRPr="00177434">
        <w:rPr>
          <w:szCs w:val="24"/>
        </w:rPr>
        <w:t xml:space="preserve"> </w:t>
      </w:r>
      <w:r w:rsidR="003427BE" w:rsidRPr="00177434">
        <w:rPr>
          <w:szCs w:val="24"/>
        </w:rPr>
        <w:t xml:space="preserve">her </w:t>
      </w:r>
      <w:r w:rsidRPr="00177434">
        <w:rPr>
          <w:szCs w:val="24"/>
        </w:rPr>
        <w:t>mental ill health</w:t>
      </w:r>
      <w:r w:rsidR="00F85C5E" w:rsidRPr="00177434">
        <w:rPr>
          <w:szCs w:val="24"/>
        </w:rPr>
        <w:t xml:space="preserve">. I do not agree. Having read and heard all the evidence I find that what the father did was raise </w:t>
      </w:r>
      <w:r w:rsidR="00A42A8D" w:rsidRPr="00177434">
        <w:rPr>
          <w:szCs w:val="24"/>
        </w:rPr>
        <w:t xml:space="preserve">at appropriate points in the chronology his concern about the mother’s </w:t>
      </w:r>
      <w:r w:rsidR="00A42A8D" w:rsidRPr="00177434">
        <w:rPr>
          <w:szCs w:val="24"/>
        </w:rPr>
        <w:lastRenderedPageBreak/>
        <w:t>actions an</w:t>
      </w:r>
      <w:r w:rsidR="002315D3" w:rsidRPr="00177434">
        <w:rPr>
          <w:szCs w:val="24"/>
        </w:rPr>
        <w:t>d presentation and the impact that was having on the children</w:t>
      </w:r>
      <w:r w:rsidR="003427BE" w:rsidRPr="00177434">
        <w:rPr>
          <w:szCs w:val="24"/>
        </w:rPr>
        <w:t xml:space="preserve"> with social services and the police. </w:t>
      </w:r>
      <w:r w:rsidR="000F6C67" w:rsidRPr="00177434">
        <w:rPr>
          <w:szCs w:val="24"/>
        </w:rPr>
        <w:t xml:space="preserve">He reported concerns about the SWIM video to the police because he was worried about </w:t>
      </w:r>
      <w:r w:rsidR="00806A03" w:rsidRPr="00177434">
        <w:rPr>
          <w:szCs w:val="24"/>
        </w:rPr>
        <w:t xml:space="preserve">how viewing that and, in </w:t>
      </w:r>
      <w:r w:rsidR="009C7F97">
        <w:rPr>
          <w:szCs w:val="24"/>
        </w:rPr>
        <w:t>D</w:t>
      </w:r>
      <w:r w:rsidR="00806A03" w:rsidRPr="00177434">
        <w:rPr>
          <w:szCs w:val="24"/>
        </w:rPr>
        <w:t xml:space="preserve">’s case, possibly participating in it would impact his children. I find that </w:t>
      </w:r>
      <w:r w:rsidR="003B34B6" w:rsidRPr="00177434">
        <w:rPr>
          <w:szCs w:val="24"/>
        </w:rPr>
        <w:t xml:space="preserve">the father has shown over the years genuine concern for the mother and her mental health. That is the tone of his message to Ms </w:t>
      </w:r>
      <w:r w:rsidR="00E06117">
        <w:rPr>
          <w:szCs w:val="24"/>
        </w:rPr>
        <w:t>Y</w:t>
      </w:r>
      <w:r w:rsidR="003B34B6" w:rsidRPr="00177434">
        <w:rPr>
          <w:szCs w:val="24"/>
        </w:rPr>
        <w:t xml:space="preserve"> in 2018. </w:t>
      </w:r>
      <w:r w:rsidR="00DA03F4" w:rsidRPr="00177434">
        <w:rPr>
          <w:szCs w:val="24"/>
        </w:rPr>
        <w:t xml:space="preserve">He went to </w:t>
      </w:r>
      <w:r w:rsidR="007E6D20" w:rsidRPr="00177434">
        <w:rPr>
          <w:szCs w:val="24"/>
        </w:rPr>
        <w:t xml:space="preserve">look for her when in July 2019 she stated an intent to kill herself. </w:t>
      </w:r>
      <w:r w:rsidR="000E3883" w:rsidRPr="00177434">
        <w:rPr>
          <w:szCs w:val="24"/>
        </w:rPr>
        <w:t xml:space="preserve">The tone of his messages to the mother throughout the years has consistently been one of </w:t>
      </w:r>
      <w:r w:rsidR="00375ED3" w:rsidRPr="00177434">
        <w:rPr>
          <w:szCs w:val="24"/>
        </w:rPr>
        <w:t xml:space="preserve">trying to understand and appease. </w:t>
      </w:r>
      <w:r w:rsidR="000F6C67" w:rsidRPr="00177434">
        <w:rPr>
          <w:szCs w:val="24"/>
        </w:rPr>
        <w:t xml:space="preserve"> </w:t>
      </w:r>
      <w:r w:rsidR="00680DEB" w:rsidRPr="00177434">
        <w:rPr>
          <w:szCs w:val="24"/>
        </w:rPr>
        <w:t xml:space="preserve">However within these proceedings the allegation that the father weaponised the mother’s mental health against her has been made and the father has responded. </w:t>
      </w:r>
      <w:r w:rsidR="00394588" w:rsidRPr="00177434">
        <w:rPr>
          <w:szCs w:val="24"/>
        </w:rPr>
        <w:t>Her mental health over the years has thus become a feature of this case</w:t>
      </w:r>
      <w:r w:rsidR="007849FC" w:rsidRPr="00177434">
        <w:rPr>
          <w:szCs w:val="24"/>
        </w:rPr>
        <w:t xml:space="preserve">. </w:t>
      </w:r>
    </w:p>
    <w:p w14:paraId="60C4F1F5" w14:textId="3F02895A" w:rsidR="00D874E1" w:rsidRPr="00177434" w:rsidRDefault="00A20125" w:rsidP="004B527B">
      <w:pPr>
        <w:pStyle w:val="ParaLevel1"/>
        <w:numPr>
          <w:ilvl w:val="0"/>
          <w:numId w:val="13"/>
        </w:numPr>
        <w:rPr>
          <w:szCs w:val="24"/>
        </w:rPr>
      </w:pPr>
      <w:r w:rsidRPr="00177434">
        <w:rPr>
          <w:szCs w:val="24"/>
        </w:rPr>
        <w:t>The mother has attempted suicide</w:t>
      </w:r>
      <w:r w:rsidR="006C0695" w:rsidRPr="00177434">
        <w:rPr>
          <w:szCs w:val="24"/>
        </w:rPr>
        <w:t xml:space="preserve"> as the chronology shows  and</w:t>
      </w:r>
      <w:r w:rsidR="00226479" w:rsidRPr="00177434">
        <w:rPr>
          <w:szCs w:val="24"/>
        </w:rPr>
        <w:t xml:space="preserve"> suffered mental ill health. The mother </w:t>
      </w:r>
      <w:r w:rsidR="006C0695" w:rsidRPr="00177434">
        <w:rPr>
          <w:szCs w:val="24"/>
        </w:rPr>
        <w:t xml:space="preserve"> has sought support from </w:t>
      </w:r>
      <w:r w:rsidR="00A61741" w:rsidRPr="00177434">
        <w:rPr>
          <w:szCs w:val="24"/>
        </w:rPr>
        <w:t>appropriate sources</w:t>
      </w:r>
      <w:r w:rsidR="00EA0876" w:rsidRPr="00177434">
        <w:rPr>
          <w:szCs w:val="24"/>
        </w:rPr>
        <w:t xml:space="preserve">. </w:t>
      </w:r>
      <w:r w:rsidR="00226479" w:rsidRPr="00177434">
        <w:rPr>
          <w:szCs w:val="24"/>
        </w:rPr>
        <w:t>The mother blames the father for her mental ill health</w:t>
      </w:r>
      <w:r w:rsidR="007F0D18" w:rsidRPr="00177434">
        <w:rPr>
          <w:szCs w:val="24"/>
        </w:rPr>
        <w:t xml:space="preserve"> and points to the allegations she and the children have made </w:t>
      </w:r>
      <w:r w:rsidR="00CF5FBF" w:rsidRPr="00177434">
        <w:rPr>
          <w:szCs w:val="24"/>
        </w:rPr>
        <w:t>against</w:t>
      </w:r>
      <w:r w:rsidR="007F0D18" w:rsidRPr="00177434">
        <w:rPr>
          <w:szCs w:val="24"/>
        </w:rPr>
        <w:t xml:space="preserve"> him which she says have impacted on her. I have made findings in relation to those allegations</w:t>
      </w:r>
      <w:r w:rsidR="00CF5FBF" w:rsidRPr="00177434">
        <w:rPr>
          <w:szCs w:val="24"/>
        </w:rPr>
        <w:t xml:space="preserve"> above</w:t>
      </w:r>
      <w:r w:rsidR="00D53FEF" w:rsidRPr="00177434">
        <w:rPr>
          <w:szCs w:val="24"/>
        </w:rPr>
        <w:t xml:space="preserve">. I have found many of them not made out. </w:t>
      </w:r>
    </w:p>
    <w:p w14:paraId="482FBF78" w14:textId="5F5C2785" w:rsidR="004D0799" w:rsidRPr="00177434" w:rsidRDefault="004D0799" w:rsidP="004B527B">
      <w:pPr>
        <w:pStyle w:val="ParaLevel1"/>
        <w:numPr>
          <w:ilvl w:val="0"/>
          <w:numId w:val="13"/>
        </w:numPr>
        <w:rPr>
          <w:szCs w:val="24"/>
        </w:rPr>
      </w:pPr>
      <w:r w:rsidRPr="00177434">
        <w:rPr>
          <w:szCs w:val="24"/>
        </w:rPr>
        <w:t xml:space="preserve">In response to the mother’s allegations, the father has asserted that the mother’s </w:t>
      </w:r>
      <w:r w:rsidR="0041335B" w:rsidRPr="00177434">
        <w:rPr>
          <w:szCs w:val="24"/>
        </w:rPr>
        <w:t>attempts</w:t>
      </w:r>
      <w:r w:rsidRPr="00177434">
        <w:rPr>
          <w:szCs w:val="24"/>
        </w:rPr>
        <w:t xml:space="preserve"> at suicide have been </w:t>
      </w:r>
      <w:r w:rsidR="00FF6F43" w:rsidRPr="00177434">
        <w:rPr>
          <w:szCs w:val="24"/>
        </w:rPr>
        <w:t xml:space="preserve">to control and coerce him. I do not agree. I consider that </w:t>
      </w:r>
      <w:r w:rsidR="006A3321" w:rsidRPr="00177434">
        <w:rPr>
          <w:szCs w:val="24"/>
        </w:rPr>
        <w:t>they have their roots in the mother</w:t>
      </w:r>
      <w:r w:rsidR="00E1126C" w:rsidRPr="00177434">
        <w:rPr>
          <w:szCs w:val="24"/>
        </w:rPr>
        <w:t>’s</w:t>
      </w:r>
      <w:r w:rsidR="006A3321" w:rsidRPr="00177434">
        <w:rPr>
          <w:szCs w:val="24"/>
        </w:rPr>
        <w:t xml:space="preserve"> mental health and the reasons for her actions are likely to be more complex than the father asserts </w:t>
      </w:r>
      <w:r w:rsidR="0041335B" w:rsidRPr="00177434">
        <w:rPr>
          <w:szCs w:val="24"/>
        </w:rPr>
        <w:t>and are better dealt with by appropriately qualified mental health practitioners.</w:t>
      </w:r>
    </w:p>
    <w:p w14:paraId="2BD22936" w14:textId="59B37EF2" w:rsidR="00115221" w:rsidRPr="00177434" w:rsidRDefault="00283129" w:rsidP="004B527B">
      <w:pPr>
        <w:pStyle w:val="ParaLevel1"/>
        <w:numPr>
          <w:ilvl w:val="0"/>
          <w:numId w:val="13"/>
        </w:numPr>
        <w:rPr>
          <w:szCs w:val="24"/>
        </w:rPr>
      </w:pPr>
      <w:r w:rsidRPr="00177434">
        <w:rPr>
          <w:szCs w:val="24"/>
        </w:rPr>
        <w:t xml:space="preserve">I </w:t>
      </w:r>
      <w:r w:rsidR="0041335B" w:rsidRPr="00177434">
        <w:rPr>
          <w:szCs w:val="24"/>
        </w:rPr>
        <w:t xml:space="preserve">now stand </w:t>
      </w:r>
      <w:r w:rsidRPr="00177434">
        <w:rPr>
          <w:szCs w:val="24"/>
        </w:rPr>
        <w:t xml:space="preserve">back and </w:t>
      </w:r>
      <w:r w:rsidR="001542AE" w:rsidRPr="00177434">
        <w:rPr>
          <w:szCs w:val="24"/>
        </w:rPr>
        <w:t>hav</w:t>
      </w:r>
      <w:r w:rsidR="00072C76" w:rsidRPr="00177434">
        <w:rPr>
          <w:szCs w:val="24"/>
        </w:rPr>
        <w:t xml:space="preserve">e </w:t>
      </w:r>
      <w:r w:rsidRPr="00177434">
        <w:rPr>
          <w:szCs w:val="24"/>
        </w:rPr>
        <w:t xml:space="preserve">considered all the evidence in the case and the findings I have made and have not made in this judgment. I have looked at the totality of the evidence for patterns of controlling and coercive control exerted by the father upon the mother. I have reminded myself of the insidious nature of emotional and psychological abuse and how it may have accumulative affect. </w:t>
      </w:r>
      <w:r w:rsidR="001904CD" w:rsidRPr="00177434">
        <w:rPr>
          <w:szCs w:val="24"/>
        </w:rPr>
        <w:t xml:space="preserve"> I have reminded myself that abuse in whatever form may be intentional </w:t>
      </w:r>
      <w:r w:rsidR="00D874E1" w:rsidRPr="00177434">
        <w:rPr>
          <w:szCs w:val="24"/>
        </w:rPr>
        <w:t xml:space="preserve">but that action and inactions can also be abusive even where there is no intent. </w:t>
      </w:r>
      <w:r w:rsidRPr="00177434">
        <w:rPr>
          <w:szCs w:val="24"/>
        </w:rPr>
        <w:t>Having done so, I have concluded that there is no pattern of controlling and coercive behaviour in this case which is attributable to the father.</w:t>
      </w:r>
    </w:p>
    <w:p w14:paraId="7C546E4E" w14:textId="445F1A32" w:rsidR="00585C6A" w:rsidRPr="00177434" w:rsidRDefault="00234587" w:rsidP="004B527B">
      <w:pPr>
        <w:pStyle w:val="ParaLevel1"/>
        <w:numPr>
          <w:ilvl w:val="0"/>
          <w:numId w:val="13"/>
        </w:numPr>
        <w:rPr>
          <w:szCs w:val="24"/>
        </w:rPr>
      </w:pPr>
      <w:r w:rsidRPr="00177434">
        <w:rPr>
          <w:szCs w:val="24"/>
        </w:rPr>
        <w:t xml:space="preserve">I find that in this case the evolution of the children’s reaction and relationship with their father from the </w:t>
      </w:r>
      <w:r w:rsidR="00771240" w:rsidRPr="00177434">
        <w:rPr>
          <w:szCs w:val="24"/>
        </w:rPr>
        <w:t>da</w:t>
      </w:r>
      <w:r w:rsidRPr="00177434">
        <w:rPr>
          <w:szCs w:val="24"/>
        </w:rPr>
        <w:t>te of separation to date is instructive. It is set out in the chronology</w:t>
      </w:r>
      <w:r w:rsidR="00122E17" w:rsidRPr="00177434">
        <w:rPr>
          <w:szCs w:val="24"/>
        </w:rPr>
        <w:t xml:space="preserve"> and has already been analysed by me. I</w:t>
      </w:r>
      <w:r w:rsidR="00BD7F64" w:rsidRPr="00177434">
        <w:rPr>
          <w:szCs w:val="24"/>
        </w:rPr>
        <w:t>t is</w:t>
      </w:r>
      <w:r w:rsidRPr="00177434">
        <w:rPr>
          <w:szCs w:val="24"/>
        </w:rPr>
        <w:t xml:space="preserve"> thus not repeated in detail here. </w:t>
      </w:r>
      <w:r w:rsidR="00122E17" w:rsidRPr="00177434">
        <w:rPr>
          <w:szCs w:val="24"/>
        </w:rPr>
        <w:t xml:space="preserve">I find </w:t>
      </w:r>
      <w:r w:rsidR="002054BA" w:rsidRPr="00177434">
        <w:rPr>
          <w:szCs w:val="24"/>
        </w:rPr>
        <w:t xml:space="preserve">that up to December 2019 all the children had a positive relationship with the father. By October 2020 </w:t>
      </w:r>
      <w:r w:rsidR="009C7F97">
        <w:rPr>
          <w:szCs w:val="24"/>
        </w:rPr>
        <w:t>D</w:t>
      </w:r>
      <w:r w:rsidR="002054BA" w:rsidRPr="00177434">
        <w:rPr>
          <w:szCs w:val="24"/>
        </w:rPr>
        <w:t xml:space="preserve">’s perception of her father as written in the records before the court has changed. In a </w:t>
      </w:r>
      <w:r w:rsidR="000B53EE">
        <w:rPr>
          <w:szCs w:val="24"/>
        </w:rPr>
        <w:t>School</w:t>
      </w:r>
      <w:r w:rsidR="009C7F97">
        <w:rPr>
          <w:szCs w:val="24"/>
        </w:rPr>
        <w:t xml:space="preserve"> X</w:t>
      </w:r>
      <w:r w:rsidR="002054BA" w:rsidRPr="00177434">
        <w:rPr>
          <w:szCs w:val="24"/>
        </w:rPr>
        <w:t xml:space="preserve"> record dated 8 October 2020 </w:t>
      </w:r>
      <w:r w:rsidR="009C7F97">
        <w:rPr>
          <w:szCs w:val="24"/>
        </w:rPr>
        <w:t>D</w:t>
      </w:r>
      <w:r w:rsidR="002054BA" w:rsidRPr="00177434">
        <w:rPr>
          <w:szCs w:val="24"/>
        </w:rPr>
        <w:t xml:space="preserve"> is reporting that she feels she has to cho</w:t>
      </w:r>
      <w:r w:rsidR="00AC7FA3" w:rsidRPr="00177434">
        <w:rPr>
          <w:szCs w:val="24"/>
        </w:rPr>
        <w:t>o</w:t>
      </w:r>
      <w:r w:rsidR="002054BA" w:rsidRPr="00177434">
        <w:rPr>
          <w:szCs w:val="24"/>
        </w:rPr>
        <w:t xml:space="preserve">se between her parents and that </w:t>
      </w:r>
      <w:r w:rsidR="009C7F97">
        <w:rPr>
          <w:szCs w:val="24"/>
        </w:rPr>
        <w:t>C</w:t>
      </w:r>
      <w:r w:rsidR="002054BA" w:rsidRPr="00177434">
        <w:rPr>
          <w:szCs w:val="24"/>
        </w:rPr>
        <w:t xml:space="preserve"> gets </w:t>
      </w:r>
      <w:r w:rsidR="00DB61A5" w:rsidRPr="00177434">
        <w:rPr>
          <w:szCs w:val="24"/>
        </w:rPr>
        <w:t>an</w:t>
      </w:r>
      <w:r w:rsidR="002054BA" w:rsidRPr="00177434">
        <w:rPr>
          <w:szCs w:val="24"/>
        </w:rPr>
        <w:t>gr</w:t>
      </w:r>
      <w:r w:rsidR="00DB61A5" w:rsidRPr="00177434">
        <w:rPr>
          <w:szCs w:val="24"/>
        </w:rPr>
        <w:t>y</w:t>
      </w:r>
      <w:r w:rsidR="002054BA" w:rsidRPr="00177434">
        <w:rPr>
          <w:szCs w:val="24"/>
        </w:rPr>
        <w:t xml:space="preserve"> a lot of the time as her father does. In the S47 assessment completed on 19 October 2020, after contact had been suspended in September 2020, </w:t>
      </w:r>
      <w:r w:rsidR="009C7F97">
        <w:rPr>
          <w:szCs w:val="24"/>
        </w:rPr>
        <w:t>C</w:t>
      </w:r>
      <w:r w:rsidR="002054BA" w:rsidRPr="00177434">
        <w:rPr>
          <w:szCs w:val="24"/>
        </w:rPr>
        <w:t xml:space="preserve"> is reported to be ambivalent about contact with his father and </w:t>
      </w:r>
      <w:r w:rsidR="009C7F97">
        <w:rPr>
          <w:szCs w:val="24"/>
        </w:rPr>
        <w:t>D</w:t>
      </w:r>
      <w:r w:rsidR="002054BA" w:rsidRPr="00177434">
        <w:rPr>
          <w:szCs w:val="24"/>
        </w:rPr>
        <w:t xml:space="preserve"> in the S17 assessment dated 11 November 2020 mentions that her father has done a lot of bad things and worries about his angry reactions. Despite that, </w:t>
      </w:r>
      <w:r w:rsidR="009C7F97">
        <w:rPr>
          <w:szCs w:val="24"/>
        </w:rPr>
        <w:t>D</w:t>
      </w:r>
      <w:r w:rsidR="002054BA" w:rsidRPr="00177434">
        <w:rPr>
          <w:szCs w:val="24"/>
        </w:rPr>
        <w:t xml:space="preserve"> is also reco</w:t>
      </w:r>
      <w:r w:rsidR="000E2173" w:rsidRPr="00177434">
        <w:rPr>
          <w:szCs w:val="24"/>
        </w:rPr>
        <w:t>r</w:t>
      </w:r>
      <w:r w:rsidR="002054BA" w:rsidRPr="00177434">
        <w:rPr>
          <w:szCs w:val="24"/>
        </w:rPr>
        <w:t xml:space="preserve">ded to have said that she would be fine seeing him if she felt nothing would go wrong with him. </w:t>
      </w:r>
      <w:r w:rsidR="00585C6A" w:rsidRPr="00177434">
        <w:rPr>
          <w:szCs w:val="24"/>
        </w:rPr>
        <w:t xml:space="preserve">The then CAFCASS guardian </w:t>
      </w:r>
      <w:r w:rsidR="00B72D44">
        <w:rPr>
          <w:szCs w:val="24"/>
        </w:rPr>
        <w:t>Former Guardian</w:t>
      </w:r>
      <w:r w:rsidR="00585C6A" w:rsidRPr="00177434">
        <w:rPr>
          <w:szCs w:val="24"/>
        </w:rPr>
        <w:t xml:space="preserve"> met with the children on 22 June 2021 at that time </w:t>
      </w:r>
      <w:r w:rsidR="009C7F97">
        <w:rPr>
          <w:szCs w:val="24"/>
        </w:rPr>
        <w:t>C</w:t>
      </w:r>
      <w:r w:rsidR="00585C6A" w:rsidRPr="00177434">
        <w:rPr>
          <w:szCs w:val="24"/>
        </w:rPr>
        <w:t xml:space="preserve"> stated “I asked </w:t>
      </w:r>
      <w:r w:rsidR="009C7F97">
        <w:rPr>
          <w:szCs w:val="24"/>
        </w:rPr>
        <w:t>C</w:t>
      </w:r>
      <w:r w:rsidR="00585C6A" w:rsidRPr="00177434">
        <w:rPr>
          <w:szCs w:val="24"/>
        </w:rPr>
        <w:t xml:space="preserve"> how he was finding the current arrangement? He said, “it is working for me, I like it, I do want to spend a bit more time with my mother, I enjoy it at home with her, it is more relaxing and it is close to my friends.” </w:t>
      </w:r>
      <w:r w:rsidR="009C7F97">
        <w:rPr>
          <w:szCs w:val="24"/>
        </w:rPr>
        <w:t>C</w:t>
      </w:r>
      <w:r w:rsidR="00585C6A" w:rsidRPr="00177434">
        <w:rPr>
          <w:szCs w:val="24"/>
        </w:rPr>
        <w:t xml:space="preserve"> said he felt the holidays should be shared between his parents…”  In terms of the other comments and allegations made by </w:t>
      </w:r>
      <w:r w:rsidR="009C7F97">
        <w:rPr>
          <w:szCs w:val="24"/>
        </w:rPr>
        <w:t>C</w:t>
      </w:r>
      <w:r w:rsidR="00585C6A" w:rsidRPr="00177434">
        <w:rPr>
          <w:szCs w:val="24"/>
        </w:rPr>
        <w:t xml:space="preserve"> during this section 7 report, I  note that </w:t>
      </w:r>
      <w:r w:rsidR="009C7F97">
        <w:rPr>
          <w:szCs w:val="24"/>
        </w:rPr>
        <w:t>C</w:t>
      </w:r>
      <w:r w:rsidR="00585C6A" w:rsidRPr="00177434">
        <w:rPr>
          <w:szCs w:val="24"/>
        </w:rPr>
        <w:t xml:space="preserve"> also said: “I have deliberately forgotten some of my childhood, I’ve blocked it out…” and “</w:t>
      </w:r>
      <w:r w:rsidR="009C7F97">
        <w:rPr>
          <w:szCs w:val="24"/>
        </w:rPr>
        <w:t>C</w:t>
      </w:r>
      <w:r w:rsidR="00585C6A" w:rsidRPr="00177434">
        <w:rPr>
          <w:szCs w:val="24"/>
        </w:rPr>
        <w:t xml:space="preserve"> said his mother has helped him remember things </w:t>
      </w:r>
      <w:r w:rsidR="00585C6A" w:rsidRPr="00177434">
        <w:rPr>
          <w:szCs w:val="24"/>
        </w:rPr>
        <w:lastRenderedPageBreak/>
        <w:t>as he has grown older.” Within the</w:t>
      </w:r>
      <w:r w:rsidR="008908EE">
        <w:rPr>
          <w:szCs w:val="24"/>
        </w:rPr>
        <w:t xml:space="preserve"> </w:t>
      </w:r>
      <w:r w:rsidR="00F04D1F">
        <w:rPr>
          <w:szCs w:val="24"/>
        </w:rPr>
        <w:t>Same</w:t>
      </w:r>
      <w:r w:rsidR="00585C6A" w:rsidRPr="00177434">
        <w:rPr>
          <w:szCs w:val="24"/>
        </w:rPr>
        <w:t xml:space="preserve"> report it is reported that : “I asked </w:t>
      </w:r>
      <w:r w:rsidR="009C7F97">
        <w:rPr>
          <w:szCs w:val="24"/>
        </w:rPr>
        <w:t>D</w:t>
      </w:r>
      <w:r w:rsidR="00585C6A" w:rsidRPr="00177434">
        <w:rPr>
          <w:szCs w:val="24"/>
        </w:rPr>
        <w:t xml:space="preserve"> about the current pattern of time she spent with each parent, she said “I am happy, it works well, I know I don’t want to spend any less time with dad, but also an extra night, like the Wednesday night on the alternate week would be a good idea.”…”   I find that it is telling that the day the report was received by the parents the mother wrote a lengthy letter of complaint in an email to </w:t>
      </w:r>
      <w:r w:rsidR="00B72D44">
        <w:rPr>
          <w:szCs w:val="24"/>
        </w:rPr>
        <w:t>Former Guardian</w:t>
      </w:r>
      <w:r w:rsidR="00585C6A" w:rsidRPr="00177434">
        <w:rPr>
          <w:szCs w:val="24"/>
        </w:rPr>
        <w:t xml:space="preserve">, asserting that </w:t>
      </w:r>
      <w:r w:rsidR="009C7F97">
        <w:rPr>
          <w:szCs w:val="24"/>
        </w:rPr>
        <w:t>C</w:t>
      </w:r>
      <w:r w:rsidR="00585C6A" w:rsidRPr="00177434">
        <w:rPr>
          <w:szCs w:val="24"/>
        </w:rPr>
        <w:t xml:space="preserve"> was afraid of the father’s reaction to the S7 report. After a conversation between </w:t>
      </w:r>
      <w:r w:rsidR="009C7F97">
        <w:rPr>
          <w:szCs w:val="24"/>
        </w:rPr>
        <w:t>C</w:t>
      </w:r>
      <w:r w:rsidR="00585C6A" w:rsidRPr="00177434">
        <w:rPr>
          <w:szCs w:val="24"/>
        </w:rPr>
        <w:t xml:space="preserve"> and his mother, </w:t>
      </w:r>
      <w:r w:rsidR="009C7F97">
        <w:rPr>
          <w:szCs w:val="24"/>
        </w:rPr>
        <w:t>C</w:t>
      </w:r>
      <w:r w:rsidR="00585C6A" w:rsidRPr="00177434">
        <w:rPr>
          <w:szCs w:val="24"/>
        </w:rPr>
        <w:t xml:space="preserve"> emailed his teacher in similar terms. The content of the email is different to </w:t>
      </w:r>
      <w:r w:rsidR="00DB61A5" w:rsidRPr="00177434">
        <w:rPr>
          <w:szCs w:val="24"/>
        </w:rPr>
        <w:t xml:space="preserve">what </w:t>
      </w:r>
      <w:r w:rsidR="009C7F97">
        <w:rPr>
          <w:szCs w:val="24"/>
        </w:rPr>
        <w:t>C</w:t>
      </w:r>
      <w:r w:rsidR="00DB61A5" w:rsidRPr="00177434">
        <w:rPr>
          <w:szCs w:val="24"/>
        </w:rPr>
        <w:t xml:space="preserve"> is recorded as saying in </w:t>
      </w:r>
      <w:r w:rsidR="000B53EE">
        <w:rPr>
          <w:szCs w:val="24"/>
        </w:rPr>
        <w:t>School</w:t>
      </w:r>
      <w:r w:rsidR="00DB61A5" w:rsidRPr="00177434">
        <w:rPr>
          <w:szCs w:val="24"/>
        </w:rPr>
        <w:t xml:space="preserve"> the day after the CAFCASS interview, namely </w:t>
      </w:r>
      <w:r w:rsidR="00DB61A5" w:rsidRPr="00177434">
        <w:rPr>
          <w:i/>
          <w:iCs/>
          <w:szCs w:val="24"/>
        </w:rPr>
        <w:t>that he was not afraid of how his dad would react to the interview but was concerned about the emotional pain this may cause.</w:t>
      </w:r>
      <w:r w:rsidR="00585C6A" w:rsidRPr="00177434">
        <w:rPr>
          <w:szCs w:val="24"/>
        </w:rPr>
        <w:t xml:space="preserve"> </w:t>
      </w:r>
    </w:p>
    <w:p w14:paraId="455F1C23" w14:textId="41C5D561" w:rsidR="00DB61A5" w:rsidRPr="00177434" w:rsidRDefault="00DB61A5" w:rsidP="004B527B">
      <w:pPr>
        <w:pStyle w:val="ParaLevel1"/>
        <w:numPr>
          <w:ilvl w:val="0"/>
          <w:numId w:val="13"/>
        </w:numPr>
        <w:rPr>
          <w:szCs w:val="24"/>
        </w:rPr>
      </w:pPr>
      <w:r w:rsidRPr="00177434">
        <w:rPr>
          <w:szCs w:val="24"/>
        </w:rPr>
        <w:t xml:space="preserve">I find it significant that when a social worker spoke to them about their father on 16  September 2021 their views about their father had dramatically changed. The full account is at Disclosure bundle 1776-77. It illustrates that by this point the children are making allegations against their father and speaking about him in negative terms. I take into account that this meeting with </w:t>
      </w:r>
      <w:r w:rsidR="00B72D44">
        <w:rPr>
          <w:szCs w:val="24"/>
        </w:rPr>
        <w:t>Former Guardian</w:t>
      </w:r>
      <w:r w:rsidRPr="00177434">
        <w:rPr>
          <w:szCs w:val="24"/>
        </w:rPr>
        <w:t xml:space="preserve"> is about the</w:t>
      </w:r>
      <w:r w:rsidR="008908EE">
        <w:rPr>
          <w:szCs w:val="24"/>
        </w:rPr>
        <w:t xml:space="preserve"> </w:t>
      </w:r>
      <w:r w:rsidR="00F04D1F">
        <w:rPr>
          <w:szCs w:val="24"/>
        </w:rPr>
        <w:t>Same</w:t>
      </w:r>
      <w:r w:rsidRPr="00177434">
        <w:rPr>
          <w:szCs w:val="24"/>
        </w:rPr>
        <w:t xml:space="preserve"> time as their father moved in with </w:t>
      </w:r>
      <w:r w:rsidR="008908EE">
        <w:rPr>
          <w:szCs w:val="24"/>
        </w:rPr>
        <w:t>P</w:t>
      </w:r>
      <w:r w:rsidRPr="00177434">
        <w:rPr>
          <w:szCs w:val="24"/>
        </w:rPr>
        <w:t xml:space="preserve"> and they are likely to have been unsettled by that. However that does not in my judgment explain the very different way in which </w:t>
      </w:r>
      <w:r w:rsidR="009C7F97">
        <w:rPr>
          <w:szCs w:val="24"/>
        </w:rPr>
        <w:t>C</w:t>
      </w:r>
      <w:r w:rsidRPr="00177434">
        <w:rPr>
          <w:szCs w:val="24"/>
        </w:rPr>
        <w:t xml:space="preserve"> and </w:t>
      </w:r>
      <w:r w:rsidR="009C7F97">
        <w:rPr>
          <w:szCs w:val="24"/>
        </w:rPr>
        <w:t>D</w:t>
      </w:r>
      <w:r w:rsidRPr="00177434">
        <w:rPr>
          <w:szCs w:val="24"/>
        </w:rPr>
        <w:t xml:space="preserve"> speak about their father. The only conversation </w:t>
      </w:r>
      <w:r w:rsidR="009C7F97">
        <w:rPr>
          <w:szCs w:val="24"/>
        </w:rPr>
        <w:t>E</w:t>
      </w:r>
      <w:r w:rsidRPr="00177434">
        <w:rPr>
          <w:szCs w:val="24"/>
        </w:rPr>
        <w:t xml:space="preserve"> had was </w:t>
      </w:r>
      <w:r w:rsidR="00F72374" w:rsidRPr="00177434">
        <w:rPr>
          <w:szCs w:val="24"/>
        </w:rPr>
        <w:t>about</w:t>
      </w:r>
      <w:r w:rsidRPr="00177434">
        <w:rPr>
          <w:szCs w:val="24"/>
        </w:rPr>
        <w:t xml:space="preserve"> the turkey incident (see above). </w:t>
      </w:r>
      <w:r w:rsidR="00B72D44">
        <w:rPr>
          <w:szCs w:val="24"/>
        </w:rPr>
        <w:t>Former Guardian</w:t>
      </w:r>
      <w:r w:rsidRPr="00177434">
        <w:rPr>
          <w:szCs w:val="24"/>
        </w:rPr>
        <w:t xml:space="preserve"> next saw the children in preparation for her </w:t>
      </w:r>
      <w:r w:rsidR="00F72374" w:rsidRPr="00177434">
        <w:rPr>
          <w:szCs w:val="24"/>
        </w:rPr>
        <w:t>report</w:t>
      </w:r>
      <w:r w:rsidRPr="00177434">
        <w:rPr>
          <w:szCs w:val="24"/>
        </w:rPr>
        <w:t xml:space="preserve"> dated 22 October 2021. </w:t>
      </w:r>
      <w:r w:rsidR="00B72D44">
        <w:rPr>
          <w:szCs w:val="24"/>
        </w:rPr>
        <w:t>Former Guardian</w:t>
      </w:r>
      <w:r w:rsidRPr="00177434">
        <w:rPr>
          <w:szCs w:val="24"/>
        </w:rPr>
        <w:t xml:space="preserve"> noted that </w:t>
      </w:r>
      <w:r w:rsidR="009C7F97">
        <w:rPr>
          <w:szCs w:val="24"/>
        </w:rPr>
        <w:t>D</w:t>
      </w:r>
      <w:r w:rsidRPr="00177434">
        <w:rPr>
          <w:szCs w:val="24"/>
        </w:rPr>
        <w:t xml:space="preserve"> presented very differently </w:t>
      </w:r>
      <w:r w:rsidR="00F72374" w:rsidRPr="00177434">
        <w:rPr>
          <w:szCs w:val="24"/>
        </w:rPr>
        <w:t>from the</w:t>
      </w:r>
      <w:r w:rsidRPr="00177434">
        <w:rPr>
          <w:szCs w:val="24"/>
        </w:rPr>
        <w:t xml:space="preserve"> first time they had met. </w:t>
      </w:r>
      <w:r w:rsidR="009C7F97">
        <w:rPr>
          <w:szCs w:val="24"/>
        </w:rPr>
        <w:t>C</w:t>
      </w:r>
      <w:r w:rsidRPr="00177434">
        <w:rPr>
          <w:szCs w:val="24"/>
        </w:rPr>
        <w:t xml:space="preserve"> told her that he did not trust his father </w:t>
      </w:r>
      <w:r w:rsidR="00F72374" w:rsidRPr="00177434">
        <w:rPr>
          <w:szCs w:val="24"/>
        </w:rPr>
        <w:t>or his family.</w:t>
      </w:r>
      <w:r w:rsidR="0001353A" w:rsidRPr="00177434">
        <w:rPr>
          <w:szCs w:val="24"/>
        </w:rPr>
        <w:t xml:space="preserve"> </w:t>
      </w:r>
      <w:r w:rsidR="009C7F97">
        <w:rPr>
          <w:szCs w:val="24"/>
        </w:rPr>
        <w:t>C</w:t>
      </w:r>
      <w:r w:rsidR="00F72374" w:rsidRPr="00177434">
        <w:rPr>
          <w:szCs w:val="24"/>
        </w:rPr>
        <w:t xml:space="preserve"> felt the court should not make any order about him because of his age. With</w:t>
      </w:r>
      <w:r w:rsidR="00D553DC" w:rsidRPr="00177434">
        <w:rPr>
          <w:szCs w:val="24"/>
        </w:rPr>
        <w:t>in</w:t>
      </w:r>
      <w:r w:rsidR="00F72374" w:rsidRPr="00177434">
        <w:rPr>
          <w:szCs w:val="24"/>
        </w:rPr>
        <w:t xml:space="preserve"> his conversation with </w:t>
      </w:r>
      <w:r w:rsidR="00B72D44">
        <w:rPr>
          <w:szCs w:val="24"/>
        </w:rPr>
        <w:t>Former Guardian</w:t>
      </w:r>
      <w:r w:rsidR="00F72374" w:rsidRPr="00177434">
        <w:rPr>
          <w:szCs w:val="24"/>
        </w:rPr>
        <w:t xml:space="preserve">, </w:t>
      </w:r>
      <w:r w:rsidR="009C7F97">
        <w:rPr>
          <w:szCs w:val="24"/>
        </w:rPr>
        <w:t>C</w:t>
      </w:r>
      <w:r w:rsidR="00F72374" w:rsidRPr="00177434">
        <w:rPr>
          <w:szCs w:val="24"/>
        </w:rPr>
        <w:t xml:space="preserve"> confirmed that he knew that the mother was alleging the father ha</w:t>
      </w:r>
      <w:r w:rsidR="00D553DC" w:rsidRPr="00177434">
        <w:rPr>
          <w:szCs w:val="24"/>
        </w:rPr>
        <w:t>d</w:t>
      </w:r>
      <w:r w:rsidR="00F72374" w:rsidRPr="00177434">
        <w:rPr>
          <w:szCs w:val="24"/>
        </w:rPr>
        <w:t xml:space="preserve"> been abusive to her. </w:t>
      </w:r>
      <w:r w:rsidR="009C7F97">
        <w:rPr>
          <w:szCs w:val="24"/>
        </w:rPr>
        <w:t>C</w:t>
      </w:r>
      <w:r w:rsidR="00F72374" w:rsidRPr="00177434">
        <w:rPr>
          <w:szCs w:val="24"/>
        </w:rPr>
        <w:t xml:space="preserve"> stated that he </w:t>
      </w:r>
      <w:r w:rsidR="00F72374" w:rsidRPr="00177434">
        <w:rPr>
          <w:i/>
          <w:iCs/>
          <w:szCs w:val="24"/>
        </w:rPr>
        <w:t xml:space="preserve">wanted his father to destroy the recording he has of him saying I never gave permission for this recording. I was vulnerable when this recording was taken and I feel its abusive that it shown to people. </w:t>
      </w:r>
      <w:r w:rsidR="00F72374" w:rsidRPr="00177434">
        <w:rPr>
          <w:szCs w:val="24"/>
        </w:rPr>
        <w:t xml:space="preserve"> That demonstrates that </w:t>
      </w:r>
      <w:r w:rsidR="009C7F97">
        <w:rPr>
          <w:szCs w:val="24"/>
        </w:rPr>
        <w:t>C</w:t>
      </w:r>
      <w:r w:rsidR="00D553DC" w:rsidRPr="00177434">
        <w:rPr>
          <w:szCs w:val="24"/>
        </w:rPr>
        <w:t xml:space="preserve"> </w:t>
      </w:r>
      <w:r w:rsidR="00F72374" w:rsidRPr="00177434">
        <w:rPr>
          <w:szCs w:val="24"/>
        </w:rPr>
        <w:t xml:space="preserve">was aware that the father was relying on the recording within court proceedings. </w:t>
      </w:r>
      <w:r w:rsidR="006F0339" w:rsidRPr="00177434">
        <w:rPr>
          <w:szCs w:val="24"/>
        </w:rPr>
        <w:t xml:space="preserve">In a message to his father </w:t>
      </w:r>
      <w:r w:rsidR="009C7F97">
        <w:rPr>
          <w:szCs w:val="24"/>
        </w:rPr>
        <w:t>C</w:t>
      </w:r>
      <w:r w:rsidR="003522E2" w:rsidRPr="00177434">
        <w:rPr>
          <w:szCs w:val="24"/>
        </w:rPr>
        <w:t xml:space="preserve"> demanded that his father stopped relying on the Nest Cam footage </w:t>
      </w:r>
      <w:r w:rsidR="003522E2" w:rsidRPr="00177434">
        <w:rPr>
          <w:i/>
          <w:iCs/>
          <w:szCs w:val="24"/>
        </w:rPr>
        <w:t xml:space="preserve">or I am going to side with Mum. </w:t>
      </w:r>
      <w:r w:rsidR="00F72374" w:rsidRPr="00177434">
        <w:rPr>
          <w:szCs w:val="24"/>
        </w:rPr>
        <w:t xml:space="preserve">The likely source of that information </w:t>
      </w:r>
      <w:r w:rsidR="003522E2" w:rsidRPr="00177434">
        <w:rPr>
          <w:szCs w:val="24"/>
        </w:rPr>
        <w:t xml:space="preserve">about the recordings being before the court is the mother. It demonstrates the over involvement of </w:t>
      </w:r>
      <w:r w:rsidR="009C7F97">
        <w:rPr>
          <w:szCs w:val="24"/>
        </w:rPr>
        <w:t>C</w:t>
      </w:r>
      <w:r w:rsidR="003522E2" w:rsidRPr="00177434">
        <w:rPr>
          <w:szCs w:val="24"/>
        </w:rPr>
        <w:t xml:space="preserve"> and probably the other children in court proceedings. I find that it is likely that this over  sharing is continuing. That is why </w:t>
      </w:r>
      <w:r w:rsidR="009C7F97">
        <w:rPr>
          <w:szCs w:val="24"/>
        </w:rPr>
        <w:t>C</w:t>
      </w:r>
      <w:r w:rsidR="003522E2" w:rsidRPr="00177434">
        <w:rPr>
          <w:szCs w:val="24"/>
        </w:rPr>
        <w:t xml:space="preserve"> is reported at the ICPC to have read the ICPC </w:t>
      </w:r>
      <w:r w:rsidR="00AF7256" w:rsidRPr="00177434">
        <w:rPr>
          <w:szCs w:val="24"/>
        </w:rPr>
        <w:t>r</w:t>
      </w:r>
      <w:r w:rsidR="003522E2" w:rsidRPr="00177434">
        <w:rPr>
          <w:szCs w:val="24"/>
        </w:rPr>
        <w:t xml:space="preserve">eport and the coroner’s report. </w:t>
      </w:r>
    </w:p>
    <w:p w14:paraId="2D29E6C1" w14:textId="4C1A43FA" w:rsidR="00F72374" w:rsidRPr="00177434" w:rsidRDefault="00F72374" w:rsidP="004B527B">
      <w:pPr>
        <w:pStyle w:val="ListParagraph"/>
        <w:numPr>
          <w:ilvl w:val="0"/>
          <w:numId w:val="13"/>
        </w:numPr>
        <w:jc w:val="both"/>
        <w:rPr>
          <w:lang w:eastAsia="en-GB"/>
        </w:rPr>
      </w:pPr>
      <w:r w:rsidRPr="00177434">
        <w:t xml:space="preserve">On 15 November 2021, </w:t>
      </w:r>
      <w:r w:rsidR="00B72D44">
        <w:t>Former Guardian</w:t>
      </w:r>
      <w:r w:rsidRPr="00177434">
        <w:t xml:space="preserve"> emailed the social worker, expressing very real concern about the mother’s actions and the drastic change in the children’s expressed wishes and feelings: </w:t>
      </w:r>
      <w:r w:rsidRPr="00177434">
        <w:rPr>
          <w:i/>
          <w:iCs/>
        </w:rPr>
        <w:t xml:space="preserve">“I wonder if you have time to chat with me about this case. I am very worried about the children’s emotional wellbeing, and increasingly concerned about mother’s actions. I think the father may withdraw his application due to the pressure he is feeling and the worries his has about </w:t>
      </w:r>
      <w:r w:rsidR="009C7F97">
        <w:rPr>
          <w:i/>
          <w:iCs/>
        </w:rPr>
        <w:t>D</w:t>
      </w:r>
      <w:r w:rsidRPr="00177434">
        <w:rPr>
          <w:i/>
          <w:iCs/>
        </w:rPr>
        <w:t>’s mental health (it is reported she is self</w:t>
      </w:r>
      <w:r w:rsidR="00B22840" w:rsidRPr="00177434">
        <w:rPr>
          <w:i/>
          <w:iCs/>
        </w:rPr>
        <w:t xml:space="preserve"> </w:t>
      </w:r>
      <w:r w:rsidRPr="00177434">
        <w:rPr>
          <w:i/>
          <w:iCs/>
        </w:rPr>
        <w:t>harming). But this will leave the children without a relationship with their father and paternal family, which up to a few weeks ago they were telling me they wanted</w:t>
      </w:r>
      <w:r w:rsidRPr="00177434">
        <w:t xml:space="preserve">. </w:t>
      </w:r>
      <w:r w:rsidR="009C7F97">
        <w:t>D</w:t>
      </w:r>
      <w:r w:rsidR="00915EB1" w:rsidRPr="00177434">
        <w:t xml:space="preserve"> in her </w:t>
      </w:r>
      <w:r w:rsidR="00B72D44">
        <w:t>CDA</w:t>
      </w:r>
      <w:r w:rsidR="00915EB1" w:rsidRPr="00177434">
        <w:t xml:space="preserve"> assessment dated 10 May 2022 sta</w:t>
      </w:r>
      <w:r w:rsidR="00B22840" w:rsidRPr="00177434">
        <w:t>t</w:t>
      </w:r>
      <w:r w:rsidR="00915EB1" w:rsidRPr="00177434">
        <w:t>ed</w:t>
      </w:r>
      <w:r w:rsidR="00C02390" w:rsidRPr="00177434">
        <w:t xml:space="preserve"> </w:t>
      </w:r>
      <w:r w:rsidR="00915EB1" w:rsidRPr="00177434">
        <w:rPr>
          <w:i/>
          <w:iCs/>
        </w:rPr>
        <w:t xml:space="preserve">“Mum and dad divorced 2 years ago, dad “wasn’t nice to mum physically and emotionally”. Client feels confused and wants things to go back to the way things were when mum and dad were together but she understands mum’s position. Spends equal amount of time with both parents but wants her dad to understand how she feels. He’s not the easiest person to talk to, sometimes scared of him. She felt angry but doesn’t show it. Reads when she is angry. She is concerned about her older brother because he is angry and the situation. Client used to hear her mum cry at home and would hear her </w:t>
      </w:r>
      <w:r w:rsidR="00915EB1" w:rsidRPr="00177434">
        <w:rPr>
          <w:i/>
          <w:iCs/>
        </w:rPr>
        <w:lastRenderedPageBreak/>
        <w:t>parents fight. Mum had anxiety and depression when married and had cancer. Parents are going to court before the summer holidays</w:t>
      </w:r>
      <w:r w:rsidR="00915EB1" w:rsidRPr="00177434">
        <w:t xml:space="preserve">.” </w:t>
      </w:r>
      <w:r w:rsidRPr="00177434">
        <w:t xml:space="preserve">I find that </w:t>
      </w:r>
      <w:r w:rsidR="00B72D44">
        <w:t>Former Guardian</w:t>
      </w:r>
      <w:r w:rsidRPr="00177434">
        <w:t xml:space="preserve"> was right to be concerned and to raise them again, as she did, on 14 June 2022. </w:t>
      </w:r>
      <w:r w:rsidR="000F0CAB" w:rsidRPr="00177434">
        <w:t xml:space="preserve">By September 2023 when </w:t>
      </w:r>
      <w:r w:rsidR="009C7F97">
        <w:t>C</w:t>
      </w:r>
      <w:r w:rsidR="000F0CAB" w:rsidRPr="00177434">
        <w:t xml:space="preserve"> and </w:t>
      </w:r>
      <w:r w:rsidR="009C7F97">
        <w:t>D</w:t>
      </w:r>
      <w:r w:rsidR="000F0CAB" w:rsidRPr="00177434">
        <w:t xml:space="preserve"> are seen by the social worker </w:t>
      </w:r>
      <w:r w:rsidR="006F0339" w:rsidRPr="00177434">
        <w:t>their views</w:t>
      </w:r>
      <w:r w:rsidR="000F0CAB" w:rsidRPr="00177434">
        <w:t xml:space="preserve"> have hardened considerably. By November 202</w:t>
      </w:r>
      <w:r w:rsidR="004B19DA" w:rsidRPr="00177434">
        <w:t>3</w:t>
      </w:r>
      <w:r w:rsidR="000F0CAB" w:rsidRPr="00177434">
        <w:t xml:space="preserve">, even </w:t>
      </w:r>
      <w:r w:rsidR="009C7F97">
        <w:t>E</w:t>
      </w:r>
      <w:r w:rsidR="000F0CAB" w:rsidRPr="00177434">
        <w:t xml:space="preserve">, is now saying he is not sure whether or not he wants to see their father.  I find that over time </w:t>
      </w:r>
      <w:r w:rsidRPr="00177434">
        <w:t>that which the Guardian had been concerned about in November 2021 came</w:t>
      </w:r>
      <w:r w:rsidR="000F0CAB" w:rsidRPr="00177434">
        <w:t xml:space="preserve"> </w:t>
      </w:r>
      <w:r w:rsidRPr="00177434">
        <w:t xml:space="preserve">to fruition. </w:t>
      </w:r>
      <w:r w:rsidR="000F0CAB" w:rsidRPr="00177434">
        <w:t xml:space="preserve">I accept the submission on behalf of the Guardian that by tracking through what the children said to professionals from July 2019 onwards and comparing that with the messaging that continued between the father and </w:t>
      </w:r>
      <w:r w:rsidR="009C7F97">
        <w:t>D</w:t>
      </w:r>
      <w:r w:rsidR="000F0CAB" w:rsidRPr="00177434">
        <w:t xml:space="preserve"> and the father and </w:t>
      </w:r>
      <w:r w:rsidR="009C7F97">
        <w:t>C</w:t>
      </w:r>
      <w:r w:rsidR="000F0CAB" w:rsidRPr="00177434">
        <w:t xml:space="preserve"> a significant disconnect</w:t>
      </w:r>
      <w:r w:rsidR="00915EB1" w:rsidRPr="00177434">
        <w:t xml:space="preserve"> can be seen</w:t>
      </w:r>
      <w:r w:rsidR="000F0CAB" w:rsidRPr="00177434">
        <w:t xml:space="preserve">. I </w:t>
      </w:r>
      <w:r w:rsidR="00044840" w:rsidRPr="00177434">
        <w:t xml:space="preserve">have already found </w:t>
      </w:r>
      <w:r w:rsidR="000F0CAB" w:rsidRPr="00177434">
        <w:t xml:space="preserve">that </w:t>
      </w:r>
      <w:r w:rsidR="00044840" w:rsidRPr="00177434">
        <w:t xml:space="preserve">the children were </w:t>
      </w:r>
      <w:r w:rsidR="000F0CAB" w:rsidRPr="00177434">
        <w:t>aware of the mother’s significant distress and upset at being parted from them and</w:t>
      </w:r>
      <w:r w:rsidR="00044840" w:rsidRPr="00177434">
        <w:t xml:space="preserve"> felt the need to take responsibility for her. The Nest Cam footage is evidence of that but it is only one example</w:t>
      </w:r>
      <w:r w:rsidR="00EF0D8C" w:rsidRPr="00177434">
        <w:t>.</w:t>
      </w:r>
      <w:r w:rsidR="00044840" w:rsidRPr="00177434">
        <w:t xml:space="preserve">  I have already set out other</w:t>
      </w:r>
      <w:r w:rsidR="002E5168" w:rsidRPr="00177434">
        <w:t>s</w:t>
      </w:r>
      <w:r w:rsidR="00044840" w:rsidRPr="00177434">
        <w:t xml:space="preserve"> above.  </w:t>
      </w:r>
      <w:r w:rsidR="000F0CAB" w:rsidRPr="00177434">
        <w:t xml:space="preserve"> </w:t>
      </w:r>
      <w:r w:rsidR="00044840" w:rsidRPr="00177434">
        <w:t xml:space="preserve">I find that they were  </w:t>
      </w:r>
      <w:r w:rsidR="000F0CAB" w:rsidRPr="00177434">
        <w:t xml:space="preserve">living with the </w:t>
      </w:r>
      <w:r w:rsidR="006F0339" w:rsidRPr="00177434">
        <w:t>mother</w:t>
      </w:r>
      <w:r w:rsidR="000F0CAB" w:rsidRPr="00177434">
        <w:t xml:space="preserve"> who I have already found overshared with them </w:t>
      </w:r>
      <w:r w:rsidR="00044840" w:rsidRPr="00177434">
        <w:t xml:space="preserve"> her feelings, shared with </w:t>
      </w:r>
      <w:r w:rsidR="009C7F97">
        <w:t>C</w:t>
      </w:r>
      <w:r w:rsidR="00044840" w:rsidRPr="00177434">
        <w:t xml:space="preserve"> and probably </w:t>
      </w:r>
      <w:r w:rsidR="009C7F97">
        <w:t>D</w:t>
      </w:r>
      <w:r w:rsidR="00044840" w:rsidRPr="00177434">
        <w:t xml:space="preserve"> information about the court proceedings  and </w:t>
      </w:r>
      <w:r w:rsidR="000F0CAB" w:rsidRPr="00177434">
        <w:t>exposed the children to her negative views of the father</w:t>
      </w:r>
      <w:r w:rsidR="006F0339" w:rsidRPr="00177434">
        <w:t xml:space="preserve"> directly</w:t>
      </w:r>
      <w:r w:rsidR="00044840" w:rsidRPr="00177434">
        <w:t xml:space="preserve">. </w:t>
      </w:r>
      <w:r w:rsidR="006F0339" w:rsidRPr="00177434">
        <w:t xml:space="preserve"> </w:t>
      </w:r>
      <w:r w:rsidR="00044840" w:rsidRPr="00177434">
        <w:t xml:space="preserve">I find that </w:t>
      </w:r>
      <w:r w:rsidR="009C7F97">
        <w:t>C</w:t>
      </w:r>
      <w:r w:rsidR="00044840" w:rsidRPr="00177434">
        <w:t xml:space="preserve"> is likely to have been aware of the mother’s social media postings, and I find that </w:t>
      </w:r>
      <w:r w:rsidR="009C7F97">
        <w:t>D</w:t>
      </w:r>
      <w:r w:rsidR="00044840" w:rsidRPr="00177434">
        <w:t xml:space="preserve"> is likely to have known of them too.</w:t>
      </w:r>
      <w:r w:rsidR="006F0339" w:rsidRPr="00177434">
        <w:t xml:space="preserve"> As a consequence</w:t>
      </w:r>
      <w:r w:rsidR="00044840" w:rsidRPr="00177434">
        <w:t xml:space="preserve"> of these acts </w:t>
      </w:r>
      <w:r w:rsidR="006F0339" w:rsidRPr="00177434">
        <w:t xml:space="preserve"> I find that </w:t>
      </w:r>
      <w:r w:rsidR="000F0CAB" w:rsidRPr="00177434">
        <w:t xml:space="preserve"> the children</w:t>
      </w:r>
      <w:r w:rsidR="00044840" w:rsidRPr="00177434">
        <w:t xml:space="preserve">, particularly </w:t>
      </w:r>
      <w:r w:rsidR="009C7F97">
        <w:t>C</w:t>
      </w:r>
      <w:r w:rsidR="00044840" w:rsidRPr="00177434">
        <w:t xml:space="preserve"> and </w:t>
      </w:r>
      <w:r w:rsidR="009C7F97">
        <w:t>D</w:t>
      </w:r>
      <w:r w:rsidR="001866E3" w:rsidRPr="00177434">
        <w:t xml:space="preserve"> were impacted and their view of their father changed. I find that they</w:t>
      </w:r>
      <w:r w:rsidR="00044840" w:rsidRPr="00177434">
        <w:t xml:space="preserve"> </w:t>
      </w:r>
      <w:r w:rsidR="000F0CAB" w:rsidRPr="00177434">
        <w:t xml:space="preserve"> became polarised and </w:t>
      </w:r>
      <w:r w:rsidR="001866E3" w:rsidRPr="00177434">
        <w:t xml:space="preserve">adopted their mother’s negative views of their father. </w:t>
      </w:r>
    </w:p>
    <w:p w14:paraId="2EAB1BFE" w14:textId="32C968DD" w:rsidR="00E54281" w:rsidRPr="00177434" w:rsidRDefault="00E54281" w:rsidP="00E54281">
      <w:pPr>
        <w:pStyle w:val="ListParagraph"/>
        <w:jc w:val="both"/>
        <w:rPr>
          <w:lang w:eastAsia="en-GB"/>
        </w:rPr>
      </w:pPr>
    </w:p>
    <w:p w14:paraId="466F29B2" w14:textId="103ED043" w:rsidR="00E54281" w:rsidRPr="00177434" w:rsidRDefault="00E54281" w:rsidP="004B527B">
      <w:pPr>
        <w:pStyle w:val="ListParagraph"/>
        <w:numPr>
          <w:ilvl w:val="0"/>
          <w:numId w:val="13"/>
        </w:numPr>
        <w:jc w:val="both"/>
        <w:rPr>
          <w:lang w:eastAsia="en-GB"/>
        </w:rPr>
      </w:pPr>
      <w:r w:rsidRPr="00177434">
        <w:rPr>
          <w:lang w:eastAsia="en-GB"/>
        </w:rPr>
        <w:t xml:space="preserve">I find that when professionals such as Mr </w:t>
      </w:r>
      <w:r w:rsidR="00E06117">
        <w:rPr>
          <w:lang w:eastAsia="en-GB"/>
        </w:rPr>
        <w:t>A</w:t>
      </w:r>
      <w:r w:rsidRPr="00177434">
        <w:rPr>
          <w:lang w:eastAsia="en-GB"/>
        </w:rPr>
        <w:t xml:space="preserve"> </w:t>
      </w:r>
      <w:r w:rsidR="00696C03" w:rsidRPr="00177434">
        <w:rPr>
          <w:lang w:eastAsia="en-GB"/>
        </w:rPr>
        <w:t xml:space="preserve">and </w:t>
      </w:r>
      <w:r w:rsidR="00B72D44">
        <w:rPr>
          <w:lang w:eastAsia="en-GB"/>
        </w:rPr>
        <w:t>Former Guardian</w:t>
      </w:r>
      <w:r w:rsidR="00696C03" w:rsidRPr="00177434">
        <w:rPr>
          <w:lang w:eastAsia="en-GB"/>
        </w:rPr>
        <w:t xml:space="preserve"> challenged the mother’s narrative</w:t>
      </w:r>
      <w:r w:rsidR="003E6119" w:rsidRPr="00177434">
        <w:rPr>
          <w:lang w:eastAsia="en-GB"/>
        </w:rPr>
        <w:t xml:space="preserve"> b</w:t>
      </w:r>
      <w:r w:rsidR="0075145B" w:rsidRPr="00177434">
        <w:rPr>
          <w:lang w:eastAsia="en-GB"/>
        </w:rPr>
        <w:t>y</w:t>
      </w:r>
      <w:r w:rsidR="003E6119" w:rsidRPr="00177434">
        <w:rPr>
          <w:lang w:eastAsia="en-GB"/>
        </w:rPr>
        <w:t xml:space="preserve"> forming a view different to hers</w:t>
      </w:r>
      <w:r w:rsidR="00696C03" w:rsidRPr="00177434">
        <w:rPr>
          <w:lang w:eastAsia="en-GB"/>
        </w:rPr>
        <w:t>, their access to the children was restricted and stopped.</w:t>
      </w:r>
      <w:r w:rsidR="003E6119" w:rsidRPr="00177434">
        <w:rPr>
          <w:lang w:eastAsia="en-GB"/>
        </w:rPr>
        <w:t xml:space="preserve"> </w:t>
      </w:r>
    </w:p>
    <w:p w14:paraId="3BDB2E32" w14:textId="6BA0BEF2" w:rsidR="00044840" w:rsidRPr="00177434" w:rsidRDefault="00044840" w:rsidP="00044840">
      <w:pPr>
        <w:pStyle w:val="ListParagraph"/>
        <w:jc w:val="both"/>
        <w:rPr>
          <w:lang w:eastAsia="en-GB"/>
        </w:rPr>
      </w:pPr>
    </w:p>
    <w:p w14:paraId="7724FE29" w14:textId="4A3147F3" w:rsidR="00044840" w:rsidRPr="00177434" w:rsidRDefault="00044840" w:rsidP="004B527B">
      <w:pPr>
        <w:pStyle w:val="ListParagraph"/>
        <w:numPr>
          <w:ilvl w:val="0"/>
          <w:numId w:val="13"/>
        </w:numPr>
        <w:jc w:val="both"/>
        <w:rPr>
          <w:lang w:eastAsia="en-GB"/>
        </w:rPr>
      </w:pPr>
      <w:r w:rsidRPr="00177434">
        <w:rPr>
          <w:lang w:eastAsia="en-GB"/>
        </w:rPr>
        <w:t xml:space="preserve">I find that the chronology </w:t>
      </w:r>
      <w:r w:rsidR="001866E3" w:rsidRPr="00177434">
        <w:rPr>
          <w:lang w:eastAsia="en-GB"/>
        </w:rPr>
        <w:t xml:space="preserve">I have set out at length </w:t>
      </w:r>
      <w:r w:rsidRPr="00177434">
        <w:rPr>
          <w:lang w:eastAsia="en-GB"/>
        </w:rPr>
        <w:t xml:space="preserve">demonstrates the escalation in the mother’s allegations against the father. I find that each time the police decided not to proceed with an allegation or </w:t>
      </w:r>
      <w:r w:rsidR="000A7C2C" w:rsidRPr="00177434">
        <w:rPr>
          <w:lang w:eastAsia="en-GB"/>
        </w:rPr>
        <w:t>an</w:t>
      </w:r>
      <w:r w:rsidRPr="00177434">
        <w:rPr>
          <w:lang w:eastAsia="en-GB"/>
        </w:rPr>
        <w:t xml:space="preserve"> allegation(s) did not prevent contact going ahead, the allegations made by the mother escalated. </w:t>
      </w:r>
      <w:r w:rsidR="001866E3" w:rsidRPr="00177434">
        <w:rPr>
          <w:lang w:eastAsia="en-GB"/>
        </w:rPr>
        <w:t xml:space="preserve">I have already found that the chronology </w:t>
      </w:r>
      <w:r w:rsidR="006B7DAD" w:rsidRPr="00177434">
        <w:rPr>
          <w:lang w:eastAsia="en-GB"/>
        </w:rPr>
        <w:t>establish</w:t>
      </w:r>
      <w:r w:rsidR="000A7C2C" w:rsidRPr="00177434">
        <w:rPr>
          <w:lang w:eastAsia="en-GB"/>
        </w:rPr>
        <w:t>es</w:t>
      </w:r>
      <w:r w:rsidR="001866E3" w:rsidRPr="00177434">
        <w:rPr>
          <w:lang w:eastAsia="en-GB"/>
        </w:rPr>
        <w:t xml:space="preserve"> a correlation between anticipated Children Act proceedings and </w:t>
      </w:r>
      <w:r w:rsidR="009C7F97">
        <w:rPr>
          <w:lang w:eastAsia="en-GB"/>
        </w:rPr>
        <w:t>D</w:t>
      </w:r>
      <w:r w:rsidR="001866E3" w:rsidRPr="00177434">
        <w:rPr>
          <w:lang w:eastAsia="en-GB"/>
        </w:rPr>
        <w:t xml:space="preserve">’s allegations against her father. </w:t>
      </w:r>
    </w:p>
    <w:p w14:paraId="33D990D9" w14:textId="1E1F51E8" w:rsidR="00585C6A" w:rsidRPr="00177434" w:rsidRDefault="006F0339" w:rsidP="004B527B">
      <w:pPr>
        <w:pStyle w:val="ParaLevel1"/>
        <w:numPr>
          <w:ilvl w:val="0"/>
          <w:numId w:val="13"/>
        </w:numPr>
        <w:rPr>
          <w:szCs w:val="24"/>
        </w:rPr>
      </w:pPr>
      <w:r w:rsidRPr="00177434">
        <w:rPr>
          <w:szCs w:val="24"/>
        </w:rPr>
        <w:t xml:space="preserve">I find that over the years the mother has taken steps which have the effect of excluding the father from the children’s lives, particularly </w:t>
      </w:r>
      <w:r w:rsidR="009C7F97">
        <w:rPr>
          <w:szCs w:val="24"/>
        </w:rPr>
        <w:t>D</w:t>
      </w:r>
      <w:r w:rsidRPr="00177434">
        <w:rPr>
          <w:szCs w:val="24"/>
        </w:rPr>
        <w:t xml:space="preserve">’s life. He and the paternal family were not informed of </w:t>
      </w:r>
      <w:r w:rsidR="009C7F97">
        <w:rPr>
          <w:szCs w:val="24"/>
        </w:rPr>
        <w:t>D</w:t>
      </w:r>
      <w:r w:rsidRPr="00177434">
        <w:rPr>
          <w:szCs w:val="24"/>
        </w:rPr>
        <w:t>’s suicide attempt in November 2022 at the mother’s request. She instructed CAMH</w:t>
      </w:r>
      <w:r w:rsidR="007C02F3" w:rsidRPr="00177434">
        <w:rPr>
          <w:szCs w:val="24"/>
        </w:rPr>
        <w:t>S</w:t>
      </w:r>
      <w:r w:rsidRPr="00177434">
        <w:rPr>
          <w:szCs w:val="24"/>
        </w:rPr>
        <w:t xml:space="preserve"> not to share with the father the care plan drawn up in response. The mother asked that the father not be informed about the Tesco incident. In January 2023 the mother told the social worker that she had told </w:t>
      </w:r>
      <w:r w:rsidR="009C7F97">
        <w:rPr>
          <w:szCs w:val="24"/>
        </w:rPr>
        <w:t>C</w:t>
      </w:r>
      <w:r w:rsidRPr="00177434">
        <w:rPr>
          <w:szCs w:val="24"/>
        </w:rPr>
        <w:t xml:space="preserve"> to block the father on the phone. The father wa</w:t>
      </w:r>
      <w:r w:rsidR="001866E3" w:rsidRPr="00177434">
        <w:rPr>
          <w:szCs w:val="24"/>
        </w:rPr>
        <w:t>s</w:t>
      </w:r>
      <w:r w:rsidRPr="00177434">
        <w:rPr>
          <w:szCs w:val="24"/>
        </w:rPr>
        <w:t xml:space="preserve"> not informed that </w:t>
      </w:r>
      <w:r w:rsidR="009C7F97">
        <w:rPr>
          <w:szCs w:val="24"/>
        </w:rPr>
        <w:t>D</w:t>
      </w:r>
      <w:r w:rsidRPr="00177434">
        <w:rPr>
          <w:szCs w:val="24"/>
        </w:rPr>
        <w:t xml:space="preserve"> was not being sent to </w:t>
      </w:r>
      <w:r w:rsidR="000B53EE">
        <w:rPr>
          <w:szCs w:val="24"/>
        </w:rPr>
        <w:t>School</w:t>
      </w:r>
      <w:r w:rsidRPr="00177434">
        <w:rPr>
          <w:szCs w:val="24"/>
        </w:rPr>
        <w:t xml:space="preserve"> and was being </w:t>
      </w:r>
      <w:r w:rsidR="00244DF5" w:rsidRPr="00177434">
        <w:rPr>
          <w:szCs w:val="24"/>
        </w:rPr>
        <w:t>Home</w:t>
      </w:r>
      <w:r w:rsidR="00244DF5">
        <w:rPr>
          <w:szCs w:val="24"/>
        </w:rPr>
        <w:t>school</w:t>
      </w:r>
      <w:r w:rsidR="001866E3" w:rsidRPr="00177434">
        <w:rPr>
          <w:szCs w:val="24"/>
        </w:rPr>
        <w:t xml:space="preserve"> until July </w:t>
      </w:r>
      <w:r w:rsidR="006B7DAD" w:rsidRPr="00177434">
        <w:rPr>
          <w:szCs w:val="24"/>
        </w:rPr>
        <w:t>2023.</w:t>
      </w:r>
      <w:r w:rsidR="00974BED" w:rsidRPr="00177434">
        <w:rPr>
          <w:szCs w:val="24"/>
        </w:rPr>
        <w:t xml:space="preserve"> The father was prevented </w:t>
      </w:r>
      <w:r w:rsidR="005830BA" w:rsidRPr="00177434">
        <w:rPr>
          <w:szCs w:val="24"/>
        </w:rPr>
        <w:t>from having a funeral fo</w:t>
      </w:r>
      <w:r w:rsidR="005D5ED5" w:rsidRPr="00177434">
        <w:rPr>
          <w:szCs w:val="24"/>
        </w:rPr>
        <w:t>r</w:t>
      </w:r>
      <w:r w:rsidR="005830BA" w:rsidRPr="00177434">
        <w:rPr>
          <w:szCs w:val="24"/>
        </w:rPr>
        <w:t xml:space="preserve"> </w:t>
      </w:r>
      <w:r w:rsidR="009C7F97">
        <w:rPr>
          <w:szCs w:val="24"/>
        </w:rPr>
        <w:t>D</w:t>
      </w:r>
      <w:r w:rsidR="005830BA" w:rsidRPr="00177434">
        <w:rPr>
          <w:szCs w:val="24"/>
        </w:rPr>
        <w:t xml:space="preserve"> and now, because the mother will not agree</w:t>
      </w:r>
      <w:r w:rsidR="005D5ED5" w:rsidRPr="00177434">
        <w:rPr>
          <w:szCs w:val="24"/>
        </w:rPr>
        <w:t>,</w:t>
      </w:r>
      <w:r w:rsidR="005830BA" w:rsidRPr="00177434">
        <w:rPr>
          <w:szCs w:val="24"/>
        </w:rPr>
        <w:t xml:space="preserve"> is prevented from visiting </w:t>
      </w:r>
      <w:r w:rsidR="009C7F97">
        <w:rPr>
          <w:szCs w:val="24"/>
        </w:rPr>
        <w:t>D</w:t>
      </w:r>
      <w:r w:rsidR="005830BA" w:rsidRPr="00177434">
        <w:rPr>
          <w:szCs w:val="24"/>
        </w:rPr>
        <w:t>’s grave.</w:t>
      </w:r>
      <w:r w:rsidR="00FF0D18" w:rsidRPr="00177434">
        <w:rPr>
          <w:szCs w:val="24"/>
        </w:rPr>
        <w:t xml:space="preserve"> The father has been excluded from </w:t>
      </w:r>
      <w:r w:rsidR="009C7F97">
        <w:rPr>
          <w:szCs w:val="24"/>
        </w:rPr>
        <w:t>C</w:t>
      </w:r>
      <w:r w:rsidR="00724714" w:rsidRPr="00177434">
        <w:rPr>
          <w:szCs w:val="24"/>
        </w:rPr>
        <w:t xml:space="preserve"> and </w:t>
      </w:r>
      <w:r w:rsidR="009C7F97">
        <w:rPr>
          <w:szCs w:val="24"/>
        </w:rPr>
        <w:t>D</w:t>
      </w:r>
      <w:r w:rsidR="00724714" w:rsidRPr="00177434">
        <w:rPr>
          <w:szCs w:val="24"/>
        </w:rPr>
        <w:t xml:space="preserve">’s life. He now plays no effective role in </w:t>
      </w:r>
      <w:r w:rsidR="009C7F97">
        <w:rPr>
          <w:szCs w:val="24"/>
        </w:rPr>
        <w:t>E</w:t>
      </w:r>
      <w:r w:rsidR="00724714" w:rsidRPr="00177434">
        <w:rPr>
          <w:szCs w:val="24"/>
        </w:rPr>
        <w:t>’s life.</w:t>
      </w:r>
    </w:p>
    <w:p w14:paraId="65F383AE" w14:textId="572AC66D" w:rsidR="005830BA" w:rsidRPr="00177434" w:rsidRDefault="0098488D" w:rsidP="004B527B">
      <w:pPr>
        <w:pStyle w:val="ParaLevel1"/>
        <w:numPr>
          <w:ilvl w:val="0"/>
          <w:numId w:val="13"/>
        </w:numPr>
        <w:rPr>
          <w:szCs w:val="24"/>
        </w:rPr>
      </w:pPr>
      <w:r w:rsidRPr="00177434">
        <w:rPr>
          <w:szCs w:val="24"/>
        </w:rPr>
        <w:t xml:space="preserve">Having </w:t>
      </w:r>
      <w:r w:rsidR="00704B8C" w:rsidRPr="00177434">
        <w:rPr>
          <w:szCs w:val="24"/>
        </w:rPr>
        <w:t>reviewed</w:t>
      </w:r>
      <w:r w:rsidRPr="00177434">
        <w:rPr>
          <w:szCs w:val="24"/>
        </w:rPr>
        <w:t xml:space="preserve"> all the evidence over a very significant chronology I have concluded that </w:t>
      </w:r>
      <w:r w:rsidR="009C7F97">
        <w:rPr>
          <w:szCs w:val="24"/>
        </w:rPr>
        <w:t>C</w:t>
      </w:r>
      <w:r w:rsidRPr="00177434">
        <w:rPr>
          <w:szCs w:val="24"/>
        </w:rPr>
        <w:t xml:space="preserve"> and </w:t>
      </w:r>
      <w:r w:rsidR="009C7F97">
        <w:rPr>
          <w:szCs w:val="24"/>
        </w:rPr>
        <w:t>D</w:t>
      </w:r>
      <w:r w:rsidRPr="00177434">
        <w:rPr>
          <w:szCs w:val="24"/>
        </w:rPr>
        <w:t xml:space="preserve"> </w:t>
      </w:r>
      <w:r w:rsidR="00493428" w:rsidRPr="00177434">
        <w:rPr>
          <w:szCs w:val="24"/>
        </w:rPr>
        <w:t>came to be resistan</w:t>
      </w:r>
      <w:r w:rsidR="00724714" w:rsidRPr="00177434">
        <w:rPr>
          <w:szCs w:val="24"/>
        </w:rPr>
        <w:t>t</w:t>
      </w:r>
      <w:r w:rsidR="00493428" w:rsidRPr="00177434">
        <w:rPr>
          <w:szCs w:val="24"/>
        </w:rPr>
        <w:t xml:space="preserve"> to and relucta</w:t>
      </w:r>
      <w:r w:rsidR="00724714" w:rsidRPr="00177434">
        <w:rPr>
          <w:szCs w:val="24"/>
        </w:rPr>
        <w:t>nt</w:t>
      </w:r>
      <w:r w:rsidR="00493428" w:rsidRPr="00177434">
        <w:rPr>
          <w:szCs w:val="24"/>
        </w:rPr>
        <w:t xml:space="preserve"> </w:t>
      </w:r>
      <w:r w:rsidR="00704B8C" w:rsidRPr="00177434">
        <w:rPr>
          <w:szCs w:val="24"/>
        </w:rPr>
        <w:t>to see their father and have a relationship with him</w:t>
      </w:r>
      <w:r w:rsidR="00B47DCC" w:rsidRPr="00177434">
        <w:rPr>
          <w:szCs w:val="24"/>
        </w:rPr>
        <w:t xml:space="preserve">. That resistance and reluctance evolved overtime and is </w:t>
      </w:r>
      <w:r w:rsidR="001F6FFA" w:rsidRPr="00177434">
        <w:rPr>
          <w:szCs w:val="24"/>
        </w:rPr>
        <w:t xml:space="preserve">not as a justified reaction </w:t>
      </w:r>
      <w:r w:rsidR="00493428" w:rsidRPr="00177434">
        <w:rPr>
          <w:szCs w:val="24"/>
        </w:rPr>
        <w:t>or consequence</w:t>
      </w:r>
      <w:r w:rsidR="001F6FFA" w:rsidRPr="00177434">
        <w:rPr>
          <w:szCs w:val="24"/>
        </w:rPr>
        <w:t xml:space="preserve"> of the father’s actions and </w:t>
      </w:r>
      <w:r w:rsidR="00493428" w:rsidRPr="00177434">
        <w:rPr>
          <w:szCs w:val="24"/>
        </w:rPr>
        <w:t>omissions</w:t>
      </w:r>
      <w:r w:rsidR="001F6FFA" w:rsidRPr="00177434">
        <w:rPr>
          <w:szCs w:val="24"/>
        </w:rPr>
        <w:t xml:space="preserve"> but </w:t>
      </w:r>
      <w:r w:rsidR="00FE585A" w:rsidRPr="00177434">
        <w:rPr>
          <w:szCs w:val="24"/>
        </w:rPr>
        <w:t xml:space="preserve">is </w:t>
      </w:r>
      <w:r w:rsidR="001F6FFA" w:rsidRPr="00177434">
        <w:rPr>
          <w:szCs w:val="24"/>
        </w:rPr>
        <w:t>as a result of the mother’s behaviours</w:t>
      </w:r>
      <w:r w:rsidR="00493428" w:rsidRPr="00177434">
        <w:rPr>
          <w:szCs w:val="24"/>
        </w:rPr>
        <w:t xml:space="preserve"> about which I have made findings in this </w:t>
      </w:r>
      <w:r w:rsidR="0079045D" w:rsidRPr="00177434">
        <w:rPr>
          <w:szCs w:val="24"/>
        </w:rPr>
        <w:t>judgment. I find that,</w:t>
      </w:r>
      <w:r w:rsidR="001B26F2" w:rsidRPr="00177434">
        <w:rPr>
          <w:szCs w:val="24"/>
        </w:rPr>
        <w:t xml:space="preserve"> </w:t>
      </w:r>
      <w:r w:rsidR="0079045D" w:rsidRPr="00177434">
        <w:rPr>
          <w:szCs w:val="24"/>
        </w:rPr>
        <w:t>as the chronology sh</w:t>
      </w:r>
      <w:r w:rsidR="00841788" w:rsidRPr="00177434">
        <w:rPr>
          <w:szCs w:val="24"/>
        </w:rPr>
        <w:t>o</w:t>
      </w:r>
      <w:r w:rsidR="0079045D" w:rsidRPr="00177434">
        <w:rPr>
          <w:szCs w:val="24"/>
        </w:rPr>
        <w:t xml:space="preserve">ws, </w:t>
      </w:r>
      <w:r w:rsidR="009C7F97">
        <w:rPr>
          <w:szCs w:val="24"/>
        </w:rPr>
        <w:t>E</w:t>
      </w:r>
      <w:r w:rsidR="0079045D" w:rsidRPr="00177434">
        <w:rPr>
          <w:szCs w:val="24"/>
        </w:rPr>
        <w:t xml:space="preserve">’s </w:t>
      </w:r>
      <w:r w:rsidR="00841788" w:rsidRPr="00177434">
        <w:rPr>
          <w:szCs w:val="24"/>
        </w:rPr>
        <w:t>attitude to</w:t>
      </w:r>
      <w:r w:rsidR="0053050F" w:rsidRPr="00177434">
        <w:rPr>
          <w:szCs w:val="24"/>
        </w:rPr>
        <w:t>wards his father ha</w:t>
      </w:r>
      <w:r w:rsidR="0069764E" w:rsidRPr="00177434">
        <w:rPr>
          <w:szCs w:val="24"/>
        </w:rPr>
        <w:t>s</w:t>
      </w:r>
      <w:r w:rsidR="0053050F" w:rsidRPr="00177434">
        <w:rPr>
          <w:szCs w:val="24"/>
        </w:rPr>
        <w:t xml:space="preserve"> notably changed (see chronology) from </w:t>
      </w:r>
      <w:r w:rsidR="00424567" w:rsidRPr="00177434">
        <w:rPr>
          <w:szCs w:val="24"/>
        </w:rPr>
        <w:t>positively wanting to see his father and being confused that he cannot</w:t>
      </w:r>
      <w:r w:rsidR="00FE4AA0" w:rsidRPr="00177434">
        <w:rPr>
          <w:szCs w:val="24"/>
        </w:rPr>
        <w:t xml:space="preserve"> see him </w:t>
      </w:r>
      <w:r w:rsidR="00424567" w:rsidRPr="00177434">
        <w:rPr>
          <w:szCs w:val="24"/>
        </w:rPr>
        <w:t>to</w:t>
      </w:r>
      <w:r w:rsidR="00FE4AA0" w:rsidRPr="00177434">
        <w:rPr>
          <w:szCs w:val="24"/>
        </w:rPr>
        <w:t xml:space="preserve"> now being in </w:t>
      </w:r>
      <w:r w:rsidR="00424567" w:rsidRPr="00177434">
        <w:rPr>
          <w:szCs w:val="24"/>
        </w:rPr>
        <w:lastRenderedPageBreak/>
        <w:t xml:space="preserve">alignment with his siblings. </w:t>
      </w:r>
      <w:r w:rsidR="00FE4AA0" w:rsidRPr="00177434">
        <w:rPr>
          <w:szCs w:val="24"/>
        </w:rPr>
        <w:t xml:space="preserve">I find that that is likely to be </w:t>
      </w:r>
      <w:r w:rsidR="00A800B9" w:rsidRPr="00177434">
        <w:rPr>
          <w:szCs w:val="24"/>
        </w:rPr>
        <w:t xml:space="preserve">as a consequence of the mother’s behaviours and the circumstance in which he lives. </w:t>
      </w:r>
      <w:r w:rsidR="009C7F97">
        <w:rPr>
          <w:szCs w:val="24"/>
        </w:rPr>
        <w:t>E</w:t>
      </w:r>
      <w:r w:rsidR="00A800B9" w:rsidRPr="00177434">
        <w:rPr>
          <w:szCs w:val="24"/>
        </w:rPr>
        <w:t xml:space="preserve"> has, when </w:t>
      </w:r>
      <w:r w:rsidR="00E509B4" w:rsidRPr="00177434">
        <w:rPr>
          <w:szCs w:val="24"/>
        </w:rPr>
        <w:t>you</w:t>
      </w:r>
      <w:r w:rsidR="00A800B9" w:rsidRPr="00177434">
        <w:rPr>
          <w:szCs w:val="24"/>
        </w:rPr>
        <w:t xml:space="preserve"> view the chronology, suffered a number of significant </w:t>
      </w:r>
      <w:r w:rsidR="00E509B4" w:rsidRPr="00177434">
        <w:rPr>
          <w:szCs w:val="24"/>
        </w:rPr>
        <w:t>adverse childhood experiences. I will on 2 May 2025 when this judgment is formally handed down</w:t>
      </w:r>
      <w:r w:rsidR="00BF39EF" w:rsidRPr="00177434">
        <w:rPr>
          <w:szCs w:val="24"/>
        </w:rPr>
        <w:t xml:space="preserve">, consider what directions need to be made to further </w:t>
      </w:r>
      <w:r w:rsidR="009C7F97">
        <w:rPr>
          <w:szCs w:val="24"/>
        </w:rPr>
        <w:t>E</w:t>
      </w:r>
      <w:r w:rsidR="00BF39EF" w:rsidRPr="00177434">
        <w:rPr>
          <w:szCs w:val="24"/>
        </w:rPr>
        <w:t>’s future welfare. In the meantime this judgment ha</w:t>
      </w:r>
      <w:r w:rsidR="004F5FA7" w:rsidRPr="00177434">
        <w:rPr>
          <w:szCs w:val="24"/>
        </w:rPr>
        <w:t xml:space="preserve">s </w:t>
      </w:r>
      <w:r w:rsidR="00BF39EF" w:rsidRPr="00177434">
        <w:rPr>
          <w:szCs w:val="24"/>
        </w:rPr>
        <w:t xml:space="preserve">been circulated in draft on 16 April 2025 </w:t>
      </w:r>
      <w:r w:rsidR="00B92544" w:rsidRPr="00177434">
        <w:rPr>
          <w:szCs w:val="24"/>
        </w:rPr>
        <w:t xml:space="preserve">to the parties and their lawyers. To enable the hearing on 2 May to be productive, I permit this draft to be shared with the </w:t>
      </w:r>
      <w:r w:rsidR="00BE6476" w:rsidRPr="00177434">
        <w:rPr>
          <w:szCs w:val="24"/>
        </w:rPr>
        <w:t>pa</w:t>
      </w:r>
      <w:r w:rsidR="00D042AC" w:rsidRPr="00177434">
        <w:rPr>
          <w:szCs w:val="24"/>
        </w:rPr>
        <w:t xml:space="preserve">rties and </w:t>
      </w:r>
      <w:r w:rsidR="003850DA" w:rsidRPr="00177434">
        <w:rPr>
          <w:szCs w:val="24"/>
        </w:rPr>
        <w:t xml:space="preserve">their lawyers. </w:t>
      </w:r>
      <w:r w:rsidR="000F593B" w:rsidRPr="00177434">
        <w:rPr>
          <w:szCs w:val="24"/>
        </w:rPr>
        <w:t xml:space="preserve"> However</w:t>
      </w:r>
      <w:r w:rsidR="00BE6476" w:rsidRPr="00177434">
        <w:rPr>
          <w:szCs w:val="24"/>
        </w:rPr>
        <w:t xml:space="preserve"> it MUST not be published by anyone.</w:t>
      </w:r>
    </w:p>
    <w:p w14:paraId="626B5FD9" w14:textId="2D2F6761" w:rsidR="00BE6476" w:rsidRPr="00177434" w:rsidRDefault="00BE6476" w:rsidP="004B527B">
      <w:pPr>
        <w:pStyle w:val="ParaLevel1"/>
        <w:numPr>
          <w:ilvl w:val="0"/>
          <w:numId w:val="13"/>
        </w:numPr>
        <w:rPr>
          <w:szCs w:val="24"/>
        </w:rPr>
      </w:pPr>
      <w:r w:rsidRPr="00177434">
        <w:rPr>
          <w:szCs w:val="24"/>
        </w:rPr>
        <w:t xml:space="preserve">I will be grateful to receive </w:t>
      </w:r>
      <w:r w:rsidR="000F593B" w:rsidRPr="00177434">
        <w:rPr>
          <w:szCs w:val="24"/>
        </w:rPr>
        <w:t>suggested typographical, grammatical and other minor suggestions for amendment by</w:t>
      </w:r>
      <w:r w:rsidR="00FF0D18" w:rsidRPr="00177434">
        <w:rPr>
          <w:szCs w:val="24"/>
        </w:rPr>
        <w:t xml:space="preserve"> close of play on </w:t>
      </w:r>
      <w:r w:rsidR="004F5FA7" w:rsidRPr="00177434">
        <w:rPr>
          <w:szCs w:val="24"/>
        </w:rPr>
        <w:t>30 April 2025.</w:t>
      </w:r>
    </w:p>
    <w:p w14:paraId="6164B3D1" w14:textId="2F93ADC3" w:rsidR="001433B3" w:rsidRPr="00177434" w:rsidRDefault="001433B3" w:rsidP="004B527B">
      <w:pPr>
        <w:pStyle w:val="ParaLevel1"/>
        <w:numPr>
          <w:ilvl w:val="0"/>
          <w:numId w:val="13"/>
        </w:numPr>
        <w:rPr>
          <w:szCs w:val="24"/>
        </w:rPr>
      </w:pPr>
      <w:r w:rsidRPr="00177434">
        <w:rPr>
          <w:szCs w:val="24"/>
        </w:rPr>
        <w:t xml:space="preserve">At the hearing on 2 May 2025 I will consider what </w:t>
      </w:r>
      <w:r w:rsidR="00C16731" w:rsidRPr="00177434">
        <w:rPr>
          <w:szCs w:val="24"/>
        </w:rPr>
        <w:t>directions are</w:t>
      </w:r>
      <w:r w:rsidRPr="00177434">
        <w:rPr>
          <w:szCs w:val="24"/>
        </w:rPr>
        <w:t xml:space="preserve"> necessary to further </w:t>
      </w:r>
      <w:r w:rsidR="00C16731" w:rsidRPr="00177434">
        <w:rPr>
          <w:szCs w:val="24"/>
        </w:rPr>
        <w:t>the private law proceedings which relate to his Child Arrangements. I will also consider the ambit and remit of any publication of this judgment.</w:t>
      </w:r>
    </w:p>
    <w:p w14:paraId="72AFF26A" w14:textId="2505FA80" w:rsidR="00517A03" w:rsidRPr="00177434" w:rsidRDefault="00517A03" w:rsidP="004B527B">
      <w:pPr>
        <w:pStyle w:val="ParaLevel1"/>
        <w:numPr>
          <w:ilvl w:val="0"/>
          <w:numId w:val="13"/>
        </w:numPr>
        <w:rPr>
          <w:szCs w:val="24"/>
        </w:rPr>
      </w:pPr>
      <w:r w:rsidRPr="00177434">
        <w:rPr>
          <w:szCs w:val="24"/>
        </w:rPr>
        <w:t>Ms Dover is invited to attend the hearing on 2 May 2025. Given the criticism made of her in t</w:t>
      </w:r>
      <w:r w:rsidR="00015B0C" w:rsidRPr="00177434">
        <w:rPr>
          <w:szCs w:val="24"/>
        </w:rPr>
        <w:t>h</w:t>
      </w:r>
      <w:r w:rsidRPr="00177434">
        <w:rPr>
          <w:szCs w:val="24"/>
        </w:rPr>
        <w:t xml:space="preserve">is judgment, I will at that hearing </w:t>
      </w:r>
      <w:r w:rsidR="001433B3" w:rsidRPr="00177434">
        <w:rPr>
          <w:szCs w:val="24"/>
        </w:rPr>
        <w:t>consider whether she should be named in any published judgment.</w:t>
      </w:r>
      <w:r w:rsidR="006B46F2" w:rsidRPr="00177434">
        <w:rPr>
          <w:szCs w:val="24"/>
        </w:rPr>
        <w:t xml:space="preserve"> She should know of those </w:t>
      </w:r>
      <w:r w:rsidR="00D042AC" w:rsidRPr="00177434">
        <w:rPr>
          <w:szCs w:val="24"/>
        </w:rPr>
        <w:t>criticisms</w:t>
      </w:r>
      <w:r w:rsidR="006B46F2" w:rsidRPr="00177434">
        <w:rPr>
          <w:szCs w:val="24"/>
        </w:rPr>
        <w:t>, hence she ma</w:t>
      </w:r>
      <w:r w:rsidR="00D042AC" w:rsidRPr="00177434">
        <w:rPr>
          <w:szCs w:val="24"/>
        </w:rPr>
        <w:t>y</w:t>
      </w:r>
      <w:r w:rsidR="006B46F2" w:rsidRPr="00177434">
        <w:rPr>
          <w:szCs w:val="24"/>
        </w:rPr>
        <w:t xml:space="preserve"> have a draft of this judgment BUT </w:t>
      </w:r>
      <w:r w:rsidR="003850DA" w:rsidRPr="00177434">
        <w:rPr>
          <w:szCs w:val="24"/>
        </w:rPr>
        <w:t xml:space="preserve">only that section which refers to her. That </w:t>
      </w:r>
      <w:r w:rsidR="00496EF0" w:rsidRPr="00177434">
        <w:rPr>
          <w:szCs w:val="24"/>
        </w:rPr>
        <w:t xml:space="preserve">section of the judgment as disclosed to her </w:t>
      </w:r>
      <w:r w:rsidR="006B46F2" w:rsidRPr="00177434">
        <w:rPr>
          <w:szCs w:val="24"/>
        </w:rPr>
        <w:t>must</w:t>
      </w:r>
      <w:r w:rsidR="00496EF0" w:rsidRPr="00177434">
        <w:rPr>
          <w:szCs w:val="24"/>
        </w:rPr>
        <w:t xml:space="preserve"> NOT be published</w:t>
      </w:r>
      <w:r w:rsidR="00D042AC" w:rsidRPr="00177434">
        <w:rPr>
          <w:szCs w:val="24"/>
        </w:rPr>
        <w:t>. She is advised to seek legal advice</w:t>
      </w:r>
      <w:r w:rsidR="00496EF0" w:rsidRPr="00177434">
        <w:rPr>
          <w:szCs w:val="24"/>
        </w:rPr>
        <w:t>.</w:t>
      </w:r>
    </w:p>
    <w:p w14:paraId="025B26AC" w14:textId="10E69966" w:rsidR="00496EF0" w:rsidRPr="00177434" w:rsidRDefault="00496EF0" w:rsidP="004B527B">
      <w:pPr>
        <w:pStyle w:val="ParaLevel1"/>
        <w:numPr>
          <w:ilvl w:val="0"/>
          <w:numId w:val="13"/>
        </w:numPr>
        <w:rPr>
          <w:szCs w:val="24"/>
        </w:rPr>
      </w:pPr>
      <w:r w:rsidRPr="00177434">
        <w:rPr>
          <w:szCs w:val="24"/>
        </w:rPr>
        <w:t>That concludes this judgment.</w:t>
      </w:r>
    </w:p>
    <w:sectPr w:rsidR="00496EF0" w:rsidRPr="00177434" w:rsidSect="00FF2E4B">
      <w:type w:val="continuous"/>
      <w:pgSz w:w="11909" w:h="16834"/>
      <w:pgMar w:top="1440" w:right="1440" w:bottom="1440" w:left="1440"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55975" w14:textId="77777777" w:rsidR="002361C3" w:rsidRDefault="002361C3">
      <w:r>
        <w:separator/>
      </w:r>
    </w:p>
  </w:endnote>
  <w:endnote w:type="continuationSeparator" w:id="0">
    <w:p w14:paraId="37EB4D11" w14:textId="77777777" w:rsidR="002361C3" w:rsidRDefault="002361C3">
      <w:r>
        <w:continuationSeparator/>
      </w:r>
    </w:p>
  </w:endnote>
  <w:endnote w:type="continuationNotice" w:id="1">
    <w:p w14:paraId="483472B9" w14:textId="77777777" w:rsidR="002361C3" w:rsidRDefault="00236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2D92" w14:textId="77777777" w:rsidR="00FF2E4B" w:rsidRDefault="00FF2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D54D" w14:textId="77777777" w:rsidR="005E2342" w:rsidRDefault="005E2342">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AEFA" w14:textId="77777777" w:rsidR="00FF2E4B" w:rsidRDefault="00FF2E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C4DA" w14:textId="34DEFD60" w:rsidR="005E2342" w:rsidRPr="00FF2E4B" w:rsidRDefault="005E2342" w:rsidP="00FF2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1C98A" w14:textId="77777777" w:rsidR="002361C3" w:rsidRDefault="002361C3">
      <w:r>
        <w:separator/>
      </w:r>
    </w:p>
  </w:footnote>
  <w:footnote w:type="continuationSeparator" w:id="0">
    <w:p w14:paraId="3D5D4390" w14:textId="77777777" w:rsidR="002361C3" w:rsidRDefault="002361C3">
      <w:r>
        <w:continuationSeparator/>
      </w:r>
    </w:p>
  </w:footnote>
  <w:footnote w:type="continuationNotice" w:id="1">
    <w:p w14:paraId="15B95BF3" w14:textId="77777777" w:rsidR="002361C3" w:rsidRDefault="002361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17AC" w14:textId="77777777" w:rsidR="00FF2E4B" w:rsidRDefault="00FF2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38C9" w14:textId="77777777" w:rsidR="00FF2E4B" w:rsidRDefault="00FF2E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D2C1" w14:textId="77777777" w:rsidR="00FF2E4B" w:rsidRDefault="00FF2E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0" w:type="dxa"/>
      <w:tblInd w:w="108" w:type="dxa"/>
      <w:tblLayout w:type="fixed"/>
      <w:tblLook w:val="0000" w:firstRow="0" w:lastRow="0" w:firstColumn="0" w:lastColumn="0" w:noHBand="0" w:noVBand="0"/>
    </w:tblPr>
    <w:tblGrid>
      <w:gridCol w:w="4680"/>
      <w:gridCol w:w="4320"/>
    </w:tblGrid>
    <w:tr w:rsidR="005E2342" w14:paraId="0D6FD910" w14:textId="77777777">
      <w:tc>
        <w:tcPr>
          <w:tcW w:w="4680" w:type="dxa"/>
        </w:tcPr>
        <w:p w14:paraId="72ACE9F0" w14:textId="77777777" w:rsidR="00FF2E4B" w:rsidRDefault="00FF2E4B">
          <w:pPr>
            <w:pStyle w:val="Header"/>
            <w:rPr>
              <w:rFonts w:ascii="Times New Roman" w:hAnsi="Times New Roman"/>
              <w:b/>
              <w:sz w:val="16"/>
              <w:u w:val="single"/>
            </w:rPr>
          </w:pPr>
          <w:r>
            <w:rPr>
              <w:rFonts w:ascii="Times New Roman" w:hAnsi="Times New Roman"/>
              <w:b/>
              <w:sz w:val="16"/>
              <w:u w:val="single"/>
            </w:rPr>
            <w:t>MS JUSTICE HENKE</w:t>
          </w:r>
        </w:p>
        <w:p w14:paraId="51764E79" w14:textId="6E97A05C" w:rsidR="005E2342" w:rsidRPr="00FF2E4B" w:rsidRDefault="00FF2E4B">
          <w:pPr>
            <w:pStyle w:val="Header"/>
            <w:rPr>
              <w:rFonts w:ascii="Times New Roman" w:hAnsi="Times New Roman"/>
              <w:b/>
              <w:sz w:val="16"/>
              <w:u w:val="single"/>
            </w:rPr>
          </w:pPr>
          <w:r>
            <w:rPr>
              <w:rFonts w:ascii="Times New Roman" w:hAnsi="Times New Roman"/>
              <w:b/>
              <w:sz w:val="16"/>
              <w:u w:val="single"/>
            </w:rPr>
            <w:t>Approved Judgment</w:t>
          </w:r>
        </w:p>
      </w:tc>
      <w:tc>
        <w:tcPr>
          <w:tcW w:w="4320" w:type="dxa"/>
        </w:tcPr>
        <w:p w14:paraId="42AD4D00" w14:textId="77777777" w:rsidR="005E2342" w:rsidRDefault="005E2342">
          <w:pPr>
            <w:pStyle w:val="Header"/>
            <w:jc w:val="right"/>
            <w:rPr>
              <w:rFonts w:ascii="Times New Roman" w:hAnsi="Times New Roman"/>
              <w:sz w:val="16"/>
            </w:rPr>
          </w:pPr>
          <w:r>
            <w:rPr>
              <w:rFonts w:ascii="Times New Roman" w:hAnsi="Times New Roman"/>
              <w:sz w:val="16"/>
            </w:rPr>
            <w:fldChar w:fldCharType="begin"/>
          </w:r>
          <w:r>
            <w:rPr>
              <w:rFonts w:ascii="Times New Roman" w:hAnsi="Times New Roman"/>
              <w:sz w:val="16"/>
            </w:rPr>
            <w:instrText xml:space="preserve"> MACROBUTTON AddShortTitle Double-click to enter the short title </w:instrText>
          </w:r>
          <w:r>
            <w:rPr>
              <w:rFonts w:ascii="Times New Roman" w:hAnsi="Times New Roman"/>
              <w:sz w:val="16"/>
            </w:rPr>
            <w:fldChar w:fldCharType="end"/>
          </w:r>
        </w:p>
      </w:tc>
    </w:tr>
  </w:tbl>
  <w:p w14:paraId="16E6E90C" w14:textId="77777777" w:rsidR="005E2342" w:rsidRDefault="005E2342">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82B55"/>
    <w:multiLevelType w:val="multilevel"/>
    <w:tmpl w:val="41442D88"/>
    <w:lvl w:ilvl="0">
      <w:start w:val="100"/>
      <w:numFmt w:val="decimal"/>
      <w:lvlText w:val="%1."/>
      <w:lvlJc w:val="left"/>
      <w:pPr>
        <w:tabs>
          <w:tab w:val="num" w:pos="360"/>
        </w:tabs>
        <w:ind w:left="360" w:hanging="360"/>
      </w:pPr>
      <w:rPr>
        <w:rFonts w:hint="default"/>
        <w:i w:val="0"/>
        <w:iCs w:val="0"/>
      </w:rPr>
    </w:lvl>
    <w:lvl w:ilvl="1">
      <w:start w:val="13"/>
      <w:numFmt w:val="bullet"/>
      <w:lvlText w:val="•"/>
      <w:lvlJc w:val="left"/>
      <w:pPr>
        <w:ind w:left="1080" w:hanging="360"/>
      </w:pPr>
      <w:rPr>
        <w:rFonts w:ascii="Times New Roman" w:eastAsia="Times New Roman" w:hAnsi="Times New Roman" w:cs="Times New Roman"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1E9A3378"/>
    <w:multiLevelType w:val="multilevel"/>
    <w:tmpl w:val="41442D88"/>
    <w:lvl w:ilvl="0">
      <w:start w:val="100"/>
      <w:numFmt w:val="decimal"/>
      <w:lvlText w:val="%1."/>
      <w:lvlJc w:val="left"/>
      <w:pPr>
        <w:tabs>
          <w:tab w:val="num" w:pos="360"/>
        </w:tabs>
        <w:ind w:left="360" w:hanging="360"/>
      </w:pPr>
      <w:rPr>
        <w:rFonts w:hint="default"/>
        <w:i w:val="0"/>
        <w:iCs w:val="0"/>
      </w:rPr>
    </w:lvl>
    <w:lvl w:ilvl="1">
      <w:start w:val="13"/>
      <w:numFmt w:val="bullet"/>
      <w:lvlText w:val="•"/>
      <w:lvlJc w:val="left"/>
      <w:pPr>
        <w:ind w:left="1080" w:hanging="360"/>
      </w:pPr>
      <w:rPr>
        <w:rFonts w:ascii="Times New Roman" w:eastAsia="Times New Roman" w:hAnsi="Times New Roman" w:cs="Times New Roman"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15:restartNumberingAfterBreak="0">
    <w:nsid w:val="32C6080C"/>
    <w:multiLevelType w:val="multilevel"/>
    <w:tmpl w:val="E2E88B10"/>
    <w:lvl w:ilvl="0">
      <w:start w:val="1"/>
      <w:numFmt w:val="decimal"/>
      <w:lvlText w:val="%1."/>
      <w:lvlJc w:val="left"/>
      <w:pPr>
        <w:tabs>
          <w:tab w:val="num" w:pos="360"/>
        </w:tabs>
        <w:ind w:left="360" w:hanging="360"/>
      </w:pPr>
    </w:lvl>
    <w:lvl w:ilvl="1">
      <w:start w:val="1"/>
      <w:numFmt w:val="lowerRoman"/>
      <w:lvlText w:val="(%2)"/>
      <w:lvlJc w:val="left"/>
      <w:pPr>
        <w:ind w:left="1440" w:hanging="72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6452AC5"/>
    <w:multiLevelType w:val="multilevel"/>
    <w:tmpl w:val="B610F52E"/>
    <w:lvl w:ilvl="0">
      <w:start w:val="188"/>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 w15:restartNumberingAfterBreak="0">
    <w:nsid w:val="3D28730F"/>
    <w:multiLevelType w:val="multilevel"/>
    <w:tmpl w:val="9412E784"/>
    <w:lvl w:ilvl="0">
      <w:start w:val="191"/>
      <w:numFmt w:val="decimal"/>
      <w:lvlText w:val="%1."/>
      <w:lvlJc w:val="left"/>
      <w:pPr>
        <w:tabs>
          <w:tab w:val="num" w:pos="360"/>
        </w:tabs>
        <w:ind w:left="360" w:hanging="360"/>
      </w:pPr>
      <w:rPr>
        <w:rFonts w:hint="default"/>
        <w:b w:val="0"/>
        <w:bCs w:val="0"/>
        <w:i w:val="0"/>
        <w:iCs w:val="0"/>
      </w:rPr>
    </w:lvl>
    <w:lvl w:ilvl="1">
      <w:start w:val="1"/>
      <w:numFmt w:val="lowerLetter"/>
      <w:lvlText w:val="%2."/>
      <w:lvlJc w:val="left"/>
      <w:pPr>
        <w:ind w:left="1080" w:hanging="360"/>
      </w:p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595962D8"/>
    <w:multiLevelType w:val="multilevel"/>
    <w:tmpl w:val="610A4CDA"/>
    <w:lvl w:ilvl="0">
      <w:start w:val="191"/>
      <w:numFmt w:val="decimal"/>
      <w:lvlText w:val="%1."/>
      <w:lvlJc w:val="left"/>
      <w:pPr>
        <w:tabs>
          <w:tab w:val="num" w:pos="360"/>
        </w:tabs>
        <w:ind w:left="360" w:hanging="360"/>
      </w:pPr>
      <w:rPr>
        <w:rFonts w:hint="default"/>
        <w:b w:val="0"/>
        <w:bCs w:val="0"/>
        <w:i w:val="0"/>
        <w:iCs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2127306352">
    <w:abstractNumId w:val="6"/>
  </w:num>
  <w:num w:numId="2" w16cid:durableId="786005723">
    <w:abstractNumId w:val="6"/>
  </w:num>
  <w:num w:numId="3" w16cid:durableId="902452975">
    <w:abstractNumId w:val="6"/>
  </w:num>
  <w:num w:numId="4" w16cid:durableId="1579552674">
    <w:abstractNumId w:val="6"/>
  </w:num>
  <w:num w:numId="5" w16cid:durableId="1022900422">
    <w:abstractNumId w:val="6"/>
  </w:num>
  <w:num w:numId="6" w16cid:durableId="1173185043">
    <w:abstractNumId w:val="6"/>
  </w:num>
  <w:num w:numId="7" w16cid:durableId="1005671174">
    <w:abstractNumId w:val="6"/>
  </w:num>
  <w:num w:numId="8" w16cid:durableId="1521317416">
    <w:abstractNumId w:val="6"/>
  </w:num>
  <w:num w:numId="9" w16cid:durableId="621107705">
    <w:abstractNumId w:val="6"/>
  </w:num>
  <w:num w:numId="10" w16cid:durableId="75791071">
    <w:abstractNumId w:val="2"/>
  </w:num>
  <w:num w:numId="11" w16cid:durableId="807360302">
    <w:abstractNumId w:val="1"/>
  </w:num>
  <w:num w:numId="12" w16cid:durableId="880021593">
    <w:abstractNumId w:val="3"/>
  </w:num>
  <w:num w:numId="13" w16cid:durableId="110823894">
    <w:abstractNumId w:val="5"/>
  </w:num>
  <w:num w:numId="14" w16cid:durableId="1489441130">
    <w:abstractNumId w:val="4"/>
  </w:num>
  <w:num w:numId="15" w16cid:durableId="135897018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B0"/>
    <w:rsid w:val="00000E6F"/>
    <w:rsid w:val="000015BE"/>
    <w:rsid w:val="00001DF9"/>
    <w:rsid w:val="00001EBD"/>
    <w:rsid w:val="00002221"/>
    <w:rsid w:val="00002554"/>
    <w:rsid w:val="00002B80"/>
    <w:rsid w:val="0000324B"/>
    <w:rsid w:val="0000399A"/>
    <w:rsid w:val="00003D16"/>
    <w:rsid w:val="00004164"/>
    <w:rsid w:val="00004C4E"/>
    <w:rsid w:val="00004D3D"/>
    <w:rsid w:val="00005387"/>
    <w:rsid w:val="000053FC"/>
    <w:rsid w:val="000056A4"/>
    <w:rsid w:val="00006398"/>
    <w:rsid w:val="00006C5D"/>
    <w:rsid w:val="000077EB"/>
    <w:rsid w:val="000108AA"/>
    <w:rsid w:val="00010D25"/>
    <w:rsid w:val="00011C86"/>
    <w:rsid w:val="000128A6"/>
    <w:rsid w:val="00012C62"/>
    <w:rsid w:val="000130AC"/>
    <w:rsid w:val="0001353A"/>
    <w:rsid w:val="00014211"/>
    <w:rsid w:val="000145CC"/>
    <w:rsid w:val="00014A2B"/>
    <w:rsid w:val="00014A6D"/>
    <w:rsid w:val="00014AE1"/>
    <w:rsid w:val="00014F81"/>
    <w:rsid w:val="000152AD"/>
    <w:rsid w:val="00015953"/>
    <w:rsid w:val="00015B0C"/>
    <w:rsid w:val="00015FED"/>
    <w:rsid w:val="00016A55"/>
    <w:rsid w:val="00016DF2"/>
    <w:rsid w:val="00017EFA"/>
    <w:rsid w:val="000201B8"/>
    <w:rsid w:val="000203C5"/>
    <w:rsid w:val="00020AFF"/>
    <w:rsid w:val="00020FD7"/>
    <w:rsid w:val="00021B5A"/>
    <w:rsid w:val="000220DB"/>
    <w:rsid w:val="00022966"/>
    <w:rsid w:val="00022B35"/>
    <w:rsid w:val="000238A9"/>
    <w:rsid w:val="00024738"/>
    <w:rsid w:val="00024B9B"/>
    <w:rsid w:val="00024BFC"/>
    <w:rsid w:val="000250BE"/>
    <w:rsid w:val="000257B3"/>
    <w:rsid w:val="00026121"/>
    <w:rsid w:val="000261B0"/>
    <w:rsid w:val="000261E4"/>
    <w:rsid w:val="00026A38"/>
    <w:rsid w:val="00030261"/>
    <w:rsid w:val="00030384"/>
    <w:rsid w:val="000309FF"/>
    <w:rsid w:val="00030C63"/>
    <w:rsid w:val="00030F24"/>
    <w:rsid w:val="00031263"/>
    <w:rsid w:val="000318D5"/>
    <w:rsid w:val="00031ADF"/>
    <w:rsid w:val="00032412"/>
    <w:rsid w:val="000325C1"/>
    <w:rsid w:val="000327E0"/>
    <w:rsid w:val="00032FB5"/>
    <w:rsid w:val="000330B2"/>
    <w:rsid w:val="00033821"/>
    <w:rsid w:val="0003433A"/>
    <w:rsid w:val="00034CFD"/>
    <w:rsid w:val="00034FFD"/>
    <w:rsid w:val="00035D2C"/>
    <w:rsid w:val="000364E9"/>
    <w:rsid w:val="00036D5D"/>
    <w:rsid w:val="000379B5"/>
    <w:rsid w:val="00037DC5"/>
    <w:rsid w:val="00037E29"/>
    <w:rsid w:val="00040528"/>
    <w:rsid w:val="00040974"/>
    <w:rsid w:val="000416F2"/>
    <w:rsid w:val="0004194C"/>
    <w:rsid w:val="00042291"/>
    <w:rsid w:val="00043B86"/>
    <w:rsid w:val="0004423E"/>
    <w:rsid w:val="00044840"/>
    <w:rsid w:val="000448BB"/>
    <w:rsid w:val="0004589B"/>
    <w:rsid w:val="00045941"/>
    <w:rsid w:val="00046BE9"/>
    <w:rsid w:val="0004734D"/>
    <w:rsid w:val="000502D9"/>
    <w:rsid w:val="00050631"/>
    <w:rsid w:val="0005134F"/>
    <w:rsid w:val="0005151B"/>
    <w:rsid w:val="000518BA"/>
    <w:rsid w:val="00051F1B"/>
    <w:rsid w:val="00052090"/>
    <w:rsid w:val="000532EB"/>
    <w:rsid w:val="00053394"/>
    <w:rsid w:val="00053747"/>
    <w:rsid w:val="00053E01"/>
    <w:rsid w:val="00055486"/>
    <w:rsid w:val="00055AEB"/>
    <w:rsid w:val="00056C30"/>
    <w:rsid w:val="000573BD"/>
    <w:rsid w:val="0006021B"/>
    <w:rsid w:val="000604BC"/>
    <w:rsid w:val="00060E86"/>
    <w:rsid w:val="00061AA6"/>
    <w:rsid w:val="00062BE4"/>
    <w:rsid w:val="00062E1B"/>
    <w:rsid w:val="00062EB0"/>
    <w:rsid w:val="00063FB2"/>
    <w:rsid w:val="00063FB3"/>
    <w:rsid w:val="000658E7"/>
    <w:rsid w:val="00065A15"/>
    <w:rsid w:val="00065DC4"/>
    <w:rsid w:val="0006780E"/>
    <w:rsid w:val="000703E4"/>
    <w:rsid w:val="000704B2"/>
    <w:rsid w:val="00072255"/>
    <w:rsid w:val="00072C76"/>
    <w:rsid w:val="00074E08"/>
    <w:rsid w:val="00075135"/>
    <w:rsid w:val="0007532D"/>
    <w:rsid w:val="00075D72"/>
    <w:rsid w:val="00077E8F"/>
    <w:rsid w:val="00080250"/>
    <w:rsid w:val="00080386"/>
    <w:rsid w:val="00081312"/>
    <w:rsid w:val="00081647"/>
    <w:rsid w:val="0008371E"/>
    <w:rsid w:val="000839B8"/>
    <w:rsid w:val="0008498B"/>
    <w:rsid w:val="00084BBD"/>
    <w:rsid w:val="00085E91"/>
    <w:rsid w:val="00086224"/>
    <w:rsid w:val="000866D8"/>
    <w:rsid w:val="00086769"/>
    <w:rsid w:val="00086773"/>
    <w:rsid w:val="00087242"/>
    <w:rsid w:val="0008741C"/>
    <w:rsid w:val="00087BE7"/>
    <w:rsid w:val="00090E89"/>
    <w:rsid w:val="000910DA"/>
    <w:rsid w:val="00091392"/>
    <w:rsid w:val="00091660"/>
    <w:rsid w:val="00092489"/>
    <w:rsid w:val="00092500"/>
    <w:rsid w:val="000930D1"/>
    <w:rsid w:val="0009374D"/>
    <w:rsid w:val="00093E0C"/>
    <w:rsid w:val="000957C0"/>
    <w:rsid w:val="00095980"/>
    <w:rsid w:val="00095C42"/>
    <w:rsid w:val="00096339"/>
    <w:rsid w:val="0009689A"/>
    <w:rsid w:val="00096B92"/>
    <w:rsid w:val="000A04DB"/>
    <w:rsid w:val="000A0D2F"/>
    <w:rsid w:val="000A118B"/>
    <w:rsid w:val="000A158E"/>
    <w:rsid w:val="000A20D5"/>
    <w:rsid w:val="000A276A"/>
    <w:rsid w:val="000A2DCD"/>
    <w:rsid w:val="000A2E97"/>
    <w:rsid w:val="000A30E4"/>
    <w:rsid w:val="000A50CA"/>
    <w:rsid w:val="000A5253"/>
    <w:rsid w:val="000A67B1"/>
    <w:rsid w:val="000A6825"/>
    <w:rsid w:val="000A6A01"/>
    <w:rsid w:val="000A7048"/>
    <w:rsid w:val="000A7509"/>
    <w:rsid w:val="000A783E"/>
    <w:rsid w:val="000A7C2C"/>
    <w:rsid w:val="000A7E4C"/>
    <w:rsid w:val="000B04DC"/>
    <w:rsid w:val="000B138E"/>
    <w:rsid w:val="000B1491"/>
    <w:rsid w:val="000B1B1F"/>
    <w:rsid w:val="000B212B"/>
    <w:rsid w:val="000B21C0"/>
    <w:rsid w:val="000B2590"/>
    <w:rsid w:val="000B2AC5"/>
    <w:rsid w:val="000B2D4B"/>
    <w:rsid w:val="000B3132"/>
    <w:rsid w:val="000B31B4"/>
    <w:rsid w:val="000B3C64"/>
    <w:rsid w:val="000B450E"/>
    <w:rsid w:val="000B4D46"/>
    <w:rsid w:val="000B4F43"/>
    <w:rsid w:val="000B53EE"/>
    <w:rsid w:val="000B5837"/>
    <w:rsid w:val="000B5937"/>
    <w:rsid w:val="000B5DA3"/>
    <w:rsid w:val="000C0201"/>
    <w:rsid w:val="000C0643"/>
    <w:rsid w:val="000C1192"/>
    <w:rsid w:val="000C14EC"/>
    <w:rsid w:val="000C1FE4"/>
    <w:rsid w:val="000C20C4"/>
    <w:rsid w:val="000C3AD9"/>
    <w:rsid w:val="000C461C"/>
    <w:rsid w:val="000C47B7"/>
    <w:rsid w:val="000C5802"/>
    <w:rsid w:val="000C61A7"/>
    <w:rsid w:val="000C67E7"/>
    <w:rsid w:val="000C6BCA"/>
    <w:rsid w:val="000C6F96"/>
    <w:rsid w:val="000C72B6"/>
    <w:rsid w:val="000C78B2"/>
    <w:rsid w:val="000D08C4"/>
    <w:rsid w:val="000D13BE"/>
    <w:rsid w:val="000D1445"/>
    <w:rsid w:val="000D14C5"/>
    <w:rsid w:val="000D2466"/>
    <w:rsid w:val="000D3345"/>
    <w:rsid w:val="000D3617"/>
    <w:rsid w:val="000D44D0"/>
    <w:rsid w:val="000D4DEA"/>
    <w:rsid w:val="000D577F"/>
    <w:rsid w:val="000D58AC"/>
    <w:rsid w:val="000D5E5C"/>
    <w:rsid w:val="000D605A"/>
    <w:rsid w:val="000E0CB6"/>
    <w:rsid w:val="000E1083"/>
    <w:rsid w:val="000E13FF"/>
    <w:rsid w:val="000E1A36"/>
    <w:rsid w:val="000E2173"/>
    <w:rsid w:val="000E2AB3"/>
    <w:rsid w:val="000E3883"/>
    <w:rsid w:val="000E39F6"/>
    <w:rsid w:val="000E3E9D"/>
    <w:rsid w:val="000E6224"/>
    <w:rsid w:val="000E635A"/>
    <w:rsid w:val="000E69F6"/>
    <w:rsid w:val="000E6C61"/>
    <w:rsid w:val="000E7954"/>
    <w:rsid w:val="000F0145"/>
    <w:rsid w:val="000F07CE"/>
    <w:rsid w:val="000F0CAB"/>
    <w:rsid w:val="000F0DD9"/>
    <w:rsid w:val="000F13B2"/>
    <w:rsid w:val="000F148A"/>
    <w:rsid w:val="000F19DC"/>
    <w:rsid w:val="000F19DE"/>
    <w:rsid w:val="000F1A98"/>
    <w:rsid w:val="000F1C30"/>
    <w:rsid w:val="000F1C6D"/>
    <w:rsid w:val="000F27FA"/>
    <w:rsid w:val="000F28F2"/>
    <w:rsid w:val="000F2BE2"/>
    <w:rsid w:val="000F3B52"/>
    <w:rsid w:val="000F3C8B"/>
    <w:rsid w:val="000F3F17"/>
    <w:rsid w:val="000F4141"/>
    <w:rsid w:val="000F43A0"/>
    <w:rsid w:val="000F593B"/>
    <w:rsid w:val="000F5E81"/>
    <w:rsid w:val="000F6C67"/>
    <w:rsid w:val="000F72B6"/>
    <w:rsid w:val="000F73D4"/>
    <w:rsid w:val="001008A7"/>
    <w:rsid w:val="001014D5"/>
    <w:rsid w:val="00101874"/>
    <w:rsid w:val="001018C8"/>
    <w:rsid w:val="001027FA"/>
    <w:rsid w:val="001029ED"/>
    <w:rsid w:val="00102E04"/>
    <w:rsid w:val="00103241"/>
    <w:rsid w:val="001036F2"/>
    <w:rsid w:val="00103A4C"/>
    <w:rsid w:val="00104B4D"/>
    <w:rsid w:val="00104F25"/>
    <w:rsid w:val="00106619"/>
    <w:rsid w:val="00106DA6"/>
    <w:rsid w:val="00106E3F"/>
    <w:rsid w:val="001070BB"/>
    <w:rsid w:val="00107BBB"/>
    <w:rsid w:val="00107FC0"/>
    <w:rsid w:val="001102DD"/>
    <w:rsid w:val="001104E4"/>
    <w:rsid w:val="00111349"/>
    <w:rsid w:val="001116F1"/>
    <w:rsid w:val="0011185E"/>
    <w:rsid w:val="00111A38"/>
    <w:rsid w:val="00112D29"/>
    <w:rsid w:val="00112F0E"/>
    <w:rsid w:val="001135C4"/>
    <w:rsid w:val="00113681"/>
    <w:rsid w:val="001138B0"/>
    <w:rsid w:val="0011398C"/>
    <w:rsid w:val="0011399B"/>
    <w:rsid w:val="00113C3E"/>
    <w:rsid w:val="001141D6"/>
    <w:rsid w:val="00114CA8"/>
    <w:rsid w:val="00114F36"/>
    <w:rsid w:val="00115221"/>
    <w:rsid w:val="001152CD"/>
    <w:rsid w:val="00115D1A"/>
    <w:rsid w:val="00115FD0"/>
    <w:rsid w:val="00116AC3"/>
    <w:rsid w:val="00116BB1"/>
    <w:rsid w:val="00116F5D"/>
    <w:rsid w:val="00117DAE"/>
    <w:rsid w:val="00120360"/>
    <w:rsid w:val="00120BE6"/>
    <w:rsid w:val="00120D5C"/>
    <w:rsid w:val="001215A3"/>
    <w:rsid w:val="0012167A"/>
    <w:rsid w:val="00121A8B"/>
    <w:rsid w:val="00121B3B"/>
    <w:rsid w:val="0012211C"/>
    <w:rsid w:val="00122788"/>
    <w:rsid w:val="00122D9B"/>
    <w:rsid w:val="00122E17"/>
    <w:rsid w:val="001236E9"/>
    <w:rsid w:val="00123865"/>
    <w:rsid w:val="00123949"/>
    <w:rsid w:val="00123A20"/>
    <w:rsid w:val="001240D1"/>
    <w:rsid w:val="00125D85"/>
    <w:rsid w:val="001260CE"/>
    <w:rsid w:val="00126AAC"/>
    <w:rsid w:val="00127040"/>
    <w:rsid w:val="00127152"/>
    <w:rsid w:val="001279CD"/>
    <w:rsid w:val="001310BF"/>
    <w:rsid w:val="001312EA"/>
    <w:rsid w:val="0013193A"/>
    <w:rsid w:val="00131C15"/>
    <w:rsid w:val="001322B8"/>
    <w:rsid w:val="00132478"/>
    <w:rsid w:val="001325C3"/>
    <w:rsid w:val="00133F18"/>
    <w:rsid w:val="00134AEB"/>
    <w:rsid w:val="001355FD"/>
    <w:rsid w:val="001360EC"/>
    <w:rsid w:val="0013622C"/>
    <w:rsid w:val="00137769"/>
    <w:rsid w:val="00137910"/>
    <w:rsid w:val="00140B34"/>
    <w:rsid w:val="00142EF4"/>
    <w:rsid w:val="001433B0"/>
    <w:rsid w:val="001433B3"/>
    <w:rsid w:val="00143E74"/>
    <w:rsid w:val="00143FC4"/>
    <w:rsid w:val="00144523"/>
    <w:rsid w:val="0014659E"/>
    <w:rsid w:val="00146725"/>
    <w:rsid w:val="00147887"/>
    <w:rsid w:val="00150A96"/>
    <w:rsid w:val="001515BE"/>
    <w:rsid w:val="00151860"/>
    <w:rsid w:val="00151F2C"/>
    <w:rsid w:val="00152612"/>
    <w:rsid w:val="001530DD"/>
    <w:rsid w:val="001533B5"/>
    <w:rsid w:val="00153F00"/>
    <w:rsid w:val="001542AE"/>
    <w:rsid w:val="00155391"/>
    <w:rsid w:val="00155A30"/>
    <w:rsid w:val="00156A03"/>
    <w:rsid w:val="00156C23"/>
    <w:rsid w:val="00156E52"/>
    <w:rsid w:val="00157A9D"/>
    <w:rsid w:val="00157BD8"/>
    <w:rsid w:val="00157C00"/>
    <w:rsid w:val="0016000C"/>
    <w:rsid w:val="001617AE"/>
    <w:rsid w:val="001617D1"/>
    <w:rsid w:val="00161AE5"/>
    <w:rsid w:val="00161B86"/>
    <w:rsid w:val="00161CE6"/>
    <w:rsid w:val="001623C3"/>
    <w:rsid w:val="00162BBA"/>
    <w:rsid w:val="001634C2"/>
    <w:rsid w:val="001636A8"/>
    <w:rsid w:val="001638E2"/>
    <w:rsid w:val="0016396D"/>
    <w:rsid w:val="00163A3C"/>
    <w:rsid w:val="00163B4D"/>
    <w:rsid w:val="00166148"/>
    <w:rsid w:val="001663FE"/>
    <w:rsid w:val="00166568"/>
    <w:rsid w:val="0016659F"/>
    <w:rsid w:val="001674C7"/>
    <w:rsid w:val="00167749"/>
    <w:rsid w:val="001702C8"/>
    <w:rsid w:val="00171442"/>
    <w:rsid w:val="0017168C"/>
    <w:rsid w:val="001719A0"/>
    <w:rsid w:val="00171C58"/>
    <w:rsid w:val="00172BAE"/>
    <w:rsid w:val="001735A5"/>
    <w:rsid w:val="00173DA7"/>
    <w:rsid w:val="0017452C"/>
    <w:rsid w:val="00176AA4"/>
    <w:rsid w:val="00176D9F"/>
    <w:rsid w:val="00177058"/>
    <w:rsid w:val="0017705D"/>
    <w:rsid w:val="00177434"/>
    <w:rsid w:val="00177484"/>
    <w:rsid w:val="00177B37"/>
    <w:rsid w:val="00177C2B"/>
    <w:rsid w:val="00180235"/>
    <w:rsid w:val="00180F4F"/>
    <w:rsid w:val="001818F4"/>
    <w:rsid w:val="00181BB0"/>
    <w:rsid w:val="001831DB"/>
    <w:rsid w:val="001837FE"/>
    <w:rsid w:val="00183D0D"/>
    <w:rsid w:val="001843D0"/>
    <w:rsid w:val="001847D4"/>
    <w:rsid w:val="00184D0F"/>
    <w:rsid w:val="00184EBB"/>
    <w:rsid w:val="00185DDE"/>
    <w:rsid w:val="001866E3"/>
    <w:rsid w:val="0018752E"/>
    <w:rsid w:val="001904B6"/>
    <w:rsid w:val="001904CD"/>
    <w:rsid w:val="00190A58"/>
    <w:rsid w:val="00190BC3"/>
    <w:rsid w:val="001916D2"/>
    <w:rsid w:val="00192953"/>
    <w:rsid w:val="00193438"/>
    <w:rsid w:val="001945EA"/>
    <w:rsid w:val="00194D86"/>
    <w:rsid w:val="0019518C"/>
    <w:rsid w:val="0019535A"/>
    <w:rsid w:val="0019581E"/>
    <w:rsid w:val="00196622"/>
    <w:rsid w:val="00196AA8"/>
    <w:rsid w:val="00196CBB"/>
    <w:rsid w:val="001A0962"/>
    <w:rsid w:val="001A0C50"/>
    <w:rsid w:val="001A1030"/>
    <w:rsid w:val="001A139C"/>
    <w:rsid w:val="001A1659"/>
    <w:rsid w:val="001A2E6E"/>
    <w:rsid w:val="001A31B0"/>
    <w:rsid w:val="001A5370"/>
    <w:rsid w:val="001A5E75"/>
    <w:rsid w:val="001A73F5"/>
    <w:rsid w:val="001A7532"/>
    <w:rsid w:val="001B0363"/>
    <w:rsid w:val="001B0CB9"/>
    <w:rsid w:val="001B1156"/>
    <w:rsid w:val="001B132E"/>
    <w:rsid w:val="001B1692"/>
    <w:rsid w:val="001B26F2"/>
    <w:rsid w:val="001B3B1E"/>
    <w:rsid w:val="001B3E33"/>
    <w:rsid w:val="001B4428"/>
    <w:rsid w:val="001B44B9"/>
    <w:rsid w:val="001B4706"/>
    <w:rsid w:val="001B4880"/>
    <w:rsid w:val="001B58FA"/>
    <w:rsid w:val="001B6AFA"/>
    <w:rsid w:val="001B75A5"/>
    <w:rsid w:val="001B7C8B"/>
    <w:rsid w:val="001C0720"/>
    <w:rsid w:val="001C0D54"/>
    <w:rsid w:val="001C1258"/>
    <w:rsid w:val="001C1BF8"/>
    <w:rsid w:val="001C1CB2"/>
    <w:rsid w:val="001C1D90"/>
    <w:rsid w:val="001C1EA9"/>
    <w:rsid w:val="001C1EC9"/>
    <w:rsid w:val="001C2543"/>
    <w:rsid w:val="001C269F"/>
    <w:rsid w:val="001C272D"/>
    <w:rsid w:val="001C38AC"/>
    <w:rsid w:val="001C3BED"/>
    <w:rsid w:val="001C4BD7"/>
    <w:rsid w:val="001C5CAD"/>
    <w:rsid w:val="001C5E45"/>
    <w:rsid w:val="001C6C6B"/>
    <w:rsid w:val="001C6CD1"/>
    <w:rsid w:val="001C7F55"/>
    <w:rsid w:val="001D0BAA"/>
    <w:rsid w:val="001D1E13"/>
    <w:rsid w:val="001D20C2"/>
    <w:rsid w:val="001D2B6B"/>
    <w:rsid w:val="001D2F3F"/>
    <w:rsid w:val="001D3B5B"/>
    <w:rsid w:val="001D40B1"/>
    <w:rsid w:val="001D4B47"/>
    <w:rsid w:val="001D5B4B"/>
    <w:rsid w:val="001D7E17"/>
    <w:rsid w:val="001E03A0"/>
    <w:rsid w:val="001E04DD"/>
    <w:rsid w:val="001E13F5"/>
    <w:rsid w:val="001E182A"/>
    <w:rsid w:val="001E1C8B"/>
    <w:rsid w:val="001E1F46"/>
    <w:rsid w:val="001E21FA"/>
    <w:rsid w:val="001E3B67"/>
    <w:rsid w:val="001E3CFF"/>
    <w:rsid w:val="001E415A"/>
    <w:rsid w:val="001E4B98"/>
    <w:rsid w:val="001E5219"/>
    <w:rsid w:val="001E55AD"/>
    <w:rsid w:val="001E5E4B"/>
    <w:rsid w:val="001E5E85"/>
    <w:rsid w:val="001E62A5"/>
    <w:rsid w:val="001E6B91"/>
    <w:rsid w:val="001E7336"/>
    <w:rsid w:val="001E77E5"/>
    <w:rsid w:val="001E7C20"/>
    <w:rsid w:val="001E7DBD"/>
    <w:rsid w:val="001E7F0E"/>
    <w:rsid w:val="001F001E"/>
    <w:rsid w:val="001F0272"/>
    <w:rsid w:val="001F0B1E"/>
    <w:rsid w:val="001F0E75"/>
    <w:rsid w:val="001F18DF"/>
    <w:rsid w:val="001F1C94"/>
    <w:rsid w:val="001F2470"/>
    <w:rsid w:val="001F37E2"/>
    <w:rsid w:val="001F3CC5"/>
    <w:rsid w:val="001F3FA4"/>
    <w:rsid w:val="001F4166"/>
    <w:rsid w:val="001F45AD"/>
    <w:rsid w:val="001F48C2"/>
    <w:rsid w:val="001F55C6"/>
    <w:rsid w:val="001F58CC"/>
    <w:rsid w:val="001F5908"/>
    <w:rsid w:val="001F5961"/>
    <w:rsid w:val="001F5E26"/>
    <w:rsid w:val="001F6249"/>
    <w:rsid w:val="001F6406"/>
    <w:rsid w:val="001F643B"/>
    <w:rsid w:val="001F6509"/>
    <w:rsid w:val="001F689A"/>
    <w:rsid w:val="001F69EF"/>
    <w:rsid w:val="001F6FFA"/>
    <w:rsid w:val="001F745B"/>
    <w:rsid w:val="001F7AEF"/>
    <w:rsid w:val="00200178"/>
    <w:rsid w:val="00201680"/>
    <w:rsid w:val="00201C26"/>
    <w:rsid w:val="002020D1"/>
    <w:rsid w:val="00202994"/>
    <w:rsid w:val="0020335E"/>
    <w:rsid w:val="00203B79"/>
    <w:rsid w:val="002054BA"/>
    <w:rsid w:val="002061B2"/>
    <w:rsid w:val="00206C4F"/>
    <w:rsid w:val="002070CC"/>
    <w:rsid w:val="0020780B"/>
    <w:rsid w:val="0021015A"/>
    <w:rsid w:val="0021015F"/>
    <w:rsid w:val="00210ADF"/>
    <w:rsid w:val="00210F30"/>
    <w:rsid w:val="00211605"/>
    <w:rsid w:val="002118C3"/>
    <w:rsid w:val="002118C4"/>
    <w:rsid w:val="00213313"/>
    <w:rsid w:val="002140E7"/>
    <w:rsid w:val="00214233"/>
    <w:rsid w:val="00214C48"/>
    <w:rsid w:val="00215D35"/>
    <w:rsid w:val="00215FDD"/>
    <w:rsid w:val="00216A11"/>
    <w:rsid w:val="00216F8C"/>
    <w:rsid w:val="00217A98"/>
    <w:rsid w:val="00217FB1"/>
    <w:rsid w:val="0022027C"/>
    <w:rsid w:val="00220294"/>
    <w:rsid w:val="00220D32"/>
    <w:rsid w:val="0022170E"/>
    <w:rsid w:val="002220CA"/>
    <w:rsid w:val="00222719"/>
    <w:rsid w:val="00222D61"/>
    <w:rsid w:val="002242C5"/>
    <w:rsid w:val="0022431E"/>
    <w:rsid w:val="002249CE"/>
    <w:rsid w:val="00225104"/>
    <w:rsid w:val="00226479"/>
    <w:rsid w:val="00226C00"/>
    <w:rsid w:val="00227122"/>
    <w:rsid w:val="00227470"/>
    <w:rsid w:val="0023041B"/>
    <w:rsid w:val="0023044D"/>
    <w:rsid w:val="002313CE"/>
    <w:rsid w:val="002315D3"/>
    <w:rsid w:val="002322D8"/>
    <w:rsid w:val="00232E86"/>
    <w:rsid w:val="002334E2"/>
    <w:rsid w:val="00233E28"/>
    <w:rsid w:val="00234156"/>
    <w:rsid w:val="002342D7"/>
    <w:rsid w:val="00234587"/>
    <w:rsid w:val="002349A3"/>
    <w:rsid w:val="00234CC2"/>
    <w:rsid w:val="00234E9E"/>
    <w:rsid w:val="002351F5"/>
    <w:rsid w:val="002356CD"/>
    <w:rsid w:val="00235B73"/>
    <w:rsid w:val="00235CD5"/>
    <w:rsid w:val="002361C3"/>
    <w:rsid w:val="002361F5"/>
    <w:rsid w:val="00236566"/>
    <w:rsid w:val="00236A0A"/>
    <w:rsid w:val="002377A1"/>
    <w:rsid w:val="002403AD"/>
    <w:rsid w:val="00240E2A"/>
    <w:rsid w:val="00241E23"/>
    <w:rsid w:val="002424EF"/>
    <w:rsid w:val="00244DF5"/>
    <w:rsid w:val="00245659"/>
    <w:rsid w:val="00245BD4"/>
    <w:rsid w:val="00246B30"/>
    <w:rsid w:val="00247FFB"/>
    <w:rsid w:val="00250DF2"/>
    <w:rsid w:val="00251110"/>
    <w:rsid w:val="002517CA"/>
    <w:rsid w:val="00251E73"/>
    <w:rsid w:val="00253A1C"/>
    <w:rsid w:val="00253D7B"/>
    <w:rsid w:val="00253FAE"/>
    <w:rsid w:val="0025550C"/>
    <w:rsid w:val="00255C81"/>
    <w:rsid w:val="00256A29"/>
    <w:rsid w:val="0025797A"/>
    <w:rsid w:val="00257DD3"/>
    <w:rsid w:val="002603F3"/>
    <w:rsid w:val="00260979"/>
    <w:rsid w:val="00260C45"/>
    <w:rsid w:val="00261FD6"/>
    <w:rsid w:val="00262208"/>
    <w:rsid w:val="00262EEA"/>
    <w:rsid w:val="002633D4"/>
    <w:rsid w:val="00264115"/>
    <w:rsid w:val="00264246"/>
    <w:rsid w:val="00264A08"/>
    <w:rsid w:val="00265BE1"/>
    <w:rsid w:val="00266A88"/>
    <w:rsid w:val="00266D72"/>
    <w:rsid w:val="0026716B"/>
    <w:rsid w:val="002678BB"/>
    <w:rsid w:val="00267AEA"/>
    <w:rsid w:val="00270425"/>
    <w:rsid w:val="00270F7E"/>
    <w:rsid w:val="002718D5"/>
    <w:rsid w:val="002729BF"/>
    <w:rsid w:val="00272D27"/>
    <w:rsid w:val="002737DB"/>
    <w:rsid w:val="0027387F"/>
    <w:rsid w:val="00273C3C"/>
    <w:rsid w:val="00274C4C"/>
    <w:rsid w:val="00275242"/>
    <w:rsid w:val="00275A94"/>
    <w:rsid w:val="002779BC"/>
    <w:rsid w:val="00277F7C"/>
    <w:rsid w:val="0028001E"/>
    <w:rsid w:val="00280149"/>
    <w:rsid w:val="002802EA"/>
    <w:rsid w:val="002804D4"/>
    <w:rsid w:val="002806C0"/>
    <w:rsid w:val="00280994"/>
    <w:rsid w:val="002813BF"/>
    <w:rsid w:val="00281A61"/>
    <w:rsid w:val="00281E1D"/>
    <w:rsid w:val="00282BD8"/>
    <w:rsid w:val="00283129"/>
    <w:rsid w:val="00283EB9"/>
    <w:rsid w:val="00284262"/>
    <w:rsid w:val="002844C1"/>
    <w:rsid w:val="0028493A"/>
    <w:rsid w:val="002849E7"/>
    <w:rsid w:val="00284C25"/>
    <w:rsid w:val="00284E22"/>
    <w:rsid w:val="00285C19"/>
    <w:rsid w:val="002861C7"/>
    <w:rsid w:val="002863CD"/>
    <w:rsid w:val="00286578"/>
    <w:rsid w:val="002867AE"/>
    <w:rsid w:val="00287442"/>
    <w:rsid w:val="0028747E"/>
    <w:rsid w:val="00290CB3"/>
    <w:rsid w:val="00291281"/>
    <w:rsid w:val="00291B3E"/>
    <w:rsid w:val="00293579"/>
    <w:rsid w:val="00293E61"/>
    <w:rsid w:val="00293EBB"/>
    <w:rsid w:val="002940B0"/>
    <w:rsid w:val="00294135"/>
    <w:rsid w:val="00294263"/>
    <w:rsid w:val="00295669"/>
    <w:rsid w:val="00296061"/>
    <w:rsid w:val="00296E18"/>
    <w:rsid w:val="00296FC1"/>
    <w:rsid w:val="002972C3"/>
    <w:rsid w:val="00297CF8"/>
    <w:rsid w:val="002A0608"/>
    <w:rsid w:val="002A0691"/>
    <w:rsid w:val="002A09D1"/>
    <w:rsid w:val="002A1FA8"/>
    <w:rsid w:val="002A2B18"/>
    <w:rsid w:val="002A2CA8"/>
    <w:rsid w:val="002A2EF3"/>
    <w:rsid w:val="002A3532"/>
    <w:rsid w:val="002A39EE"/>
    <w:rsid w:val="002A4055"/>
    <w:rsid w:val="002A43A7"/>
    <w:rsid w:val="002A57B9"/>
    <w:rsid w:val="002A69CC"/>
    <w:rsid w:val="002A6F47"/>
    <w:rsid w:val="002A71CD"/>
    <w:rsid w:val="002B0B2C"/>
    <w:rsid w:val="002B1069"/>
    <w:rsid w:val="002B115B"/>
    <w:rsid w:val="002B136F"/>
    <w:rsid w:val="002B1543"/>
    <w:rsid w:val="002B1748"/>
    <w:rsid w:val="002B18EE"/>
    <w:rsid w:val="002B2346"/>
    <w:rsid w:val="002B2E06"/>
    <w:rsid w:val="002B2F3B"/>
    <w:rsid w:val="002B366B"/>
    <w:rsid w:val="002B38F6"/>
    <w:rsid w:val="002B3A5B"/>
    <w:rsid w:val="002B3C10"/>
    <w:rsid w:val="002B48FA"/>
    <w:rsid w:val="002B4B9B"/>
    <w:rsid w:val="002B4C10"/>
    <w:rsid w:val="002B4CC7"/>
    <w:rsid w:val="002B675D"/>
    <w:rsid w:val="002B67F3"/>
    <w:rsid w:val="002B68F7"/>
    <w:rsid w:val="002B6E79"/>
    <w:rsid w:val="002B6ED6"/>
    <w:rsid w:val="002B71D6"/>
    <w:rsid w:val="002C05F2"/>
    <w:rsid w:val="002C0F48"/>
    <w:rsid w:val="002C0F57"/>
    <w:rsid w:val="002C128A"/>
    <w:rsid w:val="002C2094"/>
    <w:rsid w:val="002C248D"/>
    <w:rsid w:val="002C2AFF"/>
    <w:rsid w:val="002C2FD1"/>
    <w:rsid w:val="002C31A5"/>
    <w:rsid w:val="002C38EE"/>
    <w:rsid w:val="002C4C6C"/>
    <w:rsid w:val="002C5B5A"/>
    <w:rsid w:val="002C5E51"/>
    <w:rsid w:val="002C626A"/>
    <w:rsid w:val="002C674B"/>
    <w:rsid w:val="002C6DBC"/>
    <w:rsid w:val="002C7A35"/>
    <w:rsid w:val="002D02D5"/>
    <w:rsid w:val="002D18B5"/>
    <w:rsid w:val="002D1FB3"/>
    <w:rsid w:val="002D23C8"/>
    <w:rsid w:val="002D27B2"/>
    <w:rsid w:val="002D328A"/>
    <w:rsid w:val="002D328C"/>
    <w:rsid w:val="002D3450"/>
    <w:rsid w:val="002D3D64"/>
    <w:rsid w:val="002D4A51"/>
    <w:rsid w:val="002D4BE5"/>
    <w:rsid w:val="002D4FCF"/>
    <w:rsid w:val="002D5A55"/>
    <w:rsid w:val="002D602C"/>
    <w:rsid w:val="002D61DB"/>
    <w:rsid w:val="002D6349"/>
    <w:rsid w:val="002D67C4"/>
    <w:rsid w:val="002D6A8E"/>
    <w:rsid w:val="002D76D2"/>
    <w:rsid w:val="002D7891"/>
    <w:rsid w:val="002D7A95"/>
    <w:rsid w:val="002E01A5"/>
    <w:rsid w:val="002E0220"/>
    <w:rsid w:val="002E0733"/>
    <w:rsid w:val="002E0EDA"/>
    <w:rsid w:val="002E2019"/>
    <w:rsid w:val="002E2151"/>
    <w:rsid w:val="002E375F"/>
    <w:rsid w:val="002E3796"/>
    <w:rsid w:val="002E3CDD"/>
    <w:rsid w:val="002E4A42"/>
    <w:rsid w:val="002E4B58"/>
    <w:rsid w:val="002E4CEC"/>
    <w:rsid w:val="002E5168"/>
    <w:rsid w:val="002E538C"/>
    <w:rsid w:val="002E5399"/>
    <w:rsid w:val="002E5D66"/>
    <w:rsid w:val="002E60AF"/>
    <w:rsid w:val="002E7729"/>
    <w:rsid w:val="002E77E4"/>
    <w:rsid w:val="002E78D9"/>
    <w:rsid w:val="002E7AF1"/>
    <w:rsid w:val="002F0E03"/>
    <w:rsid w:val="002F10B0"/>
    <w:rsid w:val="002F127D"/>
    <w:rsid w:val="002F1696"/>
    <w:rsid w:val="002F198B"/>
    <w:rsid w:val="002F205A"/>
    <w:rsid w:val="002F23EE"/>
    <w:rsid w:val="002F2A32"/>
    <w:rsid w:val="002F2C54"/>
    <w:rsid w:val="002F2F2F"/>
    <w:rsid w:val="002F4316"/>
    <w:rsid w:val="002F520E"/>
    <w:rsid w:val="002F5663"/>
    <w:rsid w:val="002F5A98"/>
    <w:rsid w:val="002F5BFB"/>
    <w:rsid w:val="002F7021"/>
    <w:rsid w:val="002F7BB2"/>
    <w:rsid w:val="003001A1"/>
    <w:rsid w:val="00300241"/>
    <w:rsid w:val="00300C86"/>
    <w:rsid w:val="003016B9"/>
    <w:rsid w:val="00301A6E"/>
    <w:rsid w:val="00301B46"/>
    <w:rsid w:val="00301C17"/>
    <w:rsid w:val="00301FE8"/>
    <w:rsid w:val="00302114"/>
    <w:rsid w:val="003024ED"/>
    <w:rsid w:val="003027EE"/>
    <w:rsid w:val="0030347D"/>
    <w:rsid w:val="00303751"/>
    <w:rsid w:val="00303F98"/>
    <w:rsid w:val="00304A0B"/>
    <w:rsid w:val="00305C59"/>
    <w:rsid w:val="00305DF5"/>
    <w:rsid w:val="0030605A"/>
    <w:rsid w:val="003068AF"/>
    <w:rsid w:val="00307E1E"/>
    <w:rsid w:val="003109B5"/>
    <w:rsid w:val="0031120C"/>
    <w:rsid w:val="00311AC8"/>
    <w:rsid w:val="00312A35"/>
    <w:rsid w:val="00312AD3"/>
    <w:rsid w:val="003131E3"/>
    <w:rsid w:val="00313365"/>
    <w:rsid w:val="003133D2"/>
    <w:rsid w:val="0031360B"/>
    <w:rsid w:val="00313665"/>
    <w:rsid w:val="00313779"/>
    <w:rsid w:val="00315315"/>
    <w:rsid w:val="00315F44"/>
    <w:rsid w:val="0031680C"/>
    <w:rsid w:val="00317435"/>
    <w:rsid w:val="00317506"/>
    <w:rsid w:val="00317A13"/>
    <w:rsid w:val="0032060C"/>
    <w:rsid w:val="0032093B"/>
    <w:rsid w:val="00320A5F"/>
    <w:rsid w:val="003218C2"/>
    <w:rsid w:val="00321AAF"/>
    <w:rsid w:val="003220BB"/>
    <w:rsid w:val="00322744"/>
    <w:rsid w:val="003227F8"/>
    <w:rsid w:val="00323130"/>
    <w:rsid w:val="003235C2"/>
    <w:rsid w:val="00323884"/>
    <w:rsid w:val="00323F6A"/>
    <w:rsid w:val="00324058"/>
    <w:rsid w:val="003242C9"/>
    <w:rsid w:val="00324BFF"/>
    <w:rsid w:val="00325234"/>
    <w:rsid w:val="00325997"/>
    <w:rsid w:val="00326805"/>
    <w:rsid w:val="00326FD9"/>
    <w:rsid w:val="00327B0E"/>
    <w:rsid w:val="00331504"/>
    <w:rsid w:val="00331C33"/>
    <w:rsid w:val="00331F36"/>
    <w:rsid w:val="00332F0D"/>
    <w:rsid w:val="003337F2"/>
    <w:rsid w:val="00333A99"/>
    <w:rsid w:val="0033420F"/>
    <w:rsid w:val="00334FA0"/>
    <w:rsid w:val="00335575"/>
    <w:rsid w:val="00335ADC"/>
    <w:rsid w:val="00336077"/>
    <w:rsid w:val="0033754F"/>
    <w:rsid w:val="003375A5"/>
    <w:rsid w:val="00337662"/>
    <w:rsid w:val="003405C8"/>
    <w:rsid w:val="00340C1B"/>
    <w:rsid w:val="00341418"/>
    <w:rsid w:val="003422FD"/>
    <w:rsid w:val="00342445"/>
    <w:rsid w:val="003427BE"/>
    <w:rsid w:val="00343083"/>
    <w:rsid w:val="00343611"/>
    <w:rsid w:val="003438C6"/>
    <w:rsid w:val="0034422F"/>
    <w:rsid w:val="00344C8C"/>
    <w:rsid w:val="00345ECD"/>
    <w:rsid w:val="00345F89"/>
    <w:rsid w:val="00346581"/>
    <w:rsid w:val="00346E62"/>
    <w:rsid w:val="0034721A"/>
    <w:rsid w:val="003472BF"/>
    <w:rsid w:val="0034745D"/>
    <w:rsid w:val="00347D0E"/>
    <w:rsid w:val="00347E0B"/>
    <w:rsid w:val="003522E2"/>
    <w:rsid w:val="00352427"/>
    <w:rsid w:val="00352DCB"/>
    <w:rsid w:val="00353172"/>
    <w:rsid w:val="003533BA"/>
    <w:rsid w:val="003536A5"/>
    <w:rsid w:val="00353814"/>
    <w:rsid w:val="00353F54"/>
    <w:rsid w:val="00354C7B"/>
    <w:rsid w:val="00354DF8"/>
    <w:rsid w:val="00355265"/>
    <w:rsid w:val="0035573E"/>
    <w:rsid w:val="003566B5"/>
    <w:rsid w:val="003566D6"/>
    <w:rsid w:val="00356757"/>
    <w:rsid w:val="00356A68"/>
    <w:rsid w:val="00356E45"/>
    <w:rsid w:val="00356F5F"/>
    <w:rsid w:val="00357111"/>
    <w:rsid w:val="003604C8"/>
    <w:rsid w:val="00360817"/>
    <w:rsid w:val="003610AE"/>
    <w:rsid w:val="003629DC"/>
    <w:rsid w:val="00362AE5"/>
    <w:rsid w:val="00362CD9"/>
    <w:rsid w:val="0036313F"/>
    <w:rsid w:val="003634EE"/>
    <w:rsid w:val="00363524"/>
    <w:rsid w:val="0036378C"/>
    <w:rsid w:val="00363CB4"/>
    <w:rsid w:val="00363CD5"/>
    <w:rsid w:val="003642AF"/>
    <w:rsid w:val="003642FC"/>
    <w:rsid w:val="00364330"/>
    <w:rsid w:val="003653F7"/>
    <w:rsid w:val="003655EE"/>
    <w:rsid w:val="0036651B"/>
    <w:rsid w:val="0036653E"/>
    <w:rsid w:val="003666A6"/>
    <w:rsid w:val="003672A2"/>
    <w:rsid w:val="00367E1F"/>
    <w:rsid w:val="00371338"/>
    <w:rsid w:val="003714AB"/>
    <w:rsid w:val="00372167"/>
    <w:rsid w:val="00372550"/>
    <w:rsid w:val="0037314E"/>
    <w:rsid w:val="003736D9"/>
    <w:rsid w:val="0037374C"/>
    <w:rsid w:val="00373E22"/>
    <w:rsid w:val="00373EBD"/>
    <w:rsid w:val="0037408D"/>
    <w:rsid w:val="00374902"/>
    <w:rsid w:val="003757B1"/>
    <w:rsid w:val="00375ED3"/>
    <w:rsid w:val="003762C0"/>
    <w:rsid w:val="00376312"/>
    <w:rsid w:val="003769CA"/>
    <w:rsid w:val="0037700C"/>
    <w:rsid w:val="00377FCE"/>
    <w:rsid w:val="003803C1"/>
    <w:rsid w:val="0038061A"/>
    <w:rsid w:val="00380E20"/>
    <w:rsid w:val="003812C9"/>
    <w:rsid w:val="00381ADB"/>
    <w:rsid w:val="00381F18"/>
    <w:rsid w:val="0038258E"/>
    <w:rsid w:val="00384EA2"/>
    <w:rsid w:val="00384F9D"/>
    <w:rsid w:val="003850DA"/>
    <w:rsid w:val="00385F85"/>
    <w:rsid w:val="003860A7"/>
    <w:rsid w:val="003862A6"/>
    <w:rsid w:val="00386C39"/>
    <w:rsid w:val="00390382"/>
    <w:rsid w:val="00391828"/>
    <w:rsid w:val="0039191A"/>
    <w:rsid w:val="003920CE"/>
    <w:rsid w:val="0039241D"/>
    <w:rsid w:val="00392536"/>
    <w:rsid w:val="003925E2"/>
    <w:rsid w:val="003929CF"/>
    <w:rsid w:val="00394588"/>
    <w:rsid w:val="00394662"/>
    <w:rsid w:val="00394713"/>
    <w:rsid w:val="003947CD"/>
    <w:rsid w:val="00395050"/>
    <w:rsid w:val="003961A4"/>
    <w:rsid w:val="003966B3"/>
    <w:rsid w:val="003968E4"/>
    <w:rsid w:val="0039706D"/>
    <w:rsid w:val="003978D7"/>
    <w:rsid w:val="00397F57"/>
    <w:rsid w:val="003A12AA"/>
    <w:rsid w:val="003A172F"/>
    <w:rsid w:val="003A2216"/>
    <w:rsid w:val="003A230D"/>
    <w:rsid w:val="003A23F7"/>
    <w:rsid w:val="003A2B01"/>
    <w:rsid w:val="003A3696"/>
    <w:rsid w:val="003A38E1"/>
    <w:rsid w:val="003A3A70"/>
    <w:rsid w:val="003A4748"/>
    <w:rsid w:val="003A4BDA"/>
    <w:rsid w:val="003A50B2"/>
    <w:rsid w:val="003A5C3B"/>
    <w:rsid w:val="003A5C8D"/>
    <w:rsid w:val="003A5E0E"/>
    <w:rsid w:val="003A5F0E"/>
    <w:rsid w:val="003A618E"/>
    <w:rsid w:val="003A689B"/>
    <w:rsid w:val="003A7F50"/>
    <w:rsid w:val="003B0119"/>
    <w:rsid w:val="003B022B"/>
    <w:rsid w:val="003B0332"/>
    <w:rsid w:val="003B04BF"/>
    <w:rsid w:val="003B0D02"/>
    <w:rsid w:val="003B2A87"/>
    <w:rsid w:val="003B2BE7"/>
    <w:rsid w:val="003B31B0"/>
    <w:rsid w:val="003B34B6"/>
    <w:rsid w:val="003B371E"/>
    <w:rsid w:val="003B41BF"/>
    <w:rsid w:val="003B447F"/>
    <w:rsid w:val="003B4BFA"/>
    <w:rsid w:val="003B4DC6"/>
    <w:rsid w:val="003B57C0"/>
    <w:rsid w:val="003B59C7"/>
    <w:rsid w:val="003B5A2F"/>
    <w:rsid w:val="003B5BEC"/>
    <w:rsid w:val="003B606A"/>
    <w:rsid w:val="003B6510"/>
    <w:rsid w:val="003B7307"/>
    <w:rsid w:val="003B7C51"/>
    <w:rsid w:val="003C1EC8"/>
    <w:rsid w:val="003C2128"/>
    <w:rsid w:val="003C2608"/>
    <w:rsid w:val="003C276B"/>
    <w:rsid w:val="003C3069"/>
    <w:rsid w:val="003C30CD"/>
    <w:rsid w:val="003C3E1A"/>
    <w:rsid w:val="003C4372"/>
    <w:rsid w:val="003C5BE0"/>
    <w:rsid w:val="003C5FC2"/>
    <w:rsid w:val="003C6001"/>
    <w:rsid w:val="003C6485"/>
    <w:rsid w:val="003C745F"/>
    <w:rsid w:val="003C7689"/>
    <w:rsid w:val="003C7828"/>
    <w:rsid w:val="003C797A"/>
    <w:rsid w:val="003D07ED"/>
    <w:rsid w:val="003D0A72"/>
    <w:rsid w:val="003D0CD6"/>
    <w:rsid w:val="003D1484"/>
    <w:rsid w:val="003D24BE"/>
    <w:rsid w:val="003D3D06"/>
    <w:rsid w:val="003D4119"/>
    <w:rsid w:val="003D416C"/>
    <w:rsid w:val="003D4870"/>
    <w:rsid w:val="003D4C00"/>
    <w:rsid w:val="003D538E"/>
    <w:rsid w:val="003D581F"/>
    <w:rsid w:val="003D7184"/>
    <w:rsid w:val="003D71A2"/>
    <w:rsid w:val="003D74F0"/>
    <w:rsid w:val="003E0175"/>
    <w:rsid w:val="003E0253"/>
    <w:rsid w:val="003E1A8F"/>
    <w:rsid w:val="003E1EAA"/>
    <w:rsid w:val="003E260D"/>
    <w:rsid w:val="003E345D"/>
    <w:rsid w:val="003E38CF"/>
    <w:rsid w:val="003E419A"/>
    <w:rsid w:val="003E4273"/>
    <w:rsid w:val="003E4CF1"/>
    <w:rsid w:val="003E6119"/>
    <w:rsid w:val="003E6B07"/>
    <w:rsid w:val="003E7507"/>
    <w:rsid w:val="003F00E4"/>
    <w:rsid w:val="003F0544"/>
    <w:rsid w:val="003F0974"/>
    <w:rsid w:val="003F0AAD"/>
    <w:rsid w:val="003F0ADC"/>
    <w:rsid w:val="003F0B36"/>
    <w:rsid w:val="003F187E"/>
    <w:rsid w:val="003F19B8"/>
    <w:rsid w:val="003F3A02"/>
    <w:rsid w:val="003F3EEE"/>
    <w:rsid w:val="003F48E4"/>
    <w:rsid w:val="003F5136"/>
    <w:rsid w:val="003F52E6"/>
    <w:rsid w:val="003F616F"/>
    <w:rsid w:val="003F62AF"/>
    <w:rsid w:val="003F7F1C"/>
    <w:rsid w:val="0040013C"/>
    <w:rsid w:val="0040061C"/>
    <w:rsid w:val="00400865"/>
    <w:rsid w:val="00400B0C"/>
    <w:rsid w:val="00401576"/>
    <w:rsid w:val="00401687"/>
    <w:rsid w:val="00401A3C"/>
    <w:rsid w:val="00403470"/>
    <w:rsid w:val="004036B0"/>
    <w:rsid w:val="004047F8"/>
    <w:rsid w:val="00404A27"/>
    <w:rsid w:val="00404A2A"/>
    <w:rsid w:val="004052DD"/>
    <w:rsid w:val="00405727"/>
    <w:rsid w:val="00405C7B"/>
    <w:rsid w:val="00405FA3"/>
    <w:rsid w:val="00406455"/>
    <w:rsid w:val="004068E5"/>
    <w:rsid w:val="00406A27"/>
    <w:rsid w:val="004074B3"/>
    <w:rsid w:val="00407583"/>
    <w:rsid w:val="004076C8"/>
    <w:rsid w:val="00410081"/>
    <w:rsid w:val="00410FB1"/>
    <w:rsid w:val="00410FBD"/>
    <w:rsid w:val="0041108C"/>
    <w:rsid w:val="00411213"/>
    <w:rsid w:val="004115AF"/>
    <w:rsid w:val="0041169E"/>
    <w:rsid w:val="00412098"/>
    <w:rsid w:val="0041335B"/>
    <w:rsid w:val="004134B1"/>
    <w:rsid w:val="0041353A"/>
    <w:rsid w:val="00414501"/>
    <w:rsid w:val="0041509E"/>
    <w:rsid w:val="00415BF9"/>
    <w:rsid w:val="004161A0"/>
    <w:rsid w:val="00416958"/>
    <w:rsid w:val="0041707B"/>
    <w:rsid w:val="00417773"/>
    <w:rsid w:val="004202C4"/>
    <w:rsid w:val="00421097"/>
    <w:rsid w:val="00421191"/>
    <w:rsid w:val="0042125A"/>
    <w:rsid w:val="004213EF"/>
    <w:rsid w:val="004216F7"/>
    <w:rsid w:val="00421889"/>
    <w:rsid w:val="00421A06"/>
    <w:rsid w:val="00422254"/>
    <w:rsid w:val="00424567"/>
    <w:rsid w:val="004247AF"/>
    <w:rsid w:val="00424F96"/>
    <w:rsid w:val="00425094"/>
    <w:rsid w:val="00425223"/>
    <w:rsid w:val="0042527F"/>
    <w:rsid w:val="004256EF"/>
    <w:rsid w:val="00425A66"/>
    <w:rsid w:val="00426A46"/>
    <w:rsid w:val="00426D7F"/>
    <w:rsid w:val="00426E5B"/>
    <w:rsid w:val="00426EBA"/>
    <w:rsid w:val="0042734C"/>
    <w:rsid w:val="004273D2"/>
    <w:rsid w:val="00427515"/>
    <w:rsid w:val="00427B46"/>
    <w:rsid w:val="00427CCE"/>
    <w:rsid w:val="0043006A"/>
    <w:rsid w:val="0043010B"/>
    <w:rsid w:val="00430E28"/>
    <w:rsid w:val="004318BE"/>
    <w:rsid w:val="00432712"/>
    <w:rsid w:val="00432AA2"/>
    <w:rsid w:val="00432CB4"/>
    <w:rsid w:val="0043301F"/>
    <w:rsid w:val="004332D2"/>
    <w:rsid w:val="004333D3"/>
    <w:rsid w:val="00433458"/>
    <w:rsid w:val="00434AD1"/>
    <w:rsid w:val="004355B0"/>
    <w:rsid w:val="00435BE1"/>
    <w:rsid w:val="00437282"/>
    <w:rsid w:val="0044066F"/>
    <w:rsid w:val="004411C4"/>
    <w:rsid w:val="00441ACC"/>
    <w:rsid w:val="00441FDE"/>
    <w:rsid w:val="00442676"/>
    <w:rsid w:val="00442B7F"/>
    <w:rsid w:val="004431A7"/>
    <w:rsid w:val="00443618"/>
    <w:rsid w:val="00443809"/>
    <w:rsid w:val="00443D0B"/>
    <w:rsid w:val="004444DC"/>
    <w:rsid w:val="004446C2"/>
    <w:rsid w:val="00444B8D"/>
    <w:rsid w:val="00445926"/>
    <w:rsid w:val="00445E6B"/>
    <w:rsid w:val="004461FA"/>
    <w:rsid w:val="004466F1"/>
    <w:rsid w:val="00446703"/>
    <w:rsid w:val="00446E9A"/>
    <w:rsid w:val="0044726A"/>
    <w:rsid w:val="004473BD"/>
    <w:rsid w:val="004479A4"/>
    <w:rsid w:val="00451028"/>
    <w:rsid w:val="00451172"/>
    <w:rsid w:val="0045222D"/>
    <w:rsid w:val="004526A1"/>
    <w:rsid w:val="004549C1"/>
    <w:rsid w:val="00454A67"/>
    <w:rsid w:val="00455108"/>
    <w:rsid w:val="004551C4"/>
    <w:rsid w:val="004560B4"/>
    <w:rsid w:val="004562BD"/>
    <w:rsid w:val="00456DBE"/>
    <w:rsid w:val="00457369"/>
    <w:rsid w:val="0045749C"/>
    <w:rsid w:val="0046025E"/>
    <w:rsid w:val="00460F41"/>
    <w:rsid w:val="00461F47"/>
    <w:rsid w:val="004620EA"/>
    <w:rsid w:val="00462217"/>
    <w:rsid w:val="0046353E"/>
    <w:rsid w:val="004640DE"/>
    <w:rsid w:val="004646B2"/>
    <w:rsid w:val="00464C82"/>
    <w:rsid w:val="00464D10"/>
    <w:rsid w:val="00465C2C"/>
    <w:rsid w:val="00465CD0"/>
    <w:rsid w:val="0046619C"/>
    <w:rsid w:val="004664B4"/>
    <w:rsid w:val="004667F0"/>
    <w:rsid w:val="0046682C"/>
    <w:rsid w:val="004668C4"/>
    <w:rsid w:val="00466D2C"/>
    <w:rsid w:val="0046702B"/>
    <w:rsid w:val="00467250"/>
    <w:rsid w:val="00467268"/>
    <w:rsid w:val="00470AD9"/>
    <w:rsid w:val="00470C37"/>
    <w:rsid w:val="00470C65"/>
    <w:rsid w:val="004710AF"/>
    <w:rsid w:val="004718D9"/>
    <w:rsid w:val="00471AF3"/>
    <w:rsid w:val="00471C90"/>
    <w:rsid w:val="00471D1E"/>
    <w:rsid w:val="00472232"/>
    <w:rsid w:val="0047225B"/>
    <w:rsid w:val="00472CA8"/>
    <w:rsid w:val="00473715"/>
    <w:rsid w:val="004739AC"/>
    <w:rsid w:val="00473A05"/>
    <w:rsid w:val="00473D01"/>
    <w:rsid w:val="00474B41"/>
    <w:rsid w:val="004764CF"/>
    <w:rsid w:val="00476572"/>
    <w:rsid w:val="00476ECD"/>
    <w:rsid w:val="004778A7"/>
    <w:rsid w:val="00480272"/>
    <w:rsid w:val="00480563"/>
    <w:rsid w:val="00480651"/>
    <w:rsid w:val="004814E7"/>
    <w:rsid w:val="00481CF0"/>
    <w:rsid w:val="00481FBC"/>
    <w:rsid w:val="004821F0"/>
    <w:rsid w:val="00482A77"/>
    <w:rsid w:val="00482D7C"/>
    <w:rsid w:val="00484965"/>
    <w:rsid w:val="00484B86"/>
    <w:rsid w:val="00484EBF"/>
    <w:rsid w:val="00485907"/>
    <w:rsid w:val="004859F0"/>
    <w:rsid w:val="0048613C"/>
    <w:rsid w:val="0048644B"/>
    <w:rsid w:val="00487954"/>
    <w:rsid w:val="004902E1"/>
    <w:rsid w:val="00490B44"/>
    <w:rsid w:val="0049101E"/>
    <w:rsid w:val="0049140C"/>
    <w:rsid w:val="00491715"/>
    <w:rsid w:val="00491C6A"/>
    <w:rsid w:val="0049276B"/>
    <w:rsid w:val="0049292E"/>
    <w:rsid w:val="00493428"/>
    <w:rsid w:val="00493616"/>
    <w:rsid w:val="00493A67"/>
    <w:rsid w:val="00493E22"/>
    <w:rsid w:val="00494341"/>
    <w:rsid w:val="004951FB"/>
    <w:rsid w:val="00496EF0"/>
    <w:rsid w:val="00496F12"/>
    <w:rsid w:val="0049749E"/>
    <w:rsid w:val="00497F27"/>
    <w:rsid w:val="004A08BF"/>
    <w:rsid w:val="004A10A9"/>
    <w:rsid w:val="004A1656"/>
    <w:rsid w:val="004A1A6C"/>
    <w:rsid w:val="004A1B14"/>
    <w:rsid w:val="004A2422"/>
    <w:rsid w:val="004A41D0"/>
    <w:rsid w:val="004A47B4"/>
    <w:rsid w:val="004A534B"/>
    <w:rsid w:val="004A53C4"/>
    <w:rsid w:val="004A7156"/>
    <w:rsid w:val="004A79C8"/>
    <w:rsid w:val="004B067E"/>
    <w:rsid w:val="004B0CB0"/>
    <w:rsid w:val="004B19DA"/>
    <w:rsid w:val="004B1B48"/>
    <w:rsid w:val="004B2ED1"/>
    <w:rsid w:val="004B3310"/>
    <w:rsid w:val="004B3B67"/>
    <w:rsid w:val="004B3BC9"/>
    <w:rsid w:val="004B3EF0"/>
    <w:rsid w:val="004B4493"/>
    <w:rsid w:val="004B5026"/>
    <w:rsid w:val="004B527B"/>
    <w:rsid w:val="004B5F46"/>
    <w:rsid w:val="004B6159"/>
    <w:rsid w:val="004B7470"/>
    <w:rsid w:val="004B7AF2"/>
    <w:rsid w:val="004B7E59"/>
    <w:rsid w:val="004C0BCC"/>
    <w:rsid w:val="004C14A3"/>
    <w:rsid w:val="004C1C5F"/>
    <w:rsid w:val="004C212F"/>
    <w:rsid w:val="004C2E81"/>
    <w:rsid w:val="004C2FC5"/>
    <w:rsid w:val="004C3167"/>
    <w:rsid w:val="004C3648"/>
    <w:rsid w:val="004C376D"/>
    <w:rsid w:val="004C3B7D"/>
    <w:rsid w:val="004C4ECD"/>
    <w:rsid w:val="004C5474"/>
    <w:rsid w:val="004C5FD6"/>
    <w:rsid w:val="004C713B"/>
    <w:rsid w:val="004C7E09"/>
    <w:rsid w:val="004D0799"/>
    <w:rsid w:val="004D0C8A"/>
    <w:rsid w:val="004D1108"/>
    <w:rsid w:val="004D14A9"/>
    <w:rsid w:val="004D1589"/>
    <w:rsid w:val="004D1C2A"/>
    <w:rsid w:val="004D22C3"/>
    <w:rsid w:val="004D2778"/>
    <w:rsid w:val="004D2EFE"/>
    <w:rsid w:val="004D3967"/>
    <w:rsid w:val="004D4864"/>
    <w:rsid w:val="004D4DFD"/>
    <w:rsid w:val="004D58D2"/>
    <w:rsid w:val="004D5C50"/>
    <w:rsid w:val="004D5F8F"/>
    <w:rsid w:val="004D658E"/>
    <w:rsid w:val="004D6682"/>
    <w:rsid w:val="004D6DBC"/>
    <w:rsid w:val="004D6F9A"/>
    <w:rsid w:val="004E099F"/>
    <w:rsid w:val="004E10EC"/>
    <w:rsid w:val="004E1128"/>
    <w:rsid w:val="004E117E"/>
    <w:rsid w:val="004E185B"/>
    <w:rsid w:val="004E1937"/>
    <w:rsid w:val="004E1F7C"/>
    <w:rsid w:val="004E278F"/>
    <w:rsid w:val="004E2B34"/>
    <w:rsid w:val="004E38F8"/>
    <w:rsid w:val="004E3A84"/>
    <w:rsid w:val="004E496A"/>
    <w:rsid w:val="004E56C0"/>
    <w:rsid w:val="004E5917"/>
    <w:rsid w:val="004E5CC5"/>
    <w:rsid w:val="004E6246"/>
    <w:rsid w:val="004E668A"/>
    <w:rsid w:val="004E6794"/>
    <w:rsid w:val="004E7F5B"/>
    <w:rsid w:val="004F0141"/>
    <w:rsid w:val="004F04BA"/>
    <w:rsid w:val="004F0E86"/>
    <w:rsid w:val="004F118E"/>
    <w:rsid w:val="004F27BC"/>
    <w:rsid w:val="004F2B85"/>
    <w:rsid w:val="004F30C7"/>
    <w:rsid w:val="004F311D"/>
    <w:rsid w:val="004F4133"/>
    <w:rsid w:val="004F5B0D"/>
    <w:rsid w:val="004F5FA7"/>
    <w:rsid w:val="004F6500"/>
    <w:rsid w:val="004F6758"/>
    <w:rsid w:val="004F6ED7"/>
    <w:rsid w:val="004F718B"/>
    <w:rsid w:val="004F7F0D"/>
    <w:rsid w:val="004F7F3F"/>
    <w:rsid w:val="00500023"/>
    <w:rsid w:val="0050035A"/>
    <w:rsid w:val="0050048E"/>
    <w:rsid w:val="00501874"/>
    <w:rsid w:val="005018AC"/>
    <w:rsid w:val="00501B7D"/>
    <w:rsid w:val="00502622"/>
    <w:rsid w:val="00502C77"/>
    <w:rsid w:val="00503124"/>
    <w:rsid w:val="005034D9"/>
    <w:rsid w:val="0050374B"/>
    <w:rsid w:val="00503F04"/>
    <w:rsid w:val="0050490B"/>
    <w:rsid w:val="00504FD5"/>
    <w:rsid w:val="005050DB"/>
    <w:rsid w:val="005051B6"/>
    <w:rsid w:val="005053D7"/>
    <w:rsid w:val="0050553B"/>
    <w:rsid w:val="00505B8A"/>
    <w:rsid w:val="0050646E"/>
    <w:rsid w:val="00506F9D"/>
    <w:rsid w:val="005079EC"/>
    <w:rsid w:val="00507D73"/>
    <w:rsid w:val="00510BBA"/>
    <w:rsid w:val="00511C23"/>
    <w:rsid w:val="00512865"/>
    <w:rsid w:val="00512FD0"/>
    <w:rsid w:val="0051350F"/>
    <w:rsid w:val="0051367F"/>
    <w:rsid w:val="005143CB"/>
    <w:rsid w:val="00514933"/>
    <w:rsid w:val="00514A48"/>
    <w:rsid w:val="0051527F"/>
    <w:rsid w:val="00515415"/>
    <w:rsid w:val="00515FB5"/>
    <w:rsid w:val="00517092"/>
    <w:rsid w:val="00517A03"/>
    <w:rsid w:val="00517CAE"/>
    <w:rsid w:val="00520153"/>
    <w:rsid w:val="00520EDB"/>
    <w:rsid w:val="005211A8"/>
    <w:rsid w:val="0052131E"/>
    <w:rsid w:val="005216EA"/>
    <w:rsid w:val="00521D57"/>
    <w:rsid w:val="005228CE"/>
    <w:rsid w:val="00522A00"/>
    <w:rsid w:val="00523B0F"/>
    <w:rsid w:val="005252F6"/>
    <w:rsid w:val="00525978"/>
    <w:rsid w:val="00525FDB"/>
    <w:rsid w:val="005262E1"/>
    <w:rsid w:val="00527C34"/>
    <w:rsid w:val="00530224"/>
    <w:rsid w:val="0053050F"/>
    <w:rsid w:val="005306E3"/>
    <w:rsid w:val="005317C6"/>
    <w:rsid w:val="005320D7"/>
    <w:rsid w:val="00532351"/>
    <w:rsid w:val="00532427"/>
    <w:rsid w:val="00533910"/>
    <w:rsid w:val="00533DB0"/>
    <w:rsid w:val="00534AC1"/>
    <w:rsid w:val="00534D59"/>
    <w:rsid w:val="00535970"/>
    <w:rsid w:val="00535E4D"/>
    <w:rsid w:val="005371CB"/>
    <w:rsid w:val="005373FE"/>
    <w:rsid w:val="00537C50"/>
    <w:rsid w:val="00541051"/>
    <w:rsid w:val="00541355"/>
    <w:rsid w:val="00541AAF"/>
    <w:rsid w:val="0054208D"/>
    <w:rsid w:val="005421A8"/>
    <w:rsid w:val="00542D02"/>
    <w:rsid w:val="00543B62"/>
    <w:rsid w:val="00544035"/>
    <w:rsid w:val="00545628"/>
    <w:rsid w:val="005459EF"/>
    <w:rsid w:val="00545A24"/>
    <w:rsid w:val="00545AEF"/>
    <w:rsid w:val="005464FB"/>
    <w:rsid w:val="005466C0"/>
    <w:rsid w:val="0054744A"/>
    <w:rsid w:val="005477E0"/>
    <w:rsid w:val="00547C22"/>
    <w:rsid w:val="00547FC2"/>
    <w:rsid w:val="0055056C"/>
    <w:rsid w:val="00550AA0"/>
    <w:rsid w:val="00551562"/>
    <w:rsid w:val="005519B6"/>
    <w:rsid w:val="00551F18"/>
    <w:rsid w:val="00552174"/>
    <w:rsid w:val="005532C3"/>
    <w:rsid w:val="00553933"/>
    <w:rsid w:val="00553B85"/>
    <w:rsid w:val="00553F0C"/>
    <w:rsid w:val="00554018"/>
    <w:rsid w:val="0055408F"/>
    <w:rsid w:val="00554900"/>
    <w:rsid w:val="00554E67"/>
    <w:rsid w:val="00555F9C"/>
    <w:rsid w:val="005568EC"/>
    <w:rsid w:val="00556973"/>
    <w:rsid w:val="005579DF"/>
    <w:rsid w:val="00560A49"/>
    <w:rsid w:val="00561234"/>
    <w:rsid w:val="00562597"/>
    <w:rsid w:val="00562BE8"/>
    <w:rsid w:val="00562E47"/>
    <w:rsid w:val="005641D4"/>
    <w:rsid w:val="005654FC"/>
    <w:rsid w:val="0056562E"/>
    <w:rsid w:val="0056567F"/>
    <w:rsid w:val="00565C40"/>
    <w:rsid w:val="00566A2C"/>
    <w:rsid w:val="00566C2E"/>
    <w:rsid w:val="00567110"/>
    <w:rsid w:val="00570866"/>
    <w:rsid w:val="00571013"/>
    <w:rsid w:val="0057190A"/>
    <w:rsid w:val="0057192F"/>
    <w:rsid w:val="00571B8D"/>
    <w:rsid w:val="00572133"/>
    <w:rsid w:val="005723EA"/>
    <w:rsid w:val="00572BB6"/>
    <w:rsid w:val="00573BCA"/>
    <w:rsid w:val="00574C6E"/>
    <w:rsid w:val="00574F82"/>
    <w:rsid w:val="00575964"/>
    <w:rsid w:val="00576319"/>
    <w:rsid w:val="00576423"/>
    <w:rsid w:val="00576EA8"/>
    <w:rsid w:val="0057720D"/>
    <w:rsid w:val="005777FD"/>
    <w:rsid w:val="00577BB2"/>
    <w:rsid w:val="00577BB8"/>
    <w:rsid w:val="005801EA"/>
    <w:rsid w:val="005803EE"/>
    <w:rsid w:val="005804A9"/>
    <w:rsid w:val="00580DAD"/>
    <w:rsid w:val="0058116D"/>
    <w:rsid w:val="005822A5"/>
    <w:rsid w:val="00582D1A"/>
    <w:rsid w:val="00582F8B"/>
    <w:rsid w:val="005830BA"/>
    <w:rsid w:val="0058323B"/>
    <w:rsid w:val="005834E1"/>
    <w:rsid w:val="005840D6"/>
    <w:rsid w:val="00584D55"/>
    <w:rsid w:val="0058537C"/>
    <w:rsid w:val="00585575"/>
    <w:rsid w:val="00585C6A"/>
    <w:rsid w:val="00585D7E"/>
    <w:rsid w:val="00585E51"/>
    <w:rsid w:val="00586109"/>
    <w:rsid w:val="00586793"/>
    <w:rsid w:val="00586AA3"/>
    <w:rsid w:val="00586C17"/>
    <w:rsid w:val="00586FDC"/>
    <w:rsid w:val="005877DC"/>
    <w:rsid w:val="00587FB6"/>
    <w:rsid w:val="00590627"/>
    <w:rsid w:val="00591404"/>
    <w:rsid w:val="00591868"/>
    <w:rsid w:val="005928EB"/>
    <w:rsid w:val="005935E6"/>
    <w:rsid w:val="00593682"/>
    <w:rsid w:val="00594134"/>
    <w:rsid w:val="005947C7"/>
    <w:rsid w:val="00594E27"/>
    <w:rsid w:val="00595FEA"/>
    <w:rsid w:val="0059659D"/>
    <w:rsid w:val="005976B3"/>
    <w:rsid w:val="00597866"/>
    <w:rsid w:val="00597B68"/>
    <w:rsid w:val="00597B84"/>
    <w:rsid w:val="005A036D"/>
    <w:rsid w:val="005A0531"/>
    <w:rsid w:val="005A0F79"/>
    <w:rsid w:val="005A19BF"/>
    <w:rsid w:val="005A1C82"/>
    <w:rsid w:val="005A2508"/>
    <w:rsid w:val="005A2521"/>
    <w:rsid w:val="005A2590"/>
    <w:rsid w:val="005A413B"/>
    <w:rsid w:val="005A41F3"/>
    <w:rsid w:val="005A55D1"/>
    <w:rsid w:val="005A5FDA"/>
    <w:rsid w:val="005A699A"/>
    <w:rsid w:val="005A6C07"/>
    <w:rsid w:val="005A744B"/>
    <w:rsid w:val="005A798C"/>
    <w:rsid w:val="005A79C5"/>
    <w:rsid w:val="005A7B2A"/>
    <w:rsid w:val="005B0981"/>
    <w:rsid w:val="005B0A11"/>
    <w:rsid w:val="005B1D85"/>
    <w:rsid w:val="005B20AC"/>
    <w:rsid w:val="005B2B3E"/>
    <w:rsid w:val="005B3C1C"/>
    <w:rsid w:val="005B42AF"/>
    <w:rsid w:val="005B4C70"/>
    <w:rsid w:val="005B6F37"/>
    <w:rsid w:val="005B6F59"/>
    <w:rsid w:val="005B7472"/>
    <w:rsid w:val="005C043B"/>
    <w:rsid w:val="005C06BC"/>
    <w:rsid w:val="005C0B21"/>
    <w:rsid w:val="005C1197"/>
    <w:rsid w:val="005C1662"/>
    <w:rsid w:val="005C1A68"/>
    <w:rsid w:val="005C1ED8"/>
    <w:rsid w:val="005C2A17"/>
    <w:rsid w:val="005C3447"/>
    <w:rsid w:val="005C347F"/>
    <w:rsid w:val="005C3EAE"/>
    <w:rsid w:val="005C54C2"/>
    <w:rsid w:val="005C6E00"/>
    <w:rsid w:val="005C6E01"/>
    <w:rsid w:val="005C71A3"/>
    <w:rsid w:val="005C73E6"/>
    <w:rsid w:val="005D0079"/>
    <w:rsid w:val="005D0719"/>
    <w:rsid w:val="005D0E5C"/>
    <w:rsid w:val="005D1540"/>
    <w:rsid w:val="005D296A"/>
    <w:rsid w:val="005D2EC5"/>
    <w:rsid w:val="005D4F9F"/>
    <w:rsid w:val="005D59B8"/>
    <w:rsid w:val="005D5AF6"/>
    <w:rsid w:val="005D5ED5"/>
    <w:rsid w:val="005D65C4"/>
    <w:rsid w:val="005D674A"/>
    <w:rsid w:val="005D7CF9"/>
    <w:rsid w:val="005D7E94"/>
    <w:rsid w:val="005E0873"/>
    <w:rsid w:val="005E0AAE"/>
    <w:rsid w:val="005E2207"/>
    <w:rsid w:val="005E2276"/>
    <w:rsid w:val="005E2342"/>
    <w:rsid w:val="005E356A"/>
    <w:rsid w:val="005E3961"/>
    <w:rsid w:val="005E3BAB"/>
    <w:rsid w:val="005E41AC"/>
    <w:rsid w:val="005E442C"/>
    <w:rsid w:val="005E55AF"/>
    <w:rsid w:val="005E60AC"/>
    <w:rsid w:val="005E6438"/>
    <w:rsid w:val="005E6E1A"/>
    <w:rsid w:val="005E7049"/>
    <w:rsid w:val="005E7A88"/>
    <w:rsid w:val="005E7DE0"/>
    <w:rsid w:val="005F1784"/>
    <w:rsid w:val="005F1788"/>
    <w:rsid w:val="005F1C94"/>
    <w:rsid w:val="005F2081"/>
    <w:rsid w:val="005F27BB"/>
    <w:rsid w:val="005F3780"/>
    <w:rsid w:val="005F4392"/>
    <w:rsid w:val="005F52E2"/>
    <w:rsid w:val="005F59DF"/>
    <w:rsid w:val="005F638F"/>
    <w:rsid w:val="006003F4"/>
    <w:rsid w:val="006011C3"/>
    <w:rsid w:val="00601B92"/>
    <w:rsid w:val="00602138"/>
    <w:rsid w:val="00602888"/>
    <w:rsid w:val="006029D5"/>
    <w:rsid w:val="00603E29"/>
    <w:rsid w:val="00603FDE"/>
    <w:rsid w:val="00604A13"/>
    <w:rsid w:val="0060541C"/>
    <w:rsid w:val="00605A65"/>
    <w:rsid w:val="00606477"/>
    <w:rsid w:val="00606605"/>
    <w:rsid w:val="0060787C"/>
    <w:rsid w:val="00607C2D"/>
    <w:rsid w:val="00607D97"/>
    <w:rsid w:val="00607E47"/>
    <w:rsid w:val="00607EE3"/>
    <w:rsid w:val="006104E1"/>
    <w:rsid w:val="0061071E"/>
    <w:rsid w:val="0061119D"/>
    <w:rsid w:val="00611DCF"/>
    <w:rsid w:val="00611EA0"/>
    <w:rsid w:val="00612733"/>
    <w:rsid w:val="00612EC8"/>
    <w:rsid w:val="00613538"/>
    <w:rsid w:val="00613DF9"/>
    <w:rsid w:val="006147D7"/>
    <w:rsid w:val="00614807"/>
    <w:rsid w:val="00615397"/>
    <w:rsid w:val="00615DDE"/>
    <w:rsid w:val="00616539"/>
    <w:rsid w:val="00616575"/>
    <w:rsid w:val="00616DB6"/>
    <w:rsid w:val="00616F80"/>
    <w:rsid w:val="00617391"/>
    <w:rsid w:val="00620045"/>
    <w:rsid w:val="006203F1"/>
    <w:rsid w:val="006217D5"/>
    <w:rsid w:val="0062293F"/>
    <w:rsid w:val="00622DA5"/>
    <w:rsid w:val="006236FA"/>
    <w:rsid w:val="006237C9"/>
    <w:rsid w:val="00623829"/>
    <w:rsid w:val="006238BB"/>
    <w:rsid w:val="00624105"/>
    <w:rsid w:val="00624A2F"/>
    <w:rsid w:val="00625100"/>
    <w:rsid w:val="006255C7"/>
    <w:rsid w:val="00625C45"/>
    <w:rsid w:val="0062723A"/>
    <w:rsid w:val="00630EED"/>
    <w:rsid w:val="00630FBB"/>
    <w:rsid w:val="006311DC"/>
    <w:rsid w:val="006313CD"/>
    <w:rsid w:val="00633AEB"/>
    <w:rsid w:val="00633FDA"/>
    <w:rsid w:val="00634601"/>
    <w:rsid w:val="00634B79"/>
    <w:rsid w:val="00634BAE"/>
    <w:rsid w:val="00635100"/>
    <w:rsid w:val="0063536B"/>
    <w:rsid w:val="006353C6"/>
    <w:rsid w:val="00635A31"/>
    <w:rsid w:val="006367A1"/>
    <w:rsid w:val="00636A64"/>
    <w:rsid w:val="00637B76"/>
    <w:rsid w:val="006403A3"/>
    <w:rsid w:val="006405B2"/>
    <w:rsid w:val="00641818"/>
    <w:rsid w:val="006419EB"/>
    <w:rsid w:val="00642469"/>
    <w:rsid w:val="006438CE"/>
    <w:rsid w:val="006439C6"/>
    <w:rsid w:val="00644DE9"/>
    <w:rsid w:val="006456E3"/>
    <w:rsid w:val="00645C65"/>
    <w:rsid w:val="00646396"/>
    <w:rsid w:val="00652CB9"/>
    <w:rsid w:val="00653504"/>
    <w:rsid w:val="00653769"/>
    <w:rsid w:val="006539BA"/>
    <w:rsid w:val="006543F4"/>
    <w:rsid w:val="00655554"/>
    <w:rsid w:val="00655DE6"/>
    <w:rsid w:val="00657660"/>
    <w:rsid w:val="00657A71"/>
    <w:rsid w:val="00657EB9"/>
    <w:rsid w:val="006607CE"/>
    <w:rsid w:val="006608D6"/>
    <w:rsid w:val="00660AE0"/>
    <w:rsid w:val="00660DC7"/>
    <w:rsid w:val="00661E1B"/>
    <w:rsid w:val="006637EA"/>
    <w:rsid w:val="00663E6A"/>
    <w:rsid w:val="006644F5"/>
    <w:rsid w:val="00665513"/>
    <w:rsid w:val="0066634A"/>
    <w:rsid w:val="00666C9A"/>
    <w:rsid w:val="00666CBD"/>
    <w:rsid w:val="00666F36"/>
    <w:rsid w:val="006678E3"/>
    <w:rsid w:val="006712D4"/>
    <w:rsid w:val="006716BC"/>
    <w:rsid w:val="00672D93"/>
    <w:rsid w:val="0067302E"/>
    <w:rsid w:val="00674643"/>
    <w:rsid w:val="0067492F"/>
    <w:rsid w:val="00674CA8"/>
    <w:rsid w:val="006752F0"/>
    <w:rsid w:val="00675450"/>
    <w:rsid w:val="0067597A"/>
    <w:rsid w:val="00675CBE"/>
    <w:rsid w:val="00675E4E"/>
    <w:rsid w:val="006760CD"/>
    <w:rsid w:val="006767C8"/>
    <w:rsid w:val="006767CD"/>
    <w:rsid w:val="00676D3C"/>
    <w:rsid w:val="006774E9"/>
    <w:rsid w:val="00677A73"/>
    <w:rsid w:val="00677E43"/>
    <w:rsid w:val="0068045F"/>
    <w:rsid w:val="006805D6"/>
    <w:rsid w:val="006806C5"/>
    <w:rsid w:val="006806D4"/>
    <w:rsid w:val="00680C1C"/>
    <w:rsid w:val="00680DEB"/>
    <w:rsid w:val="006810BE"/>
    <w:rsid w:val="00681231"/>
    <w:rsid w:val="006812E6"/>
    <w:rsid w:val="00681CA3"/>
    <w:rsid w:val="00681D6E"/>
    <w:rsid w:val="0068214A"/>
    <w:rsid w:val="00682BA8"/>
    <w:rsid w:val="006839D8"/>
    <w:rsid w:val="00683AAE"/>
    <w:rsid w:val="00683B61"/>
    <w:rsid w:val="00684032"/>
    <w:rsid w:val="006844AF"/>
    <w:rsid w:val="006848BA"/>
    <w:rsid w:val="00684C70"/>
    <w:rsid w:val="00686257"/>
    <w:rsid w:val="00686C21"/>
    <w:rsid w:val="00687085"/>
    <w:rsid w:val="00687A39"/>
    <w:rsid w:val="00690A3E"/>
    <w:rsid w:val="006912F1"/>
    <w:rsid w:val="00691333"/>
    <w:rsid w:val="00691E30"/>
    <w:rsid w:val="006920F1"/>
    <w:rsid w:val="00692826"/>
    <w:rsid w:val="00692FF6"/>
    <w:rsid w:val="006943CA"/>
    <w:rsid w:val="006949EA"/>
    <w:rsid w:val="006956F1"/>
    <w:rsid w:val="00695A29"/>
    <w:rsid w:val="006968CF"/>
    <w:rsid w:val="00696C03"/>
    <w:rsid w:val="0069748C"/>
    <w:rsid w:val="0069764E"/>
    <w:rsid w:val="006A0E5B"/>
    <w:rsid w:val="006A1660"/>
    <w:rsid w:val="006A1896"/>
    <w:rsid w:val="006A1DE8"/>
    <w:rsid w:val="006A278C"/>
    <w:rsid w:val="006A2AE0"/>
    <w:rsid w:val="006A3321"/>
    <w:rsid w:val="006A359E"/>
    <w:rsid w:val="006A3637"/>
    <w:rsid w:val="006A3C32"/>
    <w:rsid w:val="006A3D60"/>
    <w:rsid w:val="006A410A"/>
    <w:rsid w:val="006A5DF9"/>
    <w:rsid w:val="006A5EAE"/>
    <w:rsid w:val="006A6BB7"/>
    <w:rsid w:val="006A7366"/>
    <w:rsid w:val="006A7D87"/>
    <w:rsid w:val="006B0C25"/>
    <w:rsid w:val="006B14A6"/>
    <w:rsid w:val="006B1935"/>
    <w:rsid w:val="006B19CD"/>
    <w:rsid w:val="006B1B0A"/>
    <w:rsid w:val="006B3B55"/>
    <w:rsid w:val="006B40EB"/>
    <w:rsid w:val="006B4219"/>
    <w:rsid w:val="006B46F2"/>
    <w:rsid w:val="006B4B9B"/>
    <w:rsid w:val="006B57C4"/>
    <w:rsid w:val="006B5B5F"/>
    <w:rsid w:val="006B5D38"/>
    <w:rsid w:val="006B68AE"/>
    <w:rsid w:val="006B7B0B"/>
    <w:rsid w:val="006B7DAD"/>
    <w:rsid w:val="006C02B1"/>
    <w:rsid w:val="006C0490"/>
    <w:rsid w:val="006C0695"/>
    <w:rsid w:val="006C0C29"/>
    <w:rsid w:val="006C129F"/>
    <w:rsid w:val="006C13F2"/>
    <w:rsid w:val="006C1912"/>
    <w:rsid w:val="006C32B9"/>
    <w:rsid w:val="006C37D0"/>
    <w:rsid w:val="006C3841"/>
    <w:rsid w:val="006C3F69"/>
    <w:rsid w:val="006C4B06"/>
    <w:rsid w:val="006C52C0"/>
    <w:rsid w:val="006C53EE"/>
    <w:rsid w:val="006C54F1"/>
    <w:rsid w:val="006C55F3"/>
    <w:rsid w:val="006C5D46"/>
    <w:rsid w:val="006C614A"/>
    <w:rsid w:val="006C663D"/>
    <w:rsid w:val="006C67C9"/>
    <w:rsid w:val="006C6E0B"/>
    <w:rsid w:val="006C72BD"/>
    <w:rsid w:val="006C7D7A"/>
    <w:rsid w:val="006D015A"/>
    <w:rsid w:val="006D0E9F"/>
    <w:rsid w:val="006D0EF3"/>
    <w:rsid w:val="006D1047"/>
    <w:rsid w:val="006D3B01"/>
    <w:rsid w:val="006D3B0B"/>
    <w:rsid w:val="006D4C03"/>
    <w:rsid w:val="006D4E62"/>
    <w:rsid w:val="006D4E64"/>
    <w:rsid w:val="006D5721"/>
    <w:rsid w:val="006D5E09"/>
    <w:rsid w:val="006D61D2"/>
    <w:rsid w:val="006D65E1"/>
    <w:rsid w:val="006D68BE"/>
    <w:rsid w:val="006D6DBF"/>
    <w:rsid w:val="006D772C"/>
    <w:rsid w:val="006E0110"/>
    <w:rsid w:val="006E0291"/>
    <w:rsid w:val="006E27EF"/>
    <w:rsid w:val="006E3AA4"/>
    <w:rsid w:val="006E44C4"/>
    <w:rsid w:val="006E4511"/>
    <w:rsid w:val="006E5175"/>
    <w:rsid w:val="006E567E"/>
    <w:rsid w:val="006E69A4"/>
    <w:rsid w:val="006E6B12"/>
    <w:rsid w:val="006E6CE0"/>
    <w:rsid w:val="006E755B"/>
    <w:rsid w:val="006F0339"/>
    <w:rsid w:val="006F0486"/>
    <w:rsid w:val="006F1549"/>
    <w:rsid w:val="006F18CE"/>
    <w:rsid w:val="006F20CA"/>
    <w:rsid w:val="006F23E0"/>
    <w:rsid w:val="006F2DB5"/>
    <w:rsid w:val="006F4109"/>
    <w:rsid w:val="006F4C68"/>
    <w:rsid w:val="006F5827"/>
    <w:rsid w:val="006F5CEA"/>
    <w:rsid w:val="006F630D"/>
    <w:rsid w:val="006F6433"/>
    <w:rsid w:val="006F6ADC"/>
    <w:rsid w:val="006F6DEE"/>
    <w:rsid w:val="006F71D3"/>
    <w:rsid w:val="006F7CEA"/>
    <w:rsid w:val="0070012D"/>
    <w:rsid w:val="00700332"/>
    <w:rsid w:val="0070116D"/>
    <w:rsid w:val="00701281"/>
    <w:rsid w:val="007014CE"/>
    <w:rsid w:val="007025A5"/>
    <w:rsid w:val="00702DCA"/>
    <w:rsid w:val="007030A7"/>
    <w:rsid w:val="007030B6"/>
    <w:rsid w:val="007030E0"/>
    <w:rsid w:val="007038CD"/>
    <w:rsid w:val="00703AA0"/>
    <w:rsid w:val="0070412F"/>
    <w:rsid w:val="00704A82"/>
    <w:rsid w:val="00704B8C"/>
    <w:rsid w:val="00704FAC"/>
    <w:rsid w:val="007050B2"/>
    <w:rsid w:val="0070515D"/>
    <w:rsid w:val="00705576"/>
    <w:rsid w:val="0070579E"/>
    <w:rsid w:val="0070619B"/>
    <w:rsid w:val="00706579"/>
    <w:rsid w:val="0070669A"/>
    <w:rsid w:val="00706756"/>
    <w:rsid w:val="00706CAF"/>
    <w:rsid w:val="00707366"/>
    <w:rsid w:val="00711125"/>
    <w:rsid w:val="0071115D"/>
    <w:rsid w:val="00711426"/>
    <w:rsid w:val="007117F7"/>
    <w:rsid w:val="00711AA8"/>
    <w:rsid w:val="00711BCA"/>
    <w:rsid w:val="00711C51"/>
    <w:rsid w:val="00712F2A"/>
    <w:rsid w:val="00712FFB"/>
    <w:rsid w:val="0071358A"/>
    <w:rsid w:val="007136FF"/>
    <w:rsid w:val="00713C20"/>
    <w:rsid w:val="00713CEC"/>
    <w:rsid w:val="00713FE9"/>
    <w:rsid w:val="007142E4"/>
    <w:rsid w:val="007153B6"/>
    <w:rsid w:val="007154C9"/>
    <w:rsid w:val="007154CC"/>
    <w:rsid w:val="007168AC"/>
    <w:rsid w:val="00716C54"/>
    <w:rsid w:val="00716CFC"/>
    <w:rsid w:val="0071717F"/>
    <w:rsid w:val="007177FA"/>
    <w:rsid w:val="00720BC8"/>
    <w:rsid w:val="00720BF1"/>
    <w:rsid w:val="00721D7D"/>
    <w:rsid w:val="00722409"/>
    <w:rsid w:val="00722925"/>
    <w:rsid w:val="00722AE0"/>
    <w:rsid w:val="00722F81"/>
    <w:rsid w:val="0072371D"/>
    <w:rsid w:val="00724703"/>
    <w:rsid w:val="00724714"/>
    <w:rsid w:val="00724C08"/>
    <w:rsid w:val="00725097"/>
    <w:rsid w:val="00726261"/>
    <w:rsid w:val="00726CB4"/>
    <w:rsid w:val="00730324"/>
    <w:rsid w:val="00730664"/>
    <w:rsid w:val="007310FF"/>
    <w:rsid w:val="0073165B"/>
    <w:rsid w:val="007330D6"/>
    <w:rsid w:val="007335AC"/>
    <w:rsid w:val="00733EB7"/>
    <w:rsid w:val="007344B3"/>
    <w:rsid w:val="00734972"/>
    <w:rsid w:val="0073524C"/>
    <w:rsid w:val="007354CF"/>
    <w:rsid w:val="00735A38"/>
    <w:rsid w:val="007362F4"/>
    <w:rsid w:val="00736599"/>
    <w:rsid w:val="007369E6"/>
    <w:rsid w:val="00736B0A"/>
    <w:rsid w:val="007400C9"/>
    <w:rsid w:val="00741AA8"/>
    <w:rsid w:val="007421C4"/>
    <w:rsid w:val="007425CF"/>
    <w:rsid w:val="00742F53"/>
    <w:rsid w:val="00743897"/>
    <w:rsid w:val="00743AA7"/>
    <w:rsid w:val="00744252"/>
    <w:rsid w:val="00744832"/>
    <w:rsid w:val="00745008"/>
    <w:rsid w:val="007450A1"/>
    <w:rsid w:val="007456D6"/>
    <w:rsid w:val="007471C6"/>
    <w:rsid w:val="007473F9"/>
    <w:rsid w:val="007501D5"/>
    <w:rsid w:val="0075135E"/>
    <w:rsid w:val="0075145B"/>
    <w:rsid w:val="007516A7"/>
    <w:rsid w:val="00751F0A"/>
    <w:rsid w:val="00752589"/>
    <w:rsid w:val="0075261B"/>
    <w:rsid w:val="00753D14"/>
    <w:rsid w:val="007542D0"/>
    <w:rsid w:val="007542E0"/>
    <w:rsid w:val="00754E21"/>
    <w:rsid w:val="0075522E"/>
    <w:rsid w:val="0075560F"/>
    <w:rsid w:val="00756615"/>
    <w:rsid w:val="00756DD5"/>
    <w:rsid w:val="0075738E"/>
    <w:rsid w:val="007604E3"/>
    <w:rsid w:val="007609D3"/>
    <w:rsid w:val="00761EC5"/>
    <w:rsid w:val="007624F7"/>
    <w:rsid w:val="0076250F"/>
    <w:rsid w:val="00763686"/>
    <w:rsid w:val="00763A00"/>
    <w:rsid w:val="00763DDA"/>
    <w:rsid w:val="00763E16"/>
    <w:rsid w:val="0076500C"/>
    <w:rsid w:val="00765618"/>
    <w:rsid w:val="00765AE5"/>
    <w:rsid w:val="007663A3"/>
    <w:rsid w:val="007667FC"/>
    <w:rsid w:val="00766840"/>
    <w:rsid w:val="007669E7"/>
    <w:rsid w:val="00767A7C"/>
    <w:rsid w:val="00767D07"/>
    <w:rsid w:val="007704A6"/>
    <w:rsid w:val="00770A54"/>
    <w:rsid w:val="00770BC6"/>
    <w:rsid w:val="00771240"/>
    <w:rsid w:val="007724D1"/>
    <w:rsid w:val="007725A3"/>
    <w:rsid w:val="007731BE"/>
    <w:rsid w:val="00773A39"/>
    <w:rsid w:val="00774084"/>
    <w:rsid w:val="00774D6C"/>
    <w:rsid w:val="00774EC5"/>
    <w:rsid w:val="0077663E"/>
    <w:rsid w:val="00776E33"/>
    <w:rsid w:val="007774BB"/>
    <w:rsid w:val="007775E3"/>
    <w:rsid w:val="00777A37"/>
    <w:rsid w:val="007803A2"/>
    <w:rsid w:val="007818E5"/>
    <w:rsid w:val="00782A5A"/>
    <w:rsid w:val="007846D8"/>
    <w:rsid w:val="007849FC"/>
    <w:rsid w:val="00784DA4"/>
    <w:rsid w:val="00784E9A"/>
    <w:rsid w:val="00784FC3"/>
    <w:rsid w:val="00785492"/>
    <w:rsid w:val="007859B8"/>
    <w:rsid w:val="00786A71"/>
    <w:rsid w:val="00786A98"/>
    <w:rsid w:val="00786F6F"/>
    <w:rsid w:val="00787BC5"/>
    <w:rsid w:val="007901A9"/>
    <w:rsid w:val="00790359"/>
    <w:rsid w:val="0079045D"/>
    <w:rsid w:val="00790837"/>
    <w:rsid w:val="0079151E"/>
    <w:rsid w:val="007918FB"/>
    <w:rsid w:val="00793D07"/>
    <w:rsid w:val="00793EEA"/>
    <w:rsid w:val="007944AF"/>
    <w:rsid w:val="00796168"/>
    <w:rsid w:val="00796C66"/>
    <w:rsid w:val="00796F04"/>
    <w:rsid w:val="00797098"/>
    <w:rsid w:val="00797237"/>
    <w:rsid w:val="00797358"/>
    <w:rsid w:val="00797862"/>
    <w:rsid w:val="00797ECB"/>
    <w:rsid w:val="007A0E71"/>
    <w:rsid w:val="007A14DD"/>
    <w:rsid w:val="007A15E2"/>
    <w:rsid w:val="007A2E30"/>
    <w:rsid w:val="007A313B"/>
    <w:rsid w:val="007A3EE5"/>
    <w:rsid w:val="007A469C"/>
    <w:rsid w:val="007A4C1E"/>
    <w:rsid w:val="007A6D18"/>
    <w:rsid w:val="007A6E1F"/>
    <w:rsid w:val="007A72D0"/>
    <w:rsid w:val="007A7CD2"/>
    <w:rsid w:val="007A7F90"/>
    <w:rsid w:val="007B01F1"/>
    <w:rsid w:val="007B18C4"/>
    <w:rsid w:val="007B274A"/>
    <w:rsid w:val="007B3079"/>
    <w:rsid w:val="007B3B4B"/>
    <w:rsid w:val="007B4172"/>
    <w:rsid w:val="007B4610"/>
    <w:rsid w:val="007B4BF9"/>
    <w:rsid w:val="007B4E57"/>
    <w:rsid w:val="007B5822"/>
    <w:rsid w:val="007B6137"/>
    <w:rsid w:val="007B64AE"/>
    <w:rsid w:val="007B6EA4"/>
    <w:rsid w:val="007B7073"/>
    <w:rsid w:val="007B7333"/>
    <w:rsid w:val="007B76CC"/>
    <w:rsid w:val="007B7AAB"/>
    <w:rsid w:val="007C0159"/>
    <w:rsid w:val="007C02F3"/>
    <w:rsid w:val="007C072D"/>
    <w:rsid w:val="007C0CB6"/>
    <w:rsid w:val="007C156D"/>
    <w:rsid w:val="007C2A12"/>
    <w:rsid w:val="007C36BC"/>
    <w:rsid w:val="007C3D09"/>
    <w:rsid w:val="007C4236"/>
    <w:rsid w:val="007C56C0"/>
    <w:rsid w:val="007C5D09"/>
    <w:rsid w:val="007C61F8"/>
    <w:rsid w:val="007C6CAE"/>
    <w:rsid w:val="007C6E5B"/>
    <w:rsid w:val="007C7996"/>
    <w:rsid w:val="007D0037"/>
    <w:rsid w:val="007D0352"/>
    <w:rsid w:val="007D0D4E"/>
    <w:rsid w:val="007D17EC"/>
    <w:rsid w:val="007D24F7"/>
    <w:rsid w:val="007D257B"/>
    <w:rsid w:val="007D3284"/>
    <w:rsid w:val="007D347D"/>
    <w:rsid w:val="007D393A"/>
    <w:rsid w:val="007D3C45"/>
    <w:rsid w:val="007D473D"/>
    <w:rsid w:val="007D52F0"/>
    <w:rsid w:val="007D5864"/>
    <w:rsid w:val="007D62A5"/>
    <w:rsid w:val="007D6EB4"/>
    <w:rsid w:val="007D7462"/>
    <w:rsid w:val="007D779A"/>
    <w:rsid w:val="007E024C"/>
    <w:rsid w:val="007E05C3"/>
    <w:rsid w:val="007E0836"/>
    <w:rsid w:val="007E0BBC"/>
    <w:rsid w:val="007E0D21"/>
    <w:rsid w:val="007E0F5A"/>
    <w:rsid w:val="007E128D"/>
    <w:rsid w:val="007E1346"/>
    <w:rsid w:val="007E13A7"/>
    <w:rsid w:val="007E2013"/>
    <w:rsid w:val="007E3304"/>
    <w:rsid w:val="007E3326"/>
    <w:rsid w:val="007E353C"/>
    <w:rsid w:val="007E426C"/>
    <w:rsid w:val="007E46F3"/>
    <w:rsid w:val="007E4A0B"/>
    <w:rsid w:val="007E4D9A"/>
    <w:rsid w:val="007E565E"/>
    <w:rsid w:val="007E697E"/>
    <w:rsid w:val="007E6D20"/>
    <w:rsid w:val="007E6D2F"/>
    <w:rsid w:val="007E70BE"/>
    <w:rsid w:val="007E72D1"/>
    <w:rsid w:val="007F0D18"/>
    <w:rsid w:val="007F0E28"/>
    <w:rsid w:val="007F32B3"/>
    <w:rsid w:val="007F3CBA"/>
    <w:rsid w:val="007F403A"/>
    <w:rsid w:val="007F4584"/>
    <w:rsid w:val="007F65BB"/>
    <w:rsid w:val="007F72A8"/>
    <w:rsid w:val="007F79AB"/>
    <w:rsid w:val="007F7D78"/>
    <w:rsid w:val="00801013"/>
    <w:rsid w:val="00801F2A"/>
    <w:rsid w:val="008021C4"/>
    <w:rsid w:val="00802FA1"/>
    <w:rsid w:val="0080410F"/>
    <w:rsid w:val="00804EC1"/>
    <w:rsid w:val="00805420"/>
    <w:rsid w:val="00805A36"/>
    <w:rsid w:val="00806A03"/>
    <w:rsid w:val="00807F32"/>
    <w:rsid w:val="00811179"/>
    <w:rsid w:val="00811938"/>
    <w:rsid w:val="008123AD"/>
    <w:rsid w:val="008128C0"/>
    <w:rsid w:val="00812F5A"/>
    <w:rsid w:val="00813597"/>
    <w:rsid w:val="0081457F"/>
    <w:rsid w:val="00814619"/>
    <w:rsid w:val="00814749"/>
    <w:rsid w:val="00814791"/>
    <w:rsid w:val="008147B5"/>
    <w:rsid w:val="00815B29"/>
    <w:rsid w:val="00815BB6"/>
    <w:rsid w:val="00815D6D"/>
    <w:rsid w:val="00816B30"/>
    <w:rsid w:val="008177FC"/>
    <w:rsid w:val="008178D6"/>
    <w:rsid w:val="00817A30"/>
    <w:rsid w:val="00817A61"/>
    <w:rsid w:val="00817BED"/>
    <w:rsid w:val="00817C03"/>
    <w:rsid w:val="00817E07"/>
    <w:rsid w:val="008205EE"/>
    <w:rsid w:val="008213C8"/>
    <w:rsid w:val="008216AA"/>
    <w:rsid w:val="00821E73"/>
    <w:rsid w:val="00822F1D"/>
    <w:rsid w:val="00823037"/>
    <w:rsid w:val="00823CEB"/>
    <w:rsid w:val="00824133"/>
    <w:rsid w:val="008244EE"/>
    <w:rsid w:val="00824831"/>
    <w:rsid w:val="00824BB2"/>
    <w:rsid w:val="008250CD"/>
    <w:rsid w:val="00825ED1"/>
    <w:rsid w:val="0082604E"/>
    <w:rsid w:val="0082736A"/>
    <w:rsid w:val="0082783D"/>
    <w:rsid w:val="00827CD5"/>
    <w:rsid w:val="00827D17"/>
    <w:rsid w:val="00830419"/>
    <w:rsid w:val="00830914"/>
    <w:rsid w:val="0083146D"/>
    <w:rsid w:val="00831479"/>
    <w:rsid w:val="008318B6"/>
    <w:rsid w:val="008325EB"/>
    <w:rsid w:val="00832808"/>
    <w:rsid w:val="00832FA4"/>
    <w:rsid w:val="00833531"/>
    <w:rsid w:val="00833717"/>
    <w:rsid w:val="00833ED1"/>
    <w:rsid w:val="00834FC5"/>
    <w:rsid w:val="008356DC"/>
    <w:rsid w:val="00836902"/>
    <w:rsid w:val="00836B05"/>
    <w:rsid w:val="00837A71"/>
    <w:rsid w:val="00840AFE"/>
    <w:rsid w:val="00841788"/>
    <w:rsid w:val="00842070"/>
    <w:rsid w:val="008431B1"/>
    <w:rsid w:val="00843287"/>
    <w:rsid w:val="008437E6"/>
    <w:rsid w:val="008448A4"/>
    <w:rsid w:val="00844A0F"/>
    <w:rsid w:val="00845E15"/>
    <w:rsid w:val="00846554"/>
    <w:rsid w:val="00846ADF"/>
    <w:rsid w:val="008470F2"/>
    <w:rsid w:val="00847929"/>
    <w:rsid w:val="00850083"/>
    <w:rsid w:val="0085012E"/>
    <w:rsid w:val="0085126D"/>
    <w:rsid w:val="00851496"/>
    <w:rsid w:val="008514EB"/>
    <w:rsid w:val="00851BB8"/>
    <w:rsid w:val="00852206"/>
    <w:rsid w:val="00852580"/>
    <w:rsid w:val="00852AE5"/>
    <w:rsid w:val="0085394B"/>
    <w:rsid w:val="00853971"/>
    <w:rsid w:val="00853C50"/>
    <w:rsid w:val="0085430E"/>
    <w:rsid w:val="00855E12"/>
    <w:rsid w:val="00856460"/>
    <w:rsid w:val="00856605"/>
    <w:rsid w:val="00856A51"/>
    <w:rsid w:val="00856E6C"/>
    <w:rsid w:val="0086172C"/>
    <w:rsid w:val="0086190A"/>
    <w:rsid w:val="00861D6F"/>
    <w:rsid w:val="00861DD1"/>
    <w:rsid w:val="008620BF"/>
    <w:rsid w:val="008620D4"/>
    <w:rsid w:val="0086253A"/>
    <w:rsid w:val="00863588"/>
    <w:rsid w:val="00863F95"/>
    <w:rsid w:val="008641EC"/>
    <w:rsid w:val="008643A2"/>
    <w:rsid w:val="00865FB0"/>
    <w:rsid w:val="00866181"/>
    <w:rsid w:val="0086717E"/>
    <w:rsid w:val="00867193"/>
    <w:rsid w:val="00867632"/>
    <w:rsid w:val="008711BF"/>
    <w:rsid w:val="008715BE"/>
    <w:rsid w:val="00871742"/>
    <w:rsid w:val="008730EA"/>
    <w:rsid w:val="008741DB"/>
    <w:rsid w:val="008744AC"/>
    <w:rsid w:val="00874718"/>
    <w:rsid w:val="00875144"/>
    <w:rsid w:val="00875D2E"/>
    <w:rsid w:val="00875E59"/>
    <w:rsid w:val="00876493"/>
    <w:rsid w:val="00876B4E"/>
    <w:rsid w:val="00876B7E"/>
    <w:rsid w:val="00876D87"/>
    <w:rsid w:val="00877CB4"/>
    <w:rsid w:val="00880CE4"/>
    <w:rsid w:val="00880E0C"/>
    <w:rsid w:val="00881074"/>
    <w:rsid w:val="00881F16"/>
    <w:rsid w:val="00882AC4"/>
    <w:rsid w:val="00883504"/>
    <w:rsid w:val="00883716"/>
    <w:rsid w:val="00883DB8"/>
    <w:rsid w:val="00883E1A"/>
    <w:rsid w:val="00883F5C"/>
    <w:rsid w:val="00884746"/>
    <w:rsid w:val="00884E6F"/>
    <w:rsid w:val="00884F85"/>
    <w:rsid w:val="008851EA"/>
    <w:rsid w:val="00885841"/>
    <w:rsid w:val="0088673E"/>
    <w:rsid w:val="00887831"/>
    <w:rsid w:val="0088791E"/>
    <w:rsid w:val="0088799A"/>
    <w:rsid w:val="008906E2"/>
    <w:rsid w:val="008908EE"/>
    <w:rsid w:val="00890B21"/>
    <w:rsid w:val="0089104C"/>
    <w:rsid w:val="00891A18"/>
    <w:rsid w:val="008920A2"/>
    <w:rsid w:val="00892486"/>
    <w:rsid w:val="00892D53"/>
    <w:rsid w:val="0089340B"/>
    <w:rsid w:val="00893C6E"/>
    <w:rsid w:val="00895E4D"/>
    <w:rsid w:val="00896A2D"/>
    <w:rsid w:val="00896B0B"/>
    <w:rsid w:val="008978FC"/>
    <w:rsid w:val="0089792C"/>
    <w:rsid w:val="008A08C8"/>
    <w:rsid w:val="008A0B68"/>
    <w:rsid w:val="008A0C3F"/>
    <w:rsid w:val="008A0E7B"/>
    <w:rsid w:val="008A1CBC"/>
    <w:rsid w:val="008A3830"/>
    <w:rsid w:val="008A4AC0"/>
    <w:rsid w:val="008A5010"/>
    <w:rsid w:val="008A511E"/>
    <w:rsid w:val="008A54DE"/>
    <w:rsid w:val="008A5B33"/>
    <w:rsid w:val="008A5B6C"/>
    <w:rsid w:val="008A5B7C"/>
    <w:rsid w:val="008A5D3B"/>
    <w:rsid w:val="008A5DFD"/>
    <w:rsid w:val="008A6400"/>
    <w:rsid w:val="008A650A"/>
    <w:rsid w:val="008A6E68"/>
    <w:rsid w:val="008A7921"/>
    <w:rsid w:val="008B0130"/>
    <w:rsid w:val="008B07DD"/>
    <w:rsid w:val="008B0974"/>
    <w:rsid w:val="008B0F5A"/>
    <w:rsid w:val="008B1150"/>
    <w:rsid w:val="008B11C9"/>
    <w:rsid w:val="008B215E"/>
    <w:rsid w:val="008B24C5"/>
    <w:rsid w:val="008B36B5"/>
    <w:rsid w:val="008B3F59"/>
    <w:rsid w:val="008B4794"/>
    <w:rsid w:val="008B4BCD"/>
    <w:rsid w:val="008B4CDF"/>
    <w:rsid w:val="008B4DE6"/>
    <w:rsid w:val="008B4E1F"/>
    <w:rsid w:val="008B520B"/>
    <w:rsid w:val="008B6FC3"/>
    <w:rsid w:val="008B765D"/>
    <w:rsid w:val="008B7EF0"/>
    <w:rsid w:val="008C0DCD"/>
    <w:rsid w:val="008C1E81"/>
    <w:rsid w:val="008C291D"/>
    <w:rsid w:val="008C2AE7"/>
    <w:rsid w:val="008C39F6"/>
    <w:rsid w:val="008C4FA9"/>
    <w:rsid w:val="008C5286"/>
    <w:rsid w:val="008C52B7"/>
    <w:rsid w:val="008C54B7"/>
    <w:rsid w:val="008C58BF"/>
    <w:rsid w:val="008C6556"/>
    <w:rsid w:val="008C6E92"/>
    <w:rsid w:val="008C7512"/>
    <w:rsid w:val="008C75CD"/>
    <w:rsid w:val="008C7DF5"/>
    <w:rsid w:val="008D0113"/>
    <w:rsid w:val="008D02BA"/>
    <w:rsid w:val="008D032D"/>
    <w:rsid w:val="008D0365"/>
    <w:rsid w:val="008D0537"/>
    <w:rsid w:val="008D0656"/>
    <w:rsid w:val="008D0B95"/>
    <w:rsid w:val="008D0FA3"/>
    <w:rsid w:val="008D14F3"/>
    <w:rsid w:val="008D1714"/>
    <w:rsid w:val="008D1C4C"/>
    <w:rsid w:val="008D31BF"/>
    <w:rsid w:val="008D4566"/>
    <w:rsid w:val="008D4A1A"/>
    <w:rsid w:val="008D4BBA"/>
    <w:rsid w:val="008D4BEC"/>
    <w:rsid w:val="008D5F22"/>
    <w:rsid w:val="008D64E3"/>
    <w:rsid w:val="008D6FA2"/>
    <w:rsid w:val="008D7309"/>
    <w:rsid w:val="008D7826"/>
    <w:rsid w:val="008E002F"/>
    <w:rsid w:val="008E0641"/>
    <w:rsid w:val="008E0A84"/>
    <w:rsid w:val="008E153F"/>
    <w:rsid w:val="008E1A00"/>
    <w:rsid w:val="008E20BC"/>
    <w:rsid w:val="008E323D"/>
    <w:rsid w:val="008E42C6"/>
    <w:rsid w:val="008E4601"/>
    <w:rsid w:val="008E4F68"/>
    <w:rsid w:val="008E58E7"/>
    <w:rsid w:val="008E7B3F"/>
    <w:rsid w:val="008F01A6"/>
    <w:rsid w:val="008F0391"/>
    <w:rsid w:val="008F050C"/>
    <w:rsid w:val="008F0CAE"/>
    <w:rsid w:val="008F1F8B"/>
    <w:rsid w:val="008F24C7"/>
    <w:rsid w:val="008F2C68"/>
    <w:rsid w:val="008F32EA"/>
    <w:rsid w:val="008F3545"/>
    <w:rsid w:val="008F426D"/>
    <w:rsid w:val="008F44F1"/>
    <w:rsid w:val="008F5811"/>
    <w:rsid w:val="008F5B29"/>
    <w:rsid w:val="008F61C3"/>
    <w:rsid w:val="008F783B"/>
    <w:rsid w:val="00900C0D"/>
    <w:rsid w:val="0090267B"/>
    <w:rsid w:val="00902CAA"/>
    <w:rsid w:val="00903336"/>
    <w:rsid w:val="00903603"/>
    <w:rsid w:val="0090370C"/>
    <w:rsid w:val="00904228"/>
    <w:rsid w:val="00904779"/>
    <w:rsid w:val="009049CF"/>
    <w:rsid w:val="0090570B"/>
    <w:rsid w:val="0090595A"/>
    <w:rsid w:val="00906378"/>
    <w:rsid w:val="00906B1D"/>
    <w:rsid w:val="00910830"/>
    <w:rsid w:val="00910EED"/>
    <w:rsid w:val="009111FC"/>
    <w:rsid w:val="009115B2"/>
    <w:rsid w:val="00911DE7"/>
    <w:rsid w:val="0091325E"/>
    <w:rsid w:val="0091340D"/>
    <w:rsid w:val="00913B9A"/>
    <w:rsid w:val="00914085"/>
    <w:rsid w:val="00914CF7"/>
    <w:rsid w:val="00915EB1"/>
    <w:rsid w:val="009161A3"/>
    <w:rsid w:val="00916396"/>
    <w:rsid w:val="00917C7E"/>
    <w:rsid w:val="00917CF2"/>
    <w:rsid w:val="00920862"/>
    <w:rsid w:val="00923704"/>
    <w:rsid w:val="00923B12"/>
    <w:rsid w:val="009243F1"/>
    <w:rsid w:val="0092461D"/>
    <w:rsid w:val="009247AF"/>
    <w:rsid w:val="00924DCC"/>
    <w:rsid w:val="00925A3D"/>
    <w:rsid w:val="0092611C"/>
    <w:rsid w:val="009264D2"/>
    <w:rsid w:val="0092728E"/>
    <w:rsid w:val="0093043A"/>
    <w:rsid w:val="00930ADF"/>
    <w:rsid w:val="00931939"/>
    <w:rsid w:val="009324B9"/>
    <w:rsid w:val="00932692"/>
    <w:rsid w:val="00933368"/>
    <w:rsid w:val="009333F2"/>
    <w:rsid w:val="00934570"/>
    <w:rsid w:val="00934615"/>
    <w:rsid w:val="00935BC9"/>
    <w:rsid w:val="00936342"/>
    <w:rsid w:val="00936884"/>
    <w:rsid w:val="00936CF3"/>
    <w:rsid w:val="0093784C"/>
    <w:rsid w:val="009379D5"/>
    <w:rsid w:val="00940604"/>
    <w:rsid w:val="00940D6C"/>
    <w:rsid w:val="00940FB2"/>
    <w:rsid w:val="00941088"/>
    <w:rsid w:val="009410C8"/>
    <w:rsid w:val="0094143B"/>
    <w:rsid w:val="00941D0D"/>
    <w:rsid w:val="00941D51"/>
    <w:rsid w:val="009423E8"/>
    <w:rsid w:val="00942CB1"/>
    <w:rsid w:val="00942DF8"/>
    <w:rsid w:val="00943CD2"/>
    <w:rsid w:val="00944136"/>
    <w:rsid w:val="009444D5"/>
    <w:rsid w:val="00945C1B"/>
    <w:rsid w:val="00946288"/>
    <w:rsid w:val="009463A9"/>
    <w:rsid w:val="00946E88"/>
    <w:rsid w:val="00947326"/>
    <w:rsid w:val="00947852"/>
    <w:rsid w:val="009518BA"/>
    <w:rsid w:val="00951919"/>
    <w:rsid w:val="00951E94"/>
    <w:rsid w:val="0095220D"/>
    <w:rsid w:val="00952A02"/>
    <w:rsid w:val="00952B5C"/>
    <w:rsid w:val="00952D96"/>
    <w:rsid w:val="00954325"/>
    <w:rsid w:val="009549FA"/>
    <w:rsid w:val="00955412"/>
    <w:rsid w:val="0095576E"/>
    <w:rsid w:val="00955AC7"/>
    <w:rsid w:val="009560B3"/>
    <w:rsid w:val="009568D1"/>
    <w:rsid w:val="00956CBA"/>
    <w:rsid w:val="009577C5"/>
    <w:rsid w:val="00957A23"/>
    <w:rsid w:val="00960259"/>
    <w:rsid w:val="00960AC2"/>
    <w:rsid w:val="0096112B"/>
    <w:rsid w:val="00962538"/>
    <w:rsid w:val="00962640"/>
    <w:rsid w:val="00962A7A"/>
    <w:rsid w:val="00963CFF"/>
    <w:rsid w:val="009655DA"/>
    <w:rsid w:val="009655E9"/>
    <w:rsid w:val="00966A7D"/>
    <w:rsid w:val="00967578"/>
    <w:rsid w:val="00967951"/>
    <w:rsid w:val="00967B68"/>
    <w:rsid w:val="009700B8"/>
    <w:rsid w:val="00970760"/>
    <w:rsid w:val="009707E8"/>
    <w:rsid w:val="00970CB5"/>
    <w:rsid w:val="00970F4A"/>
    <w:rsid w:val="0097133D"/>
    <w:rsid w:val="00971F5A"/>
    <w:rsid w:val="00972096"/>
    <w:rsid w:val="00972274"/>
    <w:rsid w:val="0097260A"/>
    <w:rsid w:val="00972F00"/>
    <w:rsid w:val="0097340C"/>
    <w:rsid w:val="00973CAB"/>
    <w:rsid w:val="009744B1"/>
    <w:rsid w:val="00974BED"/>
    <w:rsid w:val="00974D28"/>
    <w:rsid w:val="00974D5C"/>
    <w:rsid w:val="009750F5"/>
    <w:rsid w:val="00975276"/>
    <w:rsid w:val="0097543C"/>
    <w:rsid w:val="0097676C"/>
    <w:rsid w:val="00976D3F"/>
    <w:rsid w:val="00977795"/>
    <w:rsid w:val="00977FC9"/>
    <w:rsid w:val="009810BC"/>
    <w:rsid w:val="00981DFB"/>
    <w:rsid w:val="009820E4"/>
    <w:rsid w:val="009821C7"/>
    <w:rsid w:val="00983256"/>
    <w:rsid w:val="00983B41"/>
    <w:rsid w:val="00984237"/>
    <w:rsid w:val="0098477A"/>
    <w:rsid w:val="0098488D"/>
    <w:rsid w:val="00984BC9"/>
    <w:rsid w:val="00984C3A"/>
    <w:rsid w:val="009850B7"/>
    <w:rsid w:val="00985375"/>
    <w:rsid w:val="0098549F"/>
    <w:rsid w:val="00985BAF"/>
    <w:rsid w:val="0098683C"/>
    <w:rsid w:val="00986C6A"/>
    <w:rsid w:val="00991070"/>
    <w:rsid w:val="00991D0E"/>
    <w:rsid w:val="009932D6"/>
    <w:rsid w:val="0099339D"/>
    <w:rsid w:val="00993560"/>
    <w:rsid w:val="0099367D"/>
    <w:rsid w:val="00993953"/>
    <w:rsid w:val="00993B4F"/>
    <w:rsid w:val="0099404A"/>
    <w:rsid w:val="00994CAB"/>
    <w:rsid w:val="00994E4C"/>
    <w:rsid w:val="00995F2F"/>
    <w:rsid w:val="00996654"/>
    <w:rsid w:val="00997388"/>
    <w:rsid w:val="009A077D"/>
    <w:rsid w:val="009A07C8"/>
    <w:rsid w:val="009A0D89"/>
    <w:rsid w:val="009A111E"/>
    <w:rsid w:val="009A1DF0"/>
    <w:rsid w:val="009A1EF2"/>
    <w:rsid w:val="009A2872"/>
    <w:rsid w:val="009A2993"/>
    <w:rsid w:val="009A3B09"/>
    <w:rsid w:val="009A3D4D"/>
    <w:rsid w:val="009A3FCA"/>
    <w:rsid w:val="009A4FAE"/>
    <w:rsid w:val="009A5073"/>
    <w:rsid w:val="009A519B"/>
    <w:rsid w:val="009A548C"/>
    <w:rsid w:val="009A6064"/>
    <w:rsid w:val="009A729F"/>
    <w:rsid w:val="009A7E0B"/>
    <w:rsid w:val="009B0BA7"/>
    <w:rsid w:val="009B33E0"/>
    <w:rsid w:val="009B3746"/>
    <w:rsid w:val="009B3F27"/>
    <w:rsid w:val="009B4205"/>
    <w:rsid w:val="009B4564"/>
    <w:rsid w:val="009B4841"/>
    <w:rsid w:val="009B4B5C"/>
    <w:rsid w:val="009B4D47"/>
    <w:rsid w:val="009B4D75"/>
    <w:rsid w:val="009B51AB"/>
    <w:rsid w:val="009B5CD1"/>
    <w:rsid w:val="009B7CF8"/>
    <w:rsid w:val="009C1487"/>
    <w:rsid w:val="009C1B8A"/>
    <w:rsid w:val="009C3D48"/>
    <w:rsid w:val="009C44E4"/>
    <w:rsid w:val="009C487B"/>
    <w:rsid w:val="009C4D6B"/>
    <w:rsid w:val="009C5627"/>
    <w:rsid w:val="009C58E1"/>
    <w:rsid w:val="009C5F13"/>
    <w:rsid w:val="009C668D"/>
    <w:rsid w:val="009C677C"/>
    <w:rsid w:val="009C6B2B"/>
    <w:rsid w:val="009C6F16"/>
    <w:rsid w:val="009C71B7"/>
    <w:rsid w:val="009C77ED"/>
    <w:rsid w:val="009C7F97"/>
    <w:rsid w:val="009D04DA"/>
    <w:rsid w:val="009D059A"/>
    <w:rsid w:val="009D0FA0"/>
    <w:rsid w:val="009D1023"/>
    <w:rsid w:val="009D1069"/>
    <w:rsid w:val="009D2950"/>
    <w:rsid w:val="009D3ED7"/>
    <w:rsid w:val="009D4AC6"/>
    <w:rsid w:val="009D4F85"/>
    <w:rsid w:val="009D5802"/>
    <w:rsid w:val="009D67F0"/>
    <w:rsid w:val="009D7C50"/>
    <w:rsid w:val="009E016D"/>
    <w:rsid w:val="009E0C6F"/>
    <w:rsid w:val="009E0EA0"/>
    <w:rsid w:val="009E198A"/>
    <w:rsid w:val="009E1FAE"/>
    <w:rsid w:val="009E25A8"/>
    <w:rsid w:val="009E2D0A"/>
    <w:rsid w:val="009E30AF"/>
    <w:rsid w:val="009E382D"/>
    <w:rsid w:val="009E412F"/>
    <w:rsid w:val="009E43C6"/>
    <w:rsid w:val="009E49DF"/>
    <w:rsid w:val="009E550E"/>
    <w:rsid w:val="009E5F11"/>
    <w:rsid w:val="009E70E9"/>
    <w:rsid w:val="009F00B0"/>
    <w:rsid w:val="009F0106"/>
    <w:rsid w:val="009F01FB"/>
    <w:rsid w:val="009F11A2"/>
    <w:rsid w:val="009F1EFF"/>
    <w:rsid w:val="009F260D"/>
    <w:rsid w:val="009F281E"/>
    <w:rsid w:val="009F2931"/>
    <w:rsid w:val="009F30D6"/>
    <w:rsid w:val="009F30F5"/>
    <w:rsid w:val="009F4834"/>
    <w:rsid w:val="009F489B"/>
    <w:rsid w:val="009F4AE3"/>
    <w:rsid w:val="009F6BC2"/>
    <w:rsid w:val="009F73D9"/>
    <w:rsid w:val="009F79AB"/>
    <w:rsid w:val="00A01D2F"/>
    <w:rsid w:val="00A02A4C"/>
    <w:rsid w:val="00A03A0E"/>
    <w:rsid w:val="00A03C54"/>
    <w:rsid w:val="00A04007"/>
    <w:rsid w:val="00A04521"/>
    <w:rsid w:val="00A04BE0"/>
    <w:rsid w:val="00A054CB"/>
    <w:rsid w:val="00A0622F"/>
    <w:rsid w:val="00A06270"/>
    <w:rsid w:val="00A06BBB"/>
    <w:rsid w:val="00A06BDB"/>
    <w:rsid w:val="00A075F2"/>
    <w:rsid w:val="00A10579"/>
    <w:rsid w:val="00A10853"/>
    <w:rsid w:val="00A11193"/>
    <w:rsid w:val="00A1156E"/>
    <w:rsid w:val="00A126EF"/>
    <w:rsid w:val="00A13520"/>
    <w:rsid w:val="00A1394A"/>
    <w:rsid w:val="00A15672"/>
    <w:rsid w:val="00A15D4C"/>
    <w:rsid w:val="00A1659C"/>
    <w:rsid w:val="00A16AD7"/>
    <w:rsid w:val="00A171A9"/>
    <w:rsid w:val="00A17CD6"/>
    <w:rsid w:val="00A20125"/>
    <w:rsid w:val="00A20BD9"/>
    <w:rsid w:val="00A213B8"/>
    <w:rsid w:val="00A2188D"/>
    <w:rsid w:val="00A22306"/>
    <w:rsid w:val="00A22F8F"/>
    <w:rsid w:val="00A22FF5"/>
    <w:rsid w:val="00A230DF"/>
    <w:rsid w:val="00A231A1"/>
    <w:rsid w:val="00A23A21"/>
    <w:rsid w:val="00A23B94"/>
    <w:rsid w:val="00A23EDB"/>
    <w:rsid w:val="00A24129"/>
    <w:rsid w:val="00A24274"/>
    <w:rsid w:val="00A24F06"/>
    <w:rsid w:val="00A2637B"/>
    <w:rsid w:val="00A26997"/>
    <w:rsid w:val="00A26AA2"/>
    <w:rsid w:val="00A26D58"/>
    <w:rsid w:val="00A27485"/>
    <w:rsid w:val="00A2762D"/>
    <w:rsid w:val="00A27D22"/>
    <w:rsid w:val="00A27DBD"/>
    <w:rsid w:val="00A301FE"/>
    <w:rsid w:val="00A3039D"/>
    <w:rsid w:val="00A3099D"/>
    <w:rsid w:val="00A31F90"/>
    <w:rsid w:val="00A326E6"/>
    <w:rsid w:val="00A33401"/>
    <w:rsid w:val="00A34475"/>
    <w:rsid w:val="00A34646"/>
    <w:rsid w:val="00A3473F"/>
    <w:rsid w:val="00A34BCE"/>
    <w:rsid w:val="00A34FBF"/>
    <w:rsid w:val="00A35C96"/>
    <w:rsid w:val="00A35CC0"/>
    <w:rsid w:val="00A3701E"/>
    <w:rsid w:val="00A372CF"/>
    <w:rsid w:val="00A37963"/>
    <w:rsid w:val="00A37E04"/>
    <w:rsid w:val="00A40221"/>
    <w:rsid w:val="00A414A9"/>
    <w:rsid w:val="00A420BF"/>
    <w:rsid w:val="00A42A8D"/>
    <w:rsid w:val="00A45127"/>
    <w:rsid w:val="00A5010F"/>
    <w:rsid w:val="00A50149"/>
    <w:rsid w:val="00A50464"/>
    <w:rsid w:val="00A51335"/>
    <w:rsid w:val="00A5152F"/>
    <w:rsid w:val="00A519B4"/>
    <w:rsid w:val="00A51A94"/>
    <w:rsid w:val="00A53A64"/>
    <w:rsid w:val="00A5402C"/>
    <w:rsid w:val="00A54A4E"/>
    <w:rsid w:val="00A54BAA"/>
    <w:rsid w:val="00A5520F"/>
    <w:rsid w:val="00A5524E"/>
    <w:rsid w:val="00A55511"/>
    <w:rsid w:val="00A556B1"/>
    <w:rsid w:val="00A557FE"/>
    <w:rsid w:val="00A56E43"/>
    <w:rsid w:val="00A57060"/>
    <w:rsid w:val="00A60118"/>
    <w:rsid w:val="00A6052D"/>
    <w:rsid w:val="00A60659"/>
    <w:rsid w:val="00A61741"/>
    <w:rsid w:val="00A61B86"/>
    <w:rsid w:val="00A622FF"/>
    <w:rsid w:val="00A627C0"/>
    <w:rsid w:val="00A6286C"/>
    <w:rsid w:val="00A63209"/>
    <w:rsid w:val="00A63761"/>
    <w:rsid w:val="00A63C93"/>
    <w:rsid w:val="00A642FA"/>
    <w:rsid w:val="00A64320"/>
    <w:rsid w:val="00A644AD"/>
    <w:rsid w:val="00A64890"/>
    <w:rsid w:val="00A66A7F"/>
    <w:rsid w:val="00A67CA7"/>
    <w:rsid w:val="00A70002"/>
    <w:rsid w:val="00A70066"/>
    <w:rsid w:val="00A707A0"/>
    <w:rsid w:val="00A707A2"/>
    <w:rsid w:val="00A71036"/>
    <w:rsid w:val="00A7141D"/>
    <w:rsid w:val="00A72650"/>
    <w:rsid w:val="00A72E77"/>
    <w:rsid w:val="00A73061"/>
    <w:rsid w:val="00A737F1"/>
    <w:rsid w:val="00A73973"/>
    <w:rsid w:val="00A73C94"/>
    <w:rsid w:val="00A74152"/>
    <w:rsid w:val="00A74B28"/>
    <w:rsid w:val="00A74CE5"/>
    <w:rsid w:val="00A74F0D"/>
    <w:rsid w:val="00A75220"/>
    <w:rsid w:val="00A75B36"/>
    <w:rsid w:val="00A76034"/>
    <w:rsid w:val="00A7655A"/>
    <w:rsid w:val="00A77A69"/>
    <w:rsid w:val="00A77EC6"/>
    <w:rsid w:val="00A800B9"/>
    <w:rsid w:val="00A80E9F"/>
    <w:rsid w:val="00A8197A"/>
    <w:rsid w:val="00A82AAD"/>
    <w:rsid w:val="00A82B9F"/>
    <w:rsid w:val="00A83129"/>
    <w:rsid w:val="00A8347B"/>
    <w:rsid w:val="00A835DD"/>
    <w:rsid w:val="00A83BC1"/>
    <w:rsid w:val="00A851E7"/>
    <w:rsid w:val="00A853FF"/>
    <w:rsid w:val="00A85CA7"/>
    <w:rsid w:val="00A85D74"/>
    <w:rsid w:val="00A86520"/>
    <w:rsid w:val="00A90654"/>
    <w:rsid w:val="00A90C91"/>
    <w:rsid w:val="00A90E13"/>
    <w:rsid w:val="00A912E5"/>
    <w:rsid w:val="00A927DB"/>
    <w:rsid w:val="00A94200"/>
    <w:rsid w:val="00A94258"/>
    <w:rsid w:val="00A94CDC"/>
    <w:rsid w:val="00A94DE4"/>
    <w:rsid w:val="00A96927"/>
    <w:rsid w:val="00A9747F"/>
    <w:rsid w:val="00A974BD"/>
    <w:rsid w:val="00AA021E"/>
    <w:rsid w:val="00AA04A1"/>
    <w:rsid w:val="00AA0BC8"/>
    <w:rsid w:val="00AA0E88"/>
    <w:rsid w:val="00AA20DA"/>
    <w:rsid w:val="00AA24C7"/>
    <w:rsid w:val="00AA256B"/>
    <w:rsid w:val="00AA26CF"/>
    <w:rsid w:val="00AA4B89"/>
    <w:rsid w:val="00AA4E05"/>
    <w:rsid w:val="00AA608A"/>
    <w:rsid w:val="00AA6584"/>
    <w:rsid w:val="00AA6DC8"/>
    <w:rsid w:val="00AA72C3"/>
    <w:rsid w:val="00AB23B3"/>
    <w:rsid w:val="00AB3207"/>
    <w:rsid w:val="00AB3A78"/>
    <w:rsid w:val="00AB3F1D"/>
    <w:rsid w:val="00AB3FCF"/>
    <w:rsid w:val="00AB428F"/>
    <w:rsid w:val="00AB48B7"/>
    <w:rsid w:val="00AB48EF"/>
    <w:rsid w:val="00AB5BCA"/>
    <w:rsid w:val="00AB6E26"/>
    <w:rsid w:val="00AB73AE"/>
    <w:rsid w:val="00AB741F"/>
    <w:rsid w:val="00AB76BE"/>
    <w:rsid w:val="00AC047F"/>
    <w:rsid w:val="00AC0502"/>
    <w:rsid w:val="00AC07A6"/>
    <w:rsid w:val="00AC0C63"/>
    <w:rsid w:val="00AC0CBE"/>
    <w:rsid w:val="00AC0F14"/>
    <w:rsid w:val="00AC11F5"/>
    <w:rsid w:val="00AC16FC"/>
    <w:rsid w:val="00AC3970"/>
    <w:rsid w:val="00AC3AED"/>
    <w:rsid w:val="00AC3DF6"/>
    <w:rsid w:val="00AC3EDB"/>
    <w:rsid w:val="00AC4F4F"/>
    <w:rsid w:val="00AC54B6"/>
    <w:rsid w:val="00AC5535"/>
    <w:rsid w:val="00AC591F"/>
    <w:rsid w:val="00AC6930"/>
    <w:rsid w:val="00AC6B48"/>
    <w:rsid w:val="00AC7357"/>
    <w:rsid w:val="00AC7862"/>
    <w:rsid w:val="00AC7FA3"/>
    <w:rsid w:val="00AD0D6E"/>
    <w:rsid w:val="00AD15B5"/>
    <w:rsid w:val="00AD2D40"/>
    <w:rsid w:val="00AD3085"/>
    <w:rsid w:val="00AD359E"/>
    <w:rsid w:val="00AD453F"/>
    <w:rsid w:val="00AD55C7"/>
    <w:rsid w:val="00AD622F"/>
    <w:rsid w:val="00AD6293"/>
    <w:rsid w:val="00AD6331"/>
    <w:rsid w:val="00AD642C"/>
    <w:rsid w:val="00AD6E4C"/>
    <w:rsid w:val="00AD7708"/>
    <w:rsid w:val="00AD7CC1"/>
    <w:rsid w:val="00AE0406"/>
    <w:rsid w:val="00AE101B"/>
    <w:rsid w:val="00AE14E3"/>
    <w:rsid w:val="00AE1FD2"/>
    <w:rsid w:val="00AE2EE2"/>
    <w:rsid w:val="00AE38B0"/>
    <w:rsid w:val="00AE3B71"/>
    <w:rsid w:val="00AE3E2F"/>
    <w:rsid w:val="00AE40AA"/>
    <w:rsid w:val="00AE470A"/>
    <w:rsid w:val="00AE52FE"/>
    <w:rsid w:val="00AE57C5"/>
    <w:rsid w:val="00AE6067"/>
    <w:rsid w:val="00AE61A6"/>
    <w:rsid w:val="00AE6626"/>
    <w:rsid w:val="00AE778C"/>
    <w:rsid w:val="00AE789B"/>
    <w:rsid w:val="00AF0551"/>
    <w:rsid w:val="00AF0816"/>
    <w:rsid w:val="00AF1049"/>
    <w:rsid w:val="00AF1417"/>
    <w:rsid w:val="00AF169B"/>
    <w:rsid w:val="00AF185D"/>
    <w:rsid w:val="00AF27B2"/>
    <w:rsid w:val="00AF2B12"/>
    <w:rsid w:val="00AF2F51"/>
    <w:rsid w:val="00AF312F"/>
    <w:rsid w:val="00AF4D89"/>
    <w:rsid w:val="00AF60BD"/>
    <w:rsid w:val="00AF61BF"/>
    <w:rsid w:val="00AF6311"/>
    <w:rsid w:val="00AF65F3"/>
    <w:rsid w:val="00AF679C"/>
    <w:rsid w:val="00AF7256"/>
    <w:rsid w:val="00AF7294"/>
    <w:rsid w:val="00AF7B56"/>
    <w:rsid w:val="00B00398"/>
    <w:rsid w:val="00B01785"/>
    <w:rsid w:val="00B0206D"/>
    <w:rsid w:val="00B02139"/>
    <w:rsid w:val="00B03E6D"/>
    <w:rsid w:val="00B04327"/>
    <w:rsid w:val="00B047EA"/>
    <w:rsid w:val="00B04CB0"/>
    <w:rsid w:val="00B05305"/>
    <w:rsid w:val="00B06AA9"/>
    <w:rsid w:val="00B06B9E"/>
    <w:rsid w:val="00B06FFB"/>
    <w:rsid w:val="00B07055"/>
    <w:rsid w:val="00B07AE3"/>
    <w:rsid w:val="00B07BFD"/>
    <w:rsid w:val="00B07F41"/>
    <w:rsid w:val="00B10ACE"/>
    <w:rsid w:val="00B10F02"/>
    <w:rsid w:val="00B11B86"/>
    <w:rsid w:val="00B1237F"/>
    <w:rsid w:val="00B1243B"/>
    <w:rsid w:val="00B12B12"/>
    <w:rsid w:val="00B13980"/>
    <w:rsid w:val="00B13AD0"/>
    <w:rsid w:val="00B13F2B"/>
    <w:rsid w:val="00B144FA"/>
    <w:rsid w:val="00B146F9"/>
    <w:rsid w:val="00B14ADA"/>
    <w:rsid w:val="00B14B0A"/>
    <w:rsid w:val="00B1510B"/>
    <w:rsid w:val="00B153BE"/>
    <w:rsid w:val="00B156E2"/>
    <w:rsid w:val="00B1578D"/>
    <w:rsid w:val="00B161F1"/>
    <w:rsid w:val="00B16A04"/>
    <w:rsid w:val="00B17409"/>
    <w:rsid w:val="00B177CE"/>
    <w:rsid w:val="00B17B7B"/>
    <w:rsid w:val="00B17F50"/>
    <w:rsid w:val="00B20538"/>
    <w:rsid w:val="00B210F4"/>
    <w:rsid w:val="00B2146E"/>
    <w:rsid w:val="00B21953"/>
    <w:rsid w:val="00B223D7"/>
    <w:rsid w:val="00B22840"/>
    <w:rsid w:val="00B22D2B"/>
    <w:rsid w:val="00B22EAA"/>
    <w:rsid w:val="00B23512"/>
    <w:rsid w:val="00B23D25"/>
    <w:rsid w:val="00B23F71"/>
    <w:rsid w:val="00B24137"/>
    <w:rsid w:val="00B24751"/>
    <w:rsid w:val="00B249C5"/>
    <w:rsid w:val="00B24C63"/>
    <w:rsid w:val="00B24DB4"/>
    <w:rsid w:val="00B254EE"/>
    <w:rsid w:val="00B2629F"/>
    <w:rsid w:val="00B262BC"/>
    <w:rsid w:val="00B270E7"/>
    <w:rsid w:val="00B27130"/>
    <w:rsid w:val="00B27703"/>
    <w:rsid w:val="00B27ACB"/>
    <w:rsid w:val="00B30138"/>
    <w:rsid w:val="00B303B3"/>
    <w:rsid w:val="00B30943"/>
    <w:rsid w:val="00B30B07"/>
    <w:rsid w:val="00B30BE5"/>
    <w:rsid w:val="00B30E1C"/>
    <w:rsid w:val="00B30E52"/>
    <w:rsid w:val="00B3113C"/>
    <w:rsid w:val="00B31227"/>
    <w:rsid w:val="00B318A1"/>
    <w:rsid w:val="00B31CA1"/>
    <w:rsid w:val="00B32E07"/>
    <w:rsid w:val="00B33025"/>
    <w:rsid w:val="00B3336B"/>
    <w:rsid w:val="00B33BA8"/>
    <w:rsid w:val="00B33F71"/>
    <w:rsid w:val="00B34422"/>
    <w:rsid w:val="00B34CD5"/>
    <w:rsid w:val="00B34EF3"/>
    <w:rsid w:val="00B355D7"/>
    <w:rsid w:val="00B35852"/>
    <w:rsid w:val="00B36087"/>
    <w:rsid w:val="00B363EF"/>
    <w:rsid w:val="00B368DE"/>
    <w:rsid w:val="00B37824"/>
    <w:rsid w:val="00B37E48"/>
    <w:rsid w:val="00B40974"/>
    <w:rsid w:val="00B4100D"/>
    <w:rsid w:val="00B41A2C"/>
    <w:rsid w:val="00B41B79"/>
    <w:rsid w:val="00B41FDA"/>
    <w:rsid w:val="00B424EC"/>
    <w:rsid w:val="00B42C00"/>
    <w:rsid w:val="00B42C77"/>
    <w:rsid w:val="00B42DD3"/>
    <w:rsid w:val="00B43069"/>
    <w:rsid w:val="00B43357"/>
    <w:rsid w:val="00B43CB8"/>
    <w:rsid w:val="00B445CE"/>
    <w:rsid w:val="00B45954"/>
    <w:rsid w:val="00B459D9"/>
    <w:rsid w:val="00B46105"/>
    <w:rsid w:val="00B4689B"/>
    <w:rsid w:val="00B46F5B"/>
    <w:rsid w:val="00B47DCC"/>
    <w:rsid w:val="00B47FA4"/>
    <w:rsid w:val="00B50917"/>
    <w:rsid w:val="00B50C92"/>
    <w:rsid w:val="00B51EA0"/>
    <w:rsid w:val="00B5279B"/>
    <w:rsid w:val="00B528B5"/>
    <w:rsid w:val="00B52CD1"/>
    <w:rsid w:val="00B52E57"/>
    <w:rsid w:val="00B533BA"/>
    <w:rsid w:val="00B5364B"/>
    <w:rsid w:val="00B53AD1"/>
    <w:rsid w:val="00B54CBE"/>
    <w:rsid w:val="00B55DDE"/>
    <w:rsid w:val="00B56A99"/>
    <w:rsid w:val="00B56F73"/>
    <w:rsid w:val="00B60EC0"/>
    <w:rsid w:val="00B60EF4"/>
    <w:rsid w:val="00B612A5"/>
    <w:rsid w:val="00B615E0"/>
    <w:rsid w:val="00B61784"/>
    <w:rsid w:val="00B61809"/>
    <w:rsid w:val="00B62733"/>
    <w:rsid w:val="00B62BBC"/>
    <w:rsid w:val="00B632DB"/>
    <w:rsid w:val="00B633A2"/>
    <w:rsid w:val="00B63413"/>
    <w:rsid w:val="00B63AA2"/>
    <w:rsid w:val="00B64166"/>
    <w:rsid w:val="00B64AC0"/>
    <w:rsid w:val="00B64D90"/>
    <w:rsid w:val="00B64EC5"/>
    <w:rsid w:val="00B660F7"/>
    <w:rsid w:val="00B6661F"/>
    <w:rsid w:val="00B67355"/>
    <w:rsid w:val="00B678CD"/>
    <w:rsid w:val="00B678FF"/>
    <w:rsid w:val="00B67993"/>
    <w:rsid w:val="00B70C4D"/>
    <w:rsid w:val="00B711C8"/>
    <w:rsid w:val="00B71321"/>
    <w:rsid w:val="00B71379"/>
    <w:rsid w:val="00B72110"/>
    <w:rsid w:val="00B72D44"/>
    <w:rsid w:val="00B745F4"/>
    <w:rsid w:val="00B74B7B"/>
    <w:rsid w:val="00B74C79"/>
    <w:rsid w:val="00B75055"/>
    <w:rsid w:val="00B751F3"/>
    <w:rsid w:val="00B7603D"/>
    <w:rsid w:val="00B76E36"/>
    <w:rsid w:val="00B76E47"/>
    <w:rsid w:val="00B7709D"/>
    <w:rsid w:val="00B7743E"/>
    <w:rsid w:val="00B77C5F"/>
    <w:rsid w:val="00B80152"/>
    <w:rsid w:val="00B80365"/>
    <w:rsid w:val="00B8040D"/>
    <w:rsid w:val="00B8086E"/>
    <w:rsid w:val="00B80CC7"/>
    <w:rsid w:val="00B80E77"/>
    <w:rsid w:val="00B81ACE"/>
    <w:rsid w:val="00B81CB1"/>
    <w:rsid w:val="00B81F20"/>
    <w:rsid w:val="00B83097"/>
    <w:rsid w:val="00B836CC"/>
    <w:rsid w:val="00B83E60"/>
    <w:rsid w:val="00B84D24"/>
    <w:rsid w:val="00B84F98"/>
    <w:rsid w:val="00B851EF"/>
    <w:rsid w:val="00B852F6"/>
    <w:rsid w:val="00B85ED0"/>
    <w:rsid w:val="00B86124"/>
    <w:rsid w:val="00B87208"/>
    <w:rsid w:val="00B87589"/>
    <w:rsid w:val="00B87880"/>
    <w:rsid w:val="00B90CFA"/>
    <w:rsid w:val="00B90FE1"/>
    <w:rsid w:val="00B910B0"/>
    <w:rsid w:val="00B91253"/>
    <w:rsid w:val="00B9159A"/>
    <w:rsid w:val="00B9168C"/>
    <w:rsid w:val="00B91916"/>
    <w:rsid w:val="00B921F0"/>
    <w:rsid w:val="00B92544"/>
    <w:rsid w:val="00B927D6"/>
    <w:rsid w:val="00B92BB3"/>
    <w:rsid w:val="00B92FA4"/>
    <w:rsid w:val="00B93605"/>
    <w:rsid w:val="00B93E9A"/>
    <w:rsid w:val="00B9466E"/>
    <w:rsid w:val="00B9491C"/>
    <w:rsid w:val="00B94D35"/>
    <w:rsid w:val="00B95778"/>
    <w:rsid w:val="00B958ED"/>
    <w:rsid w:val="00B95A4E"/>
    <w:rsid w:val="00B9645E"/>
    <w:rsid w:val="00B96D52"/>
    <w:rsid w:val="00B97E34"/>
    <w:rsid w:val="00BA046F"/>
    <w:rsid w:val="00BA06E4"/>
    <w:rsid w:val="00BA0BCC"/>
    <w:rsid w:val="00BA0C42"/>
    <w:rsid w:val="00BA1303"/>
    <w:rsid w:val="00BA1B76"/>
    <w:rsid w:val="00BA1CBF"/>
    <w:rsid w:val="00BA1E23"/>
    <w:rsid w:val="00BA2676"/>
    <w:rsid w:val="00BA27E8"/>
    <w:rsid w:val="00BA3652"/>
    <w:rsid w:val="00BA393D"/>
    <w:rsid w:val="00BA3CE7"/>
    <w:rsid w:val="00BA3F15"/>
    <w:rsid w:val="00BA513B"/>
    <w:rsid w:val="00BA5FD3"/>
    <w:rsid w:val="00BA60D3"/>
    <w:rsid w:val="00BA6163"/>
    <w:rsid w:val="00BA6AC1"/>
    <w:rsid w:val="00BA6DD0"/>
    <w:rsid w:val="00BA7085"/>
    <w:rsid w:val="00BA7FA5"/>
    <w:rsid w:val="00BB0BAC"/>
    <w:rsid w:val="00BB2E50"/>
    <w:rsid w:val="00BB2FDD"/>
    <w:rsid w:val="00BB349A"/>
    <w:rsid w:val="00BB3676"/>
    <w:rsid w:val="00BB461F"/>
    <w:rsid w:val="00BB5421"/>
    <w:rsid w:val="00BB5995"/>
    <w:rsid w:val="00BC29CB"/>
    <w:rsid w:val="00BC319D"/>
    <w:rsid w:val="00BC31CD"/>
    <w:rsid w:val="00BC3671"/>
    <w:rsid w:val="00BC3731"/>
    <w:rsid w:val="00BC3D21"/>
    <w:rsid w:val="00BC4290"/>
    <w:rsid w:val="00BC451F"/>
    <w:rsid w:val="00BC4633"/>
    <w:rsid w:val="00BC49D6"/>
    <w:rsid w:val="00BC4E97"/>
    <w:rsid w:val="00BC518E"/>
    <w:rsid w:val="00BC5DFC"/>
    <w:rsid w:val="00BC6E01"/>
    <w:rsid w:val="00BC6E29"/>
    <w:rsid w:val="00BC70D5"/>
    <w:rsid w:val="00BC78C1"/>
    <w:rsid w:val="00BC7C35"/>
    <w:rsid w:val="00BD0212"/>
    <w:rsid w:val="00BD07A7"/>
    <w:rsid w:val="00BD1360"/>
    <w:rsid w:val="00BD2394"/>
    <w:rsid w:val="00BD276E"/>
    <w:rsid w:val="00BD3BA9"/>
    <w:rsid w:val="00BD3DC6"/>
    <w:rsid w:val="00BD4A52"/>
    <w:rsid w:val="00BD4B02"/>
    <w:rsid w:val="00BD57A8"/>
    <w:rsid w:val="00BD6615"/>
    <w:rsid w:val="00BD7195"/>
    <w:rsid w:val="00BD7A64"/>
    <w:rsid w:val="00BD7F64"/>
    <w:rsid w:val="00BE0200"/>
    <w:rsid w:val="00BE0AC3"/>
    <w:rsid w:val="00BE1105"/>
    <w:rsid w:val="00BE326D"/>
    <w:rsid w:val="00BE3D36"/>
    <w:rsid w:val="00BE4725"/>
    <w:rsid w:val="00BE4BEE"/>
    <w:rsid w:val="00BE5074"/>
    <w:rsid w:val="00BE5194"/>
    <w:rsid w:val="00BE5BC3"/>
    <w:rsid w:val="00BE5E4B"/>
    <w:rsid w:val="00BE5FC6"/>
    <w:rsid w:val="00BE6476"/>
    <w:rsid w:val="00BE6E9B"/>
    <w:rsid w:val="00BE70CC"/>
    <w:rsid w:val="00BE76F2"/>
    <w:rsid w:val="00BF0222"/>
    <w:rsid w:val="00BF05D5"/>
    <w:rsid w:val="00BF07F4"/>
    <w:rsid w:val="00BF1523"/>
    <w:rsid w:val="00BF19A4"/>
    <w:rsid w:val="00BF236B"/>
    <w:rsid w:val="00BF2957"/>
    <w:rsid w:val="00BF2E82"/>
    <w:rsid w:val="00BF39EF"/>
    <w:rsid w:val="00BF4134"/>
    <w:rsid w:val="00BF44A1"/>
    <w:rsid w:val="00BF4D17"/>
    <w:rsid w:val="00BF7709"/>
    <w:rsid w:val="00C000A8"/>
    <w:rsid w:val="00C00EA1"/>
    <w:rsid w:val="00C01DEB"/>
    <w:rsid w:val="00C01EF1"/>
    <w:rsid w:val="00C02390"/>
    <w:rsid w:val="00C023EB"/>
    <w:rsid w:val="00C02BB4"/>
    <w:rsid w:val="00C02DB2"/>
    <w:rsid w:val="00C03EA0"/>
    <w:rsid w:val="00C057DA"/>
    <w:rsid w:val="00C05CBE"/>
    <w:rsid w:val="00C061BC"/>
    <w:rsid w:val="00C062D9"/>
    <w:rsid w:val="00C066C1"/>
    <w:rsid w:val="00C06710"/>
    <w:rsid w:val="00C078E9"/>
    <w:rsid w:val="00C10295"/>
    <w:rsid w:val="00C10675"/>
    <w:rsid w:val="00C120BC"/>
    <w:rsid w:val="00C1250F"/>
    <w:rsid w:val="00C136A1"/>
    <w:rsid w:val="00C136CB"/>
    <w:rsid w:val="00C13DF0"/>
    <w:rsid w:val="00C14773"/>
    <w:rsid w:val="00C151A0"/>
    <w:rsid w:val="00C15F3D"/>
    <w:rsid w:val="00C1605C"/>
    <w:rsid w:val="00C16731"/>
    <w:rsid w:val="00C17137"/>
    <w:rsid w:val="00C171C4"/>
    <w:rsid w:val="00C17583"/>
    <w:rsid w:val="00C175EB"/>
    <w:rsid w:val="00C176CA"/>
    <w:rsid w:val="00C1783F"/>
    <w:rsid w:val="00C17B28"/>
    <w:rsid w:val="00C203C8"/>
    <w:rsid w:val="00C20A65"/>
    <w:rsid w:val="00C20E78"/>
    <w:rsid w:val="00C20F93"/>
    <w:rsid w:val="00C212D8"/>
    <w:rsid w:val="00C22BC3"/>
    <w:rsid w:val="00C231F5"/>
    <w:rsid w:val="00C239F9"/>
    <w:rsid w:val="00C23DA2"/>
    <w:rsid w:val="00C24456"/>
    <w:rsid w:val="00C246C4"/>
    <w:rsid w:val="00C247C4"/>
    <w:rsid w:val="00C24CC8"/>
    <w:rsid w:val="00C24CF2"/>
    <w:rsid w:val="00C25FBC"/>
    <w:rsid w:val="00C2667F"/>
    <w:rsid w:val="00C2724D"/>
    <w:rsid w:val="00C276AF"/>
    <w:rsid w:val="00C3082C"/>
    <w:rsid w:val="00C30CBD"/>
    <w:rsid w:val="00C310B8"/>
    <w:rsid w:val="00C320E9"/>
    <w:rsid w:val="00C33D0A"/>
    <w:rsid w:val="00C34BF5"/>
    <w:rsid w:val="00C35399"/>
    <w:rsid w:val="00C3591C"/>
    <w:rsid w:val="00C35B1E"/>
    <w:rsid w:val="00C363E4"/>
    <w:rsid w:val="00C366A0"/>
    <w:rsid w:val="00C3684D"/>
    <w:rsid w:val="00C36C31"/>
    <w:rsid w:val="00C41561"/>
    <w:rsid w:val="00C41EF1"/>
    <w:rsid w:val="00C41F57"/>
    <w:rsid w:val="00C42BC9"/>
    <w:rsid w:val="00C4327A"/>
    <w:rsid w:val="00C432B5"/>
    <w:rsid w:val="00C43656"/>
    <w:rsid w:val="00C43854"/>
    <w:rsid w:val="00C44597"/>
    <w:rsid w:val="00C454A0"/>
    <w:rsid w:val="00C45564"/>
    <w:rsid w:val="00C45B05"/>
    <w:rsid w:val="00C45FF2"/>
    <w:rsid w:val="00C463A5"/>
    <w:rsid w:val="00C4669C"/>
    <w:rsid w:val="00C4682C"/>
    <w:rsid w:val="00C46CBD"/>
    <w:rsid w:val="00C46FEE"/>
    <w:rsid w:val="00C47467"/>
    <w:rsid w:val="00C501B2"/>
    <w:rsid w:val="00C504D1"/>
    <w:rsid w:val="00C50675"/>
    <w:rsid w:val="00C50BFE"/>
    <w:rsid w:val="00C51E51"/>
    <w:rsid w:val="00C5212E"/>
    <w:rsid w:val="00C52829"/>
    <w:rsid w:val="00C53EDF"/>
    <w:rsid w:val="00C543EB"/>
    <w:rsid w:val="00C55397"/>
    <w:rsid w:val="00C55484"/>
    <w:rsid w:val="00C55DF8"/>
    <w:rsid w:val="00C56047"/>
    <w:rsid w:val="00C56611"/>
    <w:rsid w:val="00C57703"/>
    <w:rsid w:val="00C57A83"/>
    <w:rsid w:val="00C6016B"/>
    <w:rsid w:val="00C60DFB"/>
    <w:rsid w:val="00C61293"/>
    <w:rsid w:val="00C613E8"/>
    <w:rsid w:val="00C61414"/>
    <w:rsid w:val="00C614E7"/>
    <w:rsid w:val="00C61F0A"/>
    <w:rsid w:val="00C6212B"/>
    <w:rsid w:val="00C62935"/>
    <w:rsid w:val="00C6297C"/>
    <w:rsid w:val="00C62F46"/>
    <w:rsid w:val="00C643E7"/>
    <w:rsid w:val="00C651B2"/>
    <w:rsid w:val="00C65B60"/>
    <w:rsid w:val="00C662DE"/>
    <w:rsid w:val="00C66512"/>
    <w:rsid w:val="00C6733D"/>
    <w:rsid w:val="00C67A33"/>
    <w:rsid w:val="00C70280"/>
    <w:rsid w:val="00C70573"/>
    <w:rsid w:val="00C706B5"/>
    <w:rsid w:val="00C706C6"/>
    <w:rsid w:val="00C70BE5"/>
    <w:rsid w:val="00C718DD"/>
    <w:rsid w:val="00C71911"/>
    <w:rsid w:val="00C720B2"/>
    <w:rsid w:val="00C72439"/>
    <w:rsid w:val="00C732D7"/>
    <w:rsid w:val="00C73B1E"/>
    <w:rsid w:val="00C73E52"/>
    <w:rsid w:val="00C746DF"/>
    <w:rsid w:val="00C748F8"/>
    <w:rsid w:val="00C75032"/>
    <w:rsid w:val="00C75FF9"/>
    <w:rsid w:val="00C77BA5"/>
    <w:rsid w:val="00C81395"/>
    <w:rsid w:val="00C813DC"/>
    <w:rsid w:val="00C81F52"/>
    <w:rsid w:val="00C81FFD"/>
    <w:rsid w:val="00C8251F"/>
    <w:rsid w:val="00C8267E"/>
    <w:rsid w:val="00C82FE1"/>
    <w:rsid w:val="00C835D1"/>
    <w:rsid w:val="00C836E3"/>
    <w:rsid w:val="00C83E1C"/>
    <w:rsid w:val="00C83F50"/>
    <w:rsid w:val="00C8438C"/>
    <w:rsid w:val="00C84548"/>
    <w:rsid w:val="00C84593"/>
    <w:rsid w:val="00C85682"/>
    <w:rsid w:val="00C86538"/>
    <w:rsid w:val="00C86972"/>
    <w:rsid w:val="00C86B17"/>
    <w:rsid w:val="00C90214"/>
    <w:rsid w:val="00C90940"/>
    <w:rsid w:val="00C9136A"/>
    <w:rsid w:val="00C914B0"/>
    <w:rsid w:val="00C926F5"/>
    <w:rsid w:val="00C929BF"/>
    <w:rsid w:val="00C93CA2"/>
    <w:rsid w:val="00C93F20"/>
    <w:rsid w:val="00C942DB"/>
    <w:rsid w:val="00C95A6F"/>
    <w:rsid w:val="00C96962"/>
    <w:rsid w:val="00C969BE"/>
    <w:rsid w:val="00C978CC"/>
    <w:rsid w:val="00CA007C"/>
    <w:rsid w:val="00CA120B"/>
    <w:rsid w:val="00CA1BC7"/>
    <w:rsid w:val="00CA1D09"/>
    <w:rsid w:val="00CA2752"/>
    <w:rsid w:val="00CA31DE"/>
    <w:rsid w:val="00CA3323"/>
    <w:rsid w:val="00CA3341"/>
    <w:rsid w:val="00CA34A9"/>
    <w:rsid w:val="00CA3A93"/>
    <w:rsid w:val="00CA411A"/>
    <w:rsid w:val="00CA4580"/>
    <w:rsid w:val="00CA4BE7"/>
    <w:rsid w:val="00CA4BFE"/>
    <w:rsid w:val="00CA4F68"/>
    <w:rsid w:val="00CA5E1B"/>
    <w:rsid w:val="00CA7453"/>
    <w:rsid w:val="00CB05B4"/>
    <w:rsid w:val="00CB0D62"/>
    <w:rsid w:val="00CB0F28"/>
    <w:rsid w:val="00CB1619"/>
    <w:rsid w:val="00CB16AE"/>
    <w:rsid w:val="00CB2103"/>
    <w:rsid w:val="00CB25DB"/>
    <w:rsid w:val="00CB2C0A"/>
    <w:rsid w:val="00CB3178"/>
    <w:rsid w:val="00CB34D9"/>
    <w:rsid w:val="00CB45BD"/>
    <w:rsid w:val="00CB4EDC"/>
    <w:rsid w:val="00CB5111"/>
    <w:rsid w:val="00CB5328"/>
    <w:rsid w:val="00CB5B05"/>
    <w:rsid w:val="00CB5D50"/>
    <w:rsid w:val="00CB619A"/>
    <w:rsid w:val="00CB6C38"/>
    <w:rsid w:val="00CB7576"/>
    <w:rsid w:val="00CC1C86"/>
    <w:rsid w:val="00CC2102"/>
    <w:rsid w:val="00CC2CC2"/>
    <w:rsid w:val="00CC37BA"/>
    <w:rsid w:val="00CC3B6A"/>
    <w:rsid w:val="00CC4755"/>
    <w:rsid w:val="00CC4BC7"/>
    <w:rsid w:val="00CC4EC9"/>
    <w:rsid w:val="00CC50A2"/>
    <w:rsid w:val="00CC51AB"/>
    <w:rsid w:val="00CC56FB"/>
    <w:rsid w:val="00CC5740"/>
    <w:rsid w:val="00CC6B36"/>
    <w:rsid w:val="00CC6B5A"/>
    <w:rsid w:val="00CC6B6C"/>
    <w:rsid w:val="00CC6C2A"/>
    <w:rsid w:val="00CC76F1"/>
    <w:rsid w:val="00CC7F27"/>
    <w:rsid w:val="00CC7F8F"/>
    <w:rsid w:val="00CD034C"/>
    <w:rsid w:val="00CD08EE"/>
    <w:rsid w:val="00CD0AAF"/>
    <w:rsid w:val="00CD0C37"/>
    <w:rsid w:val="00CD137D"/>
    <w:rsid w:val="00CD16B3"/>
    <w:rsid w:val="00CD3D95"/>
    <w:rsid w:val="00CD3EF4"/>
    <w:rsid w:val="00CD503A"/>
    <w:rsid w:val="00CD584F"/>
    <w:rsid w:val="00CD5A94"/>
    <w:rsid w:val="00CD5AA5"/>
    <w:rsid w:val="00CD72FF"/>
    <w:rsid w:val="00CE0104"/>
    <w:rsid w:val="00CE0139"/>
    <w:rsid w:val="00CE25C2"/>
    <w:rsid w:val="00CE2783"/>
    <w:rsid w:val="00CE2AA2"/>
    <w:rsid w:val="00CE2CAC"/>
    <w:rsid w:val="00CE35CF"/>
    <w:rsid w:val="00CE3DEE"/>
    <w:rsid w:val="00CE56EF"/>
    <w:rsid w:val="00CE5731"/>
    <w:rsid w:val="00CE5771"/>
    <w:rsid w:val="00CE64FB"/>
    <w:rsid w:val="00CE709D"/>
    <w:rsid w:val="00CE7706"/>
    <w:rsid w:val="00CE7791"/>
    <w:rsid w:val="00CE7DE2"/>
    <w:rsid w:val="00CF0543"/>
    <w:rsid w:val="00CF0F84"/>
    <w:rsid w:val="00CF0FBD"/>
    <w:rsid w:val="00CF124E"/>
    <w:rsid w:val="00CF1F94"/>
    <w:rsid w:val="00CF281C"/>
    <w:rsid w:val="00CF28E5"/>
    <w:rsid w:val="00CF2AA2"/>
    <w:rsid w:val="00CF2E3B"/>
    <w:rsid w:val="00CF2FE3"/>
    <w:rsid w:val="00CF396B"/>
    <w:rsid w:val="00CF406B"/>
    <w:rsid w:val="00CF5085"/>
    <w:rsid w:val="00CF5436"/>
    <w:rsid w:val="00CF5FBF"/>
    <w:rsid w:val="00CF6382"/>
    <w:rsid w:val="00CF66D7"/>
    <w:rsid w:val="00CF7696"/>
    <w:rsid w:val="00CF7E92"/>
    <w:rsid w:val="00D0208C"/>
    <w:rsid w:val="00D02DD9"/>
    <w:rsid w:val="00D0395B"/>
    <w:rsid w:val="00D03E89"/>
    <w:rsid w:val="00D04176"/>
    <w:rsid w:val="00D04183"/>
    <w:rsid w:val="00D042AC"/>
    <w:rsid w:val="00D04F59"/>
    <w:rsid w:val="00D051F6"/>
    <w:rsid w:val="00D05255"/>
    <w:rsid w:val="00D056C7"/>
    <w:rsid w:val="00D0618B"/>
    <w:rsid w:val="00D062E4"/>
    <w:rsid w:val="00D06A5F"/>
    <w:rsid w:val="00D10457"/>
    <w:rsid w:val="00D104F2"/>
    <w:rsid w:val="00D10CD0"/>
    <w:rsid w:val="00D11A00"/>
    <w:rsid w:val="00D1364B"/>
    <w:rsid w:val="00D13935"/>
    <w:rsid w:val="00D14138"/>
    <w:rsid w:val="00D158A2"/>
    <w:rsid w:val="00D17570"/>
    <w:rsid w:val="00D179A5"/>
    <w:rsid w:val="00D179B9"/>
    <w:rsid w:val="00D17FC8"/>
    <w:rsid w:val="00D20221"/>
    <w:rsid w:val="00D20BD0"/>
    <w:rsid w:val="00D212CC"/>
    <w:rsid w:val="00D219D5"/>
    <w:rsid w:val="00D21A9E"/>
    <w:rsid w:val="00D22375"/>
    <w:rsid w:val="00D22385"/>
    <w:rsid w:val="00D2252A"/>
    <w:rsid w:val="00D2370C"/>
    <w:rsid w:val="00D23963"/>
    <w:rsid w:val="00D23BC2"/>
    <w:rsid w:val="00D246CF"/>
    <w:rsid w:val="00D257FD"/>
    <w:rsid w:val="00D27038"/>
    <w:rsid w:val="00D27F8F"/>
    <w:rsid w:val="00D32C92"/>
    <w:rsid w:val="00D34416"/>
    <w:rsid w:val="00D348A1"/>
    <w:rsid w:val="00D34946"/>
    <w:rsid w:val="00D351F1"/>
    <w:rsid w:val="00D3543B"/>
    <w:rsid w:val="00D35766"/>
    <w:rsid w:val="00D36D68"/>
    <w:rsid w:val="00D3735B"/>
    <w:rsid w:val="00D376E4"/>
    <w:rsid w:val="00D37E7C"/>
    <w:rsid w:val="00D40855"/>
    <w:rsid w:val="00D41DC1"/>
    <w:rsid w:val="00D4287D"/>
    <w:rsid w:val="00D42EBD"/>
    <w:rsid w:val="00D43F8D"/>
    <w:rsid w:val="00D44C57"/>
    <w:rsid w:val="00D44F49"/>
    <w:rsid w:val="00D44FC2"/>
    <w:rsid w:val="00D451D3"/>
    <w:rsid w:val="00D45D13"/>
    <w:rsid w:val="00D46977"/>
    <w:rsid w:val="00D47346"/>
    <w:rsid w:val="00D47A43"/>
    <w:rsid w:val="00D47A6C"/>
    <w:rsid w:val="00D47ED9"/>
    <w:rsid w:val="00D505E4"/>
    <w:rsid w:val="00D517CC"/>
    <w:rsid w:val="00D51A0F"/>
    <w:rsid w:val="00D51A33"/>
    <w:rsid w:val="00D52665"/>
    <w:rsid w:val="00D5274B"/>
    <w:rsid w:val="00D52D7F"/>
    <w:rsid w:val="00D53FEF"/>
    <w:rsid w:val="00D5427A"/>
    <w:rsid w:val="00D542FF"/>
    <w:rsid w:val="00D5436E"/>
    <w:rsid w:val="00D54428"/>
    <w:rsid w:val="00D54756"/>
    <w:rsid w:val="00D553DC"/>
    <w:rsid w:val="00D55866"/>
    <w:rsid w:val="00D56D3E"/>
    <w:rsid w:val="00D5740B"/>
    <w:rsid w:val="00D5749D"/>
    <w:rsid w:val="00D574E4"/>
    <w:rsid w:val="00D575BC"/>
    <w:rsid w:val="00D5790B"/>
    <w:rsid w:val="00D6058A"/>
    <w:rsid w:val="00D60DA1"/>
    <w:rsid w:val="00D61B94"/>
    <w:rsid w:val="00D62219"/>
    <w:rsid w:val="00D623C2"/>
    <w:rsid w:val="00D623CD"/>
    <w:rsid w:val="00D62BF6"/>
    <w:rsid w:val="00D63042"/>
    <w:rsid w:val="00D64E3A"/>
    <w:rsid w:val="00D6596A"/>
    <w:rsid w:val="00D665BA"/>
    <w:rsid w:val="00D665CB"/>
    <w:rsid w:val="00D66DEE"/>
    <w:rsid w:val="00D675A8"/>
    <w:rsid w:val="00D67800"/>
    <w:rsid w:val="00D67B28"/>
    <w:rsid w:val="00D7000A"/>
    <w:rsid w:val="00D70EDF"/>
    <w:rsid w:val="00D70F6A"/>
    <w:rsid w:val="00D7147C"/>
    <w:rsid w:val="00D71AF9"/>
    <w:rsid w:val="00D71E70"/>
    <w:rsid w:val="00D72F5D"/>
    <w:rsid w:val="00D72F6A"/>
    <w:rsid w:val="00D73CB4"/>
    <w:rsid w:val="00D74242"/>
    <w:rsid w:val="00D74974"/>
    <w:rsid w:val="00D74B5C"/>
    <w:rsid w:val="00D75463"/>
    <w:rsid w:val="00D759D2"/>
    <w:rsid w:val="00D761DA"/>
    <w:rsid w:val="00D763EB"/>
    <w:rsid w:val="00D766E5"/>
    <w:rsid w:val="00D7749A"/>
    <w:rsid w:val="00D77525"/>
    <w:rsid w:val="00D808F1"/>
    <w:rsid w:val="00D80BB4"/>
    <w:rsid w:val="00D80FF0"/>
    <w:rsid w:val="00D823EE"/>
    <w:rsid w:val="00D82785"/>
    <w:rsid w:val="00D82ABD"/>
    <w:rsid w:val="00D82BFA"/>
    <w:rsid w:val="00D82F71"/>
    <w:rsid w:val="00D83207"/>
    <w:rsid w:val="00D83242"/>
    <w:rsid w:val="00D834F3"/>
    <w:rsid w:val="00D837FC"/>
    <w:rsid w:val="00D84230"/>
    <w:rsid w:val="00D864C4"/>
    <w:rsid w:val="00D86C3B"/>
    <w:rsid w:val="00D87006"/>
    <w:rsid w:val="00D874E1"/>
    <w:rsid w:val="00D8770E"/>
    <w:rsid w:val="00D8782A"/>
    <w:rsid w:val="00D87970"/>
    <w:rsid w:val="00D903A6"/>
    <w:rsid w:val="00D90FFE"/>
    <w:rsid w:val="00D91DA8"/>
    <w:rsid w:val="00D92011"/>
    <w:rsid w:val="00D923C0"/>
    <w:rsid w:val="00D92CB2"/>
    <w:rsid w:val="00D92E49"/>
    <w:rsid w:val="00D93028"/>
    <w:rsid w:val="00D93054"/>
    <w:rsid w:val="00D93647"/>
    <w:rsid w:val="00D94457"/>
    <w:rsid w:val="00D94C85"/>
    <w:rsid w:val="00D959E7"/>
    <w:rsid w:val="00D97C95"/>
    <w:rsid w:val="00DA03F4"/>
    <w:rsid w:val="00DA0676"/>
    <w:rsid w:val="00DA0996"/>
    <w:rsid w:val="00DA1DCD"/>
    <w:rsid w:val="00DA1F51"/>
    <w:rsid w:val="00DA51B0"/>
    <w:rsid w:val="00DA5282"/>
    <w:rsid w:val="00DA7159"/>
    <w:rsid w:val="00DA778A"/>
    <w:rsid w:val="00DA7CD9"/>
    <w:rsid w:val="00DB04B6"/>
    <w:rsid w:val="00DB0EA4"/>
    <w:rsid w:val="00DB146C"/>
    <w:rsid w:val="00DB1994"/>
    <w:rsid w:val="00DB2317"/>
    <w:rsid w:val="00DB2450"/>
    <w:rsid w:val="00DB24B9"/>
    <w:rsid w:val="00DB2C75"/>
    <w:rsid w:val="00DB31CC"/>
    <w:rsid w:val="00DB4517"/>
    <w:rsid w:val="00DB4E93"/>
    <w:rsid w:val="00DB4FC8"/>
    <w:rsid w:val="00DB5223"/>
    <w:rsid w:val="00DB53C2"/>
    <w:rsid w:val="00DB555C"/>
    <w:rsid w:val="00DB580E"/>
    <w:rsid w:val="00DB588F"/>
    <w:rsid w:val="00DB61A5"/>
    <w:rsid w:val="00DB659A"/>
    <w:rsid w:val="00DB6ABE"/>
    <w:rsid w:val="00DB796C"/>
    <w:rsid w:val="00DB7ED9"/>
    <w:rsid w:val="00DC094C"/>
    <w:rsid w:val="00DC21A6"/>
    <w:rsid w:val="00DC2EAB"/>
    <w:rsid w:val="00DC3847"/>
    <w:rsid w:val="00DC4604"/>
    <w:rsid w:val="00DC497C"/>
    <w:rsid w:val="00DC4FA2"/>
    <w:rsid w:val="00DC5090"/>
    <w:rsid w:val="00DC56A4"/>
    <w:rsid w:val="00DC617C"/>
    <w:rsid w:val="00DC6339"/>
    <w:rsid w:val="00DC6829"/>
    <w:rsid w:val="00DC6CFF"/>
    <w:rsid w:val="00DD028B"/>
    <w:rsid w:val="00DD0A97"/>
    <w:rsid w:val="00DD0D93"/>
    <w:rsid w:val="00DD1E08"/>
    <w:rsid w:val="00DD2492"/>
    <w:rsid w:val="00DD2B3E"/>
    <w:rsid w:val="00DD2FDF"/>
    <w:rsid w:val="00DD3AD8"/>
    <w:rsid w:val="00DD3AF1"/>
    <w:rsid w:val="00DD3B3B"/>
    <w:rsid w:val="00DD457F"/>
    <w:rsid w:val="00DD46C3"/>
    <w:rsid w:val="00DD4909"/>
    <w:rsid w:val="00DD4C8C"/>
    <w:rsid w:val="00DD4F54"/>
    <w:rsid w:val="00DD5052"/>
    <w:rsid w:val="00DD5CE0"/>
    <w:rsid w:val="00DD5FF3"/>
    <w:rsid w:val="00DD63B8"/>
    <w:rsid w:val="00DD6E3D"/>
    <w:rsid w:val="00DD7B3B"/>
    <w:rsid w:val="00DD7C06"/>
    <w:rsid w:val="00DD7CC4"/>
    <w:rsid w:val="00DE05B7"/>
    <w:rsid w:val="00DE0AB9"/>
    <w:rsid w:val="00DE1C72"/>
    <w:rsid w:val="00DE2939"/>
    <w:rsid w:val="00DE3FE4"/>
    <w:rsid w:val="00DE5491"/>
    <w:rsid w:val="00DE7D40"/>
    <w:rsid w:val="00DE7EA1"/>
    <w:rsid w:val="00DF01D6"/>
    <w:rsid w:val="00DF0A18"/>
    <w:rsid w:val="00DF12A1"/>
    <w:rsid w:val="00DF26DC"/>
    <w:rsid w:val="00DF2EE5"/>
    <w:rsid w:val="00DF324E"/>
    <w:rsid w:val="00DF376A"/>
    <w:rsid w:val="00DF3A4D"/>
    <w:rsid w:val="00DF3D61"/>
    <w:rsid w:val="00DF4231"/>
    <w:rsid w:val="00DF4957"/>
    <w:rsid w:val="00DF6009"/>
    <w:rsid w:val="00DF623B"/>
    <w:rsid w:val="00DF637B"/>
    <w:rsid w:val="00DF6F9A"/>
    <w:rsid w:val="00DF7340"/>
    <w:rsid w:val="00DF74AB"/>
    <w:rsid w:val="00E00854"/>
    <w:rsid w:val="00E00B0D"/>
    <w:rsid w:val="00E00BE6"/>
    <w:rsid w:val="00E00F3F"/>
    <w:rsid w:val="00E013CC"/>
    <w:rsid w:val="00E019B4"/>
    <w:rsid w:val="00E01EA7"/>
    <w:rsid w:val="00E02110"/>
    <w:rsid w:val="00E0541B"/>
    <w:rsid w:val="00E06117"/>
    <w:rsid w:val="00E061B8"/>
    <w:rsid w:val="00E069A4"/>
    <w:rsid w:val="00E07347"/>
    <w:rsid w:val="00E077A0"/>
    <w:rsid w:val="00E07C49"/>
    <w:rsid w:val="00E07CA8"/>
    <w:rsid w:val="00E10C83"/>
    <w:rsid w:val="00E10CC4"/>
    <w:rsid w:val="00E10E7C"/>
    <w:rsid w:val="00E1126C"/>
    <w:rsid w:val="00E113A7"/>
    <w:rsid w:val="00E12A50"/>
    <w:rsid w:val="00E13CFA"/>
    <w:rsid w:val="00E13D77"/>
    <w:rsid w:val="00E13DB4"/>
    <w:rsid w:val="00E142B0"/>
    <w:rsid w:val="00E15009"/>
    <w:rsid w:val="00E15C69"/>
    <w:rsid w:val="00E16F7A"/>
    <w:rsid w:val="00E16F7F"/>
    <w:rsid w:val="00E1706C"/>
    <w:rsid w:val="00E170D5"/>
    <w:rsid w:val="00E17C01"/>
    <w:rsid w:val="00E20136"/>
    <w:rsid w:val="00E2034C"/>
    <w:rsid w:val="00E215AC"/>
    <w:rsid w:val="00E21AED"/>
    <w:rsid w:val="00E21B30"/>
    <w:rsid w:val="00E21BAF"/>
    <w:rsid w:val="00E22A53"/>
    <w:rsid w:val="00E22B84"/>
    <w:rsid w:val="00E22E20"/>
    <w:rsid w:val="00E24D51"/>
    <w:rsid w:val="00E24E68"/>
    <w:rsid w:val="00E24E7C"/>
    <w:rsid w:val="00E25A56"/>
    <w:rsid w:val="00E25AA6"/>
    <w:rsid w:val="00E25DE6"/>
    <w:rsid w:val="00E25E36"/>
    <w:rsid w:val="00E262AA"/>
    <w:rsid w:val="00E271E8"/>
    <w:rsid w:val="00E30804"/>
    <w:rsid w:val="00E30FFB"/>
    <w:rsid w:val="00E31279"/>
    <w:rsid w:val="00E314A8"/>
    <w:rsid w:val="00E3198E"/>
    <w:rsid w:val="00E31CEE"/>
    <w:rsid w:val="00E32EFE"/>
    <w:rsid w:val="00E33948"/>
    <w:rsid w:val="00E33A09"/>
    <w:rsid w:val="00E342C0"/>
    <w:rsid w:val="00E345E4"/>
    <w:rsid w:val="00E34644"/>
    <w:rsid w:val="00E34AA4"/>
    <w:rsid w:val="00E3526C"/>
    <w:rsid w:val="00E353DC"/>
    <w:rsid w:val="00E35772"/>
    <w:rsid w:val="00E3595F"/>
    <w:rsid w:val="00E35994"/>
    <w:rsid w:val="00E359D6"/>
    <w:rsid w:val="00E35DFB"/>
    <w:rsid w:val="00E35F39"/>
    <w:rsid w:val="00E368A9"/>
    <w:rsid w:val="00E372A2"/>
    <w:rsid w:val="00E372F8"/>
    <w:rsid w:val="00E3757F"/>
    <w:rsid w:val="00E37E51"/>
    <w:rsid w:val="00E42067"/>
    <w:rsid w:val="00E42321"/>
    <w:rsid w:val="00E42881"/>
    <w:rsid w:val="00E4288E"/>
    <w:rsid w:val="00E42EE7"/>
    <w:rsid w:val="00E43887"/>
    <w:rsid w:val="00E444EC"/>
    <w:rsid w:val="00E44AB6"/>
    <w:rsid w:val="00E44AE8"/>
    <w:rsid w:val="00E45775"/>
    <w:rsid w:val="00E45D2F"/>
    <w:rsid w:val="00E45D8C"/>
    <w:rsid w:val="00E46390"/>
    <w:rsid w:val="00E4680F"/>
    <w:rsid w:val="00E47EC3"/>
    <w:rsid w:val="00E50036"/>
    <w:rsid w:val="00E509B4"/>
    <w:rsid w:val="00E50BD8"/>
    <w:rsid w:val="00E51649"/>
    <w:rsid w:val="00E518C2"/>
    <w:rsid w:val="00E51E97"/>
    <w:rsid w:val="00E52FC7"/>
    <w:rsid w:val="00E53281"/>
    <w:rsid w:val="00E5357D"/>
    <w:rsid w:val="00E536EB"/>
    <w:rsid w:val="00E53A32"/>
    <w:rsid w:val="00E53C0A"/>
    <w:rsid w:val="00E54281"/>
    <w:rsid w:val="00E54C0B"/>
    <w:rsid w:val="00E54EC6"/>
    <w:rsid w:val="00E555E3"/>
    <w:rsid w:val="00E556B0"/>
    <w:rsid w:val="00E55EBA"/>
    <w:rsid w:val="00E56E86"/>
    <w:rsid w:val="00E57573"/>
    <w:rsid w:val="00E579BD"/>
    <w:rsid w:val="00E57CEF"/>
    <w:rsid w:val="00E57EBD"/>
    <w:rsid w:val="00E61F1D"/>
    <w:rsid w:val="00E61FCC"/>
    <w:rsid w:val="00E62487"/>
    <w:rsid w:val="00E627C6"/>
    <w:rsid w:val="00E62989"/>
    <w:rsid w:val="00E63C66"/>
    <w:rsid w:val="00E6404A"/>
    <w:rsid w:val="00E64149"/>
    <w:rsid w:val="00E65080"/>
    <w:rsid w:val="00E65520"/>
    <w:rsid w:val="00E65B03"/>
    <w:rsid w:val="00E65C02"/>
    <w:rsid w:val="00E66206"/>
    <w:rsid w:val="00E667B0"/>
    <w:rsid w:val="00E66F33"/>
    <w:rsid w:val="00E672A4"/>
    <w:rsid w:val="00E67C09"/>
    <w:rsid w:val="00E67DAF"/>
    <w:rsid w:val="00E70338"/>
    <w:rsid w:val="00E71016"/>
    <w:rsid w:val="00E71805"/>
    <w:rsid w:val="00E71E6F"/>
    <w:rsid w:val="00E720AE"/>
    <w:rsid w:val="00E73336"/>
    <w:rsid w:val="00E73C65"/>
    <w:rsid w:val="00E75AD4"/>
    <w:rsid w:val="00E75B8C"/>
    <w:rsid w:val="00E75C29"/>
    <w:rsid w:val="00E75F66"/>
    <w:rsid w:val="00E76FA4"/>
    <w:rsid w:val="00E7731F"/>
    <w:rsid w:val="00E776A2"/>
    <w:rsid w:val="00E80DCE"/>
    <w:rsid w:val="00E8100F"/>
    <w:rsid w:val="00E81A8F"/>
    <w:rsid w:val="00E82B31"/>
    <w:rsid w:val="00E83345"/>
    <w:rsid w:val="00E833CA"/>
    <w:rsid w:val="00E83CB3"/>
    <w:rsid w:val="00E83FD9"/>
    <w:rsid w:val="00E85B72"/>
    <w:rsid w:val="00E85F8A"/>
    <w:rsid w:val="00E87442"/>
    <w:rsid w:val="00E90001"/>
    <w:rsid w:val="00E90328"/>
    <w:rsid w:val="00E908C9"/>
    <w:rsid w:val="00E9125C"/>
    <w:rsid w:val="00E922A3"/>
    <w:rsid w:val="00E92CB4"/>
    <w:rsid w:val="00E93266"/>
    <w:rsid w:val="00E93F93"/>
    <w:rsid w:val="00E948B2"/>
    <w:rsid w:val="00E94D29"/>
    <w:rsid w:val="00E95520"/>
    <w:rsid w:val="00E95BD1"/>
    <w:rsid w:val="00E96430"/>
    <w:rsid w:val="00E966DB"/>
    <w:rsid w:val="00E96F93"/>
    <w:rsid w:val="00E97970"/>
    <w:rsid w:val="00E97D6D"/>
    <w:rsid w:val="00EA000C"/>
    <w:rsid w:val="00EA008B"/>
    <w:rsid w:val="00EA00E7"/>
    <w:rsid w:val="00EA0876"/>
    <w:rsid w:val="00EA1306"/>
    <w:rsid w:val="00EA14EF"/>
    <w:rsid w:val="00EA2D34"/>
    <w:rsid w:val="00EA3187"/>
    <w:rsid w:val="00EA35A6"/>
    <w:rsid w:val="00EA38D9"/>
    <w:rsid w:val="00EA395E"/>
    <w:rsid w:val="00EA40D4"/>
    <w:rsid w:val="00EA4C59"/>
    <w:rsid w:val="00EA5061"/>
    <w:rsid w:val="00EA5E3D"/>
    <w:rsid w:val="00EA6031"/>
    <w:rsid w:val="00EA66F3"/>
    <w:rsid w:val="00EA66F9"/>
    <w:rsid w:val="00EA6F4D"/>
    <w:rsid w:val="00EA7694"/>
    <w:rsid w:val="00EA770A"/>
    <w:rsid w:val="00EB02E9"/>
    <w:rsid w:val="00EB03BB"/>
    <w:rsid w:val="00EB1520"/>
    <w:rsid w:val="00EB2A1E"/>
    <w:rsid w:val="00EB2B5D"/>
    <w:rsid w:val="00EB2FEF"/>
    <w:rsid w:val="00EB3A11"/>
    <w:rsid w:val="00EB3F07"/>
    <w:rsid w:val="00EB46B4"/>
    <w:rsid w:val="00EB486E"/>
    <w:rsid w:val="00EB4B9C"/>
    <w:rsid w:val="00EB5493"/>
    <w:rsid w:val="00EB5597"/>
    <w:rsid w:val="00EB5EF9"/>
    <w:rsid w:val="00EB5F0A"/>
    <w:rsid w:val="00EB69C8"/>
    <w:rsid w:val="00EB7B20"/>
    <w:rsid w:val="00EB7D1E"/>
    <w:rsid w:val="00EB7DFE"/>
    <w:rsid w:val="00EC1323"/>
    <w:rsid w:val="00EC13D5"/>
    <w:rsid w:val="00EC1431"/>
    <w:rsid w:val="00EC1566"/>
    <w:rsid w:val="00EC1F2D"/>
    <w:rsid w:val="00EC2069"/>
    <w:rsid w:val="00EC241E"/>
    <w:rsid w:val="00EC2532"/>
    <w:rsid w:val="00EC3D37"/>
    <w:rsid w:val="00EC404C"/>
    <w:rsid w:val="00EC416E"/>
    <w:rsid w:val="00EC4585"/>
    <w:rsid w:val="00EC571A"/>
    <w:rsid w:val="00EC67A8"/>
    <w:rsid w:val="00EC6F87"/>
    <w:rsid w:val="00EC70C2"/>
    <w:rsid w:val="00EC70E4"/>
    <w:rsid w:val="00EC7243"/>
    <w:rsid w:val="00ED0FA3"/>
    <w:rsid w:val="00ED13CF"/>
    <w:rsid w:val="00ED170C"/>
    <w:rsid w:val="00ED2288"/>
    <w:rsid w:val="00ED2289"/>
    <w:rsid w:val="00ED234C"/>
    <w:rsid w:val="00ED2519"/>
    <w:rsid w:val="00ED2612"/>
    <w:rsid w:val="00ED3950"/>
    <w:rsid w:val="00ED3A3F"/>
    <w:rsid w:val="00ED3AC8"/>
    <w:rsid w:val="00ED3DF7"/>
    <w:rsid w:val="00ED4362"/>
    <w:rsid w:val="00ED54C0"/>
    <w:rsid w:val="00ED65E7"/>
    <w:rsid w:val="00ED69EA"/>
    <w:rsid w:val="00ED6E37"/>
    <w:rsid w:val="00ED75EE"/>
    <w:rsid w:val="00ED78EA"/>
    <w:rsid w:val="00EE01A3"/>
    <w:rsid w:val="00EE040F"/>
    <w:rsid w:val="00EE062F"/>
    <w:rsid w:val="00EE09E5"/>
    <w:rsid w:val="00EE14C8"/>
    <w:rsid w:val="00EE290B"/>
    <w:rsid w:val="00EE333B"/>
    <w:rsid w:val="00EE3EE1"/>
    <w:rsid w:val="00EE4E6D"/>
    <w:rsid w:val="00EE52A3"/>
    <w:rsid w:val="00EE575D"/>
    <w:rsid w:val="00EE610D"/>
    <w:rsid w:val="00EE62FB"/>
    <w:rsid w:val="00EE76BF"/>
    <w:rsid w:val="00EE7D79"/>
    <w:rsid w:val="00EF053F"/>
    <w:rsid w:val="00EF068C"/>
    <w:rsid w:val="00EF0AC1"/>
    <w:rsid w:val="00EF0D8C"/>
    <w:rsid w:val="00EF1436"/>
    <w:rsid w:val="00EF25F0"/>
    <w:rsid w:val="00EF2C6E"/>
    <w:rsid w:val="00EF3489"/>
    <w:rsid w:val="00EF4A26"/>
    <w:rsid w:val="00EF4A90"/>
    <w:rsid w:val="00EF4AB8"/>
    <w:rsid w:val="00EF529F"/>
    <w:rsid w:val="00EF736F"/>
    <w:rsid w:val="00EF7711"/>
    <w:rsid w:val="00EF7A09"/>
    <w:rsid w:val="00EF7D55"/>
    <w:rsid w:val="00F00E62"/>
    <w:rsid w:val="00F00F87"/>
    <w:rsid w:val="00F0220F"/>
    <w:rsid w:val="00F024D4"/>
    <w:rsid w:val="00F02B25"/>
    <w:rsid w:val="00F02C08"/>
    <w:rsid w:val="00F04951"/>
    <w:rsid w:val="00F04D1F"/>
    <w:rsid w:val="00F060A2"/>
    <w:rsid w:val="00F0659E"/>
    <w:rsid w:val="00F105D9"/>
    <w:rsid w:val="00F106C2"/>
    <w:rsid w:val="00F10726"/>
    <w:rsid w:val="00F11DFC"/>
    <w:rsid w:val="00F12032"/>
    <w:rsid w:val="00F12AE4"/>
    <w:rsid w:val="00F130E2"/>
    <w:rsid w:val="00F1368F"/>
    <w:rsid w:val="00F14189"/>
    <w:rsid w:val="00F14266"/>
    <w:rsid w:val="00F144CD"/>
    <w:rsid w:val="00F1454B"/>
    <w:rsid w:val="00F15530"/>
    <w:rsid w:val="00F15A90"/>
    <w:rsid w:val="00F15E1A"/>
    <w:rsid w:val="00F16354"/>
    <w:rsid w:val="00F1757C"/>
    <w:rsid w:val="00F17D06"/>
    <w:rsid w:val="00F20172"/>
    <w:rsid w:val="00F206D5"/>
    <w:rsid w:val="00F20716"/>
    <w:rsid w:val="00F208DD"/>
    <w:rsid w:val="00F21E62"/>
    <w:rsid w:val="00F22434"/>
    <w:rsid w:val="00F227A6"/>
    <w:rsid w:val="00F22D3F"/>
    <w:rsid w:val="00F22E8D"/>
    <w:rsid w:val="00F23786"/>
    <w:rsid w:val="00F23B6E"/>
    <w:rsid w:val="00F23BD9"/>
    <w:rsid w:val="00F23F06"/>
    <w:rsid w:val="00F25CCE"/>
    <w:rsid w:val="00F26DCB"/>
    <w:rsid w:val="00F3094F"/>
    <w:rsid w:val="00F31860"/>
    <w:rsid w:val="00F31F38"/>
    <w:rsid w:val="00F32086"/>
    <w:rsid w:val="00F320C5"/>
    <w:rsid w:val="00F325D8"/>
    <w:rsid w:val="00F3262E"/>
    <w:rsid w:val="00F34A4F"/>
    <w:rsid w:val="00F34B9C"/>
    <w:rsid w:val="00F34D62"/>
    <w:rsid w:val="00F35359"/>
    <w:rsid w:val="00F3546E"/>
    <w:rsid w:val="00F35C12"/>
    <w:rsid w:val="00F3630A"/>
    <w:rsid w:val="00F3663F"/>
    <w:rsid w:val="00F37734"/>
    <w:rsid w:val="00F41DE1"/>
    <w:rsid w:val="00F41FC6"/>
    <w:rsid w:val="00F429E7"/>
    <w:rsid w:val="00F42FFC"/>
    <w:rsid w:val="00F4371C"/>
    <w:rsid w:val="00F43B55"/>
    <w:rsid w:val="00F44210"/>
    <w:rsid w:val="00F4495F"/>
    <w:rsid w:val="00F4558A"/>
    <w:rsid w:val="00F455FD"/>
    <w:rsid w:val="00F45DDB"/>
    <w:rsid w:val="00F46B7E"/>
    <w:rsid w:val="00F46E3A"/>
    <w:rsid w:val="00F47AA2"/>
    <w:rsid w:val="00F47B4E"/>
    <w:rsid w:val="00F50318"/>
    <w:rsid w:val="00F514A3"/>
    <w:rsid w:val="00F51762"/>
    <w:rsid w:val="00F51784"/>
    <w:rsid w:val="00F51C26"/>
    <w:rsid w:val="00F529DF"/>
    <w:rsid w:val="00F52CFE"/>
    <w:rsid w:val="00F52D8E"/>
    <w:rsid w:val="00F54E8A"/>
    <w:rsid w:val="00F54FCD"/>
    <w:rsid w:val="00F55601"/>
    <w:rsid w:val="00F56193"/>
    <w:rsid w:val="00F56EE2"/>
    <w:rsid w:val="00F60731"/>
    <w:rsid w:val="00F60A4E"/>
    <w:rsid w:val="00F60FA8"/>
    <w:rsid w:val="00F62341"/>
    <w:rsid w:val="00F63A43"/>
    <w:rsid w:val="00F64D5D"/>
    <w:rsid w:val="00F65E40"/>
    <w:rsid w:val="00F67ADE"/>
    <w:rsid w:val="00F70F2E"/>
    <w:rsid w:val="00F7135F"/>
    <w:rsid w:val="00F71813"/>
    <w:rsid w:val="00F71839"/>
    <w:rsid w:val="00F71D36"/>
    <w:rsid w:val="00F72374"/>
    <w:rsid w:val="00F72E18"/>
    <w:rsid w:val="00F74EFB"/>
    <w:rsid w:val="00F752FD"/>
    <w:rsid w:val="00F758B0"/>
    <w:rsid w:val="00F75A6E"/>
    <w:rsid w:val="00F75B74"/>
    <w:rsid w:val="00F76656"/>
    <w:rsid w:val="00F76BCA"/>
    <w:rsid w:val="00F776D1"/>
    <w:rsid w:val="00F77CAE"/>
    <w:rsid w:val="00F77F1A"/>
    <w:rsid w:val="00F80895"/>
    <w:rsid w:val="00F809AA"/>
    <w:rsid w:val="00F80B0A"/>
    <w:rsid w:val="00F80C0F"/>
    <w:rsid w:val="00F81590"/>
    <w:rsid w:val="00F8192B"/>
    <w:rsid w:val="00F81A7D"/>
    <w:rsid w:val="00F8204B"/>
    <w:rsid w:val="00F82C92"/>
    <w:rsid w:val="00F83D7D"/>
    <w:rsid w:val="00F83D8A"/>
    <w:rsid w:val="00F84498"/>
    <w:rsid w:val="00F8498E"/>
    <w:rsid w:val="00F849FA"/>
    <w:rsid w:val="00F85C5E"/>
    <w:rsid w:val="00F860EB"/>
    <w:rsid w:val="00F86102"/>
    <w:rsid w:val="00F86510"/>
    <w:rsid w:val="00F86860"/>
    <w:rsid w:val="00F879AD"/>
    <w:rsid w:val="00F87B37"/>
    <w:rsid w:val="00F90F2B"/>
    <w:rsid w:val="00F90F76"/>
    <w:rsid w:val="00F91316"/>
    <w:rsid w:val="00F91B00"/>
    <w:rsid w:val="00F92413"/>
    <w:rsid w:val="00F92686"/>
    <w:rsid w:val="00F930C2"/>
    <w:rsid w:val="00F936AF"/>
    <w:rsid w:val="00F93CF2"/>
    <w:rsid w:val="00F949A1"/>
    <w:rsid w:val="00F94AEB"/>
    <w:rsid w:val="00F94D3A"/>
    <w:rsid w:val="00F9520B"/>
    <w:rsid w:val="00F95A36"/>
    <w:rsid w:val="00F962F9"/>
    <w:rsid w:val="00F96ECD"/>
    <w:rsid w:val="00F979EF"/>
    <w:rsid w:val="00F97C45"/>
    <w:rsid w:val="00F97FAF"/>
    <w:rsid w:val="00F9BDB4"/>
    <w:rsid w:val="00FA0DB4"/>
    <w:rsid w:val="00FA1434"/>
    <w:rsid w:val="00FA2C9E"/>
    <w:rsid w:val="00FA2FA5"/>
    <w:rsid w:val="00FA33BF"/>
    <w:rsid w:val="00FA3543"/>
    <w:rsid w:val="00FA3AD2"/>
    <w:rsid w:val="00FA3B42"/>
    <w:rsid w:val="00FA558F"/>
    <w:rsid w:val="00FA5703"/>
    <w:rsid w:val="00FA5EC4"/>
    <w:rsid w:val="00FA5FFD"/>
    <w:rsid w:val="00FA6608"/>
    <w:rsid w:val="00FA664C"/>
    <w:rsid w:val="00FA7431"/>
    <w:rsid w:val="00FB15A5"/>
    <w:rsid w:val="00FB1CD5"/>
    <w:rsid w:val="00FB2163"/>
    <w:rsid w:val="00FB23FC"/>
    <w:rsid w:val="00FB3346"/>
    <w:rsid w:val="00FB36C1"/>
    <w:rsid w:val="00FB3BAA"/>
    <w:rsid w:val="00FB3ED1"/>
    <w:rsid w:val="00FB46FB"/>
    <w:rsid w:val="00FB4951"/>
    <w:rsid w:val="00FB4DE5"/>
    <w:rsid w:val="00FB6D0D"/>
    <w:rsid w:val="00FB6DFC"/>
    <w:rsid w:val="00FB7109"/>
    <w:rsid w:val="00FB7545"/>
    <w:rsid w:val="00FB7B68"/>
    <w:rsid w:val="00FB7D88"/>
    <w:rsid w:val="00FB7E91"/>
    <w:rsid w:val="00FC014E"/>
    <w:rsid w:val="00FC0718"/>
    <w:rsid w:val="00FC083A"/>
    <w:rsid w:val="00FC1965"/>
    <w:rsid w:val="00FC1A76"/>
    <w:rsid w:val="00FC1B27"/>
    <w:rsid w:val="00FC23DE"/>
    <w:rsid w:val="00FC286F"/>
    <w:rsid w:val="00FC2CC2"/>
    <w:rsid w:val="00FC2EE3"/>
    <w:rsid w:val="00FC3C76"/>
    <w:rsid w:val="00FC3E2D"/>
    <w:rsid w:val="00FC3EC1"/>
    <w:rsid w:val="00FC4336"/>
    <w:rsid w:val="00FC47CA"/>
    <w:rsid w:val="00FC5C1A"/>
    <w:rsid w:val="00FC65F5"/>
    <w:rsid w:val="00FC6813"/>
    <w:rsid w:val="00FC6C56"/>
    <w:rsid w:val="00FC6D0E"/>
    <w:rsid w:val="00FC6D4B"/>
    <w:rsid w:val="00FC717E"/>
    <w:rsid w:val="00FC74CC"/>
    <w:rsid w:val="00FC7855"/>
    <w:rsid w:val="00FC79F9"/>
    <w:rsid w:val="00FC7A34"/>
    <w:rsid w:val="00FC7D98"/>
    <w:rsid w:val="00FD0071"/>
    <w:rsid w:val="00FD0457"/>
    <w:rsid w:val="00FD04A1"/>
    <w:rsid w:val="00FD0FCD"/>
    <w:rsid w:val="00FD149B"/>
    <w:rsid w:val="00FD14EF"/>
    <w:rsid w:val="00FD1A96"/>
    <w:rsid w:val="00FD1C28"/>
    <w:rsid w:val="00FD225B"/>
    <w:rsid w:val="00FD27FD"/>
    <w:rsid w:val="00FD297B"/>
    <w:rsid w:val="00FD4108"/>
    <w:rsid w:val="00FD4118"/>
    <w:rsid w:val="00FD469C"/>
    <w:rsid w:val="00FD4847"/>
    <w:rsid w:val="00FD688A"/>
    <w:rsid w:val="00FD6F57"/>
    <w:rsid w:val="00FD70E0"/>
    <w:rsid w:val="00FD73B2"/>
    <w:rsid w:val="00FD7425"/>
    <w:rsid w:val="00FD74B0"/>
    <w:rsid w:val="00FD7868"/>
    <w:rsid w:val="00FD7941"/>
    <w:rsid w:val="00FD797F"/>
    <w:rsid w:val="00FE015B"/>
    <w:rsid w:val="00FE097C"/>
    <w:rsid w:val="00FE0AAF"/>
    <w:rsid w:val="00FE1352"/>
    <w:rsid w:val="00FE14A6"/>
    <w:rsid w:val="00FE1C89"/>
    <w:rsid w:val="00FE2380"/>
    <w:rsid w:val="00FE3A1C"/>
    <w:rsid w:val="00FE3F2B"/>
    <w:rsid w:val="00FE4AA0"/>
    <w:rsid w:val="00FE5062"/>
    <w:rsid w:val="00FE585A"/>
    <w:rsid w:val="00FE61B0"/>
    <w:rsid w:val="00FE6905"/>
    <w:rsid w:val="00FE6C2A"/>
    <w:rsid w:val="00FF0D18"/>
    <w:rsid w:val="00FF1CD1"/>
    <w:rsid w:val="00FF25B7"/>
    <w:rsid w:val="00FF2E4B"/>
    <w:rsid w:val="00FF2E83"/>
    <w:rsid w:val="00FF31D4"/>
    <w:rsid w:val="00FF38A4"/>
    <w:rsid w:val="00FF3AD2"/>
    <w:rsid w:val="00FF4D5B"/>
    <w:rsid w:val="00FF5793"/>
    <w:rsid w:val="00FF5EBC"/>
    <w:rsid w:val="00FF5FA2"/>
    <w:rsid w:val="00FF6F43"/>
    <w:rsid w:val="00FF7069"/>
    <w:rsid w:val="00FF73E4"/>
    <w:rsid w:val="00FF749C"/>
    <w:rsid w:val="00FF7E38"/>
    <w:rsid w:val="01E557F4"/>
    <w:rsid w:val="026C9205"/>
    <w:rsid w:val="04BEF138"/>
    <w:rsid w:val="058C39C4"/>
    <w:rsid w:val="0727B75A"/>
    <w:rsid w:val="07F723A9"/>
    <w:rsid w:val="08644D7E"/>
    <w:rsid w:val="094BAA27"/>
    <w:rsid w:val="09A460DE"/>
    <w:rsid w:val="0A4F58FC"/>
    <w:rsid w:val="0A6D91F5"/>
    <w:rsid w:val="0AB21D11"/>
    <w:rsid w:val="0CC8E755"/>
    <w:rsid w:val="0D58E913"/>
    <w:rsid w:val="1005F070"/>
    <w:rsid w:val="108A919D"/>
    <w:rsid w:val="10FBCAE1"/>
    <w:rsid w:val="1187B333"/>
    <w:rsid w:val="1211AEF1"/>
    <w:rsid w:val="12FFEEB0"/>
    <w:rsid w:val="13583060"/>
    <w:rsid w:val="136F6E21"/>
    <w:rsid w:val="14E586F3"/>
    <w:rsid w:val="15F6CE45"/>
    <w:rsid w:val="1622C804"/>
    <w:rsid w:val="16A0B209"/>
    <w:rsid w:val="1757E96D"/>
    <w:rsid w:val="17B4F7FD"/>
    <w:rsid w:val="17EF8142"/>
    <w:rsid w:val="18721144"/>
    <w:rsid w:val="197278AC"/>
    <w:rsid w:val="19A35516"/>
    <w:rsid w:val="1B65C98C"/>
    <w:rsid w:val="1C34E067"/>
    <w:rsid w:val="1E415E29"/>
    <w:rsid w:val="1F6BD735"/>
    <w:rsid w:val="1FADAE05"/>
    <w:rsid w:val="1FC4D7C2"/>
    <w:rsid w:val="1FEA4C58"/>
    <w:rsid w:val="21918E76"/>
    <w:rsid w:val="2237E663"/>
    <w:rsid w:val="225B5539"/>
    <w:rsid w:val="23268D2F"/>
    <w:rsid w:val="245EE96C"/>
    <w:rsid w:val="247AB951"/>
    <w:rsid w:val="252DBF5D"/>
    <w:rsid w:val="25B19A9A"/>
    <w:rsid w:val="26058B10"/>
    <w:rsid w:val="26AAE162"/>
    <w:rsid w:val="29EAA45E"/>
    <w:rsid w:val="29F0D358"/>
    <w:rsid w:val="2AC34A8E"/>
    <w:rsid w:val="2DF70B81"/>
    <w:rsid w:val="2EC04057"/>
    <w:rsid w:val="2F7E3BF5"/>
    <w:rsid w:val="2F89FB68"/>
    <w:rsid w:val="3238899B"/>
    <w:rsid w:val="336676C7"/>
    <w:rsid w:val="3366F816"/>
    <w:rsid w:val="340903AC"/>
    <w:rsid w:val="341C8394"/>
    <w:rsid w:val="3513F84C"/>
    <w:rsid w:val="3645347A"/>
    <w:rsid w:val="379015B9"/>
    <w:rsid w:val="3826D26C"/>
    <w:rsid w:val="38435AA6"/>
    <w:rsid w:val="38BA5B3F"/>
    <w:rsid w:val="38E6EDC0"/>
    <w:rsid w:val="39DC6912"/>
    <w:rsid w:val="3A3F017D"/>
    <w:rsid w:val="3C0FB8E5"/>
    <w:rsid w:val="3CB709FB"/>
    <w:rsid w:val="3E75CEE7"/>
    <w:rsid w:val="3FA79F02"/>
    <w:rsid w:val="4176D4C3"/>
    <w:rsid w:val="42D9D41F"/>
    <w:rsid w:val="4482C555"/>
    <w:rsid w:val="45039D3D"/>
    <w:rsid w:val="49CF2E03"/>
    <w:rsid w:val="4BE62CCD"/>
    <w:rsid w:val="4C3C660E"/>
    <w:rsid w:val="4C85B6EA"/>
    <w:rsid w:val="4D2EFCBF"/>
    <w:rsid w:val="4E5C41ED"/>
    <w:rsid w:val="4FFCD717"/>
    <w:rsid w:val="5071291C"/>
    <w:rsid w:val="50E2C47B"/>
    <w:rsid w:val="50F2B6FB"/>
    <w:rsid w:val="52134987"/>
    <w:rsid w:val="541C6572"/>
    <w:rsid w:val="54B3AD2D"/>
    <w:rsid w:val="5582E1D7"/>
    <w:rsid w:val="563E0A96"/>
    <w:rsid w:val="57310A33"/>
    <w:rsid w:val="579B44F1"/>
    <w:rsid w:val="57F17CCD"/>
    <w:rsid w:val="5883E6CF"/>
    <w:rsid w:val="5A4CF766"/>
    <w:rsid w:val="5B600055"/>
    <w:rsid w:val="5BA9418E"/>
    <w:rsid w:val="5BBF052E"/>
    <w:rsid w:val="5C8EE37C"/>
    <w:rsid w:val="5CA44CFF"/>
    <w:rsid w:val="5CCBCA03"/>
    <w:rsid w:val="5E38126F"/>
    <w:rsid w:val="5ECB194D"/>
    <w:rsid w:val="5F88A877"/>
    <w:rsid w:val="5F8EDAE9"/>
    <w:rsid w:val="5F95EC0F"/>
    <w:rsid w:val="600A4D56"/>
    <w:rsid w:val="61CF3635"/>
    <w:rsid w:val="6407B78F"/>
    <w:rsid w:val="648313F3"/>
    <w:rsid w:val="66A41F51"/>
    <w:rsid w:val="676F2E69"/>
    <w:rsid w:val="687D3484"/>
    <w:rsid w:val="68E57C9A"/>
    <w:rsid w:val="6946206E"/>
    <w:rsid w:val="69933DF6"/>
    <w:rsid w:val="699FCCD8"/>
    <w:rsid w:val="6B1AFB81"/>
    <w:rsid w:val="6B834407"/>
    <w:rsid w:val="6BE33449"/>
    <w:rsid w:val="6CB0021C"/>
    <w:rsid w:val="6D3C12BD"/>
    <w:rsid w:val="7034CAC3"/>
    <w:rsid w:val="703A8B59"/>
    <w:rsid w:val="71C77A6F"/>
    <w:rsid w:val="72171050"/>
    <w:rsid w:val="728BDF72"/>
    <w:rsid w:val="729EA005"/>
    <w:rsid w:val="74738EF8"/>
    <w:rsid w:val="74BC43FD"/>
    <w:rsid w:val="762DFFC5"/>
    <w:rsid w:val="76A921B6"/>
    <w:rsid w:val="7728ABBD"/>
    <w:rsid w:val="775E9ED2"/>
    <w:rsid w:val="78DA1A72"/>
    <w:rsid w:val="7AB4B4FB"/>
    <w:rsid w:val="7ADF8BC8"/>
    <w:rsid w:val="7E64A1A2"/>
    <w:rsid w:val="7EED5D99"/>
    <w:rsid w:val="7F075383"/>
    <w:rsid w:val="7F3D3669"/>
    <w:rsid w:val="7FC61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146DB"/>
  <w15:chartTrackingRefBased/>
  <w15:docId w15:val="{33B1FBB9-8948-47CA-BF15-876ECCD3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clear" w:pos="3207"/>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clear" w:pos="4625"/>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clear" w:pos="6043"/>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styleId="PlaceholderText">
    <w:name w:val="Placeholder Text"/>
    <w:basedOn w:val="DefaultParagraphFont"/>
    <w:uiPriority w:val="99"/>
    <w:semiHidden/>
    <w:rsid w:val="00DD0A97"/>
    <w:rPr>
      <w:color w:val="808080"/>
    </w:rPr>
  </w:style>
  <w:style w:type="paragraph" w:styleId="ListParagraph">
    <w:name w:val="List Paragraph"/>
    <w:basedOn w:val="Normal"/>
    <w:uiPriority w:val="34"/>
    <w:qFormat/>
    <w:rsid w:val="00EB5F0A"/>
    <w:pPr>
      <w:ind w:left="720"/>
      <w:contextualSpacing/>
    </w:pPr>
  </w:style>
  <w:style w:type="character" w:styleId="Hyperlink">
    <w:name w:val="Hyperlink"/>
    <w:basedOn w:val="DefaultParagraphFont"/>
    <w:rsid w:val="00CB5D50"/>
    <w:rPr>
      <w:color w:val="0563C1" w:themeColor="hyperlink"/>
      <w:u w:val="single"/>
    </w:rPr>
  </w:style>
  <w:style w:type="character" w:styleId="UnresolvedMention">
    <w:name w:val="Unresolved Mention"/>
    <w:basedOn w:val="DefaultParagraphFont"/>
    <w:uiPriority w:val="99"/>
    <w:semiHidden/>
    <w:unhideWhenUsed/>
    <w:rsid w:val="00CB5D50"/>
    <w:rPr>
      <w:color w:val="605E5C"/>
      <w:shd w:val="clear" w:color="auto" w:fill="E1DFDD"/>
    </w:rPr>
  </w:style>
  <w:style w:type="character" w:customStyle="1" w:styleId="fui-presencebadgeicon">
    <w:name w:val="fui-presencebadge__icon"/>
    <w:basedOn w:val="DefaultParagraphFont"/>
    <w:rsid w:val="00C732D7"/>
  </w:style>
  <w:style w:type="character" w:customStyle="1" w:styleId="ozzzk">
    <w:name w:val="ozzzk"/>
    <w:basedOn w:val="DefaultParagraphFont"/>
    <w:rsid w:val="00C732D7"/>
  </w:style>
  <w:style w:type="character" w:customStyle="1" w:styleId="fui-buttonicon">
    <w:name w:val="fui-button__icon"/>
    <w:basedOn w:val="DefaultParagraphFont"/>
    <w:rsid w:val="00C732D7"/>
  </w:style>
  <w:style w:type="character" w:customStyle="1" w:styleId="flwlv">
    <w:name w:val="flwlv"/>
    <w:basedOn w:val="DefaultParagraphFont"/>
    <w:rsid w:val="00C732D7"/>
  </w:style>
  <w:style w:type="character" w:customStyle="1" w:styleId="entity">
    <w:name w:val="_entity"/>
    <w:basedOn w:val="DefaultParagraphFont"/>
    <w:rsid w:val="00C732D7"/>
  </w:style>
  <w:style w:type="character" w:customStyle="1" w:styleId="tet3">
    <w:name w:val="tet3_"/>
    <w:basedOn w:val="DefaultParagraphFont"/>
    <w:rsid w:val="00C732D7"/>
  </w:style>
  <w:style w:type="character" w:customStyle="1" w:styleId="pu1yl">
    <w:name w:val="pu1yl"/>
    <w:basedOn w:val="DefaultParagraphFont"/>
    <w:rsid w:val="00C732D7"/>
  </w:style>
  <w:style w:type="character" w:styleId="CommentReference">
    <w:name w:val="annotation reference"/>
    <w:basedOn w:val="DefaultParagraphFont"/>
    <w:rsid w:val="005D0079"/>
    <w:rPr>
      <w:sz w:val="16"/>
      <w:szCs w:val="16"/>
    </w:rPr>
  </w:style>
  <w:style w:type="paragraph" w:styleId="CommentText">
    <w:name w:val="annotation text"/>
    <w:basedOn w:val="Normal"/>
    <w:link w:val="CommentTextChar"/>
    <w:rsid w:val="005D0079"/>
    <w:rPr>
      <w:sz w:val="20"/>
      <w:szCs w:val="20"/>
    </w:rPr>
  </w:style>
  <w:style w:type="character" w:customStyle="1" w:styleId="CommentTextChar">
    <w:name w:val="Comment Text Char"/>
    <w:basedOn w:val="DefaultParagraphFont"/>
    <w:link w:val="CommentText"/>
    <w:rsid w:val="005D0079"/>
    <w:rPr>
      <w:lang w:eastAsia="en-US"/>
    </w:rPr>
  </w:style>
  <w:style w:type="paragraph" w:styleId="CommentSubject">
    <w:name w:val="annotation subject"/>
    <w:basedOn w:val="CommentText"/>
    <w:next w:val="CommentText"/>
    <w:link w:val="CommentSubjectChar"/>
    <w:rsid w:val="005D0079"/>
    <w:rPr>
      <w:b/>
      <w:bCs/>
    </w:rPr>
  </w:style>
  <w:style w:type="character" w:customStyle="1" w:styleId="CommentSubjectChar">
    <w:name w:val="Comment Subject Char"/>
    <w:basedOn w:val="CommentTextChar"/>
    <w:link w:val="CommentSubject"/>
    <w:rsid w:val="005D0079"/>
    <w:rPr>
      <w:b/>
      <w:bCs/>
      <w:lang w:eastAsia="en-US"/>
    </w:rPr>
  </w:style>
  <w:style w:type="character" w:styleId="FollowedHyperlink">
    <w:name w:val="FollowedHyperlink"/>
    <w:basedOn w:val="DefaultParagraphFont"/>
    <w:rsid w:val="00976D3F"/>
    <w:rPr>
      <w:color w:val="954F72" w:themeColor="followedHyperlink"/>
      <w:u w:val="single"/>
    </w:rPr>
  </w:style>
  <w:style w:type="paragraph" w:styleId="Revision">
    <w:name w:val="Revision"/>
    <w:hidden/>
    <w:uiPriority w:val="99"/>
    <w:semiHidden/>
    <w:rsid w:val="00911DE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2609">
      <w:bodyDiv w:val="1"/>
      <w:marLeft w:val="0"/>
      <w:marRight w:val="0"/>
      <w:marTop w:val="0"/>
      <w:marBottom w:val="0"/>
      <w:divBdr>
        <w:top w:val="none" w:sz="0" w:space="0" w:color="auto"/>
        <w:left w:val="none" w:sz="0" w:space="0" w:color="auto"/>
        <w:bottom w:val="none" w:sz="0" w:space="0" w:color="auto"/>
        <w:right w:val="none" w:sz="0" w:space="0" w:color="auto"/>
      </w:divBdr>
    </w:div>
    <w:div w:id="35276707">
      <w:bodyDiv w:val="1"/>
      <w:marLeft w:val="0"/>
      <w:marRight w:val="0"/>
      <w:marTop w:val="0"/>
      <w:marBottom w:val="0"/>
      <w:divBdr>
        <w:top w:val="none" w:sz="0" w:space="0" w:color="auto"/>
        <w:left w:val="none" w:sz="0" w:space="0" w:color="auto"/>
        <w:bottom w:val="none" w:sz="0" w:space="0" w:color="auto"/>
        <w:right w:val="none" w:sz="0" w:space="0" w:color="auto"/>
      </w:divBdr>
    </w:div>
    <w:div w:id="48968455">
      <w:bodyDiv w:val="1"/>
      <w:marLeft w:val="0"/>
      <w:marRight w:val="0"/>
      <w:marTop w:val="0"/>
      <w:marBottom w:val="0"/>
      <w:divBdr>
        <w:top w:val="none" w:sz="0" w:space="0" w:color="auto"/>
        <w:left w:val="none" w:sz="0" w:space="0" w:color="auto"/>
        <w:bottom w:val="none" w:sz="0" w:space="0" w:color="auto"/>
        <w:right w:val="none" w:sz="0" w:space="0" w:color="auto"/>
      </w:divBdr>
      <w:divsChild>
        <w:div w:id="892235085">
          <w:marLeft w:val="0"/>
          <w:marRight w:val="0"/>
          <w:marTop w:val="0"/>
          <w:marBottom w:val="0"/>
          <w:divBdr>
            <w:top w:val="none" w:sz="0" w:space="0" w:color="auto"/>
            <w:left w:val="none" w:sz="0" w:space="0" w:color="auto"/>
            <w:bottom w:val="none" w:sz="0" w:space="0" w:color="auto"/>
            <w:right w:val="none" w:sz="0" w:space="0" w:color="auto"/>
          </w:divBdr>
        </w:div>
        <w:div w:id="1418676344">
          <w:marLeft w:val="0"/>
          <w:marRight w:val="0"/>
          <w:marTop w:val="0"/>
          <w:marBottom w:val="0"/>
          <w:divBdr>
            <w:top w:val="none" w:sz="0" w:space="0" w:color="auto"/>
            <w:left w:val="none" w:sz="0" w:space="0" w:color="auto"/>
            <w:bottom w:val="none" w:sz="0" w:space="0" w:color="auto"/>
            <w:right w:val="none" w:sz="0" w:space="0" w:color="auto"/>
          </w:divBdr>
        </w:div>
        <w:div w:id="1080106276">
          <w:marLeft w:val="0"/>
          <w:marRight w:val="0"/>
          <w:marTop w:val="0"/>
          <w:marBottom w:val="0"/>
          <w:divBdr>
            <w:top w:val="none" w:sz="0" w:space="0" w:color="auto"/>
            <w:left w:val="none" w:sz="0" w:space="0" w:color="auto"/>
            <w:bottom w:val="none" w:sz="0" w:space="0" w:color="auto"/>
            <w:right w:val="none" w:sz="0" w:space="0" w:color="auto"/>
          </w:divBdr>
        </w:div>
      </w:divsChild>
    </w:div>
    <w:div w:id="90443756">
      <w:bodyDiv w:val="1"/>
      <w:marLeft w:val="0"/>
      <w:marRight w:val="0"/>
      <w:marTop w:val="0"/>
      <w:marBottom w:val="0"/>
      <w:divBdr>
        <w:top w:val="none" w:sz="0" w:space="0" w:color="auto"/>
        <w:left w:val="none" w:sz="0" w:space="0" w:color="auto"/>
        <w:bottom w:val="none" w:sz="0" w:space="0" w:color="auto"/>
        <w:right w:val="none" w:sz="0" w:space="0" w:color="auto"/>
      </w:divBdr>
    </w:div>
    <w:div w:id="133761561">
      <w:bodyDiv w:val="1"/>
      <w:marLeft w:val="0"/>
      <w:marRight w:val="0"/>
      <w:marTop w:val="0"/>
      <w:marBottom w:val="0"/>
      <w:divBdr>
        <w:top w:val="none" w:sz="0" w:space="0" w:color="auto"/>
        <w:left w:val="none" w:sz="0" w:space="0" w:color="auto"/>
        <w:bottom w:val="none" w:sz="0" w:space="0" w:color="auto"/>
        <w:right w:val="none" w:sz="0" w:space="0" w:color="auto"/>
      </w:divBdr>
    </w:div>
    <w:div w:id="141392508">
      <w:bodyDiv w:val="1"/>
      <w:marLeft w:val="0"/>
      <w:marRight w:val="0"/>
      <w:marTop w:val="0"/>
      <w:marBottom w:val="0"/>
      <w:divBdr>
        <w:top w:val="none" w:sz="0" w:space="0" w:color="auto"/>
        <w:left w:val="none" w:sz="0" w:space="0" w:color="auto"/>
        <w:bottom w:val="none" w:sz="0" w:space="0" w:color="auto"/>
        <w:right w:val="none" w:sz="0" w:space="0" w:color="auto"/>
      </w:divBdr>
    </w:div>
    <w:div w:id="168914256">
      <w:bodyDiv w:val="1"/>
      <w:marLeft w:val="0"/>
      <w:marRight w:val="0"/>
      <w:marTop w:val="0"/>
      <w:marBottom w:val="0"/>
      <w:divBdr>
        <w:top w:val="none" w:sz="0" w:space="0" w:color="auto"/>
        <w:left w:val="none" w:sz="0" w:space="0" w:color="auto"/>
        <w:bottom w:val="none" w:sz="0" w:space="0" w:color="auto"/>
        <w:right w:val="none" w:sz="0" w:space="0" w:color="auto"/>
      </w:divBdr>
    </w:div>
    <w:div w:id="177816151">
      <w:bodyDiv w:val="1"/>
      <w:marLeft w:val="0"/>
      <w:marRight w:val="0"/>
      <w:marTop w:val="0"/>
      <w:marBottom w:val="0"/>
      <w:divBdr>
        <w:top w:val="none" w:sz="0" w:space="0" w:color="auto"/>
        <w:left w:val="none" w:sz="0" w:space="0" w:color="auto"/>
        <w:bottom w:val="none" w:sz="0" w:space="0" w:color="auto"/>
        <w:right w:val="none" w:sz="0" w:space="0" w:color="auto"/>
      </w:divBdr>
      <w:divsChild>
        <w:div w:id="35472314">
          <w:marLeft w:val="0"/>
          <w:marRight w:val="0"/>
          <w:marTop w:val="0"/>
          <w:marBottom w:val="0"/>
          <w:divBdr>
            <w:top w:val="none" w:sz="0" w:space="0" w:color="auto"/>
            <w:left w:val="none" w:sz="0" w:space="0" w:color="auto"/>
            <w:bottom w:val="none" w:sz="0" w:space="0" w:color="auto"/>
            <w:right w:val="none" w:sz="0" w:space="0" w:color="auto"/>
          </w:divBdr>
          <w:divsChild>
            <w:div w:id="2078015604">
              <w:marLeft w:val="-1215"/>
              <w:marRight w:val="0"/>
              <w:marTop w:val="0"/>
              <w:marBottom w:val="0"/>
              <w:divBdr>
                <w:top w:val="single" w:sz="6" w:space="0" w:color="F0F0F0"/>
                <w:left w:val="none" w:sz="0" w:space="0" w:color="auto"/>
                <w:bottom w:val="single" w:sz="24" w:space="0" w:color="F0F0F0"/>
                <w:right w:val="none" w:sz="0" w:space="0" w:color="auto"/>
              </w:divBdr>
              <w:divsChild>
                <w:div w:id="1778214812">
                  <w:marLeft w:val="0"/>
                  <w:marRight w:val="0"/>
                  <w:marTop w:val="0"/>
                  <w:marBottom w:val="0"/>
                  <w:divBdr>
                    <w:top w:val="none" w:sz="0" w:space="0" w:color="auto"/>
                    <w:left w:val="none" w:sz="0" w:space="0" w:color="auto"/>
                    <w:bottom w:val="none" w:sz="0" w:space="0" w:color="auto"/>
                    <w:right w:val="none" w:sz="0" w:space="0" w:color="auto"/>
                  </w:divBdr>
                </w:div>
              </w:divsChild>
            </w:div>
            <w:div w:id="616912038">
              <w:marLeft w:val="0"/>
              <w:marRight w:val="0"/>
              <w:marTop w:val="0"/>
              <w:marBottom w:val="0"/>
              <w:divBdr>
                <w:top w:val="none" w:sz="0" w:space="0" w:color="auto"/>
                <w:left w:val="none" w:sz="0" w:space="0" w:color="auto"/>
                <w:bottom w:val="none" w:sz="0" w:space="0" w:color="auto"/>
                <w:right w:val="none" w:sz="0" w:space="0" w:color="auto"/>
              </w:divBdr>
              <w:divsChild>
                <w:div w:id="1166281168">
                  <w:marLeft w:val="0"/>
                  <w:marRight w:val="0"/>
                  <w:marTop w:val="0"/>
                  <w:marBottom w:val="0"/>
                  <w:divBdr>
                    <w:top w:val="none" w:sz="0" w:space="0" w:color="auto"/>
                    <w:left w:val="none" w:sz="0" w:space="0" w:color="auto"/>
                    <w:bottom w:val="none" w:sz="0" w:space="0" w:color="auto"/>
                    <w:right w:val="none" w:sz="0" w:space="0" w:color="auto"/>
                  </w:divBdr>
                  <w:divsChild>
                    <w:div w:id="398094202">
                      <w:marLeft w:val="0"/>
                      <w:marRight w:val="0"/>
                      <w:marTop w:val="0"/>
                      <w:marBottom w:val="0"/>
                      <w:divBdr>
                        <w:top w:val="none" w:sz="0" w:space="0" w:color="auto"/>
                        <w:left w:val="none" w:sz="0" w:space="0" w:color="auto"/>
                        <w:bottom w:val="none" w:sz="0" w:space="0" w:color="auto"/>
                        <w:right w:val="none" w:sz="0" w:space="0" w:color="auto"/>
                      </w:divBdr>
                      <w:divsChild>
                        <w:div w:id="1685788354">
                          <w:marLeft w:val="0"/>
                          <w:marRight w:val="0"/>
                          <w:marTop w:val="0"/>
                          <w:marBottom w:val="0"/>
                          <w:divBdr>
                            <w:top w:val="none" w:sz="0" w:space="0" w:color="auto"/>
                            <w:left w:val="none" w:sz="0" w:space="0" w:color="auto"/>
                            <w:bottom w:val="none" w:sz="0" w:space="0" w:color="auto"/>
                            <w:right w:val="none" w:sz="0" w:space="0" w:color="auto"/>
                          </w:divBdr>
                          <w:divsChild>
                            <w:div w:id="157982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5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8006">
          <w:marLeft w:val="0"/>
          <w:marRight w:val="0"/>
          <w:marTop w:val="0"/>
          <w:marBottom w:val="0"/>
          <w:divBdr>
            <w:top w:val="single" w:sz="6" w:space="0" w:color="F0F0F0"/>
            <w:left w:val="none" w:sz="0" w:space="0" w:color="auto"/>
            <w:bottom w:val="none" w:sz="0" w:space="0" w:color="auto"/>
            <w:right w:val="none" w:sz="0" w:space="0" w:color="auto"/>
          </w:divBdr>
          <w:divsChild>
            <w:div w:id="1028870575">
              <w:marLeft w:val="0"/>
              <w:marRight w:val="0"/>
              <w:marTop w:val="0"/>
              <w:marBottom w:val="0"/>
              <w:divBdr>
                <w:top w:val="none" w:sz="0" w:space="0" w:color="auto"/>
                <w:left w:val="none" w:sz="0" w:space="0" w:color="auto"/>
                <w:bottom w:val="none" w:sz="0" w:space="0" w:color="auto"/>
                <w:right w:val="none" w:sz="0" w:space="0" w:color="auto"/>
              </w:divBdr>
              <w:divsChild>
                <w:div w:id="1330132480">
                  <w:marLeft w:val="0"/>
                  <w:marRight w:val="0"/>
                  <w:marTop w:val="0"/>
                  <w:marBottom w:val="0"/>
                  <w:divBdr>
                    <w:top w:val="none" w:sz="0" w:space="0" w:color="auto"/>
                    <w:left w:val="none" w:sz="0" w:space="0" w:color="auto"/>
                    <w:bottom w:val="none" w:sz="0" w:space="0" w:color="auto"/>
                    <w:right w:val="none" w:sz="0" w:space="0" w:color="auto"/>
                  </w:divBdr>
                </w:div>
                <w:div w:id="866066099">
                  <w:marLeft w:val="0"/>
                  <w:marRight w:val="0"/>
                  <w:marTop w:val="0"/>
                  <w:marBottom w:val="0"/>
                  <w:divBdr>
                    <w:top w:val="none" w:sz="0" w:space="0" w:color="auto"/>
                    <w:left w:val="none" w:sz="0" w:space="0" w:color="auto"/>
                    <w:bottom w:val="none" w:sz="0" w:space="0" w:color="auto"/>
                    <w:right w:val="none" w:sz="0" w:space="0" w:color="auto"/>
                  </w:divBdr>
                </w:div>
              </w:divsChild>
            </w:div>
            <w:div w:id="440497890">
              <w:marLeft w:val="0"/>
              <w:marRight w:val="0"/>
              <w:marTop w:val="0"/>
              <w:marBottom w:val="0"/>
              <w:divBdr>
                <w:top w:val="none" w:sz="0" w:space="0" w:color="auto"/>
                <w:left w:val="none" w:sz="0" w:space="0" w:color="auto"/>
                <w:bottom w:val="none" w:sz="0" w:space="0" w:color="auto"/>
                <w:right w:val="none" w:sz="0" w:space="0" w:color="auto"/>
              </w:divBdr>
              <w:divsChild>
                <w:div w:id="1396473232">
                  <w:marLeft w:val="0"/>
                  <w:marRight w:val="0"/>
                  <w:marTop w:val="0"/>
                  <w:marBottom w:val="0"/>
                  <w:divBdr>
                    <w:top w:val="none" w:sz="0" w:space="0" w:color="auto"/>
                    <w:left w:val="none" w:sz="0" w:space="0" w:color="auto"/>
                    <w:bottom w:val="none" w:sz="0" w:space="0" w:color="auto"/>
                    <w:right w:val="none" w:sz="0" w:space="0" w:color="auto"/>
                  </w:divBdr>
                </w:div>
              </w:divsChild>
            </w:div>
            <w:div w:id="1402673116">
              <w:marLeft w:val="0"/>
              <w:marRight w:val="0"/>
              <w:marTop w:val="0"/>
              <w:marBottom w:val="0"/>
              <w:divBdr>
                <w:top w:val="none" w:sz="0" w:space="0" w:color="auto"/>
                <w:left w:val="none" w:sz="0" w:space="0" w:color="auto"/>
                <w:bottom w:val="none" w:sz="0" w:space="0" w:color="auto"/>
                <w:right w:val="none" w:sz="0" w:space="0" w:color="auto"/>
              </w:divBdr>
              <w:divsChild>
                <w:div w:id="1456951017">
                  <w:marLeft w:val="0"/>
                  <w:marRight w:val="0"/>
                  <w:marTop w:val="0"/>
                  <w:marBottom w:val="0"/>
                  <w:divBdr>
                    <w:top w:val="none" w:sz="0" w:space="0" w:color="auto"/>
                    <w:left w:val="none" w:sz="0" w:space="0" w:color="auto"/>
                    <w:bottom w:val="none" w:sz="0" w:space="0" w:color="auto"/>
                    <w:right w:val="none" w:sz="0" w:space="0" w:color="auto"/>
                  </w:divBdr>
                </w:div>
              </w:divsChild>
            </w:div>
            <w:div w:id="792283719">
              <w:marLeft w:val="0"/>
              <w:marRight w:val="0"/>
              <w:marTop w:val="0"/>
              <w:marBottom w:val="0"/>
              <w:divBdr>
                <w:top w:val="none" w:sz="0" w:space="0" w:color="auto"/>
                <w:left w:val="none" w:sz="0" w:space="0" w:color="auto"/>
                <w:bottom w:val="none" w:sz="0" w:space="0" w:color="auto"/>
                <w:right w:val="none" w:sz="0" w:space="0" w:color="auto"/>
              </w:divBdr>
              <w:divsChild>
                <w:div w:id="1546986653">
                  <w:marLeft w:val="0"/>
                  <w:marRight w:val="0"/>
                  <w:marTop w:val="0"/>
                  <w:marBottom w:val="0"/>
                  <w:divBdr>
                    <w:top w:val="none" w:sz="0" w:space="0" w:color="auto"/>
                    <w:left w:val="none" w:sz="0" w:space="0" w:color="auto"/>
                    <w:bottom w:val="none" w:sz="0" w:space="0" w:color="auto"/>
                    <w:right w:val="none" w:sz="0" w:space="0" w:color="auto"/>
                  </w:divBdr>
                </w:div>
              </w:divsChild>
            </w:div>
            <w:div w:id="1487436711">
              <w:marLeft w:val="0"/>
              <w:marRight w:val="0"/>
              <w:marTop w:val="0"/>
              <w:marBottom w:val="0"/>
              <w:divBdr>
                <w:top w:val="none" w:sz="0" w:space="0" w:color="auto"/>
                <w:left w:val="none" w:sz="0" w:space="0" w:color="auto"/>
                <w:bottom w:val="none" w:sz="0" w:space="0" w:color="auto"/>
                <w:right w:val="none" w:sz="0" w:space="0" w:color="auto"/>
              </w:divBdr>
              <w:divsChild>
                <w:div w:id="1809397663">
                  <w:marLeft w:val="0"/>
                  <w:marRight w:val="0"/>
                  <w:marTop w:val="0"/>
                  <w:marBottom w:val="0"/>
                  <w:divBdr>
                    <w:top w:val="none" w:sz="0" w:space="0" w:color="auto"/>
                    <w:left w:val="none" w:sz="0" w:space="0" w:color="auto"/>
                    <w:bottom w:val="none" w:sz="0" w:space="0" w:color="auto"/>
                    <w:right w:val="none" w:sz="0" w:space="0" w:color="auto"/>
                  </w:divBdr>
                  <w:divsChild>
                    <w:div w:id="887838674">
                      <w:marLeft w:val="0"/>
                      <w:marRight w:val="0"/>
                      <w:marTop w:val="240"/>
                      <w:marBottom w:val="0"/>
                      <w:divBdr>
                        <w:top w:val="none" w:sz="0" w:space="0" w:color="auto"/>
                        <w:left w:val="none" w:sz="0" w:space="0" w:color="auto"/>
                        <w:bottom w:val="none" w:sz="0" w:space="0" w:color="auto"/>
                        <w:right w:val="none" w:sz="0" w:space="0" w:color="auto"/>
                      </w:divBdr>
                    </w:div>
                    <w:div w:id="1525363307">
                      <w:marLeft w:val="0"/>
                      <w:marRight w:val="0"/>
                      <w:marTop w:val="0"/>
                      <w:marBottom w:val="0"/>
                      <w:divBdr>
                        <w:top w:val="none" w:sz="0" w:space="0" w:color="auto"/>
                        <w:left w:val="none" w:sz="0" w:space="0" w:color="auto"/>
                        <w:bottom w:val="none" w:sz="0" w:space="0" w:color="auto"/>
                        <w:right w:val="none" w:sz="0" w:space="0" w:color="auto"/>
                      </w:divBdr>
                      <w:divsChild>
                        <w:div w:id="838739435">
                          <w:marLeft w:val="0"/>
                          <w:marRight w:val="0"/>
                          <w:marTop w:val="0"/>
                          <w:marBottom w:val="0"/>
                          <w:divBdr>
                            <w:top w:val="none" w:sz="0" w:space="0" w:color="auto"/>
                            <w:left w:val="none" w:sz="0" w:space="0" w:color="auto"/>
                            <w:bottom w:val="none" w:sz="0" w:space="0" w:color="auto"/>
                            <w:right w:val="none" w:sz="0" w:space="0" w:color="auto"/>
                          </w:divBdr>
                        </w:div>
                        <w:div w:id="732774002">
                          <w:marLeft w:val="0"/>
                          <w:marRight w:val="0"/>
                          <w:marTop w:val="0"/>
                          <w:marBottom w:val="0"/>
                          <w:divBdr>
                            <w:top w:val="none" w:sz="0" w:space="0" w:color="auto"/>
                            <w:left w:val="none" w:sz="0" w:space="0" w:color="auto"/>
                            <w:bottom w:val="none" w:sz="0" w:space="0" w:color="auto"/>
                            <w:right w:val="none" w:sz="0" w:space="0" w:color="auto"/>
                          </w:divBdr>
                        </w:div>
                        <w:div w:id="1077172910">
                          <w:marLeft w:val="0"/>
                          <w:marRight w:val="0"/>
                          <w:marTop w:val="0"/>
                          <w:marBottom w:val="0"/>
                          <w:divBdr>
                            <w:top w:val="none" w:sz="0" w:space="0" w:color="auto"/>
                            <w:left w:val="none" w:sz="0" w:space="0" w:color="auto"/>
                            <w:bottom w:val="none" w:sz="0" w:space="0" w:color="auto"/>
                            <w:right w:val="none" w:sz="0" w:space="0" w:color="auto"/>
                          </w:divBdr>
                        </w:div>
                        <w:div w:id="1910189987">
                          <w:marLeft w:val="0"/>
                          <w:marRight w:val="0"/>
                          <w:marTop w:val="0"/>
                          <w:marBottom w:val="0"/>
                          <w:divBdr>
                            <w:top w:val="none" w:sz="0" w:space="0" w:color="auto"/>
                            <w:left w:val="none" w:sz="0" w:space="0" w:color="auto"/>
                            <w:bottom w:val="none" w:sz="0" w:space="0" w:color="auto"/>
                            <w:right w:val="none" w:sz="0" w:space="0" w:color="auto"/>
                          </w:divBdr>
                        </w:div>
                        <w:div w:id="569509136">
                          <w:marLeft w:val="0"/>
                          <w:marRight w:val="0"/>
                          <w:marTop w:val="0"/>
                          <w:marBottom w:val="0"/>
                          <w:divBdr>
                            <w:top w:val="none" w:sz="0" w:space="0" w:color="auto"/>
                            <w:left w:val="none" w:sz="0" w:space="0" w:color="auto"/>
                            <w:bottom w:val="none" w:sz="0" w:space="0" w:color="auto"/>
                            <w:right w:val="none" w:sz="0" w:space="0" w:color="auto"/>
                          </w:divBdr>
                        </w:div>
                        <w:div w:id="1252350005">
                          <w:marLeft w:val="0"/>
                          <w:marRight w:val="0"/>
                          <w:marTop w:val="0"/>
                          <w:marBottom w:val="0"/>
                          <w:divBdr>
                            <w:top w:val="none" w:sz="0" w:space="0" w:color="auto"/>
                            <w:left w:val="none" w:sz="0" w:space="0" w:color="auto"/>
                            <w:bottom w:val="none" w:sz="0" w:space="0" w:color="auto"/>
                            <w:right w:val="none" w:sz="0" w:space="0" w:color="auto"/>
                          </w:divBdr>
                        </w:div>
                        <w:div w:id="77289025">
                          <w:marLeft w:val="0"/>
                          <w:marRight w:val="0"/>
                          <w:marTop w:val="0"/>
                          <w:marBottom w:val="0"/>
                          <w:divBdr>
                            <w:top w:val="none" w:sz="0" w:space="0" w:color="auto"/>
                            <w:left w:val="none" w:sz="0" w:space="0" w:color="auto"/>
                            <w:bottom w:val="none" w:sz="0" w:space="0" w:color="auto"/>
                            <w:right w:val="none" w:sz="0" w:space="0" w:color="auto"/>
                          </w:divBdr>
                        </w:div>
                        <w:div w:id="464585620">
                          <w:marLeft w:val="0"/>
                          <w:marRight w:val="0"/>
                          <w:marTop w:val="0"/>
                          <w:marBottom w:val="0"/>
                          <w:divBdr>
                            <w:top w:val="none" w:sz="0" w:space="0" w:color="auto"/>
                            <w:left w:val="none" w:sz="0" w:space="0" w:color="auto"/>
                            <w:bottom w:val="none" w:sz="0" w:space="0" w:color="auto"/>
                            <w:right w:val="none" w:sz="0" w:space="0" w:color="auto"/>
                          </w:divBdr>
                        </w:div>
                        <w:div w:id="1055277968">
                          <w:marLeft w:val="0"/>
                          <w:marRight w:val="0"/>
                          <w:marTop w:val="0"/>
                          <w:marBottom w:val="0"/>
                          <w:divBdr>
                            <w:top w:val="none" w:sz="0" w:space="0" w:color="auto"/>
                            <w:left w:val="none" w:sz="0" w:space="0" w:color="auto"/>
                            <w:bottom w:val="none" w:sz="0" w:space="0" w:color="auto"/>
                            <w:right w:val="none" w:sz="0" w:space="0" w:color="auto"/>
                          </w:divBdr>
                        </w:div>
                        <w:div w:id="198592372">
                          <w:marLeft w:val="0"/>
                          <w:marRight w:val="0"/>
                          <w:marTop w:val="0"/>
                          <w:marBottom w:val="0"/>
                          <w:divBdr>
                            <w:top w:val="none" w:sz="0" w:space="0" w:color="auto"/>
                            <w:left w:val="none" w:sz="0" w:space="0" w:color="auto"/>
                            <w:bottom w:val="none" w:sz="0" w:space="0" w:color="auto"/>
                            <w:right w:val="none" w:sz="0" w:space="0" w:color="auto"/>
                          </w:divBdr>
                        </w:div>
                        <w:div w:id="1532256595">
                          <w:marLeft w:val="0"/>
                          <w:marRight w:val="0"/>
                          <w:marTop w:val="0"/>
                          <w:marBottom w:val="0"/>
                          <w:divBdr>
                            <w:top w:val="none" w:sz="0" w:space="0" w:color="auto"/>
                            <w:left w:val="none" w:sz="0" w:space="0" w:color="auto"/>
                            <w:bottom w:val="none" w:sz="0" w:space="0" w:color="auto"/>
                            <w:right w:val="none" w:sz="0" w:space="0" w:color="auto"/>
                          </w:divBdr>
                        </w:div>
                      </w:divsChild>
                    </w:div>
                    <w:div w:id="1339386769">
                      <w:marLeft w:val="0"/>
                      <w:marRight w:val="0"/>
                      <w:marTop w:val="0"/>
                      <w:marBottom w:val="0"/>
                      <w:divBdr>
                        <w:top w:val="none" w:sz="0" w:space="0" w:color="auto"/>
                        <w:left w:val="none" w:sz="0" w:space="0" w:color="auto"/>
                        <w:bottom w:val="none" w:sz="0" w:space="0" w:color="auto"/>
                        <w:right w:val="none" w:sz="0" w:space="0" w:color="auto"/>
                      </w:divBdr>
                    </w:div>
                    <w:div w:id="1775593874">
                      <w:marLeft w:val="0"/>
                      <w:marRight w:val="0"/>
                      <w:marTop w:val="0"/>
                      <w:marBottom w:val="0"/>
                      <w:divBdr>
                        <w:top w:val="none" w:sz="0" w:space="0" w:color="auto"/>
                        <w:left w:val="none" w:sz="0" w:space="0" w:color="auto"/>
                        <w:bottom w:val="none" w:sz="0" w:space="0" w:color="auto"/>
                        <w:right w:val="none" w:sz="0" w:space="0" w:color="auto"/>
                      </w:divBdr>
                    </w:div>
                    <w:div w:id="1120299488">
                      <w:marLeft w:val="0"/>
                      <w:marRight w:val="0"/>
                      <w:marTop w:val="0"/>
                      <w:marBottom w:val="0"/>
                      <w:divBdr>
                        <w:top w:val="none" w:sz="0" w:space="0" w:color="auto"/>
                        <w:left w:val="none" w:sz="0" w:space="0" w:color="auto"/>
                        <w:bottom w:val="none" w:sz="0" w:space="0" w:color="auto"/>
                        <w:right w:val="none" w:sz="0" w:space="0" w:color="auto"/>
                      </w:divBdr>
                      <w:divsChild>
                        <w:div w:id="586110229">
                          <w:marLeft w:val="0"/>
                          <w:marRight w:val="0"/>
                          <w:marTop w:val="0"/>
                          <w:marBottom w:val="0"/>
                          <w:divBdr>
                            <w:top w:val="none" w:sz="0" w:space="0" w:color="auto"/>
                            <w:left w:val="none" w:sz="0" w:space="0" w:color="auto"/>
                            <w:bottom w:val="none" w:sz="0" w:space="0" w:color="auto"/>
                            <w:right w:val="none" w:sz="0" w:space="0" w:color="auto"/>
                          </w:divBdr>
                        </w:div>
                        <w:div w:id="1435435989">
                          <w:marLeft w:val="0"/>
                          <w:marRight w:val="0"/>
                          <w:marTop w:val="0"/>
                          <w:marBottom w:val="0"/>
                          <w:divBdr>
                            <w:top w:val="none" w:sz="0" w:space="0" w:color="auto"/>
                            <w:left w:val="none" w:sz="0" w:space="0" w:color="auto"/>
                            <w:bottom w:val="none" w:sz="0" w:space="0" w:color="auto"/>
                            <w:right w:val="none" w:sz="0" w:space="0" w:color="auto"/>
                          </w:divBdr>
                          <w:divsChild>
                            <w:div w:id="490364730">
                              <w:marLeft w:val="0"/>
                              <w:marRight w:val="0"/>
                              <w:marTop w:val="0"/>
                              <w:marBottom w:val="0"/>
                              <w:divBdr>
                                <w:top w:val="none" w:sz="0" w:space="0" w:color="auto"/>
                                <w:left w:val="none" w:sz="0" w:space="0" w:color="auto"/>
                                <w:bottom w:val="none" w:sz="0" w:space="0" w:color="auto"/>
                                <w:right w:val="none" w:sz="0" w:space="0" w:color="auto"/>
                              </w:divBdr>
                            </w:div>
                          </w:divsChild>
                        </w:div>
                        <w:div w:id="564992992">
                          <w:marLeft w:val="0"/>
                          <w:marRight w:val="0"/>
                          <w:marTop w:val="0"/>
                          <w:marBottom w:val="0"/>
                          <w:divBdr>
                            <w:top w:val="none" w:sz="0" w:space="0" w:color="auto"/>
                            <w:left w:val="none" w:sz="0" w:space="0" w:color="auto"/>
                            <w:bottom w:val="none" w:sz="0" w:space="0" w:color="auto"/>
                            <w:right w:val="none" w:sz="0" w:space="0" w:color="auto"/>
                          </w:divBdr>
                          <w:divsChild>
                            <w:div w:id="2084791577">
                              <w:marLeft w:val="0"/>
                              <w:marRight w:val="0"/>
                              <w:marTop w:val="0"/>
                              <w:marBottom w:val="0"/>
                              <w:divBdr>
                                <w:top w:val="none" w:sz="0" w:space="0" w:color="auto"/>
                                <w:left w:val="none" w:sz="0" w:space="0" w:color="auto"/>
                                <w:bottom w:val="none" w:sz="0" w:space="0" w:color="auto"/>
                                <w:right w:val="none" w:sz="0" w:space="0" w:color="auto"/>
                              </w:divBdr>
                            </w:div>
                          </w:divsChild>
                        </w:div>
                        <w:div w:id="1658922951">
                          <w:marLeft w:val="0"/>
                          <w:marRight w:val="0"/>
                          <w:marTop w:val="0"/>
                          <w:marBottom w:val="0"/>
                          <w:divBdr>
                            <w:top w:val="none" w:sz="0" w:space="0" w:color="auto"/>
                            <w:left w:val="none" w:sz="0" w:space="0" w:color="auto"/>
                            <w:bottom w:val="none" w:sz="0" w:space="0" w:color="auto"/>
                            <w:right w:val="none" w:sz="0" w:space="0" w:color="auto"/>
                          </w:divBdr>
                        </w:div>
                        <w:div w:id="552932200">
                          <w:marLeft w:val="0"/>
                          <w:marRight w:val="0"/>
                          <w:marTop w:val="0"/>
                          <w:marBottom w:val="0"/>
                          <w:divBdr>
                            <w:top w:val="none" w:sz="0" w:space="0" w:color="auto"/>
                            <w:left w:val="none" w:sz="0" w:space="0" w:color="auto"/>
                            <w:bottom w:val="none" w:sz="0" w:space="0" w:color="auto"/>
                            <w:right w:val="none" w:sz="0" w:space="0" w:color="auto"/>
                          </w:divBdr>
                          <w:divsChild>
                            <w:div w:id="2146268469">
                              <w:marLeft w:val="0"/>
                              <w:marRight w:val="0"/>
                              <w:marTop w:val="0"/>
                              <w:marBottom w:val="0"/>
                              <w:divBdr>
                                <w:top w:val="none" w:sz="0" w:space="0" w:color="auto"/>
                                <w:left w:val="none" w:sz="0" w:space="0" w:color="auto"/>
                                <w:bottom w:val="none" w:sz="0" w:space="0" w:color="auto"/>
                                <w:right w:val="none" w:sz="0" w:space="0" w:color="auto"/>
                              </w:divBdr>
                            </w:div>
                          </w:divsChild>
                        </w:div>
                        <w:div w:id="999237469">
                          <w:marLeft w:val="0"/>
                          <w:marRight w:val="0"/>
                          <w:marTop w:val="0"/>
                          <w:marBottom w:val="0"/>
                          <w:divBdr>
                            <w:top w:val="none" w:sz="0" w:space="0" w:color="auto"/>
                            <w:left w:val="none" w:sz="0" w:space="0" w:color="auto"/>
                            <w:bottom w:val="none" w:sz="0" w:space="0" w:color="auto"/>
                            <w:right w:val="none" w:sz="0" w:space="0" w:color="auto"/>
                          </w:divBdr>
                          <w:divsChild>
                            <w:div w:id="483591663">
                              <w:marLeft w:val="0"/>
                              <w:marRight w:val="0"/>
                              <w:marTop w:val="0"/>
                              <w:marBottom w:val="0"/>
                              <w:divBdr>
                                <w:top w:val="none" w:sz="0" w:space="0" w:color="auto"/>
                                <w:left w:val="none" w:sz="0" w:space="0" w:color="auto"/>
                                <w:bottom w:val="none" w:sz="0" w:space="0" w:color="auto"/>
                                <w:right w:val="none" w:sz="0" w:space="0" w:color="auto"/>
                              </w:divBdr>
                            </w:div>
                          </w:divsChild>
                        </w:div>
                        <w:div w:id="1501313634">
                          <w:marLeft w:val="0"/>
                          <w:marRight w:val="0"/>
                          <w:marTop w:val="0"/>
                          <w:marBottom w:val="0"/>
                          <w:divBdr>
                            <w:top w:val="none" w:sz="0" w:space="0" w:color="auto"/>
                            <w:left w:val="none" w:sz="0" w:space="0" w:color="auto"/>
                            <w:bottom w:val="none" w:sz="0" w:space="0" w:color="auto"/>
                            <w:right w:val="none" w:sz="0" w:space="0" w:color="auto"/>
                          </w:divBdr>
                          <w:divsChild>
                            <w:div w:id="1156606188">
                              <w:marLeft w:val="0"/>
                              <w:marRight w:val="0"/>
                              <w:marTop w:val="0"/>
                              <w:marBottom w:val="0"/>
                              <w:divBdr>
                                <w:top w:val="none" w:sz="0" w:space="0" w:color="auto"/>
                                <w:left w:val="none" w:sz="0" w:space="0" w:color="auto"/>
                                <w:bottom w:val="none" w:sz="0" w:space="0" w:color="auto"/>
                                <w:right w:val="none" w:sz="0" w:space="0" w:color="auto"/>
                              </w:divBdr>
                              <w:divsChild>
                                <w:div w:id="2096590317">
                                  <w:blockQuote w:val="1"/>
                                  <w:marLeft w:val="0"/>
                                  <w:marRight w:val="0"/>
                                  <w:marTop w:val="0"/>
                                  <w:marBottom w:val="0"/>
                                  <w:divBdr>
                                    <w:top w:val="none" w:sz="0" w:space="0" w:color="auto"/>
                                    <w:left w:val="none" w:sz="0" w:space="0" w:color="auto"/>
                                    <w:bottom w:val="none" w:sz="0" w:space="0" w:color="auto"/>
                                    <w:right w:val="none" w:sz="0" w:space="0" w:color="auto"/>
                                  </w:divBdr>
                                  <w:divsChild>
                                    <w:div w:id="59259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26854">
                          <w:marLeft w:val="0"/>
                          <w:marRight w:val="0"/>
                          <w:marTop w:val="0"/>
                          <w:marBottom w:val="0"/>
                          <w:divBdr>
                            <w:top w:val="none" w:sz="0" w:space="0" w:color="auto"/>
                            <w:left w:val="none" w:sz="0" w:space="0" w:color="auto"/>
                            <w:bottom w:val="none" w:sz="0" w:space="0" w:color="auto"/>
                            <w:right w:val="none" w:sz="0" w:space="0" w:color="auto"/>
                          </w:divBdr>
                          <w:divsChild>
                            <w:div w:id="1793863989">
                              <w:marLeft w:val="0"/>
                              <w:marRight w:val="0"/>
                              <w:marTop w:val="0"/>
                              <w:marBottom w:val="0"/>
                              <w:divBdr>
                                <w:top w:val="none" w:sz="0" w:space="0" w:color="auto"/>
                                <w:left w:val="none" w:sz="0" w:space="0" w:color="auto"/>
                                <w:bottom w:val="none" w:sz="0" w:space="0" w:color="auto"/>
                                <w:right w:val="none" w:sz="0" w:space="0" w:color="auto"/>
                              </w:divBdr>
                            </w:div>
                          </w:divsChild>
                        </w:div>
                        <w:div w:id="1168714214">
                          <w:marLeft w:val="0"/>
                          <w:marRight w:val="0"/>
                          <w:marTop w:val="0"/>
                          <w:marBottom w:val="0"/>
                          <w:divBdr>
                            <w:top w:val="none" w:sz="0" w:space="0" w:color="auto"/>
                            <w:left w:val="none" w:sz="0" w:space="0" w:color="auto"/>
                            <w:bottom w:val="none" w:sz="0" w:space="0" w:color="auto"/>
                            <w:right w:val="none" w:sz="0" w:space="0" w:color="auto"/>
                          </w:divBdr>
                          <w:divsChild>
                            <w:div w:id="184222375">
                              <w:marLeft w:val="0"/>
                              <w:marRight w:val="0"/>
                              <w:marTop w:val="0"/>
                              <w:marBottom w:val="0"/>
                              <w:divBdr>
                                <w:top w:val="none" w:sz="0" w:space="0" w:color="auto"/>
                                <w:left w:val="none" w:sz="0" w:space="0" w:color="auto"/>
                                <w:bottom w:val="none" w:sz="0" w:space="0" w:color="auto"/>
                                <w:right w:val="none" w:sz="0" w:space="0" w:color="auto"/>
                              </w:divBdr>
                            </w:div>
                          </w:divsChild>
                        </w:div>
                        <w:div w:id="716316734">
                          <w:marLeft w:val="0"/>
                          <w:marRight w:val="0"/>
                          <w:marTop w:val="0"/>
                          <w:marBottom w:val="0"/>
                          <w:divBdr>
                            <w:top w:val="none" w:sz="0" w:space="0" w:color="auto"/>
                            <w:left w:val="none" w:sz="0" w:space="0" w:color="auto"/>
                            <w:bottom w:val="none" w:sz="0" w:space="0" w:color="auto"/>
                            <w:right w:val="none" w:sz="0" w:space="0" w:color="auto"/>
                          </w:divBdr>
                          <w:divsChild>
                            <w:div w:id="1941185483">
                              <w:marLeft w:val="0"/>
                              <w:marRight w:val="0"/>
                              <w:marTop w:val="0"/>
                              <w:marBottom w:val="0"/>
                              <w:divBdr>
                                <w:top w:val="none" w:sz="0" w:space="0" w:color="auto"/>
                                <w:left w:val="none" w:sz="0" w:space="0" w:color="auto"/>
                                <w:bottom w:val="none" w:sz="0" w:space="0" w:color="auto"/>
                                <w:right w:val="none" w:sz="0" w:space="0" w:color="auto"/>
                              </w:divBdr>
                            </w:div>
                          </w:divsChild>
                        </w:div>
                        <w:div w:id="574627135">
                          <w:marLeft w:val="0"/>
                          <w:marRight w:val="0"/>
                          <w:marTop w:val="0"/>
                          <w:marBottom w:val="0"/>
                          <w:divBdr>
                            <w:top w:val="none" w:sz="0" w:space="0" w:color="auto"/>
                            <w:left w:val="none" w:sz="0" w:space="0" w:color="auto"/>
                            <w:bottom w:val="none" w:sz="0" w:space="0" w:color="auto"/>
                            <w:right w:val="none" w:sz="0" w:space="0" w:color="auto"/>
                          </w:divBdr>
                          <w:divsChild>
                            <w:div w:id="232815232">
                              <w:marLeft w:val="0"/>
                              <w:marRight w:val="0"/>
                              <w:marTop w:val="0"/>
                              <w:marBottom w:val="0"/>
                              <w:divBdr>
                                <w:top w:val="none" w:sz="0" w:space="0" w:color="auto"/>
                                <w:left w:val="none" w:sz="0" w:space="0" w:color="auto"/>
                                <w:bottom w:val="none" w:sz="0" w:space="0" w:color="auto"/>
                                <w:right w:val="none" w:sz="0" w:space="0" w:color="auto"/>
                              </w:divBdr>
                            </w:div>
                          </w:divsChild>
                        </w:div>
                        <w:div w:id="1516922884">
                          <w:marLeft w:val="0"/>
                          <w:marRight w:val="0"/>
                          <w:marTop w:val="0"/>
                          <w:marBottom w:val="0"/>
                          <w:divBdr>
                            <w:top w:val="none" w:sz="0" w:space="0" w:color="auto"/>
                            <w:left w:val="none" w:sz="0" w:space="0" w:color="auto"/>
                            <w:bottom w:val="none" w:sz="0" w:space="0" w:color="auto"/>
                            <w:right w:val="none" w:sz="0" w:space="0" w:color="auto"/>
                          </w:divBdr>
                          <w:divsChild>
                            <w:div w:id="1368406519">
                              <w:marLeft w:val="0"/>
                              <w:marRight w:val="0"/>
                              <w:marTop w:val="0"/>
                              <w:marBottom w:val="0"/>
                              <w:divBdr>
                                <w:top w:val="none" w:sz="0" w:space="0" w:color="auto"/>
                                <w:left w:val="none" w:sz="0" w:space="0" w:color="auto"/>
                                <w:bottom w:val="none" w:sz="0" w:space="0" w:color="auto"/>
                                <w:right w:val="none" w:sz="0" w:space="0" w:color="auto"/>
                              </w:divBdr>
                              <w:divsChild>
                                <w:div w:id="1074932014">
                                  <w:blockQuote w:val="1"/>
                                  <w:marLeft w:val="0"/>
                                  <w:marRight w:val="0"/>
                                  <w:marTop w:val="0"/>
                                  <w:marBottom w:val="0"/>
                                  <w:divBdr>
                                    <w:top w:val="none" w:sz="0" w:space="0" w:color="auto"/>
                                    <w:left w:val="none" w:sz="0" w:space="0" w:color="auto"/>
                                    <w:bottom w:val="none" w:sz="0" w:space="0" w:color="auto"/>
                                    <w:right w:val="none" w:sz="0" w:space="0" w:color="auto"/>
                                  </w:divBdr>
                                  <w:divsChild>
                                    <w:div w:id="2025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50630">
                          <w:marLeft w:val="0"/>
                          <w:marRight w:val="0"/>
                          <w:marTop w:val="0"/>
                          <w:marBottom w:val="0"/>
                          <w:divBdr>
                            <w:top w:val="none" w:sz="0" w:space="0" w:color="auto"/>
                            <w:left w:val="none" w:sz="0" w:space="0" w:color="auto"/>
                            <w:bottom w:val="none" w:sz="0" w:space="0" w:color="auto"/>
                            <w:right w:val="none" w:sz="0" w:space="0" w:color="auto"/>
                          </w:divBdr>
                          <w:divsChild>
                            <w:div w:id="396787668">
                              <w:marLeft w:val="0"/>
                              <w:marRight w:val="0"/>
                              <w:marTop w:val="0"/>
                              <w:marBottom w:val="0"/>
                              <w:divBdr>
                                <w:top w:val="none" w:sz="0" w:space="0" w:color="auto"/>
                                <w:left w:val="none" w:sz="0" w:space="0" w:color="auto"/>
                                <w:bottom w:val="none" w:sz="0" w:space="0" w:color="auto"/>
                                <w:right w:val="none" w:sz="0" w:space="0" w:color="auto"/>
                              </w:divBdr>
                            </w:div>
                          </w:divsChild>
                        </w:div>
                        <w:div w:id="344982601">
                          <w:marLeft w:val="0"/>
                          <w:marRight w:val="0"/>
                          <w:marTop w:val="0"/>
                          <w:marBottom w:val="0"/>
                          <w:divBdr>
                            <w:top w:val="none" w:sz="0" w:space="0" w:color="auto"/>
                            <w:left w:val="none" w:sz="0" w:space="0" w:color="auto"/>
                            <w:bottom w:val="none" w:sz="0" w:space="0" w:color="auto"/>
                            <w:right w:val="none" w:sz="0" w:space="0" w:color="auto"/>
                          </w:divBdr>
                          <w:divsChild>
                            <w:div w:id="1597326004">
                              <w:marLeft w:val="0"/>
                              <w:marRight w:val="0"/>
                              <w:marTop w:val="0"/>
                              <w:marBottom w:val="0"/>
                              <w:divBdr>
                                <w:top w:val="none" w:sz="0" w:space="0" w:color="auto"/>
                                <w:left w:val="none" w:sz="0" w:space="0" w:color="auto"/>
                                <w:bottom w:val="none" w:sz="0" w:space="0" w:color="auto"/>
                                <w:right w:val="none" w:sz="0" w:space="0" w:color="auto"/>
                              </w:divBdr>
                            </w:div>
                          </w:divsChild>
                        </w:div>
                        <w:div w:id="1615745510">
                          <w:marLeft w:val="0"/>
                          <w:marRight w:val="0"/>
                          <w:marTop w:val="0"/>
                          <w:marBottom w:val="0"/>
                          <w:divBdr>
                            <w:top w:val="none" w:sz="0" w:space="0" w:color="auto"/>
                            <w:left w:val="none" w:sz="0" w:space="0" w:color="auto"/>
                            <w:bottom w:val="none" w:sz="0" w:space="0" w:color="auto"/>
                            <w:right w:val="none" w:sz="0" w:space="0" w:color="auto"/>
                          </w:divBdr>
                          <w:divsChild>
                            <w:div w:id="1877548533">
                              <w:marLeft w:val="0"/>
                              <w:marRight w:val="0"/>
                              <w:marTop w:val="0"/>
                              <w:marBottom w:val="0"/>
                              <w:divBdr>
                                <w:top w:val="none" w:sz="0" w:space="0" w:color="auto"/>
                                <w:left w:val="none" w:sz="0" w:space="0" w:color="auto"/>
                                <w:bottom w:val="none" w:sz="0" w:space="0" w:color="auto"/>
                                <w:right w:val="none" w:sz="0" w:space="0" w:color="auto"/>
                              </w:divBdr>
                            </w:div>
                          </w:divsChild>
                        </w:div>
                        <w:div w:id="2071613235">
                          <w:marLeft w:val="0"/>
                          <w:marRight w:val="0"/>
                          <w:marTop w:val="0"/>
                          <w:marBottom w:val="0"/>
                          <w:divBdr>
                            <w:top w:val="none" w:sz="0" w:space="0" w:color="auto"/>
                            <w:left w:val="none" w:sz="0" w:space="0" w:color="auto"/>
                            <w:bottom w:val="none" w:sz="0" w:space="0" w:color="auto"/>
                            <w:right w:val="none" w:sz="0" w:space="0" w:color="auto"/>
                          </w:divBdr>
                        </w:div>
                        <w:div w:id="711929364">
                          <w:marLeft w:val="0"/>
                          <w:marRight w:val="0"/>
                          <w:marTop w:val="0"/>
                          <w:marBottom w:val="0"/>
                          <w:divBdr>
                            <w:top w:val="none" w:sz="0" w:space="0" w:color="auto"/>
                            <w:left w:val="none" w:sz="0" w:space="0" w:color="auto"/>
                            <w:bottom w:val="none" w:sz="0" w:space="0" w:color="auto"/>
                            <w:right w:val="none" w:sz="0" w:space="0" w:color="auto"/>
                          </w:divBdr>
                          <w:divsChild>
                            <w:div w:id="1763448641">
                              <w:marLeft w:val="0"/>
                              <w:marRight w:val="0"/>
                              <w:marTop w:val="0"/>
                              <w:marBottom w:val="0"/>
                              <w:divBdr>
                                <w:top w:val="none" w:sz="0" w:space="0" w:color="auto"/>
                                <w:left w:val="none" w:sz="0" w:space="0" w:color="auto"/>
                                <w:bottom w:val="none" w:sz="0" w:space="0" w:color="auto"/>
                                <w:right w:val="none" w:sz="0" w:space="0" w:color="auto"/>
                              </w:divBdr>
                            </w:div>
                          </w:divsChild>
                        </w:div>
                        <w:div w:id="1025836919">
                          <w:marLeft w:val="0"/>
                          <w:marRight w:val="0"/>
                          <w:marTop w:val="0"/>
                          <w:marBottom w:val="0"/>
                          <w:divBdr>
                            <w:top w:val="none" w:sz="0" w:space="0" w:color="auto"/>
                            <w:left w:val="none" w:sz="0" w:space="0" w:color="auto"/>
                            <w:bottom w:val="none" w:sz="0" w:space="0" w:color="auto"/>
                            <w:right w:val="none" w:sz="0" w:space="0" w:color="auto"/>
                          </w:divBdr>
                          <w:divsChild>
                            <w:div w:id="1211384278">
                              <w:marLeft w:val="0"/>
                              <w:marRight w:val="0"/>
                              <w:marTop w:val="0"/>
                              <w:marBottom w:val="0"/>
                              <w:divBdr>
                                <w:top w:val="none" w:sz="0" w:space="0" w:color="auto"/>
                                <w:left w:val="none" w:sz="0" w:space="0" w:color="auto"/>
                                <w:bottom w:val="none" w:sz="0" w:space="0" w:color="auto"/>
                                <w:right w:val="none" w:sz="0" w:space="0" w:color="auto"/>
                              </w:divBdr>
                            </w:div>
                          </w:divsChild>
                        </w:div>
                        <w:div w:id="1844009640">
                          <w:marLeft w:val="0"/>
                          <w:marRight w:val="0"/>
                          <w:marTop w:val="0"/>
                          <w:marBottom w:val="0"/>
                          <w:divBdr>
                            <w:top w:val="none" w:sz="0" w:space="0" w:color="auto"/>
                            <w:left w:val="none" w:sz="0" w:space="0" w:color="auto"/>
                            <w:bottom w:val="none" w:sz="0" w:space="0" w:color="auto"/>
                            <w:right w:val="none" w:sz="0" w:space="0" w:color="auto"/>
                          </w:divBdr>
                          <w:divsChild>
                            <w:div w:id="1500345498">
                              <w:marLeft w:val="0"/>
                              <w:marRight w:val="0"/>
                              <w:marTop w:val="0"/>
                              <w:marBottom w:val="0"/>
                              <w:divBdr>
                                <w:top w:val="none" w:sz="0" w:space="0" w:color="auto"/>
                                <w:left w:val="none" w:sz="0" w:space="0" w:color="auto"/>
                                <w:bottom w:val="none" w:sz="0" w:space="0" w:color="auto"/>
                                <w:right w:val="none" w:sz="0" w:space="0" w:color="auto"/>
                              </w:divBdr>
                            </w:div>
                          </w:divsChild>
                        </w:div>
                        <w:div w:id="41829980">
                          <w:marLeft w:val="0"/>
                          <w:marRight w:val="0"/>
                          <w:marTop w:val="0"/>
                          <w:marBottom w:val="0"/>
                          <w:divBdr>
                            <w:top w:val="none" w:sz="0" w:space="0" w:color="auto"/>
                            <w:left w:val="none" w:sz="0" w:space="0" w:color="auto"/>
                            <w:bottom w:val="none" w:sz="0" w:space="0" w:color="auto"/>
                            <w:right w:val="none" w:sz="0" w:space="0" w:color="auto"/>
                          </w:divBdr>
                          <w:divsChild>
                            <w:div w:id="259608955">
                              <w:marLeft w:val="0"/>
                              <w:marRight w:val="0"/>
                              <w:marTop w:val="0"/>
                              <w:marBottom w:val="0"/>
                              <w:divBdr>
                                <w:top w:val="none" w:sz="0" w:space="0" w:color="auto"/>
                                <w:left w:val="none" w:sz="0" w:space="0" w:color="auto"/>
                                <w:bottom w:val="none" w:sz="0" w:space="0" w:color="auto"/>
                                <w:right w:val="none" w:sz="0" w:space="0" w:color="auto"/>
                              </w:divBdr>
                            </w:div>
                          </w:divsChild>
                        </w:div>
                        <w:div w:id="1321543709">
                          <w:marLeft w:val="0"/>
                          <w:marRight w:val="0"/>
                          <w:marTop w:val="0"/>
                          <w:marBottom w:val="0"/>
                          <w:divBdr>
                            <w:top w:val="none" w:sz="0" w:space="0" w:color="auto"/>
                            <w:left w:val="none" w:sz="0" w:space="0" w:color="auto"/>
                            <w:bottom w:val="none" w:sz="0" w:space="0" w:color="auto"/>
                            <w:right w:val="none" w:sz="0" w:space="0" w:color="auto"/>
                          </w:divBdr>
                          <w:divsChild>
                            <w:div w:id="1491751100">
                              <w:marLeft w:val="0"/>
                              <w:marRight w:val="0"/>
                              <w:marTop w:val="0"/>
                              <w:marBottom w:val="0"/>
                              <w:divBdr>
                                <w:top w:val="none" w:sz="0" w:space="0" w:color="auto"/>
                                <w:left w:val="none" w:sz="0" w:space="0" w:color="auto"/>
                                <w:bottom w:val="none" w:sz="0" w:space="0" w:color="auto"/>
                                <w:right w:val="none" w:sz="0" w:space="0" w:color="auto"/>
                              </w:divBdr>
                            </w:div>
                          </w:divsChild>
                        </w:div>
                        <w:div w:id="1942563919">
                          <w:marLeft w:val="0"/>
                          <w:marRight w:val="0"/>
                          <w:marTop w:val="0"/>
                          <w:marBottom w:val="0"/>
                          <w:divBdr>
                            <w:top w:val="none" w:sz="0" w:space="0" w:color="auto"/>
                            <w:left w:val="none" w:sz="0" w:space="0" w:color="auto"/>
                            <w:bottom w:val="none" w:sz="0" w:space="0" w:color="auto"/>
                            <w:right w:val="none" w:sz="0" w:space="0" w:color="auto"/>
                          </w:divBdr>
                        </w:div>
                        <w:div w:id="1473979896">
                          <w:marLeft w:val="0"/>
                          <w:marRight w:val="0"/>
                          <w:marTop w:val="0"/>
                          <w:marBottom w:val="0"/>
                          <w:divBdr>
                            <w:top w:val="none" w:sz="0" w:space="0" w:color="auto"/>
                            <w:left w:val="none" w:sz="0" w:space="0" w:color="auto"/>
                            <w:bottom w:val="none" w:sz="0" w:space="0" w:color="auto"/>
                            <w:right w:val="none" w:sz="0" w:space="0" w:color="auto"/>
                          </w:divBdr>
                          <w:divsChild>
                            <w:div w:id="1426337724">
                              <w:marLeft w:val="0"/>
                              <w:marRight w:val="0"/>
                              <w:marTop w:val="0"/>
                              <w:marBottom w:val="0"/>
                              <w:divBdr>
                                <w:top w:val="none" w:sz="0" w:space="0" w:color="auto"/>
                                <w:left w:val="none" w:sz="0" w:space="0" w:color="auto"/>
                                <w:bottom w:val="none" w:sz="0" w:space="0" w:color="auto"/>
                                <w:right w:val="none" w:sz="0" w:space="0" w:color="auto"/>
                              </w:divBdr>
                            </w:div>
                          </w:divsChild>
                        </w:div>
                        <w:div w:id="181406806">
                          <w:marLeft w:val="0"/>
                          <w:marRight w:val="0"/>
                          <w:marTop w:val="0"/>
                          <w:marBottom w:val="0"/>
                          <w:divBdr>
                            <w:top w:val="none" w:sz="0" w:space="0" w:color="auto"/>
                            <w:left w:val="none" w:sz="0" w:space="0" w:color="auto"/>
                            <w:bottom w:val="none" w:sz="0" w:space="0" w:color="auto"/>
                            <w:right w:val="none" w:sz="0" w:space="0" w:color="auto"/>
                          </w:divBdr>
                          <w:divsChild>
                            <w:div w:id="703748870">
                              <w:marLeft w:val="0"/>
                              <w:marRight w:val="0"/>
                              <w:marTop w:val="0"/>
                              <w:marBottom w:val="0"/>
                              <w:divBdr>
                                <w:top w:val="none" w:sz="0" w:space="0" w:color="auto"/>
                                <w:left w:val="none" w:sz="0" w:space="0" w:color="auto"/>
                                <w:bottom w:val="none" w:sz="0" w:space="0" w:color="auto"/>
                                <w:right w:val="none" w:sz="0" w:space="0" w:color="auto"/>
                              </w:divBdr>
                            </w:div>
                          </w:divsChild>
                        </w:div>
                        <w:div w:id="2092315097">
                          <w:marLeft w:val="0"/>
                          <w:marRight w:val="0"/>
                          <w:marTop w:val="0"/>
                          <w:marBottom w:val="0"/>
                          <w:divBdr>
                            <w:top w:val="none" w:sz="0" w:space="0" w:color="auto"/>
                            <w:left w:val="none" w:sz="0" w:space="0" w:color="auto"/>
                            <w:bottom w:val="none" w:sz="0" w:space="0" w:color="auto"/>
                            <w:right w:val="none" w:sz="0" w:space="0" w:color="auto"/>
                          </w:divBdr>
                          <w:divsChild>
                            <w:div w:id="1328944633">
                              <w:marLeft w:val="0"/>
                              <w:marRight w:val="0"/>
                              <w:marTop w:val="0"/>
                              <w:marBottom w:val="0"/>
                              <w:divBdr>
                                <w:top w:val="none" w:sz="0" w:space="0" w:color="auto"/>
                                <w:left w:val="none" w:sz="0" w:space="0" w:color="auto"/>
                                <w:bottom w:val="none" w:sz="0" w:space="0" w:color="auto"/>
                                <w:right w:val="none" w:sz="0" w:space="0" w:color="auto"/>
                              </w:divBdr>
                            </w:div>
                          </w:divsChild>
                        </w:div>
                        <w:div w:id="727650734">
                          <w:marLeft w:val="0"/>
                          <w:marRight w:val="0"/>
                          <w:marTop w:val="0"/>
                          <w:marBottom w:val="0"/>
                          <w:divBdr>
                            <w:top w:val="none" w:sz="0" w:space="0" w:color="auto"/>
                            <w:left w:val="none" w:sz="0" w:space="0" w:color="auto"/>
                            <w:bottom w:val="none" w:sz="0" w:space="0" w:color="auto"/>
                            <w:right w:val="none" w:sz="0" w:space="0" w:color="auto"/>
                          </w:divBdr>
                          <w:divsChild>
                            <w:div w:id="1632325919">
                              <w:marLeft w:val="0"/>
                              <w:marRight w:val="0"/>
                              <w:marTop w:val="0"/>
                              <w:marBottom w:val="0"/>
                              <w:divBdr>
                                <w:top w:val="none" w:sz="0" w:space="0" w:color="auto"/>
                                <w:left w:val="none" w:sz="0" w:space="0" w:color="auto"/>
                                <w:bottom w:val="none" w:sz="0" w:space="0" w:color="auto"/>
                                <w:right w:val="none" w:sz="0" w:space="0" w:color="auto"/>
                              </w:divBdr>
                            </w:div>
                          </w:divsChild>
                        </w:div>
                        <w:div w:id="1506940444">
                          <w:marLeft w:val="0"/>
                          <w:marRight w:val="0"/>
                          <w:marTop w:val="0"/>
                          <w:marBottom w:val="0"/>
                          <w:divBdr>
                            <w:top w:val="none" w:sz="0" w:space="0" w:color="auto"/>
                            <w:left w:val="none" w:sz="0" w:space="0" w:color="auto"/>
                            <w:bottom w:val="none" w:sz="0" w:space="0" w:color="auto"/>
                            <w:right w:val="none" w:sz="0" w:space="0" w:color="auto"/>
                          </w:divBdr>
                        </w:div>
                        <w:div w:id="778643883">
                          <w:marLeft w:val="0"/>
                          <w:marRight w:val="0"/>
                          <w:marTop w:val="0"/>
                          <w:marBottom w:val="0"/>
                          <w:divBdr>
                            <w:top w:val="none" w:sz="0" w:space="0" w:color="auto"/>
                            <w:left w:val="none" w:sz="0" w:space="0" w:color="auto"/>
                            <w:bottom w:val="none" w:sz="0" w:space="0" w:color="auto"/>
                            <w:right w:val="none" w:sz="0" w:space="0" w:color="auto"/>
                          </w:divBdr>
                          <w:divsChild>
                            <w:div w:id="1227185934">
                              <w:marLeft w:val="0"/>
                              <w:marRight w:val="0"/>
                              <w:marTop w:val="0"/>
                              <w:marBottom w:val="0"/>
                              <w:divBdr>
                                <w:top w:val="none" w:sz="0" w:space="0" w:color="auto"/>
                                <w:left w:val="none" w:sz="0" w:space="0" w:color="auto"/>
                                <w:bottom w:val="none" w:sz="0" w:space="0" w:color="auto"/>
                                <w:right w:val="none" w:sz="0" w:space="0" w:color="auto"/>
                              </w:divBdr>
                            </w:div>
                          </w:divsChild>
                        </w:div>
                        <w:div w:id="1237203932">
                          <w:marLeft w:val="0"/>
                          <w:marRight w:val="0"/>
                          <w:marTop w:val="0"/>
                          <w:marBottom w:val="0"/>
                          <w:divBdr>
                            <w:top w:val="none" w:sz="0" w:space="0" w:color="auto"/>
                            <w:left w:val="none" w:sz="0" w:space="0" w:color="auto"/>
                            <w:bottom w:val="none" w:sz="0" w:space="0" w:color="auto"/>
                            <w:right w:val="none" w:sz="0" w:space="0" w:color="auto"/>
                          </w:divBdr>
                          <w:divsChild>
                            <w:div w:id="671881663">
                              <w:marLeft w:val="0"/>
                              <w:marRight w:val="0"/>
                              <w:marTop w:val="0"/>
                              <w:marBottom w:val="0"/>
                              <w:divBdr>
                                <w:top w:val="none" w:sz="0" w:space="0" w:color="auto"/>
                                <w:left w:val="none" w:sz="0" w:space="0" w:color="auto"/>
                                <w:bottom w:val="none" w:sz="0" w:space="0" w:color="auto"/>
                                <w:right w:val="none" w:sz="0" w:space="0" w:color="auto"/>
                              </w:divBdr>
                            </w:div>
                          </w:divsChild>
                        </w:div>
                        <w:div w:id="2026327177">
                          <w:marLeft w:val="0"/>
                          <w:marRight w:val="0"/>
                          <w:marTop w:val="0"/>
                          <w:marBottom w:val="0"/>
                          <w:divBdr>
                            <w:top w:val="none" w:sz="0" w:space="0" w:color="auto"/>
                            <w:left w:val="none" w:sz="0" w:space="0" w:color="auto"/>
                            <w:bottom w:val="none" w:sz="0" w:space="0" w:color="auto"/>
                            <w:right w:val="none" w:sz="0" w:space="0" w:color="auto"/>
                          </w:divBdr>
                          <w:divsChild>
                            <w:div w:id="64648897">
                              <w:marLeft w:val="0"/>
                              <w:marRight w:val="0"/>
                              <w:marTop w:val="0"/>
                              <w:marBottom w:val="0"/>
                              <w:divBdr>
                                <w:top w:val="none" w:sz="0" w:space="0" w:color="auto"/>
                                <w:left w:val="none" w:sz="0" w:space="0" w:color="auto"/>
                                <w:bottom w:val="none" w:sz="0" w:space="0" w:color="auto"/>
                                <w:right w:val="none" w:sz="0" w:space="0" w:color="auto"/>
                              </w:divBdr>
                            </w:div>
                          </w:divsChild>
                        </w:div>
                        <w:div w:id="539172281">
                          <w:marLeft w:val="0"/>
                          <w:marRight w:val="0"/>
                          <w:marTop w:val="0"/>
                          <w:marBottom w:val="0"/>
                          <w:divBdr>
                            <w:top w:val="none" w:sz="0" w:space="0" w:color="auto"/>
                            <w:left w:val="none" w:sz="0" w:space="0" w:color="auto"/>
                            <w:bottom w:val="none" w:sz="0" w:space="0" w:color="auto"/>
                            <w:right w:val="none" w:sz="0" w:space="0" w:color="auto"/>
                          </w:divBdr>
                          <w:divsChild>
                            <w:div w:id="93480364">
                              <w:marLeft w:val="0"/>
                              <w:marRight w:val="0"/>
                              <w:marTop w:val="0"/>
                              <w:marBottom w:val="0"/>
                              <w:divBdr>
                                <w:top w:val="none" w:sz="0" w:space="0" w:color="auto"/>
                                <w:left w:val="none" w:sz="0" w:space="0" w:color="auto"/>
                                <w:bottom w:val="none" w:sz="0" w:space="0" w:color="auto"/>
                                <w:right w:val="none" w:sz="0" w:space="0" w:color="auto"/>
                              </w:divBdr>
                              <w:divsChild>
                                <w:div w:id="303895120">
                                  <w:blockQuote w:val="1"/>
                                  <w:marLeft w:val="0"/>
                                  <w:marRight w:val="0"/>
                                  <w:marTop w:val="0"/>
                                  <w:marBottom w:val="0"/>
                                  <w:divBdr>
                                    <w:top w:val="none" w:sz="0" w:space="0" w:color="auto"/>
                                    <w:left w:val="none" w:sz="0" w:space="0" w:color="auto"/>
                                    <w:bottom w:val="none" w:sz="0" w:space="0" w:color="auto"/>
                                    <w:right w:val="none" w:sz="0" w:space="0" w:color="auto"/>
                                  </w:divBdr>
                                  <w:divsChild>
                                    <w:div w:id="1174691069">
                                      <w:marLeft w:val="0"/>
                                      <w:marRight w:val="0"/>
                                      <w:marTop w:val="0"/>
                                      <w:marBottom w:val="0"/>
                                      <w:divBdr>
                                        <w:top w:val="none" w:sz="0" w:space="0" w:color="auto"/>
                                        <w:left w:val="none" w:sz="0" w:space="0" w:color="auto"/>
                                        <w:bottom w:val="none" w:sz="0" w:space="0" w:color="auto"/>
                                        <w:right w:val="none" w:sz="0" w:space="0" w:color="auto"/>
                                      </w:divBdr>
                                    </w:div>
                                    <w:div w:id="197010332">
                                      <w:marLeft w:val="0"/>
                                      <w:marRight w:val="0"/>
                                      <w:marTop w:val="0"/>
                                      <w:marBottom w:val="0"/>
                                      <w:divBdr>
                                        <w:top w:val="none" w:sz="0" w:space="0" w:color="auto"/>
                                        <w:left w:val="none" w:sz="0" w:space="0" w:color="auto"/>
                                        <w:bottom w:val="none" w:sz="0" w:space="0" w:color="auto"/>
                                        <w:right w:val="none" w:sz="0" w:space="0" w:color="auto"/>
                                      </w:divBdr>
                                    </w:div>
                                    <w:div w:id="976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897328">
                          <w:marLeft w:val="0"/>
                          <w:marRight w:val="0"/>
                          <w:marTop w:val="0"/>
                          <w:marBottom w:val="0"/>
                          <w:divBdr>
                            <w:top w:val="none" w:sz="0" w:space="0" w:color="auto"/>
                            <w:left w:val="none" w:sz="0" w:space="0" w:color="auto"/>
                            <w:bottom w:val="none" w:sz="0" w:space="0" w:color="auto"/>
                            <w:right w:val="none" w:sz="0" w:space="0" w:color="auto"/>
                          </w:divBdr>
                          <w:divsChild>
                            <w:div w:id="1454790792">
                              <w:marLeft w:val="0"/>
                              <w:marRight w:val="0"/>
                              <w:marTop w:val="0"/>
                              <w:marBottom w:val="0"/>
                              <w:divBdr>
                                <w:top w:val="none" w:sz="0" w:space="0" w:color="auto"/>
                                <w:left w:val="none" w:sz="0" w:space="0" w:color="auto"/>
                                <w:bottom w:val="none" w:sz="0" w:space="0" w:color="auto"/>
                                <w:right w:val="none" w:sz="0" w:space="0" w:color="auto"/>
                              </w:divBdr>
                            </w:div>
                          </w:divsChild>
                        </w:div>
                        <w:div w:id="95562510">
                          <w:marLeft w:val="0"/>
                          <w:marRight w:val="0"/>
                          <w:marTop w:val="0"/>
                          <w:marBottom w:val="0"/>
                          <w:divBdr>
                            <w:top w:val="none" w:sz="0" w:space="0" w:color="auto"/>
                            <w:left w:val="none" w:sz="0" w:space="0" w:color="auto"/>
                            <w:bottom w:val="none" w:sz="0" w:space="0" w:color="auto"/>
                            <w:right w:val="none" w:sz="0" w:space="0" w:color="auto"/>
                          </w:divBdr>
                          <w:divsChild>
                            <w:div w:id="657030923">
                              <w:marLeft w:val="0"/>
                              <w:marRight w:val="0"/>
                              <w:marTop w:val="0"/>
                              <w:marBottom w:val="0"/>
                              <w:divBdr>
                                <w:top w:val="none" w:sz="0" w:space="0" w:color="auto"/>
                                <w:left w:val="none" w:sz="0" w:space="0" w:color="auto"/>
                                <w:bottom w:val="none" w:sz="0" w:space="0" w:color="auto"/>
                                <w:right w:val="none" w:sz="0" w:space="0" w:color="auto"/>
                              </w:divBdr>
                            </w:div>
                          </w:divsChild>
                        </w:div>
                        <w:div w:id="1275357407">
                          <w:marLeft w:val="0"/>
                          <w:marRight w:val="0"/>
                          <w:marTop w:val="0"/>
                          <w:marBottom w:val="0"/>
                          <w:divBdr>
                            <w:top w:val="none" w:sz="0" w:space="0" w:color="auto"/>
                            <w:left w:val="none" w:sz="0" w:space="0" w:color="auto"/>
                            <w:bottom w:val="none" w:sz="0" w:space="0" w:color="auto"/>
                            <w:right w:val="none" w:sz="0" w:space="0" w:color="auto"/>
                          </w:divBdr>
                        </w:div>
                        <w:div w:id="347559168">
                          <w:marLeft w:val="0"/>
                          <w:marRight w:val="0"/>
                          <w:marTop w:val="0"/>
                          <w:marBottom w:val="0"/>
                          <w:divBdr>
                            <w:top w:val="none" w:sz="0" w:space="0" w:color="auto"/>
                            <w:left w:val="none" w:sz="0" w:space="0" w:color="auto"/>
                            <w:bottom w:val="none" w:sz="0" w:space="0" w:color="auto"/>
                            <w:right w:val="none" w:sz="0" w:space="0" w:color="auto"/>
                          </w:divBdr>
                          <w:divsChild>
                            <w:div w:id="727336762">
                              <w:marLeft w:val="0"/>
                              <w:marRight w:val="0"/>
                              <w:marTop w:val="0"/>
                              <w:marBottom w:val="0"/>
                              <w:divBdr>
                                <w:top w:val="none" w:sz="0" w:space="0" w:color="auto"/>
                                <w:left w:val="none" w:sz="0" w:space="0" w:color="auto"/>
                                <w:bottom w:val="none" w:sz="0" w:space="0" w:color="auto"/>
                                <w:right w:val="none" w:sz="0" w:space="0" w:color="auto"/>
                              </w:divBdr>
                              <w:divsChild>
                                <w:div w:id="1943174744">
                                  <w:blockQuote w:val="1"/>
                                  <w:marLeft w:val="0"/>
                                  <w:marRight w:val="0"/>
                                  <w:marTop w:val="0"/>
                                  <w:marBottom w:val="0"/>
                                  <w:divBdr>
                                    <w:top w:val="none" w:sz="0" w:space="0" w:color="auto"/>
                                    <w:left w:val="none" w:sz="0" w:space="0" w:color="auto"/>
                                    <w:bottom w:val="none" w:sz="0" w:space="0" w:color="auto"/>
                                    <w:right w:val="none" w:sz="0" w:space="0" w:color="auto"/>
                                  </w:divBdr>
                                  <w:divsChild>
                                    <w:div w:id="123308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01040">
                          <w:marLeft w:val="0"/>
                          <w:marRight w:val="0"/>
                          <w:marTop w:val="0"/>
                          <w:marBottom w:val="0"/>
                          <w:divBdr>
                            <w:top w:val="none" w:sz="0" w:space="0" w:color="auto"/>
                            <w:left w:val="none" w:sz="0" w:space="0" w:color="auto"/>
                            <w:bottom w:val="none" w:sz="0" w:space="0" w:color="auto"/>
                            <w:right w:val="none" w:sz="0" w:space="0" w:color="auto"/>
                          </w:divBdr>
                          <w:divsChild>
                            <w:div w:id="271589894">
                              <w:marLeft w:val="0"/>
                              <w:marRight w:val="0"/>
                              <w:marTop w:val="0"/>
                              <w:marBottom w:val="0"/>
                              <w:divBdr>
                                <w:top w:val="none" w:sz="0" w:space="0" w:color="auto"/>
                                <w:left w:val="none" w:sz="0" w:space="0" w:color="auto"/>
                                <w:bottom w:val="none" w:sz="0" w:space="0" w:color="auto"/>
                                <w:right w:val="none" w:sz="0" w:space="0" w:color="auto"/>
                              </w:divBdr>
                            </w:div>
                          </w:divsChild>
                        </w:div>
                        <w:div w:id="1193298774">
                          <w:marLeft w:val="0"/>
                          <w:marRight w:val="0"/>
                          <w:marTop w:val="0"/>
                          <w:marBottom w:val="0"/>
                          <w:divBdr>
                            <w:top w:val="none" w:sz="0" w:space="0" w:color="auto"/>
                            <w:left w:val="none" w:sz="0" w:space="0" w:color="auto"/>
                            <w:bottom w:val="none" w:sz="0" w:space="0" w:color="auto"/>
                            <w:right w:val="none" w:sz="0" w:space="0" w:color="auto"/>
                          </w:divBdr>
                          <w:divsChild>
                            <w:div w:id="613900260">
                              <w:marLeft w:val="0"/>
                              <w:marRight w:val="0"/>
                              <w:marTop w:val="0"/>
                              <w:marBottom w:val="0"/>
                              <w:divBdr>
                                <w:top w:val="none" w:sz="0" w:space="0" w:color="auto"/>
                                <w:left w:val="none" w:sz="0" w:space="0" w:color="auto"/>
                                <w:bottom w:val="none" w:sz="0" w:space="0" w:color="auto"/>
                                <w:right w:val="none" w:sz="0" w:space="0" w:color="auto"/>
                              </w:divBdr>
                            </w:div>
                          </w:divsChild>
                        </w:div>
                        <w:div w:id="349139511">
                          <w:marLeft w:val="0"/>
                          <w:marRight w:val="0"/>
                          <w:marTop w:val="0"/>
                          <w:marBottom w:val="0"/>
                          <w:divBdr>
                            <w:top w:val="none" w:sz="0" w:space="0" w:color="auto"/>
                            <w:left w:val="none" w:sz="0" w:space="0" w:color="auto"/>
                            <w:bottom w:val="none" w:sz="0" w:space="0" w:color="auto"/>
                            <w:right w:val="none" w:sz="0" w:space="0" w:color="auto"/>
                          </w:divBdr>
                          <w:divsChild>
                            <w:div w:id="186992265">
                              <w:marLeft w:val="0"/>
                              <w:marRight w:val="0"/>
                              <w:marTop w:val="0"/>
                              <w:marBottom w:val="0"/>
                              <w:divBdr>
                                <w:top w:val="none" w:sz="0" w:space="0" w:color="auto"/>
                                <w:left w:val="none" w:sz="0" w:space="0" w:color="auto"/>
                                <w:bottom w:val="none" w:sz="0" w:space="0" w:color="auto"/>
                                <w:right w:val="none" w:sz="0" w:space="0" w:color="auto"/>
                              </w:divBdr>
                              <w:divsChild>
                                <w:div w:id="1860774488">
                                  <w:blockQuote w:val="1"/>
                                  <w:marLeft w:val="0"/>
                                  <w:marRight w:val="0"/>
                                  <w:marTop w:val="0"/>
                                  <w:marBottom w:val="0"/>
                                  <w:divBdr>
                                    <w:top w:val="none" w:sz="0" w:space="0" w:color="auto"/>
                                    <w:left w:val="none" w:sz="0" w:space="0" w:color="auto"/>
                                    <w:bottom w:val="none" w:sz="0" w:space="0" w:color="auto"/>
                                    <w:right w:val="none" w:sz="0" w:space="0" w:color="auto"/>
                                  </w:divBdr>
                                  <w:divsChild>
                                    <w:div w:id="9029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1059">
      <w:bodyDiv w:val="1"/>
      <w:marLeft w:val="0"/>
      <w:marRight w:val="0"/>
      <w:marTop w:val="0"/>
      <w:marBottom w:val="0"/>
      <w:divBdr>
        <w:top w:val="none" w:sz="0" w:space="0" w:color="auto"/>
        <w:left w:val="none" w:sz="0" w:space="0" w:color="auto"/>
        <w:bottom w:val="none" w:sz="0" w:space="0" w:color="auto"/>
        <w:right w:val="none" w:sz="0" w:space="0" w:color="auto"/>
      </w:divBdr>
    </w:div>
    <w:div w:id="235630318">
      <w:bodyDiv w:val="1"/>
      <w:marLeft w:val="0"/>
      <w:marRight w:val="0"/>
      <w:marTop w:val="0"/>
      <w:marBottom w:val="0"/>
      <w:divBdr>
        <w:top w:val="none" w:sz="0" w:space="0" w:color="auto"/>
        <w:left w:val="none" w:sz="0" w:space="0" w:color="auto"/>
        <w:bottom w:val="none" w:sz="0" w:space="0" w:color="auto"/>
        <w:right w:val="none" w:sz="0" w:space="0" w:color="auto"/>
      </w:divBdr>
    </w:div>
    <w:div w:id="240065408">
      <w:bodyDiv w:val="1"/>
      <w:marLeft w:val="0"/>
      <w:marRight w:val="0"/>
      <w:marTop w:val="0"/>
      <w:marBottom w:val="0"/>
      <w:divBdr>
        <w:top w:val="none" w:sz="0" w:space="0" w:color="auto"/>
        <w:left w:val="none" w:sz="0" w:space="0" w:color="auto"/>
        <w:bottom w:val="none" w:sz="0" w:space="0" w:color="auto"/>
        <w:right w:val="none" w:sz="0" w:space="0" w:color="auto"/>
      </w:divBdr>
    </w:div>
    <w:div w:id="243413346">
      <w:bodyDiv w:val="1"/>
      <w:marLeft w:val="0"/>
      <w:marRight w:val="0"/>
      <w:marTop w:val="0"/>
      <w:marBottom w:val="0"/>
      <w:divBdr>
        <w:top w:val="none" w:sz="0" w:space="0" w:color="auto"/>
        <w:left w:val="none" w:sz="0" w:space="0" w:color="auto"/>
        <w:bottom w:val="none" w:sz="0" w:space="0" w:color="auto"/>
        <w:right w:val="none" w:sz="0" w:space="0" w:color="auto"/>
      </w:divBdr>
    </w:div>
    <w:div w:id="245458785">
      <w:bodyDiv w:val="1"/>
      <w:marLeft w:val="0"/>
      <w:marRight w:val="0"/>
      <w:marTop w:val="0"/>
      <w:marBottom w:val="0"/>
      <w:divBdr>
        <w:top w:val="none" w:sz="0" w:space="0" w:color="auto"/>
        <w:left w:val="none" w:sz="0" w:space="0" w:color="auto"/>
        <w:bottom w:val="none" w:sz="0" w:space="0" w:color="auto"/>
        <w:right w:val="none" w:sz="0" w:space="0" w:color="auto"/>
      </w:divBdr>
    </w:div>
    <w:div w:id="278922036">
      <w:bodyDiv w:val="1"/>
      <w:marLeft w:val="0"/>
      <w:marRight w:val="0"/>
      <w:marTop w:val="0"/>
      <w:marBottom w:val="0"/>
      <w:divBdr>
        <w:top w:val="none" w:sz="0" w:space="0" w:color="auto"/>
        <w:left w:val="none" w:sz="0" w:space="0" w:color="auto"/>
        <w:bottom w:val="none" w:sz="0" w:space="0" w:color="auto"/>
        <w:right w:val="none" w:sz="0" w:space="0" w:color="auto"/>
      </w:divBdr>
    </w:div>
    <w:div w:id="296103721">
      <w:bodyDiv w:val="1"/>
      <w:marLeft w:val="0"/>
      <w:marRight w:val="0"/>
      <w:marTop w:val="0"/>
      <w:marBottom w:val="0"/>
      <w:divBdr>
        <w:top w:val="none" w:sz="0" w:space="0" w:color="auto"/>
        <w:left w:val="none" w:sz="0" w:space="0" w:color="auto"/>
        <w:bottom w:val="none" w:sz="0" w:space="0" w:color="auto"/>
        <w:right w:val="none" w:sz="0" w:space="0" w:color="auto"/>
      </w:divBdr>
    </w:div>
    <w:div w:id="308755966">
      <w:bodyDiv w:val="1"/>
      <w:marLeft w:val="0"/>
      <w:marRight w:val="0"/>
      <w:marTop w:val="0"/>
      <w:marBottom w:val="0"/>
      <w:divBdr>
        <w:top w:val="none" w:sz="0" w:space="0" w:color="auto"/>
        <w:left w:val="none" w:sz="0" w:space="0" w:color="auto"/>
        <w:bottom w:val="none" w:sz="0" w:space="0" w:color="auto"/>
        <w:right w:val="none" w:sz="0" w:space="0" w:color="auto"/>
      </w:divBdr>
    </w:div>
    <w:div w:id="323899197">
      <w:bodyDiv w:val="1"/>
      <w:marLeft w:val="0"/>
      <w:marRight w:val="0"/>
      <w:marTop w:val="0"/>
      <w:marBottom w:val="0"/>
      <w:divBdr>
        <w:top w:val="none" w:sz="0" w:space="0" w:color="auto"/>
        <w:left w:val="none" w:sz="0" w:space="0" w:color="auto"/>
        <w:bottom w:val="none" w:sz="0" w:space="0" w:color="auto"/>
        <w:right w:val="none" w:sz="0" w:space="0" w:color="auto"/>
      </w:divBdr>
      <w:divsChild>
        <w:div w:id="1905219642">
          <w:marLeft w:val="0"/>
          <w:marRight w:val="0"/>
          <w:marTop w:val="0"/>
          <w:marBottom w:val="0"/>
          <w:divBdr>
            <w:top w:val="none" w:sz="0" w:space="0" w:color="auto"/>
            <w:left w:val="none" w:sz="0" w:space="0" w:color="auto"/>
            <w:bottom w:val="none" w:sz="0" w:space="0" w:color="auto"/>
            <w:right w:val="none" w:sz="0" w:space="0" w:color="auto"/>
          </w:divBdr>
          <w:divsChild>
            <w:div w:id="1392923542">
              <w:marLeft w:val="0"/>
              <w:marRight w:val="0"/>
              <w:marTop w:val="0"/>
              <w:marBottom w:val="0"/>
              <w:divBdr>
                <w:top w:val="none" w:sz="0" w:space="0" w:color="auto"/>
                <w:left w:val="none" w:sz="0" w:space="0" w:color="auto"/>
                <w:bottom w:val="none" w:sz="0" w:space="0" w:color="auto"/>
                <w:right w:val="none" w:sz="0" w:space="0" w:color="auto"/>
              </w:divBdr>
            </w:div>
            <w:div w:id="596250309">
              <w:marLeft w:val="0"/>
              <w:marRight w:val="0"/>
              <w:marTop w:val="0"/>
              <w:marBottom w:val="0"/>
              <w:divBdr>
                <w:top w:val="none" w:sz="0" w:space="0" w:color="auto"/>
                <w:left w:val="none" w:sz="0" w:space="0" w:color="auto"/>
                <w:bottom w:val="none" w:sz="0" w:space="0" w:color="auto"/>
                <w:right w:val="none" w:sz="0" w:space="0" w:color="auto"/>
              </w:divBdr>
            </w:div>
            <w:div w:id="347948462">
              <w:marLeft w:val="0"/>
              <w:marRight w:val="0"/>
              <w:marTop w:val="0"/>
              <w:marBottom w:val="0"/>
              <w:divBdr>
                <w:top w:val="none" w:sz="0" w:space="0" w:color="auto"/>
                <w:left w:val="none" w:sz="0" w:space="0" w:color="auto"/>
                <w:bottom w:val="none" w:sz="0" w:space="0" w:color="auto"/>
                <w:right w:val="none" w:sz="0" w:space="0" w:color="auto"/>
              </w:divBdr>
            </w:div>
            <w:div w:id="1273364733">
              <w:marLeft w:val="0"/>
              <w:marRight w:val="0"/>
              <w:marTop w:val="0"/>
              <w:marBottom w:val="0"/>
              <w:divBdr>
                <w:top w:val="none" w:sz="0" w:space="0" w:color="auto"/>
                <w:left w:val="none" w:sz="0" w:space="0" w:color="auto"/>
                <w:bottom w:val="none" w:sz="0" w:space="0" w:color="auto"/>
                <w:right w:val="none" w:sz="0" w:space="0" w:color="auto"/>
              </w:divBdr>
            </w:div>
            <w:div w:id="1789159721">
              <w:marLeft w:val="0"/>
              <w:marRight w:val="0"/>
              <w:marTop w:val="0"/>
              <w:marBottom w:val="0"/>
              <w:divBdr>
                <w:top w:val="none" w:sz="0" w:space="0" w:color="auto"/>
                <w:left w:val="none" w:sz="0" w:space="0" w:color="auto"/>
                <w:bottom w:val="none" w:sz="0" w:space="0" w:color="auto"/>
                <w:right w:val="none" w:sz="0" w:space="0" w:color="auto"/>
              </w:divBdr>
            </w:div>
            <w:div w:id="1000543021">
              <w:marLeft w:val="0"/>
              <w:marRight w:val="0"/>
              <w:marTop w:val="0"/>
              <w:marBottom w:val="0"/>
              <w:divBdr>
                <w:top w:val="none" w:sz="0" w:space="0" w:color="auto"/>
                <w:left w:val="none" w:sz="0" w:space="0" w:color="auto"/>
                <w:bottom w:val="none" w:sz="0" w:space="0" w:color="auto"/>
                <w:right w:val="none" w:sz="0" w:space="0" w:color="auto"/>
              </w:divBdr>
            </w:div>
            <w:div w:id="763889984">
              <w:marLeft w:val="0"/>
              <w:marRight w:val="0"/>
              <w:marTop w:val="0"/>
              <w:marBottom w:val="0"/>
              <w:divBdr>
                <w:top w:val="none" w:sz="0" w:space="0" w:color="auto"/>
                <w:left w:val="none" w:sz="0" w:space="0" w:color="auto"/>
                <w:bottom w:val="none" w:sz="0" w:space="0" w:color="auto"/>
                <w:right w:val="none" w:sz="0" w:space="0" w:color="auto"/>
              </w:divBdr>
            </w:div>
            <w:div w:id="1415932778">
              <w:marLeft w:val="0"/>
              <w:marRight w:val="0"/>
              <w:marTop w:val="0"/>
              <w:marBottom w:val="0"/>
              <w:divBdr>
                <w:top w:val="none" w:sz="0" w:space="0" w:color="auto"/>
                <w:left w:val="none" w:sz="0" w:space="0" w:color="auto"/>
                <w:bottom w:val="none" w:sz="0" w:space="0" w:color="auto"/>
                <w:right w:val="none" w:sz="0" w:space="0" w:color="auto"/>
              </w:divBdr>
            </w:div>
            <w:div w:id="86847754">
              <w:marLeft w:val="0"/>
              <w:marRight w:val="0"/>
              <w:marTop w:val="0"/>
              <w:marBottom w:val="0"/>
              <w:divBdr>
                <w:top w:val="none" w:sz="0" w:space="0" w:color="auto"/>
                <w:left w:val="none" w:sz="0" w:space="0" w:color="auto"/>
                <w:bottom w:val="none" w:sz="0" w:space="0" w:color="auto"/>
                <w:right w:val="none" w:sz="0" w:space="0" w:color="auto"/>
              </w:divBdr>
            </w:div>
          </w:divsChild>
        </w:div>
        <w:div w:id="269435747">
          <w:marLeft w:val="0"/>
          <w:marRight w:val="0"/>
          <w:marTop w:val="0"/>
          <w:marBottom w:val="0"/>
          <w:divBdr>
            <w:top w:val="none" w:sz="0" w:space="0" w:color="auto"/>
            <w:left w:val="none" w:sz="0" w:space="0" w:color="auto"/>
            <w:bottom w:val="none" w:sz="0" w:space="0" w:color="auto"/>
            <w:right w:val="none" w:sz="0" w:space="0" w:color="auto"/>
          </w:divBdr>
          <w:divsChild>
            <w:div w:id="944731318">
              <w:marLeft w:val="0"/>
              <w:marRight w:val="0"/>
              <w:marTop w:val="0"/>
              <w:marBottom w:val="0"/>
              <w:divBdr>
                <w:top w:val="none" w:sz="0" w:space="0" w:color="auto"/>
                <w:left w:val="none" w:sz="0" w:space="0" w:color="auto"/>
                <w:bottom w:val="none" w:sz="0" w:space="0" w:color="auto"/>
                <w:right w:val="none" w:sz="0" w:space="0" w:color="auto"/>
              </w:divBdr>
            </w:div>
            <w:div w:id="144515220">
              <w:marLeft w:val="0"/>
              <w:marRight w:val="0"/>
              <w:marTop w:val="0"/>
              <w:marBottom w:val="0"/>
              <w:divBdr>
                <w:top w:val="none" w:sz="0" w:space="0" w:color="auto"/>
                <w:left w:val="none" w:sz="0" w:space="0" w:color="auto"/>
                <w:bottom w:val="none" w:sz="0" w:space="0" w:color="auto"/>
                <w:right w:val="none" w:sz="0" w:space="0" w:color="auto"/>
              </w:divBdr>
            </w:div>
            <w:div w:id="1773476594">
              <w:marLeft w:val="0"/>
              <w:marRight w:val="0"/>
              <w:marTop w:val="0"/>
              <w:marBottom w:val="0"/>
              <w:divBdr>
                <w:top w:val="none" w:sz="0" w:space="0" w:color="auto"/>
                <w:left w:val="none" w:sz="0" w:space="0" w:color="auto"/>
                <w:bottom w:val="none" w:sz="0" w:space="0" w:color="auto"/>
                <w:right w:val="none" w:sz="0" w:space="0" w:color="auto"/>
              </w:divBdr>
            </w:div>
            <w:div w:id="354966651">
              <w:marLeft w:val="0"/>
              <w:marRight w:val="0"/>
              <w:marTop w:val="0"/>
              <w:marBottom w:val="0"/>
              <w:divBdr>
                <w:top w:val="none" w:sz="0" w:space="0" w:color="auto"/>
                <w:left w:val="none" w:sz="0" w:space="0" w:color="auto"/>
                <w:bottom w:val="none" w:sz="0" w:space="0" w:color="auto"/>
                <w:right w:val="none" w:sz="0" w:space="0" w:color="auto"/>
              </w:divBdr>
            </w:div>
            <w:div w:id="1950116998">
              <w:marLeft w:val="0"/>
              <w:marRight w:val="0"/>
              <w:marTop w:val="0"/>
              <w:marBottom w:val="0"/>
              <w:divBdr>
                <w:top w:val="none" w:sz="0" w:space="0" w:color="auto"/>
                <w:left w:val="none" w:sz="0" w:space="0" w:color="auto"/>
                <w:bottom w:val="none" w:sz="0" w:space="0" w:color="auto"/>
                <w:right w:val="none" w:sz="0" w:space="0" w:color="auto"/>
              </w:divBdr>
            </w:div>
            <w:div w:id="1001587259">
              <w:marLeft w:val="0"/>
              <w:marRight w:val="0"/>
              <w:marTop w:val="0"/>
              <w:marBottom w:val="0"/>
              <w:divBdr>
                <w:top w:val="none" w:sz="0" w:space="0" w:color="auto"/>
                <w:left w:val="none" w:sz="0" w:space="0" w:color="auto"/>
                <w:bottom w:val="none" w:sz="0" w:space="0" w:color="auto"/>
                <w:right w:val="none" w:sz="0" w:space="0" w:color="auto"/>
              </w:divBdr>
            </w:div>
            <w:div w:id="128203945">
              <w:marLeft w:val="0"/>
              <w:marRight w:val="0"/>
              <w:marTop w:val="0"/>
              <w:marBottom w:val="0"/>
              <w:divBdr>
                <w:top w:val="none" w:sz="0" w:space="0" w:color="auto"/>
                <w:left w:val="none" w:sz="0" w:space="0" w:color="auto"/>
                <w:bottom w:val="none" w:sz="0" w:space="0" w:color="auto"/>
                <w:right w:val="none" w:sz="0" w:space="0" w:color="auto"/>
              </w:divBdr>
            </w:div>
            <w:div w:id="679506796">
              <w:marLeft w:val="0"/>
              <w:marRight w:val="0"/>
              <w:marTop w:val="0"/>
              <w:marBottom w:val="0"/>
              <w:divBdr>
                <w:top w:val="none" w:sz="0" w:space="0" w:color="auto"/>
                <w:left w:val="none" w:sz="0" w:space="0" w:color="auto"/>
                <w:bottom w:val="none" w:sz="0" w:space="0" w:color="auto"/>
                <w:right w:val="none" w:sz="0" w:space="0" w:color="auto"/>
              </w:divBdr>
            </w:div>
            <w:div w:id="578562825">
              <w:marLeft w:val="0"/>
              <w:marRight w:val="0"/>
              <w:marTop w:val="0"/>
              <w:marBottom w:val="0"/>
              <w:divBdr>
                <w:top w:val="none" w:sz="0" w:space="0" w:color="auto"/>
                <w:left w:val="none" w:sz="0" w:space="0" w:color="auto"/>
                <w:bottom w:val="none" w:sz="0" w:space="0" w:color="auto"/>
                <w:right w:val="none" w:sz="0" w:space="0" w:color="auto"/>
              </w:divBdr>
            </w:div>
            <w:div w:id="2028629025">
              <w:marLeft w:val="0"/>
              <w:marRight w:val="0"/>
              <w:marTop w:val="0"/>
              <w:marBottom w:val="0"/>
              <w:divBdr>
                <w:top w:val="none" w:sz="0" w:space="0" w:color="auto"/>
                <w:left w:val="none" w:sz="0" w:space="0" w:color="auto"/>
                <w:bottom w:val="none" w:sz="0" w:space="0" w:color="auto"/>
                <w:right w:val="none" w:sz="0" w:space="0" w:color="auto"/>
              </w:divBdr>
            </w:div>
            <w:div w:id="1404720707">
              <w:marLeft w:val="0"/>
              <w:marRight w:val="0"/>
              <w:marTop w:val="0"/>
              <w:marBottom w:val="0"/>
              <w:divBdr>
                <w:top w:val="none" w:sz="0" w:space="0" w:color="auto"/>
                <w:left w:val="none" w:sz="0" w:space="0" w:color="auto"/>
                <w:bottom w:val="none" w:sz="0" w:space="0" w:color="auto"/>
                <w:right w:val="none" w:sz="0" w:space="0" w:color="auto"/>
              </w:divBdr>
            </w:div>
            <w:div w:id="1594047095">
              <w:marLeft w:val="0"/>
              <w:marRight w:val="0"/>
              <w:marTop w:val="0"/>
              <w:marBottom w:val="0"/>
              <w:divBdr>
                <w:top w:val="none" w:sz="0" w:space="0" w:color="auto"/>
                <w:left w:val="none" w:sz="0" w:space="0" w:color="auto"/>
                <w:bottom w:val="none" w:sz="0" w:space="0" w:color="auto"/>
                <w:right w:val="none" w:sz="0" w:space="0" w:color="auto"/>
              </w:divBdr>
            </w:div>
            <w:div w:id="1994790112">
              <w:marLeft w:val="0"/>
              <w:marRight w:val="0"/>
              <w:marTop w:val="0"/>
              <w:marBottom w:val="0"/>
              <w:divBdr>
                <w:top w:val="none" w:sz="0" w:space="0" w:color="auto"/>
                <w:left w:val="none" w:sz="0" w:space="0" w:color="auto"/>
                <w:bottom w:val="none" w:sz="0" w:space="0" w:color="auto"/>
                <w:right w:val="none" w:sz="0" w:space="0" w:color="auto"/>
              </w:divBdr>
            </w:div>
            <w:div w:id="1745488126">
              <w:marLeft w:val="0"/>
              <w:marRight w:val="0"/>
              <w:marTop w:val="0"/>
              <w:marBottom w:val="0"/>
              <w:divBdr>
                <w:top w:val="none" w:sz="0" w:space="0" w:color="auto"/>
                <w:left w:val="none" w:sz="0" w:space="0" w:color="auto"/>
                <w:bottom w:val="none" w:sz="0" w:space="0" w:color="auto"/>
                <w:right w:val="none" w:sz="0" w:space="0" w:color="auto"/>
              </w:divBdr>
            </w:div>
            <w:div w:id="67650919">
              <w:marLeft w:val="0"/>
              <w:marRight w:val="0"/>
              <w:marTop w:val="0"/>
              <w:marBottom w:val="0"/>
              <w:divBdr>
                <w:top w:val="none" w:sz="0" w:space="0" w:color="auto"/>
                <w:left w:val="none" w:sz="0" w:space="0" w:color="auto"/>
                <w:bottom w:val="none" w:sz="0" w:space="0" w:color="auto"/>
                <w:right w:val="none" w:sz="0" w:space="0" w:color="auto"/>
              </w:divBdr>
            </w:div>
            <w:div w:id="1331059417">
              <w:marLeft w:val="0"/>
              <w:marRight w:val="0"/>
              <w:marTop w:val="0"/>
              <w:marBottom w:val="0"/>
              <w:divBdr>
                <w:top w:val="none" w:sz="0" w:space="0" w:color="auto"/>
                <w:left w:val="none" w:sz="0" w:space="0" w:color="auto"/>
                <w:bottom w:val="none" w:sz="0" w:space="0" w:color="auto"/>
                <w:right w:val="none" w:sz="0" w:space="0" w:color="auto"/>
              </w:divBdr>
            </w:div>
            <w:div w:id="1315912171">
              <w:marLeft w:val="0"/>
              <w:marRight w:val="0"/>
              <w:marTop w:val="0"/>
              <w:marBottom w:val="0"/>
              <w:divBdr>
                <w:top w:val="none" w:sz="0" w:space="0" w:color="auto"/>
                <w:left w:val="none" w:sz="0" w:space="0" w:color="auto"/>
                <w:bottom w:val="none" w:sz="0" w:space="0" w:color="auto"/>
                <w:right w:val="none" w:sz="0" w:space="0" w:color="auto"/>
              </w:divBdr>
            </w:div>
            <w:div w:id="402916185">
              <w:marLeft w:val="0"/>
              <w:marRight w:val="0"/>
              <w:marTop w:val="0"/>
              <w:marBottom w:val="0"/>
              <w:divBdr>
                <w:top w:val="none" w:sz="0" w:space="0" w:color="auto"/>
                <w:left w:val="none" w:sz="0" w:space="0" w:color="auto"/>
                <w:bottom w:val="none" w:sz="0" w:space="0" w:color="auto"/>
                <w:right w:val="none" w:sz="0" w:space="0" w:color="auto"/>
              </w:divBdr>
            </w:div>
            <w:div w:id="16465899">
              <w:marLeft w:val="0"/>
              <w:marRight w:val="0"/>
              <w:marTop w:val="0"/>
              <w:marBottom w:val="0"/>
              <w:divBdr>
                <w:top w:val="none" w:sz="0" w:space="0" w:color="auto"/>
                <w:left w:val="none" w:sz="0" w:space="0" w:color="auto"/>
                <w:bottom w:val="none" w:sz="0" w:space="0" w:color="auto"/>
                <w:right w:val="none" w:sz="0" w:space="0" w:color="auto"/>
              </w:divBdr>
            </w:div>
            <w:div w:id="914438725">
              <w:marLeft w:val="0"/>
              <w:marRight w:val="0"/>
              <w:marTop w:val="0"/>
              <w:marBottom w:val="0"/>
              <w:divBdr>
                <w:top w:val="none" w:sz="0" w:space="0" w:color="auto"/>
                <w:left w:val="none" w:sz="0" w:space="0" w:color="auto"/>
                <w:bottom w:val="none" w:sz="0" w:space="0" w:color="auto"/>
                <w:right w:val="none" w:sz="0" w:space="0" w:color="auto"/>
              </w:divBdr>
            </w:div>
          </w:divsChild>
        </w:div>
        <w:div w:id="57822541">
          <w:marLeft w:val="0"/>
          <w:marRight w:val="0"/>
          <w:marTop w:val="0"/>
          <w:marBottom w:val="0"/>
          <w:divBdr>
            <w:top w:val="none" w:sz="0" w:space="0" w:color="auto"/>
            <w:left w:val="none" w:sz="0" w:space="0" w:color="auto"/>
            <w:bottom w:val="none" w:sz="0" w:space="0" w:color="auto"/>
            <w:right w:val="none" w:sz="0" w:space="0" w:color="auto"/>
          </w:divBdr>
          <w:divsChild>
            <w:div w:id="1208493995">
              <w:marLeft w:val="0"/>
              <w:marRight w:val="0"/>
              <w:marTop w:val="0"/>
              <w:marBottom w:val="0"/>
              <w:divBdr>
                <w:top w:val="none" w:sz="0" w:space="0" w:color="auto"/>
                <w:left w:val="none" w:sz="0" w:space="0" w:color="auto"/>
                <w:bottom w:val="none" w:sz="0" w:space="0" w:color="auto"/>
                <w:right w:val="none" w:sz="0" w:space="0" w:color="auto"/>
              </w:divBdr>
            </w:div>
            <w:div w:id="1776749358">
              <w:marLeft w:val="0"/>
              <w:marRight w:val="0"/>
              <w:marTop w:val="0"/>
              <w:marBottom w:val="0"/>
              <w:divBdr>
                <w:top w:val="none" w:sz="0" w:space="0" w:color="auto"/>
                <w:left w:val="none" w:sz="0" w:space="0" w:color="auto"/>
                <w:bottom w:val="none" w:sz="0" w:space="0" w:color="auto"/>
                <w:right w:val="none" w:sz="0" w:space="0" w:color="auto"/>
              </w:divBdr>
            </w:div>
            <w:div w:id="1033582170">
              <w:marLeft w:val="0"/>
              <w:marRight w:val="0"/>
              <w:marTop w:val="0"/>
              <w:marBottom w:val="0"/>
              <w:divBdr>
                <w:top w:val="none" w:sz="0" w:space="0" w:color="auto"/>
                <w:left w:val="none" w:sz="0" w:space="0" w:color="auto"/>
                <w:bottom w:val="none" w:sz="0" w:space="0" w:color="auto"/>
                <w:right w:val="none" w:sz="0" w:space="0" w:color="auto"/>
              </w:divBdr>
            </w:div>
            <w:div w:id="902836373">
              <w:marLeft w:val="0"/>
              <w:marRight w:val="0"/>
              <w:marTop w:val="0"/>
              <w:marBottom w:val="0"/>
              <w:divBdr>
                <w:top w:val="none" w:sz="0" w:space="0" w:color="auto"/>
                <w:left w:val="none" w:sz="0" w:space="0" w:color="auto"/>
                <w:bottom w:val="none" w:sz="0" w:space="0" w:color="auto"/>
                <w:right w:val="none" w:sz="0" w:space="0" w:color="auto"/>
              </w:divBdr>
            </w:div>
            <w:div w:id="1228568311">
              <w:marLeft w:val="0"/>
              <w:marRight w:val="0"/>
              <w:marTop w:val="0"/>
              <w:marBottom w:val="0"/>
              <w:divBdr>
                <w:top w:val="none" w:sz="0" w:space="0" w:color="auto"/>
                <w:left w:val="none" w:sz="0" w:space="0" w:color="auto"/>
                <w:bottom w:val="none" w:sz="0" w:space="0" w:color="auto"/>
                <w:right w:val="none" w:sz="0" w:space="0" w:color="auto"/>
              </w:divBdr>
            </w:div>
            <w:div w:id="431164531">
              <w:marLeft w:val="0"/>
              <w:marRight w:val="0"/>
              <w:marTop w:val="0"/>
              <w:marBottom w:val="0"/>
              <w:divBdr>
                <w:top w:val="none" w:sz="0" w:space="0" w:color="auto"/>
                <w:left w:val="none" w:sz="0" w:space="0" w:color="auto"/>
                <w:bottom w:val="none" w:sz="0" w:space="0" w:color="auto"/>
                <w:right w:val="none" w:sz="0" w:space="0" w:color="auto"/>
              </w:divBdr>
            </w:div>
            <w:div w:id="304624562">
              <w:marLeft w:val="0"/>
              <w:marRight w:val="0"/>
              <w:marTop w:val="0"/>
              <w:marBottom w:val="0"/>
              <w:divBdr>
                <w:top w:val="none" w:sz="0" w:space="0" w:color="auto"/>
                <w:left w:val="none" w:sz="0" w:space="0" w:color="auto"/>
                <w:bottom w:val="none" w:sz="0" w:space="0" w:color="auto"/>
                <w:right w:val="none" w:sz="0" w:space="0" w:color="auto"/>
              </w:divBdr>
            </w:div>
            <w:div w:id="1151827797">
              <w:marLeft w:val="0"/>
              <w:marRight w:val="0"/>
              <w:marTop w:val="0"/>
              <w:marBottom w:val="0"/>
              <w:divBdr>
                <w:top w:val="none" w:sz="0" w:space="0" w:color="auto"/>
                <w:left w:val="none" w:sz="0" w:space="0" w:color="auto"/>
                <w:bottom w:val="none" w:sz="0" w:space="0" w:color="auto"/>
                <w:right w:val="none" w:sz="0" w:space="0" w:color="auto"/>
              </w:divBdr>
            </w:div>
            <w:div w:id="2045012876">
              <w:marLeft w:val="0"/>
              <w:marRight w:val="0"/>
              <w:marTop w:val="0"/>
              <w:marBottom w:val="0"/>
              <w:divBdr>
                <w:top w:val="none" w:sz="0" w:space="0" w:color="auto"/>
                <w:left w:val="none" w:sz="0" w:space="0" w:color="auto"/>
                <w:bottom w:val="none" w:sz="0" w:space="0" w:color="auto"/>
                <w:right w:val="none" w:sz="0" w:space="0" w:color="auto"/>
              </w:divBdr>
            </w:div>
            <w:div w:id="112134123">
              <w:marLeft w:val="0"/>
              <w:marRight w:val="0"/>
              <w:marTop w:val="0"/>
              <w:marBottom w:val="0"/>
              <w:divBdr>
                <w:top w:val="none" w:sz="0" w:space="0" w:color="auto"/>
                <w:left w:val="none" w:sz="0" w:space="0" w:color="auto"/>
                <w:bottom w:val="none" w:sz="0" w:space="0" w:color="auto"/>
                <w:right w:val="none" w:sz="0" w:space="0" w:color="auto"/>
              </w:divBdr>
            </w:div>
            <w:div w:id="985818091">
              <w:marLeft w:val="0"/>
              <w:marRight w:val="0"/>
              <w:marTop w:val="0"/>
              <w:marBottom w:val="0"/>
              <w:divBdr>
                <w:top w:val="none" w:sz="0" w:space="0" w:color="auto"/>
                <w:left w:val="none" w:sz="0" w:space="0" w:color="auto"/>
                <w:bottom w:val="none" w:sz="0" w:space="0" w:color="auto"/>
                <w:right w:val="none" w:sz="0" w:space="0" w:color="auto"/>
              </w:divBdr>
            </w:div>
            <w:div w:id="1606963110">
              <w:marLeft w:val="0"/>
              <w:marRight w:val="0"/>
              <w:marTop w:val="0"/>
              <w:marBottom w:val="0"/>
              <w:divBdr>
                <w:top w:val="none" w:sz="0" w:space="0" w:color="auto"/>
                <w:left w:val="none" w:sz="0" w:space="0" w:color="auto"/>
                <w:bottom w:val="none" w:sz="0" w:space="0" w:color="auto"/>
                <w:right w:val="none" w:sz="0" w:space="0" w:color="auto"/>
              </w:divBdr>
            </w:div>
            <w:div w:id="989290307">
              <w:marLeft w:val="0"/>
              <w:marRight w:val="0"/>
              <w:marTop w:val="0"/>
              <w:marBottom w:val="0"/>
              <w:divBdr>
                <w:top w:val="none" w:sz="0" w:space="0" w:color="auto"/>
                <w:left w:val="none" w:sz="0" w:space="0" w:color="auto"/>
                <w:bottom w:val="none" w:sz="0" w:space="0" w:color="auto"/>
                <w:right w:val="none" w:sz="0" w:space="0" w:color="auto"/>
              </w:divBdr>
            </w:div>
            <w:div w:id="1085490956">
              <w:marLeft w:val="0"/>
              <w:marRight w:val="0"/>
              <w:marTop w:val="0"/>
              <w:marBottom w:val="0"/>
              <w:divBdr>
                <w:top w:val="none" w:sz="0" w:space="0" w:color="auto"/>
                <w:left w:val="none" w:sz="0" w:space="0" w:color="auto"/>
                <w:bottom w:val="none" w:sz="0" w:space="0" w:color="auto"/>
                <w:right w:val="none" w:sz="0" w:space="0" w:color="auto"/>
              </w:divBdr>
            </w:div>
            <w:div w:id="842933502">
              <w:marLeft w:val="0"/>
              <w:marRight w:val="0"/>
              <w:marTop w:val="0"/>
              <w:marBottom w:val="0"/>
              <w:divBdr>
                <w:top w:val="none" w:sz="0" w:space="0" w:color="auto"/>
                <w:left w:val="none" w:sz="0" w:space="0" w:color="auto"/>
                <w:bottom w:val="none" w:sz="0" w:space="0" w:color="auto"/>
                <w:right w:val="none" w:sz="0" w:space="0" w:color="auto"/>
              </w:divBdr>
            </w:div>
            <w:div w:id="1057244989">
              <w:marLeft w:val="0"/>
              <w:marRight w:val="0"/>
              <w:marTop w:val="0"/>
              <w:marBottom w:val="0"/>
              <w:divBdr>
                <w:top w:val="none" w:sz="0" w:space="0" w:color="auto"/>
                <w:left w:val="none" w:sz="0" w:space="0" w:color="auto"/>
                <w:bottom w:val="none" w:sz="0" w:space="0" w:color="auto"/>
                <w:right w:val="none" w:sz="0" w:space="0" w:color="auto"/>
              </w:divBdr>
            </w:div>
            <w:div w:id="893276609">
              <w:marLeft w:val="0"/>
              <w:marRight w:val="0"/>
              <w:marTop w:val="0"/>
              <w:marBottom w:val="0"/>
              <w:divBdr>
                <w:top w:val="none" w:sz="0" w:space="0" w:color="auto"/>
                <w:left w:val="none" w:sz="0" w:space="0" w:color="auto"/>
                <w:bottom w:val="none" w:sz="0" w:space="0" w:color="auto"/>
                <w:right w:val="none" w:sz="0" w:space="0" w:color="auto"/>
              </w:divBdr>
            </w:div>
            <w:div w:id="1851749073">
              <w:marLeft w:val="0"/>
              <w:marRight w:val="0"/>
              <w:marTop w:val="0"/>
              <w:marBottom w:val="0"/>
              <w:divBdr>
                <w:top w:val="none" w:sz="0" w:space="0" w:color="auto"/>
                <w:left w:val="none" w:sz="0" w:space="0" w:color="auto"/>
                <w:bottom w:val="none" w:sz="0" w:space="0" w:color="auto"/>
                <w:right w:val="none" w:sz="0" w:space="0" w:color="auto"/>
              </w:divBdr>
            </w:div>
            <w:div w:id="1757047007">
              <w:marLeft w:val="0"/>
              <w:marRight w:val="0"/>
              <w:marTop w:val="0"/>
              <w:marBottom w:val="0"/>
              <w:divBdr>
                <w:top w:val="none" w:sz="0" w:space="0" w:color="auto"/>
                <w:left w:val="none" w:sz="0" w:space="0" w:color="auto"/>
                <w:bottom w:val="none" w:sz="0" w:space="0" w:color="auto"/>
                <w:right w:val="none" w:sz="0" w:space="0" w:color="auto"/>
              </w:divBdr>
            </w:div>
            <w:div w:id="1611812466">
              <w:marLeft w:val="0"/>
              <w:marRight w:val="0"/>
              <w:marTop w:val="0"/>
              <w:marBottom w:val="0"/>
              <w:divBdr>
                <w:top w:val="none" w:sz="0" w:space="0" w:color="auto"/>
                <w:left w:val="none" w:sz="0" w:space="0" w:color="auto"/>
                <w:bottom w:val="none" w:sz="0" w:space="0" w:color="auto"/>
                <w:right w:val="none" w:sz="0" w:space="0" w:color="auto"/>
              </w:divBdr>
            </w:div>
          </w:divsChild>
        </w:div>
        <w:div w:id="923762250">
          <w:marLeft w:val="0"/>
          <w:marRight w:val="0"/>
          <w:marTop w:val="0"/>
          <w:marBottom w:val="0"/>
          <w:divBdr>
            <w:top w:val="none" w:sz="0" w:space="0" w:color="auto"/>
            <w:left w:val="none" w:sz="0" w:space="0" w:color="auto"/>
            <w:bottom w:val="none" w:sz="0" w:space="0" w:color="auto"/>
            <w:right w:val="none" w:sz="0" w:space="0" w:color="auto"/>
          </w:divBdr>
          <w:divsChild>
            <w:div w:id="188835323">
              <w:marLeft w:val="0"/>
              <w:marRight w:val="0"/>
              <w:marTop w:val="0"/>
              <w:marBottom w:val="0"/>
              <w:divBdr>
                <w:top w:val="none" w:sz="0" w:space="0" w:color="auto"/>
                <w:left w:val="none" w:sz="0" w:space="0" w:color="auto"/>
                <w:bottom w:val="none" w:sz="0" w:space="0" w:color="auto"/>
                <w:right w:val="none" w:sz="0" w:space="0" w:color="auto"/>
              </w:divBdr>
            </w:div>
            <w:div w:id="1950509506">
              <w:marLeft w:val="0"/>
              <w:marRight w:val="0"/>
              <w:marTop w:val="0"/>
              <w:marBottom w:val="0"/>
              <w:divBdr>
                <w:top w:val="none" w:sz="0" w:space="0" w:color="auto"/>
                <w:left w:val="none" w:sz="0" w:space="0" w:color="auto"/>
                <w:bottom w:val="none" w:sz="0" w:space="0" w:color="auto"/>
                <w:right w:val="none" w:sz="0" w:space="0" w:color="auto"/>
              </w:divBdr>
            </w:div>
            <w:div w:id="1099255195">
              <w:marLeft w:val="0"/>
              <w:marRight w:val="0"/>
              <w:marTop w:val="0"/>
              <w:marBottom w:val="0"/>
              <w:divBdr>
                <w:top w:val="none" w:sz="0" w:space="0" w:color="auto"/>
                <w:left w:val="none" w:sz="0" w:space="0" w:color="auto"/>
                <w:bottom w:val="none" w:sz="0" w:space="0" w:color="auto"/>
                <w:right w:val="none" w:sz="0" w:space="0" w:color="auto"/>
              </w:divBdr>
            </w:div>
            <w:div w:id="1626420859">
              <w:marLeft w:val="0"/>
              <w:marRight w:val="0"/>
              <w:marTop w:val="0"/>
              <w:marBottom w:val="0"/>
              <w:divBdr>
                <w:top w:val="none" w:sz="0" w:space="0" w:color="auto"/>
                <w:left w:val="none" w:sz="0" w:space="0" w:color="auto"/>
                <w:bottom w:val="none" w:sz="0" w:space="0" w:color="auto"/>
                <w:right w:val="none" w:sz="0" w:space="0" w:color="auto"/>
              </w:divBdr>
            </w:div>
            <w:div w:id="209537805">
              <w:marLeft w:val="0"/>
              <w:marRight w:val="0"/>
              <w:marTop w:val="0"/>
              <w:marBottom w:val="0"/>
              <w:divBdr>
                <w:top w:val="none" w:sz="0" w:space="0" w:color="auto"/>
                <w:left w:val="none" w:sz="0" w:space="0" w:color="auto"/>
                <w:bottom w:val="none" w:sz="0" w:space="0" w:color="auto"/>
                <w:right w:val="none" w:sz="0" w:space="0" w:color="auto"/>
              </w:divBdr>
            </w:div>
            <w:div w:id="1245412897">
              <w:marLeft w:val="0"/>
              <w:marRight w:val="0"/>
              <w:marTop w:val="0"/>
              <w:marBottom w:val="0"/>
              <w:divBdr>
                <w:top w:val="none" w:sz="0" w:space="0" w:color="auto"/>
                <w:left w:val="none" w:sz="0" w:space="0" w:color="auto"/>
                <w:bottom w:val="none" w:sz="0" w:space="0" w:color="auto"/>
                <w:right w:val="none" w:sz="0" w:space="0" w:color="auto"/>
              </w:divBdr>
            </w:div>
            <w:div w:id="913468032">
              <w:marLeft w:val="0"/>
              <w:marRight w:val="0"/>
              <w:marTop w:val="0"/>
              <w:marBottom w:val="0"/>
              <w:divBdr>
                <w:top w:val="none" w:sz="0" w:space="0" w:color="auto"/>
                <w:left w:val="none" w:sz="0" w:space="0" w:color="auto"/>
                <w:bottom w:val="none" w:sz="0" w:space="0" w:color="auto"/>
                <w:right w:val="none" w:sz="0" w:space="0" w:color="auto"/>
              </w:divBdr>
            </w:div>
            <w:div w:id="1329091371">
              <w:marLeft w:val="0"/>
              <w:marRight w:val="0"/>
              <w:marTop w:val="0"/>
              <w:marBottom w:val="0"/>
              <w:divBdr>
                <w:top w:val="none" w:sz="0" w:space="0" w:color="auto"/>
                <w:left w:val="none" w:sz="0" w:space="0" w:color="auto"/>
                <w:bottom w:val="none" w:sz="0" w:space="0" w:color="auto"/>
                <w:right w:val="none" w:sz="0" w:space="0" w:color="auto"/>
              </w:divBdr>
            </w:div>
            <w:div w:id="1142775088">
              <w:marLeft w:val="0"/>
              <w:marRight w:val="0"/>
              <w:marTop w:val="0"/>
              <w:marBottom w:val="0"/>
              <w:divBdr>
                <w:top w:val="none" w:sz="0" w:space="0" w:color="auto"/>
                <w:left w:val="none" w:sz="0" w:space="0" w:color="auto"/>
                <w:bottom w:val="none" w:sz="0" w:space="0" w:color="auto"/>
                <w:right w:val="none" w:sz="0" w:space="0" w:color="auto"/>
              </w:divBdr>
            </w:div>
            <w:div w:id="513032420">
              <w:marLeft w:val="0"/>
              <w:marRight w:val="0"/>
              <w:marTop w:val="0"/>
              <w:marBottom w:val="0"/>
              <w:divBdr>
                <w:top w:val="none" w:sz="0" w:space="0" w:color="auto"/>
                <w:left w:val="none" w:sz="0" w:space="0" w:color="auto"/>
                <w:bottom w:val="none" w:sz="0" w:space="0" w:color="auto"/>
                <w:right w:val="none" w:sz="0" w:space="0" w:color="auto"/>
              </w:divBdr>
            </w:div>
            <w:div w:id="715786603">
              <w:marLeft w:val="0"/>
              <w:marRight w:val="0"/>
              <w:marTop w:val="0"/>
              <w:marBottom w:val="0"/>
              <w:divBdr>
                <w:top w:val="none" w:sz="0" w:space="0" w:color="auto"/>
                <w:left w:val="none" w:sz="0" w:space="0" w:color="auto"/>
                <w:bottom w:val="none" w:sz="0" w:space="0" w:color="auto"/>
                <w:right w:val="none" w:sz="0" w:space="0" w:color="auto"/>
              </w:divBdr>
            </w:div>
            <w:div w:id="1613365322">
              <w:marLeft w:val="0"/>
              <w:marRight w:val="0"/>
              <w:marTop w:val="0"/>
              <w:marBottom w:val="0"/>
              <w:divBdr>
                <w:top w:val="none" w:sz="0" w:space="0" w:color="auto"/>
                <w:left w:val="none" w:sz="0" w:space="0" w:color="auto"/>
                <w:bottom w:val="none" w:sz="0" w:space="0" w:color="auto"/>
                <w:right w:val="none" w:sz="0" w:space="0" w:color="auto"/>
              </w:divBdr>
            </w:div>
            <w:div w:id="715936548">
              <w:marLeft w:val="0"/>
              <w:marRight w:val="0"/>
              <w:marTop w:val="0"/>
              <w:marBottom w:val="0"/>
              <w:divBdr>
                <w:top w:val="none" w:sz="0" w:space="0" w:color="auto"/>
                <w:left w:val="none" w:sz="0" w:space="0" w:color="auto"/>
                <w:bottom w:val="none" w:sz="0" w:space="0" w:color="auto"/>
                <w:right w:val="none" w:sz="0" w:space="0" w:color="auto"/>
              </w:divBdr>
            </w:div>
            <w:div w:id="638000250">
              <w:marLeft w:val="0"/>
              <w:marRight w:val="0"/>
              <w:marTop w:val="0"/>
              <w:marBottom w:val="0"/>
              <w:divBdr>
                <w:top w:val="none" w:sz="0" w:space="0" w:color="auto"/>
                <w:left w:val="none" w:sz="0" w:space="0" w:color="auto"/>
                <w:bottom w:val="none" w:sz="0" w:space="0" w:color="auto"/>
                <w:right w:val="none" w:sz="0" w:space="0" w:color="auto"/>
              </w:divBdr>
            </w:div>
            <w:div w:id="1916696655">
              <w:marLeft w:val="0"/>
              <w:marRight w:val="0"/>
              <w:marTop w:val="0"/>
              <w:marBottom w:val="0"/>
              <w:divBdr>
                <w:top w:val="none" w:sz="0" w:space="0" w:color="auto"/>
                <w:left w:val="none" w:sz="0" w:space="0" w:color="auto"/>
                <w:bottom w:val="none" w:sz="0" w:space="0" w:color="auto"/>
                <w:right w:val="none" w:sz="0" w:space="0" w:color="auto"/>
              </w:divBdr>
            </w:div>
            <w:div w:id="641345939">
              <w:marLeft w:val="0"/>
              <w:marRight w:val="0"/>
              <w:marTop w:val="0"/>
              <w:marBottom w:val="0"/>
              <w:divBdr>
                <w:top w:val="none" w:sz="0" w:space="0" w:color="auto"/>
                <w:left w:val="none" w:sz="0" w:space="0" w:color="auto"/>
                <w:bottom w:val="none" w:sz="0" w:space="0" w:color="auto"/>
                <w:right w:val="none" w:sz="0" w:space="0" w:color="auto"/>
              </w:divBdr>
            </w:div>
            <w:div w:id="1956599857">
              <w:marLeft w:val="0"/>
              <w:marRight w:val="0"/>
              <w:marTop w:val="0"/>
              <w:marBottom w:val="0"/>
              <w:divBdr>
                <w:top w:val="none" w:sz="0" w:space="0" w:color="auto"/>
                <w:left w:val="none" w:sz="0" w:space="0" w:color="auto"/>
                <w:bottom w:val="none" w:sz="0" w:space="0" w:color="auto"/>
                <w:right w:val="none" w:sz="0" w:space="0" w:color="auto"/>
              </w:divBdr>
            </w:div>
            <w:div w:id="1823690882">
              <w:marLeft w:val="0"/>
              <w:marRight w:val="0"/>
              <w:marTop w:val="0"/>
              <w:marBottom w:val="0"/>
              <w:divBdr>
                <w:top w:val="none" w:sz="0" w:space="0" w:color="auto"/>
                <w:left w:val="none" w:sz="0" w:space="0" w:color="auto"/>
                <w:bottom w:val="none" w:sz="0" w:space="0" w:color="auto"/>
                <w:right w:val="none" w:sz="0" w:space="0" w:color="auto"/>
              </w:divBdr>
            </w:div>
            <w:div w:id="31541903">
              <w:marLeft w:val="0"/>
              <w:marRight w:val="0"/>
              <w:marTop w:val="0"/>
              <w:marBottom w:val="0"/>
              <w:divBdr>
                <w:top w:val="none" w:sz="0" w:space="0" w:color="auto"/>
                <w:left w:val="none" w:sz="0" w:space="0" w:color="auto"/>
                <w:bottom w:val="none" w:sz="0" w:space="0" w:color="auto"/>
                <w:right w:val="none" w:sz="0" w:space="0" w:color="auto"/>
              </w:divBdr>
            </w:div>
            <w:div w:id="1719469034">
              <w:marLeft w:val="0"/>
              <w:marRight w:val="0"/>
              <w:marTop w:val="0"/>
              <w:marBottom w:val="0"/>
              <w:divBdr>
                <w:top w:val="none" w:sz="0" w:space="0" w:color="auto"/>
                <w:left w:val="none" w:sz="0" w:space="0" w:color="auto"/>
                <w:bottom w:val="none" w:sz="0" w:space="0" w:color="auto"/>
                <w:right w:val="none" w:sz="0" w:space="0" w:color="auto"/>
              </w:divBdr>
            </w:div>
          </w:divsChild>
        </w:div>
        <w:div w:id="1115514971">
          <w:marLeft w:val="0"/>
          <w:marRight w:val="0"/>
          <w:marTop w:val="0"/>
          <w:marBottom w:val="0"/>
          <w:divBdr>
            <w:top w:val="none" w:sz="0" w:space="0" w:color="auto"/>
            <w:left w:val="none" w:sz="0" w:space="0" w:color="auto"/>
            <w:bottom w:val="none" w:sz="0" w:space="0" w:color="auto"/>
            <w:right w:val="none" w:sz="0" w:space="0" w:color="auto"/>
          </w:divBdr>
          <w:divsChild>
            <w:div w:id="370036844">
              <w:marLeft w:val="0"/>
              <w:marRight w:val="0"/>
              <w:marTop w:val="0"/>
              <w:marBottom w:val="0"/>
              <w:divBdr>
                <w:top w:val="none" w:sz="0" w:space="0" w:color="auto"/>
                <w:left w:val="none" w:sz="0" w:space="0" w:color="auto"/>
                <w:bottom w:val="none" w:sz="0" w:space="0" w:color="auto"/>
                <w:right w:val="none" w:sz="0" w:space="0" w:color="auto"/>
              </w:divBdr>
            </w:div>
            <w:div w:id="665548652">
              <w:marLeft w:val="0"/>
              <w:marRight w:val="0"/>
              <w:marTop w:val="0"/>
              <w:marBottom w:val="0"/>
              <w:divBdr>
                <w:top w:val="none" w:sz="0" w:space="0" w:color="auto"/>
                <w:left w:val="none" w:sz="0" w:space="0" w:color="auto"/>
                <w:bottom w:val="none" w:sz="0" w:space="0" w:color="auto"/>
                <w:right w:val="none" w:sz="0" w:space="0" w:color="auto"/>
              </w:divBdr>
            </w:div>
            <w:div w:id="71590602">
              <w:marLeft w:val="0"/>
              <w:marRight w:val="0"/>
              <w:marTop w:val="0"/>
              <w:marBottom w:val="0"/>
              <w:divBdr>
                <w:top w:val="none" w:sz="0" w:space="0" w:color="auto"/>
                <w:left w:val="none" w:sz="0" w:space="0" w:color="auto"/>
                <w:bottom w:val="none" w:sz="0" w:space="0" w:color="auto"/>
                <w:right w:val="none" w:sz="0" w:space="0" w:color="auto"/>
              </w:divBdr>
            </w:div>
            <w:div w:id="161701775">
              <w:marLeft w:val="0"/>
              <w:marRight w:val="0"/>
              <w:marTop w:val="0"/>
              <w:marBottom w:val="0"/>
              <w:divBdr>
                <w:top w:val="none" w:sz="0" w:space="0" w:color="auto"/>
                <w:left w:val="none" w:sz="0" w:space="0" w:color="auto"/>
                <w:bottom w:val="none" w:sz="0" w:space="0" w:color="auto"/>
                <w:right w:val="none" w:sz="0" w:space="0" w:color="auto"/>
              </w:divBdr>
            </w:div>
            <w:div w:id="99035315">
              <w:marLeft w:val="0"/>
              <w:marRight w:val="0"/>
              <w:marTop w:val="0"/>
              <w:marBottom w:val="0"/>
              <w:divBdr>
                <w:top w:val="none" w:sz="0" w:space="0" w:color="auto"/>
                <w:left w:val="none" w:sz="0" w:space="0" w:color="auto"/>
                <w:bottom w:val="none" w:sz="0" w:space="0" w:color="auto"/>
                <w:right w:val="none" w:sz="0" w:space="0" w:color="auto"/>
              </w:divBdr>
            </w:div>
            <w:div w:id="1992322934">
              <w:marLeft w:val="0"/>
              <w:marRight w:val="0"/>
              <w:marTop w:val="0"/>
              <w:marBottom w:val="0"/>
              <w:divBdr>
                <w:top w:val="none" w:sz="0" w:space="0" w:color="auto"/>
                <w:left w:val="none" w:sz="0" w:space="0" w:color="auto"/>
                <w:bottom w:val="none" w:sz="0" w:space="0" w:color="auto"/>
                <w:right w:val="none" w:sz="0" w:space="0" w:color="auto"/>
              </w:divBdr>
            </w:div>
            <w:div w:id="585573877">
              <w:marLeft w:val="0"/>
              <w:marRight w:val="0"/>
              <w:marTop w:val="0"/>
              <w:marBottom w:val="0"/>
              <w:divBdr>
                <w:top w:val="none" w:sz="0" w:space="0" w:color="auto"/>
                <w:left w:val="none" w:sz="0" w:space="0" w:color="auto"/>
                <w:bottom w:val="none" w:sz="0" w:space="0" w:color="auto"/>
                <w:right w:val="none" w:sz="0" w:space="0" w:color="auto"/>
              </w:divBdr>
            </w:div>
            <w:div w:id="825126275">
              <w:marLeft w:val="0"/>
              <w:marRight w:val="0"/>
              <w:marTop w:val="0"/>
              <w:marBottom w:val="0"/>
              <w:divBdr>
                <w:top w:val="none" w:sz="0" w:space="0" w:color="auto"/>
                <w:left w:val="none" w:sz="0" w:space="0" w:color="auto"/>
                <w:bottom w:val="none" w:sz="0" w:space="0" w:color="auto"/>
                <w:right w:val="none" w:sz="0" w:space="0" w:color="auto"/>
              </w:divBdr>
            </w:div>
            <w:div w:id="1706369363">
              <w:marLeft w:val="0"/>
              <w:marRight w:val="0"/>
              <w:marTop w:val="0"/>
              <w:marBottom w:val="0"/>
              <w:divBdr>
                <w:top w:val="none" w:sz="0" w:space="0" w:color="auto"/>
                <w:left w:val="none" w:sz="0" w:space="0" w:color="auto"/>
                <w:bottom w:val="none" w:sz="0" w:space="0" w:color="auto"/>
                <w:right w:val="none" w:sz="0" w:space="0" w:color="auto"/>
              </w:divBdr>
            </w:div>
            <w:div w:id="177043207">
              <w:marLeft w:val="0"/>
              <w:marRight w:val="0"/>
              <w:marTop w:val="0"/>
              <w:marBottom w:val="0"/>
              <w:divBdr>
                <w:top w:val="none" w:sz="0" w:space="0" w:color="auto"/>
                <w:left w:val="none" w:sz="0" w:space="0" w:color="auto"/>
                <w:bottom w:val="none" w:sz="0" w:space="0" w:color="auto"/>
                <w:right w:val="none" w:sz="0" w:space="0" w:color="auto"/>
              </w:divBdr>
            </w:div>
            <w:div w:id="22096087">
              <w:marLeft w:val="0"/>
              <w:marRight w:val="0"/>
              <w:marTop w:val="0"/>
              <w:marBottom w:val="0"/>
              <w:divBdr>
                <w:top w:val="none" w:sz="0" w:space="0" w:color="auto"/>
                <w:left w:val="none" w:sz="0" w:space="0" w:color="auto"/>
                <w:bottom w:val="none" w:sz="0" w:space="0" w:color="auto"/>
                <w:right w:val="none" w:sz="0" w:space="0" w:color="auto"/>
              </w:divBdr>
            </w:div>
            <w:div w:id="2017880339">
              <w:marLeft w:val="0"/>
              <w:marRight w:val="0"/>
              <w:marTop w:val="0"/>
              <w:marBottom w:val="0"/>
              <w:divBdr>
                <w:top w:val="none" w:sz="0" w:space="0" w:color="auto"/>
                <w:left w:val="none" w:sz="0" w:space="0" w:color="auto"/>
                <w:bottom w:val="none" w:sz="0" w:space="0" w:color="auto"/>
                <w:right w:val="none" w:sz="0" w:space="0" w:color="auto"/>
              </w:divBdr>
            </w:div>
            <w:div w:id="512190440">
              <w:marLeft w:val="0"/>
              <w:marRight w:val="0"/>
              <w:marTop w:val="0"/>
              <w:marBottom w:val="0"/>
              <w:divBdr>
                <w:top w:val="none" w:sz="0" w:space="0" w:color="auto"/>
                <w:left w:val="none" w:sz="0" w:space="0" w:color="auto"/>
                <w:bottom w:val="none" w:sz="0" w:space="0" w:color="auto"/>
                <w:right w:val="none" w:sz="0" w:space="0" w:color="auto"/>
              </w:divBdr>
            </w:div>
            <w:div w:id="1341271464">
              <w:marLeft w:val="0"/>
              <w:marRight w:val="0"/>
              <w:marTop w:val="0"/>
              <w:marBottom w:val="0"/>
              <w:divBdr>
                <w:top w:val="none" w:sz="0" w:space="0" w:color="auto"/>
                <w:left w:val="none" w:sz="0" w:space="0" w:color="auto"/>
                <w:bottom w:val="none" w:sz="0" w:space="0" w:color="auto"/>
                <w:right w:val="none" w:sz="0" w:space="0" w:color="auto"/>
              </w:divBdr>
            </w:div>
            <w:div w:id="1211191485">
              <w:marLeft w:val="0"/>
              <w:marRight w:val="0"/>
              <w:marTop w:val="0"/>
              <w:marBottom w:val="0"/>
              <w:divBdr>
                <w:top w:val="none" w:sz="0" w:space="0" w:color="auto"/>
                <w:left w:val="none" w:sz="0" w:space="0" w:color="auto"/>
                <w:bottom w:val="none" w:sz="0" w:space="0" w:color="auto"/>
                <w:right w:val="none" w:sz="0" w:space="0" w:color="auto"/>
              </w:divBdr>
            </w:div>
            <w:div w:id="2049257186">
              <w:marLeft w:val="0"/>
              <w:marRight w:val="0"/>
              <w:marTop w:val="0"/>
              <w:marBottom w:val="0"/>
              <w:divBdr>
                <w:top w:val="none" w:sz="0" w:space="0" w:color="auto"/>
                <w:left w:val="none" w:sz="0" w:space="0" w:color="auto"/>
                <w:bottom w:val="none" w:sz="0" w:space="0" w:color="auto"/>
                <w:right w:val="none" w:sz="0" w:space="0" w:color="auto"/>
              </w:divBdr>
            </w:div>
            <w:div w:id="1193764791">
              <w:marLeft w:val="0"/>
              <w:marRight w:val="0"/>
              <w:marTop w:val="0"/>
              <w:marBottom w:val="0"/>
              <w:divBdr>
                <w:top w:val="none" w:sz="0" w:space="0" w:color="auto"/>
                <w:left w:val="none" w:sz="0" w:space="0" w:color="auto"/>
                <w:bottom w:val="none" w:sz="0" w:space="0" w:color="auto"/>
                <w:right w:val="none" w:sz="0" w:space="0" w:color="auto"/>
              </w:divBdr>
            </w:div>
            <w:div w:id="1896235106">
              <w:marLeft w:val="0"/>
              <w:marRight w:val="0"/>
              <w:marTop w:val="0"/>
              <w:marBottom w:val="0"/>
              <w:divBdr>
                <w:top w:val="none" w:sz="0" w:space="0" w:color="auto"/>
                <w:left w:val="none" w:sz="0" w:space="0" w:color="auto"/>
                <w:bottom w:val="none" w:sz="0" w:space="0" w:color="auto"/>
                <w:right w:val="none" w:sz="0" w:space="0" w:color="auto"/>
              </w:divBdr>
            </w:div>
            <w:div w:id="1132408355">
              <w:marLeft w:val="0"/>
              <w:marRight w:val="0"/>
              <w:marTop w:val="0"/>
              <w:marBottom w:val="0"/>
              <w:divBdr>
                <w:top w:val="none" w:sz="0" w:space="0" w:color="auto"/>
                <w:left w:val="none" w:sz="0" w:space="0" w:color="auto"/>
                <w:bottom w:val="none" w:sz="0" w:space="0" w:color="auto"/>
                <w:right w:val="none" w:sz="0" w:space="0" w:color="auto"/>
              </w:divBdr>
            </w:div>
            <w:div w:id="174349954">
              <w:marLeft w:val="0"/>
              <w:marRight w:val="0"/>
              <w:marTop w:val="0"/>
              <w:marBottom w:val="0"/>
              <w:divBdr>
                <w:top w:val="none" w:sz="0" w:space="0" w:color="auto"/>
                <w:left w:val="none" w:sz="0" w:space="0" w:color="auto"/>
                <w:bottom w:val="none" w:sz="0" w:space="0" w:color="auto"/>
                <w:right w:val="none" w:sz="0" w:space="0" w:color="auto"/>
              </w:divBdr>
            </w:div>
          </w:divsChild>
        </w:div>
        <w:div w:id="1696031927">
          <w:marLeft w:val="0"/>
          <w:marRight w:val="0"/>
          <w:marTop w:val="0"/>
          <w:marBottom w:val="0"/>
          <w:divBdr>
            <w:top w:val="none" w:sz="0" w:space="0" w:color="auto"/>
            <w:left w:val="none" w:sz="0" w:space="0" w:color="auto"/>
            <w:bottom w:val="none" w:sz="0" w:space="0" w:color="auto"/>
            <w:right w:val="none" w:sz="0" w:space="0" w:color="auto"/>
          </w:divBdr>
          <w:divsChild>
            <w:div w:id="1398631457">
              <w:marLeft w:val="0"/>
              <w:marRight w:val="0"/>
              <w:marTop w:val="0"/>
              <w:marBottom w:val="0"/>
              <w:divBdr>
                <w:top w:val="none" w:sz="0" w:space="0" w:color="auto"/>
                <w:left w:val="none" w:sz="0" w:space="0" w:color="auto"/>
                <w:bottom w:val="none" w:sz="0" w:space="0" w:color="auto"/>
                <w:right w:val="none" w:sz="0" w:space="0" w:color="auto"/>
              </w:divBdr>
            </w:div>
            <w:div w:id="1692293232">
              <w:marLeft w:val="0"/>
              <w:marRight w:val="0"/>
              <w:marTop w:val="0"/>
              <w:marBottom w:val="0"/>
              <w:divBdr>
                <w:top w:val="none" w:sz="0" w:space="0" w:color="auto"/>
                <w:left w:val="none" w:sz="0" w:space="0" w:color="auto"/>
                <w:bottom w:val="none" w:sz="0" w:space="0" w:color="auto"/>
                <w:right w:val="none" w:sz="0" w:space="0" w:color="auto"/>
              </w:divBdr>
            </w:div>
            <w:div w:id="1933081518">
              <w:marLeft w:val="0"/>
              <w:marRight w:val="0"/>
              <w:marTop w:val="0"/>
              <w:marBottom w:val="0"/>
              <w:divBdr>
                <w:top w:val="none" w:sz="0" w:space="0" w:color="auto"/>
                <w:left w:val="none" w:sz="0" w:space="0" w:color="auto"/>
                <w:bottom w:val="none" w:sz="0" w:space="0" w:color="auto"/>
                <w:right w:val="none" w:sz="0" w:space="0" w:color="auto"/>
              </w:divBdr>
            </w:div>
            <w:div w:id="1919749830">
              <w:marLeft w:val="0"/>
              <w:marRight w:val="0"/>
              <w:marTop w:val="0"/>
              <w:marBottom w:val="0"/>
              <w:divBdr>
                <w:top w:val="none" w:sz="0" w:space="0" w:color="auto"/>
                <w:left w:val="none" w:sz="0" w:space="0" w:color="auto"/>
                <w:bottom w:val="none" w:sz="0" w:space="0" w:color="auto"/>
                <w:right w:val="none" w:sz="0" w:space="0" w:color="auto"/>
              </w:divBdr>
            </w:div>
            <w:div w:id="818301388">
              <w:marLeft w:val="0"/>
              <w:marRight w:val="0"/>
              <w:marTop w:val="0"/>
              <w:marBottom w:val="0"/>
              <w:divBdr>
                <w:top w:val="none" w:sz="0" w:space="0" w:color="auto"/>
                <w:left w:val="none" w:sz="0" w:space="0" w:color="auto"/>
                <w:bottom w:val="none" w:sz="0" w:space="0" w:color="auto"/>
                <w:right w:val="none" w:sz="0" w:space="0" w:color="auto"/>
              </w:divBdr>
            </w:div>
            <w:div w:id="1131941339">
              <w:marLeft w:val="0"/>
              <w:marRight w:val="0"/>
              <w:marTop w:val="0"/>
              <w:marBottom w:val="0"/>
              <w:divBdr>
                <w:top w:val="none" w:sz="0" w:space="0" w:color="auto"/>
                <w:left w:val="none" w:sz="0" w:space="0" w:color="auto"/>
                <w:bottom w:val="none" w:sz="0" w:space="0" w:color="auto"/>
                <w:right w:val="none" w:sz="0" w:space="0" w:color="auto"/>
              </w:divBdr>
            </w:div>
            <w:div w:id="1580290619">
              <w:marLeft w:val="0"/>
              <w:marRight w:val="0"/>
              <w:marTop w:val="0"/>
              <w:marBottom w:val="0"/>
              <w:divBdr>
                <w:top w:val="none" w:sz="0" w:space="0" w:color="auto"/>
                <w:left w:val="none" w:sz="0" w:space="0" w:color="auto"/>
                <w:bottom w:val="none" w:sz="0" w:space="0" w:color="auto"/>
                <w:right w:val="none" w:sz="0" w:space="0" w:color="auto"/>
              </w:divBdr>
            </w:div>
            <w:div w:id="1122113234">
              <w:marLeft w:val="0"/>
              <w:marRight w:val="0"/>
              <w:marTop w:val="0"/>
              <w:marBottom w:val="0"/>
              <w:divBdr>
                <w:top w:val="none" w:sz="0" w:space="0" w:color="auto"/>
                <w:left w:val="none" w:sz="0" w:space="0" w:color="auto"/>
                <w:bottom w:val="none" w:sz="0" w:space="0" w:color="auto"/>
                <w:right w:val="none" w:sz="0" w:space="0" w:color="auto"/>
              </w:divBdr>
            </w:div>
            <w:div w:id="521670451">
              <w:marLeft w:val="0"/>
              <w:marRight w:val="0"/>
              <w:marTop w:val="0"/>
              <w:marBottom w:val="0"/>
              <w:divBdr>
                <w:top w:val="none" w:sz="0" w:space="0" w:color="auto"/>
                <w:left w:val="none" w:sz="0" w:space="0" w:color="auto"/>
                <w:bottom w:val="none" w:sz="0" w:space="0" w:color="auto"/>
                <w:right w:val="none" w:sz="0" w:space="0" w:color="auto"/>
              </w:divBdr>
            </w:div>
            <w:div w:id="669598375">
              <w:marLeft w:val="0"/>
              <w:marRight w:val="0"/>
              <w:marTop w:val="0"/>
              <w:marBottom w:val="0"/>
              <w:divBdr>
                <w:top w:val="none" w:sz="0" w:space="0" w:color="auto"/>
                <w:left w:val="none" w:sz="0" w:space="0" w:color="auto"/>
                <w:bottom w:val="none" w:sz="0" w:space="0" w:color="auto"/>
                <w:right w:val="none" w:sz="0" w:space="0" w:color="auto"/>
              </w:divBdr>
            </w:div>
            <w:div w:id="402726530">
              <w:marLeft w:val="0"/>
              <w:marRight w:val="0"/>
              <w:marTop w:val="0"/>
              <w:marBottom w:val="0"/>
              <w:divBdr>
                <w:top w:val="none" w:sz="0" w:space="0" w:color="auto"/>
                <w:left w:val="none" w:sz="0" w:space="0" w:color="auto"/>
                <w:bottom w:val="none" w:sz="0" w:space="0" w:color="auto"/>
                <w:right w:val="none" w:sz="0" w:space="0" w:color="auto"/>
              </w:divBdr>
            </w:div>
            <w:div w:id="1943608868">
              <w:marLeft w:val="0"/>
              <w:marRight w:val="0"/>
              <w:marTop w:val="0"/>
              <w:marBottom w:val="0"/>
              <w:divBdr>
                <w:top w:val="none" w:sz="0" w:space="0" w:color="auto"/>
                <w:left w:val="none" w:sz="0" w:space="0" w:color="auto"/>
                <w:bottom w:val="none" w:sz="0" w:space="0" w:color="auto"/>
                <w:right w:val="none" w:sz="0" w:space="0" w:color="auto"/>
              </w:divBdr>
            </w:div>
            <w:div w:id="758529505">
              <w:marLeft w:val="0"/>
              <w:marRight w:val="0"/>
              <w:marTop w:val="0"/>
              <w:marBottom w:val="0"/>
              <w:divBdr>
                <w:top w:val="none" w:sz="0" w:space="0" w:color="auto"/>
                <w:left w:val="none" w:sz="0" w:space="0" w:color="auto"/>
                <w:bottom w:val="none" w:sz="0" w:space="0" w:color="auto"/>
                <w:right w:val="none" w:sz="0" w:space="0" w:color="auto"/>
              </w:divBdr>
            </w:div>
            <w:div w:id="1750075446">
              <w:marLeft w:val="0"/>
              <w:marRight w:val="0"/>
              <w:marTop w:val="0"/>
              <w:marBottom w:val="0"/>
              <w:divBdr>
                <w:top w:val="none" w:sz="0" w:space="0" w:color="auto"/>
                <w:left w:val="none" w:sz="0" w:space="0" w:color="auto"/>
                <w:bottom w:val="none" w:sz="0" w:space="0" w:color="auto"/>
                <w:right w:val="none" w:sz="0" w:space="0" w:color="auto"/>
              </w:divBdr>
            </w:div>
            <w:div w:id="444429386">
              <w:marLeft w:val="0"/>
              <w:marRight w:val="0"/>
              <w:marTop w:val="0"/>
              <w:marBottom w:val="0"/>
              <w:divBdr>
                <w:top w:val="none" w:sz="0" w:space="0" w:color="auto"/>
                <w:left w:val="none" w:sz="0" w:space="0" w:color="auto"/>
                <w:bottom w:val="none" w:sz="0" w:space="0" w:color="auto"/>
                <w:right w:val="none" w:sz="0" w:space="0" w:color="auto"/>
              </w:divBdr>
            </w:div>
            <w:div w:id="1664820928">
              <w:marLeft w:val="0"/>
              <w:marRight w:val="0"/>
              <w:marTop w:val="0"/>
              <w:marBottom w:val="0"/>
              <w:divBdr>
                <w:top w:val="none" w:sz="0" w:space="0" w:color="auto"/>
                <w:left w:val="none" w:sz="0" w:space="0" w:color="auto"/>
                <w:bottom w:val="none" w:sz="0" w:space="0" w:color="auto"/>
                <w:right w:val="none" w:sz="0" w:space="0" w:color="auto"/>
              </w:divBdr>
            </w:div>
            <w:div w:id="1353725567">
              <w:marLeft w:val="0"/>
              <w:marRight w:val="0"/>
              <w:marTop w:val="0"/>
              <w:marBottom w:val="0"/>
              <w:divBdr>
                <w:top w:val="none" w:sz="0" w:space="0" w:color="auto"/>
                <w:left w:val="none" w:sz="0" w:space="0" w:color="auto"/>
                <w:bottom w:val="none" w:sz="0" w:space="0" w:color="auto"/>
                <w:right w:val="none" w:sz="0" w:space="0" w:color="auto"/>
              </w:divBdr>
            </w:div>
            <w:div w:id="1127510558">
              <w:marLeft w:val="0"/>
              <w:marRight w:val="0"/>
              <w:marTop w:val="0"/>
              <w:marBottom w:val="0"/>
              <w:divBdr>
                <w:top w:val="none" w:sz="0" w:space="0" w:color="auto"/>
                <w:left w:val="none" w:sz="0" w:space="0" w:color="auto"/>
                <w:bottom w:val="none" w:sz="0" w:space="0" w:color="auto"/>
                <w:right w:val="none" w:sz="0" w:space="0" w:color="auto"/>
              </w:divBdr>
            </w:div>
            <w:div w:id="988440843">
              <w:marLeft w:val="0"/>
              <w:marRight w:val="0"/>
              <w:marTop w:val="0"/>
              <w:marBottom w:val="0"/>
              <w:divBdr>
                <w:top w:val="none" w:sz="0" w:space="0" w:color="auto"/>
                <w:left w:val="none" w:sz="0" w:space="0" w:color="auto"/>
                <w:bottom w:val="none" w:sz="0" w:space="0" w:color="auto"/>
                <w:right w:val="none" w:sz="0" w:space="0" w:color="auto"/>
              </w:divBdr>
            </w:div>
            <w:div w:id="1658605476">
              <w:marLeft w:val="0"/>
              <w:marRight w:val="0"/>
              <w:marTop w:val="0"/>
              <w:marBottom w:val="0"/>
              <w:divBdr>
                <w:top w:val="none" w:sz="0" w:space="0" w:color="auto"/>
                <w:left w:val="none" w:sz="0" w:space="0" w:color="auto"/>
                <w:bottom w:val="none" w:sz="0" w:space="0" w:color="auto"/>
                <w:right w:val="none" w:sz="0" w:space="0" w:color="auto"/>
              </w:divBdr>
            </w:div>
          </w:divsChild>
        </w:div>
        <w:div w:id="1840001987">
          <w:marLeft w:val="0"/>
          <w:marRight w:val="0"/>
          <w:marTop w:val="0"/>
          <w:marBottom w:val="0"/>
          <w:divBdr>
            <w:top w:val="none" w:sz="0" w:space="0" w:color="auto"/>
            <w:left w:val="none" w:sz="0" w:space="0" w:color="auto"/>
            <w:bottom w:val="none" w:sz="0" w:space="0" w:color="auto"/>
            <w:right w:val="none" w:sz="0" w:space="0" w:color="auto"/>
          </w:divBdr>
          <w:divsChild>
            <w:div w:id="925770621">
              <w:marLeft w:val="0"/>
              <w:marRight w:val="0"/>
              <w:marTop w:val="0"/>
              <w:marBottom w:val="0"/>
              <w:divBdr>
                <w:top w:val="none" w:sz="0" w:space="0" w:color="auto"/>
                <w:left w:val="none" w:sz="0" w:space="0" w:color="auto"/>
                <w:bottom w:val="none" w:sz="0" w:space="0" w:color="auto"/>
                <w:right w:val="none" w:sz="0" w:space="0" w:color="auto"/>
              </w:divBdr>
            </w:div>
            <w:div w:id="2144232655">
              <w:marLeft w:val="0"/>
              <w:marRight w:val="0"/>
              <w:marTop w:val="0"/>
              <w:marBottom w:val="0"/>
              <w:divBdr>
                <w:top w:val="none" w:sz="0" w:space="0" w:color="auto"/>
                <w:left w:val="none" w:sz="0" w:space="0" w:color="auto"/>
                <w:bottom w:val="none" w:sz="0" w:space="0" w:color="auto"/>
                <w:right w:val="none" w:sz="0" w:space="0" w:color="auto"/>
              </w:divBdr>
            </w:div>
            <w:div w:id="259603956">
              <w:marLeft w:val="0"/>
              <w:marRight w:val="0"/>
              <w:marTop w:val="0"/>
              <w:marBottom w:val="0"/>
              <w:divBdr>
                <w:top w:val="none" w:sz="0" w:space="0" w:color="auto"/>
                <w:left w:val="none" w:sz="0" w:space="0" w:color="auto"/>
                <w:bottom w:val="none" w:sz="0" w:space="0" w:color="auto"/>
                <w:right w:val="none" w:sz="0" w:space="0" w:color="auto"/>
              </w:divBdr>
            </w:div>
            <w:div w:id="1442217950">
              <w:marLeft w:val="0"/>
              <w:marRight w:val="0"/>
              <w:marTop w:val="0"/>
              <w:marBottom w:val="0"/>
              <w:divBdr>
                <w:top w:val="none" w:sz="0" w:space="0" w:color="auto"/>
                <w:left w:val="none" w:sz="0" w:space="0" w:color="auto"/>
                <w:bottom w:val="none" w:sz="0" w:space="0" w:color="auto"/>
                <w:right w:val="none" w:sz="0" w:space="0" w:color="auto"/>
              </w:divBdr>
            </w:div>
            <w:div w:id="669717980">
              <w:marLeft w:val="0"/>
              <w:marRight w:val="0"/>
              <w:marTop w:val="0"/>
              <w:marBottom w:val="0"/>
              <w:divBdr>
                <w:top w:val="none" w:sz="0" w:space="0" w:color="auto"/>
                <w:left w:val="none" w:sz="0" w:space="0" w:color="auto"/>
                <w:bottom w:val="none" w:sz="0" w:space="0" w:color="auto"/>
                <w:right w:val="none" w:sz="0" w:space="0" w:color="auto"/>
              </w:divBdr>
            </w:div>
            <w:div w:id="979042309">
              <w:marLeft w:val="0"/>
              <w:marRight w:val="0"/>
              <w:marTop w:val="0"/>
              <w:marBottom w:val="0"/>
              <w:divBdr>
                <w:top w:val="none" w:sz="0" w:space="0" w:color="auto"/>
                <w:left w:val="none" w:sz="0" w:space="0" w:color="auto"/>
                <w:bottom w:val="none" w:sz="0" w:space="0" w:color="auto"/>
                <w:right w:val="none" w:sz="0" w:space="0" w:color="auto"/>
              </w:divBdr>
            </w:div>
            <w:div w:id="750197541">
              <w:marLeft w:val="0"/>
              <w:marRight w:val="0"/>
              <w:marTop w:val="0"/>
              <w:marBottom w:val="0"/>
              <w:divBdr>
                <w:top w:val="none" w:sz="0" w:space="0" w:color="auto"/>
                <w:left w:val="none" w:sz="0" w:space="0" w:color="auto"/>
                <w:bottom w:val="none" w:sz="0" w:space="0" w:color="auto"/>
                <w:right w:val="none" w:sz="0" w:space="0" w:color="auto"/>
              </w:divBdr>
            </w:div>
            <w:div w:id="1781335500">
              <w:marLeft w:val="0"/>
              <w:marRight w:val="0"/>
              <w:marTop w:val="0"/>
              <w:marBottom w:val="0"/>
              <w:divBdr>
                <w:top w:val="none" w:sz="0" w:space="0" w:color="auto"/>
                <w:left w:val="none" w:sz="0" w:space="0" w:color="auto"/>
                <w:bottom w:val="none" w:sz="0" w:space="0" w:color="auto"/>
                <w:right w:val="none" w:sz="0" w:space="0" w:color="auto"/>
              </w:divBdr>
            </w:div>
            <w:div w:id="1900169723">
              <w:marLeft w:val="0"/>
              <w:marRight w:val="0"/>
              <w:marTop w:val="0"/>
              <w:marBottom w:val="0"/>
              <w:divBdr>
                <w:top w:val="none" w:sz="0" w:space="0" w:color="auto"/>
                <w:left w:val="none" w:sz="0" w:space="0" w:color="auto"/>
                <w:bottom w:val="none" w:sz="0" w:space="0" w:color="auto"/>
                <w:right w:val="none" w:sz="0" w:space="0" w:color="auto"/>
              </w:divBdr>
            </w:div>
            <w:div w:id="1212690910">
              <w:marLeft w:val="0"/>
              <w:marRight w:val="0"/>
              <w:marTop w:val="0"/>
              <w:marBottom w:val="0"/>
              <w:divBdr>
                <w:top w:val="none" w:sz="0" w:space="0" w:color="auto"/>
                <w:left w:val="none" w:sz="0" w:space="0" w:color="auto"/>
                <w:bottom w:val="none" w:sz="0" w:space="0" w:color="auto"/>
                <w:right w:val="none" w:sz="0" w:space="0" w:color="auto"/>
              </w:divBdr>
            </w:div>
            <w:div w:id="875193548">
              <w:marLeft w:val="0"/>
              <w:marRight w:val="0"/>
              <w:marTop w:val="0"/>
              <w:marBottom w:val="0"/>
              <w:divBdr>
                <w:top w:val="none" w:sz="0" w:space="0" w:color="auto"/>
                <w:left w:val="none" w:sz="0" w:space="0" w:color="auto"/>
                <w:bottom w:val="none" w:sz="0" w:space="0" w:color="auto"/>
                <w:right w:val="none" w:sz="0" w:space="0" w:color="auto"/>
              </w:divBdr>
            </w:div>
            <w:div w:id="447168142">
              <w:marLeft w:val="0"/>
              <w:marRight w:val="0"/>
              <w:marTop w:val="0"/>
              <w:marBottom w:val="0"/>
              <w:divBdr>
                <w:top w:val="none" w:sz="0" w:space="0" w:color="auto"/>
                <w:left w:val="none" w:sz="0" w:space="0" w:color="auto"/>
                <w:bottom w:val="none" w:sz="0" w:space="0" w:color="auto"/>
                <w:right w:val="none" w:sz="0" w:space="0" w:color="auto"/>
              </w:divBdr>
            </w:div>
            <w:div w:id="1491753711">
              <w:marLeft w:val="0"/>
              <w:marRight w:val="0"/>
              <w:marTop w:val="0"/>
              <w:marBottom w:val="0"/>
              <w:divBdr>
                <w:top w:val="none" w:sz="0" w:space="0" w:color="auto"/>
                <w:left w:val="none" w:sz="0" w:space="0" w:color="auto"/>
                <w:bottom w:val="none" w:sz="0" w:space="0" w:color="auto"/>
                <w:right w:val="none" w:sz="0" w:space="0" w:color="auto"/>
              </w:divBdr>
            </w:div>
            <w:div w:id="356540540">
              <w:marLeft w:val="0"/>
              <w:marRight w:val="0"/>
              <w:marTop w:val="0"/>
              <w:marBottom w:val="0"/>
              <w:divBdr>
                <w:top w:val="none" w:sz="0" w:space="0" w:color="auto"/>
                <w:left w:val="none" w:sz="0" w:space="0" w:color="auto"/>
                <w:bottom w:val="none" w:sz="0" w:space="0" w:color="auto"/>
                <w:right w:val="none" w:sz="0" w:space="0" w:color="auto"/>
              </w:divBdr>
            </w:div>
            <w:div w:id="442116132">
              <w:marLeft w:val="0"/>
              <w:marRight w:val="0"/>
              <w:marTop w:val="0"/>
              <w:marBottom w:val="0"/>
              <w:divBdr>
                <w:top w:val="none" w:sz="0" w:space="0" w:color="auto"/>
                <w:left w:val="none" w:sz="0" w:space="0" w:color="auto"/>
                <w:bottom w:val="none" w:sz="0" w:space="0" w:color="auto"/>
                <w:right w:val="none" w:sz="0" w:space="0" w:color="auto"/>
              </w:divBdr>
            </w:div>
            <w:div w:id="1967001974">
              <w:marLeft w:val="0"/>
              <w:marRight w:val="0"/>
              <w:marTop w:val="0"/>
              <w:marBottom w:val="0"/>
              <w:divBdr>
                <w:top w:val="none" w:sz="0" w:space="0" w:color="auto"/>
                <w:left w:val="none" w:sz="0" w:space="0" w:color="auto"/>
                <w:bottom w:val="none" w:sz="0" w:space="0" w:color="auto"/>
                <w:right w:val="none" w:sz="0" w:space="0" w:color="auto"/>
              </w:divBdr>
            </w:div>
            <w:div w:id="1750998337">
              <w:marLeft w:val="0"/>
              <w:marRight w:val="0"/>
              <w:marTop w:val="0"/>
              <w:marBottom w:val="0"/>
              <w:divBdr>
                <w:top w:val="none" w:sz="0" w:space="0" w:color="auto"/>
                <w:left w:val="none" w:sz="0" w:space="0" w:color="auto"/>
                <w:bottom w:val="none" w:sz="0" w:space="0" w:color="auto"/>
                <w:right w:val="none" w:sz="0" w:space="0" w:color="auto"/>
              </w:divBdr>
            </w:div>
            <w:div w:id="1524782485">
              <w:marLeft w:val="0"/>
              <w:marRight w:val="0"/>
              <w:marTop w:val="0"/>
              <w:marBottom w:val="0"/>
              <w:divBdr>
                <w:top w:val="none" w:sz="0" w:space="0" w:color="auto"/>
                <w:left w:val="none" w:sz="0" w:space="0" w:color="auto"/>
                <w:bottom w:val="none" w:sz="0" w:space="0" w:color="auto"/>
                <w:right w:val="none" w:sz="0" w:space="0" w:color="auto"/>
              </w:divBdr>
            </w:div>
            <w:div w:id="1526480943">
              <w:marLeft w:val="0"/>
              <w:marRight w:val="0"/>
              <w:marTop w:val="0"/>
              <w:marBottom w:val="0"/>
              <w:divBdr>
                <w:top w:val="none" w:sz="0" w:space="0" w:color="auto"/>
                <w:left w:val="none" w:sz="0" w:space="0" w:color="auto"/>
                <w:bottom w:val="none" w:sz="0" w:space="0" w:color="auto"/>
                <w:right w:val="none" w:sz="0" w:space="0" w:color="auto"/>
              </w:divBdr>
            </w:div>
            <w:div w:id="1950699692">
              <w:marLeft w:val="0"/>
              <w:marRight w:val="0"/>
              <w:marTop w:val="0"/>
              <w:marBottom w:val="0"/>
              <w:divBdr>
                <w:top w:val="none" w:sz="0" w:space="0" w:color="auto"/>
                <w:left w:val="none" w:sz="0" w:space="0" w:color="auto"/>
                <w:bottom w:val="none" w:sz="0" w:space="0" w:color="auto"/>
                <w:right w:val="none" w:sz="0" w:space="0" w:color="auto"/>
              </w:divBdr>
            </w:div>
          </w:divsChild>
        </w:div>
        <w:div w:id="1526677365">
          <w:marLeft w:val="0"/>
          <w:marRight w:val="0"/>
          <w:marTop w:val="0"/>
          <w:marBottom w:val="0"/>
          <w:divBdr>
            <w:top w:val="none" w:sz="0" w:space="0" w:color="auto"/>
            <w:left w:val="none" w:sz="0" w:space="0" w:color="auto"/>
            <w:bottom w:val="none" w:sz="0" w:space="0" w:color="auto"/>
            <w:right w:val="none" w:sz="0" w:space="0" w:color="auto"/>
          </w:divBdr>
          <w:divsChild>
            <w:div w:id="1233732149">
              <w:marLeft w:val="0"/>
              <w:marRight w:val="0"/>
              <w:marTop w:val="0"/>
              <w:marBottom w:val="0"/>
              <w:divBdr>
                <w:top w:val="none" w:sz="0" w:space="0" w:color="auto"/>
                <w:left w:val="none" w:sz="0" w:space="0" w:color="auto"/>
                <w:bottom w:val="none" w:sz="0" w:space="0" w:color="auto"/>
                <w:right w:val="none" w:sz="0" w:space="0" w:color="auto"/>
              </w:divBdr>
            </w:div>
            <w:div w:id="120534262">
              <w:marLeft w:val="0"/>
              <w:marRight w:val="0"/>
              <w:marTop w:val="0"/>
              <w:marBottom w:val="0"/>
              <w:divBdr>
                <w:top w:val="none" w:sz="0" w:space="0" w:color="auto"/>
                <w:left w:val="none" w:sz="0" w:space="0" w:color="auto"/>
                <w:bottom w:val="none" w:sz="0" w:space="0" w:color="auto"/>
                <w:right w:val="none" w:sz="0" w:space="0" w:color="auto"/>
              </w:divBdr>
            </w:div>
            <w:div w:id="1846047271">
              <w:marLeft w:val="0"/>
              <w:marRight w:val="0"/>
              <w:marTop w:val="0"/>
              <w:marBottom w:val="0"/>
              <w:divBdr>
                <w:top w:val="none" w:sz="0" w:space="0" w:color="auto"/>
                <w:left w:val="none" w:sz="0" w:space="0" w:color="auto"/>
                <w:bottom w:val="none" w:sz="0" w:space="0" w:color="auto"/>
                <w:right w:val="none" w:sz="0" w:space="0" w:color="auto"/>
              </w:divBdr>
            </w:div>
            <w:div w:id="2071538326">
              <w:marLeft w:val="0"/>
              <w:marRight w:val="0"/>
              <w:marTop w:val="0"/>
              <w:marBottom w:val="0"/>
              <w:divBdr>
                <w:top w:val="none" w:sz="0" w:space="0" w:color="auto"/>
                <w:left w:val="none" w:sz="0" w:space="0" w:color="auto"/>
                <w:bottom w:val="none" w:sz="0" w:space="0" w:color="auto"/>
                <w:right w:val="none" w:sz="0" w:space="0" w:color="auto"/>
              </w:divBdr>
            </w:div>
            <w:div w:id="1123769388">
              <w:marLeft w:val="0"/>
              <w:marRight w:val="0"/>
              <w:marTop w:val="0"/>
              <w:marBottom w:val="0"/>
              <w:divBdr>
                <w:top w:val="none" w:sz="0" w:space="0" w:color="auto"/>
                <w:left w:val="none" w:sz="0" w:space="0" w:color="auto"/>
                <w:bottom w:val="none" w:sz="0" w:space="0" w:color="auto"/>
                <w:right w:val="none" w:sz="0" w:space="0" w:color="auto"/>
              </w:divBdr>
            </w:div>
            <w:div w:id="434058578">
              <w:marLeft w:val="0"/>
              <w:marRight w:val="0"/>
              <w:marTop w:val="0"/>
              <w:marBottom w:val="0"/>
              <w:divBdr>
                <w:top w:val="none" w:sz="0" w:space="0" w:color="auto"/>
                <w:left w:val="none" w:sz="0" w:space="0" w:color="auto"/>
                <w:bottom w:val="none" w:sz="0" w:space="0" w:color="auto"/>
                <w:right w:val="none" w:sz="0" w:space="0" w:color="auto"/>
              </w:divBdr>
            </w:div>
            <w:div w:id="279185966">
              <w:marLeft w:val="0"/>
              <w:marRight w:val="0"/>
              <w:marTop w:val="0"/>
              <w:marBottom w:val="0"/>
              <w:divBdr>
                <w:top w:val="none" w:sz="0" w:space="0" w:color="auto"/>
                <w:left w:val="none" w:sz="0" w:space="0" w:color="auto"/>
                <w:bottom w:val="none" w:sz="0" w:space="0" w:color="auto"/>
                <w:right w:val="none" w:sz="0" w:space="0" w:color="auto"/>
              </w:divBdr>
            </w:div>
            <w:div w:id="611321124">
              <w:marLeft w:val="0"/>
              <w:marRight w:val="0"/>
              <w:marTop w:val="0"/>
              <w:marBottom w:val="0"/>
              <w:divBdr>
                <w:top w:val="none" w:sz="0" w:space="0" w:color="auto"/>
                <w:left w:val="none" w:sz="0" w:space="0" w:color="auto"/>
                <w:bottom w:val="none" w:sz="0" w:space="0" w:color="auto"/>
                <w:right w:val="none" w:sz="0" w:space="0" w:color="auto"/>
              </w:divBdr>
            </w:div>
            <w:div w:id="1009139922">
              <w:marLeft w:val="0"/>
              <w:marRight w:val="0"/>
              <w:marTop w:val="0"/>
              <w:marBottom w:val="0"/>
              <w:divBdr>
                <w:top w:val="none" w:sz="0" w:space="0" w:color="auto"/>
                <w:left w:val="none" w:sz="0" w:space="0" w:color="auto"/>
                <w:bottom w:val="none" w:sz="0" w:space="0" w:color="auto"/>
                <w:right w:val="none" w:sz="0" w:space="0" w:color="auto"/>
              </w:divBdr>
            </w:div>
            <w:div w:id="1163736836">
              <w:marLeft w:val="0"/>
              <w:marRight w:val="0"/>
              <w:marTop w:val="0"/>
              <w:marBottom w:val="0"/>
              <w:divBdr>
                <w:top w:val="none" w:sz="0" w:space="0" w:color="auto"/>
                <w:left w:val="none" w:sz="0" w:space="0" w:color="auto"/>
                <w:bottom w:val="none" w:sz="0" w:space="0" w:color="auto"/>
                <w:right w:val="none" w:sz="0" w:space="0" w:color="auto"/>
              </w:divBdr>
            </w:div>
            <w:div w:id="958679893">
              <w:marLeft w:val="0"/>
              <w:marRight w:val="0"/>
              <w:marTop w:val="0"/>
              <w:marBottom w:val="0"/>
              <w:divBdr>
                <w:top w:val="none" w:sz="0" w:space="0" w:color="auto"/>
                <w:left w:val="none" w:sz="0" w:space="0" w:color="auto"/>
                <w:bottom w:val="none" w:sz="0" w:space="0" w:color="auto"/>
                <w:right w:val="none" w:sz="0" w:space="0" w:color="auto"/>
              </w:divBdr>
            </w:div>
            <w:div w:id="760177815">
              <w:marLeft w:val="0"/>
              <w:marRight w:val="0"/>
              <w:marTop w:val="0"/>
              <w:marBottom w:val="0"/>
              <w:divBdr>
                <w:top w:val="none" w:sz="0" w:space="0" w:color="auto"/>
                <w:left w:val="none" w:sz="0" w:space="0" w:color="auto"/>
                <w:bottom w:val="none" w:sz="0" w:space="0" w:color="auto"/>
                <w:right w:val="none" w:sz="0" w:space="0" w:color="auto"/>
              </w:divBdr>
            </w:div>
            <w:div w:id="249583742">
              <w:marLeft w:val="0"/>
              <w:marRight w:val="0"/>
              <w:marTop w:val="0"/>
              <w:marBottom w:val="0"/>
              <w:divBdr>
                <w:top w:val="none" w:sz="0" w:space="0" w:color="auto"/>
                <w:left w:val="none" w:sz="0" w:space="0" w:color="auto"/>
                <w:bottom w:val="none" w:sz="0" w:space="0" w:color="auto"/>
                <w:right w:val="none" w:sz="0" w:space="0" w:color="auto"/>
              </w:divBdr>
            </w:div>
            <w:div w:id="1820220889">
              <w:marLeft w:val="0"/>
              <w:marRight w:val="0"/>
              <w:marTop w:val="0"/>
              <w:marBottom w:val="0"/>
              <w:divBdr>
                <w:top w:val="none" w:sz="0" w:space="0" w:color="auto"/>
                <w:left w:val="none" w:sz="0" w:space="0" w:color="auto"/>
                <w:bottom w:val="none" w:sz="0" w:space="0" w:color="auto"/>
                <w:right w:val="none" w:sz="0" w:space="0" w:color="auto"/>
              </w:divBdr>
            </w:div>
            <w:div w:id="1595624979">
              <w:marLeft w:val="0"/>
              <w:marRight w:val="0"/>
              <w:marTop w:val="0"/>
              <w:marBottom w:val="0"/>
              <w:divBdr>
                <w:top w:val="none" w:sz="0" w:space="0" w:color="auto"/>
                <w:left w:val="none" w:sz="0" w:space="0" w:color="auto"/>
                <w:bottom w:val="none" w:sz="0" w:space="0" w:color="auto"/>
                <w:right w:val="none" w:sz="0" w:space="0" w:color="auto"/>
              </w:divBdr>
            </w:div>
            <w:div w:id="1337076658">
              <w:marLeft w:val="0"/>
              <w:marRight w:val="0"/>
              <w:marTop w:val="0"/>
              <w:marBottom w:val="0"/>
              <w:divBdr>
                <w:top w:val="none" w:sz="0" w:space="0" w:color="auto"/>
                <w:left w:val="none" w:sz="0" w:space="0" w:color="auto"/>
                <w:bottom w:val="none" w:sz="0" w:space="0" w:color="auto"/>
                <w:right w:val="none" w:sz="0" w:space="0" w:color="auto"/>
              </w:divBdr>
            </w:div>
            <w:div w:id="1688553642">
              <w:marLeft w:val="0"/>
              <w:marRight w:val="0"/>
              <w:marTop w:val="0"/>
              <w:marBottom w:val="0"/>
              <w:divBdr>
                <w:top w:val="none" w:sz="0" w:space="0" w:color="auto"/>
                <w:left w:val="none" w:sz="0" w:space="0" w:color="auto"/>
                <w:bottom w:val="none" w:sz="0" w:space="0" w:color="auto"/>
                <w:right w:val="none" w:sz="0" w:space="0" w:color="auto"/>
              </w:divBdr>
            </w:div>
            <w:div w:id="1319655963">
              <w:marLeft w:val="0"/>
              <w:marRight w:val="0"/>
              <w:marTop w:val="0"/>
              <w:marBottom w:val="0"/>
              <w:divBdr>
                <w:top w:val="none" w:sz="0" w:space="0" w:color="auto"/>
                <w:left w:val="none" w:sz="0" w:space="0" w:color="auto"/>
                <w:bottom w:val="none" w:sz="0" w:space="0" w:color="auto"/>
                <w:right w:val="none" w:sz="0" w:space="0" w:color="auto"/>
              </w:divBdr>
            </w:div>
            <w:div w:id="1548495732">
              <w:marLeft w:val="0"/>
              <w:marRight w:val="0"/>
              <w:marTop w:val="0"/>
              <w:marBottom w:val="0"/>
              <w:divBdr>
                <w:top w:val="none" w:sz="0" w:space="0" w:color="auto"/>
                <w:left w:val="none" w:sz="0" w:space="0" w:color="auto"/>
                <w:bottom w:val="none" w:sz="0" w:space="0" w:color="auto"/>
                <w:right w:val="none" w:sz="0" w:space="0" w:color="auto"/>
              </w:divBdr>
            </w:div>
            <w:div w:id="358356776">
              <w:marLeft w:val="0"/>
              <w:marRight w:val="0"/>
              <w:marTop w:val="0"/>
              <w:marBottom w:val="0"/>
              <w:divBdr>
                <w:top w:val="none" w:sz="0" w:space="0" w:color="auto"/>
                <w:left w:val="none" w:sz="0" w:space="0" w:color="auto"/>
                <w:bottom w:val="none" w:sz="0" w:space="0" w:color="auto"/>
                <w:right w:val="none" w:sz="0" w:space="0" w:color="auto"/>
              </w:divBdr>
            </w:div>
          </w:divsChild>
        </w:div>
        <w:div w:id="715468533">
          <w:marLeft w:val="0"/>
          <w:marRight w:val="0"/>
          <w:marTop w:val="0"/>
          <w:marBottom w:val="0"/>
          <w:divBdr>
            <w:top w:val="none" w:sz="0" w:space="0" w:color="auto"/>
            <w:left w:val="none" w:sz="0" w:space="0" w:color="auto"/>
            <w:bottom w:val="none" w:sz="0" w:space="0" w:color="auto"/>
            <w:right w:val="none" w:sz="0" w:space="0" w:color="auto"/>
          </w:divBdr>
          <w:divsChild>
            <w:div w:id="2059863271">
              <w:marLeft w:val="0"/>
              <w:marRight w:val="0"/>
              <w:marTop w:val="0"/>
              <w:marBottom w:val="0"/>
              <w:divBdr>
                <w:top w:val="none" w:sz="0" w:space="0" w:color="auto"/>
                <w:left w:val="none" w:sz="0" w:space="0" w:color="auto"/>
                <w:bottom w:val="none" w:sz="0" w:space="0" w:color="auto"/>
                <w:right w:val="none" w:sz="0" w:space="0" w:color="auto"/>
              </w:divBdr>
            </w:div>
            <w:div w:id="503009071">
              <w:marLeft w:val="0"/>
              <w:marRight w:val="0"/>
              <w:marTop w:val="0"/>
              <w:marBottom w:val="0"/>
              <w:divBdr>
                <w:top w:val="none" w:sz="0" w:space="0" w:color="auto"/>
                <w:left w:val="none" w:sz="0" w:space="0" w:color="auto"/>
                <w:bottom w:val="none" w:sz="0" w:space="0" w:color="auto"/>
                <w:right w:val="none" w:sz="0" w:space="0" w:color="auto"/>
              </w:divBdr>
            </w:div>
            <w:div w:id="1256672945">
              <w:marLeft w:val="0"/>
              <w:marRight w:val="0"/>
              <w:marTop w:val="0"/>
              <w:marBottom w:val="0"/>
              <w:divBdr>
                <w:top w:val="none" w:sz="0" w:space="0" w:color="auto"/>
                <w:left w:val="none" w:sz="0" w:space="0" w:color="auto"/>
                <w:bottom w:val="none" w:sz="0" w:space="0" w:color="auto"/>
                <w:right w:val="none" w:sz="0" w:space="0" w:color="auto"/>
              </w:divBdr>
            </w:div>
            <w:div w:id="102501205">
              <w:marLeft w:val="0"/>
              <w:marRight w:val="0"/>
              <w:marTop w:val="0"/>
              <w:marBottom w:val="0"/>
              <w:divBdr>
                <w:top w:val="none" w:sz="0" w:space="0" w:color="auto"/>
                <w:left w:val="none" w:sz="0" w:space="0" w:color="auto"/>
                <w:bottom w:val="none" w:sz="0" w:space="0" w:color="auto"/>
                <w:right w:val="none" w:sz="0" w:space="0" w:color="auto"/>
              </w:divBdr>
            </w:div>
            <w:div w:id="1186678544">
              <w:marLeft w:val="0"/>
              <w:marRight w:val="0"/>
              <w:marTop w:val="0"/>
              <w:marBottom w:val="0"/>
              <w:divBdr>
                <w:top w:val="none" w:sz="0" w:space="0" w:color="auto"/>
                <w:left w:val="none" w:sz="0" w:space="0" w:color="auto"/>
                <w:bottom w:val="none" w:sz="0" w:space="0" w:color="auto"/>
                <w:right w:val="none" w:sz="0" w:space="0" w:color="auto"/>
              </w:divBdr>
            </w:div>
            <w:div w:id="1300068048">
              <w:marLeft w:val="0"/>
              <w:marRight w:val="0"/>
              <w:marTop w:val="0"/>
              <w:marBottom w:val="0"/>
              <w:divBdr>
                <w:top w:val="none" w:sz="0" w:space="0" w:color="auto"/>
                <w:left w:val="none" w:sz="0" w:space="0" w:color="auto"/>
                <w:bottom w:val="none" w:sz="0" w:space="0" w:color="auto"/>
                <w:right w:val="none" w:sz="0" w:space="0" w:color="auto"/>
              </w:divBdr>
            </w:div>
            <w:div w:id="1147283984">
              <w:marLeft w:val="0"/>
              <w:marRight w:val="0"/>
              <w:marTop w:val="0"/>
              <w:marBottom w:val="0"/>
              <w:divBdr>
                <w:top w:val="none" w:sz="0" w:space="0" w:color="auto"/>
                <w:left w:val="none" w:sz="0" w:space="0" w:color="auto"/>
                <w:bottom w:val="none" w:sz="0" w:space="0" w:color="auto"/>
                <w:right w:val="none" w:sz="0" w:space="0" w:color="auto"/>
              </w:divBdr>
            </w:div>
            <w:div w:id="1051077188">
              <w:marLeft w:val="0"/>
              <w:marRight w:val="0"/>
              <w:marTop w:val="0"/>
              <w:marBottom w:val="0"/>
              <w:divBdr>
                <w:top w:val="none" w:sz="0" w:space="0" w:color="auto"/>
                <w:left w:val="none" w:sz="0" w:space="0" w:color="auto"/>
                <w:bottom w:val="none" w:sz="0" w:space="0" w:color="auto"/>
                <w:right w:val="none" w:sz="0" w:space="0" w:color="auto"/>
              </w:divBdr>
            </w:div>
            <w:div w:id="228343577">
              <w:marLeft w:val="0"/>
              <w:marRight w:val="0"/>
              <w:marTop w:val="0"/>
              <w:marBottom w:val="0"/>
              <w:divBdr>
                <w:top w:val="none" w:sz="0" w:space="0" w:color="auto"/>
                <w:left w:val="none" w:sz="0" w:space="0" w:color="auto"/>
                <w:bottom w:val="none" w:sz="0" w:space="0" w:color="auto"/>
                <w:right w:val="none" w:sz="0" w:space="0" w:color="auto"/>
              </w:divBdr>
            </w:div>
            <w:div w:id="1872107732">
              <w:marLeft w:val="0"/>
              <w:marRight w:val="0"/>
              <w:marTop w:val="0"/>
              <w:marBottom w:val="0"/>
              <w:divBdr>
                <w:top w:val="none" w:sz="0" w:space="0" w:color="auto"/>
                <w:left w:val="none" w:sz="0" w:space="0" w:color="auto"/>
                <w:bottom w:val="none" w:sz="0" w:space="0" w:color="auto"/>
                <w:right w:val="none" w:sz="0" w:space="0" w:color="auto"/>
              </w:divBdr>
            </w:div>
            <w:div w:id="417605140">
              <w:marLeft w:val="0"/>
              <w:marRight w:val="0"/>
              <w:marTop w:val="0"/>
              <w:marBottom w:val="0"/>
              <w:divBdr>
                <w:top w:val="none" w:sz="0" w:space="0" w:color="auto"/>
                <w:left w:val="none" w:sz="0" w:space="0" w:color="auto"/>
                <w:bottom w:val="none" w:sz="0" w:space="0" w:color="auto"/>
                <w:right w:val="none" w:sz="0" w:space="0" w:color="auto"/>
              </w:divBdr>
            </w:div>
            <w:div w:id="995491959">
              <w:marLeft w:val="0"/>
              <w:marRight w:val="0"/>
              <w:marTop w:val="0"/>
              <w:marBottom w:val="0"/>
              <w:divBdr>
                <w:top w:val="none" w:sz="0" w:space="0" w:color="auto"/>
                <w:left w:val="none" w:sz="0" w:space="0" w:color="auto"/>
                <w:bottom w:val="none" w:sz="0" w:space="0" w:color="auto"/>
                <w:right w:val="none" w:sz="0" w:space="0" w:color="auto"/>
              </w:divBdr>
            </w:div>
            <w:div w:id="1323854889">
              <w:marLeft w:val="0"/>
              <w:marRight w:val="0"/>
              <w:marTop w:val="0"/>
              <w:marBottom w:val="0"/>
              <w:divBdr>
                <w:top w:val="none" w:sz="0" w:space="0" w:color="auto"/>
                <w:left w:val="none" w:sz="0" w:space="0" w:color="auto"/>
                <w:bottom w:val="none" w:sz="0" w:space="0" w:color="auto"/>
                <w:right w:val="none" w:sz="0" w:space="0" w:color="auto"/>
              </w:divBdr>
            </w:div>
            <w:div w:id="1613174049">
              <w:marLeft w:val="0"/>
              <w:marRight w:val="0"/>
              <w:marTop w:val="0"/>
              <w:marBottom w:val="0"/>
              <w:divBdr>
                <w:top w:val="none" w:sz="0" w:space="0" w:color="auto"/>
                <w:left w:val="none" w:sz="0" w:space="0" w:color="auto"/>
                <w:bottom w:val="none" w:sz="0" w:space="0" w:color="auto"/>
                <w:right w:val="none" w:sz="0" w:space="0" w:color="auto"/>
              </w:divBdr>
            </w:div>
            <w:div w:id="353774142">
              <w:marLeft w:val="0"/>
              <w:marRight w:val="0"/>
              <w:marTop w:val="0"/>
              <w:marBottom w:val="0"/>
              <w:divBdr>
                <w:top w:val="none" w:sz="0" w:space="0" w:color="auto"/>
                <w:left w:val="none" w:sz="0" w:space="0" w:color="auto"/>
                <w:bottom w:val="none" w:sz="0" w:space="0" w:color="auto"/>
                <w:right w:val="none" w:sz="0" w:space="0" w:color="auto"/>
              </w:divBdr>
            </w:div>
            <w:div w:id="491678674">
              <w:marLeft w:val="0"/>
              <w:marRight w:val="0"/>
              <w:marTop w:val="0"/>
              <w:marBottom w:val="0"/>
              <w:divBdr>
                <w:top w:val="none" w:sz="0" w:space="0" w:color="auto"/>
                <w:left w:val="none" w:sz="0" w:space="0" w:color="auto"/>
                <w:bottom w:val="none" w:sz="0" w:space="0" w:color="auto"/>
                <w:right w:val="none" w:sz="0" w:space="0" w:color="auto"/>
              </w:divBdr>
            </w:div>
            <w:div w:id="1886217924">
              <w:marLeft w:val="0"/>
              <w:marRight w:val="0"/>
              <w:marTop w:val="0"/>
              <w:marBottom w:val="0"/>
              <w:divBdr>
                <w:top w:val="none" w:sz="0" w:space="0" w:color="auto"/>
                <w:left w:val="none" w:sz="0" w:space="0" w:color="auto"/>
                <w:bottom w:val="none" w:sz="0" w:space="0" w:color="auto"/>
                <w:right w:val="none" w:sz="0" w:space="0" w:color="auto"/>
              </w:divBdr>
            </w:div>
            <w:div w:id="1142574590">
              <w:marLeft w:val="0"/>
              <w:marRight w:val="0"/>
              <w:marTop w:val="0"/>
              <w:marBottom w:val="0"/>
              <w:divBdr>
                <w:top w:val="none" w:sz="0" w:space="0" w:color="auto"/>
                <w:left w:val="none" w:sz="0" w:space="0" w:color="auto"/>
                <w:bottom w:val="none" w:sz="0" w:space="0" w:color="auto"/>
                <w:right w:val="none" w:sz="0" w:space="0" w:color="auto"/>
              </w:divBdr>
            </w:div>
            <w:div w:id="638262286">
              <w:marLeft w:val="0"/>
              <w:marRight w:val="0"/>
              <w:marTop w:val="0"/>
              <w:marBottom w:val="0"/>
              <w:divBdr>
                <w:top w:val="none" w:sz="0" w:space="0" w:color="auto"/>
                <w:left w:val="none" w:sz="0" w:space="0" w:color="auto"/>
                <w:bottom w:val="none" w:sz="0" w:space="0" w:color="auto"/>
                <w:right w:val="none" w:sz="0" w:space="0" w:color="auto"/>
              </w:divBdr>
            </w:div>
            <w:div w:id="1628968065">
              <w:marLeft w:val="0"/>
              <w:marRight w:val="0"/>
              <w:marTop w:val="0"/>
              <w:marBottom w:val="0"/>
              <w:divBdr>
                <w:top w:val="none" w:sz="0" w:space="0" w:color="auto"/>
                <w:left w:val="none" w:sz="0" w:space="0" w:color="auto"/>
                <w:bottom w:val="none" w:sz="0" w:space="0" w:color="auto"/>
                <w:right w:val="none" w:sz="0" w:space="0" w:color="auto"/>
              </w:divBdr>
            </w:div>
          </w:divsChild>
        </w:div>
        <w:div w:id="1129713265">
          <w:marLeft w:val="0"/>
          <w:marRight w:val="0"/>
          <w:marTop w:val="0"/>
          <w:marBottom w:val="0"/>
          <w:divBdr>
            <w:top w:val="none" w:sz="0" w:space="0" w:color="auto"/>
            <w:left w:val="none" w:sz="0" w:space="0" w:color="auto"/>
            <w:bottom w:val="none" w:sz="0" w:space="0" w:color="auto"/>
            <w:right w:val="none" w:sz="0" w:space="0" w:color="auto"/>
          </w:divBdr>
          <w:divsChild>
            <w:div w:id="100729240">
              <w:marLeft w:val="0"/>
              <w:marRight w:val="0"/>
              <w:marTop w:val="0"/>
              <w:marBottom w:val="0"/>
              <w:divBdr>
                <w:top w:val="none" w:sz="0" w:space="0" w:color="auto"/>
                <w:left w:val="none" w:sz="0" w:space="0" w:color="auto"/>
                <w:bottom w:val="none" w:sz="0" w:space="0" w:color="auto"/>
                <w:right w:val="none" w:sz="0" w:space="0" w:color="auto"/>
              </w:divBdr>
            </w:div>
            <w:div w:id="622268906">
              <w:marLeft w:val="0"/>
              <w:marRight w:val="0"/>
              <w:marTop w:val="0"/>
              <w:marBottom w:val="0"/>
              <w:divBdr>
                <w:top w:val="none" w:sz="0" w:space="0" w:color="auto"/>
                <w:left w:val="none" w:sz="0" w:space="0" w:color="auto"/>
                <w:bottom w:val="none" w:sz="0" w:space="0" w:color="auto"/>
                <w:right w:val="none" w:sz="0" w:space="0" w:color="auto"/>
              </w:divBdr>
            </w:div>
            <w:div w:id="1160003205">
              <w:marLeft w:val="0"/>
              <w:marRight w:val="0"/>
              <w:marTop w:val="0"/>
              <w:marBottom w:val="0"/>
              <w:divBdr>
                <w:top w:val="none" w:sz="0" w:space="0" w:color="auto"/>
                <w:left w:val="none" w:sz="0" w:space="0" w:color="auto"/>
                <w:bottom w:val="none" w:sz="0" w:space="0" w:color="auto"/>
                <w:right w:val="none" w:sz="0" w:space="0" w:color="auto"/>
              </w:divBdr>
            </w:div>
            <w:div w:id="5789180">
              <w:marLeft w:val="0"/>
              <w:marRight w:val="0"/>
              <w:marTop w:val="0"/>
              <w:marBottom w:val="0"/>
              <w:divBdr>
                <w:top w:val="none" w:sz="0" w:space="0" w:color="auto"/>
                <w:left w:val="none" w:sz="0" w:space="0" w:color="auto"/>
                <w:bottom w:val="none" w:sz="0" w:space="0" w:color="auto"/>
                <w:right w:val="none" w:sz="0" w:space="0" w:color="auto"/>
              </w:divBdr>
            </w:div>
            <w:div w:id="1177966630">
              <w:marLeft w:val="0"/>
              <w:marRight w:val="0"/>
              <w:marTop w:val="0"/>
              <w:marBottom w:val="0"/>
              <w:divBdr>
                <w:top w:val="none" w:sz="0" w:space="0" w:color="auto"/>
                <w:left w:val="none" w:sz="0" w:space="0" w:color="auto"/>
                <w:bottom w:val="none" w:sz="0" w:space="0" w:color="auto"/>
                <w:right w:val="none" w:sz="0" w:space="0" w:color="auto"/>
              </w:divBdr>
            </w:div>
            <w:div w:id="1597858654">
              <w:marLeft w:val="0"/>
              <w:marRight w:val="0"/>
              <w:marTop w:val="0"/>
              <w:marBottom w:val="0"/>
              <w:divBdr>
                <w:top w:val="none" w:sz="0" w:space="0" w:color="auto"/>
                <w:left w:val="none" w:sz="0" w:space="0" w:color="auto"/>
                <w:bottom w:val="none" w:sz="0" w:space="0" w:color="auto"/>
                <w:right w:val="none" w:sz="0" w:space="0" w:color="auto"/>
              </w:divBdr>
            </w:div>
            <w:div w:id="752552797">
              <w:marLeft w:val="0"/>
              <w:marRight w:val="0"/>
              <w:marTop w:val="0"/>
              <w:marBottom w:val="0"/>
              <w:divBdr>
                <w:top w:val="none" w:sz="0" w:space="0" w:color="auto"/>
                <w:left w:val="none" w:sz="0" w:space="0" w:color="auto"/>
                <w:bottom w:val="none" w:sz="0" w:space="0" w:color="auto"/>
                <w:right w:val="none" w:sz="0" w:space="0" w:color="auto"/>
              </w:divBdr>
            </w:div>
            <w:div w:id="25838872">
              <w:marLeft w:val="0"/>
              <w:marRight w:val="0"/>
              <w:marTop w:val="0"/>
              <w:marBottom w:val="0"/>
              <w:divBdr>
                <w:top w:val="none" w:sz="0" w:space="0" w:color="auto"/>
                <w:left w:val="none" w:sz="0" w:space="0" w:color="auto"/>
                <w:bottom w:val="none" w:sz="0" w:space="0" w:color="auto"/>
                <w:right w:val="none" w:sz="0" w:space="0" w:color="auto"/>
              </w:divBdr>
            </w:div>
            <w:div w:id="1064448565">
              <w:marLeft w:val="0"/>
              <w:marRight w:val="0"/>
              <w:marTop w:val="0"/>
              <w:marBottom w:val="0"/>
              <w:divBdr>
                <w:top w:val="none" w:sz="0" w:space="0" w:color="auto"/>
                <w:left w:val="none" w:sz="0" w:space="0" w:color="auto"/>
                <w:bottom w:val="none" w:sz="0" w:space="0" w:color="auto"/>
                <w:right w:val="none" w:sz="0" w:space="0" w:color="auto"/>
              </w:divBdr>
            </w:div>
            <w:div w:id="1027605811">
              <w:marLeft w:val="0"/>
              <w:marRight w:val="0"/>
              <w:marTop w:val="0"/>
              <w:marBottom w:val="0"/>
              <w:divBdr>
                <w:top w:val="none" w:sz="0" w:space="0" w:color="auto"/>
                <w:left w:val="none" w:sz="0" w:space="0" w:color="auto"/>
                <w:bottom w:val="none" w:sz="0" w:space="0" w:color="auto"/>
                <w:right w:val="none" w:sz="0" w:space="0" w:color="auto"/>
              </w:divBdr>
            </w:div>
            <w:div w:id="500582267">
              <w:marLeft w:val="0"/>
              <w:marRight w:val="0"/>
              <w:marTop w:val="0"/>
              <w:marBottom w:val="0"/>
              <w:divBdr>
                <w:top w:val="none" w:sz="0" w:space="0" w:color="auto"/>
                <w:left w:val="none" w:sz="0" w:space="0" w:color="auto"/>
                <w:bottom w:val="none" w:sz="0" w:space="0" w:color="auto"/>
                <w:right w:val="none" w:sz="0" w:space="0" w:color="auto"/>
              </w:divBdr>
            </w:div>
            <w:div w:id="1728070599">
              <w:marLeft w:val="0"/>
              <w:marRight w:val="0"/>
              <w:marTop w:val="0"/>
              <w:marBottom w:val="0"/>
              <w:divBdr>
                <w:top w:val="none" w:sz="0" w:space="0" w:color="auto"/>
                <w:left w:val="none" w:sz="0" w:space="0" w:color="auto"/>
                <w:bottom w:val="none" w:sz="0" w:space="0" w:color="auto"/>
                <w:right w:val="none" w:sz="0" w:space="0" w:color="auto"/>
              </w:divBdr>
            </w:div>
            <w:div w:id="17908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91900">
      <w:bodyDiv w:val="1"/>
      <w:marLeft w:val="0"/>
      <w:marRight w:val="0"/>
      <w:marTop w:val="0"/>
      <w:marBottom w:val="0"/>
      <w:divBdr>
        <w:top w:val="none" w:sz="0" w:space="0" w:color="auto"/>
        <w:left w:val="none" w:sz="0" w:space="0" w:color="auto"/>
        <w:bottom w:val="none" w:sz="0" w:space="0" w:color="auto"/>
        <w:right w:val="none" w:sz="0" w:space="0" w:color="auto"/>
      </w:divBdr>
    </w:div>
    <w:div w:id="338583954">
      <w:bodyDiv w:val="1"/>
      <w:marLeft w:val="0"/>
      <w:marRight w:val="0"/>
      <w:marTop w:val="0"/>
      <w:marBottom w:val="0"/>
      <w:divBdr>
        <w:top w:val="none" w:sz="0" w:space="0" w:color="auto"/>
        <w:left w:val="none" w:sz="0" w:space="0" w:color="auto"/>
        <w:bottom w:val="none" w:sz="0" w:space="0" w:color="auto"/>
        <w:right w:val="none" w:sz="0" w:space="0" w:color="auto"/>
      </w:divBdr>
    </w:div>
    <w:div w:id="389961501">
      <w:bodyDiv w:val="1"/>
      <w:marLeft w:val="0"/>
      <w:marRight w:val="0"/>
      <w:marTop w:val="0"/>
      <w:marBottom w:val="0"/>
      <w:divBdr>
        <w:top w:val="none" w:sz="0" w:space="0" w:color="auto"/>
        <w:left w:val="none" w:sz="0" w:space="0" w:color="auto"/>
        <w:bottom w:val="none" w:sz="0" w:space="0" w:color="auto"/>
        <w:right w:val="none" w:sz="0" w:space="0" w:color="auto"/>
      </w:divBdr>
    </w:div>
    <w:div w:id="467403606">
      <w:bodyDiv w:val="1"/>
      <w:marLeft w:val="0"/>
      <w:marRight w:val="0"/>
      <w:marTop w:val="0"/>
      <w:marBottom w:val="0"/>
      <w:divBdr>
        <w:top w:val="none" w:sz="0" w:space="0" w:color="auto"/>
        <w:left w:val="none" w:sz="0" w:space="0" w:color="auto"/>
        <w:bottom w:val="none" w:sz="0" w:space="0" w:color="auto"/>
        <w:right w:val="none" w:sz="0" w:space="0" w:color="auto"/>
      </w:divBdr>
    </w:div>
    <w:div w:id="475345067">
      <w:bodyDiv w:val="1"/>
      <w:marLeft w:val="0"/>
      <w:marRight w:val="0"/>
      <w:marTop w:val="0"/>
      <w:marBottom w:val="0"/>
      <w:divBdr>
        <w:top w:val="none" w:sz="0" w:space="0" w:color="auto"/>
        <w:left w:val="none" w:sz="0" w:space="0" w:color="auto"/>
        <w:bottom w:val="none" w:sz="0" w:space="0" w:color="auto"/>
        <w:right w:val="none" w:sz="0" w:space="0" w:color="auto"/>
      </w:divBdr>
      <w:divsChild>
        <w:div w:id="1542747340">
          <w:marLeft w:val="0"/>
          <w:marRight w:val="0"/>
          <w:marTop w:val="0"/>
          <w:marBottom w:val="0"/>
          <w:divBdr>
            <w:top w:val="none" w:sz="0" w:space="0" w:color="auto"/>
            <w:left w:val="none" w:sz="0" w:space="0" w:color="auto"/>
            <w:bottom w:val="none" w:sz="0" w:space="0" w:color="auto"/>
            <w:right w:val="none" w:sz="0" w:space="0" w:color="auto"/>
          </w:divBdr>
          <w:divsChild>
            <w:div w:id="54359034">
              <w:marLeft w:val="600"/>
              <w:marRight w:val="0"/>
              <w:marTop w:val="0"/>
              <w:marBottom w:val="0"/>
              <w:divBdr>
                <w:top w:val="none" w:sz="0" w:space="0" w:color="auto"/>
                <w:left w:val="none" w:sz="0" w:space="0" w:color="auto"/>
                <w:bottom w:val="none" w:sz="0" w:space="0" w:color="auto"/>
                <w:right w:val="none" w:sz="0" w:space="0" w:color="auto"/>
              </w:divBdr>
              <w:divsChild>
                <w:div w:id="150291734">
                  <w:marLeft w:val="0"/>
                  <w:marRight w:val="0"/>
                  <w:marTop w:val="0"/>
                  <w:marBottom w:val="0"/>
                  <w:divBdr>
                    <w:top w:val="none" w:sz="0" w:space="0" w:color="auto"/>
                    <w:left w:val="none" w:sz="0" w:space="0" w:color="auto"/>
                    <w:bottom w:val="none" w:sz="0" w:space="0" w:color="auto"/>
                    <w:right w:val="none" w:sz="0" w:space="0" w:color="auto"/>
                  </w:divBdr>
                  <w:divsChild>
                    <w:div w:id="2119442781">
                      <w:marLeft w:val="0"/>
                      <w:marRight w:val="0"/>
                      <w:marTop w:val="0"/>
                      <w:marBottom w:val="0"/>
                      <w:divBdr>
                        <w:top w:val="none" w:sz="0" w:space="0" w:color="auto"/>
                        <w:left w:val="none" w:sz="0" w:space="0" w:color="auto"/>
                        <w:bottom w:val="none" w:sz="0" w:space="0" w:color="auto"/>
                        <w:right w:val="none" w:sz="0" w:space="0" w:color="auto"/>
                      </w:divBdr>
                      <w:divsChild>
                        <w:div w:id="710499948">
                          <w:marLeft w:val="0"/>
                          <w:marRight w:val="0"/>
                          <w:marTop w:val="0"/>
                          <w:marBottom w:val="0"/>
                          <w:divBdr>
                            <w:top w:val="none" w:sz="0" w:space="0" w:color="auto"/>
                            <w:left w:val="none" w:sz="0" w:space="0" w:color="auto"/>
                            <w:bottom w:val="none" w:sz="0" w:space="0" w:color="auto"/>
                            <w:right w:val="none" w:sz="0" w:space="0" w:color="auto"/>
                          </w:divBdr>
                          <w:divsChild>
                            <w:div w:id="1814447991">
                              <w:marLeft w:val="0"/>
                              <w:marRight w:val="0"/>
                              <w:marTop w:val="0"/>
                              <w:marBottom w:val="0"/>
                              <w:divBdr>
                                <w:top w:val="none" w:sz="0" w:space="0" w:color="auto"/>
                                <w:left w:val="none" w:sz="0" w:space="0" w:color="auto"/>
                                <w:bottom w:val="none" w:sz="0" w:space="0" w:color="auto"/>
                                <w:right w:val="none" w:sz="0" w:space="0" w:color="auto"/>
                              </w:divBdr>
                              <w:divsChild>
                                <w:div w:id="707071703">
                                  <w:marLeft w:val="0"/>
                                  <w:marRight w:val="0"/>
                                  <w:marTop w:val="15"/>
                                  <w:marBottom w:val="0"/>
                                  <w:divBdr>
                                    <w:top w:val="none" w:sz="0" w:space="0" w:color="auto"/>
                                    <w:left w:val="none" w:sz="0" w:space="0" w:color="auto"/>
                                    <w:bottom w:val="none" w:sz="0" w:space="0" w:color="auto"/>
                                    <w:right w:val="none" w:sz="0" w:space="0" w:color="auto"/>
                                  </w:divBdr>
                                  <w:divsChild>
                                    <w:div w:id="109932777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84517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422607861">
          <w:marLeft w:val="0"/>
          <w:marRight w:val="0"/>
          <w:marTop w:val="0"/>
          <w:marBottom w:val="0"/>
          <w:divBdr>
            <w:top w:val="none" w:sz="0" w:space="0" w:color="auto"/>
            <w:left w:val="none" w:sz="0" w:space="0" w:color="auto"/>
            <w:bottom w:val="none" w:sz="0" w:space="0" w:color="auto"/>
            <w:right w:val="none" w:sz="0" w:space="0" w:color="auto"/>
          </w:divBdr>
          <w:divsChild>
            <w:div w:id="1035886996">
              <w:marLeft w:val="0"/>
              <w:marRight w:val="0"/>
              <w:marTop w:val="240"/>
              <w:marBottom w:val="150"/>
              <w:divBdr>
                <w:top w:val="none" w:sz="0" w:space="0" w:color="auto"/>
                <w:left w:val="none" w:sz="0" w:space="0" w:color="auto"/>
                <w:bottom w:val="none" w:sz="0" w:space="0" w:color="auto"/>
                <w:right w:val="none" w:sz="0" w:space="0" w:color="auto"/>
              </w:divBdr>
              <w:divsChild>
                <w:div w:id="55664104">
                  <w:marLeft w:val="0"/>
                  <w:marRight w:val="0"/>
                  <w:marTop w:val="0"/>
                  <w:marBottom w:val="0"/>
                  <w:divBdr>
                    <w:top w:val="none" w:sz="0" w:space="0" w:color="auto"/>
                    <w:left w:val="none" w:sz="0" w:space="0" w:color="auto"/>
                    <w:bottom w:val="none" w:sz="0" w:space="0" w:color="auto"/>
                    <w:right w:val="none" w:sz="0" w:space="0" w:color="auto"/>
                  </w:divBdr>
                  <w:divsChild>
                    <w:div w:id="1016229272">
                      <w:marLeft w:val="0"/>
                      <w:marRight w:val="0"/>
                      <w:marTop w:val="0"/>
                      <w:marBottom w:val="0"/>
                      <w:divBdr>
                        <w:top w:val="none" w:sz="0" w:space="0" w:color="auto"/>
                        <w:left w:val="none" w:sz="0" w:space="0" w:color="auto"/>
                        <w:bottom w:val="none" w:sz="0" w:space="0" w:color="auto"/>
                        <w:right w:val="none" w:sz="0" w:space="0" w:color="auto"/>
                      </w:divBdr>
                      <w:divsChild>
                        <w:div w:id="403383290">
                          <w:marLeft w:val="0"/>
                          <w:marRight w:val="0"/>
                          <w:marTop w:val="0"/>
                          <w:marBottom w:val="0"/>
                          <w:divBdr>
                            <w:top w:val="none" w:sz="0" w:space="0" w:color="auto"/>
                            <w:left w:val="none" w:sz="0" w:space="0" w:color="auto"/>
                            <w:bottom w:val="none" w:sz="0" w:space="0" w:color="auto"/>
                            <w:right w:val="none" w:sz="0" w:space="0" w:color="auto"/>
                          </w:divBdr>
                          <w:divsChild>
                            <w:div w:id="170154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908915">
      <w:bodyDiv w:val="1"/>
      <w:marLeft w:val="0"/>
      <w:marRight w:val="0"/>
      <w:marTop w:val="0"/>
      <w:marBottom w:val="0"/>
      <w:divBdr>
        <w:top w:val="none" w:sz="0" w:space="0" w:color="auto"/>
        <w:left w:val="none" w:sz="0" w:space="0" w:color="auto"/>
        <w:bottom w:val="none" w:sz="0" w:space="0" w:color="auto"/>
        <w:right w:val="none" w:sz="0" w:space="0" w:color="auto"/>
      </w:divBdr>
    </w:div>
    <w:div w:id="557597716">
      <w:bodyDiv w:val="1"/>
      <w:marLeft w:val="0"/>
      <w:marRight w:val="0"/>
      <w:marTop w:val="0"/>
      <w:marBottom w:val="0"/>
      <w:divBdr>
        <w:top w:val="none" w:sz="0" w:space="0" w:color="auto"/>
        <w:left w:val="none" w:sz="0" w:space="0" w:color="auto"/>
        <w:bottom w:val="none" w:sz="0" w:space="0" w:color="auto"/>
        <w:right w:val="none" w:sz="0" w:space="0" w:color="auto"/>
      </w:divBdr>
    </w:div>
    <w:div w:id="575014190">
      <w:bodyDiv w:val="1"/>
      <w:marLeft w:val="0"/>
      <w:marRight w:val="0"/>
      <w:marTop w:val="0"/>
      <w:marBottom w:val="0"/>
      <w:divBdr>
        <w:top w:val="none" w:sz="0" w:space="0" w:color="auto"/>
        <w:left w:val="none" w:sz="0" w:space="0" w:color="auto"/>
        <w:bottom w:val="none" w:sz="0" w:space="0" w:color="auto"/>
        <w:right w:val="none" w:sz="0" w:space="0" w:color="auto"/>
      </w:divBdr>
    </w:div>
    <w:div w:id="579564858">
      <w:bodyDiv w:val="1"/>
      <w:marLeft w:val="0"/>
      <w:marRight w:val="0"/>
      <w:marTop w:val="0"/>
      <w:marBottom w:val="0"/>
      <w:divBdr>
        <w:top w:val="none" w:sz="0" w:space="0" w:color="auto"/>
        <w:left w:val="none" w:sz="0" w:space="0" w:color="auto"/>
        <w:bottom w:val="none" w:sz="0" w:space="0" w:color="auto"/>
        <w:right w:val="none" w:sz="0" w:space="0" w:color="auto"/>
      </w:divBdr>
    </w:div>
    <w:div w:id="614992410">
      <w:bodyDiv w:val="1"/>
      <w:marLeft w:val="0"/>
      <w:marRight w:val="0"/>
      <w:marTop w:val="0"/>
      <w:marBottom w:val="0"/>
      <w:divBdr>
        <w:top w:val="none" w:sz="0" w:space="0" w:color="auto"/>
        <w:left w:val="none" w:sz="0" w:space="0" w:color="auto"/>
        <w:bottom w:val="none" w:sz="0" w:space="0" w:color="auto"/>
        <w:right w:val="none" w:sz="0" w:space="0" w:color="auto"/>
      </w:divBdr>
    </w:div>
    <w:div w:id="621035222">
      <w:bodyDiv w:val="1"/>
      <w:marLeft w:val="0"/>
      <w:marRight w:val="0"/>
      <w:marTop w:val="0"/>
      <w:marBottom w:val="0"/>
      <w:divBdr>
        <w:top w:val="none" w:sz="0" w:space="0" w:color="auto"/>
        <w:left w:val="none" w:sz="0" w:space="0" w:color="auto"/>
        <w:bottom w:val="none" w:sz="0" w:space="0" w:color="auto"/>
        <w:right w:val="none" w:sz="0" w:space="0" w:color="auto"/>
      </w:divBdr>
    </w:div>
    <w:div w:id="631326004">
      <w:bodyDiv w:val="1"/>
      <w:marLeft w:val="0"/>
      <w:marRight w:val="0"/>
      <w:marTop w:val="0"/>
      <w:marBottom w:val="0"/>
      <w:divBdr>
        <w:top w:val="none" w:sz="0" w:space="0" w:color="auto"/>
        <w:left w:val="none" w:sz="0" w:space="0" w:color="auto"/>
        <w:bottom w:val="none" w:sz="0" w:space="0" w:color="auto"/>
        <w:right w:val="none" w:sz="0" w:space="0" w:color="auto"/>
      </w:divBdr>
    </w:div>
    <w:div w:id="661469589">
      <w:bodyDiv w:val="1"/>
      <w:marLeft w:val="0"/>
      <w:marRight w:val="0"/>
      <w:marTop w:val="0"/>
      <w:marBottom w:val="0"/>
      <w:divBdr>
        <w:top w:val="none" w:sz="0" w:space="0" w:color="auto"/>
        <w:left w:val="none" w:sz="0" w:space="0" w:color="auto"/>
        <w:bottom w:val="none" w:sz="0" w:space="0" w:color="auto"/>
        <w:right w:val="none" w:sz="0" w:space="0" w:color="auto"/>
      </w:divBdr>
    </w:div>
    <w:div w:id="787117475">
      <w:bodyDiv w:val="1"/>
      <w:marLeft w:val="0"/>
      <w:marRight w:val="0"/>
      <w:marTop w:val="0"/>
      <w:marBottom w:val="0"/>
      <w:divBdr>
        <w:top w:val="none" w:sz="0" w:space="0" w:color="auto"/>
        <w:left w:val="none" w:sz="0" w:space="0" w:color="auto"/>
        <w:bottom w:val="none" w:sz="0" w:space="0" w:color="auto"/>
        <w:right w:val="none" w:sz="0" w:space="0" w:color="auto"/>
      </w:divBdr>
    </w:div>
    <w:div w:id="796876607">
      <w:bodyDiv w:val="1"/>
      <w:marLeft w:val="0"/>
      <w:marRight w:val="0"/>
      <w:marTop w:val="0"/>
      <w:marBottom w:val="0"/>
      <w:divBdr>
        <w:top w:val="none" w:sz="0" w:space="0" w:color="auto"/>
        <w:left w:val="none" w:sz="0" w:space="0" w:color="auto"/>
        <w:bottom w:val="none" w:sz="0" w:space="0" w:color="auto"/>
        <w:right w:val="none" w:sz="0" w:space="0" w:color="auto"/>
      </w:divBdr>
    </w:div>
    <w:div w:id="803741334">
      <w:bodyDiv w:val="1"/>
      <w:marLeft w:val="0"/>
      <w:marRight w:val="0"/>
      <w:marTop w:val="0"/>
      <w:marBottom w:val="0"/>
      <w:divBdr>
        <w:top w:val="none" w:sz="0" w:space="0" w:color="auto"/>
        <w:left w:val="none" w:sz="0" w:space="0" w:color="auto"/>
        <w:bottom w:val="none" w:sz="0" w:space="0" w:color="auto"/>
        <w:right w:val="none" w:sz="0" w:space="0" w:color="auto"/>
      </w:divBdr>
    </w:div>
    <w:div w:id="817454142">
      <w:bodyDiv w:val="1"/>
      <w:marLeft w:val="0"/>
      <w:marRight w:val="0"/>
      <w:marTop w:val="0"/>
      <w:marBottom w:val="0"/>
      <w:divBdr>
        <w:top w:val="none" w:sz="0" w:space="0" w:color="auto"/>
        <w:left w:val="none" w:sz="0" w:space="0" w:color="auto"/>
        <w:bottom w:val="none" w:sz="0" w:space="0" w:color="auto"/>
        <w:right w:val="none" w:sz="0" w:space="0" w:color="auto"/>
      </w:divBdr>
    </w:div>
    <w:div w:id="824905344">
      <w:bodyDiv w:val="1"/>
      <w:marLeft w:val="0"/>
      <w:marRight w:val="0"/>
      <w:marTop w:val="0"/>
      <w:marBottom w:val="0"/>
      <w:divBdr>
        <w:top w:val="none" w:sz="0" w:space="0" w:color="auto"/>
        <w:left w:val="none" w:sz="0" w:space="0" w:color="auto"/>
        <w:bottom w:val="none" w:sz="0" w:space="0" w:color="auto"/>
        <w:right w:val="none" w:sz="0" w:space="0" w:color="auto"/>
      </w:divBdr>
      <w:divsChild>
        <w:div w:id="1109550084">
          <w:marLeft w:val="0"/>
          <w:marRight w:val="0"/>
          <w:marTop w:val="0"/>
          <w:marBottom w:val="0"/>
          <w:divBdr>
            <w:top w:val="none" w:sz="0" w:space="0" w:color="auto"/>
            <w:left w:val="none" w:sz="0" w:space="0" w:color="auto"/>
            <w:bottom w:val="none" w:sz="0" w:space="0" w:color="auto"/>
            <w:right w:val="none" w:sz="0" w:space="0" w:color="auto"/>
          </w:divBdr>
          <w:divsChild>
            <w:div w:id="1217281403">
              <w:marLeft w:val="0"/>
              <w:marRight w:val="0"/>
              <w:marTop w:val="0"/>
              <w:marBottom w:val="0"/>
              <w:divBdr>
                <w:top w:val="none" w:sz="0" w:space="0" w:color="auto"/>
                <w:left w:val="none" w:sz="0" w:space="0" w:color="auto"/>
                <w:bottom w:val="none" w:sz="0" w:space="0" w:color="auto"/>
                <w:right w:val="none" w:sz="0" w:space="0" w:color="auto"/>
              </w:divBdr>
            </w:div>
            <w:div w:id="109862620">
              <w:marLeft w:val="0"/>
              <w:marRight w:val="0"/>
              <w:marTop w:val="0"/>
              <w:marBottom w:val="0"/>
              <w:divBdr>
                <w:top w:val="none" w:sz="0" w:space="0" w:color="auto"/>
                <w:left w:val="none" w:sz="0" w:space="0" w:color="auto"/>
                <w:bottom w:val="none" w:sz="0" w:space="0" w:color="auto"/>
                <w:right w:val="none" w:sz="0" w:space="0" w:color="auto"/>
              </w:divBdr>
            </w:div>
            <w:div w:id="1334605606">
              <w:marLeft w:val="0"/>
              <w:marRight w:val="0"/>
              <w:marTop w:val="0"/>
              <w:marBottom w:val="0"/>
              <w:divBdr>
                <w:top w:val="none" w:sz="0" w:space="0" w:color="auto"/>
                <w:left w:val="none" w:sz="0" w:space="0" w:color="auto"/>
                <w:bottom w:val="none" w:sz="0" w:space="0" w:color="auto"/>
                <w:right w:val="none" w:sz="0" w:space="0" w:color="auto"/>
              </w:divBdr>
            </w:div>
            <w:div w:id="1942906626">
              <w:marLeft w:val="0"/>
              <w:marRight w:val="0"/>
              <w:marTop w:val="0"/>
              <w:marBottom w:val="0"/>
              <w:divBdr>
                <w:top w:val="none" w:sz="0" w:space="0" w:color="auto"/>
                <w:left w:val="none" w:sz="0" w:space="0" w:color="auto"/>
                <w:bottom w:val="none" w:sz="0" w:space="0" w:color="auto"/>
                <w:right w:val="none" w:sz="0" w:space="0" w:color="auto"/>
              </w:divBdr>
            </w:div>
            <w:div w:id="1480997819">
              <w:marLeft w:val="0"/>
              <w:marRight w:val="0"/>
              <w:marTop w:val="0"/>
              <w:marBottom w:val="0"/>
              <w:divBdr>
                <w:top w:val="none" w:sz="0" w:space="0" w:color="auto"/>
                <w:left w:val="none" w:sz="0" w:space="0" w:color="auto"/>
                <w:bottom w:val="none" w:sz="0" w:space="0" w:color="auto"/>
                <w:right w:val="none" w:sz="0" w:space="0" w:color="auto"/>
              </w:divBdr>
            </w:div>
            <w:div w:id="876157638">
              <w:marLeft w:val="0"/>
              <w:marRight w:val="0"/>
              <w:marTop w:val="0"/>
              <w:marBottom w:val="0"/>
              <w:divBdr>
                <w:top w:val="none" w:sz="0" w:space="0" w:color="auto"/>
                <w:left w:val="none" w:sz="0" w:space="0" w:color="auto"/>
                <w:bottom w:val="none" w:sz="0" w:space="0" w:color="auto"/>
                <w:right w:val="none" w:sz="0" w:space="0" w:color="auto"/>
              </w:divBdr>
            </w:div>
            <w:div w:id="640501008">
              <w:marLeft w:val="0"/>
              <w:marRight w:val="0"/>
              <w:marTop w:val="0"/>
              <w:marBottom w:val="0"/>
              <w:divBdr>
                <w:top w:val="none" w:sz="0" w:space="0" w:color="auto"/>
                <w:left w:val="none" w:sz="0" w:space="0" w:color="auto"/>
                <w:bottom w:val="none" w:sz="0" w:space="0" w:color="auto"/>
                <w:right w:val="none" w:sz="0" w:space="0" w:color="auto"/>
              </w:divBdr>
            </w:div>
            <w:div w:id="38866853">
              <w:marLeft w:val="0"/>
              <w:marRight w:val="0"/>
              <w:marTop w:val="0"/>
              <w:marBottom w:val="0"/>
              <w:divBdr>
                <w:top w:val="none" w:sz="0" w:space="0" w:color="auto"/>
                <w:left w:val="none" w:sz="0" w:space="0" w:color="auto"/>
                <w:bottom w:val="none" w:sz="0" w:space="0" w:color="auto"/>
                <w:right w:val="none" w:sz="0" w:space="0" w:color="auto"/>
              </w:divBdr>
            </w:div>
            <w:div w:id="262305345">
              <w:marLeft w:val="0"/>
              <w:marRight w:val="0"/>
              <w:marTop w:val="0"/>
              <w:marBottom w:val="0"/>
              <w:divBdr>
                <w:top w:val="none" w:sz="0" w:space="0" w:color="auto"/>
                <w:left w:val="none" w:sz="0" w:space="0" w:color="auto"/>
                <w:bottom w:val="none" w:sz="0" w:space="0" w:color="auto"/>
                <w:right w:val="none" w:sz="0" w:space="0" w:color="auto"/>
              </w:divBdr>
            </w:div>
          </w:divsChild>
        </w:div>
        <w:div w:id="1503935420">
          <w:marLeft w:val="0"/>
          <w:marRight w:val="0"/>
          <w:marTop w:val="0"/>
          <w:marBottom w:val="0"/>
          <w:divBdr>
            <w:top w:val="none" w:sz="0" w:space="0" w:color="auto"/>
            <w:left w:val="none" w:sz="0" w:space="0" w:color="auto"/>
            <w:bottom w:val="none" w:sz="0" w:space="0" w:color="auto"/>
            <w:right w:val="none" w:sz="0" w:space="0" w:color="auto"/>
          </w:divBdr>
          <w:divsChild>
            <w:div w:id="550504530">
              <w:marLeft w:val="0"/>
              <w:marRight w:val="0"/>
              <w:marTop w:val="0"/>
              <w:marBottom w:val="0"/>
              <w:divBdr>
                <w:top w:val="none" w:sz="0" w:space="0" w:color="auto"/>
                <w:left w:val="none" w:sz="0" w:space="0" w:color="auto"/>
                <w:bottom w:val="none" w:sz="0" w:space="0" w:color="auto"/>
                <w:right w:val="none" w:sz="0" w:space="0" w:color="auto"/>
              </w:divBdr>
            </w:div>
            <w:div w:id="872428411">
              <w:marLeft w:val="0"/>
              <w:marRight w:val="0"/>
              <w:marTop w:val="0"/>
              <w:marBottom w:val="0"/>
              <w:divBdr>
                <w:top w:val="none" w:sz="0" w:space="0" w:color="auto"/>
                <w:left w:val="none" w:sz="0" w:space="0" w:color="auto"/>
                <w:bottom w:val="none" w:sz="0" w:space="0" w:color="auto"/>
                <w:right w:val="none" w:sz="0" w:space="0" w:color="auto"/>
              </w:divBdr>
            </w:div>
            <w:div w:id="109057245">
              <w:marLeft w:val="0"/>
              <w:marRight w:val="0"/>
              <w:marTop w:val="0"/>
              <w:marBottom w:val="0"/>
              <w:divBdr>
                <w:top w:val="none" w:sz="0" w:space="0" w:color="auto"/>
                <w:left w:val="none" w:sz="0" w:space="0" w:color="auto"/>
                <w:bottom w:val="none" w:sz="0" w:space="0" w:color="auto"/>
                <w:right w:val="none" w:sz="0" w:space="0" w:color="auto"/>
              </w:divBdr>
            </w:div>
            <w:div w:id="1760054339">
              <w:marLeft w:val="0"/>
              <w:marRight w:val="0"/>
              <w:marTop w:val="0"/>
              <w:marBottom w:val="0"/>
              <w:divBdr>
                <w:top w:val="none" w:sz="0" w:space="0" w:color="auto"/>
                <w:left w:val="none" w:sz="0" w:space="0" w:color="auto"/>
                <w:bottom w:val="none" w:sz="0" w:space="0" w:color="auto"/>
                <w:right w:val="none" w:sz="0" w:space="0" w:color="auto"/>
              </w:divBdr>
            </w:div>
            <w:div w:id="1165974091">
              <w:marLeft w:val="0"/>
              <w:marRight w:val="0"/>
              <w:marTop w:val="0"/>
              <w:marBottom w:val="0"/>
              <w:divBdr>
                <w:top w:val="none" w:sz="0" w:space="0" w:color="auto"/>
                <w:left w:val="none" w:sz="0" w:space="0" w:color="auto"/>
                <w:bottom w:val="none" w:sz="0" w:space="0" w:color="auto"/>
                <w:right w:val="none" w:sz="0" w:space="0" w:color="auto"/>
              </w:divBdr>
            </w:div>
            <w:div w:id="1986857790">
              <w:marLeft w:val="0"/>
              <w:marRight w:val="0"/>
              <w:marTop w:val="0"/>
              <w:marBottom w:val="0"/>
              <w:divBdr>
                <w:top w:val="none" w:sz="0" w:space="0" w:color="auto"/>
                <w:left w:val="none" w:sz="0" w:space="0" w:color="auto"/>
                <w:bottom w:val="none" w:sz="0" w:space="0" w:color="auto"/>
                <w:right w:val="none" w:sz="0" w:space="0" w:color="auto"/>
              </w:divBdr>
            </w:div>
            <w:div w:id="1568035563">
              <w:marLeft w:val="0"/>
              <w:marRight w:val="0"/>
              <w:marTop w:val="0"/>
              <w:marBottom w:val="0"/>
              <w:divBdr>
                <w:top w:val="none" w:sz="0" w:space="0" w:color="auto"/>
                <w:left w:val="none" w:sz="0" w:space="0" w:color="auto"/>
                <w:bottom w:val="none" w:sz="0" w:space="0" w:color="auto"/>
                <w:right w:val="none" w:sz="0" w:space="0" w:color="auto"/>
              </w:divBdr>
            </w:div>
            <w:div w:id="1449621932">
              <w:marLeft w:val="0"/>
              <w:marRight w:val="0"/>
              <w:marTop w:val="0"/>
              <w:marBottom w:val="0"/>
              <w:divBdr>
                <w:top w:val="none" w:sz="0" w:space="0" w:color="auto"/>
                <w:left w:val="none" w:sz="0" w:space="0" w:color="auto"/>
                <w:bottom w:val="none" w:sz="0" w:space="0" w:color="auto"/>
                <w:right w:val="none" w:sz="0" w:space="0" w:color="auto"/>
              </w:divBdr>
            </w:div>
            <w:div w:id="1489397080">
              <w:marLeft w:val="0"/>
              <w:marRight w:val="0"/>
              <w:marTop w:val="0"/>
              <w:marBottom w:val="0"/>
              <w:divBdr>
                <w:top w:val="none" w:sz="0" w:space="0" w:color="auto"/>
                <w:left w:val="none" w:sz="0" w:space="0" w:color="auto"/>
                <w:bottom w:val="none" w:sz="0" w:space="0" w:color="auto"/>
                <w:right w:val="none" w:sz="0" w:space="0" w:color="auto"/>
              </w:divBdr>
            </w:div>
            <w:div w:id="86074021">
              <w:marLeft w:val="0"/>
              <w:marRight w:val="0"/>
              <w:marTop w:val="0"/>
              <w:marBottom w:val="0"/>
              <w:divBdr>
                <w:top w:val="none" w:sz="0" w:space="0" w:color="auto"/>
                <w:left w:val="none" w:sz="0" w:space="0" w:color="auto"/>
                <w:bottom w:val="none" w:sz="0" w:space="0" w:color="auto"/>
                <w:right w:val="none" w:sz="0" w:space="0" w:color="auto"/>
              </w:divBdr>
            </w:div>
            <w:div w:id="104034865">
              <w:marLeft w:val="0"/>
              <w:marRight w:val="0"/>
              <w:marTop w:val="0"/>
              <w:marBottom w:val="0"/>
              <w:divBdr>
                <w:top w:val="none" w:sz="0" w:space="0" w:color="auto"/>
                <w:left w:val="none" w:sz="0" w:space="0" w:color="auto"/>
                <w:bottom w:val="none" w:sz="0" w:space="0" w:color="auto"/>
                <w:right w:val="none" w:sz="0" w:space="0" w:color="auto"/>
              </w:divBdr>
            </w:div>
            <w:div w:id="2088073306">
              <w:marLeft w:val="0"/>
              <w:marRight w:val="0"/>
              <w:marTop w:val="0"/>
              <w:marBottom w:val="0"/>
              <w:divBdr>
                <w:top w:val="none" w:sz="0" w:space="0" w:color="auto"/>
                <w:left w:val="none" w:sz="0" w:space="0" w:color="auto"/>
                <w:bottom w:val="none" w:sz="0" w:space="0" w:color="auto"/>
                <w:right w:val="none" w:sz="0" w:space="0" w:color="auto"/>
              </w:divBdr>
            </w:div>
            <w:div w:id="1071077212">
              <w:marLeft w:val="0"/>
              <w:marRight w:val="0"/>
              <w:marTop w:val="0"/>
              <w:marBottom w:val="0"/>
              <w:divBdr>
                <w:top w:val="none" w:sz="0" w:space="0" w:color="auto"/>
                <w:left w:val="none" w:sz="0" w:space="0" w:color="auto"/>
                <w:bottom w:val="none" w:sz="0" w:space="0" w:color="auto"/>
                <w:right w:val="none" w:sz="0" w:space="0" w:color="auto"/>
              </w:divBdr>
            </w:div>
            <w:div w:id="324865768">
              <w:marLeft w:val="0"/>
              <w:marRight w:val="0"/>
              <w:marTop w:val="0"/>
              <w:marBottom w:val="0"/>
              <w:divBdr>
                <w:top w:val="none" w:sz="0" w:space="0" w:color="auto"/>
                <w:left w:val="none" w:sz="0" w:space="0" w:color="auto"/>
                <w:bottom w:val="none" w:sz="0" w:space="0" w:color="auto"/>
                <w:right w:val="none" w:sz="0" w:space="0" w:color="auto"/>
              </w:divBdr>
            </w:div>
            <w:div w:id="1429079370">
              <w:marLeft w:val="0"/>
              <w:marRight w:val="0"/>
              <w:marTop w:val="0"/>
              <w:marBottom w:val="0"/>
              <w:divBdr>
                <w:top w:val="none" w:sz="0" w:space="0" w:color="auto"/>
                <w:left w:val="none" w:sz="0" w:space="0" w:color="auto"/>
                <w:bottom w:val="none" w:sz="0" w:space="0" w:color="auto"/>
                <w:right w:val="none" w:sz="0" w:space="0" w:color="auto"/>
              </w:divBdr>
            </w:div>
            <w:div w:id="2095855992">
              <w:marLeft w:val="0"/>
              <w:marRight w:val="0"/>
              <w:marTop w:val="0"/>
              <w:marBottom w:val="0"/>
              <w:divBdr>
                <w:top w:val="none" w:sz="0" w:space="0" w:color="auto"/>
                <w:left w:val="none" w:sz="0" w:space="0" w:color="auto"/>
                <w:bottom w:val="none" w:sz="0" w:space="0" w:color="auto"/>
                <w:right w:val="none" w:sz="0" w:space="0" w:color="auto"/>
              </w:divBdr>
            </w:div>
            <w:div w:id="1461532855">
              <w:marLeft w:val="0"/>
              <w:marRight w:val="0"/>
              <w:marTop w:val="0"/>
              <w:marBottom w:val="0"/>
              <w:divBdr>
                <w:top w:val="none" w:sz="0" w:space="0" w:color="auto"/>
                <w:left w:val="none" w:sz="0" w:space="0" w:color="auto"/>
                <w:bottom w:val="none" w:sz="0" w:space="0" w:color="auto"/>
                <w:right w:val="none" w:sz="0" w:space="0" w:color="auto"/>
              </w:divBdr>
            </w:div>
            <w:div w:id="1728333685">
              <w:marLeft w:val="0"/>
              <w:marRight w:val="0"/>
              <w:marTop w:val="0"/>
              <w:marBottom w:val="0"/>
              <w:divBdr>
                <w:top w:val="none" w:sz="0" w:space="0" w:color="auto"/>
                <w:left w:val="none" w:sz="0" w:space="0" w:color="auto"/>
                <w:bottom w:val="none" w:sz="0" w:space="0" w:color="auto"/>
                <w:right w:val="none" w:sz="0" w:space="0" w:color="auto"/>
              </w:divBdr>
            </w:div>
            <w:div w:id="66613510">
              <w:marLeft w:val="0"/>
              <w:marRight w:val="0"/>
              <w:marTop w:val="0"/>
              <w:marBottom w:val="0"/>
              <w:divBdr>
                <w:top w:val="none" w:sz="0" w:space="0" w:color="auto"/>
                <w:left w:val="none" w:sz="0" w:space="0" w:color="auto"/>
                <w:bottom w:val="none" w:sz="0" w:space="0" w:color="auto"/>
                <w:right w:val="none" w:sz="0" w:space="0" w:color="auto"/>
              </w:divBdr>
            </w:div>
            <w:div w:id="410663752">
              <w:marLeft w:val="0"/>
              <w:marRight w:val="0"/>
              <w:marTop w:val="0"/>
              <w:marBottom w:val="0"/>
              <w:divBdr>
                <w:top w:val="none" w:sz="0" w:space="0" w:color="auto"/>
                <w:left w:val="none" w:sz="0" w:space="0" w:color="auto"/>
                <w:bottom w:val="none" w:sz="0" w:space="0" w:color="auto"/>
                <w:right w:val="none" w:sz="0" w:space="0" w:color="auto"/>
              </w:divBdr>
            </w:div>
          </w:divsChild>
        </w:div>
        <w:div w:id="282686895">
          <w:marLeft w:val="0"/>
          <w:marRight w:val="0"/>
          <w:marTop w:val="0"/>
          <w:marBottom w:val="0"/>
          <w:divBdr>
            <w:top w:val="none" w:sz="0" w:space="0" w:color="auto"/>
            <w:left w:val="none" w:sz="0" w:space="0" w:color="auto"/>
            <w:bottom w:val="none" w:sz="0" w:space="0" w:color="auto"/>
            <w:right w:val="none" w:sz="0" w:space="0" w:color="auto"/>
          </w:divBdr>
          <w:divsChild>
            <w:div w:id="657071561">
              <w:marLeft w:val="0"/>
              <w:marRight w:val="0"/>
              <w:marTop w:val="0"/>
              <w:marBottom w:val="0"/>
              <w:divBdr>
                <w:top w:val="none" w:sz="0" w:space="0" w:color="auto"/>
                <w:left w:val="none" w:sz="0" w:space="0" w:color="auto"/>
                <w:bottom w:val="none" w:sz="0" w:space="0" w:color="auto"/>
                <w:right w:val="none" w:sz="0" w:space="0" w:color="auto"/>
              </w:divBdr>
            </w:div>
            <w:div w:id="1202667346">
              <w:marLeft w:val="0"/>
              <w:marRight w:val="0"/>
              <w:marTop w:val="0"/>
              <w:marBottom w:val="0"/>
              <w:divBdr>
                <w:top w:val="none" w:sz="0" w:space="0" w:color="auto"/>
                <w:left w:val="none" w:sz="0" w:space="0" w:color="auto"/>
                <w:bottom w:val="none" w:sz="0" w:space="0" w:color="auto"/>
                <w:right w:val="none" w:sz="0" w:space="0" w:color="auto"/>
              </w:divBdr>
            </w:div>
            <w:div w:id="1419710687">
              <w:marLeft w:val="0"/>
              <w:marRight w:val="0"/>
              <w:marTop w:val="0"/>
              <w:marBottom w:val="0"/>
              <w:divBdr>
                <w:top w:val="none" w:sz="0" w:space="0" w:color="auto"/>
                <w:left w:val="none" w:sz="0" w:space="0" w:color="auto"/>
                <w:bottom w:val="none" w:sz="0" w:space="0" w:color="auto"/>
                <w:right w:val="none" w:sz="0" w:space="0" w:color="auto"/>
              </w:divBdr>
            </w:div>
            <w:div w:id="1409889174">
              <w:marLeft w:val="0"/>
              <w:marRight w:val="0"/>
              <w:marTop w:val="0"/>
              <w:marBottom w:val="0"/>
              <w:divBdr>
                <w:top w:val="none" w:sz="0" w:space="0" w:color="auto"/>
                <w:left w:val="none" w:sz="0" w:space="0" w:color="auto"/>
                <w:bottom w:val="none" w:sz="0" w:space="0" w:color="auto"/>
                <w:right w:val="none" w:sz="0" w:space="0" w:color="auto"/>
              </w:divBdr>
            </w:div>
            <w:div w:id="632055480">
              <w:marLeft w:val="0"/>
              <w:marRight w:val="0"/>
              <w:marTop w:val="0"/>
              <w:marBottom w:val="0"/>
              <w:divBdr>
                <w:top w:val="none" w:sz="0" w:space="0" w:color="auto"/>
                <w:left w:val="none" w:sz="0" w:space="0" w:color="auto"/>
                <w:bottom w:val="none" w:sz="0" w:space="0" w:color="auto"/>
                <w:right w:val="none" w:sz="0" w:space="0" w:color="auto"/>
              </w:divBdr>
            </w:div>
            <w:div w:id="1200314153">
              <w:marLeft w:val="0"/>
              <w:marRight w:val="0"/>
              <w:marTop w:val="0"/>
              <w:marBottom w:val="0"/>
              <w:divBdr>
                <w:top w:val="none" w:sz="0" w:space="0" w:color="auto"/>
                <w:left w:val="none" w:sz="0" w:space="0" w:color="auto"/>
                <w:bottom w:val="none" w:sz="0" w:space="0" w:color="auto"/>
                <w:right w:val="none" w:sz="0" w:space="0" w:color="auto"/>
              </w:divBdr>
            </w:div>
            <w:div w:id="1787968563">
              <w:marLeft w:val="0"/>
              <w:marRight w:val="0"/>
              <w:marTop w:val="0"/>
              <w:marBottom w:val="0"/>
              <w:divBdr>
                <w:top w:val="none" w:sz="0" w:space="0" w:color="auto"/>
                <w:left w:val="none" w:sz="0" w:space="0" w:color="auto"/>
                <w:bottom w:val="none" w:sz="0" w:space="0" w:color="auto"/>
                <w:right w:val="none" w:sz="0" w:space="0" w:color="auto"/>
              </w:divBdr>
            </w:div>
            <w:div w:id="2076080078">
              <w:marLeft w:val="0"/>
              <w:marRight w:val="0"/>
              <w:marTop w:val="0"/>
              <w:marBottom w:val="0"/>
              <w:divBdr>
                <w:top w:val="none" w:sz="0" w:space="0" w:color="auto"/>
                <w:left w:val="none" w:sz="0" w:space="0" w:color="auto"/>
                <w:bottom w:val="none" w:sz="0" w:space="0" w:color="auto"/>
                <w:right w:val="none" w:sz="0" w:space="0" w:color="auto"/>
              </w:divBdr>
            </w:div>
            <w:div w:id="8916047">
              <w:marLeft w:val="0"/>
              <w:marRight w:val="0"/>
              <w:marTop w:val="0"/>
              <w:marBottom w:val="0"/>
              <w:divBdr>
                <w:top w:val="none" w:sz="0" w:space="0" w:color="auto"/>
                <w:left w:val="none" w:sz="0" w:space="0" w:color="auto"/>
                <w:bottom w:val="none" w:sz="0" w:space="0" w:color="auto"/>
                <w:right w:val="none" w:sz="0" w:space="0" w:color="auto"/>
              </w:divBdr>
            </w:div>
            <w:div w:id="786044344">
              <w:marLeft w:val="0"/>
              <w:marRight w:val="0"/>
              <w:marTop w:val="0"/>
              <w:marBottom w:val="0"/>
              <w:divBdr>
                <w:top w:val="none" w:sz="0" w:space="0" w:color="auto"/>
                <w:left w:val="none" w:sz="0" w:space="0" w:color="auto"/>
                <w:bottom w:val="none" w:sz="0" w:space="0" w:color="auto"/>
                <w:right w:val="none" w:sz="0" w:space="0" w:color="auto"/>
              </w:divBdr>
            </w:div>
            <w:div w:id="1008098189">
              <w:marLeft w:val="0"/>
              <w:marRight w:val="0"/>
              <w:marTop w:val="0"/>
              <w:marBottom w:val="0"/>
              <w:divBdr>
                <w:top w:val="none" w:sz="0" w:space="0" w:color="auto"/>
                <w:left w:val="none" w:sz="0" w:space="0" w:color="auto"/>
                <w:bottom w:val="none" w:sz="0" w:space="0" w:color="auto"/>
                <w:right w:val="none" w:sz="0" w:space="0" w:color="auto"/>
              </w:divBdr>
            </w:div>
            <w:div w:id="1678146361">
              <w:marLeft w:val="0"/>
              <w:marRight w:val="0"/>
              <w:marTop w:val="0"/>
              <w:marBottom w:val="0"/>
              <w:divBdr>
                <w:top w:val="none" w:sz="0" w:space="0" w:color="auto"/>
                <w:left w:val="none" w:sz="0" w:space="0" w:color="auto"/>
                <w:bottom w:val="none" w:sz="0" w:space="0" w:color="auto"/>
                <w:right w:val="none" w:sz="0" w:space="0" w:color="auto"/>
              </w:divBdr>
            </w:div>
            <w:div w:id="1983265278">
              <w:marLeft w:val="0"/>
              <w:marRight w:val="0"/>
              <w:marTop w:val="0"/>
              <w:marBottom w:val="0"/>
              <w:divBdr>
                <w:top w:val="none" w:sz="0" w:space="0" w:color="auto"/>
                <w:left w:val="none" w:sz="0" w:space="0" w:color="auto"/>
                <w:bottom w:val="none" w:sz="0" w:space="0" w:color="auto"/>
                <w:right w:val="none" w:sz="0" w:space="0" w:color="auto"/>
              </w:divBdr>
            </w:div>
            <w:div w:id="1587299252">
              <w:marLeft w:val="0"/>
              <w:marRight w:val="0"/>
              <w:marTop w:val="0"/>
              <w:marBottom w:val="0"/>
              <w:divBdr>
                <w:top w:val="none" w:sz="0" w:space="0" w:color="auto"/>
                <w:left w:val="none" w:sz="0" w:space="0" w:color="auto"/>
                <w:bottom w:val="none" w:sz="0" w:space="0" w:color="auto"/>
                <w:right w:val="none" w:sz="0" w:space="0" w:color="auto"/>
              </w:divBdr>
            </w:div>
            <w:div w:id="1671251317">
              <w:marLeft w:val="0"/>
              <w:marRight w:val="0"/>
              <w:marTop w:val="0"/>
              <w:marBottom w:val="0"/>
              <w:divBdr>
                <w:top w:val="none" w:sz="0" w:space="0" w:color="auto"/>
                <w:left w:val="none" w:sz="0" w:space="0" w:color="auto"/>
                <w:bottom w:val="none" w:sz="0" w:space="0" w:color="auto"/>
                <w:right w:val="none" w:sz="0" w:space="0" w:color="auto"/>
              </w:divBdr>
            </w:div>
            <w:div w:id="1049765575">
              <w:marLeft w:val="0"/>
              <w:marRight w:val="0"/>
              <w:marTop w:val="0"/>
              <w:marBottom w:val="0"/>
              <w:divBdr>
                <w:top w:val="none" w:sz="0" w:space="0" w:color="auto"/>
                <w:left w:val="none" w:sz="0" w:space="0" w:color="auto"/>
                <w:bottom w:val="none" w:sz="0" w:space="0" w:color="auto"/>
                <w:right w:val="none" w:sz="0" w:space="0" w:color="auto"/>
              </w:divBdr>
            </w:div>
            <w:div w:id="1055860203">
              <w:marLeft w:val="0"/>
              <w:marRight w:val="0"/>
              <w:marTop w:val="0"/>
              <w:marBottom w:val="0"/>
              <w:divBdr>
                <w:top w:val="none" w:sz="0" w:space="0" w:color="auto"/>
                <w:left w:val="none" w:sz="0" w:space="0" w:color="auto"/>
                <w:bottom w:val="none" w:sz="0" w:space="0" w:color="auto"/>
                <w:right w:val="none" w:sz="0" w:space="0" w:color="auto"/>
              </w:divBdr>
            </w:div>
            <w:div w:id="687172854">
              <w:marLeft w:val="0"/>
              <w:marRight w:val="0"/>
              <w:marTop w:val="0"/>
              <w:marBottom w:val="0"/>
              <w:divBdr>
                <w:top w:val="none" w:sz="0" w:space="0" w:color="auto"/>
                <w:left w:val="none" w:sz="0" w:space="0" w:color="auto"/>
                <w:bottom w:val="none" w:sz="0" w:space="0" w:color="auto"/>
                <w:right w:val="none" w:sz="0" w:space="0" w:color="auto"/>
              </w:divBdr>
            </w:div>
            <w:div w:id="1285120343">
              <w:marLeft w:val="0"/>
              <w:marRight w:val="0"/>
              <w:marTop w:val="0"/>
              <w:marBottom w:val="0"/>
              <w:divBdr>
                <w:top w:val="none" w:sz="0" w:space="0" w:color="auto"/>
                <w:left w:val="none" w:sz="0" w:space="0" w:color="auto"/>
                <w:bottom w:val="none" w:sz="0" w:space="0" w:color="auto"/>
                <w:right w:val="none" w:sz="0" w:space="0" w:color="auto"/>
              </w:divBdr>
            </w:div>
            <w:div w:id="1619606326">
              <w:marLeft w:val="0"/>
              <w:marRight w:val="0"/>
              <w:marTop w:val="0"/>
              <w:marBottom w:val="0"/>
              <w:divBdr>
                <w:top w:val="none" w:sz="0" w:space="0" w:color="auto"/>
                <w:left w:val="none" w:sz="0" w:space="0" w:color="auto"/>
                <w:bottom w:val="none" w:sz="0" w:space="0" w:color="auto"/>
                <w:right w:val="none" w:sz="0" w:space="0" w:color="auto"/>
              </w:divBdr>
            </w:div>
          </w:divsChild>
        </w:div>
        <w:div w:id="1820536709">
          <w:marLeft w:val="0"/>
          <w:marRight w:val="0"/>
          <w:marTop w:val="0"/>
          <w:marBottom w:val="0"/>
          <w:divBdr>
            <w:top w:val="none" w:sz="0" w:space="0" w:color="auto"/>
            <w:left w:val="none" w:sz="0" w:space="0" w:color="auto"/>
            <w:bottom w:val="none" w:sz="0" w:space="0" w:color="auto"/>
            <w:right w:val="none" w:sz="0" w:space="0" w:color="auto"/>
          </w:divBdr>
          <w:divsChild>
            <w:div w:id="636301263">
              <w:marLeft w:val="0"/>
              <w:marRight w:val="0"/>
              <w:marTop w:val="0"/>
              <w:marBottom w:val="0"/>
              <w:divBdr>
                <w:top w:val="none" w:sz="0" w:space="0" w:color="auto"/>
                <w:left w:val="none" w:sz="0" w:space="0" w:color="auto"/>
                <w:bottom w:val="none" w:sz="0" w:space="0" w:color="auto"/>
                <w:right w:val="none" w:sz="0" w:space="0" w:color="auto"/>
              </w:divBdr>
            </w:div>
            <w:div w:id="786119254">
              <w:marLeft w:val="0"/>
              <w:marRight w:val="0"/>
              <w:marTop w:val="0"/>
              <w:marBottom w:val="0"/>
              <w:divBdr>
                <w:top w:val="none" w:sz="0" w:space="0" w:color="auto"/>
                <w:left w:val="none" w:sz="0" w:space="0" w:color="auto"/>
                <w:bottom w:val="none" w:sz="0" w:space="0" w:color="auto"/>
                <w:right w:val="none" w:sz="0" w:space="0" w:color="auto"/>
              </w:divBdr>
            </w:div>
            <w:div w:id="1592354320">
              <w:marLeft w:val="0"/>
              <w:marRight w:val="0"/>
              <w:marTop w:val="0"/>
              <w:marBottom w:val="0"/>
              <w:divBdr>
                <w:top w:val="none" w:sz="0" w:space="0" w:color="auto"/>
                <w:left w:val="none" w:sz="0" w:space="0" w:color="auto"/>
                <w:bottom w:val="none" w:sz="0" w:space="0" w:color="auto"/>
                <w:right w:val="none" w:sz="0" w:space="0" w:color="auto"/>
              </w:divBdr>
            </w:div>
            <w:div w:id="253711871">
              <w:marLeft w:val="0"/>
              <w:marRight w:val="0"/>
              <w:marTop w:val="0"/>
              <w:marBottom w:val="0"/>
              <w:divBdr>
                <w:top w:val="none" w:sz="0" w:space="0" w:color="auto"/>
                <w:left w:val="none" w:sz="0" w:space="0" w:color="auto"/>
                <w:bottom w:val="none" w:sz="0" w:space="0" w:color="auto"/>
                <w:right w:val="none" w:sz="0" w:space="0" w:color="auto"/>
              </w:divBdr>
            </w:div>
            <w:div w:id="829520212">
              <w:marLeft w:val="0"/>
              <w:marRight w:val="0"/>
              <w:marTop w:val="0"/>
              <w:marBottom w:val="0"/>
              <w:divBdr>
                <w:top w:val="none" w:sz="0" w:space="0" w:color="auto"/>
                <w:left w:val="none" w:sz="0" w:space="0" w:color="auto"/>
                <w:bottom w:val="none" w:sz="0" w:space="0" w:color="auto"/>
                <w:right w:val="none" w:sz="0" w:space="0" w:color="auto"/>
              </w:divBdr>
            </w:div>
            <w:div w:id="1509557884">
              <w:marLeft w:val="0"/>
              <w:marRight w:val="0"/>
              <w:marTop w:val="0"/>
              <w:marBottom w:val="0"/>
              <w:divBdr>
                <w:top w:val="none" w:sz="0" w:space="0" w:color="auto"/>
                <w:left w:val="none" w:sz="0" w:space="0" w:color="auto"/>
                <w:bottom w:val="none" w:sz="0" w:space="0" w:color="auto"/>
                <w:right w:val="none" w:sz="0" w:space="0" w:color="auto"/>
              </w:divBdr>
            </w:div>
            <w:div w:id="1844973242">
              <w:marLeft w:val="0"/>
              <w:marRight w:val="0"/>
              <w:marTop w:val="0"/>
              <w:marBottom w:val="0"/>
              <w:divBdr>
                <w:top w:val="none" w:sz="0" w:space="0" w:color="auto"/>
                <w:left w:val="none" w:sz="0" w:space="0" w:color="auto"/>
                <w:bottom w:val="none" w:sz="0" w:space="0" w:color="auto"/>
                <w:right w:val="none" w:sz="0" w:space="0" w:color="auto"/>
              </w:divBdr>
            </w:div>
            <w:div w:id="28721471">
              <w:marLeft w:val="0"/>
              <w:marRight w:val="0"/>
              <w:marTop w:val="0"/>
              <w:marBottom w:val="0"/>
              <w:divBdr>
                <w:top w:val="none" w:sz="0" w:space="0" w:color="auto"/>
                <w:left w:val="none" w:sz="0" w:space="0" w:color="auto"/>
                <w:bottom w:val="none" w:sz="0" w:space="0" w:color="auto"/>
                <w:right w:val="none" w:sz="0" w:space="0" w:color="auto"/>
              </w:divBdr>
            </w:div>
            <w:div w:id="750196245">
              <w:marLeft w:val="0"/>
              <w:marRight w:val="0"/>
              <w:marTop w:val="0"/>
              <w:marBottom w:val="0"/>
              <w:divBdr>
                <w:top w:val="none" w:sz="0" w:space="0" w:color="auto"/>
                <w:left w:val="none" w:sz="0" w:space="0" w:color="auto"/>
                <w:bottom w:val="none" w:sz="0" w:space="0" w:color="auto"/>
                <w:right w:val="none" w:sz="0" w:space="0" w:color="auto"/>
              </w:divBdr>
            </w:div>
            <w:div w:id="1103457406">
              <w:marLeft w:val="0"/>
              <w:marRight w:val="0"/>
              <w:marTop w:val="0"/>
              <w:marBottom w:val="0"/>
              <w:divBdr>
                <w:top w:val="none" w:sz="0" w:space="0" w:color="auto"/>
                <w:left w:val="none" w:sz="0" w:space="0" w:color="auto"/>
                <w:bottom w:val="none" w:sz="0" w:space="0" w:color="auto"/>
                <w:right w:val="none" w:sz="0" w:space="0" w:color="auto"/>
              </w:divBdr>
            </w:div>
            <w:div w:id="872303698">
              <w:marLeft w:val="0"/>
              <w:marRight w:val="0"/>
              <w:marTop w:val="0"/>
              <w:marBottom w:val="0"/>
              <w:divBdr>
                <w:top w:val="none" w:sz="0" w:space="0" w:color="auto"/>
                <w:left w:val="none" w:sz="0" w:space="0" w:color="auto"/>
                <w:bottom w:val="none" w:sz="0" w:space="0" w:color="auto"/>
                <w:right w:val="none" w:sz="0" w:space="0" w:color="auto"/>
              </w:divBdr>
            </w:div>
            <w:div w:id="1952662031">
              <w:marLeft w:val="0"/>
              <w:marRight w:val="0"/>
              <w:marTop w:val="0"/>
              <w:marBottom w:val="0"/>
              <w:divBdr>
                <w:top w:val="none" w:sz="0" w:space="0" w:color="auto"/>
                <w:left w:val="none" w:sz="0" w:space="0" w:color="auto"/>
                <w:bottom w:val="none" w:sz="0" w:space="0" w:color="auto"/>
                <w:right w:val="none" w:sz="0" w:space="0" w:color="auto"/>
              </w:divBdr>
            </w:div>
            <w:div w:id="1536308485">
              <w:marLeft w:val="0"/>
              <w:marRight w:val="0"/>
              <w:marTop w:val="0"/>
              <w:marBottom w:val="0"/>
              <w:divBdr>
                <w:top w:val="none" w:sz="0" w:space="0" w:color="auto"/>
                <w:left w:val="none" w:sz="0" w:space="0" w:color="auto"/>
                <w:bottom w:val="none" w:sz="0" w:space="0" w:color="auto"/>
                <w:right w:val="none" w:sz="0" w:space="0" w:color="auto"/>
              </w:divBdr>
            </w:div>
            <w:div w:id="97482463">
              <w:marLeft w:val="0"/>
              <w:marRight w:val="0"/>
              <w:marTop w:val="0"/>
              <w:marBottom w:val="0"/>
              <w:divBdr>
                <w:top w:val="none" w:sz="0" w:space="0" w:color="auto"/>
                <w:left w:val="none" w:sz="0" w:space="0" w:color="auto"/>
                <w:bottom w:val="none" w:sz="0" w:space="0" w:color="auto"/>
                <w:right w:val="none" w:sz="0" w:space="0" w:color="auto"/>
              </w:divBdr>
            </w:div>
            <w:div w:id="308872938">
              <w:marLeft w:val="0"/>
              <w:marRight w:val="0"/>
              <w:marTop w:val="0"/>
              <w:marBottom w:val="0"/>
              <w:divBdr>
                <w:top w:val="none" w:sz="0" w:space="0" w:color="auto"/>
                <w:left w:val="none" w:sz="0" w:space="0" w:color="auto"/>
                <w:bottom w:val="none" w:sz="0" w:space="0" w:color="auto"/>
                <w:right w:val="none" w:sz="0" w:space="0" w:color="auto"/>
              </w:divBdr>
            </w:div>
            <w:div w:id="1063987085">
              <w:marLeft w:val="0"/>
              <w:marRight w:val="0"/>
              <w:marTop w:val="0"/>
              <w:marBottom w:val="0"/>
              <w:divBdr>
                <w:top w:val="none" w:sz="0" w:space="0" w:color="auto"/>
                <w:left w:val="none" w:sz="0" w:space="0" w:color="auto"/>
                <w:bottom w:val="none" w:sz="0" w:space="0" w:color="auto"/>
                <w:right w:val="none" w:sz="0" w:space="0" w:color="auto"/>
              </w:divBdr>
            </w:div>
            <w:div w:id="2043169633">
              <w:marLeft w:val="0"/>
              <w:marRight w:val="0"/>
              <w:marTop w:val="0"/>
              <w:marBottom w:val="0"/>
              <w:divBdr>
                <w:top w:val="none" w:sz="0" w:space="0" w:color="auto"/>
                <w:left w:val="none" w:sz="0" w:space="0" w:color="auto"/>
                <w:bottom w:val="none" w:sz="0" w:space="0" w:color="auto"/>
                <w:right w:val="none" w:sz="0" w:space="0" w:color="auto"/>
              </w:divBdr>
            </w:div>
            <w:div w:id="1887446004">
              <w:marLeft w:val="0"/>
              <w:marRight w:val="0"/>
              <w:marTop w:val="0"/>
              <w:marBottom w:val="0"/>
              <w:divBdr>
                <w:top w:val="none" w:sz="0" w:space="0" w:color="auto"/>
                <w:left w:val="none" w:sz="0" w:space="0" w:color="auto"/>
                <w:bottom w:val="none" w:sz="0" w:space="0" w:color="auto"/>
                <w:right w:val="none" w:sz="0" w:space="0" w:color="auto"/>
              </w:divBdr>
            </w:div>
            <w:div w:id="1388412780">
              <w:marLeft w:val="0"/>
              <w:marRight w:val="0"/>
              <w:marTop w:val="0"/>
              <w:marBottom w:val="0"/>
              <w:divBdr>
                <w:top w:val="none" w:sz="0" w:space="0" w:color="auto"/>
                <w:left w:val="none" w:sz="0" w:space="0" w:color="auto"/>
                <w:bottom w:val="none" w:sz="0" w:space="0" w:color="auto"/>
                <w:right w:val="none" w:sz="0" w:space="0" w:color="auto"/>
              </w:divBdr>
            </w:div>
            <w:div w:id="122895060">
              <w:marLeft w:val="0"/>
              <w:marRight w:val="0"/>
              <w:marTop w:val="0"/>
              <w:marBottom w:val="0"/>
              <w:divBdr>
                <w:top w:val="none" w:sz="0" w:space="0" w:color="auto"/>
                <w:left w:val="none" w:sz="0" w:space="0" w:color="auto"/>
                <w:bottom w:val="none" w:sz="0" w:space="0" w:color="auto"/>
                <w:right w:val="none" w:sz="0" w:space="0" w:color="auto"/>
              </w:divBdr>
            </w:div>
          </w:divsChild>
        </w:div>
        <w:div w:id="1198549555">
          <w:marLeft w:val="0"/>
          <w:marRight w:val="0"/>
          <w:marTop w:val="0"/>
          <w:marBottom w:val="0"/>
          <w:divBdr>
            <w:top w:val="none" w:sz="0" w:space="0" w:color="auto"/>
            <w:left w:val="none" w:sz="0" w:space="0" w:color="auto"/>
            <w:bottom w:val="none" w:sz="0" w:space="0" w:color="auto"/>
            <w:right w:val="none" w:sz="0" w:space="0" w:color="auto"/>
          </w:divBdr>
          <w:divsChild>
            <w:div w:id="240456645">
              <w:marLeft w:val="0"/>
              <w:marRight w:val="0"/>
              <w:marTop w:val="0"/>
              <w:marBottom w:val="0"/>
              <w:divBdr>
                <w:top w:val="none" w:sz="0" w:space="0" w:color="auto"/>
                <w:left w:val="none" w:sz="0" w:space="0" w:color="auto"/>
                <w:bottom w:val="none" w:sz="0" w:space="0" w:color="auto"/>
                <w:right w:val="none" w:sz="0" w:space="0" w:color="auto"/>
              </w:divBdr>
            </w:div>
            <w:div w:id="1425344320">
              <w:marLeft w:val="0"/>
              <w:marRight w:val="0"/>
              <w:marTop w:val="0"/>
              <w:marBottom w:val="0"/>
              <w:divBdr>
                <w:top w:val="none" w:sz="0" w:space="0" w:color="auto"/>
                <w:left w:val="none" w:sz="0" w:space="0" w:color="auto"/>
                <w:bottom w:val="none" w:sz="0" w:space="0" w:color="auto"/>
                <w:right w:val="none" w:sz="0" w:space="0" w:color="auto"/>
              </w:divBdr>
            </w:div>
            <w:div w:id="720786049">
              <w:marLeft w:val="0"/>
              <w:marRight w:val="0"/>
              <w:marTop w:val="0"/>
              <w:marBottom w:val="0"/>
              <w:divBdr>
                <w:top w:val="none" w:sz="0" w:space="0" w:color="auto"/>
                <w:left w:val="none" w:sz="0" w:space="0" w:color="auto"/>
                <w:bottom w:val="none" w:sz="0" w:space="0" w:color="auto"/>
                <w:right w:val="none" w:sz="0" w:space="0" w:color="auto"/>
              </w:divBdr>
            </w:div>
            <w:div w:id="1343049191">
              <w:marLeft w:val="0"/>
              <w:marRight w:val="0"/>
              <w:marTop w:val="0"/>
              <w:marBottom w:val="0"/>
              <w:divBdr>
                <w:top w:val="none" w:sz="0" w:space="0" w:color="auto"/>
                <w:left w:val="none" w:sz="0" w:space="0" w:color="auto"/>
                <w:bottom w:val="none" w:sz="0" w:space="0" w:color="auto"/>
                <w:right w:val="none" w:sz="0" w:space="0" w:color="auto"/>
              </w:divBdr>
            </w:div>
            <w:div w:id="1148547371">
              <w:marLeft w:val="0"/>
              <w:marRight w:val="0"/>
              <w:marTop w:val="0"/>
              <w:marBottom w:val="0"/>
              <w:divBdr>
                <w:top w:val="none" w:sz="0" w:space="0" w:color="auto"/>
                <w:left w:val="none" w:sz="0" w:space="0" w:color="auto"/>
                <w:bottom w:val="none" w:sz="0" w:space="0" w:color="auto"/>
                <w:right w:val="none" w:sz="0" w:space="0" w:color="auto"/>
              </w:divBdr>
            </w:div>
            <w:div w:id="1687322375">
              <w:marLeft w:val="0"/>
              <w:marRight w:val="0"/>
              <w:marTop w:val="0"/>
              <w:marBottom w:val="0"/>
              <w:divBdr>
                <w:top w:val="none" w:sz="0" w:space="0" w:color="auto"/>
                <w:left w:val="none" w:sz="0" w:space="0" w:color="auto"/>
                <w:bottom w:val="none" w:sz="0" w:space="0" w:color="auto"/>
                <w:right w:val="none" w:sz="0" w:space="0" w:color="auto"/>
              </w:divBdr>
            </w:div>
            <w:div w:id="1267038841">
              <w:marLeft w:val="0"/>
              <w:marRight w:val="0"/>
              <w:marTop w:val="0"/>
              <w:marBottom w:val="0"/>
              <w:divBdr>
                <w:top w:val="none" w:sz="0" w:space="0" w:color="auto"/>
                <w:left w:val="none" w:sz="0" w:space="0" w:color="auto"/>
                <w:bottom w:val="none" w:sz="0" w:space="0" w:color="auto"/>
                <w:right w:val="none" w:sz="0" w:space="0" w:color="auto"/>
              </w:divBdr>
            </w:div>
            <w:div w:id="282656945">
              <w:marLeft w:val="0"/>
              <w:marRight w:val="0"/>
              <w:marTop w:val="0"/>
              <w:marBottom w:val="0"/>
              <w:divBdr>
                <w:top w:val="none" w:sz="0" w:space="0" w:color="auto"/>
                <w:left w:val="none" w:sz="0" w:space="0" w:color="auto"/>
                <w:bottom w:val="none" w:sz="0" w:space="0" w:color="auto"/>
                <w:right w:val="none" w:sz="0" w:space="0" w:color="auto"/>
              </w:divBdr>
            </w:div>
            <w:div w:id="422997719">
              <w:marLeft w:val="0"/>
              <w:marRight w:val="0"/>
              <w:marTop w:val="0"/>
              <w:marBottom w:val="0"/>
              <w:divBdr>
                <w:top w:val="none" w:sz="0" w:space="0" w:color="auto"/>
                <w:left w:val="none" w:sz="0" w:space="0" w:color="auto"/>
                <w:bottom w:val="none" w:sz="0" w:space="0" w:color="auto"/>
                <w:right w:val="none" w:sz="0" w:space="0" w:color="auto"/>
              </w:divBdr>
            </w:div>
            <w:div w:id="1516728392">
              <w:marLeft w:val="0"/>
              <w:marRight w:val="0"/>
              <w:marTop w:val="0"/>
              <w:marBottom w:val="0"/>
              <w:divBdr>
                <w:top w:val="none" w:sz="0" w:space="0" w:color="auto"/>
                <w:left w:val="none" w:sz="0" w:space="0" w:color="auto"/>
                <w:bottom w:val="none" w:sz="0" w:space="0" w:color="auto"/>
                <w:right w:val="none" w:sz="0" w:space="0" w:color="auto"/>
              </w:divBdr>
            </w:div>
            <w:div w:id="806316364">
              <w:marLeft w:val="0"/>
              <w:marRight w:val="0"/>
              <w:marTop w:val="0"/>
              <w:marBottom w:val="0"/>
              <w:divBdr>
                <w:top w:val="none" w:sz="0" w:space="0" w:color="auto"/>
                <w:left w:val="none" w:sz="0" w:space="0" w:color="auto"/>
                <w:bottom w:val="none" w:sz="0" w:space="0" w:color="auto"/>
                <w:right w:val="none" w:sz="0" w:space="0" w:color="auto"/>
              </w:divBdr>
            </w:div>
            <w:div w:id="999694584">
              <w:marLeft w:val="0"/>
              <w:marRight w:val="0"/>
              <w:marTop w:val="0"/>
              <w:marBottom w:val="0"/>
              <w:divBdr>
                <w:top w:val="none" w:sz="0" w:space="0" w:color="auto"/>
                <w:left w:val="none" w:sz="0" w:space="0" w:color="auto"/>
                <w:bottom w:val="none" w:sz="0" w:space="0" w:color="auto"/>
                <w:right w:val="none" w:sz="0" w:space="0" w:color="auto"/>
              </w:divBdr>
            </w:div>
            <w:div w:id="1850176389">
              <w:marLeft w:val="0"/>
              <w:marRight w:val="0"/>
              <w:marTop w:val="0"/>
              <w:marBottom w:val="0"/>
              <w:divBdr>
                <w:top w:val="none" w:sz="0" w:space="0" w:color="auto"/>
                <w:left w:val="none" w:sz="0" w:space="0" w:color="auto"/>
                <w:bottom w:val="none" w:sz="0" w:space="0" w:color="auto"/>
                <w:right w:val="none" w:sz="0" w:space="0" w:color="auto"/>
              </w:divBdr>
            </w:div>
            <w:div w:id="1696421834">
              <w:marLeft w:val="0"/>
              <w:marRight w:val="0"/>
              <w:marTop w:val="0"/>
              <w:marBottom w:val="0"/>
              <w:divBdr>
                <w:top w:val="none" w:sz="0" w:space="0" w:color="auto"/>
                <w:left w:val="none" w:sz="0" w:space="0" w:color="auto"/>
                <w:bottom w:val="none" w:sz="0" w:space="0" w:color="auto"/>
                <w:right w:val="none" w:sz="0" w:space="0" w:color="auto"/>
              </w:divBdr>
            </w:div>
            <w:div w:id="820317123">
              <w:marLeft w:val="0"/>
              <w:marRight w:val="0"/>
              <w:marTop w:val="0"/>
              <w:marBottom w:val="0"/>
              <w:divBdr>
                <w:top w:val="none" w:sz="0" w:space="0" w:color="auto"/>
                <w:left w:val="none" w:sz="0" w:space="0" w:color="auto"/>
                <w:bottom w:val="none" w:sz="0" w:space="0" w:color="auto"/>
                <w:right w:val="none" w:sz="0" w:space="0" w:color="auto"/>
              </w:divBdr>
            </w:div>
            <w:div w:id="1249197938">
              <w:marLeft w:val="0"/>
              <w:marRight w:val="0"/>
              <w:marTop w:val="0"/>
              <w:marBottom w:val="0"/>
              <w:divBdr>
                <w:top w:val="none" w:sz="0" w:space="0" w:color="auto"/>
                <w:left w:val="none" w:sz="0" w:space="0" w:color="auto"/>
                <w:bottom w:val="none" w:sz="0" w:space="0" w:color="auto"/>
                <w:right w:val="none" w:sz="0" w:space="0" w:color="auto"/>
              </w:divBdr>
            </w:div>
            <w:div w:id="1316378461">
              <w:marLeft w:val="0"/>
              <w:marRight w:val="0"/>
              <w:marTop w:val="0"/>
              <w:marBottom w:val="0"/>
              <w:divBdr>
                <w:top w:val="none" w:sz="0" w:space="0" w:color="auto"/>
                <w:left w:val="none" w:sz="0" w:space="0" w:color="auto"/>
                <w:bottom w:val="none" w:sz="0" w:space="0" w:color="auto"/>
                <w:right w:val="none" w:sz="0" w:space="0" w:color="auto"/>
              </w:divBdr>
            </w:div>
            <w:div w:id="612401125">
              <w:marLeft w:val="0"/>
              <w:marRight w:val="0"/>
              <w:marTop w:val="0"/>
              <w:marBottom w:val="0"/>
              <w:divBdr>
                <w:top w:val="none" w:sz="0" w:space="0" w:color="auto"/>
                <w:left w:val="none" w:sz="0" w:space="0" w:color="auto"/>
                <w:bottom w:val="none" w:sz="0" w:space="0" w:color="auto"/>
                <w:right w:val="none" w:sz="0" w:space="0" w:color="auto"/>
              </w:divBdr>
            </w:div>
            <w:div w:id="1916429453">
              <w:marLeft w:val="0"/>
              <w:marRight w:val="0"/>
              <w:marTop w:val="0"/>
              <w:marBottom w:val="0"/>
              <w:divBdr>
                <w:top w:val="none" w:sz="0" w:space="0" w:color="auto"/>
                <w:left w:val="none" w:sz="0" w:space="0" w:color="auto"/>
                <w:bottom w:val="none" w:sz="0" w:space="0" w:color="auto"/>
                <w:right w:val="none" w:sz="0" w:space="0" w:color="auto"/>
              </w:divBdr>
            </w:div>
            <w:div w:id="385420114">
              <w:marLeft w:val="0"/>
              <w:marRight w:val="0"/>
              <w:marTop w:val="0"/>
              <w:marBottom w:val="0"/>
              <w:divBdr>
                <w:top w:val="none" w:sz="0" w:space="0" w:color="auto"/>
                <w:left w:val="none" w:sz="0" w:space="0" w:color="auto"/>
                <w:bottom w:val="none" w:sz="0" w:space="0" w:color="auto"/>
                <w:right w:val="none" w:sz="0" w:space="0" w:color="auto"/>
              </w:divBdr>
            </w:div>
          </w:divsChild>
        </w:div>
        <w:div w:id="1938052358">
          <w:marLeft w:val="0"/>
          <w:marRight w:val="0"/>
          <w:marTop w:val="0"/>
          <w:marBottom w:val="0"/>
          <w:divBdr>
            <w:top w:val="none" w:sz="0" w:space="0" w:color="auto"/>
            <w:left w:val="none" w:sz="0" w:space="0" w:color="auto"/>
            <w:bottom w:val="none" w:sz="0" w:space="0" w:color="auto"/>
            <w:right w:val="none" w:sz="0" w:space="0" w:color="auto"/>
          </w:divBdr>
          <w:divsChild>
            <w:div w:id="1844395609">
              <w:marLeft w:val="0"/>
              <w:marRight w:val="0"/>
              <w:marTop w:val="0"/>
              <w:marBottom w:val="0"/>
              <w:divBdr>
                <w:top w:val="none" w:sz="0" w:space="0" w:color="auto"/>
                <w:left w:val="none" w:sz="0" w:space="0" w:color="auto"/>
                <w:bottom w:val="none" w:sz="0" w:space="0" w:color="auto"/>
                <w:right w:val="none" w:sz="0" w:space="0" w:color="auto"/>
              </w:divBdr>
            </w:div>
            <w:div w:id="4288256">
              <w:marLeft w:val="0"/>
              <w:marRight w:val="0"/>
              <w:marTop w:val="0"/>
              <w:marBottom w:val="0"/>
              <w:divBdr>
                <w:top w:val="none" w:sz="0" w:space="0" w:color="auto"/>
                <w:left w:val="none" w:sz="0" w:space="0" w:color="auto"/>
                <w:bottom w:val="none" w:sz="0" w:space="0" w:color="auto"/>
                <w:right w:val="none" w:sz="0" w:space="0" w:color="auto"/>
              </w:divBdr>
            </w:div>
            <w:div w:id="1643845502">
              <w:marLeft w:val="0"/>
              <w:marRight w:val="0"/>
              <w:marTop w:val="0"/>
              <w:marBottom w:val="0"/>
              <w:divBdr>
                <w:top w:val="none" w:sz="0" w:space="0" w:color="auto"/>
                <w:left w:val="none" w:sz="0" w:space="0" w:color="auto"/>
                <w:bottom w:val="none" w:sz="0" w:space="0" w:color="auto"/>
                <w:right w:val="none" w:sz="0" w:space="0" w:color="auto"/>
              </w:divBdr>
            </w:div>
            <w:div w:id="1200900139">
              <w:marLeft w:val="0"/>
              <w:marRight w:val="0"/>
              <w:marTop w:val="0"/>
              <w:marBottom w:val="0"/>
              <w:divBdr>
                <w:top w:val="none" w:sz="0" w:space="0" w:color="auto"/>
                <w:left w:val="none" w:sz="0" w:space="0" w:color="auto"/>
                <w:bottom w:val="none" w:sz="0" w:space="0" w:color="auto"/>
                <w:right w:val="none" w:sz="0" w:space="0" w:color="auto"/>
              </w:divBdr>
            </w:div>
            <w:div w:id="1976250633">
              <w:marLeft w:val="0"/>
              <w:marRight w:val="0"/>
              <w:marTop w:val="0"/>
              <w:marBottom w:val="0"/>
              <w:divBdr>
                <w:top w:val="none" w:sz="0" w:space="0" w:color="auto"/>
                <w:left w:val="none" w:sz="0" w:space="0" w:color="auto"/>
                <w:bottom w:val="none" w:sz="0" w:space="0" w:color="auto"/>
                <w:right w:val="none" w:sz="0" w:space="0" w:color="auto"/>
              </w:divBdr>
            </w:div>
            <w:div w:id="891648229">
              <w:marLeft w:val="0"/>
              <w:marRight w:val="0"/>
              <w:marTop w:val="0"/>
              <w:marBottom w:val="0"/>
              <w:divBdr>
                <w:top w:val="none" w:sz="0" w:space="0" w:color="auto"/>
                <w:left w:val="none" w:sz="0" w:space="0" w:color="auto"/>
                <w:bottom w:val="none" w:sz="0" w:space="0" w:color="auto"/>
                <w:right w:val="none" w:sz="0" w:space="0" w:color="auto"/>
              </w:divBdr>
            </w:div>
            <w:div w:id="556939796">
              <w:marLeft w:val="0"/>
              <w:marRight w:val="0"/>
              <w:marTop w:val="0"/>
              <w:marBottom w:val="0"/>
              <w:divBdr>
                <w:top w:val="none" w:sz="0" w:space="0" w:color="auto"/>
                <w:left w:val="none" w:sz="0" w:space="0" w:color="auto"/>
                <w:bottom w:val="none" w:sz="0" w:space="0" w:color="auto"/>
                <w:right w:val="none" w:sz="0" w:space="0" w:color="auto"/>
              </w:divBdr>
            </w:div>
            <w:div w:id="645860623">
              <w:marLeft w:val="0"/>
              <w:marRight w:val="0"/>
              <w:marTop w:val="0"/>
              <w:marBottom w:val="0"/>
              <w:divBdr>
                <w:top w:val="none" w:sz="0" w:space="0" w:color="auto"/>
                <w:left w:val="none" w:sz="0" w:space="0" w:color="auto"/>
                <w:bottom w:val="none" w:sz="0" w:space="0" w:color="auto"/>
                <w:right w:val="none" w:sz="0" w:space="0" w:color="auto"/>
              </w:divBdr>
            </w:div>
            <w:div w:id="2045934408">
              <w:marLeft w:val="0"/>
              <w:marRight w:val="0"/>
              <w:marTop w:val="0"/>
              <w:marBottom w:val="0"/>
              <w:divBdr>
                <w:top w:val="none" w:sz="0" w:space="0" w:color="auto"/>
                <w:left w:val="none" w:sz="0" w:space="0" w:color="auto"/>
                <w:bottom w:val="none" w:sz="0" w:space="0" w:color="auto"/>
                <w:right w:val="none" w:sz="0" w:space="0" w:color="auto"/>
              </w:divBdr>
            </w:div>
            <w:div w:id="883059891">
              <w:marLeft w:val="0"/>
              <w:marRight w:val="0"/>
              <w:marTop w:val="0"/>
              <w:marBottom w:val="0"/>
              <w:divBdr>
                <w:top w:val="none" w:sz="0" w:space="0" w:color="auto"/>
                <w:left w:val="none" w:sz="0" w:space="0" w:color="auto"/>
                <w:bottom w:val="none" w:sz="0" w:space="0" w:color="auto"/>
                <w:right w:val="none" w:sz="0" w:space="0" w:color="auto"/>
              </w:divBdr>
            </w:div>
            <w:div w:id="1126578258">
              <w:marLeft w:val="0"/>
              <w:marRight w:val="0"/>
              <w:marTop w:val="0"/>
              <w:marBottom w:val="0"/>
              <w:divBdr>
                <w:top w:val="none" w:sz="0" w:space="0" w:color="auto"/>
                <w:left w:val="none" w:sz="0" w:space="0" w:color="auto"/>
                <w:bottom w:val="none" w:sz="0" w:space="0" w:color="auto"/>
                <w:right w:val="none" w:sz="0" w:space="0" w:color="auto"/>
              </w:divBdr>
            </w:div>
            <w:div w:id="1002121680">
              <w:marLeft w:val="0"/>
              <w:marRight w:val="0"/>
              <w:marTop w:val="0"/>
              <w:marBottom w:val="0"/>
              <w:divBdr>
                <w:top w:val="none" w:sz="0" w:space="0" w:color="auto"/>
                <w:left w:val="none" w:sz="0" w:space="0" w:color="auto"/>
                <w:bottom w:val="none" w:sz="0" w:space="0" w:color="auto"/>
                <w:right w:val="none" w:sz="0" w:space="0" w:color="auto"/>
              </w:divBdr>
            </w:div>
            <w:div w:id="984820268">
              <w:marLeft w:val="0"/>
              <w:marRight w:val="0"/>
              <w:marTop w:val="0"/>
              <w:marBottom w:val="0"/>
              <w:divBdr>
                <w:top w:val="none" w:sz="0" w:space="0" w:color="auto"/>
                <w:left w:val="none" w:sz="0" w:space="0" w:color="auto"/>
                <w:bottom w:val="none" w:sz="0" w:space="0" w:color="auto"/>
                <w:right w:val="none" w:sz="0" w:space="0" w:color="auto"/>
              </w:divBdr>
            </w:div>
            <w:div w:id="1730301901">
              <w:marLeft w:val="0"/>
              <w:marRight w:val="0"/>
              <w:marTop w:val="0"/>
              <w:marBottom w:val="0"/>
              <w:divBdr>
                <w:top w:val="none" w:sz="0" w:space="0" w:color="auto"/>
                <w:left w:val="none" w:sz="0" w:space="0" w:color="auto"/>
                <w:bottom w:val="none" w:sz="0" w:space="0" w:color="auto"/>
                <w:right w:val="none" w:sz="0" w:space="0" w:color="auto"/>
              </w:divBdr>
            </w:div>
            <w:div w:id="1879508532">
              <w:marLeft w:val="0"/>
              <w:marRight w:val="0"/>
              <w:marTop w:val="0"/>
              <w:marBottom w:val="0"/>
              <w:divBdr>
                <w:top w:val="none" w:sz="0" w:space="0" w:color="auto"/>
                <w:left w:val="none" w:sz="0" w:space="0" w:color="auto"/>
                <w:bottom w:val="none" w:sz="0" w:space="0" w:color="auto"/>
                <w:right w:val="none" w:sz="0" w:space="0" w:color="auto"/>
              </w:divBdr>
            </w:div>
            <w:div w:id="1921020797">
              <w:marLeft w:val="0"/>
              <w:marRight w:val="0"/>
              <w:marTop w:val="0"/>
              <w:marBottom w:val="0"/>
              <w:divBdr>
                <w:top w:val="none" w:sz="0" w:space="0" w:color="auto"/>
                <w:left w:val="none" w:sz="0" w:space="0" w:color="auto"/>
                <w:bottom w:val="none" w:sz="0" w:space="0" w:color="auto"/>
                <w:right w:val="none" w:sz="0" w:space="0" w:color="auto"/>
              </w:divBdr>
            </w:div>
            <w:div w:id="613253077">
              <w:marLeft w:val="0"/>
              <w:marRight w:val="0"/>
              <w:marTop w:val="0"/>
              <w:marBottom w:val="0"/>
              <w:divBdr>
                <w:top w:val="none" w:sz="0" w:space="0" w:color="auto"/>
                <w:left w:val="none" w:sz="0" w:space="0" w:color="auto"/>
                <w:bottom w:val="none" w:sz="0" w:space="0" w:color="auto"/>
                <w:right w:val="none" w:sz="0" w:space="0" w:color="auto"/>
              </w:divBdr>
            </w:div>
            <w:div w:id="1216430129">
              <w:marLeft w:val="0"/>
              <w:marRight w:val="0"/>
              <w:marTop w:val="0"/>
              <w:marBottom w:val="0"/>
              <w:divBdr>
                <w:top w:val="none" w:sz="0" w:space="0" w:color="auto"/>
                <w:left w:val="none" w:sz="0" w:space="0" w:color="auto"/>
                <w:bottom w:val="none" w:sz="0" w:space="0" w:color="auto"/>
                <w:right w:val="none" w:sz="0" w:space="0" w:color="auto"/>
              </w:divBdr>
            </w:div>
            <w:div w:id="16544954">
              <w:marLeft w:val="0"/>
              <w:marRight w:val="0"/>
              <w:marTop w:val="0"/>
              <w:marBottom w:val="0"/>
              <w:divBdr>
                <w:top w:val="none" w:sz="0" w:space="0" w:color="auto"/>
                <w:left w:val="none" w:sz="0" w:space="0" w:color="auto"/>
                <w:bottom w:val="none" w:sz="0" w:space="0" w:color="auto"/>
                <w:right w:val="none" w:sz="0" w:space="0" w:color="auto"/>
              </w:divBdr>
            </w:div>
            <w:div w:id="883954439">
              <w:marLeft w:val="0"/>
              <w:marRight w:val="0"/>
              <w:marTop w:val="0"/>
              <w:marBottom w:val="0"/>
              <w:divBdr>
                <w:top w:val="none" w:sz="0" w:space="0" w:color="auto"/>
                <w:left w:val="none" w:sz="0" w:space="0" w:color="auto"/>
                <w:bottom w:val="none" w:sz="0" w:space="0" w:color="auto"/>
                <w:right w:val="none" w:sz="0" w:space="0" w:color="auto"/>
              </w:divBdr>
            </w:div>
          </w:divsChild>
        </w:div>
        <w:div w:id="728116844">
          <w:marLeft w:val="0"/>
          <w:marRight w:val="0"/>
          <w:marTop w:val="0"/>
          <w:marBottom w:val="0"/>
          <w:divBdr>
            <w:top w:val="none" w:sz="0" w:space="0" w:color="auto"/>
            <w:left w:val="none" w:sz="0" w:space="0" w:color="auto"/>
            <w:bottom w:val="none" w:sz="0" w:space="0" w:color="auto"/>
            <w:right w:val="none" w:sz="0" w:space="0" w:color="auto"/>
          </w:divBdr>
          <w:divsChild>
            <w:div w:id="1086609663">
              <w:marLeft w:val="0"/>
              <w:marRight w:val="0"/>
              <w:marTop w:val="0"/>
              <w:marBottom w:val="0"/>
              <w:divBdr>
                <w:top w:val="none" w:sz="0" w:space="0" w:color="auto"/>
                <w:left w:val="none" w:sz="0" w:space="0" w:color="auto"/>
                <w:bottom w:val="none" w:sz="0" w:space="0" w:color="auto"/>
                <w:right w:val="none" w:sz="0" w:space="0" w:color="auto"/>
              </w:divBdr>
            </w:div>
            <w:div w:id="1362784352">
              <w:marLeft w:val="0"/>
              <w:marRight w:val="0"/>
              <w:marTop w:val="0"/>
              <w:marBottom w:val="0"/>
              <w:divBdr>
                <w:top w:val="none" w:sz="0" w:space="0" w:color="auto"/>
                <w:left w:val="none" w:sz="0" w:space="0" w:color="auto"/>
                <w:bottom w:val="none" w:sz="0" w:space="0" w:color="auto"/>
                <w:right w:val="none" w:sz="0" w:space="0" w:color="auto"/>
              </w:divBdr>
            </w:div>
            <w:div w:id="2076508708">
              <w:marLeft w:val="0"/>
              <w:marRight w:val="0"/>
              <w:marTop w:val="0"/>
              <w:marBottom w:val="0"/>
              <w:divBdr>
                <w:top w:val="none" w:sz="0" w:space="0" w:color="auto"/>
                <w:left w:val="none" w:sz="0" w:space="0" w:color="auto"/>
                <w:bottom w:val="none" w:sz="0" w:space="0" w:color="auto"/>
                <w:right w:val="none" w:sz="0" w:space="0" w:color="auto"/>
              </w:divBdr>
            </w:div>
            <w:div w:id="511184453">
              <w:marLeft w:val="0"/>
              <w:marRight w:val="0"/>
              <w:marTop w:val="0"/>
              <w:marBottom w:val="0"/>
              <w:divBdr>
                <w:top w:val="none" w:sz="0" w:space="0" w:color="auto"/>
                <w:left w:val="none" w:sz="0" w:space="0" w:color="auto"/>
                <w:bottom w:val="none" w:sz="0" w:space="0" w:color="auto"/>
                <w:right w:val="none" w:sz="0" w:space="0" w:color="auto"/>
              </w:divBdr>
            </w:div>
            <w:div w:id="36904328">
              <w:marLeft w:val="0"/>
              <w:marRight w:val="0"/>
              <w:marTop w:val="0"/>
              <w:marBottom w:val="0"/>
              <w:divBdr>
                <w:top w:val="none" w:sz="0" w:space="0" w:color="auto"/>
                <w:left w:val="none" w:sz="0" w:space="0" w:color="auto"/>
                <w:bottom w:val="none" w:sz="0" w:space="0" w:color="auto"/>
                <w:right w:val="none" w:sz="0" w:space="0" w:color="auto"/>
              </w:divBdr>
            </w:div>
            <w:div w:id="1983344664">
              <w:marLeft w:val="0"/>
              <w:marRight w:val="0"/>
              <w:marTop w:val="0"/>
              <w:marBottom w:val="0"/>
              <w:divBdr>
                <w:top w:val="none" w:sz="0" w:space="0" w:color="auto"/>
                <w:left w:val="none" w:sz="0" w:space="0" w:color="auto"/>
                <w:bottom w:val="none" w:sz="0" w:space="0" w:color="auto"/>
                <w:right w:val="none" w:sz="0" w:space="0" w:color="auto"/>
              </w:divBdr>
            </w:div>
            <w:div w:id="1804885478">
              <w:marLeft w:val="0"/>
              <w:marRight w:val="0"/>
              <w:marTop w:val="0"/>
              <w:marBottom w:val="0"/>
              <w:divBdr>
                <w:top w:val="none" w:sz="0" w:space="0" w:color="auto"/>
                <w:left w:val="none" w:sz="0" w:space="0" w:color="auto"/>
                <w:bottom w:val="none" w:sz="0" w:space="0" w:color="auto"/>
                <w:right w:val="none" w:sz="0" w:space="0" w:color="auto"/>
              </w:divBdr>
            </w:div>
            <w:div w:id="1549030462">
              <w:marLeft w:val="0"/>
              <w:marRight w:val="0"/>
              <w:marTop w:val="0"/>
              <w:marBottom w:val="0"/>
              <w:divBdr>
                <w:top w:val="none" w:sz="0" w:space="0" w:color="auto"/>
                <w:left w:val="none" w:sz="0" w:space="0" w:color="auto"/>
                <w:bottom w:val="none" w:sz="0" w:space="0" w:color="auto"/>
                <w:right w:val="none" w:sz="0" w:space="0" w:color="auto"/>
              </w:divBdr>
            </w:div>
            <w:div w:id="5906349">
              <w:marLeft w:val="0"/>
              <w:marRight w:val="0"/>
              <w:marTop w:val="0"/>
              <w:marBottom w:val="0"/>
              <w:divBdr>
                <w:top w:val="none" w:sz="0" w:space="0" w:color="auto"/>
                <w:left w:val="none" w:sz="0" w:space="0" w:color="auto"/>
                <w:bottom w:val="none" w:sz="0" w:space="0" w:color="auto"/>
                <w:right w:val="none" w:sz="0" w:space="0" w:color="auto"/>
              </w:divBdr>
            </w:div>
            <w:div w:id="920257944">
              <w:marLeft w:val="0"/>
              <w:marRight w:val="0"/>
              <w:marTop w:val="0"/>
              <w:marBottom w:val="0"/>
              <w:divBdr>
                <w:top w:val="none" w:sz="0" w:space="0" w:color="auto"/>
                <w:left w:val="none" w:sz="0" w:space="0" w:color="auto"/>
                <w:bottom w:val="none" w:sz="0" w:space="0" w:color="auto"/>
                <w:right w:val="none" w:sz="0" w:space="0" w:color="auto"/>
              </w:divBdr>
            </w:div>
            <w:div w:id="1053505261">
              <w:marLeft w:val="0"/>
              <w:marRight w:val="0"/>
              <w:marTop w:val="0"/>
              <w:marBottom w:val="0"/>
              <w:divBdr>
                <w:top w:val="none" w:sz="0" w:space="0" w:color="auto"/>
                <w:left w:val="none" w:sz="0" w:space="0" w:color="auto"/>
                <w:bottom w:val="none" w:sz="0" w:space="0" w:color="auto"/>
                <w:right w:val="none" w:sz="0" w:space="0" w:color="auto"/>
              </w:divBdr>
            </w:div>
            <w:div w:id="980842664">
              <w:marLeft w:val="0"/>
              <w:marRight w:val="0"/>
              <w:marTop w:val="0"/>
              <w:marBottom w:val="0"/>
              <w:divBdr>
                <w:top w:val="none" w:sz="0" w:space="0" w:color="auto"/>
                <w:left w:val="none" w:sz="0" w:space="0" w:color="auto"/>
                <w:bottom w:val="none" w:sz="0" w:space="0" w:color="auto"/>
                <w:right w:val="none" w:sz="0" w:space="0" w:color="auto"/>
              </w:divBdr>
            </w:div>
            <w:div w:id="2129739746">
              <w:marLeft w:val="0"/>
              <w:marRight w:val="0"/>
              <w:marTop w:val="0"/>
              <w:marBottom w:val="0"/>
              <w:divBdr>
                <w:top w:val="none" w:sz="0" w:space="0" w:color="auto"/>
                <w:left w:val="none" w:sz="0" w:space="0" w:color="auto"/>
                <w:bottom w:val="none" w:sz="0" w:space="0" w:color="auto"/>
                <w:right w:val="none" w:sz="0" w:space="0" w:color="auto"/>
              </w:divBdr>
            </w:div>
            <w:div w:id="1586644327">
              <w:marLeft w:val="0"/>
              <w:marRight w:val="0"/>
              <w:marTop w:val="0"/>
              <w:marBottom w:val="0"/>
              <w:divBdr>
                <w:top w:val="none" w:sz="0" w:space="0" w:color="auto"/>
                <w:left w:val="none" w:sz="0" w:space="0" w:color="auto"/>
                <w:bottom w:val="none" w:sz="0" w:space="0" w:color="auto"/>
                <w:right w:val="none" w:sz="0" w:space="0" w:color="auto"/>
              </w:divBdr>
            </w:div>
            <w:div w:id="707268243">
              <w:marLeft w:val="0"/>
              <w:marRight w:val="0"/>
              <w:marTop w:val="0"/>
              <w:marBottom w:val="0"/>
              <w:divBdr>
                <w:top w:val="none" w:sz="0" w:space="0" w:color="auto"/>
                <w:left w:val="none" w:sz="0" w:space="0" w:color="auto"/>
                <w:bottom w:val="none" w:sz="0" w:space="0" w:color="auto"/>
                <w:right w:val="none" w:sz="0" w:space="0" w:color="auto"/>
              </w:divBdr>
            </w:div>
            <w:div w:id="996156689">
              <w:marLeft w:val="0"/>
              <w:marRight w:val="0"/>
              <w:marTop w:val="0"/>
              <w:marBottom w:val="0"/>
              <w:divBdr>
                <w:top w:val="none" w:sz="0" w:space="0" w:color="auto"/>
                <w:left w:val="none" w:sz="0" w:space="0" w:color="auto"/>
                <w:bottom w:val="none" w:sz="0" w:space="0" w:color="auto"/>
                <w:right w:val="none" w:sz="0" w:space="0" w:color="auto"/>
              </w:divBdr>
            </w:div>
            <w:div w:id="2098598250">
              <w:marLeft w:val="0"/>
              <w:marRight w:val="0"/>
              <w:marTop w:val="0"/>
              <w:marBottom w:val="0"/>
              <w:divBdr>
                <w:top w:val="none" w:sz="0" w:space="0" w:color="auto"/>
                <w:left w:val="none" w:sz="0" w:space="0" w:color="auto"/>
                <w:bottom w:val="none" w:sz="0" w:space="0" w:color="auto"/>
                <w:right w:val="none" w:sz="0" w:space="0" w:color="auto"/>
              </w:divBdr>
            </w:div>
            <w:div w:id="641426193">
              <w:marLeft w:val="0"/>
              <w:marRight w:val="0"/>
              <w:marTop w:val="0"/>
              <w:marBottom w:val="0"/>
              <w:divBdr>
                <w:top w:val="none" w:sz="0" w:space="0" w:color="auto"/>
                <w:left w:val="none" w:sz="0" w:space="0" w:color="auto"/>
                <w:bottom w:val="none" w:sz="0" w:space="0" w:color="auto"/>
                <w:right w:val="none" w:sz="0" w:space="0" w:color="auto"/>
              </w:divBdr>
            </w:div>
            <w:div w:id="481236613">
              <w:marLeft w:val="0"/>
              <w:marRight w:val="0"/>
              <w:marTop w:val="0"/>
              <w:marBottom w:val="0"/>
              <w:divBdr>
                <w:top w:val="none" w:sz="0" w:space="0" w:color="auto"/>
                <w:left w:val="none" w:sz="0" w:space="0" w:color="auto"/>
                <w:bottom w:val="none" w:sz="0" w:space="0" w:color="auto"/>
                <w:right w:val="none" w:sz="0" w:space="0" w:color="auto"/>
              </w:divBdr>
            </w:div>
            <w:div w:id="2043171176">
              <w:marLeft w:val="0"/>
              <w:marRight w:val="0"/>
              <w:marTop w:val="0"/>
              <w:marBottom w:val="0"/>
              <w:divBdr>
                <w:top w:val="none" w:sz="0" w:space="0" w:color="auto"/>
                <w:left w:val="none" w:sz="0" w:space="0" w:color="auto"/>
                <w:bottom w:val="none" w:sz="0" w:space="0" w:color="auto"/>
                <w:right w:val="none" w:sz="0" w:space="0" w:color="auto"/>
              </w:divBdr>
            </w:div>
          </w:divsChild>
        </w:div>
        <w:div w:id="34890187">
          <w:marLeft w:val="0"/>
          <w:marRight w:val="0"/>
          <w:marTop w:val="0"/>
          <w:marBottom w:val="0"/>
          <w:divBdr>
            <w:top w:val="none" w:sz="0" w:space="0" w:color="auto"/>
            <w:left w:val="none" w:sz="0" w:space="0" w:color="auto"/>
            <w:bottom w:val="none" w:sz="0" w:space="0" w:color="auto"/>
            <w:right w:val="none" w:sz="0" w:space="0" w:color="auto"/>
          </w:divBdr>
          <w:divsChild>
            <w:div w:id="2012101640">
              <w:marLeft w:val="0"/>
              <w:marRight w:val="0"/>
              <w:marTop w:val="0"/>
              <w:marBottom w:val="0"/>
              <w:divBdr>
                <w:top w:val="none" w:sz="0" w:space="0" w:color="auto"/>
                <w:left w:val="none" w:sz="0" w:space="0" w:color="auto"/>
                <w:bottom w:val="none" w:sz="0" w:space="0" w:color="auto"/>
                <w:right w:val="none" w:sz="0" w:space="0" w:color="auto"/>
              </w:divBdr>
            </w:div>
            <w:div w:id="492793278">
              <w:marLeft w:val="0"/>
              <w:marRight w:val="0"/>
              <w:marTop w:val="0"/>
              <w:marBottom w:val="0"/>
              <w:divBdr>
                <w:top w:val="none" w:sz="0" w:space="0" w:color="auto"/>
                <w:left w:val="none" w:sz="0" w:space="0" w:color="auto"/>
                <w:bottom w:val="none" w:sz="0" w:space="0" w:color="auto"/>
                <w:right w:val="none" w:sz="0" w:space="0" w:color="auto"/>
              </w:divBdr>
            </w:div>
            <w:div w:id="473638996">
              <w:marLeft w:val="0"/>
              <w:marRight w:val="0"/>
              <w:marTop w:val="0"/>
              <w:marBottom w:val="0"/>
              <w:divBdr>
                <w:top w:val="none" w:sz="0" w:space="0" w:color="auto"/>
                <w:left w:val="none" w:sz="0" w:space="0" w:color="auto"/>
                <w:bottom w:val="none" w:sz="0" w:space="0" w:color="auto"/>
                <w:right w:val="none" w:sz="0" w:space="0" w:color="auto"/>
              </w:divBdr>
            </w:div>
            <w:div w:id="579559965">
              <w:marLeft w:val="0"/>
              <w:marRight w:val="0"/>
              <w:marTop w:val="0"/>
              <w:marBottom w:val="0"/>
              <w:divBdr>
                <w:top w:val="none" w:sz="0" w:space="0" w:color="auto"/>
                <w:left w:val="none" w:sz="0" w:space="0" w:color="auto"/>
                <w:bottom w:val="none" w:sz="0" w:space="0" w:color="auto"/>
                <w:right w:val="none" w:sz="0" w:space="0" w:color="auto"/>
              </w:divBdr>
            </w:div>
            <w:div w:id="645551651">
              <w:marLeft w:val="0"/>
              <w:marRight w:val="0"/>
              <w:marTop w:val="0"/>
              <w:marBottom w:val="0"/>
              <w:divBdr>
                <w:top w:val="none" w:sz="0" w:space="0" w:color="auto"/>
                <w:left w:val="none" w:sz="0" w:space="0" w:color="auto"/>
                <w:bottom w:val="none" w:sz="0" w:space="0" w:color="auto"/>
                <w:right w:val="none" w:sz="0" w:space="0" w:color="auto"/>
              </w:divBdr>
            </w:div>
            <w:div w:id="264582738">
              <w:marLeft w:val="0"/>
              <w:marRight w:val="0"/>
              <w:marTop w:val="0"/>
              <w:marBottom w:val="0"/>
              <w:divBdr>
                <w:top w:val="none" w:sz="0" w:space="0" w:color="auto"/>
                <w:left w:val="none" w:sz="0" w:space="0" w:color="auto"/>
                <w:bottom w:val="none" w:sz="0" w:space="0" w:color="auto"/>
                <w:right w:val="none" w:sz="0" w:space="0" w:color="auto"/>
              </w:divBdr>
            </w:div>
            <w:div w:id="2059275226">
              <w:marLeft w:val="0"/>
              <w:marRight w:val="0"/>
              <w:marTop w:val="0"/>
              <w:marBottom w:val="0"/>
              <w:divBdr>
                <w:top w:val="none" w:sz="0" w:space="0" w:color="auto"/>
                <w:left w:val="none" w:sz="0" w:space="0" w:color="auto"/>
                <w:bottom w:val="none" w:sz="0" w:space="0" w:color="auto"/>
                <w:right w:val="none" w:sz="0" w:space="0" w:color="auto"/>
              </w:divBdr>
            </w:div>
            <w:div w:id="696128051">
              <w:marLeft w:val="0"/>
              <w:marRight w:val="0"/>
              <w:marTop w:val="0"/>
              <w:marBottom w:val="0"/>
              <w:divBdr>
                <w:top w:val="none" w:sz="0" w:space="0" w:color="auto"/>
                <w:left w:val="none" w:sz="0" w:space="0" w:color="auto"/>
                <w:bottom w:val="none" w:sz="0" w:space="0" w:color="auto"/>
                <w:right w:val="none" w:sz="0" w:space="0" w:color="auto"/>
              </w:divBdr>
            </w:div>
            <w:div w:id="998312663">
              <w:marLeft w:val="0"/>
              <w:marRight w:val="0"/>
              <w:marTop w:val="0"/>
              <w:marBottom w:val="0"/>
              <w:divBdr>
                <w:top w:val="none" w:sz="0" w:space="0" w:color="auto"/>
                <w:left w:val="none" w:sz="0" w:space="0" w:color="auto"/>
                <w:bottom w:val="none" w:sz="0" w:space="0" w:color="auto"/>
                <w:right w:val="none" w:sz="0" w:space="0" w:color="auto"/>
              </w:divBdr>
            </w:div>
            <w:div w:id="1417022690">
              <w:marLeft w:val="0"/>
              <w:marRight w:val="0"/>
              <w:marTop w:val="0"/>
              <w:marBottom w:val="0"/>
              <w:divBdr>
                <w:top w:val="none" w:sz="0" w:space="0" w:color="auto"/>
                <w:left w:val="none" w:sz="0" w:space="0" w:color="auto"/>
                <w:bottom w:val="none" w:sz="0" w:space="0" w:color="auto"/>
                <w:right w:val="none" w:sz="0" w:space="0" w:color="auto"/>
              </w:divBdr>
            </w:div>
            <w:div w:id="1339036395">
              <w:marLeft w:val="0"/>
              <w:marRight w:val="0"/>
              <w:marTop w:val="0"/>
              <w:marBottom w:val="0"/>
              <w:divBdr>
                <w:top w:val="none" w:sz="0" w:space="0" w:color="auto"/>
                <w:left w:val="none" w:sz="0" w:space="0" w:color="auto"/>
                <w:bottom w:val="none" w:sz="0" w:space="0" w:color="auto"/>
                <w:right w:val="none" w:sz="0" w:space="0" w:color="auto"/>
              </w:divBdr>
            </w:div>
            <w:div w:id="1009987490">
              <w:marLeft w:val="0"/>
              <w:marRight w:val="0"/>
              <w:marTop w:val="0"/>
              <w:marBottom w:val="0"/>
              <w:divBdr>
                <w:top w:val="none" w:sz="0" w:space="0" w:color="auto"/>
                <w:left w:val="none" w:sz="0" w:space="0" w:color="auto"/>
                <w:bottom w:val="none" w:sz="0" w:space="0" w:color="auto"/>
                <w:right w:val="none" w:sz="0" w:space="0" w:color="auto"/>
              </w:divBdr>
            </w:div>
            <w:div w:id="1784962413">
              <w:marLeft w:val="0"/>
              <w:marRight w:val="0"/>
              <w:marTop w:val="0"/>
              <w:marBottom w:val="0"/>
              <w:divBdr>
                <w:top w:val="none" w:sz="0" w:space="0" w:color="auto"/>
                <w:left w:val="none" w:sz="0" w:space="0" w:color="auto"/>
                <w:bottom w:val="none" w:sz="0" w:space="0" w:color="auto"/>
                <w:right w:val="none" w:sz="0" w:space="0" w:color="auto"/>
              </w:divBdr>
            </w:div>
            <w:div w:id="938029001">
              <w:marLeft w:val="0"/>
              <w:marRight w:val="0"/>
              <w:marTop w:val="0"/>
              <w:marBottom w:val="0"/>
              <w:divBdr>
                <w:top w:val="none" w:sz="0" w:space="0" w:color="auto"/>
                <w:left w:val="none" w:sz="0" w:space="0" w:color="auto"/>
                <w:bottom w:val="none" w:sz="0" w:space="0" w:color="auto"/>
                <w:right w:val="none" w:sz="0" w:space="0" w:color="auto"/>
              </w:divBdr>
            </w:div>
            <w:div w:id="1333022012">
              <w:marLeft w:val="0"/>
              <w:marRight w:val="0"/>
              <w:marTop w:val="0"/>
              <w:marBottom w:val="0"/>
              <w:divBdr>
                <w:top w:val="none" w:sz="0" w:space="0" w:color="auto"/>
                <w:left w:val="none" w:sz="0" w:space="0" w:color="auto"/>
                <w:bottom w:val="none" w:sz="0" w:space="0" w:color="auto"/>
                <w:right w:val="none" w:sz="0" w:space="0" w:color="auto"/>
              </w:divBdr>
            </w:div>
            <w:div w:id="105775690">
              <w:marLeft w:val="0"/>
              <w:marRight w:val="0"/>
              <w:marTop w:val="0"/>
              <w:marBottom w:val="0"/>
              <w:divBdr>
                <w:top w:val="none" w:sz="0" w:space="0" w:color="auto"/>
                <w:left w:val="none" w:sz="0" w:space="0" w:color="auto"/>
                <w:bottom w:val="none" w:sz="0" w:space="0" w:color="auto"/>
                <w:right w:val="none" w:sz="0" w:space="0" w:color="auto"/>
              </w:divBdr>
            </w:div>
            <w:div w:id="1507330145">
              <w:marLeft w:val="0"/>
              <w:marRight w:val="0"/>
              <w:marTop w:val="0"/>
              <w:marBottom w:val="0"/>
              <w:divBdr>
                <w:top w:val="none" w:sz="0" w:space="0" w:color="auto"/>
                <w:left w:val="none" w:sz="0" w:space="0" w:color="auto"/>
                <w:bottom w:val="none" w:sz="0" w:space="0" w:color="auto"/>
                <w:right w:val="none" w:sz="0" w:space="0" w:color="auto"/>
              </w:divBdr>
            </w:div>
            <w:div w:id="105782292">
              <w:marLeft w:val="0"/>
              <w:marRight w:val="0"/>
              <w:marTop w:val="0"/>
              <w:marBottom w:val="0"/>
              <w:divBdr>
                <w:top w:val="none" w:sz="0" w:space="0" w:color="auto"/>
                <w:left w:val="none" w:sz="0" w:space="0" w:color="auto"/>
                <w:bottom w:val="none" w:sz="0" w:space="0" w:color="auto"/>
                <w:right w:val="none" w:sz="0" w:space="0" w:color="auto"/>
              </w:divBdr>
            </w:div>
            <w:div w:id="794762652">
              <w:marLeft w:val="0"/>
              <w:marRight w:val="0"/>
              <w:marTop w:val="0"/>
              <w:marBottom w:val="0"/>
              <w:divBdr>
                <w:top w:val="none" w:sz="0" w:space="0" w:color="auto"/>
                <w:left w:val="none" w:sz="0" w:space="0" w:color="auto"/>
                <w:bottom w:val="none" w:sz="0" w:space="0" w:color="auto"/>
                <w:right w:val="none" w:sz="0" w:space="0" w:color="auto"/>
              </w:divBdr>
            </w:div>
            <w:div w:id="2025671805">
              <w:marLeft w:val="0"/>
              <w:marRight w:val="0"/>
              <w:marTop w:val="0"/>
              <w:marBottom w:val="0"/>
              <w:divBdr>
                <w:top w:val="none" w:sz="0" w:space="0" w:color="auto"/>
                <w:left w:val="none" w:sz="0" w:space="0" w:color="auto"/>
                <w:bottom w:val="none" w:sz="0" w:space="0" w:color="auto"/>
                <w:right w:val="none" w:sz="0" w:space="0" w:color="auto"/>
              </w:divBdr>
            </w:div>
          </w:divsChild>
        </w:div>
        <w:div w:id="784924828">
          <w:marLeft w:val="0"/>
          <w:marRight w:val="0"/>
          <w:marTop w:val="0"/>
          <w:marBottom w:val="0"/>
          <w:divBdr>
            <w:top w:val="none" w:sz="0" w:space="0" w:color="auto"/>
            <w:left w:val="none" w:sz="0" w:space="0" w:color="auto"/>
            <w:bottom w:val="none" w:sz="0" w:space="0" w:color="auto"/>
            <w:right w:val="none" w:sz="0" w:space="0" w:color="auto"/>
          </w:divBdr>
          <w:divsChild>
            <w:div w:id="1605384553">
              <w:marLeft w:val="0"/>
              <w:marRight w:val="0"/>
              <w:marTop w:val="0"/>
              <w:marBottom w:val="0"/>
              <w:divBdr>
                <w:top w:val="none" w:sz="0" w:space="0" w:color="auto"/>
                <w:left w:val="none" w:sz="0" w:space="0" w:color="auto"/>
                <w:bottom w:val="none" w:sz="0" w:space="0" w:color="auto"/>
                <w:right w:val="none" w:sz="0" w:space="0" w:color="auto"/>
              </w:divBdr>
            </w:div>
            <w:div w:id="476647020">
              <w:marLeft w:val="0"/>
              <w:marRight w:val="0"/>
              <w:marTop w:val="0"/>
              <w:marBottom w:val="0"/>
              <w:divBdr>
                <w:top w:val="none" w:sz="0" w:space="0" w:color="auto"/>
                <w:left w:val="none" w:sz="0" w:space="0" w:color="auto"/>
                <w:bottom w:val="none" w:sz="0" w:space="0" w:color="auto"/>
                <w:right w:val="none" w:sz="0" w:space="0" w:color="auto"/>
              </w:divBdr>
            </w:div>
            <w:div w:id="1213928277">
              <w:marLeft w:val="0"/>
              <w:marRight w:val="0"/>
              <w:marTop w:val="0"/>
              <w:marBottom w:val="0"/>
              <w:divBdr>
                <w:top w:val="none" w:sz="0" w:space="0" w:color="auto"/>
                <w:left w:val="none" w:sz="0" w:space="0" w:color="auto"/>
                <w:bottom w:val="none" w:sz="0" w:space="0" w:color="auto"/>
                <w:right w:val="none" w:sz="0" w:space="0" w:color="auto"/>
              </w:divBdr>
            </w:div>
            <w:div w:id="830875552">
              <w:marLeft w:val="0"/>
              <w:marRight w:val="0"/>
              <w:marTop w:val="0"/>
              <w:marBottom w:val="0"/>
              <w:divBdr>
                <w:top w:val="none" w:sz="0" w:space="0" w:color="auto"/>
                <w:left w:val="none" w:sz="0" w:space="0" w:color="auto"/>
                <w:bottom w:val="none" w:sz="0" w:space="0" w:color="auto"/>
                <w:right w:val="none" w:sz="0" w:space="0" w:color="auto"/>
              </w:divBdr>
            </w:div>
            <w:div w:id="866866728">
              <w:marLeft w:val="0"/>
              <w:marRight w:val="0"/>
              <w:marTop w:val="0"/>
              <w:marBottom w:val="0"/>
              <w:divBdr>
                <w:top w:val="none" w:sz="0" w:space="0" w:color="auto"/>
                <w:left w:val="none" w:sz="0" w:space="0" w:color="auto"/>
                <w:bottom w:val="none" w:sz="0" w:space="0" w:color="auto"/>
                <w:right w:val="none" w:sz="0" w:space="0" w:color="auto"/>
              </w:divBdr>
            </w:div>
            <w:div w:id="1775510955">
              <w:marLeft w:val="0"/>
              <w:marRight w:val="0"/>
              <w:marTop w:val="0"/>
              <w:marBottom w:val="0"/>
              <w:divBdr>
                <w:top w:val="none" w:sz="0" w:space="0" w:color="auto"/>
                <w:left w:val="none" w:sz="0" w:space="0" w:color="auto"/>
                <w:bottom w:val="none" w:sz="0" w:space="0" w:color="auto"/>
                <w:right w:val="none" w:sz="0" w:space="0" w:color="auto"/>
              </w:divBdr>
            </w:div>
            <w:div w:id="674766773">
              <w:marLeft w:val="0"/>
              <w:marRight w:val="0"/>
              <w:marTop w:val="0"/>
              <w:marBottom w:val="0"/>
              <w:divBdr>
                <w:top w:val="none" w:sz="0" w:space="0" w:color="auto"/>
                <w:left w:val="none" w:sz="0" w:space="0" w:color="auto"/>
                <w:bottom w:val="none" w:sz="0" w:space="0" w:color="auto"/>
                <w:right w:val="none" w:sz="0" w:space="0" w:color="auto"/>
              </w:divBdr>
            </w:div>
            <w:div w:id="2014910833">
              <w:marLeft w:val="0"/>
              <w:marRight w:val="0"/>
              <w:marTop w:val="0"/>
              <w:marBottom w:val="0"/>
              <w:divBdr>
                <w:top w:val="none" w:sz="0" w:space="0" w:color="auto"/>
                <w:left w:val="none" w:sz="0" w:space="0" w:color="auto"/>
                <w:bottom w:val="none" w:sz="0" w:space="0" w:color="auto"/>
                <w:right w:val="none" w:sz="0" w:space="0" w:color="auto"/>
              </w:divBdr>
            </w:div>
            <w:div w:id="456487481">
              <w:marLeft w:val="0"/>
              <w:marRight w:val="0"/>
              <w:marTop w:val="0"/>
              <w:marBottom w:val="0"/>
              <w:divBdr>
                <w:top w:val="none" w:sz="0" w:space="0" w:color="auto"/>
                <w:left w:val="none" w:sz="0" w:space="0" w:color="auto"/>
                <w:bottom w:val="none" w:sz="0" w:space="0" w:color="auto"/>
                <w:right w:val="none" w:sz="0" w:space="0" w:color="auto"/>
              </w:divBdr>
            </w:div>
            <w:div w:id="845751838">
              <w:marLeft w:val="0"/>
              <w:marRight w:val="0"/>
              <w:marTop w:val="0"/>
              <w:marBottom w:val="0"/>
              <w:divBdr>
                <w:top w:val="none" w:sz="0" w:space="0" w:color="auto"/>
                <w:left w:val="none" w:sz="0" w:space="0" w:color="auto"/>
                <w:bottom w:val="none" w:sz="0" w:space="0" w:color="auto"/>
                <w:right w:val="none" w:sz="0" w:space="0" w:color="auto"/>
              </w:divBdr>
            </w:div>
            <w:div w:id="1584408764">
              <w:marLeft w:val="0"/>
              <w:marRight w:val="0"/>
              <w:marTop w:val="0"/>
              <w:marBottom w:val="0"/>
              <w:divBdr>
                <w:top w:val="none" w:sz="0" w:space="0" w:color="auto"/>
                <w:left w:val="none" w:sz="0" w:space="0" w:color="auto"/>
                <w:bottom w:val="none" w:sz="0" w:space="0" w:color="auto"/>
                <w:right w:val="none" w:sz="0" w:space="0" w:color="auto"/>
              </w:divBdr>
            </w:div>
            <w:div w:id="153422045">
              <w:marLeft w:val="0"/>
              <w:marRight w:val="0"/>
              <w:marTop w:val="0"/>
              <w:marBottom w:val="0"/>
              <w:divBdr>
                <w:top w:val="none" w:sz="0" w:space="0" w:color="auto"/>
                <w:left w:val="none" w:sz="0" w:space="0" w:color="auto"/>
                <w:bottom w:val="none" w:sz="0" w:space="0" w:color="auto"/>
                <w:right w:val="none" w:sz="0" w:space="0" w:color="auto"/>
              </w:divBdr>
            </w:div>
            <w:div w:id="204485686">
              <w:marLeft w:val="0"/>
              <w:marRight w:val="0"/>
              <w:marTop w:val="0"/>
              <w:marBottom w:val="0"/>
              <w:divBdr>
                <w:top w:val="none" w:sz="0" w:space="0" w:color="auto"/>
                <w:left w:val="none" w:sz="0" w:space="0" w:color="auto"/>
                <w:bottom w:val="none" w:sz="0" w:space="0" w:color="auto"/>
                <w:right w:val="none" w:sz="0" w:space="0" w:color="auto"/>
              </w:divBdr>
            </w:div>
            <w:div w:id="1865552206">
              <w:marLeft w:val="0"/>
              <w:marRight w:val="0"/>
              <w:marTop w:val="0"/>
              <w:marBottom w:val="0"/>
              <w:divBdr>
                <w:top w:val="none" w:sz="0" w:space="0" w:color="auto"/>
                <w:left w:val="none" w:sz="0" w:space="0" w:color="auto"/>
                <w:bottom w:val="none" w:sz="0" w:space="0" w:color="auto"/>
                <w:right w:val="none" w:sz="0" w:space="0" w:color="auto"/>
              </w:divBdr>
            </w:div>
            <w:div w:id="2050643437">
              <w:marLeft w:val="0"/>
              <w:marRight w:val="0"/>
              <w:marTop w:val="0"/>
              <w:marBottom w:val="0"/>
              <w:divBdr>
                <w:top w:val="none" w:sz="0" w:space="0" w:color="auto"/>
                <w:left w:val="none" w:sz="0" w:space="0" w:color="auto"/>
                <w:bottom w:val="none" w:sz="0" w:space="0" w:color="auto"/>
                <w:right w:val="none" w:sz="0" w:space="0" w:color="auto"/>
              </w:divBdr>
            </w:div>
            <w:div w:id="2090927113">
              <w:marLeft w:val="0"/>
              <w:marRight w:val="0"/>
              <w:marTop w:val="0"/>
              <w:marBottom w:val="0"/>
              <w:divBdr>
                <w:top w:val="none" w:sz="0" w:space="0" w:color="auto"/>
                <w:left w:val="none" w:sz="0" w:space="0" w:color="auto"/>
                <w:bottom w:val="none" w:sz="0" w:space="0" w:color="auto"/>
                <w:right w:val="none" w:sz="0" w:space="0" w:color="auto"/>
              </w:divBdr>
            </w:div>
            <w:div w:id="1436708020">
              <w:marLeft w:val="0"/>
              <w:marRight w:val="0"/>
              <w:marTop w:val="0"/>
              <w:marBottom w:val="0"/>
              <w:divBdr>
                <w:top w:val="none" w:sz="0" w:space="0" w:color="auto"/>
                <w:left w:val="none" w:sz="0" w:space="0" w:color="auto"/>
                <w:bottom w:val="none" w:sz="0" w:space="0" w:color="auto"/>
                <w:right w:val="none" w:sz="0" w:space="0" w:color="auto"/>
              </w:divBdr>
            </w:div>
            <w:div w:id="2135556331">
              <w:marLeft w:val="0"/>
              <w:marRight w:val="0"/>
              <w:marTop w:val="0"/>
              <w:marBottom w:val="0"/>
              <w:divBdr>
                <w:top w:val="none" w:sz="0" w:space="0" w:color="auto"/>
                <w:left w:val="none" w:sz="0" w:space="0" w:color="auto"/>
                <w:bottom w:val="none" w:sz="0" w:space="0" w:color="auto"/>
                <w:right w:val="none" w:sz="0" w:space="0" w:color="auto"/>
              </w:divBdr>
            </w:div>
            <w:div w:id="1280062669">
              <w:marLeft w:val="0"/>
              <w:marRight w:val="0"/>
              <w:marTop w:val="0"/>
              <w:marBottom w:val="0"/>
              <w:divBdr>
                <w:top w:val="none" w:sz="0" w:space="0" w:color="auto"/>
                <w:left w:val="none" w:sz="0" w:space="0" w:color="auto"/>
                <w:bottom w:val="none" w:sz="0" w:space="0" w:color="auto"/>
                <w:right w:val="none" w:sz="0" w:space="0" w:color="auto"/>
              </w:divBdr>
            </w:div>
            <w:div w:id="1688290640">
              <w:marLeft w:val="0"/>
              <w:marRight w:val="0"/>
              <w:marTop w:val="0"/>
              <w:marBottom w:val="0"/>
              <w:divBdr>
                <w:top w:val="none" w:sz="0" w:space="0" w:color="auto"/>
                <w:left w:val="none" w:sz="0" w:space="0" w:color="auto"/>
                <w:bottom w:val="none" w:sz="0" w:space="0" w:color="auto"/>
                <w:right w:val="none" w:sz="0" w:space="0" w:color="auto"/>
              </w:divBdr>
            </w:div>
          </w:divsChild>
        </w:div>
        <w:div w:id="1348559053">
          <w:marLeft w:val="0"/>
          <w:marRight w:val="0"/>
          <w:marTop w:val="0"/>
          <w:marBottom w:val="0"/>
          <w:divBdr>
            <w:top w:val="none" w:sz="0" w:space="0" w:color="auto"/>
            <w:left w:val="none" w:sz="0" w:space="0" w:color="auto"/>
            <w:bottom w:val="none" w:sz="0" w:space="0" w:color="auto"/>
            <w:right w:val="none" w:sz="0" w:space="0" w:color="auto"/>
          </w:divBdr>
          <w:divsChild>
            <w:div w:id="2058626683">
              <w:marLeft w:val="0"/>
              <w:marRight w:val="0"/>
              <w:marTop w:val="0"/>
              <w:marBottom w:val="0"/>
              <w:divBdr>
                <w:top w:val="none" w:sz="0" w:space="0" w:color="auto"/>
                <w:left w:val="none" w:sz="0" w:space="0" w:color="auto"/>
                <w:bottom w:val="none" w:sz="0" w:space="0" w:color="auto"/>
                <w:right w:val="none" w:sz="0" w:space="0" w:color="auto"/>
              </w:divBdr>
            </w:div>
            <w:div w:id="1611233398">
              <w:marLeft w:val="0"/>
              <w:marRight w:val="0"/>
              <w:marTop w:val="0"/>
              <w:marBottom w:val="0"/>
              <w:divBdr>
                <w:top w:val="none" w:sz="0" w:space="0" w:color="auto"/>
                <w:left w:val="none" w:sz="0" w:space="0" w:color="auto"/>
                <w:bottom w:val="none" w:sz="0" w:space="0" w:color="auto"/>
                <w:right w:val="none" w:sz="0" w:space="0" w:color="auto"/>
              </w:divBdr>
            </w:div>
            <w:div w:id="2123303449">
              <w:marLeft w:val="0"/>
              <w:marRight w:val="0"/>
              <w:marTop w:val="0"/>
              <w:marBottom w:val="0"/>
              <w:divBdr>
                <w:top w:val="none" w:sz="0" w:space="0" w:color="auto"/>
                <w:left w:val="none" w:sz="0" w:space="0" w:color="auto"/>
                <w:bottom w:val="none" w:sz="0" w:space="0" w:color="auto"/>
                <w:right w:val="none" w:sz="0" w:space="0" w:color="auto"/>
              </w:divBdr>
            </w:div>
            <w:div w:id="1572037417">
              <w:marLeft w:val="0"/>
              <w:marRight w:val="0"/>
              <w:marTop w:val="0"/>
              <w:marBottom w:val="0"/>
              <w:divBdr>
                <w:top w:val="none" w:sz="0" w:space="0" w:color="auto"/>
                <w:left w:val="none" w:sz="0" w:space="0" w:color="auto"/>
                <w:bottom w:val="none" w:sz="0" w:space="0" w:color="auto"/>
                <w:right w:val="none" w:sz="0" w:space="0" w:color="auto"/>
              </w:divBdr>
            </w:div>
            <w:div w:id="991956228">
              <w:marLeft w:val="0"/>
              <w:marRight w:val="0"/>
              <w:marTop w:val="0"/>
              <w:marBottom w:val="0"/>
              <w:divBdr>
                <w:top w:val="none" w:sz="0" w:space="0" w:color="auto"/>
                <w:left w:val="none" w:sz="0" w:space="0" w:color="auto"/>
                <w:bottom w:val="none" w:sz="0" w:space="0" w:color="auto"/>
                <w:right w:val="none" w:sz="0" w:space="0" w:color="auto"/>
              </w:divBdr>
            </w:div>
            <w:div w:id="1391882908">
              <w:marLeft w:val="0"/>
              <w:marRight w:val="0"/>
              <w:marTop w:val="0"/>
              <w:marBottom w:val="0"/>
              <w:divBdr>
                <w:top w:val="none" w:sz="0" w:space="0" w:color="auto"/>
                <w:left w:val="none" w:sz="0" w:space="0" w:color="auto"/>
                <w:bottom w:val="none" w:sz="0" w:space="0" w:color="auto"/>
                <w:right w:val="none" w:sz="0" w:space="0" w:color="auto"/>
              </w:divBdr>
            </w:div>
            <w:div w:id="736587030">
              <w:marLeft w:val="0"/>
              <w:marRight w:val="0"/>
              <w:marTop w:val="0"/>
              <w:marBottom w:val="0"/>
              <w:divBdr>
                <w:top w:val="none" w:sz="0" w:space="0" w:color="auto"/>
                <w:left w:val="none" w:sz="0" w:space="0" w:color="auto"/>
                <w:bottom w:val="none" w:sz="0" w:space="0" w:color="auto"/>
                <w:right w:val="none" w:sz="0" w:space="0" w:color="auto"/>
              </w:divBdr>
            </w:div>
            <w:div w:id="299500733">
              <w:marLeft w:val="0"/>
              <w:marRight w:val="0"/>
              <w:marTop w:val="0"/>
              <w:marBottom w:val="0"/>
              <w:divBdr>
                <w:top w:val="none" w:sz="0" w:space="0" w:color="auto"/>
                <w:left w:val="none" w:sz="0" w:space="0" w:color="auto"/>
                <w:bottom w:val="none" w:sz="0" w:space="0" w:color="auto"/>
                <w:right w:val="none" w:sz="0" w:space="0" w:color="auto"/>
              </w:divBdr>
            </w:div>
            <w:div w:id="1326207451">
              <w:marLeft w:val="0"/>
              <w:marRight w:val="0"/>
              <w:marTop w:val="0"/>
              <w:marBottom w:val="0"/>
              <w:divBdr>
                <w:top w:val="none" w:sz="0" w:space="0" w:color="auto"/>
                <w:left w:val="none" w:sz="0" w:space="0" w:color="auto"/>
                <w:bottom w:val="none" w:sz="0" w:space="0" w:color="auto"/>
                <w:right w:val="none" w:sz="0" w:space="0" w:color="auto"/>
              </w:divBdr>
            </w:div>
            <w:div w:id="1856578377">
              <w:marLeft w:val="0"/>
              <w:marRight w:val="0"/>
              <w:marTop w:val="0"/>
              <w:marBottom w:val="0"/>
              <w:divBdr>
                <w:top w:val="none" w:sz="0" w:space="0" w:color="auto"/>
                <w:left w:val="none" w:sz="0" w:space="0" w:color="auto"/>
                <w:bottom w:val="none" w:sz="0" w:space="0" w:color="auto"/>
                <w:right w:val="none" w:sz="0" w:space="0" w:color="auto"/>
              </w:divBdr>
            </w:div>
            <w:div w:id="1524325694">
              <w:marLeft w:val="0"/>
              <w:marRight w:val="0"/>
              <w:marTop w:val="0"/>
              <w:marBottom w:val="0"/>
              <w:divBdr>
                <w:top w:val="none" w:sz="0" w:space="0" w:color="auto"/>
                <w:left w:val="none" w:sz="0" w:space="0" w:color="auto"/>
                <w:bottom w:val="none" w:sz="0" w:space="0" w:color="auto"/>
                <w:right w:val="none" w:sz="0" w:space="0" w:color="auto"/>
              </w:divBdr>
            </w:div>
            <w:div w:id="861550648">
              <w:marLeft w:val="0"/>
              <w:marRight w:val="0"/>
              <w:marTop w:val="0"/>
              <w:marBottom w:val="0"/>
              <w:divBdr>
                <w:top w:val="none" w:sz="0" w:space="0" w:color="auto"/>
                <w:left w:val="none" w:sz="0" w:space="0" w:color="auto"/>
                <w:bottom w:val="none" w:sz="0" w:space="0" w:color="auto"/>
                <w:right w:val="none" w:sz="0" w:space="0" w:color="auto"/>
              </w:divBdr>
            </w:div>
            <w:div w:id="16414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10084">
      <w:bodyDiv w:val="1"/>
      <w:marLeft w:val="0"/>
      <w:marRight w:val="0"/>
      <w:marTop w:val="0"/>
      <w:marBottom w:val="0"/>
      <w:divBdr>
        <w:top w:val="none" w:sz="0" w:space="0" w:color="auto"/>
        <w:left w:val="none" w:sz="0" w:space="0" w:color="auto"/>
        <w:bottom w:val="none" w:sz="0" w:space="0" w:color="auto"/>
        <w:right w:val="none" w:sz="0" w:space="0" w:color="auto"/>
      </w:divBdr>
    </w:div>
    <w:div w:id="856038486">
      <w:bodyDiv w:val="1"/>
      <w:marLeft w:val="0"/>
      <w:marRight w:val="0"/>
      <w:marTop w:val="0"/>
      <w:marBottom w:val="0"/>
      <w:divBdr>
        <w:top w:val="none" w:sz="0" w:space="0" w:color="auto"/>
        <w:left w:val="none" w:sz="0" w:space="0" w:color="auto"/>
        <w:bottom w:val="none" w:sz="0" w:space="0" w:color="auto"/>
        <w:right w:val="none" w:sz="0" w:space="0" w:color="auto"/>
      </w:divBdr>
    </w:div>
    <w:div w:id="886991616">
      <w:bodyDiv w:val="1"/>
      <w:marLeft w:val="0"/>
      <w:marRight w:val="0"/>
      <w:marTop w:val="0"/>
      <w:marBottom w:val="0"/>
      <w:divBdr>
        <w:top w:val="none" w:sz="0" w:space="0" w:color="auto"/>
        <w:left w:val="none" w:sz="0" w:space="0" w:color="auto"/>
        <w:bottom w:val="none" w:sz="0" w:space="0" w:color="auto"/>
        <w:right w:val="none" w:sz="0" w:space="0" w:color="auto"/>
      </w:divBdr>
    </w:div>
    <w:div w:id="901406163">
      <w:bodyDiv w:val="1"/>
      <w:marLeft w:val="0"/>
      <w:marRight w:val="0"/>
      <w:marTop w:val="0"/>
      <w:marBottom w:val="0"/>
      <w:divBdr>
        <w:top w:val="none" w:sz="0" w:space="0" w:color="auto"/>
        <w:left w:val="none" w:sz="0" w:space="0" w:color="auto"/>
        <w:bottom w:val="none" w:sz="0" w:space="0" w:color="auto"/>
        <w:right w:val="none" w:sz="0" w:space="0" w:color="auto"/>
      </w:divBdr>
    </w:div>
    <w:div w:id="903952090">
      <w:bodyDiv w:val="1"/>
      <w:marLeft w:val="0"/>
      <w:marRight w:val="0"/>
      <w:marTop w:val="0"/>
      <w:marBottom w:val="0"/>
      <w:divBdr>
        <w:top w:val="none" w:sz="0" w:space="0" w:color="auto"/>
        <w:left w:val="none" w:sz="0" w:space="0" w:color="auto"/>
        <w:bottom w:val="none" w:sz="0" w:space="0" w:color="auto"/>
        <w:right w:val="none" w:sz="0" w:space="0" w:color="auto"/>
      </w:divBdr>
    </w:div>
    <w:div w:id="921525623">
      <w:bodyDiv w:val="1"/>
      <w:marLeft w:val="0"/>
      <w:marRight w:val="0"/>
      <w:marTop w:val="0"/>
      <w:marBottom w:val="0"/>
      <w:divBdr>
        <w:top w:val="none" w:sz="0" w:space="0" w:color="auto"/>
        <w:left w:val="none" w:sz="0" w:space="0" w:color="auto"/>
        <w:bottom w:val="none" w:sz="0" w:space="0" w:color="auto"/>
        <w:right w:val="none" w:sz="0" w:space="0" w:color="auto"/>
      </w:divBdr>
    </w:div>
    <w:div w:id="943146111">
      <w:bodyDiv w:val="1"/>
      <w:marLeft w:val="0"/>
      <w:marRight w:val="0"/>
      <w:marTop w:val="0"/>
      <w:marBottom w:val="0"/>
      <w:divBdr>
        <w:top w:val="none" w:sz="0" w:space="0" w:color="auto"/>
        <w:left w:val="none" w:sz="0" w:space="0" w:color="auto"/>
        <w:bottom w:val="none" w:sz="0" w:space="0" w:color="auto"/>
        <w:right w:val="none" w:sz="0" w:space="0" w:color="auto"/>
      </w:divBdr>
    </w:div>
    <w:div w:id="947196561">
      <w:bodyDiv w:val="1"/>
      <w:marLeft w:val="0"/>
      <w:marRight w:val="0"/>
      <w:marTop w:val="0"/>
      <w:marBottom w:val="0"/>
      <w:divBdr>
        <w:top w:val="none" w:sz="0" w:space="0" w:color="auto"/>
        <w:left w:val="none" w:sz="0" w:space="0" w:color="auto"/>
        <w:bottom w:val="none" w:sz="0" w:space="0" w:color="auto"/>
        <w:right w:val="none" w:sz="0" w:space="0" w:color="auto"/>
      </w:divBdr>
    </w:div>
    <w:div w:id="969748572">
      <w:bodyDiv w:val="1"/>
      <w:marLeft w:val="0"/>
      <w:marRight w:val="0"/>
      <w:marTop w:val="0"/>
      <w:marBottom w:val="0"/>
      <w:divBdr>
        <w:top w:val="none" w:sz="0" w:space="0" w:color="auto"/>
        <w:left w:val="none" w:sz="0" w:space="0" w:color="auto"/>
        <w:bottom w:val="none" w:sz="0" w:space="0" w:color="auto"/>
        <w:right w:val="none" w:sz="0" w:space="0" w:color="auto"/>
      </w:divBdr>
      <w:divsChild>
        <w:div w:id="135610118">
          <w:marLeft w:val="0"/>
          <w:marRight w:val="0"/>
          <w:marTop w:val="0"/>
          <w:marBottom w:val="0"/>
          <w:divBdr>
            <w:top w:val="none" w:sz="0" w:space="0" w:color="auto"/>
            <w:left w:val="none" w:sz="0" w:space="0" w:color="auto"/>
            <w:bottom w:val="none" w:sz="0" w:space="0" w:color="auto"/>
            <w:right w:val="none" w:sz="0" w:space="0" w:color="auto"/>
          </w:divBdr>
          <w:divsChild>
            <w:div w:id="812864956">
              <w:marLeft w:val="-1215"/>
              <w:marRight w:val="0"/>
              <w:marTop w:val="0"/>
              <w:marBottom w:val="0"/>
              <w:divBdr>
                <w:top w:val="single" w:sz="6" w:space="0" w:color="F0F0F0"/>
                <w:left w:val="none" w:sz="0" w:space="0" w:color="auto"/>
                <w:bottom w:val="single" w:sz="24" w:space="0" w:color="F0F0F0"/>
                <w:right w:val="none" w:sz="0" w:space="0" w:color="auto"/>
              </w:divBdr>
              <w:divsChild>
                <w:div w:id="203979489">
                  <w:marLeft w:val="0"/>
                  <w:marRight w:val="0"/>
                  <w:marTop w:val="0"/>
                  <w:marBottom w:val="0"/>
                  <w:divBdr>
                    <w:top w:val="none" w:sz="0" w:space="0" w:color="auto"/>
                    <w:left w:val="none" w:sz="0" w:space="0" w:color="auto"/>
                    <w:bottom w:val="none" w:sz="0" w:space="0" w:color="auto"/>
                    <w:right w:val="none" w:sz="0" w:space="0" w:color="auto"/>
                  </w:divBdr>
                </w:div>
              </w:divsChild>
            </w:div>
            <w:div w:id="391317171">
              <w:marLeft w:val="0"/>
              <w:marRight w:val="0"/>
              <w:marTop w:val="0"/>
              <w:marBottom w:val="0"/>
              <w:divBdr>
                <w:top w:val="none" w:sz="0" w:space="0" w:color="auto"/>
                <w:left w:val="none" w:sz="0" w:space="0" w:color="auto"/>
                <w:bottom w:val="none" w:sz="0" w:space="0" w:color="auto"/>
                <w:right w:val="none" w:sz="0" w:space="0" w:color="auto"/>
              </w:divBdr>
              <w:divsChild>
                <w:div w:id="1778333691">
                  <w:marLeft w:val="0"/>
                  <w:marRight w:val="0"/>
                  <w:marTop w:val="0"/>
                  <w:marBottom w:val="0"/>
                  <w:divBdr>
                    <w:top w:val="none" w:sz="0" w:space="0" w:color="auto"/>
                    <w:left w:val="none" w:sz="0" w:space="0" w:color="auto"/>
                    <w:bottom w:val="none" w:sz="0" w:space="0" w:color="auto"/>
                    <w:right w:val="none" w:sz="0" w:space="0" w:color="auto"/>
                  </w:divBdr>
                  <w:divsChild>
                    <w:div w:id="698093422">
                      <w:marLeft w:val="0"/>
                      <w:marRight w:val="0"/>
                      <w:marTop w:val="0"/>
                      <w:marBottom w:val="0"/>
                      <w:divBdr>
                        <w:top w:val="none" w:sz="0" w:space="0" w:color="auto"/>
                        <w:left w:val="none" w:sz="0" w:space="0" w:color="auto"/>
                        <w:bottom w:val="none" w:sz="0" w:space="0" w:color="auto"/>
                        <w:right w:val="none" w:sz="0" w:space="0" w:color="auto"/>
                      </w:divBdr>
                      <w:divsChild>
                        <w:div w:id="142622342">
                          <w:marLeft w:val="0"/>
                          <w:marRight w:val="0"/>
                          <w:marTop w:val="0"/>
                          <w:marBottom w:val="0"/>
                          <w:divBdr>
                            <w:top w:val="none" w:sz="0" w:space="0" w:color="auto"/>
                            <w:left w:val="none" w:sz="0" w:space="0" w:color="auto"/>
                            <w:bottom w:val="none" w:sz="0" w:space="0" w:color="auto"/>
                            <w:right w:val="none" w:sz="0" w:space="0" w:color="auto"/>
                          </w:divBdr>
                          <w:divsChild>
                            <w:div w:id="8192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86645">
          <w:marLeft w:val="0"/>
          <w:marRight w:val="0"/>
          <w:marTop w:val="0"/>
          <w:marBottom w:val="0"/>
          <w:divBdr>
            <w:top w:val="single" w:sz="6" w:space="0" w:color="F0F0F0"/>
            <w:left w:val="none" w:sz="0" w:space="0" w:color="auto"/>
            <w:bottom w:val="none" w:sz="0" w:space="0" w:color="auto"/>
            <w:right w:val="none" w:sz="0" w:space="0" w:color="auto"/>
          </w:divBdr>
          <w:divsChild>
            <w:div w:id="513345910">
              <w:marLeft w:val="0"/>
              <w:marRight w:val="0"/>
              <w:marTop w:val="0"/>
              <w:marBottom w:val="0"/>
              <w:divBdr>
                <w:top w:val="none" w:sz="0" w:space="0" w:color="auto"/>
                <w:left w:val="none" w:sz="0" w:space="0" w:color="auto"/>
                <w:bottom w:val="none" w:sz="0" w:space="0" w:color="auto"/>
                <w:right w:val="none" w:sz="0" w:space="0" w:color="auto"/>
              </w:divBdr>
              <w:divsChild>
                <w:div w:id="1506280971">
                  <w:marLeft w:val="0"/>
                  <w:marRight w:val="0"/>
                  <w:marTop w:val="0"/>
                  <w:marBottom w:val="0"/>
                  <w:divBdr>
                    <w:top w:val="none" w:sz="0" w:space="0" w:color="auto"/>
                    <w:left w:val="none" w:sz="0" w:space="0" w:color="auto"/>
                    <w:bottom w:val="none" w:sz="0" w:space="0" w:color="auto"/>
                    <w:right w:val="none" w:sz="0" w:space="0" w:color="auto"/>
                  </w:divBdr>
                </w:div>
                <w:div w:id="1753896563">
                  <w:marLeft w:val="0"/>
                  <w:marRight w:val="0"/>
                  <w:marTop w:val="0"/>
                  <w:marBottom w:val="0"/>
                  <w:divBdr>
                    <w:top w:val="none" w:sz="0" w:space="0" w:color="auto"/>
                    <w:left w:val="none" w:sz="0" w:space="0" w:color="auto"/>
                    <w:bottom w:val="none" w:sz="0" w:space="0" w:color="auto"/>
                    <w:right w:val="none" w:sz="0" w:space="0" w:color="auto"/>
                  </w:divBdr>
                </w:div>
              </w:divsChild>
            </w:div>
            <w:div w:id="129827225">
              <w:marLeft w:val="0"/>
              <w:marRight w:val="0"/>
              <w:marTop w:val="0"/>
              <w:marBottom w:val="0"/>
              <w:divBdr>
                <w:top w:val="none" w:sz="0" w:space="0" w:color="auto"/>
                <w:left w:val="none" w:sz="0" w:space="0" w:color="auto"/>
                <w:bottom w:val="none" w:sz="0" w:space="0" w:color="auto"/>
                <w:right w:val="none" w:sz="0" w:space="0" w:color="auto"/>
              </w:divBdr>
              <w:divsChild>
                <w:div w:id="51779169">
                  <w:marLeft w:val="0"/>
                  <w:marRight w:val="0"/>
                  <w:marTop w:val="0"/>
                  <w:marBottom w:val="0"/>
                  <w:divBdr>
                    <w:top w:val="none" w:sz="0" w:space="0" w:color="auto"/>
                    <w:left w:val="none" w:sz="0" w:space="0" w:color="auto"/>
                    <w:bottom w:val="none" w:sz="0" w:space="0" w:color="auto"/>
                    <w:right w:val="none" w:sz="0" w:space="0" w:color="auto"/>
                  </w:divBdr>
                </w:div>
              </w:divsChild>
            </w:div>
            <w:div w:id="1410735885">
              <w:marLeft w:val="0"/>
              <w:marRight w:val="0"/>
              <w:marTop w:val="0"/>
              <w:marBottom w:val="0"/>
              <w:divBdr>
                <w:top w:val="none" w:sz="0" w:space="0" w:color="auto"/>
                <w:left w:val="none" w:sz="0" w:space="0" w:color="auto"/>
                <w:bottom w:val="none" w:sz="0" w:space="0" w:color="auto"/>
                <w:right w:val="none" w:sz="0" w:space="0" w:color="auto"/>
              </w:divBdr>
              <w:divsChild>
                <w:div w:id="1314523986">
                  <w:marLeft w:val="0"/>
                  <w:marRight w:val="0"/>
                  <w:marTop w:val="0"/>
                  <w:marBottom w:val="0"/>
                  <w:divBdr>
                    <w:top w:val="none" w:sz="0" w:space="0" w:color="auto"/>
                    <w:left w:val="none" w:sz="0" w:space="0" w:color="auto"/>
                    <w:bottom w:val="none" w:sz="0" w:space="0" w:color="auto"/>
                    <w:right w:val="none" w:sz="0" w:space="0" w:color="auto"/>
                  </w:divBdr>
                </w:div>
              </w:divsChild>
            </w:div>
            <w:div w:id="1319385861">
              <w:marLeft w:val="0"/>
              <w:marRight w:val="0"/>
              <w:marTop w:val="0"/>
              <w:marBottom w:val="0"/>
              <w:divBdr>
                <w:top w:val="none" w:sz="0" w:space="0" w:color="auto"/>
                <w:left w:val="none" w:sz="0" w:space="0" w:color="auto"/>
                <w:bottom w:val="none" w:sz="0" w:space="0" w:color="auto"/>
                <w:right w:val="none" w:sz="0" w:space="0" w:color="auto"/>
              </w:divBdr>
              <w:divsChild>
                <w:div w:id="1491631245">
                  <w:marLeft w:val="0"/>
                  <w:marRight w:val="0"/>
                  <w:marTop w:val="0"/>
                  <w:marBottom w:val="0"/>
                  <w:divBdr>
                    <w:top w:val="none" w:sz="0" w:space="0" w:color="auto"/>
                    <w:left w:val="none" w:sz="0" w:space="0" w:color="auto"/>
                    <w:bottom w:val="none" w:sz="0" w:space="0" w:color="auto"/>
                    <w:right w:val="none" w:sz="0" w:space="0" w:color="auto"/>
                  </w:divBdr>
                </w:div>
              </w:divsChild>
            </w:div>
            <w:div w:id="795681664">
              <w:marLeft w:val="0"/>
              <w:marRight w:val="0"/>
              <w:marTop w:val="0"/>
              <w:marBottom w:val="0"/>
              <w:divBdr>
                <w:top w:val="none" w:sz="0" w:space="0" w:color="auto"/>
                <w:left w:val="none" w:sz="0" w:space="0" w:color="auto"/>
                <w:bottom w:val="none" w:sz="0" w:space="0" w:color="auto"/>
                <w:right w:val="none" w:sz="0" w:space="0" w:color="auto"/>
              </w:divBdr>
              <w:divsChild>
                <w:div w:id="281546100">
                  <w:marLeft w:val="0"/>
                  <w:marRight w:val="0"/>
                  <w:marTop w:val="0"/>
                  <w:marBottom w:val="0"/>
                  <w:divBdr>
                    <w:top w:val="none" w:sz="0" w:space="0" w:color="auto"/>
                    <w:left w:val="none" w:sz="0" w:space="0" w:color="auto"/>
                    <w:bottom w:val="none" w:sz="0" w:space="0" w:color="auto"/>
                    <w:right w:val="none" w:sz="0" w:space="0" w:color="auto"/>
                  </w:divBdr>
                  <w:divsChild>
                    <w:div w:id="1428234681">
                      <w:marLeft w:val="0"/>
                      <w:marRight w:val="0"/>
                      <w:marTop w:val="240"/>
                      <w:marBottom w:val="0"/>
                      <w:divBdr>
                        <w:top w:val="none" w:sz="0" w:space="0" w:color="auto"/>
                        <w:left w:val="none" w:sz="0" w:space="0" w:color="auto"/>
                        <w:bottom w:val="none" w:sz="0" w:space="0" w:color="auto"/>
                        <w:right w:val="none" w:sz="0" w:space="0" w:color="auto"/>
                      </w:divBdr>
                    </w:div>
                    <w:div w:id="1580022469">
                      <w:marLeft w:val="0"/>
                      <w:marRight w:val="0"/>
                      <w:marTop w:val="0"/>
                      <w:marBottom w:val="0"/>
                      <w:divBdr>
                        <w:top w:val="none" w:sz="0" w:space="0" w:color="auto"/>
                        <w:left w:val="none" w:sz="0" w:space="0" w:color="auto"/>
                        <w:bottom w:val="none" w:sz="0" w:space="0" w:color="auto"/>
                        <w:right w:val="none" w:sz="0" w:space="0" w:color="auto"/>
                      </w:divBdr>
                      <w:divsChild>
                        <w:div w:id="1278368134">
                          <w:marLeft w:val="0"/>
                          <w:marRight w:val="0"/>
                          <w:marTop w:val="0"/>
                          <w:marBottom w:val="0"/>
                          <w:divBdr>
                            <w:top w:val="none" w:sz="0" w:space="0" w:color="auto"/>
                            <w:left w:val="none" w:sz="0" w:space="0" w:color="auto"/>
                            <w:bottom w:val="none" w:sz="0" w:space="0" w:color="auto"/>
                            <w:right w:val="none" w:sz="0" w:space="0" w:color="auto"/>
                          </w:divBdr>
                        </w:div>
                        <w:div w:id="236520910">
                          <w:marLeft w:val="0"/>
                          <w:marRight w:val="0"/>
                          <w:marTop w:val="0"/>
                          <w:marBottom w:val="0"/>
                          <w:divBdr>
                            <w:top w:val="none" w:sz="0" w:space="0" w:color="auto"/>
                            <w:left w:val="none" w:sz="0" w:space="0" w:color="auto"/>
                            <w:bottom w:val="none" w:sz="0" w:space="0" w:color="auto"/>
                            <w:right w:val="none" w:sz="0" w:space="0" w:color="auto"/>
                          </w:divBdr>
                        </w:div>
                        <w:div w:id="1144396317">
                          <w:marLeft w:val="0"/>
                          <w:marRight w:val="0"/>
                          <w:marTop w:val="0"/>
                          <w:marBottom w:val="0"/>
                          <w:divBdr>
                            <w:top w:val="none" w:sz="0" w:space="0" w:color="auto"/>
                            <w:left w:val="none" w:sz="0" w:space="0" w:color="auto"/>
                            <w:bottom w:val="none" w:sz="0" w:space="0" w:color="auto"/>
                            <w:right w:val="none" w:sz="0" w:space="0" w:color="auto"/>
                          </w:divBdr>
                        </w:div>
                        <w:div w:id="1639457201">
                          <w:marLeft w:val="0"/>
                          <w:marRight w:val="0"/>
                          <w:marTop w:val="0"/>
                          <w:marBottom w:val="0"/>
                          <w:divBdr>
                            <w:top w:val="none" w:sz="0" w:space="0" w:color="auto"/>
                            <w:left w:val="none" w:sz="0" w:space="0" w:color="auto"/>
                            <w:bottom w:val="none" w:sz="0" w:space="0" w:color="auto"/>
                            <w:right w:val="none" w:sz="0" w:space="0" w:color="auto"/>
                          </w:divBdr>
                        </w:div>
                        <w:div w:id="192503922">
                          <w:marLeft w:val="0"/>
                          <w:marRight w:val="0"/>
                          <w:marTop w:val="0"/>
                          <w:marBottom w:val="0"/>
                          <w:divBdr>
                            <w:top w:val="none" w:sz="0" w:space="0" w:color="auto"/>
                            <w:left w:val="none" w:sz="0" w:space="0" w:color="auto"/>
                            <w:bottom w:val="none" w:sz="0" w:space="0" w:color="auto"/>
                            <w:right w:val="none" w:sz="0" w:space="0" w:color="auto"/>
                          </w:divBdr>
                        </w:div>
                        <w:div w:id="330184491">
                          <w:marLeft w:val="0"/>
                          <w:marRight w:val="0"/>
                          <w:marTop w:val="0"/>
                          <w:marBottom w:val="0"/>
                          <w:divBdr>
                            <w:top w:val="none" w:sz="0" w:space="0" w:color="auto"/>
                            <w:left w:val="none" w:sz="0" w:space="0" w:color="auto"/>
                            <w:bottom w:val="none" w:sz="0" w:space="0" w:color="auto"/>
                            <w:right w:val="none" w:sz="0" w:space="0" w:color="auto"/>
                          </w:divBdr>
                        </w:div>
                        <w:div w:id="2094817424">
                          <w:marLeft w:val="0"/>
                          <w:marRight w:val="0"/>
                          <w:marTop w:val="0"/>
                          <w:marBottom w:val="0"/>
                          <w:divBdr>
                            <w:top w:val="none" w:sz="0" w:space="0" w:color="auto"/>
                            <w:left w:val="none" w:sz="0" w:space="0" w:color="auto"/>
                            <w:bottom w:val="none" w:sz="0" w:space="0" w:color="auto"/>
                            <w:right w:val="none" w:sz="0" w:space="0" w:color="auto"/>
                          </w:divBdr>
                        </w:div>
                        <w:div w:id="316955168">
                          <w:marLeft w:val="0"/>
                          <w:marRight w:val="0"/>
                          <w:marTop w:val="0"/>
                          <w:marBottom w:val="0"/>
                          <w:divBdr>
                            <w:top w:val="none" w:sz="0" w:space="0" w:color="auto"/>
                            <w:left w:val="none" w:sz="0" w:space="0" w:color="auto"/>
                            <w:bottom w:val="none" w:sz="0" w:space="0" w:color="auto"/>
                            <w:right w:val="none" w:sz="0" w:space="0" w:color="auto"/>
                          </w:divBdr>
                        </w:div>
                        <w:div w:id="464272566">
                          <w:marLeft w:val="0"/>
                          <w:marRight w:val="0"/>
                          <w:marTop w:val="0"/>
                          <w:marBottom w:val="0"/>
                          <w:divBdr>
                            <w:top w:val="none" w:sz="0" w:space="0" w:color="auto"/>
                            <w:left w:val="none" w:sz="0" w:space="0" w:color="auto"/>
                            <w:bottom w:val="none" w:sz="0" w:space="0" w:color="auto"/>
                            <w:right w:val="none" w:sz="0" w:space="0" w:color="auto"/>
                          </w:divBdr>
                        </w:div>
                        <w:div w:id="421026445">
                          <w:marLeft w:val="0"/>
                          <w:marRight w:val="0"/>
                          <w:marTop w:val="0"/>
                          <w:marBottom w:val="0"/>
                          <w:divBdr>
                            <w:top w:val="none" w:sz="0" w:space="0" w:color="auto"/>
                            <w:left w:val="none" w:sz="0" w:space="0" w:color="auto"/>
                            <w:bottom w:val="none" w:sz="0" w:space="0" w:color="auto"/>
                            <w:right w:val="none" w:sz="0" w:space="0" w:color="auto"/>
                          </w:divBdr>
                        </w:div>
                        <w:div w:id="154878663">
                          <w:marLeft w:val="0"/>
                          <w:marRight w:val="0"/>
                          <w:marTop w:val="0"/>
                          <w:marBottom w:val="0"/>
                          <w:divBdr>
                            <w:top w:val="none" w:sz="0" w:space="0" w:color="auto"/>
                            <w:left w:val="none" w:sz="0" w:space="0" w:color="auto"/>
                            <w:bottom w:val="none" w:sz="0" w:space="0" w:color="auto"/>
                            <w:right w:val="none" w:sz="0" w:space="0" w:color="auto"/>
                          </w:divBdr>
                        </w:div>
                      </w:divsChild>
                    </w:div>
                    <w:div w:id="1076167260">
                      <w:marLeft w:val="0"/>
                      <w:marRight w:val="0"/>
                      <w:marTop w:val="0"/>
                      <w:marBottom w:val="0"/>
                      <w:divBdr>
                        <w:top w:val="none" w:sz="0" w:space="0" w:color="auto"/>
                        <w:left w:val="none" w:sz="0" w:space="0" w:color="auto"/>
                        <w:bottom w:val="none" w:sz="0" w:space="0" w:color="auto"/>
                        <w:right w:val="none" w:sz="0" w:space="0" w:color="auto"/>
                      </w:divBdr>
                    </w:div>
                    <w:div w:id="564266515">
                      <w:marLeft w:val="0"/>
                      <w:marRight w:val="0"/>
                      <w:marTop w:val="0"/>
                      <w:marBottom w:val="0"/>
                      <w:divBdr>
                        <w:top w:val="none" w:sz="0" w:space="0" w:color="auto"/>
                        <w:left w:val="none" w:sz="0" w:space="0" w:color="auto"/>
                        <w:bottom w:val="none" w:sz="0" w:space="0" w:color="auto"/>
                        <w:right w:val="none" w:sz="0" w:space="0" w:color="auto"/>
                      </w:divBdr>
                    </w:div>
                    <w:div w:id="2043629988">
                      <w:marLeft w:val="0"/>
                      <w:marRight w:val="0"/>
                      <w:marTop w:val="0"/>
                      <w:marBottom w:val="0"/>
                      <w:divBdr>
                        <w:top w:val="none" w:sz="0" w:space="0" w:color="auto"/>
                        <w:left w:val="none" w:sz="0" w:space="0" w:color="auto"/>
                        <w:bottom w:val="none" w:sz="0" w:space="0" w:color="auto"/>
                        <w:right w:val="none" w:sz="0" w:space="0" w:color="auto"/>
                      </w:divBdr>
                      <w:divsChild>
                        <w:div w:id="166142214">
                          <w:marLeft w:val="0"/>
                          <w:marRight w:val="0"/>
                          <w:marTop w:val="0"/>
                          <w:marBottom w:val="0"/>
                          <w:divBdr>
                            <w:top w:val="none" w:sz="0" w:space="0" w:color="auto"/>
                            <w:left w:val="none" w:sz="0" w:space="0" w:color="auto"/>
                            <w:bottom w:val="none" w:sz="0" w:space="0" w:color="auto"/>
                            <w:right w:val="none" w:sz="0" w:space="0" w:color="auto"/>
                          </w:divBdr>
                        </w:div>
                        <w:div w:id="1539008338">
                          <w:marLeft w:val="0"/>
                          <w:marRight w:val="0"/>
                          <w:marTop w:val="0"/>
                          <w:marBottom w:val="0"/>
                          <w:divBdr>
                            <w:top w:val="none" w:sz="0" w:space="0" w:color="auto"/>
                            <w:left w:val="none" w:sz="0" w:space="0" w:color="auto"/>
                            <w:bottom w:val="none" w:sz="0" w:space="0" w:color="auto"/>
                            <w:right w:val="none" w:sz="0" w:space="0" w:color="auto"/>
                          </w:divBdr>
                          <w:divsChild>
                            <w:div w:id="43604237">
                              <w:marLeft w:val="0"/>
                              <w:marRight w:val="0"/>
                              <w:marTop w:val="0"/>
                              <w:marBottom w:val="0"/>
                              <w:divBdr>
                                <w:top w:val="none" w:sz="0" w:space="0" w:color="auto"/>
                                <w:left w:val="none" w:sz="0" w:space="0" w:color="auto"/>
                                <w:bottom w:val="none" w:sz="0" w:space="0" w:color="auto"/>
                                <w:right w:val="none" w:sz="0" w:space="0" w:color="auto"/>
                              </w:divBdr>
                            </w:div>
                          </w:divsChild>
                        </w:div>
                        <w:div w:id="1716001954">
                          <w:marLeft w:val="0"/>
                          <w:marRight w:val="0"/>
                          <w:marTop w:val="0"/>
                          <w:marBottom w:val="0"/>
                          <w:divBdr>
                            <w:top w:val="none" w:sz="0" w:space="0" w:color="auto"/>
                            <w:left w:val="none" w:sz="0" w:space="0" w:color="auto"/>
                            <w:bottom w:val="none" w:sz="0" w:space="0" w:color="auto"/>
                            <w:right w:val="none" w:sz="0" w:space="0" w:color="auto"/>
                          </w:divBdr>
                          <w:divsChild>
                            <w:div w:id="1215697740">
                              <w:marLeft w:val="0"/>
                              <w:marRight w:val="0"/>
                              <w:marTop w:val="0"/>
                              <w:marBottom w:val="0"/>
                              <w:divBdr>
                                <w:top w:val="none" w:sz="0" w:space="0" w:color="auto"/>
                                <w:left w:val="none" w:sz="0" w:space="0" w:color="auto"/>
                                <w:bottom w:val="none" w:sz="0" w:space="0" w:color="auto"/>
                                <w:right w:val="none" w:sz="0" w:space="0" w:color="auto"/>
                              </w:divBdr>
                            </w:div>
                          </w:divsChild>
                        </w:div>
                        <w:div w:id="2101288315">
                          <w:marLeft w:val="0"/>
                          <w:marRight w:val="0"/>
                          <w:marTop w:val="0"/>
                          <w:marBottom w:val="0"/>
                          <w:divBdr>
                            <w:top w:val="none" w:sz="0" w:space="0" w:color="auto"/>
                            <w:left w:val="none" w:sz="0" w:space="0" w:color="auto"/>
                            <w:bottom w:val="none" w:sz="0" w:space="0" w:color="auto"/>
                            <w:right w:val="none" w:sz="0" w:space="0" w:color="auto"/>
                          </w:divBdr>
                        </w:div>
                        <w:div w:id="1463965707">
                          <w:marLeft w:val="0"/>
                          <w:marRight w:val="0"/>
                          <w:marTop w:val="0"/>
                          <w:marBottom w:val="0"/>
                          <w:divBdr>
                            <w:top w:val="none" w:sz="0" w:space="0" w:color="auto"/>
                            <w:left w:val="none" w:sz="0" w:space="0" w:color="auto"/>
                            <w:bottom w:val="none" w:sz="0" w:space="0" w:color="auto"/>
                            <w:right w:val="none" w:sz="0" w:space="0" w:color="auto"/>
                          </w:divBdr>
                          <w:divsChild>
                            <w:div w:id="2096777350">
                              <w:marLeft w:val="0"/>
                              <w:marRight w:val="0"/>
                              <w:marTop w:val="0"/>
                              <w:marBottom w:val="0"/>
                              <w:divBdr>
                                <w:top w:val="none" w:sz="0" w:space="0" w:color="auto"/>
                                <w:left w:val="none" w:sz="0" w:space="0" w:color="auto"/>
                                <w:bottom w:val="none" w:sz="0" w:space="0" w:color="auto"/>
                                <w:right w:val="none" w:sz="0" w:space="0" w:color="auto"/>
                              </w:divBdr>
                            </w:div>
                          </w:divsChild>
                        </w:div>
                        <w:div w:id="254167726">
                          <w:marLeft w:val="0"/>
                          <w:marRight w:val="0"/>
                          <w:marTop w:val="0"/>
                          <w:marBottom w:val="0"/>
                          <w:divBdr>
                            <w:top w:val="none" w:sz="0" w:space="0" w:color="auto"/>
                            <w:left w:val="none" w:sz="0" w:space="0" w:color="auto"/>
                            <w:bottom w:val="none" w:sz="0" w:space="0" w:color="auto"/>
                            <w:right w:val="none" w:sz="0" w:space="0" w:color="auto"/>
                          </w:divBdr>
                          <w:divsChild>
                            <w:div w:id="1387026669">
                              <w:marLeft w:val="0"/>
                              <w:marRight w:val="0"/>
                              <w:marTop w:val="0"/>
                              <w:marBottom w:val="0"/>
                              <w:divBdr>
                                <w:top w:val="none" w:sz="0" w:space="0" w:color="auto"/>
                                <w:left w:val="none" w:sz="0" w:space="0" w:color="auto"/>
                                <w:bottom w:val="none" w:sz="0" w:space="0" w:color="auto"/>
                                <w:right w:val="none" w:sz="0" w:space="0" w:color="auto"/>
                              </w:divBdr>
                            </w:div>
                          </w:divsChild>
                        </w:div>
                        <w:div w:id="386153261">
                          <w:marLeft w:val="0"/>
                          <w:marRight w:val="0"/>
                          <w:marTop w:val="0"/>
                          <w:marBottom w:val="0"/>
                          <w:divBdr>
                            <w:top w:val="none" w:sz="0" w:space="0" w:color="auto"/>
                            <w:left w:val="none" w:sz="0" w:space="0" w:color="auto"/>
                            <w:bottom w:val="none" w:sz="0" w:space="0" w:color="auto"/>
                            <w:right w:val="none" w:sz="0" w:space="0" w:color="auto"/>
                          </w:divBdr>
                          <w:divsChild>
                            <w:div w:id="1602254890">
                              <w:marLeft w:val="0"/>
                              <w:marRight w:val="0"/>
                              <w:marTop w:val="0"/>
                              <w:marBottom w:val="0"/>
                              <w:divBdr>
                                <w:top w:val="none" w:sz="0" w:space="0" w:color="auto"/>
                                <w:left w:val="none" w:sz="0" w:space="0" w:color="auto"/>
                                <w:bottom w:val="none" w:sz="0" w:space="0" w:color="auto"/>
                                <w:right w:val="none" w:sz="0" w:space="0" w:color="auto"/>
                              </w:divBdr>
                              <w:divsChild>
                                <w:div w:id="300505527">
                                  <w:blockQuote w:val="1"/>
                                  <w:marLeft w:val="0"/>
                                  <w:marRight w:val="0"/>
                                  <w:marTop w:val="0"/>
                                  <w:marBottom w:val="0"/>
                                  <w:divBdr>
                                    <w:top w:val="none" w:sz="0" w:space="0" w:color="auto"/>
                                    <w:left w:val="none" w:sz="0" w:space="0" w:color="auto"/>
                                    <w:bottom w:val="none" w:sz="0" w:space="0" w:color="auto"/>
                                    <w:right w:val="none" w:sz="0" w:space="0" w:color="auto"/>
                                  </w:divBdr>
                                  <w:divsChild>
                                    <w:div w:id="5715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144482">
                          <w:marLeft w:val="0"/>
                          <w:marRight w:val="0"/>
                          <w:marTop w:val="0"/>
                          <w:marBottom w:val="0"/>
                          <w:divBdr>
                            <w:top w:val="none" w:sz="0" w:space="0" w:color="auto"/>
                            <w:left w:val="none" w:sz="0" w:space="0" w:color="auto"/>
                            <w:bottom w:val="none" w:sz="0" w:space="0" w:color="auto"/>
                            <w:right w:val="none" w:sz="0" w:space="0" w:color="auto"/>
                          </w:divBdr>
                          <w:divsChild>
                            <w:div w:id="1361249238">
                              <w:marLeft w:val="0"/>
                              <w:marRight w:val="0"/>
                              <w:marTop w:val="0"/>
                              <w:marBottom w:val="0"/>
                              <w:divBdr>
                                <w:top w:val="none" w:sz="0" w:space="0" w:color="auto"/>
                                <w:left w:val="none" w:sz="0" w:space="0" w:color="auto"/>
                                <w:bottom w:val="none" w:sz="0" w:space="0" w:color="auto"/>
                                <w:right w:val="none" w:sz="0" w:space="0" w:color="auto"/>
                              </w:divBdr>
                            </w:div>
                          </w:divsChild>
                        </w:div>
                        <w:div w:id="474958614">
                          <w:marLeft w:val="0"/>
                          <w:marRight w:val="0"/>
                          <w:marTop w:val="0"/>
                          <w:marBottom w:val="0"/>
                          <w:divBdr>
                            <w:top w:val="none" w:sz="0" w:space="0" w:color="auto"/>
                            <w:left w:val="none" w:sz="0" w:space="0" w:color="auto"/>
                            <w:bottom w:val="none" w:sz="0" w:space="0" w:color="auto"/>
                            <w:right w:val="none" w:sz="0" w:space="0" w:color="auto"/>
                          </w:divBdr>
                          <w:divsChild>
                            <w:div w:id="1856725353">
                              <w:marLeft w:val="0"/>
                              <w:marRight w:val="0"/>
                              <w:marTop w:val="0"/>
                              <w:marBottom w:val="0"/>
                              <w:divBdr>
                                <w:top w:val="none" w:sz="0" w:space="0" w:color="auto"/>
                                <w:left w:val="none" w:sz="0" w:space="0" w:color="auto"/>
                                <w:bottom w:val="none" w:sz="0" w:space="0" w:color="auto"/>
                                <w:right w:val="none" w:sz="0" w:space="0" w:color="auto"/>
                              </w:divBdr>
                            </w:div>
                          </w:divsChild>
                        </w:div>
                        <w:div w:id="1032267595">
                          <w:marLeft w:val="0"/>
                          <w:marRight w:val="0"/>
                          <w:marTop w:val="0"/>
                          <w:marBottom w:val="0"/>
                          <w:divBdr>
                            <w:top w:val="none" w:sz="0" w:space="0" w:color="auto"/>
                            <w:left w:val="none" w:sz="0" w:space="0" w:color="auto"/>
                            <w:bottom w:val="none" w:sz="0" w:space="0" w:color="auto"/>
                            <w:right w:val="none" w:sz="0" w:space="0" w:color="auto"/>
                          </w:divBdr>
                          <w:divsChild>
                            <w:div w:id="915482428">
                              <w:marLeft w:val="0"/>
                              <w:marRight w:val="0"/>
                              <w:marTop w:val="0"/>
                              <w:marBottom w:val="0"/>
                              <w:divBdr>
                                <w:top w:val="none" w:sz="0" w:space="0" w:color="auto"/>
                                <w:left w:val="none" w:sz="0" w:space="0" w:color="auto"/>
                                <w:bottom w:val="none" w:sz="0" w:space="0" w:color="auto"/>
                                <w:right w:val="none" w:sz="0" w:space="0" w:color="auto"/>
                              </w:divBdr>
                            </w:div>
                          </w:divsChild>
                        </w:div>
                        <w:div w:id="1541505015">
                          <w:marLeft w:val="0"/>
                          <w:marRight w:val="0"/>
                          <w:marTop w:val="0"/>
                          <w:marBottom w:val="0"/>
                          <w:divBdr>
                            <w:top w:val="none" w:sz="0" w:space="0" w:color="auto"/>
                            <w:left w:val="none" w:sz="0" w:space="0" w:color="auto"/>
                            <w:bottom w:val="none" w:sz="0" w:space="0" w:color="auto"/>
                            <w:right w:val="none" w:sz="0" w:space="0" w:color="auto"/>
                          </w:divBdr>
                          <w:divsChild>
                            <w:div w:id="2019118334">
                              <w:marLeft w:val="0"/>
                              <w:marRight w:val="0"/>
                              <w:marTop w:val="0"/>
                              <w:marBottom w:val="0"/>
                              <w:divBdr>
                                <w:top w:val="none" w:sz="0" w:space="0" w:color="auto"/>
                                <w:left w:val="none" w:sz="0" w:space="0" w:color="auto"/>
                                <w:bottom w:val="none" w:sz="0" w:space="0" w:color="auto"/>
                                <w:right w:val="none" w:sz="0" w:space="0" w:color="auto"/>
                              </w:divBdr>
                            </w:div>
                          </w:divsChild>
                        </w:div>
                        <w:div w:id="901984700">
                          <w:marLeft w:val="0"/>
                          <w:marRight w:val="0"/>
                          <w:marTop w:val="0"/>
                          <w:marBottom w:val="0"/>
                          <w:divBdr>
                            <w:top w:val="none" w:sz="0" w:space="0" w:color="auto"/>
                            <w:left w:val="none" w:sz="0" w:space="0" w:color="auto"/>
                            <w:bottom w:val="none" w:sz="0" w:space="0" w:color="auto"/>
                            <w:right w:val="none" w:sz="0" w:space="0" w:color="auto"/>
                          </w:divBdr>
                          <w:divsChild>
                            <w:div w:id="785588798">
                              <w:marLeft w:val="0"/>
                              <w:marRight w:val="0"/>
                              <w:marTop w:val="0"/>
                              <w:marBottom w:val="0"/>
                              <w:divBdr>
                                <w:top w:val="none" w:sz="0" w:space="0" w:color="auto"/>
                                <w:left w:val="none" w:sz="0" w:space="0" w:color="auto"/>
                                <w:bottom w:val="none" w:sz="0" w:space="0" w:color="auto"/>
                                <w:right w:val="none" w:sz="0" w:space="0" w:color="auto"/>
                              </w:divBdr>
                              <w:divsChild>
                                <w:div w:id="1896891174">
                                  <w:blockQuote w:val="1"/>
                                  <w:marLeft w:val="0"/>
                                  <w:marRight w:val="0"/>
                                  <w:marTop w:val="0"/>
                                  <w:marBottom w:val="0"/>
                                  <w:divBdr>
                                    <w:top w:val="none" w:sz="0" w:space="0" w:color="auto"/>
                                    <w:left w:val="none" w:sz="0" w:space="0" w:color="auto"/>
                                    <w:bottom w:val="none" w:sz="0" w:space="0" w:color="auto"/>
                                    <w:right w:val="none" w:sz="0" w:space="0" w:color="auto"/>
                                  </w:divBdr>
                                  <w:divsChild>
                                    <w:div w:id="146901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229668">
                          <w:marLeft w:val="0"/>
                          <w:marRight w:val="0"/>
                          <w:marTop w:val="0"/>
                          <w:marBottom w:val="0"/>
                          <w:divBdr>
                            <w:top w:val="none" w:sz="0" w:space="0" w:color="auto"/>
                            <w:left w:val="none" w:sz="0" w:space="0" w:color="auto"/>
                            <w:bottom w:val="none" w:sz="0" w:space="0" w:color="auto"/>
                            <w:right w:val="none" w:sz="0" w:space="0" w:color="auto"/>
                          </w:divBdr>
                          <w:divsChild>
                            <w:div w:id="190384400">
                              <w:marLeft w:val="0"/>
                              <w:marRight w:val="0"/>
                              <w:marTop w:val="0"/>
                              <w:marBottom w:val="0"/>
                              <w:divBdr>
                                <w:top w:val="none" w:sz="0" w:space="0" w:color="auto"/>
                                <w:left w:val="none" w:sz="0" w:space="0" w:color="auto"/>
                                <w:bottom w:val="none" w:sz="0" w:space="0" w:color="auto"/>
                                <w:right w:val="none" w:sz="0" w:space="0" w:color="auto"/>
                              </w:divBdr>
                            </w:div>
                          </w:divsChild>
                        </w:div>
                        <w:div w:id="1693874441">
                          <w:marLeft w:val="0"/>
                          <w:marRight w:val="0"/>
                          <w:marTop w:val="0"/>
                          <w:marBottom w:val="0"/>
                          <w:divBdr>
                            <w:top w:val="none" w:sz="0" w:space="0" w:color="auto"/>
                            <w:left w:val="none" w:sz="0" w:space="0" w:color="auto"/>
                            <w:bottom w:val="none" w:sz="0" w:space="0" w:color="auto"/>
                            <w:right w:val="none" w:sz="0" w:space="0" w:color="auto"/>
                          </w:divBdr>
                          <w:divsChild>
                            <w:div w:id="172300432">
                              <w:marLeft w:val="0"/>
                              <w:marRight w:val="0"/>
                              <w:marTop w:val="0"/>
                              <w:marBottom w:val="0"/>
                              <w:divBdr>
                                <w:top w:val="none" w:sz="0" w:space="0" w:color="auto"/>
                                <w:left w:val="none" w:sz="0" w:space="0" w:color="auto"/>
                                <w:bottom w:val="none" w:sz="0" w:space="0" w:color="auto"/>
                                <w:right w:val="none" w:sz="0" w:space="0" w:color="auto"/>
                              </w:divBdr>
                            </w:div>
                          </w:divsChild>
                        </w:div>
                        <w:div w:id="1224831197">
                          <w:marLeft w:val="0"/>
                          <w:marRight w:val="0"/>
                          <w:marTop w:val="0"/>
                          <w:marBottom w:val="0"/>
                          <w:divBdr>
                            <w:top w:val="none" w:sz="0" w:space="0" w:color="auto"/>
                            <w:left w:val="none" w:sz="0" w:space="0" w:color="auto"/>
                            <w:bottom w:val="none" w:sz="0" w:space="0" w:color="auto"/>
                            <w:right w:val="none" w:sz="0" w:space="0" w:color="auto"/>
                          </w:divBdr>
                          <w:divsChild>
                            <w:div w:id="161774562">
                              <w:marLeft w:val="0"/>
                              <w:marRight w:val="0"/>
                              <w:marTop w:val="0"/>
                              <w:marBottom w:val="0"/>
                              <w:divBdr>
                                <w:top w:val="none" w:sz="0" w:space="0" w:color="auto"/>
                                <w:left w:val="none" w:sz="0" w:space="0" w:color="auto"/>
                                <w:bottom w:val="none" w:sz="0" w:space="0" w:color="auto"/>
                                <w:right w:val="none" w:sz="0" w:space="0" w:color="auto"/>
                              </w:divBdr>
                            </w:div>
                          </w:divsChild>
                        </w:div>
                        <w:div w:id="75367425">
                          <w:marLeft w:val="0"/>
                          <w:marRight w:val="0"/>
                          <w:marTop w:val="0"/>
                          <w:marBottom w:val="0"/>
                          <w:divBdr>
                            <w:top w:val="none" w:sz="0" w:space="0" w:color="auto"/>
                            <w:left w:val="none" w:sz="0" w:space="0" w:color="auto"/>
                            <w:bottom w:val="none" w:sz="0" w:space="0" w:color="auto"/>
                            <w:right w:val="none" w:sz="0" w:space="0" w:color="auto"/>
                          </w:divBdr>
                        </w:div>
                        <w:div w:id="1792746055">
                          <w:marLeft w:val="0"/>
                          <w:marRight w:val="0"/>
                          <w:marTop w:val="0"/>
                          <w:marBottom w:val="0"/>
                          <w:divBdr>
                            <w:top w:val="none" w:sz="0" w:space="0" w:color="auto"/>
                            <w:left w:val="none" w:sz="0" w:space="0" w:color="auto"/>
                            <w:bottom w:val="none" w:sz="0" w:space="0" w:color="auto"/>
                            <w:right w:val="none" w:sz="0" w:space="0" w:color="auto"/>
                          </w:divBdr>
                          <w:divsChild>
                            <w:div w:id="739206584">
                              <w:marLeft w:val="0"/>
                              <w:marRight w:val="0"/>
                              <w:marTop w:val="0"/>
                              <w:marBottom w:val="0"/>
                              <w:divBdr>
                                <w:top w:val="none" w:sz="0" w:space="0" w:color="auto"/>
                                <w:left w:val="none" w:sz="0" w:space="0" w:color="auto"/>
                                <w:bottom w:val="none" w:sz="0" w:space="0" w:color="auto"/>
                                <w:right w:val="none" w:sz="0" w:space="0" w:color="auto"/>
                              </w:divBdr>
                            </w:div>
                          </w:divsChild>
                        </w:div>
                        <w:div w:id="354385244">
                          <w:marLeft w:val="0"/>
                          <w:marRight w:val="0"/>
                          <w:marTop w:val="0"/>
                          <w:marBottom w:val="0"/>
                          <w:divBdr>
                            <w:top w:val="none" w:sz="0" w:space="0" w:color="auto"/>
                            <w:left w:val="none" w:sz="0" w:space="0" w:color="auto"/>
                            <w:bottom w:val="none" w:sz="0" w:space="0" w:color="auto"/>
                            <w:right w:val="none" w:sz="0" w:space="0" w:color="auto"/>
                          </w:divBdr>
                          <w:divsChild>
                            <w:div w:id="201602292">
                              <w:marLeft w:val="0"/>
                              <w:marRight w:val="0"/>
                              <w:marTop w:val="0"/>
                              <w:marBottom w:val="0"/>
                              <w:divBdr>
                                <w:top w:val="none" w:sz="0" w:space="0" w:color="auto"/>
                                <w:left w:val="none" w:sz="0" w:space="0" w:color="auto"/>
                                <w:bottom w:val="none" w:sz="0" w:space="0" w:color="auto"/>
                                <w:right w:val="none" w:sz="0" w:space="0" w:color="auto"/>
                              </w:divBdr>
                            </w:div>
                          </w:divsChild>
                        </w:div>
                        <w:div w:id="362708123">
                          <w:marLeft w:val="0"/>
                          <w:marRight w:val="0"/>
                          <w:marTop w:val="0"/>
                          <w:marBottom w:val="0"/>
                          <w:divBdr>
                            <w:top w:val="none" w:sz="0" w:space="0" w:color="auto"/>
                            <w:left w:val="none" w:sz="0" w:space="0" w:color="auto"/>
                            <w:bottom w:val="none" w:sz="0" w:space="0" w:color="auto"/>
                            <w:right w:val="none" w:sz="0" w:space="0" w:color="auto"/>
                          </w:divBdr>
                          <w:divsChild>
                            <w:div w:id="1922331380">
                              <w:marLeft w:val="0"/>
                              <w:marRight w:val="0"/>
                              <w:marTop w:val="0"/>
                              <w:marBottom w:val="0"/>
                              <w:divBdr>
                                <w:top w:val="none" w:sz="0" w:space="0" w:color="auto"/>
                                <w:left w:val="none" w:sz="0" w:space="0" w:color="auto"/>
                                <w:bottom w:val="none" w:sz="0" w:space="0" w:color="auto"/>
                                <w:right w:val="none" w:sz="0" w:space="0" w:color="auto"/>
                              </w:divBdr>
                            </w:div>
                          </w:divsChild>
                        </w:div>
                        <w:div w:id="1702897237">
                          <w:marLeft w:val="0"/>
                          <w:marRight w:val="0"/>
                          <w:marTop w:val="0"/>
                          <w:marBottom w:val="0"/>
                          <w:divBdr>
                            <w:top w:val="none" w:sz="0" w:space="0" w:color="auto"/>
                            <w:left w:val="none" w:sz="0" w:space="0" w:color="auto"/>
                            <w:bottom w:val="none" w:sz="0" w:space="0" w:color="auto"/>
                            <w:right w:val="none" w:sz="0" w:space="0" w:color="auto"/>
                          </w:divBdr>
                          <w:divsChild>
                            <w:div w:id="1662465154">
                              <w:marLeft w:val="0"/>
                              <w:marRight w:val="0"/>
                              <w:marTop w:val="0"/>
                              <w:marBottom w:val="0"/>
                              <w:divBdr>
                                <w:top w:val="none" w:sz="0" w:space="0" w:color="auto"/>
                                <w:left w:val="none" w:sz="0" w:space="0" w:color="auto"/>
                                <w:bottom w:val="none" w:sz="0" w:space="0" w:color="auto"/>
                                <w:right w:val="none" w:sz="0" w:space="0" w:color="auto"/>
                              </w:divBdr>
                            </w:div>
                          </w:divsChild>
                        </w:div>
                        <w:div w:id="1778476111">
                          <w:marLeft w:val="0"/>
                          <w:marRight w:val="0"/>
                          <w:marTop w:val="0"/>
                          <w:marBottom w:val="0"/>
                          <w:divBdr>
                            <w:top w:val="none" w:sz="0" w:space="0" w:color="auto"/>
                            <w:left w:val="none" w:sz="0" w:space="0" w:color="auto"/>
                            <w:bottom w:val="none" w:sz="0" w:space="0" w:color="auto"/>
                            <w:right w:val="none" w:sz="0" w:space="0" w:color="auto"/>
                          </w:divBdr>
                          <w:divsChild>
                            <w:div w:id="209810493">
                              <w:marLeft w:val="0"/>
                              <w:marRight w:val="0"/>
                              <w:marTop w:val="0"/>
                              <w:marBottom w:val="0"/>
                              <w:divBdr>
                                <w:top w:val="none" w:sz="0" w:space="0" w:color="auto"/>
                                <w:left w:val="none" w:sz="0" w:space="0" w:color="auto"/>
                                <w:bottom w:val="none" w:sz="0" w:space="0" w:color="auto"/>
                                <w:right w:val="none" w:sz="0" w:space="0" w:color="auto"/>
                              </w:divBdr>
                            </w:div>
                          </w:divsChild>
                        </w:div>
                        <w:div w:id="1332756428">
                          <w:marLeft w:val="0"/>
                          <w:marRight w:val="0"/>
                          <w:marTop w:val="0"/>
                          <w:marBottom w:val="0"/>
                          <w:divBdr>
                            <w:top w:val="none" w:sz="0" w:space="0" w:color="auto"/>
                            <w:left w:val="none" w:sz="0" w:space="0" w:color="auto"/>
                            <w:bottom w:val="none" w:sz="0" w:space="0" w:color="auto"/>
                            <w:right w:val="none" w:sz="0" w:space="0" w:color="auto"/>
                          </w:divBdr>
                        </w:div>
                        <w:div w:id="204102106">
                          <w:marLeft w:val="0"/>
                          <w:marRight w:val="0"/>
                          <w:marTop w:val="0"/>
                          <w:marBottom w:val="0"/>
                          <w:divBdr>
                            <w:top w:val="none" w:sz="0" w:space="0" w:color="auto"/>
                            <w:left w:val="none" w:sz="0" w:space="0" w:color="auto"/>
                            <w:bottom w:val="none" w:sz="0" w:space="0" w:color="auto"/>
                            <w:right w:val="none" w:sz="0" w:space="0" w:color="auto"/>
                          </w:divBdr>
                          <w:divsChild>
                            <w:div w:id="542795183">
                              <w:marLeft w:val="0"/>
                              <w:marRight w:val="0"/>
                              <w:marTop w:val="0"/>
                              <w:marBottom w:val="0"/>
                              <w:divBdr>
                                <w:top w:val="none" w:sz="0" w:space="0" w:color="auto"/>
                                <w:left w:val="none" w:sz="0" w:space="0" w:color="auto"/>
                                <w:bottom w:val="none" w:sz="0" w:space="0" w:color="auto"/>
                                <w:right w:val="none" w:sz="0" w:space="0" w:color="auto"/>
                              </w:divBdr>
                            </w:div>
                          </w:divsChild>
                        </w:div>
                        <w:div w:id="1136605309">
                          <w:marLeft w:val="0"/>
                          <w:marRight w:val="0"/>
                          <w:marTop w:val="0"/>
                          <w:marBottom w:val="0"/>
                          <w:divBdr>
                            <w:top w:val="none" w:sz="0" w:space="0" w:color="auto"/>
                            <w:left w:val="none" w:sz="0" w:space="0" w:color="auto"/>
                            <w:bottom w:val="none" w:sz="0" w:space="0" w:color="auto"/>
                            <w:right w:val="none" w:sz="0" w:space="0" w:color="auto"/>
                          </w:divBdr>
                          <w:divsChild>
                            <w:div w:id="368577925">
                              <w:marLeft w:val="0"/>
                              <w:marRight w:val="0"/>
                              <w:marTop w:val="0"/>
                              <w:marBottom w:val="0"/>
                              <w:divBdr>
                                <w:top w:val="none" w:sz="0" w:space="0" w:color="auto"/>
                                <w:left w:val="none" w:sz="0" w:space="0" w:color="auto"/>
                                <w:bottom w:val="none" w:sz="0" w:space="0" w:color="auto"/>
                                <w:right w:val="none" w:sz="0" w:space="0" w:color="auto"/>
                              </w:divBdr>
                            </w:div>
                          </w:divsChild>
                        </w:div>
                        <w:div w:id="434322638">
                          <w:marLeft w:val="0"/>
                          <w:marRight w:val="0"/>
                          <w:marTop w:val="0"/>
                          <w:marBottom w:val="0"/>
                          <w:divBdr>
                            <w:top w:val="none" w:sz="0" w:space="0" w:color="auto"/>
                            <w:left w:val="none" w:sz="0" w:space="0" w:color="auto"/>
                            <w:bottom w:val="none" w:sz="0" w:space="0" w:color="auto"/>
                            <w:right w:val="none" w:sz="0" w:space="0" w:color="auto"/>
                          </w:divBdr>
                          <w:divsChild>
                            <w:div w:id="589388533">
                              <w:marLeft w:val="0"/>
                              <w:marRight w:val="0"/>
                              <w:marTop w:val="0"/>
                              <w:marBottom w:val="0"/>
                              <w:divBdr>
                                <w:top w:val="none" w:sz="0" w:space="0" w:color="auto"/>
                                <w:left w:val="none" w:sz="0" w:space="0" w:color="auto"/>
                                <w:bottom w:val="none" w:sz="0" w:space="0" w:color="auto"/>
                                <w:right w:val="none" w:sz="0" w:space="0" w:color="auto"/>
                              </w:divBdr>
                            </w:div>
                          </w:divsChild>
                        </w:div>
                        <w:div w:id="1194614162">
                          <w:marLeft w:val="0"/>
                          <w:marRight w:val="0"/>
                          <w:marTop w:val="0"/>
                          <w:marBottom w:val="0"/>
                          <w:divBdr>
                            <w:top w:val="none" w:sz="0" w:space="0" w:color="auto"/>
                            <w:left w:val="none" w:sz="0" w:space="0" w:color="auto"/>
                            <w:bottom w:val="none" w:sz="0" w:space="0" w:color="auto"/>
                            <w:right w:val="none" w:sz="0" w:space="0" w:color="auto"/>
                          </w:divBdr>
                          <w:divsChild>
                            <w:div w:id="1350795105">
                              <w:marLeft w:val="0"/>
                              <w:marRight w:val="0"/>
                              <w:marTop w:val="0"/>
                              <w:marBottom w:val="0"/>
                              <w:divBdr>
                                <w:top w:val="none" w:sz="0" w:space="0" w:color="auto"/>
                                <w:left w:val="none" w:sz="0" w:space="0" w:color="auto"/>
                                <w:bottom w:val="none" w:sz="0" w:space="0" w:color="auto"/>
                                <w:right w:val="none" w:sz="0" w:space="0" w:color="auto"/>
                              </w:divBdr>
                            </w:div>
                          </w:divsChild>
                        </w:div>
                        <w:div w:id="1611157668">
                          <w:marLeft w:val="0"/>
                          <w:marRight w:val="0"/>
                          <w:marTop w:val="0"/>
                          <w:marBottom w:val="0"/>
                          <w:divBdr>
                            <w:top w:val="none" w:sz="0" w:space="0" w:color="auto"/>
                            <w:left w:val="none" w:sz="0" w:space="0" w:color="auto"/>
                            <w:bottom w:val="none" w:sz="0" w:space="0" w:color="auto"/>
                            <w:right w:val="none" w:sz="0" w:space="0" w:color="auto"/>
                          </w:divBdr>
                        </w:div>
                        <w:div w:id="1347752684">
                          <w:marLeft w:val="0"/>
                          <w:marRight w:val="0"/>
                          <w:marTop w:val="0"/>
                          <w:marBottom w:val="0"/>
                          <w:divBdr>
                            <w:top w:val="none" w:sz="0" w:space="0" w:color="auto"/>
                            <w:left w:val="none" w:sz="0" w:space="0" w:color="auto"/>
                            <w:bottom w:val="none" w:sz="0" w:space="0" w:color="auto"/>
                            <w:right w:val="none" w:sz="0" w:space="0" w:color="auto"/>
                          </w:divBdr>
                          <w:divsChild>
                            <w:div w:id="1364556537">
                              <w:marLeft w:val="0"/>
                              <w:marRight w:val="0"/>
                              <w:marTop w:val="0"/>
                              <w:marBottom w:val="0"/>
                              <w:divBdr>
                                <w:top w:val="none" w:sz="0" w:space="0" w:color="auto"/>
                                <w:left w:val="none" w:sz="0" w:space="0" w:color="auto"/>
                                <w:bottom w:val="none" w:sz="0" w:space="0" w:color="auto"/>
                                <w:right w:val="none" w:sz="0" w:space="0" w:color="auto"/>
                              </w:divBdr>
                            </w:div>
                          </w:divsChild>
                        </w:div>
                        <w:div w:id="1521628557">
                          <w:marLeft w:val="0"/>
                          <w:marRight w:val="0"/>
                          <w:marTop w:val="0"/>
                          <w:marBottom w:val="0"/>
                          <w:divBdr>
                            <w:top w:val="none" w:sz="0" w:space="0" w:color="auto"/>
                            <w:left w:val="none" w:sz="0" w:space="0" w:color="auto"/>
                            <w:bottom w:val="none" w:sz="0" w:space="0" w:color="auto"/>
                            <w:right w:val="none" w:sz="0" w:space="0" w:color="auto"/>
                          </w:divBdr>
                          <w:divsChild>
                            <w:div w:id="1700398943">
                              <w:marLeft w:val="0"/>
                              <w:marRight w:val="0"/>
                              <w:marTop w:val="0"/>
                              <w:marBottom w:val="0"/>
                              <w:divBdr>
                                <w:top w:val="none" w:sz="0" w:space="0" w:color="auto"/>
                                <w:left w:val="none" w:sz="0" w:space="0" w:color="auto"/>
                                <w:bottom w:val="none" w:sz="0" w:space="0" w:color="auto"/>
                                <w:right w:val="none" w:sz="0" w:space="0" w:color="auto"/>
                              </w:divBdr>
                            </w:div>
                          </w:divsChild>
                        </w:div>
                        <w:div w:id="2116705579">
                          <w:marLeft w:val="0"/>
                          <w:marRight w:val="0"/>
                          <w:marTop w:val="0"/>
                          <w:marBottom w:val="0"/>
                          <w:divBdr>
                            <w:top w:val="none" w:sz="0" w:space="0" w:color="auto"/>
                            <w:left w:val="none" w:sz="0" w:space="0" w:color="auto"/>
                            <w:bottom w:val="none" w:sz="0" w:space="0" w:color="auto"/>
                            <w:right w:val="none" w:sz="0" w:space="0" w:color="auto"/>
                          </w:divBdr>
                          <w:divsChild>
                            <w:div w:id="1747993861">
                              <w:marLeft w:val="0"/>
                              <w:marRight w:val="0"/>
                              <w:marTop w:val="0"/>
                              <w:marBottom w:val="0"/>
                              <w:divBdr>
                                <w:top w:val="none" w:sz="0" w:space="0" w:color="auto"/>
                                <w:left w:val="none" w:sz="0" w:space="0" w:color="auto"/>
                                <w:bottom w:val="none" w:sz="0" w:space="0" w:color="auto"/>
                                <w:right w:val="none" w:sz="0" w:space="0" w:color="auto"/>
                              </w:divBdr>
                            </w:div>
                          </w:divsChild>
                        </w:div>
                        <w:div w:id="1448427197">
                          <w:marLeft w:val="0"/>
                          <w:marRight w:val="0"/>
                          <w:marTop w:val="0"/>
                          <w:marBottom w:val="0"/>
                          <w:divBdr>
                            <w:top w:val="none" w:sz="0" w:space="0" w:color="auto"/>
                            <w:left w:val="none" w:sz="0" w:space="0" w:color="auto"/>
                            <w:bottom w:val="none" w:sz="0" w:space="0" w:color="auto"/>
                            <w:right w:val="none" w:sz="0" w:space="0" w:color="auto"/>
                          </w:divBdr>
                          <w:divsChild>
                            <w:div w:id="1562670157">
                              <w:marLeft w:val="0"/>
                              <w:marRight w:val="0"/>
                              <w:marTop w:val="0"/>
                              <w:marBottom w:val="0"/>
                              <w:divBdr>
                                <w:top w:val="none" w:sz="0" w:space="0" w:color="auto"/>
                                <w:left w:val="none" w:sz="0" w:space="0" w:color="auto"/>
                                <w:bottom w:val="none" w:sz="0" w:space="0" w:color="auto"/>
                                <w:right w:val="none" w:sz="0" w:space="0" w:color="auto"/>
                              </w:divBdr>
                              <w:divsChild>
                                <w:div w:id="1502042251">
                                  <w:blockQuote w:val="1"/>
                                  <w:marLeft w:val="0"/>
                                  <w:marRight w:val="0"/>
                                  <w:marTop w:val="0"/>
                                  <w:marBottom w:val="0"/>
                                  <w:divBdr>
                                    <w:top w:val="none" w:sz="0" w:space="0" w:color="auto"/>
                                    <w:left w:val="none" w:sz="0" w:space="0" w:color="auto"/>
                                    <w:bottom w:val="none" w:sz="0" w:space="0" w:color="auto"/>
                                    <w:right w:val="none" w:sz="0" w:space="0" w:color="auto"/>
                                  </w:divBdr>
                                  <w:divsChild>
                                    <w:div w:id="1905487141">
                                      <w:marLeft w:val="0"/>
                                      <w:marRight w:val="0"/>
                                      <w:marTop w:val="0"/>
                                      <w:marBottom w:val="0"/>
                                      <w:divBdr>
                                        <w:top w:val="none" w:sz="0" w:space="0" w:color="auto"/>
                                        <w:left w:val="none" w:sz="0" w:space="0" w:color="auto"/>
                                        <w:bottom w:val="none" w:sz="0" w:space="0" w:color="auto"/>
                                        <w:right w:val="none" w:sz="0" w:space="0" w:color="auto"/>
                                      </w:divBdr>
                                    </w:div>
                                    <w:div w:id="1420906779">
                                      <w:marLeft w:val="0"/>
                                      <w:marRight w:val="0"/>
                                      <w:marTop w:val="0"/>
                                      <w:marBottom w:val="0"/>
                                      <w:divBdr>
                                        <w:top w:val="none" w:sz="0" w:space="0" w:color="auto"/>
                                        <w:left w:val="none" w:sz="0" w:space="0" w:color="auto"/>
                                        <w:bottom w:val="none" w:sz="0" w:space="0" w:color="auto"/>
                                        <w:right w:val="none" w:sz="0" w:space="0" w:color="auto"/>
                                      </w:divBdr>
                                    </w:div>
                                    <w:div w:id="11954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813441">
                          <w:marLeft w:val="0"/>
                          <w:marRight w:val="0"/>
                          <w:marTop w:val="0"/>
                          <w:marBottom w:val="0"/>
                          <w:divBdr>
                            <w:top w:val="none" w:sz="0" w:space="0" w:color="auto"/>
                            <w:left w:val="none" w:sz="0" w:space="0" w:color="auto"/>
                            <w:bottom w:val="none" w:sz="0" w:space="0" w:color="auto"/>
                            <w:right w:val="none" w:sz="0" w:space="0" w:color="auto"/>
                          </w:divBdr>
                          <w:divsChild>
                            <w:div w:id="1739087981">
                              <w:marLeft w:val="0"/>
                              <w:marRight w:val="0"/>
                              <w:marTop w:val="0"/>
                              <w:marBottom w:val="0"/>
                              <w:divBdr>
                                <w:top w:val="none" w:sz="0" w:space="0" w:color="auto"/>
                                <w:left w:val="none" w:sz="0" w:space="0" w:color="auto"/>
                                <w:bottom w:val="none" w:sz="0" w:space="0" w:color="auto"/>
                                <w:right w:val="none" w:sz="0" w:space="0" w:color="auto"/>
                              </w:divBdr>
                            </w:div>
                          </w:divsChild>
                        </w:div>
                        <w:div w:id="746920170">
                          <w:marLeft w:val="0"/>
                          <w:marRight w:val="0"/>
                          <w:marTop w:val="0"/>
                          <w:marBottom w:val="0"/>
                          <w:divBdr>
                            <w:top w:val="none" w:sz="0" w:space="0" w:color="auto"/>
                            <w:left w:val="none" w:sz="0" w:space="0" w:color="auto"/>
                            <w:bottom w:val="none" w:sz="0" w:space="0" w:color="auto"/>
                            <w:right w:val="none" w:sz="0" w:space="0" w:color="auto"/>
                          </w:divBdr>
                          <w:divsChild>
                            <w:div w:id="1659577157">
                              <w:marLeft w:val="0"/>
                              <w:marRight w:val="0"/>
                              <w:marTop w:val="0"/>
                              <w:marBottom w:val="0"/>
                              <w:divBdr>
                                <w:top w:val="none" w:sz="0" w:space="0" w:color="auto"/>
                                <w:left w:val="none" w:sz="0" w:space="0" w:color="auto"/>
                                <w:bottom w:val="none" w:sz="0" w:space="0" w:color="auto"/>
                                <w:right w:val="none" w:sz="0" w:space="0" w:color="auto"/>
                              </w:divBdr>
                            </w:div>
                          </w:divsChild>
                        </w:div>
                        <w:div w:id="1528375262">
                          <w:marLeft w:val="0"/>
                          <w:marRight w:val="0"/>
                          <w:marTop w:val="0"/>
                          <w:marBottom w:val="0"/>
                          <w:divBdr>
                            <w:top w:val="none" w:sz="0" w:space="0" w:color="auto"/>
                            <w:left w:val="none" w:sz="0" w:space="0" w:color="auto"/>
                            <w:bottom w:val="none" w:sz="0" w:space="0" w:color="auto"/>
                            <w:right w:val="none" w:sz="0" w:space="0" w:color="auto"/>
                          </w:divBdr>
                        </w:div>
                        <w:div w:id="1170217915">
                          <w:marLeft w:val="0"/>
                          <w:marRight w:val="0"/>
                          <w:marTop w:val="0"/>
                          <w:marBottom w:val="0"/>
                          <w:divBdr>
                            <w:top w:val="none" w:sz="0" w:space="0" w:color="auto"/>
                            <w:left w:val="none" w:sz="0" w:space="0" w:color="auto"/>
                            <w:bottom w:val="none" w:sz="0" w:space="0" w:color="auto"/>
                            <w:right w:val="none" w:sz="0" w:space="0" w:color="auto"/>
                          </w:divBdr>
                          <w:divsChild>
                            <w:div w:id="1629166809">
                              <w:marLeft w:val="0"/>
                              <w:marRight w:val="0"/>
                              <w:marTop w:val="0"/>
                              <w:marBottom w:val="0"/>
                              <w:divBdr>
                                <w:top w:val="none" w:sz="0" w:space="0" w:color="auto"/>
                                <w:left w:val="none" w:sz="0" w:space="0" w:color="auto"/>
                                <w:bottom w:val="none" w:sz="0" w:space="0" w:color="auto"/>
                                <w:right w:val="none" w:sz="0" w:space="0" w:color="auto"/>
                              </w:divBdr>
                              <w:divsChild>
                                <w:div w:id="891649465">
                                  <w:blockQuote w:val="1"/>
                                  <w:marLeft w:val="0"/>
                                  <w:marRight w:val="0"/>
                                  <w:marTop w:val="0"/>
                                  <w:marBottom w:val="0"/>
                                  <w:divBdr>
                                    <w:top w:val="none" w:sz="0" w:space="0" w:color="auto"/>
                                    <w:left w:val="none" w:sz="0" w:space="0" w:color="auto"/>
                                    <w:bottom w:val="none" w:sz="0" w:space="0" w:color="auto"/>
                                    <w:right w:val="none" w:sz="0" w:space="0" w:color="auto"/>
                                  </w:divBdr>
                                  <w:divsChild>
                                    <w:div w:id="190776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657417">
                          <w:marLeft w:val="0"/>
                          <w:marRight w:val="0"/>
                          <w:marTop w:val="0"/>
                          <w:marBottom w:val="0"/>
                          <w:divBdr>
                            <w:top w:val="none" w:sz="0" w:space="0" w:color="auto"/>
                            <w:left w:val="none" w:sz="0" w:space="0" w:color="auto"/>
                            <w:bottom w:val="none" w:sz="0" w:space="0" w:color="auto"/>
                            <w:right w:val="none" w:sz="0" w:space="0" w:color="auto"/>
                          </w:divBdr>
                          <w:divsChild>
                            <w:div w:id="1823426403">
                              <w:marLeft w:val="0"/>
                              <w:marRight w:val="0"/>
                              <w:marTop w:val="0"/>
                              <w:marBottom w:val="0"/>
                              <w:divBdr>
                                <w:top w:val="none" w:sz="0" w:space="0" w:color="auto"/>
                                <w:left w:val="none" w:sz="0" w:space="0" w:color="auto"/>
                                <w:bottom w:val="none" w:sz="0" w:space="0" w:color="auto"/>
                                <w:right w:val="none" w:sz="0" w:space="0" w:color="auto"/>
                              </w:divBdr>
                            </w:div>
                          </w:divsChild>
                        </w:div>
                        <w:div w:id="668020272">
                          <w:marLeft w:val="0"/>
                          <w:marRight w:val="0"/>
                          <w:marTop w:val="0"/>
                          <w:marBottom w:val="0"/>
                          <w:divBdr>
                            <w:top w:val="none" w:sz="0" w:space="0" w:color="auto"/>
                            <w:left w:val="none" w:sz="0" w:space="0" w:color="auto"/>
                            <w:bottom w:val="none" w:sz="0" w:space="0" w:color="auto"/>
                            <w:right w:val="none" w:sz="0" w:space="0" w:color="auto"/>
                          </w:divBdr>
                          <w:divsChild>
                            <w:div w:id="909001597">
                              <w:marLeft w:val="0"/>
                              <w:marRight w:val="0"/>
                              <w:marTop w:val="0"/>
                              <w:marBottom w:val="0"/>
                              <w:divBdr>
                                <w:top w:val="none" w:sz="0" w:space="0" w:color="auto"/>
                                <w:left w:val="none" w:sz="0" w:space="0" w:color="auto"/>
                                <w:bottom w:val="none" w:sz="0" w:space="0" w:color="auto"/>
                                <w:right w:val="none" w:sz="0" w:space="0" w:color="auto"/>
                              </w:divBdr>
                            </w:div>
                          </w:divsChild>
                        </w:div>
                        <w:div w:id="725690387">
                          <w:marLeft w:val="0"/>
                          <w:marRight w:val="0"/>
                          <w:marTop w:val="0"/>
                          <w:marBottom w:val="0"/>
                          <w:divBdr>
                            <w:top w:val="none" w:sz="0" w:space="0" w:color="auto"/>
                            <w:left w:val="none" w:sz="0" w:space="0" w:color="auto"/>
                            <w:bottom w:val="none" w:sz="0" w:space="0" w:color="auto"/>
                            <w:right w:val="none" w:sz="0" w:space="0" w:color="auto"/>
                          </w:divBdr>
                          <w:divsChild>
                            <w:div w:id="1778989648">
                              <w:marLeft w:val="0"/>
                              <w:marRight w:val="0"/>
                              <w:marTop w:val="0"/>
                              <w:marBottom w:val="0"/>
                              <w:divBdr>
                                <w:top w:val="none" w:sz="0" w:space="0" w:color="auto"/>
                                <w:left w:val="none" w:sz="0" w:space="0" w:color="auto"/>
                                <w:bottom w:val="none" w:sz="0" w:space="0" w:color="auto"/>
                                <w:right w:val="none" w:sz="0" w:space="0" w:color="auto"/>
                              </w:divBdr>
                              <w:divsChild>
                                <w:div w:id="670453515">
                                  <w:blockQuote w:val="1"/>
                                  <w:marLeft w:val="0"/>
                                  <w:marRight w:val="0"/>
                                  <w:marTop w:val="0"/>
                                  <w:marBottom w:val="0"/>
                                  <w:divBdr>
                                    <w:top w:val="none" w:sz="0" w:space="0" w:color="auto"/>
                                    <w:left w:val="none" w:sz="0" w:space="0" w:color="auto"/>
                                    <w:bottom w:val="none" w:sz="0" w:space="0" w:color="auto"/>
                                    <w:right w:val="none" w:sz="0" w:space="0" w:color="auto"/>
                                  </w:divBdr>
                                  <w:divsChild>
                                    <w:div w:id="155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876545">
      <w:bodyDiv w:val="1"/>
      <w:marLeft w:val="0"/>
      <w:marRight w:val="0"/>
      <w:marTop w:val="0"/>
      <w:marBottom w:val="0"/>
      <w:divBdr>
        <w:top w:val="none" w:sz="0" w:space="0" w:color="auto"/>
        <w:left w:val="none" w:sz="0" w:space="0" w:color="auto"/>
        <w:bottom w:val="none" w:sz="0" w:space="0" w:color="auto"/>
        <w:right w:val="none" w:sz="0" w:space="0" w:color="auto"/>
      </w:divBdr>
    </w:div>
    <w:div w:id="1013336592">
      <w:bodyDiv w:val="1"/>
      <w:marLeft w:val="0"/>
      <w:marRight w:val="0"/>
      <w:marTop w:val="0"/>
      <w:marBottom w:val="0"/>
      <w:divBdr>
        <w:top w:val="none" w:sz="0" w:space="0" w:color="auto"/>
        <w:left w:val="none" w:sz="0" w:space="0" w:color="auto"/>
        <w:bottom w:val="none" w:sz="0" w:space="0" w:color="auto"/>
        <w:right w:val="none" w:sz="0" w:space="0" w:color="auto"/>
      </w:divBdr>
      <w:divsChild>
        <w:div w:id="1371146539">
          <w:marLeft w:val="0"/>
          <w:marRight w:val="0"/>
          <w:marTop w:val="0"/>
          <w:marBottom w:val="0"/>
          <w:divBdr>
            <w:top w:val="none" w:sz="0" w:space="0" w:color="auto"/>
            <w:left w:val="none" w:sz="0" w:space="0" w:color="auto"/>
            <w:bottom w:val="none" w:sz="0" w:space="0" w:color="auto"/>
            <w:right w:val="none" w:sz="0" w:space="0" w:color="auto"/>
          </w:divBdr>
          <w:divsChild>
            <w:div w:id="1893956280">
              <w:marLeft w:val="0"/>
              <w:marRight w:val="0"/>
              <w:marTop w:val="0"/>
              <w:marBottom w:val="0"/>
              <w:divBdr>
                <w:top w:val="none" w:sz="0" w:space="0" w:color="auto"/>
                <w:left w:val="none" w:sz="0" w:space="0" w:color="auto"/>
                <w:bottom w:val="none" w:sz="0" w:space="0" w:color="auto"/>
                <w:right w:val="none" w:sz="0" w:space="0" w:color="auto"/>
              </w:divBdr>
              <w:divsChild>
                <w:div w:id="1413963605">
                  <w:marLeft w:val="0"/>
                  <w:marRight w:val="0"/>
                  <w:marTop w:val="0"/>
                  <w:marBottom w:val="0"/>
                  <w:divBdr>
                    <w:top w:val="none" w:sz="0" w:space="0" w:color="auto"/>
                    <w:left w:val="none" w:sz="0" w:space="0" w:color="auto"/>
                    <w:bottom w:val="none" w:sz="0" w:space="0" w:color="auto"/>
                    <w:right w:val="none" w:sz="0" w:space="0" w:color="auto"/>
                  </w:divBdr>
                  <w:divsChild>
                    <w:div w:id="1916547611">
                      <w:marLeft w:val="60"/>
                      <w:marRight w:val="0"/>
                      <w:marTop w:val="0"/>
                      <w:marBottom w:val="60"/>
                      <w:divBdr>
                        <w:top w:val="none" w:sz="0" w:space="0" w:color="auto"/>
                        <w:left w:val="none" w:sz="0" w:space="0" w:color="auto"/>
                        <w:bottom w:val="none" w:sz="0" w:space="0" w:color="auto"/>
                        <w:right w:val="none" w:sz="0" w:space="0" w:color="auto"/>
                      </w:divBdr>
                      <w:divsChild>
                        <w:div w:id="2076271676">
                          <w:marLeft w:val="0"/>
                          <w:marRight w:val="0"/>
                          <w:marTop w:val="0"/>
                          <w:marBottom w:val="0"/>
                          <w:divBdr>
                            <w:top w:val="none" w:sz="0" w:space="0" w:color="auto"/>
                            <w:left w:val="none" w:sz="0" w:space="0" w:color="auto"/>
                            <w:bottom w:val="none" w:sz="0" w:space="0" w:color="auto"/>
                            <w:right w:val="none" w:sz="0" w:space="0" w:color="auto"/>
                          </w:divBdr>
                          <w:divsChild>
                            <w:div w:id="251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19023">
                  <w:marLeft w:val="0"/>
                  <w:marRight w:val="0"/>
                  <w:marTop w:val="0"/>
                  <w:marBottom w:val="0"/>
                  <w:divBdr>
                    <w:top w:val="none" w:sz="0" w:space="0" w:color="auto"/>
                    <w:left w:val="none" w:sz="0" w:space="0" w:color="auto"/>
                    <w:bottom w:val="none" w:sz="0" w:space="0" w:color="auto"/>
                    <w:right w:val="none" w:sz="0" w:space="0" w:color="auto"/>
                  </w:divBdr>
                  <w:divsChild>
                    <w:div w:id="401756797">
                      <w:marLeft w:val="0"/>
                      <w:marRight w:val="0"/>
                      <w:marTop w:val="0"/>
                      <w:marBottom w:val="0"/>
                      <w:divBdr>
                        <w:top w:val="none" w:sz="0" w:space="0" w:color="auto"/>
                        <w:left w:val="none" w:sz="0" w:space="0" w:color="auto"/>
                        <w:bottom w:val="none" w:sz="0" w:space="0" w:color="auto"/>
                        <w:right w:val="none" w:sz="0" w:space="0" w:color="auto"/>
                      </w:divBdr>
                      <w:divsChild>
                        <w:div w:id="268897512">
                          <w:marLeft w:val="0"/>
                          <w:marRight w:val="0"/>
                          <w:marTop w:val="0"/>
                          <w:marBottom w:val="0"/>
                          <w:divBdr>
                            <w:top w:val="none" w:sz="0" w:space="0" w:color="auto"/>
                            <w:left w:val="none" w:sz="0" w:space="0" w:color="auto"/>
                            <w:bottom w:val="none" w:sz="0" w:space="0" w:color="auto"/>
                            <w:right w:val="none" w:sz="0" w:space="0" w:color="auto"/>
                          </w:divBdr>
                          <w:divsChild>
                            <w:div w:id="1320961039">
                              <w:marLeft w:val="0"/>
                              <w:marRight w:val="0"/>
                              <w:marTop w:val="0"/>
                              <w:marBottom w:val="0"/>
                              <w:divBdr>
                                <w:top w:val="none" w:sz="0" w:space="0" w:color="auto"/>
                                <w:left w:val="none" w:sz="0" w:space="0" w:color="auto"/>
                                <w:bottom w:val="none" w:sz="0" w:space="0" w:color="auto"/>
                                <w:right w:val="none" w:sz="0" w:space="0" w:color="auto"/>
                              </w:divBdr>
                              <w:divsChild>
                                <w:div w:id="190212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8601">
                          <w:marLeft w:val="0"/>
                          <w:marRight w:val="0"/>
                          <w:marTop w:val="0"/>
                          <w:marBottom w:val="0"/>
                          <w:divBdr>
                            <w:top w:val="none" w:sz="0" w:space="0" w:color="auto"/>
                            <w:left w:val="none" w:sz="0" w:space="0" w:color="auto"/>
                            <w:bottom w:val="none" w:sz="0" w:space="0" w:color="auto"/>
                            <w:right w:val="none" w:sz="0" w:space="0" w:color="auto"/>
                          </w:divBdr>
                          <w:divsChild>
                            <w:div w:id="699281432">
                              <w:marLeft w:val="0"/>
                              <w:marRight w:val="0"/>
                              <w:marTop w:val="0"/>
                              <w:marBottom w:val="0"/>
                              <w:divBdr>
                                <w:top w:val="none" w:sz="0" w:space="0" w:color="auto"/>
                                <w:left w:val="none" w:sz="0" w:space="0" w:color="auto"/>
                                <w:bottom w:val="none" w:sz="0" w:space="0" w:color="auto"/>
                                <w:right w:val="none" w:sz="0" w:space="0" w:color="auto"/>
                              </w:divBdr>
                            </w:div>
                          </w:divsChild>
                        </w:div>
                        <w:div w:id="746532364">
                          <w:marLeft w:val="0"/>
                          <w:marRight w:val="0"/>
                          <w:marTop w:val="0"/>
                          <w:marBottom w:val="0"/>
                          <w:divBdr>
                            <w:top w:val="none" w:sz="0" w:space="0" w:color="auto"/>
                            <w:left w:val="none" w:sz="0" w:space="0" w:color="auto"/>
                            <w:bottom w:val="none" w:sz="0" w:space="0" w:color="auto"/>
                            <w:right w:val="none" w:sz="0" w:space="0" w:color="auto"/>
                          </w:divBdr>
                          <w:divsChild>
                            <w:div w:id="343634503">
                              <w:marLeft w:val="0"/>
                              <w:marRight w:val="0"/>
                              <w:marTop w:val="0"/>
                              <w:marBottom w:val="0"/>
                              <w:divBdr>
                                <w:top w:val="none" w:sz="0" w:space="0" w:color="auto"/>
                                <w:left w:val="none" w:sz="0" w:space="0" w:color="auto"/>
                                <w:bottom w:val="none" w:sz="0" w:space="0" w:color="auto"/>
                                <w:right w:val="none" w:sz="0" w:space="0" w:color="auto"/>
                              </w:divBdr>
                            </w:div>
                          </w:divsChild>
                        </w:div>
                        <w:div w:id="1345550699">
                          <w:marLeft w:val="0"/>
                          <w:marRight w:val="0"/>
                          <w:marTop w:val="0"/>
                          <w:marBottom w:val="0"/>
                          <w:divBdr>
                            <w:top w:val="none" w:sz="0" w:space="0" w:color="auto"/>
                            <w:left w:val="none" w:sz="0" w:space="0" w:color="auto"/>
                            <w:bottom w:val="none" w:sz="0" w:space="0" w:color="auto"/>
                            <w:right w:val="none" w:sz="0" w:space="0" w:color="auto"/>
                          </w:divBdr>
                          <w:divsChild>
                            <w:div w:id="421992025">
                              <w:marLeft w:val="0"/>
                              <w:marRight w:val="0"/>
                              <w:marTop w:val="0"/>
                              <w:marBottom w:val="0"/>
                              <w:divBdr>
                                <w:top w:val="none" w:sz="0" w:space="0" w:color="auto"/>
                                <w:left w:val="none" w:sz="0" w:space="0" w:color="auto"/>
                                <w:bottom w:val="none" w:sz="0" w:space="0" w:color="auto"/>
                                <w:right w:val="none" w:sz="0" w:space="0" w:color="auto"/>
                              </w:divBdr>
                            </w:div>
                          </w:divsChild>
                        </w:div>
                        <w:div w:id="371807970">
                          <w:marLeft w:val="0"/>
                          <w:marRight w:val="0"/>
                          <w:marTop w:val="0"/>
                          <w:marBottom w:val="0"/>
                          <w:divBdr>
                            <w:top w:val="none" w:sz="0" w:space="0" w:color="auto"/>
                            <w:left w:val="none" w:sz="0" w:space="0" w:color="auto"/>
                            <w:bottom w:val="none" w:sz="0" w:space="0" w:color="auto"/>
                            <w:right w:val="none" w:sz="0" w:space="0" w:color="auto"/>
                          </w:divBdr>
                          <w:divsChild>
                            <w:div w:id="1458447730">
                              <w:marLeft w:val="0"/>
                              <w:marRight w:val="0"/>
                              <w:marTop w:val="0"/>
                              <w:marBottom w:val="0"/>
                              <w:divBdr>
                                <w:top w:val="none" w:sz="0" w:space="0" w:color="auto"/>
                                <w:left w:val="none" w:sz="0" w:space="0" w:color="auto"/>
                                <w:bottom w:val="none" w:sz="0" w:space="0" w:color="auto"/>
                                <w:right w:val="none" w:sz="0" w:space="0" w:color="auto"/>
                              </w:divBdr>
                              <w:divsChild>
                                <w:div w:id="4027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27263">
                          <w:marLeft w:val="0"/>
                          <w:marRight w:val="0"/>
                          <w:marTop w:val="0"/>
                          <w:marBottom w:val="0"/>
                          <w:divBdr>
                            <w:top w:val="none" w:sz="0" w:space="0" w:color="auto"/>
                            <w:left w:val="none" w:sz="0" w:space="0" w:color="auto"/>
                            <w:bottom w:val="none" w:sz="0" w:space="0" w:color="auto"/>
                            <w:right w:val="none" w:sz="0" w:space="0" w:color="auto"/>
                          </w:divBdr>
                          <w:divsChild>
                            <w:div w:id="2122534055">
                              <w:marLeft w:val="0"/>
                              <w:marRight w:val="0"/>
                              <w:marTop w:val="0"/>
                              <w:marBottom w:val="0"/>
                              <w:divBdr>
                                <w:top w:val="none" w:sz="0" w:space="0" w:color="auto"/>
                                <w:left w:val="none" w:sz="0" w:space="0" w:color="auto"/>
                                <w:bottom w:val="none" w:sz="0" w:space="0" w:color="auto"/>
                                <w:right w:val="none" w:sz="0" w:space="0" w:color="auto"/>
                              </w:divBdr>
                              <w:divsChild>
                                <w:div w:id="118031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06737">
                          <w:marLeft w:val="0"/>
                          <w:marRight w:val="0"/>
                          <w:marTop w:val="0"/>
                          <w:marBottom w:val="0"/>
                          <w:divBdr>
                            <w:top w:val="none" w:sz="0" w:space="0" w:color="auto"/>
                            <w:left w:val="none" w:sz="0" w:space="0" w:color="auto"/>
                            <w:bottom w:val="none" w:sz="0" w:space="0" w:color="auto"/>
                            <w:right w:val="none" w:sz="0" w:space="0" w:color="auto"/>
                          </w:divBdr>
                          <w:divsChild>
                            <w:div w:id="568878959">
                              <w:marLeft w:val="0"/>
                              <w:marRight w:val="0"/>
                              <w:marTop w:val="0"/>
                              <w:marBottom w:val="0"/>
                              <w:divBdr>
                                <w:top w:val="none" w:sz="0" w:space="0" w:color="auto"/>
                                <w:left w:val="none" w:sz="0" w:space="0" w:color="auto"/>
                                <w:bottom w:val="none" w:sz="0" w:space="0" w:color="auto"/>
                                <w:right w:val="none" w:sz="0" w:space="0" w:color="auto"/>
                              </w:divBdr>
                            </w:div>
                          </w:divsChild>
                        </w:div>
                        <w:div w:id="1032076703">
                          <w:marLeft w:val="0"/>
                          <w:marRight w:val="0"/>
                          <w:marTop w:val="0"/>
                          <w:marBottom w:val="0"/>
                          <w:divBdr>
                            <w:top w:val="none" w:sz="0" w:space="0" w:color="auto"/>
                            <w:left w:val="none" w:sz="0" w:space="0" w:color="auto"/>
                            <w:bottom w:val="none" w:sz="0" w:space="0" w:color="auto"/>
                            <w:right w:val="none" w:sz="0" w:space="0" w:color="auto"/>
                          </w:divBdr>
                          <w:divsChild>
                            <w:div w:id="19407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110790">
              <w:marLeft w:val="600"/>
              <w:marRight w:val="0"/>
              <w:marTop w:val="0"/>
              <w:marBottom w:val="0"/>
              <w:divBdr>
                <w:top w:val="none" w:sz="0" w:space="0" w:color="auto"/>
                <w:left w:val="none" w:sz="0" w:space="0" w:color="auto"/>
                <w:bottom w:val="none" w:sz="0" w:space="0" w:color="auto"/>
                <w:right w:val="none" w:sz="0" w:space="0" w:color="auto"/>
              </w:divBdr>
              <w:divsChild>
                <w:div w:id="1089930019">
                  <w:marLeft w:val="0"/>
                  <w:marRight w:val="0"/>
                  <w:marTop w:val="0"/>
                  <w:marBottom w:val="0"/>
                  <w:divBdr>
                    <w:top w:val="none" w:sz="0" w:space="0" w:color="auto"/>
                    <w:left w:val="none" w:sz="0" w:space="0" w:color="auto"/>
                    <w:bottom w:val="none" w:sz="0" w:space="0" w:color="auto"/>
                    <w:right w:val="none" w:sz="0" w:space="0" w:color="auto"/>
                  </w:divBdr>
                  <w:divsChild>
                    <w:div w:id="887376669">
                      <w:marLeft w:val="0"/>
                      <w:marRight w:val="0"/>
                      <w:marTop w:val="0"/>
                      <w:marBottom w:val="0"/>
                      <w:divBdr>
                        <w:top w:val="none" w:sz="0" w:space="0" w:color="auto"/>
                        <w:left w:val="none" w:sz="0" w:space="0" w:color="auto"/>
                        <w:bottom w:val="none" w:sz="0" w:space="0" w:color="auto"/>
                        <w:right w:val="none" w:sz="0" w:space="0" w:color="auto"/>
                      </w:divBdr>
                      <w:divsChild>
                        <w:div w:id="1620137357">
                          <w:marLeft w:val="0"/>
                          <w:marRight w:val="0"/>
                          <w:marTop w:val="0"/>
                          <w:marBottom w:val="0"/>
                          <w:divBdr>
                            <w:top w:val="none" w:sz="0" w:space="0" w:color="auto"/>
                            <w:left w:val="none" w:sz="0" w:space="0" w:color="auto"/>
                            <w:bottom w:val="none" w:sz="0" w:space="0" w:color="auto"/>
                            <w:right w:val="none" w:sz="0" w:space="0" w:color="auto"/>
                          </w:divBdr>
                          <w:divsChild>
                            <w:div w:id="1590196131">
                              <w:marLeft w:val="0"/>
                              <w:marRight w:val="0"/>
                              <w:marTop w:val="0"/>
                              <w:marBottom w:val="0"/>
                              <w:divBdr>
                                <w:top w:val="none" w:sz="0" w:space="0" w:color="auto"/>
                                <w:left w:val="none" w:sz="0" w:space="0" w:color="auto"/>
                                <w:bottom w:val="none" w:sz="0" w:space="0" w:color="auto"/>
                                <w:right w:val="none" w:sz="0" w:space="0" w:color="auto"/>
                              </w:divBdr>
                              <w:divsChild>
                                <w:div w:id="2007827165">
                                  <w:marLeft w:val="0"/>
                                  <w:marRight w:val="0"/>
                                  <w:marTop w:val="15"/>
                                  <w:marBottom w:val="0"/>
                                  <w:divBdr>
                                    <w:top w:val="none" w:sz="0" w:space="0" w:color="auto"/>
                                    <w:left w:val="none" w:sz="0" w:space="0" w:color="auto"/>
                                    <w:bottom w:val="none" w:sz="0" w:space="0" w:color="auto"/>
                                    <w:right w:val="none" w:sz="0" w:space="0" w:color="auto"/>
                                  </w:divBdr>
                                  <w:divsChild>
                                    <w:div w:id="28681233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32762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965162573">
          <w:marLeft w:val="0"/>
          <w:marRight w:val="0"/>
          <w:marTop w:val="0"/>
          <w:marBottom w:val="0"/>
          <w:divBdr>
            <w:top w:val="none" w:sz="0" w:space="0" w:color="auto"/>
            <w:left w:val="none" w:sz="0" w:space="0" w:color="auto"/>
            <w:bottom w:val="none" w:sz="0" w:space="0" w:color="auto"/>
            <w:right w:val="none" w:sz="0" w:space="0" w:color="auto"/>
          </w:divBdr>
          <w:divsChild>
            <w:div w:id="463933229">
              <w:marLeft w:val="0"/>
              <w:marRight w:val="0"/>
              <w:marTop w:val="240"/>
              <w:marBottom w:val="150"/>
              <w:divBdr>
                <w:top w:val="none" w:sz="0" w:space="0" w:color="auto"/>
                <w:left w:val="none" w:sz="0" w:space="0" w:color="auto"/>
                <w:bottom w:val="none" w:sz="0" w:space="0" w:color="auto"/>
                <w:right w:val="none" w:sz="0" w:space="0" w:color="auto"/>
              </w:divBdr>
              <w:divsChild>
                <w:div w:id="33778206">
                  <w:marLeft w:val="0"/>
                  <w:marRight w:val="0"/>
                  <w:marTop w:val="0"/>
                  <w:marBottom w:val="0"/>
                  <w:divBdr>
                    <w:top w:val="none" w:sz="0" w:space="0" w:color="auto"/>
                    <w:left w:val="none" w:sz="0" w:space="0" w:color="auto"/>
                    <w:bottom w:val="none" w:sz="0" w:space="0" w:color="auto"/>
                    <w:right w:val="none" w:sz="0" w:space="0" w:color="auto"/>
                  </w:divBdr>
                  <w:divsChild>
                    <w:div w:id="758404782">
                      <w:marLeft w:val="0"/>
                      <w:marRight w:val="0"/>
                      <w:marTop w:val="0"/>
                      <w:marBottom w:val="0"/>
                      <w:divBdr>
                        <w:top w:val="none" w:sz="0" w:space="0" w:color="auto"/>
                        <w:left w:val="none" w:sz="0" w:space="0" w:color="auto"/>
                        <w:bottom w:val="none" w:sz="0" w:space="0" w:color="auto"/>
                        <w:right w:val="none" w:sz="0" w:space="0" w:color="auto"/>
                      </w:divBdr>
                      <w:divsChild>
                        <w:div w:id="1926841120">
                          <w:marLeft w:val="0"/>
                          <w:marRight w:val="0"/>
                          <w:marTop w:val="0"/>
                          <w:marBottom w:val="0"/>
                          <w:divBdr>
                            <w:top w:val="none" w:sz="0" w:space="0" w:color="auto"/>
                            <w:left w:val="none" w:sz="0" w:space="0" w:color="auto"/>
                            <w:bottom w:val="none" w:sz="0" w:space="0" w:color="auto"/>
                            <w:right w:val="none" w:sz="0" w:space="0" w:color="auto"/>
                          </w:divBdr>
                          <w:divsChild>
                            <w:div w:id="894121900">
                              <w:marLeft w:val="0"/>
                              <w:marRight w:val="0"/>
                              <w:marTop w:val="0"/>
                              <w:marBottom w:val="0"/>
                              <w:divBdr>
                                <w:top w:val="none" w:sz="0" w:space="0" w:color="auto"/>
                                <w:left w:val="none" w:sz="0" w:space="0" w:color="auto"/>
                                <w:bottom w:val="none" w:sz="0" w:space="0" w:color="auto"/>
                                <w:right w:val="none" w:sz="0" w:space="0" w:color="auto"/>
                              </w:divBdr>
                            </w:div>
                            <w:div w:id="15378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708094">
      <w:bodyDiv w:val="1"/>
      <w:marLeft w:val="0"/>
      <w:marRight w:val="0"/>
      <w:marTop w:val="0"/>
      <w:marBottom w:val="0"/>
      <w:divBdr>
        <w:top w:val="none" w:sz="0" w:space="0" w:color="auto"/>
        <w:left w:val="none" w:sz="0" w:space="0" w:color="auto"/>
        <w:bottom w:val="none" w:sz="0" w:space="0" w:color="auto"/>
        <w:right w:val="none" w:sz="0" w:space="0" w:color="auto"/>
      </w:divBdr>
      <w:divsChild>
        <w:div w:id="716247580">
          <w:marLeft w:val="0"/>
          <w:marRight w:val="0"/>
          <w:marTop w:val="0"/>
          <w:marBottom w:val="0"/>
          <w:divBdr>
            <w:top w:val="none" w:sz="0" w:space="0" w:color="auto"/>
            <w:left w:val="none" w:sz="0" w:space="0" w:color="auto"/>
            <w:bottom w:val="none" w:sz="0" w:space="0" w:color="auto"/>
            <w:right w:val="none" w:sz="0" w:space="0" w:color="auto"/>
          </w:divBdr>
          <w:divsChild>
            <w:div w:id="679746541">
              <w:marLeft w:val="0"/>
              <w:marRight w:val="0"/>
              <w:marTop w:val="0"/>
              <w:marBottom w:val="0"/>
              <w:divBdr>
                <w:top w:val="none" w:sz="0" w:space="0" w:color="auto"/>
                <w:left w:val="none" w:sz="0" w:space="0" w:color="auto"/>
                <w:bottom w:val="none" w:sz="0" w:space="0" w:color="auto"/>
                <w:right w:val="none" w:sz="0" w:space="0" w:color="auto"/>
              </w:divBdr>
              <w:divsChild>
                <w:div w:id="1317302827">
                  <w:marLeft w:val="0"/>
                  <w:marRight w:val="0"/>
                  <w:marTop w:val="0"/>
                  <w:marBottom w:val="0"/>
                  <w:divBdr>
                    <w:top w:val="none" w:sz="0" w:space="0" w:color="auto"/>
                    <w:left w:val="none" w:sz="0" w:space="0" w:color="auto"/>
                    <w:bottom w:val="none" w:sz="0" w:space="0" w:color="auto"/>
                    <w:right w:val="none" w:sz="0" w:space="0" w:color="auto"/>
                  </w:divBdr>
                  <w:divsChild>
                    <w:div w:id="1266964622">
                      <w:marLeft w:val="0"/>
                      <w:marRight w:val="0"/>
                      <w:marTop w:val="0"/>
                      <w:marBottom w:val="0"/>
                      <w:divBdr>
                        <w:top w:val="none" w:sz="0" w:space="0" w:color="auto"/>
                        <w:left w:val="none" w:sz="0" w:space="0" w:color="auto"/>
                        <w:bottom w:val="none" w:sz="0" w:space="0" w:color="auto"/>
                        <w:right w:val="none" w:sz="0" w:space="0" w:color="auto"/>
                      </w:divBdr>
                      <w:divsChild>
                        <w:div w:id="428543996">
                          <w:marLeft w:val="0"/>
                          <w:marRight w:val="120"/>
                          <w:marTop w:val="0"/>
                          <w:marBottom w:val="0"/>
                          <w:divBdr>
                            <w:top w:val="none" w:sz="0" w:space="0" w:color="auto"/>
                            <w:left w:val="none" w:sz="0" w:space="0" w:color="auto"/>
                            <w:bottom w:val="none" w:sz="0" w:space="0" w:color="auto"/>
                            <w:right w:val="none" w:sz="0" w:space="0" w:color="auto"/>
                          </w:divBdr>
                          <w:divsChild>
                            <w:div w:id="4258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89805">
                      <w:marLeft w:val="60"/>
                      <w:marRight w:val="0"/>
                      <w:marTop w:val="0"/>
                      <w:marBottom w:val="60"/>
                      <w:divBdr>
                        <w:top w:val="none" w:sz="0" w:space="0" w:color="auto"/>
                        <w:left w:val="none" w:sz="0" w:space="0" w:color="auto"/>
                        <w:bottom w:val="none" w:sz="0" w:space="0" w:color="auto"/>
                        <w:right w:val="none" w:sz="0" w:space="0" w:color="auto"/>
                      </w:divBdr>
                      <w:divsChild>
                        <w:div w:id="429589896">
                          <w:marLeft w:val="0"/>
                          <w:marRight w:val="0"/>
                          <w:marTop w:val="0"/>
                          <w:marBottom w:val="0"/>
                          <w:divBdr>
                            <w:top w:val="none" w:sz="0" w:space="0" w:color="auto"/>
                            <w:left w:val="none" w:sz="0" w:space="0" w:color="auto"/>
                            <w:bottom w:val="none" w:sz="0" w:space="0" w:color="auto"/>
                            <w:right w:val="none" w:sz="0" w:space="0" w:color="auto"/>
                          </w:divBdr>
                          <w:divsChild>
                            <w:div w:id="178330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359685">
                  <w:marLeft w:val="0"/>
                  <w:marRight w:val="0"/>
                  <w:marTop w:val="0"/>
                  <w:marBottom w:val="0"/>
                  <w:divBdr>
                    <w:top w:val="none" w:sz="0" w:space="0" w:color="auto"/>
                    <w:left w:val="none" w:sz="0" w:space="0" w:color="auto"/>
                    <w:bottom w:val="none" w:sz="0" w:space="0" w:color="auto"/>
                    <w:right w:val="none" w:sz="0" w:space="0" w:color="auto"/>
                  </w:divBdr>
                  <w:divsChild>
                    <w:div w:id="883753707">
                      <w:marLeft w:val="0"/>
                      <w:marRight w:val="0"/>
                      <w:marTop w:val="0"/>
                      <w:marBottom w:val="0"/>
                      <w:divBdr>
                        <w:top w:val="none" w:sz="0" w:space="0" w:color="auto"/>
                        <w:left w:val="none" w:sz="0" w:space="0" w:color="auto"/>
                        <w:bottom w:val="none" w:sz="0" w:space="0" w:color="auto"/>
                        <w:right w:val="none" w:sz="0" w:space="0" w:color="auto"/>
                      </w:divBdr>
                      <w:divsChild>
                        <w:div w:id="616376034">
                          <w:marLeft w:val="0"/>
                          <w:marRight w:val="0"/>
                          <w:marTop w:val="0"/>
                          <w:marBottom w:val="0"/>
                          <w:divBdr>
                            <w:top w:val="none" w:sz="0" w:space="0" w:color="auto"/>
                            <w:left w:val="none" w:sz="0" w:space="0" w:color="auto"/>
                            <w:bottom w:val="none" w:sz="0" w:space="0" w:color="auto"/>
                            <w:right w:val="none" w:sz="0" w:space="0" w:color="auto"/>
                          </w:divBdr>
                          <w:divsChild>
                            <w:div w:id="1957784588">
                              <w:marLeft w:val="0"/>
                              <w:marRight w:val="0"/>
                              <w:marTop w:val="0"/>
                              <w:marBottom w:val="0"/>
                              <w:divBdr>
                                <w:top w:val="none" w:sz="0" w:space="0" w:color="auto"/>
                                <w:left w:val="none" w:sz="0" w:space="0" w:color="auto"/>
                                <w:bottom w:val="none" w:sz="0" w:space="0" w:color="auto"/>
                                <w:right w:val="none" w:sz="0" w:space="0" w:color="auto"/>
                              </w:divBdr>
                              <w:divsChild>
                                <w:div w:id="2152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68112">
                          <w:marLeft w:val="0"/>
                          <w:marRight w:val="0"/>
                          <w:marTop w:val="0"/>
                          <w:marBottom w:val="0"/>
                          <w:divBdr>
                            <w:top w:val="none" w:sz="0" w:space="0" w:color="auto"/>
                            <w:left w:val="none" w:sz="0" w:space="0" w:color="auto"/>
                            <w:bottom w:val="none" w:sz="0" w:space="0" w:color="auto"/>
                            <w:right w:val="none" w:sz="0" w:space="0" w:color="auto"/>
                          </w:divBdr>
                          <w:divsChild>
                            <w:div w:id="1259562831">
                              <w:marLeft w:val="0"/>
                              <w:marRight w:val="0"/>
                              <w:marTop w:val="0"/>
                              <w:marBottom w:val="0"/>
                              <w:divBdr>
                                <w:top w:val="none" w:sz="0" w:space="0" w:color="auto"/>
                                <w:left w:val="none" w:sz="0" w:space="0" w:color="auto"/>
                                <w:bottom w:val="none" w:sz="0" w:space="0" w:color="auto"/>
                                <w:right w:val="none" w:sz="0" w:space="0" w:color="auto"/>
                              </w:divBdr>
                            </w:div>
                          </w:divsChild>
                        </w:div>
                        <w:div w:id="1981614116">
                          <w:marLeft w:val="0"/>
                          <w:marRight w:val="0"/>
                          <w:marTop w:val="0"/>
                          <w:marBottom w:val="0"/>
                          <w:divBdr>
                            <w:top w:val="none" w:sz="0" w:space="0" w:color="auto"/>
                            <w:left w:val="none" w:sz="0" w:space="0" w:color="auto"/>
                            <w:bottom w:val="none" w:sz="0" w:space="0" w:color="auto"/>
                            <w:right w:val="none" w:sz="0" w:space="0" w:color="auto"/>
                          </w:divBdr>
                          <w:divsChild>
                            <w:div w:id="674840180">
                              <w:marLeft w:val="0"/>
                              <w:marRight w:val="0"/>
                              <w:marTop w:val="0"/>
                              <w:marBottom w:val="0"/>
                              <w:divBdr>
                                <w:top w:val="none" w:sz="0" w:space="0" w:color="auto"/>
                                <w:left w:val="none" w:sz="0" w:space="0" w:color="auto"/>
                                <w:bottom w:val="none" w:sz="0" w:space="0" w:color="auto"/>
                                <w:right w:val="none" w:sz="0" w:space="0" w:color="auto"/>
                              </w:divBdr>
                            </w:div>
                          </w:divsChild>
                        </w:div>
                        <w:div w:id="1186284774">
                          <w:marLeft w:val="0"/>
                          <w:marRight w:val="0"/>
                          <w:marTop w:val="0"/>
                          <w:marBottom w:val="0"/>
                          <w:divBdr>
                            <w:top w:val="none" w:sz="0" w:space="0" w:color="auto"/>
                            <w:left w:val="none" w:sz="0" w:space="0" w:color="auto"/>
                            <w:bottom w:val="none" w:sz="0" w:space="0" w:color="auto"/>
                            <w:right w:val="none" w:sz="0" w:space="0" w:color="auto"/>
                          </w:divBdr>
                          <w:divsChild>
                            <w:div w:id="1773161666">
                              <w:marLeft w:val="0"/>
                              <w:marRight w:val="0"/>
                              <w:marTop w:val="0"/>
                              <w:marBottom w:val="0"/>
                              <w:divBdr>
                                <w:top w:val="none" w:sz="0" w:space="0" w:color="auto"/>
                                <w:left w:val="none" w:sz="0" w:space="0" w:color="auto"/>
                                <w:bottom w:val="none" w:sz="0" w:space="0" w:color="auto"/>
                                <w:right w:val="none" w:sz="0" w:space="0" w:color="auto"/>
                              </w:divBdr>
                            </w:div>
                          </w:divsChild>
                        </w:div>
                        <w:div w:id="1735733078">
                          <w:marLeft w:val="0"/>
                          <w:marRight w:val="0"/>
                          <w:marTop w:val="0"/>
                          <w:marBottom w:val="0"/>
                          <w:divBdr>
                            <w:top w:val="none" w:sz="0" w:space="0" w:color="auto"/>
                            <w:left w:val="none" w:sz="0" w:space="0" w:color="auto"/>
                            <w:bottom w:val="none" w:sz="0" w:space="0" w:color="auto"/>
                            <w:right w:val="none" w:sz="0" w:space="0" w:color="auto"/>
                          </w:divBdr>
                          <w:divsChild>
                            <w:div w:id="1343242000">
                              <w:marLeft w:val="0"/>
                              <w:marRight w:val="0"/>
                              <w:marTop w:val="0"/>
                              <w:marBottom w:val="0"/>
                              <w:divBdr>
                                <w:top w:val="none" w:sz="0" w:space="0" w:color="auto"/>
                                <w:left w:val="none" w:sz="0" w:space="0" w:color="auto"/>
                                <w:bottom w:val="none" w:sz="0" w:space="0" w:color="auto"/>
                                <w:right w:val="none" w:sz="0" w:space="0" w:color="auto"/>
                              </w:divBdr>
                              <w:divsChild>
                                <w:div w:id="135669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5393">
                          <w:marLeft w:val="0"/>
                          <w:marRight w:val="0"/>
                          <w:marTop w:val="0"/>
                          <w:marBottom w:val="0"/>
                          <w:divBdr>
                            <w:top w:val="none" w:sz="0" w:space="0" w:color="auto"/>
                            <w:left w:val="none" w:sz="0" w:space="0" w:color="auto"/>
                            <w:bottom w:val="none" w:sz="0" w:space="0" w:color="auto"/>
                            <w:right w:val="none" w:sz="0" w:space="0" w:color="auto"/>
                          </w:divBdr>
                          <w:divsChild>
                            <w:div w:id="1689215004">
                              <w:marLeft w:val="0"/>
                              <w:marRight w:val="0"/>
                              <w:marTop w:val="0"/>
                              <w:marBottom w:val="0"/>
                              <w:divBdr>
                                <w:top w:val="none" w:sz="0" w:space="0" w:color="auto"/>
                                <w:left w:val="none" w:sz="0" w:space="0" w:color="auto"/>
                                <w:bottom w:val="none" w:sz="0" w:space="0" w:color="auto"/>
                                <w:right w:val="none" w:sz="0" w:space="0" w:color="auto"/>
                              </w:divBdr>
                              <w:divsChild>
                                <w:div w:id="3100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14542">
                          <w:marLeft w:val="0"/>
                          <w:marRight w:val="0"/>
                          <w:marTop w:val="0"/>
                          <w:marBottom w:val="0"/>
                          <w:divBdr>
                            <w:top w:val="none" w:sz="0" w:space="0" w:color="auto"/>
                            <w:left w:val="none" w:sz="0" w:space="0" w:color="auto"/>
                            <w:bottom w:val="none" w:sz="0" w:space="0" w:color="auto"/>
                            <w:right w:val="none" w:sz="0" w:space="0" w:color="auto"/>
                          </w:divBdr>
                          <w:divsChild>
                            <w:div w:id="43872469">
                              <w:marLeft w:val="0"/>
                              <w:marRight w:val="0"/>
                              <w:marTop w:val="0"/>
                              <w:marBottom w:val="0"/>
                              <w:divBdr>
                                <w:top w:val="none" w:sz="0" w:space="0" w:color="auto"/>
                                <w:left w:val="none" w:sz="0" w:space="0" w:color="auto"/>
                                <w:bottom w:val="none" w:sz="0" w:space="0" w:color="auto"/>
                                <w:right w:val="none" w:sz="0" w:space="0" w:color="auto"/>
                              </w:divBdr>
                            </w:div>
                          </w:divsChild>
                        </w:div>
                        <w:div w:id="271086875">
                          <w:marLeft w:val="0"/>
                          <w:marRight w:val="0"/>
                          <w:marTop w:val="0"/>
                          <w:marBottom w:val="0"/>
                          <w:divBdr>
                            <w:top w:val="none" w:sz="0" w:space="0" w:color="auto"/>
                            <w:left w:val="none" w:sz="0" w:space="0" w:color="auto"/>
                            <w:bottom w:val="none" w:sz="0" w:space="0" w:color="auto"/>
                            <w:right w:val="none" w:sz="0" w:space="0" w:color="auto"/>
                          </w:divBdr>
                          <w:divsChild>
                            <w:div w:id="5708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703329">
              <w:marLeft w:val="600"/>
              <w:marRight w:val="0"/>
              <w:marTop w:val="0"/>
              <w:marBottom w:val="0"/>
              <w:divBdr>
                <w:top w:val="none" w:sz="0" w:space="0" w:color="auto"/>
                <w:left w:val="none" w:sz="0" w:space="0" w:color="auto"/>
                <w:bottom w:val="none" w:sz="0" w:space="0" w:color="auto"/>
                <w:right w:val="none" w:sz="0" w:space="0" w:color="auto"/>
              </w:divBdr>
              <w:divsChild>
                <w:div w:id="1387026331">
                  <w:marLeft w:val="0"/>
                  <w:marRight w:val="0"/>
                  <w:marTop w:val="0"/>
                  <w:marBottom w:val="0"/>
                  <w:divBdr>
                    <w:top w:val="none" w:sz="0" w:space="0" w:color="auto"/>
                    <w:left w:val="none" w:sz="0" w:space="0" w:color="auto"/>
                    <w:bottom w:val="none" w:sz="0" w:space="0" w:color="auto"/>
                    <w:right w:val="none" w:sz="0" w:space="0" w:color="auto"/>
                  </w:divBdr>
                  <w:divsChild>
                    <w:div w:id="580142731">
                      <w:marLeft w:val="0"/>
                      <w:marRight w:val="0"/>
                      <w:marTop w:val="0"/>
                      <w:marBottom w:val="0"/>
                      <w:divBdr>
                        <w:top w:val="none" w:sz="0" w:space="0" w:color="auto"/>
                        <w:left w:val="none" w:sz="0" w:space="0" w:color="auto"/>
                        <w:bottom w:val="none" w:sz="0" w:space="0" w:color="auto"/>
                        <w:right w:val="none" w:sz="0" w:space="0" w:color="auto"/>
                      </w:divBdr>
                      <w:divsChild>
                        <w:div w:id="1990819379">
                          <w:marLeft w:val="0"/>
                          <w:marRight w:val="0"/>
                          <w:marTop w:val="0"/>
                          <w:marBottom w:val="0"/>
                          <w:divBdr>
                            <w:top w:val="none" w:sz="0" w:space="0" w:color="auto"/>
                            <w:left w:val="none" w:sz="0" w:space="0" w:color="auto"/>
                            <w:bottom w:val="none" w:sz="0" w:space="0" w:color="auto"/>
                            <w:right w:val="none" w:sz="0" w:space="0" w:color="auto"/>
                          </w:divBdr>
                          <w:divsChild>
                            <w:div w:id="1615743338">
                              <w:marLeft w:val="0"/>
                              <w:marRight w:val="0"/>
                              <w:marTop w:val="0"/>
                              <w:marBottom w:val="0"/>
                              <w:divBdr>
                                <w:top w:val="none" w:sz="0" w:space="0" w:color="auto"/>
                                <w:left w:val="none" w:sz="0" w:space="0" w:color="auto"/>
                                <w:bottom w:val="none" w:sz="0" w:space="0" w:color="auto"/>
                                <w:right w:val="none" w:sz="0" w:space="0" w:color="auto"/>
                              </w:divBdr>
                              <w:divsChild>
                                <w:div w:id="1000425069">
                                  <w:marLeft w:val="0"/>
                                  <w:marRight w:val="0"/>
                                  <w:marTop w:val="15"/>
                                  <w:marBottom w:val="0"/>
                                  <w:divBdr>
                                    <w:top w:val="none" w:sz="0" w:space="0" w:color="auto"/>
                                    <w:left w:val="none" w:sz="0" w:space="0" w:color="auto"/>
                                    <w:bottom w:val="none" w:sz="0" w:space="0" w:color="auto"/>
                                    <w:right w:val="none" w:sz="0" w:space="0" w:color="auto"/>
                                  </w:divBdr>
                                  <w:divsChild>
                                    <w:div w:id="190344712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567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11055399">
          <w:marLeft w:val="0"/>
          <w:marRight w:val="0"/>
          <w:marTop w:val="0"/>
          <w:marBottom w:val="0"/>
          <w:divBdr>
            <w:top w:val="none" w:sz="0" w:space="0" w:color="auto"/>
            <w:left w:val="none" w:sz="0" w:space="0" w:color="auto"/>
            <w:bottom w:val="none" w:sz="0" w:space="0" w:color="auto"/>
            <w:right w:val="none" w:sz="0" w:space="0" w:color="auto"/>
          </w:divBdr>
          <w:divsChild>
            <w:div w:id="643317706">
              <w:marLeft w:val="0"/>
              <w:marRight w:val="0"/>
              <w:marTop w:val="240"/>
              <w:marBottom w:val="150"/>
              <w:divBdr>
                <w:top w:val="none" w:sz="0" w:space="0" w:color="auto"/>
                <w:left w:val="none" w:sz="0" w:space="0" w:color="auto"/>
                <w:bottom w:val="none" w:sz="0" w:space="0" w:color="auto"/>
                <w:right w:val="none" w:sz="0" w:space="0" w:color="auto"/>
              </w:divBdr>
              <w:divsChild>
                <w:div w:id="164172429">
                  <w:marLeft w:val="0"/>
                  <w:marRight w:val="0"/>
                  <w:marTop w:val="0"/>
                  <w:marBottom w:val="0"/>
                  <w:divBdr>
                    <w:top w:val="none" w:sz="0" w:space="0" w:color="auto"/>
                    <w:left w:val="none" w:sz="0" w:space="0" w:color="auto"/>
                    <w:bottom w:val="none" w:sz="0" w:space="0" w:color="auto"/>
                    <w:right w:val="none" w:sz="0" w:space="0" w:color="auto"/>
                  </w:divBdr>
                  <w:divsChild>
                    <w:div w:id="1369800299">
                      <w:marLeft w:val="0"/>
                      <w:marRight w:val="0"/>
                      <w:marTop w:val="0"/>
                      <w:marBottom w:val="0"/>
                      <w:divBdr>
                        <w:top w:val="none" w:sz="0" w:space="0" w:color="auto"/>
                        <w:left w:val="none" w:sz="0" w:space="0" w:color="auto"/>
                        <w:bottom w:val="none" w:sz="0" w:space="0" w:color="auto"/>
                        <w:right w:val="none" w:sz="0" w:space="0" w:color="auto"/>
                      </w:divBdr>
                      <w:divsChild>
                        <w:div w:id="1279794634">
                          <w:marLeft w:val="0"/>
                          <w:marRight w:val="0"/>
                          <w:marTop w:val="0"/>
                          <w:marBottom w:val="0"/>
                          <w:divBdr>
                            <w:top w:val="none" w:sz="0" w:space="0" w:color="auto"/>
                            <w:left w:val="none" w:sz="0" w:space="0" w:color="auto"/>
                            <w:bottom w:val="none" w:sz="0" w:space="0" w:color="auto"/>
                            <w:right w:val="none" w:sz="0" w:space="0" w:color="auto"/>
                          </w:divBdr>
                          <w:divsChild>
                            <w:div w:id="10210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280435">
      <w:bodyDiv w:val="1"/>
      <w:marLeft w:val="0"/>
      <w:marRight w:val="0"/>
      <w:marTop w:val="0"/>
      <w:marBottom w:val="0"/>
      <w:divBdr>
        <w:top w:val="none" w:sz="0" w:space="0" w:color="auto"/>
        <w:left w:val="none" w:sz="0" w:space="0" w:color="auto"/>
        <w:bottom w:val="none" w:sz="0" w:space="0" w:color="auto"/>
        <w:right w:val="none" w:sz="0" w:space="0" w:color="auto"/>
      </w:divBdr>
    </w:div>
    <w:div w:id="1055354185">
      <w:bodyDiv w:val="1"/>
      <w:marLeft w:val="0"/>
      <w:marRight w:val="0"/>
      <w:marTop w:val="0"/>
      <w:marBottom w:val="0"/>
      <w:divBdr>
        <w:top w:val="none" w:sz="0" w:space="0" w:color="auto"/>
        <w:left w:val="none" w:sz="0" w:space="0" w:color="auto"/>
        <w:bottom w:val="none" w:sz="0" w:space="0" w:color="auto"/>
        <w:right w:val="none" w:sz="0" w:space="0" w:color="auto"/>
      </w:divBdr>
    </w:div>
    <w:div w:id="1099059864">
      <w:bodyDiv w:val="1"/>
      <w:marLeft w:val="0"/>
      <w:marRight w:val="0"/>
      <w:marTop w:val="0"/>
      <w:marBottom w:val="0"/>
      <w:divBdr>
        <w:top w:val="none" w:sz="0" w:space="0" w:color="auto"/>
        <w:left w:val="none" w:sz="0" w:space="0" w:color="auto"/>
        <w:bottom w:val="none" w:sz="0" w:space="0" w:color="auto"/>
        <w:right w:val="none" w:sz="0" w:space="0" w:color="auto"/>
      </w:divBdr>
    </w:div>
    <w:div w:id="1112893096">
      <w:bodyDiv w:val="1"/>
      <w:marLeft w:val="0"/>
      <w:marRight w:val="0"/>
      <w:marTop w:val="0"/>
      <w:marBottom w:val="0"/>
      <w:divBdr>
        <w:top w:val="none" w:sz="0" w:space="0" w:color="auto"/>
        <w:left w:val="none" w:sz="0" w:space="0" w:color="auto"/>
        <w:bottom w:val="none" w:sz="0" w:space="0" w:color="auto"/>
        <w:right w:val="none" w:sz="0" w:space="0" w:color="auto"/>
      </w:divBdr>
    </w:div>
    <w:div w:id="1117262719">
      <w:bodyDiv w:val="1"/>
      <w:marLeft w:val="0"/>
      <w:marRight w:val="0"/>
      <w:marTop w:val="0"/>
      <w:marBottom w:val="0"/>
      <w:divBdr>
        <w:top w:val="none" w:sz="0" w:space="0" w:color="auto"/>
        <w:left w:val="none" w:sz="0" w:space="0" w:color="auto"/>
        <w:bottom w:val="none" w:sz="0" w:space="0" w:color="auto"/>
        <w:right w:val="none" w:sz="0" w:space="0" w:color="auto"/>
      </w:divBdr>
    </w:div>
    <w:div w:id="1122263194">
      <w:bodyDiv w:val="1"/>
      <w:marLeft w:val="0"/>
      <w:marRight w:val="0"/>
      <w:marTop w:val="0"/>
      <w:marBottom w:val="0"/>
      <w:divBdr>
        <w:top w:val="none" w:sz="0" w:space="0" w:color="auto"/>
        <w:left w:val="none" w:sz="0" w:space="0" w:color="auto"/>
        <w:bottom w:val="none" w:sz="0" w:space="0" w:color="auto"/>
        <w:right w:val="none" w:sz="0" w:space="0" w:color="auto"/>
      </w:divBdr>
    </w:div>
    <w:div w:id="1128233655">
      <w:bodyDiv w:val="1"/>
      <w:marLeft w:val="0"/>
      <w:marRight w:val="0"/>
      <w:marTop w:val="0"/>
      <w:marBottom w:val="0"/>
      <w:divBdr>
        <w:top w:val="none" w:sz="0" w:space="0" w:color="auto"/>
        <w:left w:val="none" w:sz="0" w:space="0" w:color="auto"/>
        <w:bottom w:val="none" w:sz="0" w:space="0" w:color="auto"/>
        <w:right w:val="none" w:sz="0" w:space="0" w:color="auto"/>
      </w:divBdr>
    </w:div>
    <w:div w:id="1134523861">
      <w:bodyDiv w:val="1"/>
      <w:marLeft w:val="0"/>
      <w:marRight w:val="0"/>
      <w:marTop w:val="0"/>
      <w:marBottom w:val="0"/>
      <w:divBdr>
        <w:top w:val="none" w:sz="0" w:space="0" w:color="auto"/>
        <w:left w:val="none" w:sz="0" w:space="0" w:color="auto"/>
        <w:bottom w:val="none" w:sz="0" w:space="0" w:color="auto"/>
        <w:right w:val="none" w:sz="0" w:space="0" w:color="auto"/>
      </w:divBdr>
    </w:div>
    <w:div w:id="1135493043">
      <w:bodyDiv w:val="1"/>
      <w:marLeft w:val="0"/>
      <w:marRight w:val="0"/>
      <w:marTop w:val="0"/>
      <w:marBottom w:val="0"/>
      <w:divBdr>
        <w:top w:val="none" w:sz="0" w:space="0" w:color="auto"/>
        <w:left w:val="none" w:sz="0" w:space="0" w:color="auto"/>
        <w:bottom w:val="none" w:sz="0" w:space="0" w:color="auto"/>
        <w:right w:val="none" w:sz="0" w:space="0" w:color="auto"/>
      </w:divBdr>
    </w:div>
    <w:div w:id="1142966298">
      <w:bodyDiv w:val="1"/>
      <w:marLeft w:val="0"/>
      <w:marRight w:val="0"/>
      <w:marTop w:val="0"/>
      <w:marBottom w:val="0"/>
      <w:divBdr>
        <w:top w:val="none" w:sz="0" w:space="0" w:color="auto"/>
        <w:left w:val="none" w:sz="0" w:space="0" w:color="auto"/>
        <w:bottom w:val="none" w:sz="0" w:space="0" w:color="auto"/>
        <w:right w:val="none" w:sz="0" w:space="0" w:color="auto"/>
      </w:divBdr>
    </w:div>
    <w:div w:id="1151754082">
      <w:bodyDiv w:val="1"/>
      <w:marLeft w:val="0"/>
      <w:marRight w:val="0"/>
      <w:marTop w:val="0"/>
      <w:marBottom w:val="0"/>
      <w:divBdr>
        <w:top w:val="none" w:sz="0" w:space="0" w:color="auto"/>
        <w:left w:val="none" w:sz="0" w:space="0" w:color="auto"/>
        <w:bottom w:val="none" w:sz="0" w:space="0" w:color="auto"/>
        <w:right w:val="none" w:sz="0" w:space="0" w:color="auto"/>
      </w:divBdr>
    </w:div>
    <w:div w:id="1180899172">
      <w:bodyDiv w:val="1"/>
      <w:marLeft w:val="0"/>
      <w:marRight w:val="0"/>
      <w:marTop w:val="0"/>
      <w:marBottom w:val="0"/>
      <w:divBdr>
        <w:top w:val="none" w:sz="0" w:space="0" w:color="auto"/>
        <w:left w:val="none" w:sz="0" w:space="0" w:color="auto"/>
        <w:bottom w:val="none" w:sz="0" w:space="0" w:color="auto"/>
        <w:right w:val="none" w:sz="0" w:space="0" w:color="auto"/>
      </w:divBdr>
    </w:div>
    <w:div w:id="1277256134">
      <w:bodyDiv w:val="1"/>
      <w:marLeft w:val="0"/>
      <w:marRight w:val="0"/>
      <w:marTop w:val="0"/>
      <w:marBottom w:val="0"/>
      <w:divBdr>
        <w:top w:val="none" w:sz="0" w:space="0" w:color="auto"/>
        <w:left w:val="none" w:sz="0" w:space="0" w:color="auto"/>
        <w:bottom w:val="none" w:sz="0" w:space="0" w:color="auto"/>
        <w:right w:val="none" w:sz="0" w:space="0" w:color="auto"/>
      </w:divBdr>
    </w:div>
    <w:div w:id="1286229152">
      <w:bodyDiv w:val="1"/>
      <w:marLeft w:val="0"/>
      <w:marRight w:val="0"/>
      <w:marTop w:val="0"/>
      <w:marBottom w:val="0"/>
      <w:divBdr>
        <w:top w:val="none" w:sz="0" w:space="0" w:color="auto"/>
        <w:left w:val="none" w:sz="0" w:space="0" w:color="auto"/>
        <w:bottom w:val="none" w:sz="0" w:space="0" w:color="auto"/>
        <w:right w:val="none" w:sz="0" w:space="0" w:color="auto"/>
      </w:divBdr>
    </w:div>
    <w:div w:id="1306277477">
      <w:bodyDiv w:val="1"/>
      <w:marLeft w:val="0"/>
      <w:marRight w:val="0"/>
      <w:marTop w:val="0"/>
      <w:marBottom w:val="0"/>
      <w:divBdr>
        <w:top w:val="none" w:sz="0" w:space="0" w:color="auto"/>
        <w:left w:val="none" w:sz="0" w:space="0" w:color="auto"/>
        <w:bottom w:val="none" w:sz="0" w:space="0" w:color="auto"/>
        <w:right w:val="none" w:sz="0" w:space="0" w:color="auto"/>
      </w:divBdr>
    </w:div>
    <w:div w:id="1315454965">
      <w:bodyDiv w:val="1"/>
      <w:marLeft w:val="0"/>
      <w:marRight w:val="0"/>
      <w:marTop w:val="0"/>
      <w:marBottom w:val="0"/>
      <w:divBdr>
        <w:top w:val="none" w:sz="0" w:space="0" w:color="auto"/>
        <w:left w:val="none" w:sz="0" w:space="0" w:color="auto"/>
        <w:bottom w:val="none" w:sz="0" w:space="0" w:color="auto"/>
        <w:right w:val="none" w:sz="0" w:space="0" w:color="auto"/>
      </w:divBdr>
      <w:divsChild>
        <w:div w:id="2135975523">
          <w:marLeft w:val="0"/>
          <w:marRight w:val="0"/>
          <w:marTop w:val="0"/>
          <w:marBottom w:val="0"/>
          <w:divBdr>
            <w:top w:val="none" w:sz="0" w:space="0" w:color="auto"/>
            <w:left w:val="none" w:sz="0" w:space="0" w:color="auto"/>
            <w:bottom w:val="none" w:sz="0" w:space="0" w:color="auto"/>
            <w:right w:val="none" w:sz="0" w:space="0" w:color="auto"/>
          </w:divBdr>
        </w:div>
        <w:div w:id="138084540">
          <w:marLeft w:val="0"/>
          <w:marRight w:val="0"/>
          <w:marTop w:val="0"/>
          <w:marBottom w:val="0"/>
          <w:divBdr>
            <w:top w:val="none" w:sz="0" w:space="0" w:color="auto"/>
            <w:left w:val="none" w:sz="0" w:space="0" w:color="auto"/>
            <w:bottom w:val="none" w:sz="0" w:space="0" w:color="auto"/>
            <w:right w:val="none" w:sz="0" w:space="0" w:color="auto"/>
          </w:divBdr>
        </w:div>
        <w:div w:id="1048339395">
          <w:marLeft w:val="0"/>
          <w:marRight w:val="0"/>
          <w:marTop w:val="0"/>
          <w:marBottom w:val="0"/>
          <w:divBdr>
            <w:top w:val="none" w:sz="0" w:space="0" w:color="auto"/>
            <w:left w:val="none" w:sz="0" w:space="0" w:color="auto"/>
            <w:bottom w:val="none" w:sz="0" w:space="0" w:color="auto"/>
            <w:right w:val="none" w:sz="0" w:space="0" w:color="auto"/>
          </w:divBdr>
        </w:div>
      </w:divsChild>
    </w:div>
    <w:div w:id="1388996293">
      <w:bodyDiv w:val="1"/>
      <w:marLeft w:val="0"/>
      <w:marRight w:val="0"/>
      <w:marTop w:val="0"/>
      <w:marBottom w:val="0"/>
      <w:divBdr>
        <w:top w:val="none" w:sz="0" w:space="0" w:color="auto"/>
        <w:left w:val="none" w:sz="0" w:space="0" w:color="auto"/>
        <w:bottom w:val="none" w:sz="0" w:space="0" w:color="auto"/>
        <w:right w:val="none" w:sz="0" w:space="0" w:color="auto"/>
      </w:divBdr>
    </w:div>
    <w:div w:id="1430588953">
      <w:bodyDiv w:val="1"/>
      <w:marLeft w:val="0"/>
      <w:marRight w:val="0"/>
      <w:marTop w:val="0"/>
      <w:marBottom w:val="0"/>
      <w:divBdr>
        <w:top w:val="none" w:sz="0" w:space="0" w:color="auto"/>
        <w:left w:val="none" w:sz="0" w:space="0" w:color="auto"/>
        <w:bottom w:val="none" w:sz="0" w:space="0" w:color="auto"/>
        <w:right w:val="none" w:sz="0" w:space="0" w:color="auto"/>
      </w:divBdr>
    </w:div>
    <w:div w:id="1465730509">
      <w:bodyDiv w:val="1"/>
      <w:marLeft w:val="0"/>
      <w:marRight w:val="0"/>
      <w:marTop w:val="0"/>
      <w:marBottom w:val="0"/>
      <w:divBdr>
        <w:top w:val="none" w:sz="0" w:space="0" w:color="auto"/>
        <w:left w:val="none" w:sz="0" w:space="0" w:color="auto"/>
        <w:bottom w:val="none" w:sz="0" w:space="0" w:color="auto"/>
        <w:right w:val="none" w:sz="0" w:space="0" w:color="auto"/>
      </w:divBdr>
    </w:div>
    <w:div w:id="1492217575">
      <w:bodyDiv w:val="1"/>
      <w:marLeft w:val="0"/>
      <w:marRight w:val="0"/>
      <w:marTop w:val="0"/>
      <w:marBottom w:val="0"/>
      <w:divBdr>
        <w:top w:val="none" w:sz="0" w:space="0" w:color="auto"/>
        <w:left w:val="none" w:sz="0" w:space="0" w:color="auto"/>
        <w:bottom w:val="none" w:sz="0" w:space="0" w:color="auto"/>
        <w:right w:val="none" w:sz="0" w:space="0" w:color="auto"/>
      </w:divBdr>
    </w:div>
    <w:div w:id="1528909797">
      <w:bodyDiv w:val="1"/>
      <w:marLeft w:val="0"/>
      <w:marRight w:val="0"/>
      <w:marTop w:val="0"/>
      <w:marBottom w:val="0"/>
      <w:divBdr>
        <w:top w:val="none" w:sz="0" w:space="0" w:color="auto"/>
        <w:left w:val="none" w:sz="0" w:space="0" w:color="auto"/>
        <w:bottom w:val="none" w:sz="0" w:space="0" w:color="auto"/>
        <w:right w:val="none" w:sz="0" w:space="0" w:color="auto"/>
      </w:divBdr>
    </w:div>
    <w:div w:id="1539775213">
      <w:bodyDiv w:val="1"/>
      <w:marLeft w:val="0"/>
      <w:marRight w:val="0"/>
      <w:marTop w:val="0"/>
      <w:marBottom w:val="0"/>
      <w:divBdr>
        <w:top w:val="none" w:sz="0" w:space="0" w:color="auto"/>
        <w:left w:val="none" w:sz="0" w:space="0" w:color="auto"/>
        <w:bottom w:val="none" w:sz="0" w:space="0" w:color="auto"/>
        <w:right w:val="none" w:sz="0" w:space="0" w:color="auto"/>
      </w:divBdr>
    </w:div>
    <w:div w:id="1577780109">
      <w:bodyDiv w:val="1"/>
      <w:marLeft w:val="0"/>
      <w:marRight w:val="0"/>
      <w:marTop w:val="0"/>
      <w:marBottom w:val="0"/>
      <w:divBdr>
        <w:top w:val="none" w:sz="0" w:space="0" w:color="auto"/>
        <w:left w:val="none" w:sz="0" w:space="0" w:color="auto"/>
        <w:bottom w:val="none" w:sz="0" w:space="0" w:color="auto"/>
        <w:right w:val="none" w:sz="0" w:space="0" w:color="auto"/>
      </w:divBdr>
      <w:divsChild>
        <w:div w:id="1474178524">
          <w:marLeft w:val="0"/>
          <w:marRight w:val="0"/>
          <w:marTop w:val="0"/>
          <w:marBottom w:val="0"/>
          <w:divBdr>
            <w:top w:val="none" w:sz="0" w:space="0" w:color="auto"/>
            <w:left w:val="none" w:sz="0" w:space="0" w:color="auto"/>
            <w:bottom w:val="none" w:sz="0" w:space="0" w:color="auto"/>
            <w:right w:val="none" w:sz="0" w:space="0" w:color="auto"/>
          </w:divBdr>
        </w:div>
      </w:divsChild>
    </w:div>
    <w:div w:id="1582521626">
      <w:bodyDiv w:val="1"/>
      <w:marLeft w:val="0"/>
      <w:marRight w:val="0"/>
      <w:marTop w:val="0"/>
      <w:marBottom w:val="0"/>
      <w:divBdr>
        <w:top w:val="none" w:sz="0" w:space="0" w:color="auto"/>
        <w:left w:val="none" w:sz="0" w:space="0" w:color="auto"/>
        <w:bottom w:val="none" w:sz="0" w:space="0" w:color="auto"/>
        <w:right w:val="none" w:sz="0" w:space="0" w:color="auto"/>
      </w:divBdr>
    </w:div>
    <w:div w:id="1603797909">
      <w:bodyDiv w:val="1"/>
      <w:marLeft w:val="0"/>
      <w:marRight w:val="0"/>
      <w:marTop w:val="0"/>
      <w:marBottom w:val="0"/>
      <w:divBdr>
        <w:top w:val="none" w:sz="0" w:space="0" w:color="auto"/>
        <w:left w:val="none" w:sz="0" w:space="0" w:color="auto"/>
        <w:bottom w:val="none" w:sz="0" w:space="0" w:color="auto"/>
        <w:right w:val="none" w:sz="0" w:space="0" w:color="auto"/>
      </w:divBdr>
    </w:div>
    <w:div w:id="1629239351">
      <w:bodyDiv w:val="1"/>
      <w:marLeft w:val="0"/>
      <w:marRight w:val="0"/>
      <w:marTop w:val="0"/>
      <w:marBottom w:val="0"/>
      <w:divBdr>
        <w:top w:val="none" w:sz="0" w:space="0" w:color="auto"/>
        <w:left w:val="none" w:sz="0" w:space="0" w:color="auto"/>
        <w:bottom w:val="none" w:sz="0" w:space="0" w:color="auto"/>
        <w:right w:val="none" w:sz="0" w:space="0" w:color="auto"/>
      </w:divBdr>
    </w:div>
    <w:div w:id="1662738757">
      <w:bodyDiv w:val="1"/>
      <w:marLeft w:val="0"/>
      <w:marRight w:val="0"/>
      <w:marTop w:val="0"/>
      <w:marBottom w:val="0"/>
      <w:divBdr>
        <w:top w:val="none" w:sz="0" w:space="0" w:color="auto"/>
        <w:left w:val="none" w:sz="0" w:space="0" w:color="auto"/>
        <w:bottom w:val="none" w:sz="0" w:space="0" w:color="auto"/>
        <w:right w:val="none" w:sz="0" w:space="0" w:color="auto"/>
      </w:divBdr>
    </w:div>
    <w:div w:id="1671912515">
      <w:bodyDiv w:val="1"/>
      <w:marLeft w:val="0"/>
      <w:marRight w:val="0"/>
      <w:marTop w:val="0"/>
      <w:marBottom w:val="0"/>
      <w:divBdr>
        <w:top w:val="none" w:sz="0" w:space="0" w:color="auto"/>
        <w:left w:val="none" w:sz="0" w:space="0" w:color="auto"/>
        <w:bottom w:val="none" w:sz="0" w:space="0" w:color="auto"/>
        <w:right w:val="none" w:sz="0" w:space="0" w:color="auto"/>
      </w:divBdr>
    </w:div>
    <w:div w:id="1694501052">
      <w:bodyDiv w:val="1"/>
      <w:marLeft w:val="0"/>
      <w:marRight w:val="0"/>
      <w:marTop w:val="0"/>
      <w:marBottom w:val="0"/>
      <w:divBdr>
        <w:top w:val="none" w:sz="0" w:space="0" w:color="auto"/>
        <w:left w:val="none" w:sz="0" w:space="0" w:color="auto"/>
        <w:bottom w:val="none" w:sz="0" w:space="0" w:color="auto"/>
        <w:right w:val="none" w:sz="0" w:space="0" w:color="auto"/>
      </w:divBdr>
    </w:div>
    <w:div w:id="1735466636">
      <w:bodyDiv w:val="1"/>
      <w:marLeft w:val="0"/>
      <w:marRight w:val="0"/>
      <w:marTop w:val="0"/>
      <w:marBottom w:val="0"/>
      <w:divBdr>
        <w:top w:val="none" w:sz="0" w:space="0" w:color="auto"/>
        <w:left w:val="none" w:sz="0" w:space="0" w:color="auto"/>
        <w:bottom w:val="none" w:sz="0" w:space="0" w:color="auto"/>
        <w:right w:val="none" w:sz="0" w:space="0" w:color="auto"/>
      </w:divBdr>
    </w:div>
    <w:div w:id="1781678783">
      <w:bodyDiv w:val="1"/>
      <w:marLeft w:val="0"/>
      <w:marRight w:val="0"/>
      <w:marTop w:val="0"/>
      <w:marBottom w:val="0"/>
      <w:divBdr>
        <w:top w:val="none" w:sz="0" w:space="0" w:color="auto"/>
        <w:left w:val="none" w:sz="0" w:space="0" w:color="auto"/>
        <w:bottom w:val="none" w:sz="0" w:space="0" w:color="auto"/>
        <w:right w:val="none" w:sz="0" w:space="0" w:color="auto"/>
      </w:divBdr>
    </w:div>
    <w:div w:id="1785533169">
      <w:bodyDiv w:val="1"/>
      <w:marLeft w:val="0"/>
      <w:marRight w:val="0"/>
      <w:marTop w:val="0"/>
      <w:marBottom w:val="0"/>
      <w:divBdr>
        <w:top w:val="none" w:sz="0" w:space="0" w:color="auto"/>
        <w:left w:val="none" w:sz="0" w:space="0" w:color="auto"/>
        <w:bottom w:val="none" w:sz="0" w:space="0" w:color="auto"/>
        <w:right w:val="none" w:sz="0" w:space="0" w:color="auto"/>
      </w:divBdr>
    </w:div>
    <w:div w:id="1789280890">
      <w:bodyDiv w:val="1"/>
      <w:marLeft w:val="0"/>
      <w:marRight w:val="0"/>
      <w:marTop w:val="0"/>
      <w:marBottom w:val="0"/>
      <w:divBdr>
        <w:top w:val="none" w:sz="0" w:space="0" w:color="auto"/>
        <w:left w:val="none" w:sz="0" w:space="0" w:color="auto"/>
        <w:bottom w:val="none" w:sz="0" w:space="0" w:color="auto"/>
        <w:right w:val="none" w:sz="0" w:space="0" w:color="auto"/>
      </w:divBdr>
    </w:div>
    <w:div w:id="1813673976">
      <w:bodyDiv w:val="1"/>
      <w:marLeft w:val="0"/>
      <w:marRight w:val="0"/>
      <w:marTop w:val="0"/>
      <w:marBottom w:val="0"/>
      <w:divBdr>
        <w:top w:val="none" w:sz="0" w:space="0" w:color="auto"/>
        <w:left w:val="none" w:sz="0" w:space="0" w:color="auto"/>
        <w:bottom w:val="none" w:sz="0" w:space="0" w:color="auto"/>
        <w:right w:val="none" w:sz="0" w:space="0" w:color="auto"/>
      </w:divBdr>
    </w:div>
    <w:div w:id="1830242825">
      <w:bodyDiv w:val="1"/>
      <w:marLeft w:val="0"/>
      <w:marRight w:val="0"/>
      <w:marTop w:val="0"/>
      <w:marBottom w:val="0"/>
      <w:divBdr>
        <w:top w:val="none" w:sz="0" w:space="0" w:color="auto"/>
        <w:left w:val="none" w:sz="0" w:space="0" w:color="auto"/>
        <w:bottom w:val="none" w:sz="0" w:space="0" w:color="auto"/>
        <w:right w:val="none" w:sz="0" w:space="0" w:color="auto"/>
      </w:divBdr>
    </w:div>
    <w:div w:id="1845702677">
      <w:bodyDiv w:val="1"/>
      <w:marLeft w:val="0"/>
      <w:marRight w:val="0"/>
      <w:marTop w:val="0"/>
      <w:marBottom w:val="0"/>
      <w:divBdr>
        <w:top w:val="none" w:sz="0" w:space="0" w:color="auto"/>
        <w:left w:val="none" w:sz="0" w:space="0" w:color="auto"/>
        <w:bottom w:val="none" w:sz="0" w:space="0" w:color="auto"/>
        <w:right w:val="none" w:sz="0" w:space="0" w:color="auto"/>
      </w:divBdr>
    </w:div>
    <w:div w:id="1847400765">
      <w:bodyDiv w:val="1"/>
      <w:marLeft w:val="0"/>
      <w:marRight w:val="0"/>
      <w:marTop w:val="0"/>
      <w:marBottom w:val="0"/>
      <w:divBdr>
        <w:top w:val="none" w:sz="0" w:space="0" w:color="auto"/>
        <w:left w:val="none" w:sz="0" w:space="0" w:color="auto"/>
        <w:bottom w:val="none" w:sz="0" w:space="0" w:color="auto"/>
        <w:right w:val="none" w:sz="0" w:space="0" w:color="auto"/>
      </w:divBdr>
    </w:div>
    <w:div w:id="1858351399">
      <w:bodyDiv w:val="1"/>
      <w:marLeft w:val="0"/>
      <w:marRight w:val="0"/>
      <w:marTop w:val="0"/>
      <w:marBottom w:val="0"/>
      <w:divBdr>
        <w:top w:val="none" w:sz="0" w:space="0" w:color="auto"/>
        <w:left w:val="none" w:sz="0" w:space="0" w:color="auto"/>
        <w:bottom w:val="none" w:sz="0" w:space="0" w:color="auto"/>
        <w:right w:val="none" w:sz="0" w:space="0" w:color="auto"/>
      </w:divBdr>
    </w:div>
    <w:div w:id="1864662540">
      <w:bodyDiv w:val="1"/>
      <w:marLeft w:val="0"/>
      <w:marRight w:val="0"/>
      <w:marTop w:val="0"/>
      <w:marBottom w:val="0"/>
      <w:divBdr>
        <w:top w:val="none" w:sz="0" w:space="0" w:color="auto"/>
        <w:left w:val="none" w:sz="0" w:space="0" w:color="auto"/>
        <w:bottom w:val="none" w:sz="0" w:space="0" w:color="auto"/>
        <w:right w:val="none" w:sz="0" w:space="0" w:color="auto"/>
      </w:divBdr>
    </w:div>
    <w:div w:id="1865947672">
      <w:bodyDiv w:val="1"/>
      <w:marLeft w:val="0"/>
      <w:marRight w:val="0"/>
      <w:marTop w:val="0"/>
      <w:marBottom w:val="0"/>
      <w:divBdr>
        <w:top w:val="none" w:sz="0" w:space="0" w:color="auto"/>
        <w:left w:val="none" w:sz="0" w:space="0" w:color="auto"/>
        <w:bottom w:val="none" w:sz="0" w:space="0" w:color="auto"/>
        <w:right w:val="none" w:sz="0" w:space="0" w:color="auto"/>
      </w:divBdr>
    </w:div>
    <w:div w:id="1874878621">
      <w:bodyDiv w:val="1"/>
      <w:marLeft w:val="0"/>
      <w:marRight w:val="0"/>
      <w:marTop w:val="0"/>
      <w:marBottom w:val="0"/>
      <w:divBdr>
        <w:top w:val="none" w:sz="0" w:space="0" w:color="auto"/>
        <w:left w:val="none" w:sz="0" w:space="0" w:color="auto"/>
        <w:bottom w:val="none" w:sz="0" w:space="0" w:color="auto"/>
        <w:right w:val="none" w:sz="0" w:space="0" w:color="auto"/>
      </w:divBdr>
    </w:div>
    <w:div w:id="1885216566">
      <w:bodyDiv w:val="1"/>
      <w:marLeft w:val="0"/>
      <w:marRight w:val="0"/>
      <w:marTop w:val="0"/>
      <w:marBottom w:val="0"/>
      <w:divBdr>
        <w:top w:val="none" w:sz="0" w:space="0" w:color="auto"/>
        <w:left w:val="none" w:sz="0" w:space="0" w:color="auto"/>
        <w:bottom w:val="none" w:sz="0" w:space="0" w:color="auto"/>
        <w:right w:val="none" w:sz="0" w:space="0" w:color="auto"/>
      </w:divBdr>
    </w:div>
    <w:div w:id="1923296169">
      <w:bodyDiv w:val="1"/>
      <w:marLeft w:val="0"/>
      <w:marRight w:val="0"/>
      <w:marTop w:val="0"/>
      <w:marBottom w:val="0"/>
      <w:divBdr>
        <w:top w:val="none" w:sz="0" w:space="0" w:color="auto"/>
        <w:left w:val="none" w:sz="0" w:space="0" w:color="auto"/>
        <w:bottom w:val="none" w:sz="0" w:space="0" w:color="auto"/>
        <w:right w:val="none" w:sz="0" w:space="0" w:color="auto"/>
      </w:divBdr>
    </w:div>
    <w:div w:id="1990403553">
      <w:bodyDiv w:val="1"/>
      <w:marLeft w:val="0"/>
      <w:marRight w:val="0"/>
      <w:marTop w:val="0"/>
      <w:marBottom w:val="0"/>
      <w:divBdr>
        <w:top w:val="none" w:sz="0" w:space="0" w:color="auto"/>
        <w:left w:val="none" w:sz="0" w:space="0" w:color="auto"/>
        <w:bottom w:val="none" w:sz="0" w:space="0" w:color="auto"/>
        <w:right w:val="none" w:sz="0" w:space="0" w:color="auto"/>
      </w:divBdr>
    </w:div>
    <w:div w:id="2019841418">
      <w:bodyDiv w:val="1"/>
      <w:marLeft w:val="0"/>
      <w:marRight w:val="0"/>
      <w:marTop w:val="0"/>
      <w:marBottom w:val="0"/>
      <w:divBdr>
        <w:top w:val="none" w:sz="0" w:space="0" w:color="auto"/>
        <w:left w:val="none" w:sz="0" w:space="0" w:color="auto"/>
        <w:bottom w:val="none" w:sz="0" w:space="0" w:color="auto"/>
        <w:right w:val="none" w:sz="0" w:space="0" w:color="auto"/>
      </w:divBdr>
    </w:div>
    <w:div w:id="2021540366">
      <w:bodyDiv w:val="1"/>
      <w:marLeft w:val="0"/>
      <w:marRight w:val="0"/>
      <w:marTop w:val="0"/>
      <w:marBottom w:val="0"/>
      <w:divBdr>
        <w:top w:val="none" w:sz="0" w:space="0" w:color="auto"/>
        <w:left w:val="none" w:sz="0" w:space="0" w:color="auto"/>
        <w:bottom w:val="none" w:sz="0" w:space="0" w:color="auto"/>
        <w:right w:val="none" w:sz="0" w:space="0" w:color="auto"/>
      </w:divBdr>
    </w:div>
    <w:div w:id="2046589901">
      <w:bodyDiv w:val="1"/>
      <w:marLeft w:val="0"/>
      <w:marRight w:val="0"/>
      <w:marTop w:val="0"/>
      <w:marBottom w:val="0"/>
      <w:divBdr>
        <w:top w:val="none" w:sz="0" w:space="0" w:color="auto"/>
        <w:left w:val="none" w:sz="0" w:space="0" w:color="auto"/>
        <w:bottom w:val="none" w:sz="0" w:space="0" w:color="auto"/>
        <w:right w:val="none" w:sz="0" w:space="0" w:color="auto"/>
      </w:divBdr>
    </w:div>
    <w:div w:id="2053456637">
      <w:bodyDiv w:val="1"/>
      <w:marLeft w:val="0"/>
      <w:marRight w:val="0"/>
      <w:marTop w:val="0"/>
      <w:marBottom w:val="0"/>
      <w:divBdr>
        <w:top w:val="none" w:sz="0" w:space="0" w:color="auto"/>
        <w:left w:val="none" w:sz="0" w:space="0" w:color="auto"/>
        <w:bottom w:val="none" w:sz="0" w:space="0" w:color="auto"/>
        <w:right w:val="none" w:sz="0" w:space="0" w:color="auto"/>
      </w:divBdr>
    </w:div>
    <w:div w:id="2056998898">
      <w:bodyDiv w:val="1"/>
      <w:marLeft w:val="0"/>
      <w:marRight w:val="0"/>
      <w:marTop w:val="0"/>
      <w:marBottom w:val="0"/>
      <w:divBdr>
        <w:top w:val="none" w:sz="0" w:space="0" w:color="auto"/>
        <w:left w:val="none" w:sz="0" w:space="0" w:color="auto"/>
        <w:bottom w:val="none" w:sz="0" w:space="0" w:color="auto"/>
        <w:right w:val="none" w:sz="0" w:space="0" w:color="auto"/>
      </w:divBdr>
      <w:divsChild>
        <w:div w:id="83117622">
          <w:marLeft w:val="0"/>
          <w:marRight w:val="0"/>
          <w:marTop w:val="0"/>
          <w:marBottom w:val="0"/>
          <w:divBdr>
            <w:top w:val="none" w:sz="0" w:space="0" w:color="auto"/>
            <w:left w:val="none" w:sz="0" w:space="0" w:color="auto"/>
            <w:bottom w:val="none" w:sz="0" w:space="0" w:color="auto"/>
            <w:right w:val="none" w:sz="0" w:space="0" w:color="auto"/>
          </w:divBdr>
        </w:div>
        <w:div w:id="462622778">
          <w:marLeft w:val="0"/>
          <w:marRight w:val="0"/>
          <w:marTop w:val="0"/>
          <w:marBottom w:val="0"/>
          <w:divBdr>
            <w:top w:val="none" w:sz="0" w:space="0" w:color="auto"/>
            <w:left w:val="none" w:sz="0" w:space="0" w:color="auto"/>
            <w:bottom w:val="none" w:sz="0" w:space="0" w:color="auto"/>
            <w:right w:val="none" w:sz="0" w:space="0" w:color="auto"/>
          </w:divBdr>
        </w:div>
        <w:div w:id="1928877471">
          <w:marLeft w:val="0"/>
          <w:marRight w:val="0"/>
          <w:marTop w:val="0"/>
          <w:marBottom w:val="0"/>
          <w:divBdr>
            <w:top w:val="none" w:sz="0" w:space="0" w:color="auto"/>
            <w:left w:val="none" w:sz="0" w:space="0" w:color="auto"/>
            <w:bottom w:val="none" w:sz="0" w:space="0" w:color="auto"/>
            <w:right w:val="none" w:sz="0" w:space="0" w:color="auto"/>
          </w:divBdr>
        </w:div>
        <w:div w:id="1702781181">
          <w:marLeft w:val="0"/>
          <w:marRight w:val="0"/>
          <w:marTop w:val="0"/>
          <w:marBottom w:val="0"/>
          <w:divBdr>
            <w:top w:val="none" w:sz="0" w:space="0" w:color="auto"/>
            <w:left w:val="none" w:sz="0" w:space="0" w:color="auto"/>
            <w:bottom w:val="none" w:sz="0" w:space="0" w:color="auto"/>
            <w:right w:val="none" w:sz="0" w:space="0" w:color="auto"/>
          </w:divBdr>
        </w:div>
        <w:div w:id="1033844468">
          <w:marLeft w:val="0"/>
          <w:marRight w:val="0"/>
          <w:marTop w:val="0"/>
          <w:marBottom w:val="0"/>
          <w:divBdr>
            <w:top w:val="none" w:sz="0" w:space="0" w:color="auto"/>
            <w:left w:val="none" w:sz="0" w:space="0" w:color="auto"/>
            <w:bottom w:val="none" w:sz="0" w:space="0" w:color="auto"/>
            <w:right w:val="none" w:sz="0" w:space="0" w:color="auto"/>
          </w:divBdr>
        </w:div>
        <w:div w:id="1389377939">
          <w:marLeft w:val="0"/>
          <w:marRight w:val="0"/>
          <w:marTop w:val="0"/>
          <w:marBottom w:val="0"/>
          <w:divBdr>
            <w:top w:val="none" w:sz="0" w:space="0" w:color="auto"/>
            <w:left w:val="none" w:sz="0" w:space="0" w:color="auto"/>
            <w:bottom w:val="none" w:sz="0" w:space="0" w:color="auto"/>
            <w:right w:val="none" w:sz="0" w:space="0" w:color="auto"/>
          </w:divBdr>
        </w:div>
        <w:div w:id="353044106">
          <w:marLeft w:val="0"/>
          <w:marRight w:val="0"/>
          <w:marTop w:val="0"/>
          <w:marBottom w:val="0"/>
          <w:divBdr>
            <w:top w:val="none" w:sz="0" w:space="0" w:color="auto"/>
            <w:left w:val="none" w:sz="0" w:space="0" w:color="auto"/>
            <w:bottom w:val="none" w:sz="0" w:space="0" w:color="auto"/>
            <w:right w:val="none" w:sz="0" w:space="0" w:color="auto"/>
          </w:divBdr>
        </w:div>
        <w:div w:id="1392194030">
          <w:marLeft w:val="0"/>
          <w:marRight w:val="0"/>
          <w:marTop w:val="0"/>
          <w:marBottom w:val="0"/>
          <w:divBdr>
            <w:top w:val="none" w:sz="0" w:space="0" w:color="auto"/>
            <w:left w:val="none" w:sz="0" w:space="0" w:color="auto"/>
            <w:bottom w:val="none" w:sz="0" w:space="0" w:color="auto"/>
            <w:right w:val="none" w:sz="0" w:space="0" w:color="auto"/>
          </w:divBdr>
        </w:div>
        <w:div w:id="224724898">
          <w:marLeft w:val="0"/>
          <w:marRight w:val="0"/>
          <w:marTop w:val="0"/>
          <w:marBottom w:val="0"/>
          <w:divBdr>
            <w:top w:val="none" w:sz="0" w:space="0" w:color="auto"/>
            <w:left w:val="none" w:sz="0" w:space="0" w:color="auto"/>
            <w:bottom w:val="none" w:sz="0" w:space="0" w:color="auto"/>
            <w:right w:val="none" w:sz="0" w:space="0" w:color="auto"/>
          </w:divBdr>
        </w:div>
        <w:div w:id="712970523">
          <w:marLeft w:val="0"/>
          <w:marRight w:val="0"/>
          <w:marTop w:val="0"/>
          <w:marBottom w:val="0"/>
          <w:divBdr>
            <w:top w:val="none" w:sz="0" w:space="0" w:color="auto"/>
            <w:left w:val="none" w:sz="0" w:space="0" w:color="auto"/>
            <w:bottom w:val="none" w:sz="0" w:space="0" w:color="auto"/>
            <w:right w:val="none" w:sz="0" w:space="0" w:color="auto"/>
          </w:divBdr>
        </w:div>
        <w:div w:id="1174030622">
          <w:marLeft w:val="0"/>
          <w:marRight w:val="0"/>
          <w:marTop w:val="0"/>
          <w:marBottom w:val="0"/>
          <w:divBdr>
            <w:top w:val="none" w:sz="0" w:space="0" w:color="auto"/>
            <w:left w:val="none" w:sz="0" w:space="0" w:color="auto"/>
            <w:bottom w:val="none" w:sz="0" w:space="0" w:color="auto"/>
            <w:right w:val="none" w:sz="0" w:space="0" w:color="auto"/>
          </w:divBdr>
        </w:div>
        <w:div w:id="1501388779">
          <w:marLeft w:val="0"/>
          <w:marRight w:val="0"/>
          <w:marTop w:val="0"/>
          <w:marBottom w:val="0"/>
          <w:divBdr>
            <w:top w:val="none" w:sz="0" w:space="0" w:color="auto"/>
            <w:left w:val="none" w:sz="0" w:space="0" w:color="auto"/>
            <w:bottom w:val="none" w:sz="0" w:space="0" w:color="auto"/>
            <w:right w:val="none" w:sz="0" w:space="0" w:color="auto"/>
          </w:divBdr>
        </w:div>
        <w:div w:id="1901481244">
          <w:marLeft w:val="0"/>
          <w:marRight w:val="0"/>
          <w:marTop w:val="0"/>
          <w:marBottom w:val="0"/>
          <w:divBdr>
            <w:top w:val="none" w:sz="0" w:space="0" w:color="auto"/>
            <w:left w:val="none" w:sz="0" w:space="0" w:color="auto"/>
            <w:bottom w:val="none" w:sz="0" w:space="0" w:color="auto"/>
            <w:right w:val="none" w:sz="0" w:space="0" w:color="auto"/>
          </w:divBdr>
        </w:div>
        <w:div w:id="1445077971">
          <w:marLeft w:val="0"/>
          <w:marRight w:val="0"/>
          <w:marTop w:val="0"/>
          <w:marBottom w:val="0"/>
          <w:divBdr>
            <w:top w:val="none" w:sz="0" w:space="0" w:color="auto"/>
            <w:left w:val="none" w:sz="0" w:space="0" w:color="auto"/>
            <w:bottom w:val="none" w:sz="0" w:space="0" w:color="auto"/>
            <w:right w:val="none" w:sz="0" w:space="0" w:color="auto"/>
          </w:divBdr>
        </w:div>
        <w:div w:id="1551573221">
          <w:marLeft w:val="0"/>
          <w:marRight w:val="0"/>
          <w:marTop w:val="0"/>
          <w:marBottom w:val="0"/>
          <w:divBdr>
            <w:top w:val="none" w:sz="0" w:space="0" w:color="auto"/>
            <w:left w:val="none" w:sz="0" w:space="0" w:color="auto"/>
            <w:bottom w:val="none" w:sz="0" w:space="0" w:color="auto"/>
            <w:right w:val="none" w:sz="0" w:space="0" w:color="auto"/>
          </w:divBdr>
        </w:div>
        <w:div w:id="91560824">
          <w:marLeft w:val="0"/>
          <w:marRight w:val="0"/>
          <w:marTop w:val="0"/>
          <w:marBottom w:val="0"/>
          <w:divBdr>
            <w:top w:val="none" w:sz="0" w:space="0" w:color="auto"/>
            <w:left w:val="none" w:sz="0" w:space="0" w:color="auto"/>
            <w:bottom w:val="none" w:sz="0" w:space="0" w:color="auto"/>
            <w:right w:val="none" w:sz="0" w:space="0" w:color="auto"/>
          </w:divBdr>
        </w:div>
        <w:div w:id="1504785584">
          <w:marLeft w:val="0"/>
          <w:marRight w:val="0"/>
          <w:marTop w:val="0"/>
          <w:marBottom w:val="0"/>
          <w:divBdr>
            <w:top w:val="none" w:sz="0" w:space="0" w:color="auto"/>
            <w:left w:val="none" w:sz="0" w:space="0" w:color="auto"/>
            <w:bottom w:val="none" w:sz="0" w:space="0" w:color="auto"/>
            <w:right w:val="none" w:sz="0" w:space="0" w:color="auto"/>
          </w:divBdr>
        </w:div>
        <w:div w:id="651174365">
          <w:marLeft w:val="0"/>
          <w:marRight w:val="0"/>
          <w:marTop w:val="0"/>
          <w:marBottom w:val="0"/>
          <w:divBdr>
            <w:top w:val="none" w:sz="0" w:space="0" w:color="auto"/>
            <w:left w:val="none" w:sz="0" w:space="0" w:color="auto"/>
            <w:bottom w:val="none" w:sz="0" w:space="0" w:color="auto"/>
            <w:right w:val="none" w:sz="0" w:space="0" w:color="auto"/>
          </w:divBdr>
        </w:div>
        <w:div w:id="765424903">
          <w:marLeft w:val="0"/>
          <w:marRight w:val="0"/>
          <w:marTop w:val="0"/>
          <w:marBottom w:val="0"/>
          <w:divBdr>
            <w:top w:val="none" w:sz="0" w:space="0" w:color="auto"/>
            <w:left w:val="none" w:sz="0" w:space="0" w:color="auto"/>
            <w:bottom w:val="none" w:sz="0" w:space="0" w:color="auto"/>
            <w:right w:val="none" w:sz="0" w:space="0" w:color="auto"/>
          </w:divBdr>
        </w:div>
        <w:div w:id="1832795723">
          <w:marLeft w:val="0"/>
          <w:marRight w:val="0"/>
          <w:marTop w:val="0"/>
          <w:marBottom w:val="0"/>
          <w:divBdr>
            <w:top w:val="none" w:sz="0" w:space="0" w:color="auto"/>
            <w:left w:val="none" w:sz="0" w:space="0" w:color="auto"/>
            <w:bottom w:val="none" w:sz="0" w:space="0" w:color="auto"/>
            <w:right w:val="none" w:sz="0" w:space="0" w:color="auto"/>
          </w:divBdr>
        </w:div>
        <w:div w:id="1325742242">
          <w:marLeft w:val="0"/>
          <w:marRight w:val="0"/>
          <w:marTop w:val="0"/>
          <w:marBottom w:val="0"/>
          <w:divBdr>
            <w:top w:val="none" w:sz="0" w:space="0" w:color="auto"/>
            <w:left w:val="none" w:sz="0" w:space="0" w:color="auto"/>
            <w:bottom w:val="none" w:sz="0" w:space="0" w:color="auto"/>
            <w:right w:val="none" w:sz="0" w:space="0" w:color="auto"/>
          </w:divBdr>
        </w:div>
        <w:div w:id="1675760303">
          <w:marLeft w:val="0"/>
          <w:marRight w:val="0"/>
          <w:marTop w:val="0"/>
          <w:marBottom w:val="0"/>
          <w:divBdr>
            <w:top w:val="none" w:sz="0" w:space="0" w:color="auto"/>
            <w:left w:val="none" w:sz="0" w:space="0" w:color="auto"/>
            <w:bottom w:val="none" w:sz="0" w:space="0" w:color="auto"/>
            <w:right w:val="none" w:sz="0" w:space="0" w:color="auto"/>
          </w:divBdr>
        </w:div>
        <w:div w:id="1293169680">
          <w:marLeft w:val="0"/>
          <w:marRight w:val="0"/>
          <w:marTop w:val="0"/>
          <w:marBottom w:val="0"/>
          <w:divBdr>
            <w:top w:val="none" w:sz="0" w:space="0" w:color="auto"/>
            <w:left w:val="none" w:sz="0" w:space="0" w:color="auto"/>
            <w:bottom w:val="none" w:sz="0" w:space="0" w:color="auto"/>
            <w:right w:val="none" w:sz="0" w:space="0" w:color="auto"/>
          </w:divBdr>
        </w:div>
        <w:div w:id="1403716055">
          <w:marLeft w:val="0"/>
          <w:marRight w:val="0"/>
          <w:marTop w:val="0"/>
          <w:marBottom w:val="0"/>
          <w:divBdr>
            <w:top w:val="none" w:sz="0" w:space="0" w:color="auto"/>
            <w:left w:val="none" w:sz="0" w:space="0" w:color="auto"/>
            <w:bottom w:val="none" w:sz="0" w:space="0" w:color="auto"/>
            <w:right w:val="none" w:sz="0" w:space="0" w:color="auto"/>
          </w:divBdr>
        </w:div>
        <w:div w:id="311448388">
          <w:marLeft w:val="0"/>
          <w:marRight w:val="0"/>
          <w:marTop w:val="0"/>
          <w:marBottom w:val="0"/>
          <w:divBdr>
            <w:top w:val="none" w:sz="0" w:space="0" w:color="auto"/>
            <w:left w:val="none" w:sz="0" w:space="0" w:color="auto"/>
            <w:bottom w:val="none" w:sz="0" w:space="0" w:color="auto"/>
            <w:right w:val="none" w:sz="0" w:space="0" w:color="auto"/>
          </w:divBdr>
        </w:div>
        <w:div w:id="635187375">
          <w:marLeft w:val="0"/>
          <w:marRight w:val="0"/>
          <w:marTop w:val="0"/>
          <w:marBottom w:val="0"/>
          <w:divBdr>
            <w:top w:val="none" w:sz="0" w:space="0" w:color="auto"/>
            <w:left w:val="none" w:sz="0" w:space="0" w:color="auto"/>
            <w:bottom w:val="none" w:sz="0" w:space="0" w:color="auto"/>
            <w:right w:val="none" w:sz="0" w:space="0" w:color="auto"/>
          </w:divBdr>
        </w:div>
        <w:div w:id="1361129729">
          <w:marLeft w:val="0"/>
          <w:marRight w:val="0"/>
          <w:marTop w:val="0"/>
          <w:marBottom w:val="0"/>
          <w:divBdr>
            <w:top w:val="none" w:sz="0" w:space="0" w:color="auto"/>
            <w:left w:val="none" w:sz="0" w:space="0" w:color="auto"/>
            <w:bottom w:val="none" w:sz="0" w:space="0" w:color="auto"/>
            <w:right w:val="none" w:sz="0" w:space="0" w:color="auto"/>
          </w:divBdr>
        </w:div>
        <w:div w:id="469904799">
          <w:marLeft w:val="0"/>
          <w:marRight w:val="0"/>
          <w:marTop w:val="0"/>
          <w:marBottom w:val="0"/>
          <w:divBdr>
            <w:top w:val="none" w:sz="0" w:space="0" w:color="auto"/>
            <w:left w:val="none" w:sz="0" w:space="0" w:color="auto"/>
            <w:bottom w:val="none" w:sz="0" w:space="0" w:color="auto"/>
            <w:right w:val="none" w:sz="0" w:space="0" w:color="auto"/>
          </w:divBdr>
        </w:div>
        <w:div w:id="1129935789">
          <w:marLeft w:val="0"/>
          <w:marRight w:val="0"/>
          <w:marTop w:val="0"/>
          <w:marBottom w:val="0"/>
          <w:divBdr>
            <w:top w:val="none" w:sz="0" w:space="0" w:color="auto"/>
            <w:left w:val="none" w:sz="0" w:space="0" w:color="auto"/>
            <w:bottom w:val="none" w:sz="0" w:space="0" w:color="auto"/>
            <w:right w:val="none" w:sz="0" w:space="0" w:color="auto"/>
          </w:divBdr>
        </w:div>
        <w:div w:id="1734886868">
          <w:marLeft w:val="0"/>
          <w:marRight w:val="0"/>
          <w:marTop w:val="0"/>
          <w:marBottom w:val="0"/>
          <w:divBdr>
            <w:top w:val="none" w:sz="0" w:space="0" w:color="auto"/>
            <w:left w:val="none" w:sz="0" w:space="0" w:color="auto"/>
            <w:bottom w:val="none" w:sz="0" w:space="0" w:color="auto"/>
            <w:right w:val="none" w:sz="0" w:space="0" w:color="auto"/>
          </w:divBdr>
        </w:div>
        <w:div w:id="14576941">
          <w:marLeft w:val="0"/>
          <w:marRight w:val="0"/>
          <w:marTop w:val="0"/>
          <w:marBottom w:val="0"/>
          <w:divBdr>
            <w:top w:val="none" w:sz="0" w:space="0" w:color="auto"/>
            <w:left w:val="none" w:sz="0" w:space="0" w:color="auto"/>
            <w:bottom w:val="none" w:sz="0" w:space="0" w:color="auto"/>
            <w:right w:val="none" w:sz="0" w:space="0" w:color="auto"/>
          </w:divBdr>
        </w:div>
        <w:div w:id="577442196">
          <w:marLeft w:val="0"/>
          <w:marRight w:val="0"/>
          <w:marTop w:val="0"/>
          <w:marBottom w:val="0"/>
          <w:divBdr>
            <w:top w:val="none" w:sz="0" w:space="0" w:color="auto"/>
            <w:left w:val="none" w:sz="0" w:space="0" w:color="auto"/>
            <w:bottom w:val="none" w:sz="0" w:space="0" w:color="auto"/>
            <w:right w:val="none" w:sz="0" w:space="0" w:color="auto"/>
          </w:divBdr>
        </w:div>
        <w:div w:id="1487281468">
          <w:marLeft w:val="0"/>
          <w:marRight w:val="0"/>
          <w:marTop w:val="0"/>
          <w:marBottom w:val="0"/>
          <w:divBdr>
            <w:top w:val="none" w:sz="0" w:space="0" w:color="auto"/>
            <w:left w:val="none" w:sz="0" w:space="0" w:color="auto"/>
            <w:bottom w:val="none" w:sz="0" w:space="0" w:color="auto"/>
            <w:right w:val="none" w:sz="0" w:space="0" w:color="auto"/>
          </w:divBdr>
        </w:div>
        <w:div w:id="1457679218">
          <w:marLeft w:val="0"/>
          <w:marRight w:val="0"/>
          <w:marTop w:val="0"/>
          <w:marBottom w:val="0"/>
          <w:divBdr>
            <w:top w:val="none" w:sz="0" w:space="0" w:color="auto"/>
            <w:left w:val="none" w:sz="0" w:space="0" w:color="auto"/>
            <w:bottom w:val="none" w:sz="0" w:space="0" w:color="auto"/>
            <w:right w:val="none" w:sz="0" w:space="0" w:color="auto"/>
          </w:divBdr>
        </w:div>
        <w:div w:id="417094381">
          <w:marLeft w:val="0"/>
          <w:marRight w:val="0"/>
          <w:marTop w:val="0"/>
          <w:marBottom w:val="0"/>
          <w:divBdr>
            <w:top w:val="none" w:sz="0" w:space="0" w:color="auto"/>
            <w:left w:val="none" w:sz="0" w:space="0" w:color="auto"/>
            <w:bottom w:val="none" w:sz="0" w:space="0" w:color="auto"/>
            <w:right w:val="none" w:sz="0" w:space="0" w:color="auto"/>
          </w:divBdr>
        </w:div>
        <w:div w:id="1425103696">
          <w:marLeft w:val="0"/>
          <w:marRight w:val="0"/>
          <w:marTop w:val="0"/>
          <w:marBottom w:val="0"/>
          <w:divBdr>
            <w:top w:val="none" w:sz="0" w:space="0" w:color="auto"/>
            <w:left w:val="none" w:sz="0" w:space="0" w:color="auto"/>
            <w:bottom w:val="none" w:sz="0" w:space="0" w:color="auto"/>
            <w:right w:val="none" w:sz="0" w:space="0" w:color="auto"/>
          </w:divBdr>
        </w:div>
        <w:div w:id="1002196905">
          <w:marLeft w:val="0"/>
          <w:marRight w:val="0"/>
          <w:marTop w:val="0"/>
          <w:marBottom w:val="0"/>
          <w:divBdr>
            <w:top w:val="none" w:sz="0" w:space="0" w:color="auto"/>
            <w:left w:val="none" w:sz="0" w:space="0" w:color="auto"/>
            <w:bottom w:val="none" w:sz="0" w:space="0" w:color="auto"/>
            <w:right w:val="none" w:sz="0" w:space="0" w:color="auto"/>
          </w:divBdr>
        </w:div>
        <w:div w:id="2095084744">
          <w:marLeft w:val="0"/>
          <w:marRight w:val="0"/>
          <w:marTop w:val="0"/>
          <w:marBottom w:val="0"/>
          <w:divBdr>
            <w:top w:val="none" w:sz="0" w:space="0" w:color="auto"/>
            <w:left w:val="none" w:sz="0" w:space="0" w:color="auto"/>
            <w:bottom w:val="none" w:sz="0" w:space="0" w:color="auto"/>
            <w:right w:val="none" w:sz="0" w:space="0" w:color="auto"/>
          </w:divBdr>
        </w:div>
        <w:div w:id="1373262645">
          <w:marLeft w:val="0"/>
          <w:marRight w:val="0"/>
          <w:marTop w:val="0"/>
          <w:marBottom w:val="0"/>
          <w:divBdr>
            <w:top w:val="none" w:sz="0" w:space="0" w:color="auto"/>
            <w:left w:val="none" w:sz="0" w:space="0" w:color="auto"/>
            <w:bottom w:val="none" w:sz="0" w:space="0" w:color="auto"/>
            <w:right w:val="none" w:sz="0" w:space="0" w:color="auto"/>
          </w:divBdr>
        </w:div>
        <w:div w:id="1733843736">
          <w:marLeft w:val="0"/>
          <w:marRight w:val="0"/>
          <w:marTop w:val="0"/>
          <w:marBottom w:val="0"/>
          <w:divBdr>
            <w:top w:val="none" w:sz="0" w:space="0" w:color="auto"/>
            <w:left w:val="none" w:sz="0" w:space="0" w:color="auto"/>
            <w:bottom w:val="none" w:sz="0" w:space="0" w:color="auto"/>
            <w:right w:val="none" w:sz="0" w:space="0" w:color="auto"/>
          </w:divBdr>
        </w:div>
        <w:div w:id="1001079440">
          <w:marLeft w:val="0"/>
          <w:marRight w:val="0"/>
          <w:marTop w:val="0"/>
          <w:marBottom w:val="0"/>
          <w:divBdr>
            <w:top w:val="none" w:sz="0" w:space="0" w:color="auto"/>
            <w:left w:val="none" w:sz="0" w:space="0" w:color="auto"/>
            <w:bottom w:val="none" w:sz="0" w:space="0" w:color="auto"/>
            <w:right w:val="none" w:sz="0" w:space="0" w:color="auto"/>
          </w:divBdr>
        </w:div>
        <w:div w:id="2065906053">
          <w:marLeft w:val="0"/>
          <w:marRight w:val="0"/>
          <w:marTop w:val="0"/>
          <w:marBottom w:val="0"/>
          <w:divBdr>
            <w:top w:val="none" w:sz="0" w:space="0" w:color="auto"/>
            <w:left w:val="none" w:sz="0" w:space="0" w:color="auto"/>
            <w:bottom w:val="none" w:sz="0" w:space="0" w:color="auto"/>
            <w:right w:val="none" w:sz="0" w:space="0" w:color="auto"/>
          </w:divBdr>
        </w:div>
        <w:div w:id="1133447796">
          <w:marLeft w:val="0"/>
          <w:marRight w:val="0"/>
          <w:marTop w:val="0"/>
          <w:marBottom w:val="0"/>
          <w:divBdr>
            <w:top w:val="none" w:sz="0" w:space="0" w:color="auto"/>
            <w:left w:val="none" w:sz="0" w:space="0" w:color="auto"/>
            <w:bottom w:val="none" w:sz="0" w:space="0" w:color="auto"/>
            <w:right w:val="none" w:sz="0" w:space="0" w:color="auto"/>
          </w:divBdr>
        </w:div>
        <w:div w:id="1515340965">
          <w:marLeft w:val="0"/>
          <w:marRight w:val="0"/>
          <w:marTop w:val="0"/>
          <w:marBottom w:val="0"/>
          <w:divBdr>
            <w:top w:val="none" w:sz="0" w:space="0" w:color="auto"/>
            <w:left w:val="none" w:sz="0" w:space="0" w:color="auto"/>
            <w:bottom w:val="none" w:sz="0" w:space="0" w:color="auto"/>
            <w:right w:val="none" w:sz="0" w:space="0" w:color="auto"/>
          </w:divBdr>
        </w:div>
        <w:div w:id="332804033">
          <w:marLeft w:val="0"/>
          <w:marRight w:val="0"/>
          <w:marTop w:val="0"/>
          <w:marBottom w:val="0"/>
          <w:divBdr>
            <w:top w:val="none" w:sz="0" w:space="0" w:color="auto"/>
            <w:left w:val="none" w:sz="0" w:space="0" w:color="auto"/>
            <w:bottom w:val="none" w:sz="0" w:space="0" w:color="auto"/>
            <w:right w:val="none" w:sz="0" w:space="0" w:color="auto"/>
          </w:divBdr>
        </w:div>
        <w:div w:id="156650414">
          <w:marLeft w:val="0"/>
          <w:marRight w:val="0"/>
          <w:marTop w:val="0"/>
          <w:marBottom w:val="0"/>
          <w:divBdr>
            <w:top w:val="none" w:sz="0" w:space="0" w:color="auto"/>
            <w:left w:val="none" w:sz="0" w:space="0" w:color="auto"/>
            <w:bottom w:val="none" w:sz="0" w:space="0" w:color="auto"/>
            <w:right w:val="none" w:sz="0" w:space="0" w:color="auto"/>
          </w:divBdr>
        </w:div>
        <w:div w:id="2000425049">
          <w:marLeft w:val="0"/>
          <w:marRight w:val="0"/>
          <w:marTop w:val="0"/>
          <w:marBottom w:val="0"/>
          <w:divBdr>
            <w:top w:val="none" w:sz="0" w:space="0" w:color="auto"/>
            <w:left w:val="none" w:sz="0" w:space="0" w:color="auto"/>
            <w:bottom w:val="none" w:sz="0" w:space="0" w:color="auto"/>
            <w:right w:val="none" w:sz="0" w:space="0" w:color="auto"/>
          </w:divBdr>
        </w:div>
        <w:div w:id="1279753035">
          <w:marLeft w:val="0"/>
          <w:marRight w:val="0"/>
          <w:marTop w:val="0"/>
          <w:marBottom w:val="0"/>
          <w:divBdr>
            <w:top w:val="none" w:sz="0" w:space="0" w:color="auto"/>
            <w:left w:val="none" w:sz="0" w:space="0" w:color="auto"/>
            <w:bottom w:val="none" w:sz="0" w:space="0" w:color="auto"/>
            <w:right w:val="none" w:sz="0" w:space="0" w:color="auto"/>
          </w:divBdr>
        </w:div>
        <w:div w:id="178468977">
          <w:marLeft w:val="0"/>
          <w:marRight w:val="0"/>
          <w:marTop w:val="0"/>
          <w:marBottom w:val="0"/>
          <w:divBdr>
            <w:top w:val="none" w:sz="0" w:space="0" w:color="auto"/>
            <w:left w:val="none" w:sz="0" w:space="0" w:color="auto"/>
            <w:bottom w:val="none" w:sz="0" w:space="0" w:color="auto"/>
            <w:right w:val="none" w:sz="0" w:space="0" w:color="auto"/>
          </w:divBdr>
        </w:div>
        <w:div w:id="742797304">
          <w:marLeft w:val="0"/>
          <w:marRight w:val="0"/>
          <w:marTop w:val="0"/>
          <w:marBottom w:val="0"/>
          <w:divBdr>
            <w:top w:val="none" w:sz="0" w:space="0" w:color="auto"/>
            <w:left w:val="none" w:sz="0" w:space="0" w:color="auto"/>
            <w:bottom w:val="none" w:sz="0" w:space="0" w:color="auto"/>
            <w:right w:val="none" w:sz="0" w:space="0" w:color="auto"/>
          </w:divBdr>
        </w:div>
        <w:div w:id="1428846822">
          <w:marLeft w:val="0"/>
          <w:marRight w:val="0"/>
          <w:marTop w:val="0"/>
          <w:marBottom w:val="0"/>
          <w:divBdr>
            <w:top w:val="none" w:sz="0" w:space="0" w:color="auto"/>
            <w:left w:val="none" w:sz="0" w:space="0" w:color="auto"/>
            <w:bottom w:val="none" w:sz="0" w:space="0" w:color="auto"/>
            <w:right w:val="none" w:sz="0" w:space="0" w:color="auto"/>
          </w:divBdr>
        </w:div>
        <w:div w:id="1287199248">
          <w:marLeft w:val="0"/>
          <w:marRight w:val="0"/>
          <w:marTop w:val="0"/>
          <w:marBottom w:val="0"/>
          <w:divBdr>
            <w:top w:val="none" w:sz="0" w:space="0" w:color="auto"/>
            <w:left w:val="none" w:sz="0" w:space="0" w:color="auto"/>
            <w:bottom w:val="none" w:sz="0" w:space="0" w:color="auto"/>
            <w:right w:val="none" w:sz="0" w:space="0" w:color="auto"/>
          </w:divBdr>
        </w:div>
        <w:div w:id="1865170118">
          <w:marLeft w:val="0"/>
          <w:marRight w:val="0"/>
          <w:marTop w:val="0"/>
          <w:marBottom w:val="0"/>
          <w:divBdr>
            <w:top w:val="none" w:sz="0" w:space="0" w:color="auto"/>
            <w:left w:val="none" w:sz="0" w:space="0" w:color="auto"/>
            <w:bottom w:val="none" w:sz="0" w:space="0" w:color="auto"/>
            <w:right w:val="none" w:sz="0" w:space="0" w:color="auto"/>
          </w:divBdr>
        </w:div>
        <w:div w:id="230703687">
          <w:marLeft w:val="0"/>
          <w:marRight w:val="0"/>
          <w:marTop w:val="0"/>
          <w:marBottom w:val="0"/>
          <w:divBdr>
            <w:top w:val="none" w:sz="0" w:space="0" w:color="auto"/>
            <w:left w:val="none" w:sz="0" w:space="0" w:color="auto"/>
            <w:bottom w:val="none" w:sz="0" w:space="0" w:color="auto"/>
            <w:right w:val="none" w:sz="0" w:space="0" w:color="auto"/>
          </w:divBdr>
        </w:div>
        <w:div w:id="927232933">
          <w:marLeft w:val="0"/>
          <w:marRight w:val="0"/>
          <w:marTop w:val="0"/>
          <w:marBottom w:val="0"/>
          <w:divBdr>
            <w:top w:val="none" w:sz="0" w:space="0" w:color="auto"/>
            <w:left w:val="none" w:sz="0" w:space="0" w:color="auto"/>
            <w:bottom w:val="none" w:sz="0" w:space="0" w:color="auto"/>
            <w:right w:val="none" w:sz="0" w:space="0" w:color="auto"/>
          </w:divBdr>
        </w:div>
        <w:div w:id="1194879206">
          <w:marLeft w:val="0"/>
          <w:marRight w:val="0"/>
          <w:marTop w:val="0"/>
          <w:marBottom w:val="0"/>
          <w:divBdr>
            <w:top w:val="none" w:sz="0" w:space="0" w:color="auto"/>
            <w:left w:val="none" w:sz="0" w:space="0" w:color="auto"/>
            <w:bottom w:val="none" w:sz="0" w:space="0" w:color="auto"/>
            <w:right w:val="none" w:sz="0" w:space="0" w:color="auto"/>
          </w:divBdr>
        </w:div>
        <w:div w:id="1564634193">
          <w:marLeft w:val="0"/>
          <w:marRight w:val="0"/>
          <w:marTop w:val="0"/>
          <w:marBottom w:val="0"/>
          <w:divBdr>
            <w:top w:val="none" w:sz="0" w:space="0" w:color="auto"/>
            <w:left w:val="none" w:sz="0" w:space="0" w:color="auto"/>
            <w:bottom w:val="none" w:sz="0" w:space="0" w:color="auto"/>
            <w:right w:val="none" w:sz="0" w:space="0" w:color="auto"/>
          </w:divBdr>
        </w:div>
        <w:div w:id="1523350224">
          <w:marLeft w:val="0"/>
          <w:marRight w:val="0"/>
          <w:marTop w:val="0"/>
          <w:marBottom w:val="0"/>
          <w:divBdr>
            <w:top w:val="none" w:sz="0" w:space="0" w:color="auto"/>
            <w:left w:val="none" w:sz="0" w:space="0" w:color="auto"/>
            <w:bottom w:val="none" w:sz="0" w:space="0" w:color="auto"/>
            <w:right w:val="none" w:sz="0" w:space="0" w:color="auto"/>
          </w:divBdr>
        </w:div>
        <w:div w:id="465465975">
          <w:marLeft w:val="0"/>
          <w:marRight w:val="0"/>
          <w:marTop w:val="0"/>
          <w:marBottom w:val="0"/>
          <w:divBdr>
            <w:top w:val="none" w:sz="0" w:space="0" w:color="auto"/>
            <w:left w:val="none" w:sz="0" w:space="0" w:color="auto"/>
            <w:bottom w:val="none" w:sz="0" w:space="0" w:color="auto"/>
            <w:right w:val="none" w:sz="0" w:space="0" w:color="auto"/>
          </w:divBdr>
        </w:div>
        <w:div w:id="550046012">
          <w:marLeft w:val="0"/>
          <w:marRight w:val="0"/>
          <w:marTop w:val="0"/>
          <w:marBottom w:val="0"/>
          <w:divBdr>
            <w:top w:val="none" w:sz="0" w:space="0" w:color="auto"/>
            <w:left w:val="none" w:sz="0" w:space="0" w:color="auto"/>
            <w:bottom w:val="none" w:sz="0" w:space="0" w:color="auto"/>
            <w:right w:val="none" w:sz="0" w:space="0" w:color="auto"/>
          </w:divBdr>
        </w:div>
        <w:div w:id="1019088262">
          <w:marLeft w:val="0"/>
          <w:marRight w:val="0"/>
          <w:marTop w:val="0"/>
          <w:marBottom w:val="0"/>
          <w:divBdr>
            <w:top w:val="none" w:sz="0" w:space="0" w:color="auto"/>
            <w:left w:val="none" w:sz="0" w:space="0" w:color="auto"/>
            <w:bottom w:val="none" w:sz="0" w:space="0" w:color="auto"/>
            <w:right w:val="none" w:sz="0" w:space="0" w:color="auto"/>
          </w:divBdr>
        </w:div>
        <w:div w:id="1140150551">
          <w:marLeft w:val="0"/>
          <w:marRight w:val="0"/>
          <w:marTop w:val="0"/>
          <w:marBottom w:val="0"/>
          <w:divBdr>
            <w:top w:val="none" w:sz="0" w:space="0" w:color="auto"/>
            <w:left w:val="none" w:sz="0" w:space="0" w:color="auto"/>
            <w:bottom w:val="none" w:sz="0" w:space="0" w:color="auto"/>
            <w:right w:val="none" w:sz="0" w:space="0" w:color="auto"/>
          </w:divBdr>
        </w:div>
        <w:div w:id="228228113">
          <w:marLeft w:val="0"/>
          <w:marRight w:val="0"/>
          <w:marTop w:val="0"/>
          <w:marBottom w:val="0"/>
          <w:divBdr>
            <w:top w:val="none" w:sz="0" w:space="0" w:color="auto"/>
            <w:left w:val="none" w:sz="0" w:space="0" w:color="auto"/>
            <w:bottom w:val="none" w:sz="0" w:space="0" w:color="auto"/>
            <w:right w:val="none" w:sz="0" w:space="0" w:color="auto"/>
          </w:divBdr>
        </w:div>
        <w:div w:id="923102859">
          <w:marLeft w:val="0"/>
          <w:marRight w:val="0"/>
          <w:marTop w:val="0"/>
          <w:marBottom w:val="0"/>
          <w:divBdr>
            <w:top w:val="none" w:sz="0" w:space="0" w:color="auto"/>
            <w:left w:val="none" w:sz="0" w:space="0" w:color="auto"/>
            <w:bottom w:val="none" w:sz="0" w:space="0" w:color="auto"/>
            <w:right w:val="none" w:sz="0" w:space="0" w:color="auto"/>
          </w:divBdr>
        </w:div>
        <w:div w:id="58093680">
          <w:marLeft w:val="0"/>
          <w:marRight w:val="0"/>
          <w:marTop w:val="0"/>
          <w:marBottom w:val="0"/>
          <w:divBdr>
            <w:top w:val="none" w:sz="0" w:space="0" w:color="auto"/>
            <w:left w:val="none" w:sz="0" w:space="0" w:color="auto"/>
            <w:bottom w:val="none" w:sz="0" w:space="0" w:color="auto"/>
            <w:right w:val="none" w:sz="0" w:space="0" w:color="auto"/>
          </w:divBdr>
        </w:div>
        <w:div w:id="985743150">
          <w:marLeft w:val="0"/>
          <w:marRight w:val="0"/>
          <w:marTop w:val="0"/>
          <w:marBottom w:val="0"/>
          <w:divBdr>
            <w:top w:val="none" w:sz="0" w:space="0" w:color="auto"/>
            <w:left w:val="none" w:sz="0" w:space="0" w:color="auto"/>
            <w:bottom w:val="none" w:sz="0" w:space="0" w:color="auto"/>
            <w:right w:val="none" w:sz="0" w:space="0" w:color="auto"/>
          </w:divBdr>
        </w:div>
        <w:div w:id="1386022669">
          <w:marLeft w:val="0"/>
          <w:marRight w:val="0"/>
          <w:marTop w:val="0"/>
          <w:marBottom w:val="0"/>
          <w:divBdr>
            <w:top w:val="none" w:sz="0" w:space="0" w:color="auto"/>
            <w:left w:val="none" w:sz="0" w:space="0" w:color="auto"/>
            <w:bottom w:val="none" w:sz="0" w:space="0" w:color="auto"/>
            <w:right w:val="none" w:sz="0" w:space="0" w:color="auto"/>
          </w:divBdr>
        </w:div>
        <w:div w:id="1381317768">
          <w:marLeft w:val="0"/>
          <w:marRight w:val="0"/>
          <w:marTop w:val="0"/>
          <w:marBottom w:val="0"/>
          <w:divBdr>
            <w:top w:val="none" w:sz="0" w:space="0" w:color="auto"/>
            <w:left w:val="none" w:sz="0" w:space="0" w:color="auto"/>
            <w:bottom w:val="none" w:sz="0" w:space="0" w:color="auto"/>
            <w:right w:val="none" w:sz="0" w:space="0" w:color="auto"/>
          </w:divBdr>
        </w:div>
        <w:div w:id="878594433">
          <w:marLeft w:val="0"/>
          <w:marRight w:val="0"/>
          <w:marTop w:val="0"/>
          <w:marBottom w:val="0"/>
          <w:divBdr>
            <w:top w:val="none" w:sz="0" w:space="0" w:color="auto"/>
            <w:left w:val="none" w:sz="0" w:space="0" w:color="auto"/>
            <w:bottom w:val="none" w:sz="0" w:space="0" w:color="auto"/>
            <w:right w:val="none" w:sz="0" w:space="0" w:color="auto"/>
          </w:divBdr>
        </w:div>
        <w:div w:id="548692964">
          <w:marLeft w:val="0"/>
          <w:marRight w:val="0"/>
          <w:marTop w:val="0"/>
          <w:marBottom w:val="0"/>
          <w:divBdr>
            <w:top w:val="none" w:sz="0" w:space="0" w:color="auto"/>
            <w:left w:val="none" w:sz="0" w:space="0" w:color="auto"/>
            <w:bottom w:val="none" w:sz="0" w:space="0" w:color="auto"/>
            <w:right w:val="none" w:sz="0" w:space="0" w:color="auto"/>
          </w:divBdr>
        </w:div>
        <w:div w:id="952439011">
          <w:marLeft w:val="0"/>
          <w:marRight w:val="0"/>
          <w:marTop w:val="0"/>
          <w:marBottom w:val="0"/>
          <w:divBdr>
            <w:top w:val="none" w:sz="0" w:space="0" w:color="auto"/>
            <w:left w:val="none" w:sz="0" w:space="0" w:color="auto"/>
            <w:bottom w:val="none" w:sz="0" w:space="0" w:color="auto"/>
            <w:right w:val="none" w:sz="0" w:space="0" w:color="auto"/>
          </w:divBdr>
        </w:div>
        <w:div w:id="802699398">
          <w:marLeft w:val="0"/>
          <w:marRight w:val="0"/>
          <w:marTop w:val="0"/>
          <w:marBottom w:val="0"/>
          <w:divBdr>
            <w:top w:val="none" w:sz="0" w:space="0" w:color="auto"/>
            <w:left w:val="none" w:sz="0" w:space="0" w:color="auto"/>
            <w:bottom w:val="none" w:sz="0" w:space="0" w:color="auto"/>
            <w:right w:val="none" w:sz="0" w:space="0" w:color="auto"/>
          </w:divBdr>
        </w:div>
        <w:div w:id="225146720">
          <w:marLeft w:val="0"/>
          <w:marRight w:val="0"/>
          <w:marTop w:val="0"/>
          <w:marBottom w:val="0"/>
          <w:divBdr>
            <w:top w:val="none" w:sz="0" w:space="0" w:color="auto"/>
            <w:left w:val="none" w:sz="0" w:space="0" w:color="auto"/>
            <w:bottom w:val="none" w:sz="0" w:space="0" w:color="auto"/>
            <w:right w:val="none" w:sz="0" w:space="0" w:color="auto"/>
          </w:divBdr>
        </w:div>
        <w:div w:id="66727503">
          <w:marLeft w:val="0"/>
          <w:marRight w:val="0"/>
          <w:marTop w:val="0"/>
          <w:marBottom w:val="0"/>
          <w:divBdr>
            <w:top w:val="none" w:sz="0" w:space="0" w:color="auto"/>
            <w:left w:val="none" w:sz="0" w:space="0" w:color="auto"/>
            <w:bottom w:val="none" w:sz="0" w:space="0" w:color="auto"/>
            <w:right w:val="none" w:sz="0" w:space="0" w:color="auto"/>
          </w:divBdr>
        </w:div>
        <w:div w:id="296302855">
          <w:marLeft w:val="0"/>
          <w:marRight w:val="0"/>
          <w:marTop w:val="0"/>
          <w:marBottom w:val="0"/>
          <w:divBdr>
            <w:top w:val="none" w:sz="0" w:space="0" w:color="auto"/>
            <w:left w:val="none" w:sz="0" w:space="0" w:color="auto"/>
            <w:bottom w:val="none" w:sz="0" w:space="0" w:color="auto"/>
            <w:right w:val="none" w:sz="0" w:space="0" w:color="auto"/>
          </w:divBdr>
        </w:div>
        <w:div w:id="1279529012">
          <w:marLeft w:val="0"/>
          <w:marRight w:val="0"/>
          <w:marTop w:val="0"/>
          <w:marBottom w:val="0"/>
          <w:divBdr>
            <w:top w:val="none" w:sz="0" w:space="0" w:color="auto"/>
            <w:left w:val="none" w:sz="0" w:space="0" w:color="auto"/>
            <w:bottom w:val="none" w:sz="0" w:space="0" w:color="auto"/>
            <w:right w:val="none" w:sz="0" w:space="0" w:color="auto"/>
          </w:divBdr>
        </w:div>
        <w:div w:id="933174737">
          <w:marLeft w:val="0"/>
          <w:marRight w:val="0"/>
          <w:marTop w:val="0"/>
          <w:marBottom w:val="0"/>
          <w:divBdr>
            <w:top w:val="none" w:sz="0" w:space="0" w:color="auto"/>
            <w:left w:val="none" w:sz="0" w:space="0" w:color="auto"/>
            <w:bottom w:val="none" w:sz="0" w:space="0" w:color="auto"/>
            <w:right w:val="none" w:sz="0" w:space="0" w:color="auto"/>
          </w:divBdr>
        </w:div>
        <w:div w:id="1378551651">
          <w:marLeft w:val="0"/>
          <w:marRight w:val="0"/>
          <w:marTop w:val="0"/>
          <w:marBottom w:val="0"/>
          <w:divBdr>
            <w:top w:val="none" w:sz="0" w:space="0" w:color="auto"/>
            <w:left w:val="none" w:sz="0" w:space="0" w:color="auto"/>
            <w:bottom w:val="none" w:sz="0" w:space="0" w:color="auto"/>
            <w:right w:val="none" w:sz="0" w:space="0" w:color="auto"/>
          </w:divBdr>
        </w:div>
        <w:div w:id="1781948628">
          <w:marLeft w:val="0"/>
          <w:marRight w:val="0"/>
          <w:marTop w:val="0"/>
          <w:marBottom w:val="0"/>
          <w:divBdr>
            <w:top w:val="none" w:sz="0" w:space="0" w:color="auto"/>
            <w:left w:val="none" w:sz="0" w:space="0" w:color="auto"/>
            <w:bottom w:val="none" w:sz="0" w:space="0" w:color="auto"/>
            <w:right w:val="none" w:sz="0" w:space="0" w:color="auto"/>
          </w:divBdr>
        </w:div>
        <w:div w:id="229316381">
          <w:marLeft w:val="0"/>
          <w:marRight w:val="0"/>
          <w:marTop w:val="0"/>
          <w:marBottom w:val="0"/>
          <w:divBdr>
            <w:top w:val="none" w:sz="0" w:space="0" w:color="auto"/>
            <w:left w:val="none" w:sz="0" w:space="0" w:color="auto"/>
            <w:bottom w:val="none" w:sz="0" w:space="0" w:color="auto"/>
            <w:right w:val="none" w:sz="0" w:space="0" w:color="auto"/>
          </w:divBdr>
        </w:div>
        <w:div w:id="926114149">
          <w:marLeft w:val="0"/>
          <w:marRight w:val="0"/>
          <w:marTop w:val="0"/>
          <w:marBottom w:val="0"/>
          <w:divBdr>
            <w:top w:val="none" w:sz="0" w:space="0" w:color="auto"/>
            <w:left w:val="none" w:sz="0" w:space="0" w:color="auto"/>
            <w:bottom w:val="none" w:sz="0" w:space="0" w:color="auto"/>
            <w:right w:val="none" w:sz="0" w:space="0" w:color="auto"/>
          </w:divBdr>
        </w:div>
        <w:div w:id="2047751659">
          <w:marLeft w:val="0"/>
          <w:marRight w:val="0"/>
          <w:marTop w:val="0"/>
          <w:marBottom w:val="0"/>
          <w:divBdr>
            <w:top w:val="none" w:sz="0" w:space="0" w:color="auto"/>
            <w:left w:val="none" w:sz="0" w:space="0" w:color="auto"/>
            <w:bottom w:val="none" w:sz="0" w:space="0" w:color="auto"/>
            <w:right w:val="none" w:sz="0" w:space="0" w:color="auto"/>
          </w:divBdr>
        </w:div>
        <w:div w:id="129400815">
          <w:marLeft w:val="0"/>
          <w:marRight w:val="0"/>
          <w:marTop w:val="0"/>
          <w:marBottom w:val="0"/>
          <w:divBdr>
            <w:top w:val="none" w:sz="0" w:space="0" w:color="auto"/>
            <w:left w:val="none" w:sz="0" w:space="0" w:color="auto"/>
            <w:bottom w:val="none" w:sz="0" w:space="0" w:color="auto"/>
            <w:right w:val="none" w:sz="0" w:space="0" w:color="auto"/>
          </w:divBdr>
        </w:div>
        <w:div w:id="43874333">
          <w:marLeft w:val="0"/>
          <w:marRight w:val="0"/>
          <w:marTop w:val="0"/>
          <w:marBottom w:val="0"/>
          <w:divBdr>
            <w:top w:val="none" w:sz="0" w:space="0" w:color="auto"/>
            <w:left w:val="none" w:sz="0" w:space="0" w:color="auto"/>
            <w:bottom w:val="none" w:sz="0" w:space="0" w:color="auto"/>
            <w:right w:val="none" w:sz="0" w:space="0" w:color="auto"/>
          </w:divBdr>
        </w:div>
        <w:div w:id="304555401">
          <w:marLeft w:val="0"/>
          <w:marRight w:val="0"/>
          <w:marTop w:val="0"/>
          <w:marBottom w:val="0"/>
          <w:divBdr>
            <w:top w:val="none" w:sz="0" w:space="0" w:color="auto"/>
            <w:left w:val="none" w:sz="0" w:space="0" w:color="auto"/>
            <w:bottom w:val="none" w:sz="0" w:space="0" w:color="auto"/>
            <w:right w:val="none" w:sz="0" w:space="0" w:color="auto"/>
          </w:divBdr>
        </w:div>
        <w:div w:id="1535920065">
          <w:marLeft w:val="0"/>
          <w:marRight w:val="0"/>
          <w:marTop w:val="0"/>
          <w:marBottom w:val="0"/>
          <w:divBdr>
            <w:top w:val="none" w:sz="0" w:space="0" w:color="auto"/>
            <w:left w:val="none" w:sz="0" w:space="0" w:color="auto"/>
            <w:bottom w:val="none" w:sz="0" w:space="0" w:color="auto"/>
            <w:right w:val="none" w:sz="0" w:space="0" w:color="auto"/>
          </w:divBdr>
        </w:div>
        <w:div w:id="1118983943">
          <w:marLeft w:val="0"/>
          <w:marRight w:val="0"/>
          <w:marTop w:val="0"/>
          <w:marBottom w:val="0"/>
          <w:divBdr>
            <w:top w:val="none" w:sz="0" w:space="0" w:color="auto"/>
            <w:left w:val="none" w:sz="0" w:space="0" w:color="auto"/>
            <w:bottom w:val="none" w:sz="0" w:space="0" w:color="auto"/>
            <w:right w:val="none" w:sz="0" w:space="0" w:color="auto"/>
          </w:divBdr>
        </w:div>
        <w:div w:id="1900238085">
          <w:marLeft w:val="0"/>
          <w:marRight w:val="0"/>
          <w:marTop w:val="0"/>
          <w:marBottom w:val="0"/>
          <w:divBdr>
            <w:top w:val="none" w:sz="0" w:space="0" w:color="auto"/>
            <w:left w:val="none" w:sz="0" w:space="0" w:color="auto"/>
            <w:bottom w:val="none" w:sz="0" w:space="0" w:color="auto"/>
            <w:right w:val="none" w:sz="0" w:space="0" w:color="auto"/>
          </w:divBdr>
        </w:div>
        <w:div w:id="923489351">
          <w:marLeft w:val="0"/>
          <w:marRight w:val="0"/>
          <w:marTop w:val="0"/>
          <w:marBottom w:val="0"/>
          <w:divBdr>
            <w:top w:val="none" w:sz="0" w:space="0" w:color="auto"/>
            <w:left w:val="none" w:sz="0" w:space="0" w:color="auto"/>
            <w:bottom w:val="none" w:sz="0" w:space="0" w:color="auto"/>
            <w:right w:val="none" w:sz="0" w:space="0" w:color="auto"/>
          </w:divBdr>
        </w:div>
        <w:div w:id="1985427742">
          <w:marLeft w:val="0"/>
          <w:marRight w:val="0"/>
          <w:marTop w:val="0"/>
          <w:marBottom w:val="0"/>
          <w:divBdr>
            <w:top w:val="none" w:sz="0" w:space="0" w:color="auto"/>
            <w:left w:val="none" w:sz="0" w:space="0" w:color="auto"/>
            <w:bottom w:val="none" w:sz="0" w:space="0" w:color="auto"/>
            <w:right w:val="none" w:sz="0" w:space="0" w:color="auto"/>
          </w:divBdr>
        </w:div>
        <w:div w:id="1459105853">
          <w:marLeft w:val="0"/>
          <w:marRight w:val="0"/>
          <w:marTop w:val="0"/>
          <w:marBottom w:val="0"/>
          <w:divBdr>
            <w:top w:val="none" w:sz="0" w:space="0" w:color="auto"/>
            <w:left w:val="none" w:sz="0" w:space="0" w:color="auto"/>
            <w:bottom w:val="none" w:sz="0" w:space="0" w:color="auto"/>
            <w:right w:val="none" w:sz="0" w:space="0" w:color="auto"/>
          </w:divBdr>
        </w:div>
        <w:div w:id="62457531">
          <w:marLeft w:val="0"/>
          <w:marRight w:val="0"/>
          <w:marTop w:val="0"/>
          <w:marBottom w:val="0"/>
          <w:divBdr>
            <w:top w:val="none" w:sz="0" w:space="0" w:color="auto"/>
            <w:left w:val="none" w:sz="0" w:space="0" w:color="auto"/>
            <w:bottom w:val="none" w:sz="0" w:space="0" w:color="auto"/>
            <w:right w:val="none" w:sz="0" w:space="0" w:color="auto"/>
          </w:divBdr>
        </w:div>
        <w:div w:id="1234387349">
          <w:marLeft w:val="0"/>
          <w:marRight w:val="0"/>
          <w:marTop w:val="0"/>
          <w:marBottom w:val="0"/>
          <w:divBdr>
            <w:top w:val="none" w:sz="0" w:space="0" w:color="auto"/>
            <w:left w:val="none" w:sz="0" w:space="0" w:color="auto"/>
            <w:bottom w:val="none" w:sz="0" w:space="0" w:color="auto"/>
            <w:right w:val="none" w:sz="0" w:space="0" w:color="auto"/>
          </w:divBdr>
        </w:div>
        <w:div w:id="2087725307">
          <w:marLeft w:val="0"/>
          <w:marRight w:val="0"/>
          <w:marTop w:val="0"/>
          <w:marBottom w:val="0"/>
          <w:divBdr>
            <w:top w:val="none" w:sz="0" w:space="0" w:color="auto"/>
            <w:left w:val="none" w:sz="0" w:space="0" w:color="auto"/>
            <w:bottom w:val="none" w:sz="0" w:space="0" w:color="auto"/>
            <w:right w:val="none" w:sz="0" w:space="0" w:color="auto"/>
          </w:divBdr>
        </w:div>
        <w:div w:id="1260021349">
          <w:marLeft w:val="0"/>
          <w:marRight w:val="0"/>
          <w:marTop w:val="0"/>
          <w:marBottom w:val="0"/>
          <w:divBdr>
            <w:top w:val="none" w:sz="0" w:space="0" w:color="auto"/>
            <w:left w:val="none" w:sz="0" w:space="0" w:color="auto"/>
            <w:bottom w:val="none" w:sz="0" w:space="0" w:color="auto"/>
            <w:right w:val="none" w:sz="0" w:space="0" w:color="auto"/>
          </w:divBdr>
        </w:div>
        <w:div w:id="937062027">
          <w:marLeft w:val="0"/>
          <w:marRight w:val="0"/>
          <w:marTop w:val="0"/>
          <w:marBottom w:val="0"/>
          <w:divBdr>
            <w:top w:val="none" w:sz="0" w:space="0" w:color="auto"/>
            <w:left w:val="none" w:sz="0" w:space="0" w:color="auto"/>
            <w:bottom w:val="none" w:sz="0" w:space="0" w:color="auto"/>
            <w:right w:val="none" w:sz="0" w:space="0" w:color="auto"/>
          </w:divBdr>
        </w:div>
        <w:div w:id="1637488655">
          <w:marLeft w:val="0"/>
          <w:marRight w:val="0"/>
          <w:marTop w:val="0"/>
          <w:marBottom w:val="0"/>
          <w:divBdr>
            <w:top w:val="none" w:sz="0" w:space="0" w:color="auto"/>
            <w:left w:val="none" w:sz="0" w:space="0" w:color="auto"/>
            <w:bottom w:val="none" w:sz="0" w:space="0" w:color="auto"/>
            <w:right w:val="none" w:sz="0" w:space="0" w:color="auto"/>
          </w:divBdr>
        </w:div>
        <w:div w:id="1107625077">
          <w:marLeft w:val="0"/>
          <w:marRight w:val="0"/>
          <w:marTop w:val="0"/>
          <w:marBottom w:val="0"/>
          <w:divBdr>
            <w:top w:val="none" w:sz="0" w:space="0" w:color="auto"/>
            <w:left w:val="none" w:sz="0" w:space="0" w:color="auto"/>
            <w:bottom w:val="none" w:sz="0" w:space="0" w:color="auto"/>
            <w:right w:val="none" w:sz="0" w:space="0" w:color="auto"/>
          </w:divBdr>
        </w:div>
        <w:div w:id="210239753">
          <w:marLeft w:val="0"/>
          <w:marRight w:val="0"/>
          <w:marTop w:val="0"/>
          <w:marBottom w:val="0"/>
          <w:divBdr>
            <w:top w:val="none" w:sz="0" w:space="0" w:color="auto"/>
            <w:left w:val="none" w:sz="0" w:space="0" w:color="auto"/>
            <w:bottom w:val="none" w:sz="0" w:space="0" w:color="auto"/>
            <w:right w:val="none" w:sz="0" w:space="0" w:color="auto"/>
          </w:divBdr>
        </w:div>
        <w:div w:id="582955350">
          <w:marLeft w:val="0"/>
          <w:marRight w:val="0"/>
          <w:marTop w:val="0"/>
          <w:marBottom w:val="0"/>
          <w:divBdr>
            <w:top w:val="none" w:sz="0" w:space="0" w:color="auto"/>
            <w:left w:val="none" w:sz="0" w:space="0" w:color="auto"/>
            <w:bottom w:val="none" w:sz="0" w:space="0" w:color="auto"/>
            <w:right w:val="none" w:sz="0" w:space="0" w:color="auto"/>
          </w:divBdr>
        </w:div>
        <w:div w:id="1207448962">
          <w:marLeft w:val="0"/>
          <w:marRight w:val="0"/>
          <w:marTop w:val="0"/>
          <w:marBottom w:val="0"/>
          <w:divBdr>
            <w:top w:val="none" w:sz="0" w:space="0" w:color="auto"/>
            <w:left w:val="none" w:sz="0" w:space="0" w:color="auto"/>
            <w:bottom w:val="none" w:sz="0" w:space="0" w:color="auto"/>
            <w:right w:val="none" w:sz="0" w:space="0" w:color="auto"/>
          </w:divBdr>
        </w:div>
        <w:div w:id="1165365125">
          <w:marLeft w:val="0"/>
          <w:marRight w:val="0"/>
          <w:marTop w:val="0"/>
          <w:marBottom w:val="0"/>
          <w:divBdr>
            <w:top w:val="none" w:sz="0" w:space="0" w:color="auto"/>
            <w:left w:val="none" w:sz="0" w:space="0" w:color="auto"/>
            <w:bottom w:val="none" w:sz="0" w:space="0" w:color="auto"/>
            <w:right w:val="none" w:sz="0" w:space="0" w:color="auto"/>
          </w:divBdr>
        </w:div>
        <w:div w:id="1609241068">
          <w:marLeft w:val="0"/>
          <w:marRight w:val="0"/>
          <w:marTop w:val="0"/>
          <w:marBottom w:val="0"/>
          <w:divBdr>
            <w:top w:val="none" w:sz="0" w:space="0" w:color="auto"/>
            <w:left w:val="none" w:sz="0" w:space="0" w:color="auto"/>
            <w:bottom w:val="none" w:sz="0" w:space="0" w:color="auto"/>
            <w:right w:val="none" w:sz="0" w:space="0" w:color="auto"/>
          </w:divBdr>
        </w:div>
        <w:div w:id="1047686393">
          <w:marLeft w:val="0"/>
          <w:marRight w:val="0"/>
          <w:marTop w:val="0"/>
          <w:marBottom w:val="0"/>
          <w:divBdr>
            <w:top w:val="none" w:sz="0" w:space="0" w:color="auto"/>
            <w:left w:val="none" w:sz="0" w:space="0" w:color="auto"/>
            <w:bottom w:val="none" w:sz="0" w:space="0" w:color="auto"/>
            <w:right w:val="none" w:sz="0" w:space="0" w:color="auto"/>
          </w:divBdr>
        </w:div>
        <w:div w:id="954675030">
          <w:marLeft w:val="0"/>
          <w:marRight w:val="0"/>
          <w:marTop w:val="0"/>
          <w:marBottom w:val="0"/>
          <w:divBdr>
            <w:top w:val="none" w:sz="0" w:space="0" w:color="auto"/>
            <w:left w:val="none" w:sz="0" w:space="0" w:color="auto"/>
            <w:bottom w:val="none" w:sz="0" w:space="0" w:color="auto"/>
            <w:right w:val="none" w:sz="0" w:space="0" w:color="auto"/>
          </w:divBdr>
        </w:div>
        <w:div w:id="196086902">
          <w:marLeft w:val="0"/>
          <w:marRight w:val="0"/>
          <w:marTop w:val="0"/>
          <w:marBottom w:val="0"/>
          <w:divBdr>
            <w:top w:val="none" w:sz="0" w:space="0" w:color="auto"/>
            <w:left w:val="none" w:sz="0" w:space="0" w:color="auto"/>
            <w:bottom w:val="none" w:sz="0" w:space="0" w:color="auto"/>
            <w:right w:val="none" w:sz="0" w:space="0" w:color="auto"/>
          </w:divBdr>
        </w:div>
        <w:div w:id="487213878">
          <w:marLeft w:val="0"/>
          <w:marRight w:val="0"/>
          <w:marTop w:val="0"/>
          <w:marBottom w:val="0"/>
          <w:divBdr>
            <w:top w:val="none" w:sz="0" w:space="0" w:color="auto"/>
            <w:left w:val="none" w:sz="0" w:space="0" w:color="auto"/>
            <w:bottom w:val="none" w:sz="0" w:space="0" w:color="auto"/>
            <w:right w:val="none" w:sz="0" w:space="0" w:color="auto"/>
          </w:divBdr>
        </w:div>
        <w:div w:id="1197932560">
          <w:marLeft w:val="0"/>
          <w:marRight w:val="0"/>
          <w:marTop w:val="0"/>
          <w:marBottom w:val="0"/>
          <w:divBdr>
            <w:top w:val="none" w:sz="0" w:space="0" w:color="auto"/>
            <w:left w:val="none" w:sz="0" w:space="0" w:color="auto"/>
            <w:bottom w:val="none" w:sz="0" w:space="0" w:color="auto"/>
            <w:right w:val="none" w:sz="0" w:space="0" w:color="auto"/>
          </w:divBdr>
        </w:div>
        <w:div w:id="2000185146">
          <w:marLeft w:val="0"/>
          <w:marRight w:val="0"/>
          <w:marTop w:val="0"/>
          <w:marBottom w:val="0"/>
          <w:divBdr>
            <w:top w:val="none" w:sz="0" w:space="0" w:color="auto"/>
            <w:left w:val="none" w:sz="0" w:space="0" w:color="auto"/>
            <w:bottom w:val="none" w:sz="0" w:space="0" w:color="auto"/>
            <w:right w:val="none" w:sz="0" w:space="0" w:color="auto"/>
          </w:divBdr>
        </w:div>
        <w:div w:id="1350915272">
          <w:marLeft w:val="0"/>
          <w:marRight w:val="0"/>
          <w:marTop w:val="0"/>
          <w:marBottom w:val="0"/>
          <w:divBdr>
            <w:top w:val="none" w:sz="0" w:space="0" w:color="auto"/>
            <w:left w:val="none" w:sz="0" w:space="0" w:color="auto"/>
            <w:bottom w:val="none" w:sz="0" w:space="0" w:color="auto"/>
            <w:right w:val="none" w:sz="0" w:space="0" w:color="auto"/>
          </w:divBdr>
        </w:div>
        <w:div w:id="686754278">
          <w:marLeft w:val="0"/>
          <w:marRight w:val="0"/>
          <w:marTop w:val="0"/>
          <w:marBottom w:val="0"/>
          <w:divBdr>
            <w:top w:val="none" w:sz="0" w:space="0" w:color="auto"/>
            <w:left w:val="none" w:sz="0" w:space="0" w:color="auto"/>
            <w:bottom w:val="none" w:sz="0" w:space="0" w:color="auto"/>
            <w:right w:val="none" w:sz="0" w:space="0" w:color="auto"/>
          </w:divBdr>
        </w:div>
        <w:div w:id="1572497910">
          <w:marLeft w:val="0"/>
          <w:marRight w:val="0"/>
          <w:marTop w:val="0"/>
          <w:marBottom w:val="0"/>
          <w:divBdr>
            <w:top w:val="none" w:sz="0" w:space="0" w:color="auto"/>
            <w:left w:val="none" w:sz="0" w:space="0" w:color="auto"/>
            <w:bottom w:val="none" w:sz="0" w:space="0" w:color="auto"/>
            <w:right w:val="none" w:sz="0" w:space="0" w:color="auto"/>
          </w:divBdr>
        </w:div>
        <w:div w:id="808326684">
          <w:marLeft w:val="0"/>
          <w:marRight w:val="0"/>
          <w:marTop w:val="0"/>
          <w:marBottom w:val="0"/>
          <w:divBdr>
            <w:top w:val="none" w:sz="0" w:space="0" w:color="auto"/>
            <w:left w:val="none" w:sz="0" w:space="0" w:color="auto"/>
            <w:bottom w:val="none" w:sz="0" w:space="0" w:color="auto"/>
            <w:right w:val="none" w:sz="0" w:space="0" w:color="auto"/>
          </w:divBdr>
        </w:div>
        <w:div w:id="431706273">
          <w:marLeft w:val="0"/>
          <w:marRight w:val="0"/>
          <w:marTop w:val="0"/>
          <w:marBottom w:val="0"/>
          <w:divBdr>
            <w:top w:val="none" w:sz="0" w:space="0" w:color="auto"/>
            <w:left w:val="none" w:sz="0" w:space="0" w:color="auto"/>
            <w:bottom w:val="none" w:sz="0" w:space="0" w:color="auto"/>
            <w:right w:val="none" w:sz="0" w:space="0" w:color="auto"/>
          </w:divBdr>
        </w:div>
        <w:div w:id="1530951345">
          <w:marLeft w:val="0"/>
          <w:marRight w:val="0"/>
          <w:marTop w:val="0"/>
          <w:marBottom w:val="0"/>
          <w:divBdr>
            <w:top w:val="none" w:sz="0" w:space="0" w:color="auto"/>
            <w:left w:val="none" w:sz="0" w:space="0" w:color="auto"/>
            <w:bottom w:val="none" w:sz="0" w:space="0" w:color="auto"/>
            <w:right w:val="none" w:sz="0" w:space="0" w:color="auto"/>
          </w:divBdr>
        </w:div>
        <w:div w:id="274141607">
          <w:marLeft w:val="0"/>
          <w:marRight w:val="0"/>
          <w:marTop w:val="0"/>
          <w:marBottom w:val="0"/>
          <w:divBdr>
            <w:top w:val="none" w:sz="0" w:space="0" w:color="auto"/>
            <w:left w:val="none" w:sz="0" w:space="0" w:color="auto"/>
            <w:bottom w:val="none" w:sz="0" w:space="0" w:color="auto"/>
            <w:right w:val="none" w:sz="0" w:space="0" w:color="auto"/>
          </w:divBdr>
        </w:div>
        <w:div w:id="984238930">
          <w:marLeft w:val="0"/>
          <w:marRight w:val="0"/>
          <w:marTop w:val="0"/>
          <w:marBottom w:val="0"/>
          <w:divBdr>
            <w:top w:val="none" w:sz="0" w:space="0" w:color="auto"/>
            <w:left w:val="none" w:sz="0" w:space="0" w:color="auto"/>
            <w:bottom w:val="none" w:sz="0" w:space="0" w:color="auto"/>
            <w:right w:val="none" w:sz="0" w:space="0" w:color="auto"/>
          </w:divBdr>
        </w:div>
        <w:div w:id="119956601">
          <w:marLeft w:val="0"/>
          <w:marRight w:val="0"/>
          <w:marTop w:val="0"/>
          <w:marBottom w:val="0"/>
          <w:divBdr>
            <w:top w:val="none" w:sz="0" w:space="0" w:color="auto"/>
            <w:left w:val="none" w:sz="0" w:space="0" w:color="auto"/>
            <w:bottom w:val="none" w:sz="0" w:space="0" w:color="auto"/>
            <w:right w:val="none" w:sz="0" w:space="0" w:color="auto"/>
          </w:divBdr>
        </w:div>
        <w:div w:id="543519748">
          <w:marLeft w:val="0"/>
          <w:marRight w:val="0"/>
          <w:marTop w:val="0"/>
          <w:marBottom w:val="0"/>
          <w:divBdr>
            <w:top w:val="none" w:sz="0" w:space="0" w:color="auto"/>
            <w:left w:val="none" w:sz="0" w:space="0" w:color="auto"/>
            <w:bottom w:val="none" w:sz="0" w:space="0" w:color="auto"/>
            <w:right w:val="none" w:sz="0" w:space="0" w:color="auto"/>
          </w:divBdr>
        </w:div>
        <w:div w:id="1121146466">
          <w:marLeft w:val="0"/>
          <w:marRight w:val="0"/>
          <w:marTop w:val="0"/>
          <w:marBottom w:val="0"/>
          <w:divBdr>
            <w:top w:val="none" w:sz="0" w:space="0" w:color="auto"/>
            <w:left w:val="none" w:sz="0" w:space="0" w:color="auto"/>
            <w:bottom w:val="none" w:sz="0" w:space="0" w:color="auto"/>
            <w:right w:val="none" w:sz="0" w:space="0" w:color="auto"/>
          </w:divBdr>
        </w:div>
        <w:div w:id="174465985">
          <w:marLeft w:val="0"/>
          <w:marRight w:val="0"/>
          <w:marTop w:val="0"/>
          <w:marBottom w:val="0"/>
          <w:divBdr>
            <w:top w:val="none" w:sz="0" w:space="0" w:color="auto"/>
            <w:left w:val="none" w:sz="0" w:space="0" w:color="auto"/>
            <w:bottom w:val="none" w:sz="0" w:space="0" w:color="auto"/>
            <w:right w:val="none" w:sz="0" w:space="0" w:color="auto"/>
          </w:divBdr>
        </w:div>
        <w:div w:id="1784807925">
          <w:marLeft w:val="0"/>
          <w:marRight w:val="0"/>
          <w:marTop w:val="0"/>
          <w:marBottom w:val="0"/>
          <w:divBdr>
            <w:top w:val="none" w:sz="0" w:space="0" w:color="auto"/>
            <w:left w:val="none" w:sz="0" w:space="0" w:color="auto"/>
            <w:bottom w:val="none" w:sz="0" w:space="0" w:color="auto"/>
            <w:right w:val="none" w:sz="0" w:space="0" w:color="auto"/>
          </w:divBdr>
        </w:div>
        <w:div w:id="760611522">
          <w:marLeft w:val="0"/>
          <w:marRight w:val="0"/>
          <w:marTop w:val="0"/>
          <w:marBottom w:val="0"/>
          <w:divBdr>
            <w:top w:val="none" w:sz="0" w:space="0" w:color="auto"/>
            <w:left w:val="none" w:sz="0" w:space="0" w:color="auto"/>
            <w:bottom w:val="none" w:sz="0" w:space="0" w:color="auto"/>
            <w:right w:val="none" w:sz="0" w:space="0" w:color="auto"/>
          </w:divBdr>
        </w:div>
        <w:div w:id="727846676">
          <w:marLeft w:val="0"/>
          <w:marRight w:val="0"/>
          <w:marTop w:val="0"/>
          <w:marBottom w:val="0"/>
          <w:divBdr>
            <w:top w:val="none" w:sz="0" w:space="0" w:color="auto"/>
            <w:left w:val="none" w:sz="0" w:space="0" w:color="auto"/>
            <w:bottom w:val="none" w:sz="0" w:space="0" w:color="auto"/>
            <w:right w:val="none" w:sz="0" w:space="0" w:color="auto"/>
          </w:divBdr>
        </w:div>
        <w:div w:id="2099130673">
          <w:marLeft w:val="0"/>
          <w:marRight w:val="0"/>
          <w:marTop w:val="0"/>
          <w:marBottom w:val="0"/>
          <w:divBdr>
            <w:top w:val="none" w:sz="0" w:space="0" w:color="auto"/>
            <w:left w:val="none" w:sz="0" w:space="0" w:color="auto"/>
            <w:bottom w:val="none" w:sz="0" w:space="0" w:color="auto"/>
            <w:right w:val="none" w:sz="0" w:space="0" w:color="auto"/>
          </w:divBdr>
        </w:div>
        <w:div w:id="1756514549">
          <w:marLeft w:val="0"/>
          <w:marRight w:val="0"/>
          <w:marTop w:val="0"/>
          <w:marBottom w:val="0"/>
          <w:divBdr>
            <w:top w:val="none" w:sz="0" w:space="0" w:color="auto"/>
            <w:left w:val="none" w:sz="0" w:space="0" w:color="auto"/>
            <w:bottom w:val="none" w:sz="0" w:space="0" w:color="auto"/>
            <w:right w:val="none" w:sz="0" w:space="0" w:color="auto"/>
          </w:divBdr>
        </w:div>
        <w:div w:id="232392789">
          <w:marLeft w:val="0"/>
          <w:marRight w:val="0"/>
          <w:marTop w:val="0"/>
          <w:marBottom w:val="0"/>
          <w:divBdr>
            <w:top w:val="none" w:sz="0" w:space="0" w:color="auto"/>
            <w:left w:val="none" w:sz="0" w:space="0" w:color="auto"/>
            <w:bottom w:val="none" w:sz="0" w:space="0" w:color="auto"/>
            <w:right w:val="none" w:sz="0" w:space="0" w:color="auto"/>
          </w:divBdr>
        </w:div>
        <w:div w:id="1875075212">
          <w:marLeft w:val="0"/>
          <w:marRight w:val="0"/>
          <w:marTop w:val="0"/>
          <w:marBottom w:val="0"/>
          <w:divBdr>
            <w:top w:val="none" w:sz="0" w:space="0" w:color="auto"/>
            <w:left w:val="none" w:sz="0" w:space="0" w:color="auto"/>
            <w:bottom w:val="none" w:sz="0" w:space="0" w:color="auto"/>
            <w:right w:val="none" w:sz="0" w:space="0" w:color="auto"/>
          </w:divBdr>
        </w:div>
        <w:div w:id="54816533">
          <w:marLeft w:val="0"/>
          <w:marRight w:val="0"/>
          <w:marTop w:val="0"/>
          <w:marBottom w:val="0"/>
          <w:divBdr>
            <w:top w:val="none" w:sz="0" w:space="0" w:color="auto"/>
            <w:left w:val="none" w:sz="0" w:space="0" w:color="auto"/>
            <w:bottom w:val="none" w:sz="0" w:space="0" w:color="auto"/>
            <w:right w:val="none" w:sz="0" w:space="0" w:color="auto"/>
          </w:divBdr>
        </w:div>
        <w:div w:id="795607690">
          <w:marLeft w:val="0"/>
          <w:marRight w:val="0"/>
          <w:marTop w:val="0"/>
          <w:marBottom w:val="0"/>
          <w:divBdr>
            <w:top w:val="none" w:sz="0" w:space="0" w:color="auto"/>
            <w:left w:val="none" w:sz="0" w:space="0" w:color="auto"/>
            <w:bottom w:val="none" w:sz="0" w:space="0" w:color="auto"/>
            <w:right w:val="none" w:sz="0" w:space="0" w:color="auto"/>
          </w:divBdr>
        </w:div>
        <w:div w:id="2094010189">
          <w:marLeft w:val="0"/>
          <w:marRight w:val="0"/>
          <w:marTop w:val="0"/>
          <w:marBottom w:val="0"/>
          <w:divBdr>
            <w:top w:val="none" w:sz="0" w:space="0" w:color="auto"/>
            <w:left w:val="none" w:sz="0" w:space="0" w:color="auto"/>
            <w:bottom w:val="none" w:sz="0" w:space="0" w:color="auto"/>
            <w:right w:val="none" w:sz="0" w:space="0" w:color="auto"/>
          </w:divBdr>
        </w:div>
        <w:div w:id="457797558">
          <w:marLeft w:val="0"/>
          <w:marRight w:val="0"/>
          <w:marTop w:val="0"/>
          <w:marBottom w:val="0"/>
          <w:divBdr>
            <w:top w:val="none" w:sz="0" w:space="0" w:color="auto"/>
            <w:left w:val="none" w:sz="0" w:space="0" w:color="auto"/>
            <w:bottom w:val="none" w:sz="0" w:space="0" w:color="auto"/>
            <w:right w:val="none" w:sz="0" w:space="0" w:color="auto"/>
          </w:divBdr>
        </w:div>
        <w:div w:id="826674444">
          <w:marLeft w:val="0"/>
          <w:marRight w:val="0"/>
          <w:marTop w:val="0"/>
          <w:marBottom w:val="0"/>
          <w:divBdr>
            <w:top w:val="none" w:sz="0" w:space="0" w:color="auto"/>
            <w:left w:val="none" w:sz="0" w:space="0" w:color="auto"/>
            <w:bottom w:val="none" w:sz="0" w:space="0" w:color="auto"/>
            <w:right w:val="none" w:sz="0" w:space="0" w:color="auto"/>
          </w:divBdr>
        </w:div>
        <w:div w:id="90468580">
          <w:marLeft w:val="0"/>
          <w:marRight w:val="0"/>
          <w:marTop w:val="0"/>
          <w:marBottom w:val="0"/>
          <w:divBdr>
            <w:top w:val="none" w:sz="0" w:space="0" w:color="auto"/>
            <w:left w:val="none" w:sz="0" w:space="0" w:color="auto"/>
            <w:bottom w:val="none" w:sz="0" w:space="0" w:color="auto"/>
            <w:right w:val="none" w:sz="0" w:space="0" w:color="auto"/>
          </w:divBdr>
        </w:div>
        <w:div w:id="1069577667">
          <w:marLeft w:val="0"/>
          <w:marRight w:val="0"/>
          <w:marTop w:val="0"/>
          <w:marBottom w:val="0"/>
          <w:divBdr>
            <w:top w:val="none" w:sz="0" w:space="0" w:color="auto"/>
            <w:left w:val="none" w:sz="0" w:space="0" w:color="auto"/>
            <w:bottom w:val="none" w:sz="0" w:space="0" w:color="auto"/>
            <w:right w:val="none" w:sz="0" w:space="0" w:color="auto"/>
          </w:divBdr>
        </w:div>
        <w:div w:id="1817146345">
          <w:marLeft w:val="0"/>
          <w:marRight w:val="0"/>
          <w:marTop w:val="0"/>
          <w:marBottom w:val="0"/>
          <w:divBdr>
            <w:top w:val="none" w:sz="0" w:space="0" w:color="auto"/>
            <w:left w:val="none" w:sz="0" w:space="0" w:color="auto"/>
            <w:bottom w:val="none" w:sz="0" w:space="0" w:color="auto"/>
            <w:right w:val="none" w:sz="0" w:space="0" w:color="auto"/>
          </w:divBdr>
        </w:div>
        <w:div w:id="1776901975">
          <w:marLeft w:val="0"/>
          <w:marRight w:val="0"/>
          <w:marTop w:val="0"/>
          <w:marBottom w:val="0"/>
          <w:divBdr>
            <w:top w:val="none" w:sz="0" w:space="0" w:color="auto"/>
            <w:left w:val="none" w:sz="0" w:space="0" w:color="auto"/>
            <w:bottom w:val="none" w:sz="0" w:space="0" w:color="auto"/>
            <w:right w:val="none" w:sz="0" w:space="0" w:color="auto"/>
          </w:divBdr>
        </w:div>
        <w:div w:id="516043067">
          <w:marLeft w:val="0"/>
          <w:marRight w:val="0"/>
          <w:marTop w:val="0"/>
          <w:marBottom w:val="0"/>
          <w:divBdr>
            <w:top w:val="none" w:sz="0" w:space="0" w:color="auto"/>
            <w:left w:val="none" w:sz="0" w:space="0" w:color="auto"/>
            <w:bottom w:val="none" w:sz="0" w:space="0" w:color="auto"/>
            <w:right w:val="none" w:sz="0" w:space="0" w:color="auto"/>
          </w:divBdr>
        </w:div>
        <w:div w:id="1275288681">
          <w:marLeft w:val="0"/>
          <w:marRight w:val="0"/>
          <w:marTop w:val="0"/>
          <w:marBottom w:val="0"/>
          <w:divBdr>
            <w:top w:val="none" w:sz="0" w:space="0" w:color="auto"/>
            <w:left w:val="none" w:sz="0" w:space="0" w:color="auto"/>
            <w:bottom w:val="none" w:sz="0" w:space="0" w:color="auto"/>
            <w:right w:val="none" w:sz="0" w:space="0" w:color="auto"/>
          </w:divBdr>
        </w:div>
        <w:div w:id="1063984370">
          <w:marLeft w:val="0"/>
          <w:marRight w:val="0"/>
          <w:marTop w:val="0"/>
          <w:marBottom w:val="0"/>
          <w:divBdr>
            <w:top w:val="none" w:sz="0" w:space="0" w:color="auto"/>
            <w:left w:val="none" w:sz="0" w:space="0" w:color="auto"/>
            <w:bottom w:val="none" w:sz="0" w:space="0" w:color="auto"/>
            <w:right w:val="none" w:sz="0" w:space="0" w:color="auto"/>
          </w:divBdr>
        </w:div>
        <w:div w:id="1207177342">
          <w:marLeft w:val="0"/>
          <w:marRight w:val="0"/>
          <w:marTop w:val="0"/>
          <w:marBottom w:val="0"/>
          <w:divBdr>
            <w:top w:val="none" w:sz="0" w:space="0" w:color="auto"/>
            <w:left w:val="none" w:sz="0" w:space="0" w:color="auto"/>
            <w:bottom w:val="none" w:sz="0" w:space="0" w:color="auto"/>
            <w:right w:val="none" w:sz="0" w:space="0" w:color="auto"/>
          </w:divBdr>
        </w:div>
        <w:div w:id="768236877">
          <w:marLeft w:val="0"/>
          <w:marRight w:val="0"/>
          <w:marTop w:val="0"/>
          <w:marBottom w:val="0"/>
          <w:divBdr>
            <w:top w:val="none" w:sz="0" w:space="0" w:color="auto"/>
            <w:left w:val="none" w:sz="0" w:space="0" w:color="auto"/>
            <w:bottom w:val="none" w:sz="0" w:space="0" w:color="auto"/>
            <w:right w:val="none" w:sz="0" w:space="0" w:color="auto"/>
          </w:divBdr>
        </w:div>
        <w:div w:id="2145467254">
          <w:marLeft w:val="0"/>
          <w:marRight w:val="0"/>
          <w:marTop w:val="0"/>
          <w:marBottom w:val="0"/>
          <w:divBdr>
            <w:top w:val="none" w:sz="0" w:space="0" w:color="auto"/>
            <w:left w:val="none" w:sz="0" w:space="0" w:color="auto"/>
            <w:bottom w:val="none" w:sz="0" w:space="0" w:color="auto"/>
            <w:right w:val="none" w:sz="0" w:space="0" w:color="auto"/>
          </w:divBdr>
        </w:div>
        <w:div w:id="1047146301">
          <w:marLeft w:val="0"/>
          <w:marRight w:val="0"/>
          <w:marTop w:val="0"/>
          <w:marBottom w:val="0"/>
          <w:divBdr>
            <w:top w:val="none" w:sz="0" w:space="0" w:color="auto"/>
            <w:left w:val="none" w:sz="0" w:space="0" w:color="auto"/>
            <w:bottom w:val="none" w:sz="0" w:space="0" w:color="auto"/>
            <w:right w:val="none" w:sz="0" w:space="0" w:color="auto"/>
          </w:divBdr>
        </w:div>
        <w:div w:id="1261454668">
          <w:marLeft w:val="0"/>
          <w:marRight w:val="0"/>
          <w:marTop w:val="0"/>
          <w:marBottom w:val="0"/>
          <w:divBdr>
            <w:top w:val="none" w:sz="0" w:space="0" w:color="auto"/>
            <w:left w:val="none" w:sz="0" w:space="0" w:color="auto"/>
            <w:bottom w:val="none" w:sz="0" w:space="0" w:color="auto"/>
            <w:right w:val="none" w:sz="0" w:space="0" w:color="auto"/>
          </w:divBdr>
        </w:div>
        <w:div w:id="310789971">
          <w:marLeft w:val="0"/>
          <w:marRight w:val="0"/>
          <w:marTop w:val="0"/>
          <w:marBottom w:val="0"/>
          <w:divBdr>
            <w:top w:val="none" w:sz="0" w:space="0" w:color="auto"/>
            <w:left w:val="none" w:sz="0" w:space="0" w:color="auto"/>
            <w:bottom w:val="none" w:sz="0" w:space="0" w:color="auto"/>
            <w:right w:val="none" w:sz="0" w:space="0" w:color="auto"/>
          </w:divBdr>
        </w:div>
        <w:div w:id="681081978">
          <w:marLeft w:val="0"/>
          <w:marRight w:val="0"/>
          <w:marTop w:val="0"/>
          <w:marBottom w:val="0"/>
          <w:divBdr>
            <w:top w:val="none" w:sz="0" w:space="0" w:color="auto"/>
            <w:left w:val="none" w:sz="0" w:space="0" w:color="auto"/>
            <w:bottom w:val="none" w:sz="0" w:space="0" w:color="auto"/>
            <w:right w:val="none" w:sz="0" w:space="0" w:color="auto"/>
          </w:divBdr>
        </w:div>
        <w:div w:id="2007131366">
          <w:marLeft w:val="0"/>
          <w:marRight w:val="0"/>
          <w:marTop w:val="0"/>
          <w:marBottom w:val="0"/>
          <w:divBdr>
            <w:top w:val="none" w:sz="0" w:space="0" w:color="auto"/>
            <w:left w:val="none" w:sz="0" w:space="0" w:color="auto"/>
            <w:bottom w:val="none" w:sz="0" w:space="0" w:color="auto"/>
            <w:right w:val="none" w:sz="0" w:space="0" w:color="auto"/>
          </w:divBdr>
        </w:div>
        <w:div w:id="1528759664">
          <w:marLeft w:val="0"/>
          <w:marRight w:val="0"/>
          <w:marTop w:val="0"/>
          <w:marBottom w:val="0"/>
          <w:divBdr>
            <w:top w:val="none" w:sz="0" w:space="0" w:color="auto"/>
            <w:left w:val="none" w:sz="0" w:space="0" w:color="auto"/>
            <w:bottom w:val="none" w:sz="0" w:space="0" w:color="auto"/>
            <w:right w:val="none" w:sz="0" w:space="0" w:color="auto"/>
          </w:divBdr>
        </w:div>
        <w:div w:id="668142870">
          <w:marLeft w:val="0"/>
          <w:marRight w:val="0"/>
          <w:marTop w:val="0"/>
          <w:marBottom w:val="0"/>
          <w:divBdr>
            <w:top w:val="none" w:sz="0" w:space="0" w:color="auto"/>
            <w:left w:val="none" w:sz="0" w:space="0" w:color="auto"/>
            <w:bottom w:val="none" w:sz="0" w:space="0" w:color="auto"/>
            <w:right w:val="none" w:sz="0" w:space="0" w:color="auto"/>
          </w:divBdr>
        </w:div>
        <w:div w:id="1066608474">
          <w:marLeft w:val="0"/>
          <w:marRight w:val="0"/>
          <w:marTop w:val="0"/>
          <w:marBottom w:val="0"/>
          <w:divBdr>
            <w:top w:val="none" w:sz="0" w:space="0" w:color="auto"/>
            <w:left w:val="none" w:sz="0" w:space="0" w:color="auto"/>
            <w:bottom w:val="none" w:sz="0" w:space="0" w:color="auto"/>
            <w:right w:val="none" w:sz="0" w:space="0" w:color="auto"/>
          </w:divBdr>
        </w:div>
        <w:div w:id="847523775">
          <w:marLeft w:val="0"/>
          <w:marRight w:val="0"/>
          <w:marTop w:val="0"/>
          <w:marBottom w:val="0"/>
          <w:divBdr>
            <w:top w:val="none" w:sz="0" w:space="0" w:color="auto"/>
            <w:left w:val="none" w:sz="0" w:space="0" w:color="auto"/>
            <w:bottom w:val="none" w:sz="0" w:space="0" w:color="auto"/>
            <w:right w:val="none" w:sz="0" w:space="0" w:color="auto"/>
          </w:divBdr>
        </w:div>
        <w:div w:id="384449201">
          <w:marLeft w:val="0"/>
          <w:marRight w:val="0"/>
          <w:marTop w:val="0"/>
          <w:marBottom w:val="0"/>
          <w:divBdr>
            <w:top w:val="none" w:sz="0" w:space="0" w:color="auto"/>
            <w:left w:val="none" w:sz="0" w:space="0" w:color="auto"/>
            <w:bottom w:val="none" w:sz="0" w:space="0" w:color="auto"/>
            <w:right w:val="none" w:sz="0" w:space="0" w:color="auto"/>
          </w:divBdr>
        </w:div>
        <w:div w:id="713695759">
          <w:marLeft w:val="0"/>
          <w:marRight w:val="0"/>
          <w:marTop w:val="0"/>
          <w:marBottom w:val="0"/>
          <w:divBdr>
            <w:top w:val="none" w:sz="0" w:space="0" w:color="auto"/>
            <w:left w:val="none" w:sz="0" w:space="0" w:color="auto"/>
            <w:bottom w:val="none" w:sz="0" w:space="0" w:color="auto"/>
            <w:right w:val="none" w:sz="0" w:space="0" w:color="auto"/>
          </w:divBdr>
        </w:div>
        <w:div w:id="1045374753">
          <w:marLeft w:val="0"/>
          <w:marRight w:val="0"/>
          <w:marTop w:val="0"/>
          <w:marBottom w:val="0"/>
          <w:divBdr>
            <w:top w:val="none" w:sz="0" w:space="0" w:color="auto"/>
            <w:left w:val="none" w:sz="0" w:space="0" w:color="auto"/>
            <w:bottom w:val="none" w:sz="0" w:space="0" w:color="auto"/>
            <w:right w:val="none" w:sz="0" w:space="0" w:color="auto"/>
          </w:divBdr>
        </w:div>
        <w:div w:id="891189393">
          <w:marLeft w:val="0"/>
          <w:marRight w:val="0"/>
          <w:marTop w:val="0"/>
          <w:marBottom w:val="0"/>
          <w:divBdr>
            <w:top w:val="none" w:sz="0" w:space="0" w:color="auto"/>
            <w:left w:val="none" w:sz="0" w:space="0" w:color="auto"/>
            <w:bottom w:val="none" w:sz="0" w:space="0" w:color="auto"/>
            <w:right w:val="none" w:sz="0" w:space="0" w:color="auto"/>
          </w:divBdr>
        </w:div>
        <w:div w:id="1540628504">
          <w:marLeft w:val="0"/>
          <w:marRight w:val="0"/>
          <w:marTop w:val="0"/>
          <w:marBottom w:val="0"/>
          <w:divBdr>
            <w:top w:val="none" w:sz="0" w:space="0" w:color="auto"/>
            <w:left w:val="none" w:sz="0" w:space="0" w:color="auto"/>
            <w:bottom w:val="none" w:sz="0" w:space="0" w:color="auto"/>
            <w:right w:val="none" w:sz="0" w:space="0" w:color="auto"/>
          </w:divBdr>
        </w:div>
        <w:div w:id="1221282847">
          <w:marLeft w:val="0"/>
          <w:marRight w:val="0"/>
          <w:marTop w:val="0"/>
          <w:marBottom w:val="0"/>
          <w:divBdr>
            <w:top w:val="none" w:sz="0" w:space="0" w:color="auto"/>
            <w:left w:val="none" w:sz="0" w:space="0" w:color="auto"/>
            <w:bottom w:val="none" w:sz="0" w:space="0" w:color="auto"/>
            <w:right w:val="none" w:sz="0" w:space="0" w:color="auto"/>
          </w:divBdr>
        </w:div>
        <w:div w:id="1566378180">
          <w:marLeft w:val="0"/>
          <w:marRight w:val="0"/>
          <w:marTop w:val="0"/>
          <w:marBottom w:val="0"/>
          <w:divBdr>
            <w:top w:val="none" w:sz="0" w:space="0" w:color="auto"/>
            <w:left w:val="none" w:sz="0" w:space="0" w:color="auto"/>
            <w:bottom w:val="none" w:sz="0" w:space="0" w:color="auto"/>
            <w:right w:val="none" w:sz="0" w:space="0" w:color="auto"/>
          </w:divBdr>
        </w:div>
        <w:div w:id="1342656757">
          <w:marLeft w:val="0"/>
          <w:marRight w:val="0"/>
          <w:marTop w:val="0"/>
          <w:marBottom w:val="0"/>
          <w:divBdr>
            <w:top w:val="none" w:sz="0" w:space="0" w:color="auto"/>
            <w:left w:val="none" w:sz="0" w:space="0" w:color="auto"/>
            <w:bottom w:val="none" w:sz="0" w:space="0" w:color="auto"/>
            <w:right w:val="none" w:sz="0" w:space="0" w:color="auto"/>
          </w:divBdr>
        </w:div>
        <w:div w:id="1277325993">
          <w:marLeft w:val="0"/>
          <w:marRight w:val="0"/>
          <w:marTop w:val="0"/>
          <w:marBottom w:val="0"/>
          <w:divBdr>
            <w:top w:val="none" w:sz="0" w:space="0" w:color="auto"/>
            <w:left w:val="none" w:sz="0" w:space="0" w:color="auto"/>
            <w:bottom w:val="none" w:sz="0" w:space="0" w:color="auto"/>
            <w:right w:val="none" w:sz="0" w:space="0" w:color="auto"/>
          </w:divBdr>
        </w:div>
        <w:div w:id="1537083350">
          <w:marLeft w:val="0"/>
          <w:marRight w:val="0"/>
          <w:marTop w:val="0"/>
          <w:marBottom w:val="0"/>
          <w:divBdr>
            <w:top w:val="none" w:sz="0" w:space="0" w:color="auto"/>
            <w:left w:val="none" w:sz="0" w:space="0" w:color="auto"/>
            <w:bottom w:val="none" w:sz="0" w:space="0" w:color="auto"/>
            <w:right w:val="none" w:sz="0" w:space="0" w:color="auto"/>
          </w:divBdr>
        </w:div>
        <w:div w:id="5451856">
          <w:marLeft w:val="0"/>
          <w:marRight w:val="0"/>
          <w:marTop w:val="0"/>
          <w:marBottom w:val="0"/>
          <w:divBdr>
            <w:top w:val="none" w:sz="0" w:space="0" w:color="auto"/>
            <w:left w:val="none" w:sz="0" w:space="0" w:color="auto"/>
            <w:bottom w:val="none" w:sz="0" w:space="0" w:color="auto"/>
            <w:right w:val="none" w:sz="0" w:space="0" w:color="auto"/>
          </w:divBdr>
        </w:div>
        <w:div w:id="107706278">
          <w:marLeft w:val="0"/>
          <w:marRight w:val="0"/>
          <w:marTop w:val="0"/>
          <w:marBottom w:val="0"/>
          <w:divBdr>
            <w:top w:val="none" w:sz="0" w:space="0" w:color="auto"/>
            <w:left w:val="none" w:sz="0" w:space="0" w:color="auto"/>
            <w:bottom w:val="none" w:sz="0" w:space="0" w:color="auto"/>
            <w:right w:val="none" w:sz="0" w:space="0" w:color="auto"/>
          </w:divBdr>
        </w:div>
        <w:div w:id="1746494567">
          <w:marLeft w:val="0"/>
          <w:marRight w:val="0"/>
          <w:marTop w:val="0"/>
          <w:marBottom w:val="0"/>
          <w:divBdr>
            <w:top w:val="none" w:sz="0" w:space="0" w:color="auto"/>
            <w:left w:val="none" w:sz="0" w:space="0" w:color="auto"/>
            <w:bottom w:val="none" w:sz="0" w:space="0" w:color="auto"/>
            <w:right w:val="none" w:sz="0" w:space="0" w:color="auto"/>
          </w:divBdr>
        </w:div>
        <w:div w:id="1831019852">
          <w:marLeft w:val="0"/>
          <w:marRight w:val="0"/>
          <w:marTop w:val="0"/>
          <w:marBottom w:val="0"/>
          <w:divBdr>
            <w:top w:val="none" w:sz="0" w:space="0" w:color="auto"/>
            <w:left w:val="none" w:sz="0" w:space="0" w:color="auto"/>
            <w:bottom w:val="none" w:sz="0" w:space="0" w:color="auto"/>
            <w:right w:val="none" w:sz="0" w:space="0" w:color="auto"/>
          </w:divBdr>
        </w:div>
        <w:div w:id="1083331422">
          <w:marLeft w:val="0"/>
          <w:marRight w:val="0"/>
          <w:marTop w:val="0"/>
          <w:marBottom w:val="0"/>
          <w:divBdr>
            <w:top w:val="none" w:sz="0" w:space="0" w:color="auto"/>
            <w:left w:val="none" w:sz="0" w:space="0" w:color="auto"/>
            <w:bottom w:val="none" w:sz="0" w:space="0" w:color="auto"/>
            <w:right w:val="none" w:sz="0" w:space="0" w:color="auto"/>
          </w:divBdr>
        </w:div>
        <w:div w:id="1740470438">
          <w:marLeft w:val="0"/>
          <w:marRight w:val="0"/>
          <w:marTop w:val="0"/>
          <w:marBottom w:val="0"/>
          <w:divBdr>
            <w:top w:val="none" w:sz="0" w:space="0" w:color="auto"/>
            <w:left w:val="none" w:sz="0" w:space="0" w:color="auto"/>
            <w:bottom w:val="none" w:sz="0" w:space="0" w:color="auto"/>
            <w:right w:val="none" w:sz="0" w:space="0" w:color="auto"/>
          </w:divBdr>
        </w:div>
        <w:div w:id="324093065">
          <w:marLeft w:val="0"/>
          <w:marRight w:val="0"/>
          <w:marTop w:val="0"/>
          <w:marBottom w:val="0"/>
          <w:divBdr>
            <w:top w:val="none" w:sz="0" w:space="0" w:color="auto"/>
            <w:left w:val="none" w:sz="0" w:space="0" w:color="auto"/>
            <w:bottom w:val="none" w:sz="0" w:space="0" w:color="auto"/>
            <w:right w:val="none" w:sz="0" w:space="0" w:color="auto"/>
          </w:divBdr>
        </w:div>
        <w:div w:id="1549872144">
          <w:marLeft w:val="0"/>
          <w:marRight w:val="0"/>
          <w:marTop w:val="0"/>
          <w:marBottom w:val="0"/>
          <w:divBdr>
            <w:top w:val="none" w:sz="0" w:space="0" w:color="auto"/>
            <w:left w:val="none" w:sz="0" w:space="0" w:color="auto"/>
            <w:bottom w:val="none" w:sz="0" w:space="0" w:color="auto"/>
            <w:right w:val="none" w:sz="0" w:space="0" w:color="auto"/>
          </w:divBdr>
        </w:div>
        <w:div w:id="1050542820">
          <w:marLeft w:val="0"/>
          <w:marRight w:val="0"/>
          <w:marTop w:val="0"/>
          <w:marBottom w:val="0"/>
          <w:divBdr>
            <w:top w:val="none" w:sz="0" w:space="0" w:color="auto"/>
            <w:left w:val="none" w:sz="0" w:space="0" w:color="auto"/>
            <w:bottom w:val="none" w:sz="0" w:space="0" w:color="auto"/>
            <w:right w:val="none" w:sz="0" w:space="0" w:color="auto"/>
          </w:divBdr>
        </w:div>
        <w:div w:id="1755081704">
          <w:marLeft w:val="0"/>
          <w:marRight w:val="0"/>
          <w:marTop w:val="0"/>
          <w:marBottom w:val="0"/>
          <w:divBdr>
            <w:top w:val="none" w:sz="0" w:space="0" w:color="auto"/>
            <w:left w:val="none" w:sz="0" w:space="0" w:color="auto"/>
            <w:bottom w:val="none" w:sz="0" w:space="0" w:color="auto"/>
            <w:right w:val="none" w:sz="0" w:space="0" w:color="auto"/>
          </w:divBdr>
        </w:div>
        <w:div w:id="1873686669">
          <w:marLeft w:val="0"/>
          <w:marRight w:val="0"/>
          <w:marTop w:val="0"/>
          <w:marBottom w:val="0"/>
          <w:divBdr>
            <w:top w:val="none" w:sz="0" w:space="0" w:color="auto"/>
            <w:left w:val="none" w:sz="0" w:space="0" w:color="auto"/>
            <w:bottom w:val="none" w:sz="0" w:space="0" w:color="auto"/>
            <w:right w:val="none" w:sz="0" w:space="0" w:color="auto"/>
          </w:divBdr>
        </w:div>
        <w:div w:id="844856781">
          <w:marLeft w:val="0"/>
          <w:marRight w:val="0"/>
          <w:marTop w:val="0"/>
          <w:marBottom w:val="0"/>
          <w:divBdr>
            <w:top w:val="none" w:sz="0" w:space="0" w:color="auto"/>
            <w:left w:val="none" w:sz="0" w:space="0" w:color="auto"/>
            <w:bottom w:val="none" w:sz="0" w:space="0" w:color="auto"/>
            <w:right w:val="none" w:sz="0" w:space="0" w:color="auto"/>
          </w:divBdr>
        </w:div>
        <w:div w:id="434208466">
          <w:marLeft w:val="0"/>
          <w:marRight w:val="0"/>
          <w:marTop w:val="0"/>
          <w:marBottom w:val="0"/>
          <w:divBdr>
            <w:top w:val="none" w:sz="0" w:space="0" w:color="auto"/>
            <w:left w:val="none" w:sz="0" w:space="0" w:color="auto"/>
            <w:bottom w:val="none" w:sz="0" w:space="0" w:color="auto"/>
            <w:right w:val="none" w:sz="0" w:space="0" w:color="auto"/>
          </w:divBdr>
        </w:div>
        <w:div w:id="1697190409">
          <w:marLeft w:val="0"/>
          <w:marRight w:val="0"/>
          <w:marTop w:val="0"/>
          <w:marBottom w:val="0"/>
          <w:divBdr>
            <w:top w:val="none" w:sz="0" w:space="0" w:color="auto"/>
            <w:left w:val="none" w:sz="0" w:space="0" w:color="auto"/>
            <w:bottom w:val="none" w:sz="0" w:space="0" w:color="auto"/>
            <w:right w:val="none" w:sz="0" w:space="0" w:color="auto"/>
          </w:divBdr>
        </w:div>
        <w:div w:id="2052220956">
          <w:marLeft w:val="0"/>
          <w:marRight w:val="0"/>
          <w:marTop w:val="0"/>
          <w:marBottom w:val="0"/>
          <w:divBdr>
            <w:top w:val="none" w:sz="0" w:space="0" w:color="auto"/>
            <w:left w:val="none" w:sz="0" w:space="0" w:color="auto"/>
            <w:bottom w:val="none" w:sz="0" w:space="0" w:color="auto"/>
            <w:right w:val="none" w:sz="0" w:space="0" w:color="auto"/>
          </w:divBdr>
        </w:div>
        <w:div w:id="697852621">
          <w:marLeft w:val="0"/>
          <w:marRight w:val="0"/>
          <w:marTop w:val="0"/>
          <w:marBottom w:val="0"/>
          <w:divBdr>
            <w:top w:val="none" w:sz="0" w:space="0" w:color="auto"/>
            <w:left w:val="none" w:sz="0" w:space="0" w:color="auto"/>
            <w:bottom w:val="none" w:sz="0" w:space="0" w:color="auto"/>
            <w:right w:val="none" w:sz="0" w:space="0" w:color="auto"/>
          </w:divBdr>
        </w:div>
        <w:div w:id="396054558">
          <w:marLeft w:val="0"/>
          <w:marRight w:val="0"/>
          <w:marTop w:val="0"/>
          <w:marBottom w:val="0"/>
          <w:divBdr>
            <w:top w:val="none" w:sz="0" w:space="0" w:color="auto"/>
            <w:left w:val="none" w:sz="0" w:space="0" w:color="auto"/>
            <w:bottom w:val="none" w:sz="0" w:space="0" w:color="auto"/>
            <w:right w:val="none" w:sz="0" w:space="0" w:color="auto"/>
          </w:divBdr>
        </w:div>
        <w:div w:id="844247333">
          <w:marLeft w:val="0"/>
          <w:marRight w:val="0"/>
          <w:marTop w:val="0"/>
          <w:marBottom w:val="0"/>
          <w:divBdr>
            <w:top w:val="none" w:sz="0" w:space="0" w:color="auto"/>
            <w:left w:val="none" w:sz="0" w:space="0" w:color="auto"/>
            <w:bottom w:val="none" w:sz="0" w:space="0" w:color="auto"/>
            <w:right w:val="none" w:sz="0" w:space="0" w:color="auto"/>
          </w:divBdr>
        </w:div>
        <w:div w:id="1081876206">
          <w:marLeft w:val="0"/>
          <w:marRight w:val="0"/>
          <w:marTop w:val="0"/>
          <w:marBottom w:val="0"/>
          <w:divBdr>
            <w:top w:val="none" w:sz="0" w:space="0" w:color="auto"/>
            <w:left w:val="none" w:sz="0" w:space="0" w:color="auto"/>
            <w:bottom w:val="none" w:sz="0" w:space="0" w:color="auto"/>
            <w:right w:val="none" w:sz="0" w:space="0" w:color="auto"/>
          </w:divBdr>
        </w:div>
        <w:div w:id="610168690">
          <w:marLeft w:val="0"/>
          <w:marRight w:val="0"/>
          <w:marTop w:val="0"/>
          <w:marBottom w:val="0"/>
          <w:divBdr>
            <w:top w:val="none" w:sz="0" w:space="0" w:color="auto"/>
            <w:left w:val="none" w:sz="0" w:space="0" w:color="auto"/>
            <w:bottom w:val="none" w:sz="0" w:space="0" w:color="auto"/>
            <w:right w:val="none" w:sz="0" w:space="0" w:color="auto"/>
          </w:divBdr>
        </w:div>
        <w:div w:id="885798990">
          <w:marLeft w:val="0"/>
          <w:marRight w:val="0"/>
          <w:marTop w:val="0"/>
          <w:marBottom w:val="0"/>
          <w:divBdr>
            <w:top w:val="none" w:sz="0" w:space="0" w:color="auto"/>
            <w:left w:val="none" w:sz="0" w:space="0" w:color="auto"/>
            <w:bottom w:val="none" w:sz="0" w:space="0" w:color="auto"/>
            <w:right w:val="none" w:sz="0" w:space="0" w:color="auto"/>
          </w:divBdr>
        </w:div>
        <w:div w:id="338700138">
          <w:marLeft w:val="0"/>
          <w:marRight w:val="0"/>
          <w:marTop w:val="0"/>
          <w:marBottom w:val="0"/>
          <w:divBdr>
            <w:top w:val="none" w:sz="0" w:space="0" w:color="auto"/>
            <w:left w:val="none" w:sz="0" w:space="0" w:color="auto"/>
            <w:bottom w:val="none" w:sz="0" w:space="0" w:color="auto"/>
            <w:right w:val="none" w:sz="0" w:space="0" w:color="auto"/>
          </w:divBdr>
        </w:div>
        <w:div w:id="311256547">
          <w:marLeft w:val="0"/>
          <w:marRight w:val="0"/>
          <w:marTop w:val="0"/>
          <w:marBottom w:val="0"/>
          <w:divBdr>
            <w:top w:val="none" w:sz="0" w:space="0" w:color="auto"/>
            <w:left w:val="none" w:sz="0" w:space="0" w:color="auto"/>
            <w:bottom w:val="none" w:sz="0" w:space="0" w:color="auto"/>
            <w:right w:val="none" w:sz="0" w:space="0" w:color="auto"/>
          </w:divBdr>
        </w:div>
        <w:div w:id="1361928787">
          <w:marLeft w:val="0"/>
          <w:marRight w:val="0"/>
          <w:marTop w:val="0"/>
          <w:marBottom w:val="0"/>
          <w:divBdr>
            <w:top w:val="none" w:sz="0" w:space="0" w:color="auto"/>
            <w:left w:val="none" w:sz="0" w:space="0" w:color="auto"/>
            <w:bottom w:val="none" w:sz="0" w:space="0" w:color="auto"/>
            <w:right w:val="none" w:sz="0" w:space="0" w:color="auto"/>
          </w:divBdr>
        </w:div>
        <w:div w:id="32266144">
          <w:marLeft w:val="0"/>
          <w:marRight w:val="0"/>
          <w:marTop w:val="0"/>
          <w:marBottom w:val="0"/>
          <w:divBdr>
            <w:top w:val="none" w:sz="0" w:space="0" w:color="auto"/>
            <w:left w:val="none" w:sz="0" w:space="0" w:color="auto"/>
            <w:bottom w:val="none" w:sz="0" w:space="0" w:color="auto"/>
            <w:right w:val="none" w:sz="0" w:space="0" w:color="auto"/>
          </w:divBdr>
        </w:div>
        <w:div w:id="655034135">
          <w:marLeft w:val="0"/>
          <w:marRight w:val="0"/>
          <w:marTop w:val="0"/>
          <w:marBottom w:val="0"/>
          <w:divBdr>
            <w:top w:val="none" w:sz="0" w:space="0" w:color="auto"/>
            <w:left w:val="none" w:sz="0" w:space="0" w:color="auto"/>
            <w:bottom w:val="none" w:sz="0" w:space="0" w:color="auto"/>
            <w:right w:val="none" w:sz="0" w:space="0" w:color="auto"/>
          </w:divBdr>
        </w:div>
        <w:div w:id="1614482317">
          <w:marLeft w:val="0"/>
          <w:marRight w:val="0"/>
          <w:marTop w:val="0"/>
          <w:marBottom w:val="0"/>
          <w:divBdr>
            <w:top w:val="none" w:sz="0" w:space="0" w:color="auto"/>
            <w:left w:val="none" w:sz="0" w:space="0" w:color="auto"/>
            <w:bottom w:val="none" w:sz="0" w:space="0" w:color="auto"/>
            <w:right w:val="none" w:sz="0" w:space="0" w:color="auto"/>
          </w:divBdr>
        </w:div>
        <w:div w:id="1047533066">
          <w:marLeft w:val="0"/>
          <w:marRight w:val="0"/>
          <w:marTop w:val="0"/>
          <w:marBottom w:val="0"/>
          <w:divBdr>
            <w:top w:val="none" w:sz="0" w:space="0" w:color="auto"/>
            <w:left w:val="none" w:sz="0" w:space="0" w:color="auto"/>
            <w:bottom w:val="none" w:sz="0" w:space="0" w:color="auto"/>
            <w:right w:val="none" w:sz="0" w:space="0" w:color="auto"/>
          </w:divBdr>
        </w:div>
        <w:div w:id="1357848372">
          <w:marLeft w:val="0"/>
          <w:marRight w:val="0"/>
          <w:marTop w:val="0"/>
          <w:marBottom w:val="0"/>
          <w:divBdr>
            <w:top w:val="none" w:sz="0" w:space="0" w:color="auto"/>
            <w:left w:val="none" w:sz="0" w:space="0" w:color="auto"/>
            <w:bottom w:val="none" w:sz="0" w:space="0" w:color="auto"/>
            <w:right w:val="none" w:sz="0" w:space="0" w:color="auto"/>
          </w:divBdr>
        </w:div>
        <w:div w:id="418797121">
          <w:marLeft w:val="0"/>
          <w:marRight w:val="0"/>
          <w:marTop w:val="0"/>
          <w:marBottom w:val="0"/>
          <w:divBdr>
            <w:top w:val="none" w:sz="0" w:space="0" w:color="auto"/>
            <w:left w:val="none" w:sz="0" w:space="0" w:color="auto"/>
            <w:bottom w:val="none" w:sz="0" w:space="0" w:color="auto"/>
            <w:right w:val="none" w:sz="0" w:space="0" w:color="auto"/>
          </w:divBdr>
        </w:div>
        <w:div w:id="1721632134">
          <w:marLeft w:val="0"/>
          <w:marRight w:val="0"/>
          <w:marTop w:val="0"/>
          <w:marBottom w:val="0"/>
          <w:divBdr>
            <w:top w:val="none" w:sz="0" w:space="0" w:color="auto"/>
            <w:left w:val="none" w:sz="0" w:space="0" w:color="auto"/>
            <w:bottom w:val="none" w:sz="0" w:space="0" w:color="auto"/>
            <w:right w:val="none" w:sz="0" w:space="0" w:color="auto"/>
          </w:divBdr>
        </w:div>
        <w:div w:id="1683046251">
          <w:marLeft w:val="0"/>
          <w:marRight w:val="0"/>
          <w:marTop w:val="0"/>
          <w:marBottom w:val="0"/>
          <w:divBdr>
            <w:top w:val="none" w:sz="0" w:space="0" w:color="auto"/>
            <w:left w:val="none" w:sz="0" w:space="0" w:color="auto"/>
            <w:bottom w:val="none" w:sz="0" w:space="0" w:color="auto"/>
            <w:right w:val="none" w:sz="0" w:space="0" w:color="auto"/>
          </w:divBdr>
        </w:div>
        <w:div w:id="1956012399">
          <w:marLeft w:val="0"/>
          <w:marRight w:val="0"/>
          <w:marTop w:val="0"/>
          <w:marBottom w:val="0"/>
          <w:divBdr>
            <w:top w:val="none" w:sz="0" w:space="0" w:color="auto"/>
            <w:left w:val="none" w:sz="0" w:space="0" w:color="auto"/>
            <w:bottom w:val="none" w:sz="0" w:space="0" w:color="auto"/>
            <w:right w:val="none" w:sz="0" w:space="0" w:color="auto"/>
          </w:divBdr>
        </w:div>
        <w:div w:id="1983533777">
          <w:marLeft w:val="0"/>
          <w:marRight w:val="0"/>
          <w:marTop w:val="0"/>
          <w:marBottom w:val="0"/>
          <w:divBdr>
            <w:top w:val="none" w:sz="0" w:space="0" w:color="auto"/>
            <w:left w:val="none" w:sz="0" w:space="0" w:color="auto"/>
            <w:bottom w:val="none" w:sz="0" w:space="0" w:color="auto"/>
            <w:right w:val="none" w:sz="0" w:space="0" w:color="auto"/>
          </w:divBdr>
        </w:div>
        <w:div w:id="1229614830">
          <w:marLeft w:val="0"/>
          <w:marRight w:val="0"/>
          <w:marTop w:val="0"/>
          <w:marBottom w:val="0"/>
          <w:divBdr>
            <w:top w:val="none" w:sz="0" w:space="0" w:color="auto"/>
            <w:left w:val="none" w:sz="0" w:space="0" w:color="auto"/>
            <w:bottom w:val="none" w:sz="0" w:space="0" w:color="auto"/>
            <w:right w:val="none" w:sz="0" w:space="0" w:color="auto"/>
          </w:divBdr>
        </w:div>
        <w:div w:id="1159930093">
          <w:marLeft w:val="0"/>
          <w:marRight w:val="0"/>
          <w:marTop w:val="0"/>
          <w:marBottom w:val="0"/>
          <w:divBdr>
            <w:top w:val="none" w:sz="0" w:space="0" w:color="auto"/>
            <w:left w:val="none" w:sz="0" w:space="0" w:color="auto"/>
            <w:bottom w:val="none" w:sz="0" w:space="0" w:color="auto"/>
            <w:right w:val="none" w:sz="0" w:space="0" w:color="auto"/>
          </w:divBdr>
        </w:div>
        <w:div w:id="921525688">
          <w:marLeft w:val="0"/>
          <w:marRight w:val="0"/>
          <w:marTop w:val="0"/>
          <w:marBottom w:val="0"/>
          <w:divBdr>
            <w:top w:val="none" w:sz="0" w:space="0" w:color="auto"/>
            <w:left w:val="none" w:sz="0" w:space="0" w:color="auto"/>
            <w:bottom w:val="none" w:sz="0" w:space="0" w:color="auto"/>
            <w:right w:val="none" w:sz="0" w:space="0" w:color="auto"/>
          </w:divBdr>
        </w:div>
        <w:div w:id="200213871">
          <w:marLeft w:val="0"/>
          <w:marRight w:val="0"/>
          <w:marTop w:val="0"/>
          <w:marBottom w:val="0"/>
          <w:divBdr>
            <w:top w:val="none" w:sz="0" w:space="0" w:color="auto"/>
            <w:left w:val="none" w:sz="0" w:space="0" w:color="auto"/>
            <w:bottom w:val="none" w:sz="0" w:space="0" w:color="auto"/>
            <w:right w:val="none" w:sz="0" w:space="0" w:color="auto"/>
          </w:divBdr>
        </w:div>
        <w:div w:id="1366907743">
          <w:marLeft w:val="0"/>
          <w:marRight w:val="0"/>
          <w:marTop w:val="0"/>
          <w:marBottom w:val="0"/>
          <w:divBdr>
            <w:top w:val="none" w:sz="0" w:space="0" w:color="auto"/>
            <w:left w:val="none" w:sz="0" w:space="0" w:color="auto"/>
            <w:bottom w:val="none" w:sz="0" w:space="0" w:color="auto"/>
            <w:right w:val="none" w:sz="0" w:space="0" w:color="auto"/>
          </w:divBdr>
        </w:div>
        <w:div w:id="1932934504">
          <w:marLeft w:val="0"/>
          <w:marRight w:val="0"/>
          <w:marTop w:val="0"/>
          <w:marBottom w:val="0"/>
          <w:divBdr>
            <w:top w:val="none" w:sz="0" w:space="0" w:color="auto"/>
            <w:left w:val="none" w:sz="0" w:space="0" w:color="auto"/>
            <w:bottom w:val="none" w:sz="0" w:space="0" w:color="auto"/>
            <w:right w:val="none" w:sz="0" w:space="0" w:color="auto"/>
          </w:divBdr>
        </w:div>
        <w:div w:id="888416260">
          <w:marLeft w:val="0"/>
          <w:marRight w:val="0"/>
          <w:marTop w:val="0"/>
          <w:marBottom w:val="0"/>
          <w:divBdr>
            <w:top w:val="none" w:sz="0" w:space="0" w:color="auto"/>
            <w:left w:val="none" w:sz="0" w:space="0" w:color="auto"/>
            <w:bottom w:val="none" w:sz="0" w:space="0" w:color="auto"/>
            <w:right w:val="none" w:sz="0" w:space="0" w:color="auto"/>
          </w:divBdr>
        </w:div>
        <w:div w:id="707489017">
          <w:marLeft w:val="0"/>
          <w:marRight w:val="0"/>
          <w:marTop w:val="0"/>
          <w:marBottom w:val="0"/>
          <w:divBdr>
            <w:top w:val="none" w:sz="0" w:space="0" w:color="auto"/>
            <w:left w:val="none" w:sz="0" w:space="0" w:color="auto"/>
            <w:bottom w:val="none" w:sz="0" w:space="0" w:color="auto"/>
            <w:right w:val="none" w:sz="0" w:space="0" w:color="auto"/>
          </w:divBdr>
        </w:div>
        <w:div w:id="354423188">
          <w:marLeft w:val="0"/>
          <w:marRight w:val="0"/>
          <w:marTop w:val="0"/>
          <w:marBottom w:val="0"/>
          <w:divBdr>
            <w:top w:val="none" w:sz="0" w:space="0" w:color="auto"/>
            <w:left w:val="none" w:sz="0" w:space="0" w:color="auto"/>
            <w:bottom w:val="none" w:sz="0" w:space="0" w:color="auto"/>
            <w:right w:val="none" w:sz="0" w:space="0" w:color="auto"/>
          </w:divBdr>
        </w:div>
        <w:div w:id="1499346417">
          <w:marLeft w:val="0"/>
          <w:marRight w:val="0"/>
          <w:marTop w:val="0"/>
          <w:marBottom w:val="0"/>
          <w:divBdr>
            <w:top w:val="none" w:sz="0" w:space="0" w:color="auto"/>
            <w:left w:val="none" w:sz="0" w:space="0" w:color="auto"/>
            <w:bottom w:val="none" w:sz="0" w:space="0" w:color="auto"/>
            <w:right w:val="none" w:sz="0" w:space="0" w:color="auto"/>
          </w:divBdr>
        </w:div>
        <w:div w:id="193618629">
          <w:marLeft w:val="0"/>
          <w:marRight w:val="0"/>
          <w:marTop w:val="0"/>
          <w:marBottom w:val="0"/>
          <w:divBdr>
            <w:top w:val="none" w:sz="0" w:space="0" w:color="auto"/>
            <w:left w:val="none" w:sz="0" w:space="0" w:color="auto"/>
            <w:bottom w:val="none" w:sz="0" w:space="0" w:color="auto"/>
            <w:right w:val="none" w:sz="0" w:space="0" w:color="auto"/>
          </w:divBdr>
        </w:div>
        <w:div w:id="1043824319">
          <w:marLeft w:val="0"/>
          <w:marRight w:val="0"/>
          <w:marTop w:val="0"/>
          <w:marBottom w:val="0"/>
          <w:divBdr>
            <w:top w:val="none" w:sz="0" w:space="0" w:color="auto"/>
            <w:left w:val="none" w:sz="0" w:space="0" w:color="auto"/>
            <w:bottom w:val="none" w:sz="0" w:space="0" w:color="auto"/>
            <w:right w:val="none" w:sz="0" w:space="0" w:color="auto"/>
          </w:divBdr>
        </w:div>
        <w:div w:id="347870844">
          <w:marLeft w:val="0"/>
          <w:marRight w:val="0"/>
          <w:marTop w:val="0"/>
          <w:marBottom w:val="0"/>
          <w:divBdr>
            <w:top w:val="none" w:sz="0" w:space="0" w:color="auto"/>
            <w:left w:val="none" w:sz="0" w:space="0" w:color="auto"/>
            <w:bottom w:val="none" w:sz="0" w:space="0" w:color="auto"/>
            <w:right w:val="none" w:sz="0" w:space="0" w:color="auto"/>
          </w:divBdr>
        </w:div>
        <w:div w:id="614144112">
          <w:marLeft w:val="0"/>
          <w:marRight w:val="0"/>
          <w:marTop w:val="0"/>
          <w:marBottom w:val="0"/>
          <w:divBdr>
            <w:top w:val="none" w:sz="0" w:space="0" w:color="auto"/>
            <w:left w:val="none" w:sz="0" w:space="0" w:color="auto"/>
            <w:bottom w:val="none" w:sz="0" w:space="0" w:color="auto"/>
            <w:right w:val="none" w:sz="0" w:space="0" w:color="auto"/>
          </w:divBdr>
        </w:div>
        <w:div w:id="791484417">
          <w:marLeft w:val="0"/>
          <w:marRight w:val="0"/>
          <w:marTop w:val="0"/>
          <w:marBottom w:val="0"/>
          <w:divBdr>
            <w:top w:val="none" w:sz="0" w:space="0" w:color="auto"/>
            <w:left w:val="none" w:sz="0" w:space="0" w:color="auto"/>
            <w:bottom w:val="none" w:sz="0" w:space="0" w:color="auto"/>
            <w:right w:val="none" w:sz="0" w:space="0" w:color="auto"/>
          </w:divBdr>
        </w:div>
        <w:div w:id="1942495468">
          <w:marLeft w:val="0"/>
          <w:marRight w:val="0"/>
          <w:marTop w:val="0"/>
          <w:marBottom w:val="0"/>
          <w:divBdr>
            <w:top w:val="none" w:sz="0" w:space="0" w:color="auto"/>
            <w:left w:val="none" w:sz="0" w:space="0" w:color="auto"/>
            <w:bottom w:val="none" w:sz="0" w:space="0" w:color="auto"/>
            <w:right w:val="none" w:sz="0" w:space="0" w:color="auto"/>
          </w:divBdr>
        </w:div>
        <w:div w:id="430274375">
          <w:marLeft w:val="0"/>
          <w:marRight w:val="0"/>
          <w:marTop w:val="0"/>
          <w:marBottom w:val="0"/>
          <w:divBdr>
            <w:top w:val="none" w:sz="0" w:space="0" w:color="auto"/>
            <w:left w:val="none" w:sz="0" w:space="0" w:color="auto"/>
            <w:bottom w:val="none" w:sz="0" w:space="0" w:color="auto"/>
            <w:right w:val="none" w:sz="0" w:space="0" w:color="auto"/>
          </w:divBdr>
        </w:div>
        <w:div w:id="27415329">
          <w:marLeft w:val="0"/>
          <w:marRight w:val="0"/>
          <w:marTop w:val="0"/>
          <w:marBottom w:val="0"/>
          <w:divBdr>
            <w:top w:val="none" w:sz="0" w:space="0" w:color="auto"/>
            <w:left w:val="none" w:sz="0" w:space="0" w:color="auto"/>
            <w:bottom w:val="none" w:sz="0" w:space="0" w:color="auto"/>
            <w:right w:val="none" w:sz="0" w:space="0" w:color="auto"/>
          </w:divBdr>
        </w:div>
        <w:div w:id="887034200">
          <w:marLeft w:val="0"/>
          <w:marRight w:val="0"/>
          <w:marTop w:val="0"/>
          <w:marBottom w:val="0"/>
          <w:divBdr>
            <w:top w:val="none" w:sz="0" w:space="0" w:color="auto"/>
            <w:left w:val="none" w:sz="0" w:space="0" w:color="auto"/>
            <w:bottom w:val="none" w:sz="0" w:space="0" w:color="auto"/>
            <w:right w:val="none" w:sz="0" w:space="0" w:color="auto"/>
          </w:divBdr>
        </w:div>
        <w:div w:id="1475412358">
          <w:marLeft w:val="0"/>
          <w:marRight w:val="0"/>
          <w:marTop w:val="0"/>
          <w:marBottom w:val="0"/>
          <w:divBdr>
            <w:top w:val="none" w:sz="0" w:space="0" w:color="auto"/>
            <w:left w:val="none" w:sz="0" w:space="0" w:color="auto"/>
            <w:bottom w:val="none" w:sz="0" w:space="0" w:color="auto"/>
            <w:right w:val="none" w:sz="0" w:space="0" w:color="auto"/>
          </w:divBdr>
        </w:div>
        <w:div w:id="1943608884">
          <w:marLeft w:val="0"/>
          <w:marRight w:val="0"/>
          <w:marTop w:val="0"/>
          <w:marBottom w:val="0"/>
          <w:divBdr>
            <w:top w:val="none" w:sz="0" w:space="0" w:color="auto"/>
            <w:left w:val="none" w:sz="0" w:space="0" w:color="auto"/>
            <w:bottom w:val="none" w:sz="0" w:space="0" w:color="auto"/>
            <w:right w:val="none" w:sz="0" w:space="0" w:color="auto"/>
          </w:divBdr>
        </w:div>
        <w:div w:id="964846614">
          <w:marLeft w:val="0"/>
          <w:marRight w:val="0"/>
          <w:marTop w:val="0"/>
          <w:marBottom w:val="0"/>
          <w:divBdr>
            <w:top w:val="none" w:sz="0" w:space="0" w:color="auto"/>
            <w:left w:val="none" w:sz="0" w:space="0" w:color="auto"/>
            <w:bottom w:val="none" w:sz="0" w:space="0" w:color="auto"/>
            <w:right w:val="none" w:sz="0" w:space="0" w:color="auto"/>
          </w:divBdr>
        </w:div>
        <w:div w:id="1026642936">
          <w:marLeft w:val="0"/>
          <w:marRight w:val="0"/>
          <w:marTop w:val="0"/>
          <w:marBottom w:val="0"/>
          <w:divBdr>
            <w:top w:val="none" w:sz="0" w:space="0" w:color="auto"/>
            <w:left w:val="none" w:sz="0" w:space="0" w:color="auto"/>
            <w:bottom w:val="none" w:sz="0" w:space="0" w:color="auto"/>
            <w:right w:val="none" w:sz="0" w:space="0" w:color="auto"/>
          </w:divBdr>
        </w:div>
        <w:div w:id="1961065209">
          <w:marLeft w:val="0"/>
          <w:marRight w:val="0"/>
          <w:marTop w:val="0"/>
          <w:marBottom w:val="0"/>
          <w:divBdr>
            <w:top w:val="none" w:sz="0" w:space="0" w:color="auto"/>
            <w:left w:val="none" w:sz="0" w:space="0" w:color="auto"/>
            <w:bottom w:val="none" w:sz="0" w:space="0" w:color="auto"/>
            <w:right w:val="none" w:sz="0" w:space="0" w:color="auto"/>
          </w:divBdr>
        </w:div>
        <w:div w:id="1149249768">
          <w:marLeft w:val="0"/>
          <w:marRight w:val="0"/>
          <w:marTop w:val="0"/>
          <w:marBottom w:val="0"/>
          <w:divBdr>
            <w:top w:val="none" w:sz="0" w:space="0" w:color="auto"/>
            <w:left w:val="none" w:sz="0" w:space="0" w:color="auto"/>
            <w:bottom w:val="none" w:sz="0" w:space="0" w:color="auto"/>
            <w:right w:val="none" w:sz="0" w:space="0" w:color="auto"/>
          </w:divBdr>
        </w:div>
        <w:div w:id="1427918653">
          <w:marLeft w:val="0"/>
          <w:marRight w:val="0"/>
          <w:marTop w:val="0"/>
          <w:marBottom w:val="0"/>
          <w:divBdr>
            <w:top w:val="none" w:sz="0" w:space="0" w:color="auto"/>
            <w:left w:val="none" w:sz="0" w:space="0" w:color="auto"/>
            <w:bottom w:val="none" w:sz="0" w:space="0" w:color="auto"/>
            <w:right w:val="none" w:sz="0" w:space="0" w:color="auto"/>
          </w:divBdr>
        </w:div>
        <w:div w:id="1854295712">
          <w:marLeft w:val="0"/>
          <w:marRight w:val="0"/>
          <w:marTop w:val="0"/>
          <w:marBottom w:val="0"/>
          <w:divBdr>
            <w:top w:val="none" w:sz="0" w:space="0" w:color="auto"/>
            <w:left w:val="none" w:sz="0" w:space="0" w:color="auto"/>
            <w:bottom w:val="none" w:sz="0" w:space="0" w:color="auto"/>
            <w:right w:val="none" w:sz="0" w:space="0" w:color="auto"/>
          </w:divBdr>
        </w:div>
        <w:div w:id="1781025318">
          <w:marLeft w:val="0"/>
          <w:marRight w:val="0"/>
          <w:marTop w:val="0"/>
          <w:marBottom w:val="0"/>
          <w:divBdr>
            <w:top w:val="none" w:sz="0" w:space="0" w:color="auto"/>
            <w:left w:val="none" w:sz="0" w:space="0" w:color="auto"/>
            <w:bottom w:val="none" w:sz="0" w:space="0" w:color="auto"/>
            <w:right w:val="none" w:sz="0" w:space="0" w:color="auto"/>
          </w:divBdr>
        </w:div>
        <w:div w:id="576861013">
          <w:marLeft w:val="0"/>
          <w:marRight w:val="0"/>
          <w:marTop w:val="0"/>
          <w:marBottom w:val="0"/>
          <w:divBdr>
            <w:top w:val="none" w:sz="0" w:space="0" w:color="auto"/>
            <w:left w:val="none" w:sz="0" w:space="0" w:color="auto"/>
            <w:bottom w:val="none" w:sz="0" w:space="0" w:color="auto"/>
            <w:right w:val="none" w:sz="0" w:space="0" w:color="auto"/>
          </w:divBdr>
        </w:div>
        <w:div w:id="1787306485">
          <w:marLeft w:val="0"/>
          <w:marRight w:val="0"/>
          <w:marTop w:val="0"/>
          <w:marBottom w:val="0"/>
          <w:divBdr>
            <w:top w:val="none" w:sz="0" w:space="0" w:color="auto"/>
            <w:left w:val="none" w:sz="0" w:space="0" w:color="auto"/>
            <w:bottom w:val="none" w:sz="0" w:space="0" w:color="auto"/>
            <w:right w:val="none" w:sz="0" w:space="0" w:color="auto"/>
          </w:divBdr>
        </w:div>
        <w:div w:id="1983266539">
          <w:marLeft w:val="0"/>
          <w:marRight w:val="0"/>
          <w:marTop w:val="0"/>
          <w:marBottom w:val="0"/>
          <w:divBdr>
            <w:top w:val="none" w:sz="0" w:space="0" w:color="auto"/>
            <w:left w:val="none" w:sz="0" w:space="0" w:color="auto"/>
            <w:bottom w:val="none" w:sz="0" w:space="0" w:color="auto"/>
            <w:right w:val="none" w:sz="0" w:space="0" w:color="auto"/>
          </w:divBdr>
        </w:div>
        <w:div w:id="1653827452">
          <w:marLeft w:val="0"/>
          <w:marRight w:val="0"/>
          <w:marTop w:val="0"/>
          <w:marBottom w:val="0"/>
          <w:divBdr>
            <w:top w:val="none" w:sz="0" w:space="0" w:color="auto"/>
            <w:left w:val="none" w:sz="0" w:space="0" w:color="auto"/>
            <w:bottom w:val="none" w:sz="0" w:space="0" w:color="auto"/>
            <w:right w:val="none" w:sz="0" w:space="0" w:color="auto"/>
          </w:divBdr>
        </w:div>
        <w:div w:id="474882899">
          <w:marLeft w:val="0"/>
          <w:marRight w:val="0"/>
          <w:marTop w:val="0"/>
          <w:marBottom w:val="0"/>
          <w:divBdr>
            <w:top w:val="none" w:sz="0" w:space="0" w:color="auto"/>
            <w:left w:val="none" w:sz="0" w:space="0" w:color="auto"/>
            <w:bottom w:val="none" w:sz="0" w:space="0" w:color="auto"/>
            <w:right w:val="none" w:sz="0" w:space="0" w:color="auto"/>
          </w:divBdr>
        </w:div>
        <w:div w:id="965042239">
          <w:marLeft w:val="0"/>
          <w:marRight w:val="0"/>
          <w:marTop w:val="0"/>
          <w:marBottom w:val="0"/>
          <w:divBdr>
            <w:top w:val="none" w:sz="0" w:space="0" w:color="auto"/>
            <w:left w:val="none" w:sz="0" w:space="0" w:color="auto"/>
            <w:bottom w:val="none" w:sz="0" w:space="0" w:color="auto"/>
            <w:right w:val="none" w:sz="0" w:space="0" w:color="auto"/>
          </w:divBdr>
        </w:div>
        <w:div w:id="1048382410">
          <w:marLeft w:val="0"/>
          <w:marRight w:val="0"/>
          <w:marTop w:val="0"/>
          <w:marBottom w:val="0"/>
          <w:divBdr>
            <w:top w:val="none" w:sz="0" w:space="0" w:color="auto"/>
            <w:left w:val="none" w:sz="0" w:space="0" w:color="auto"/>
            <w:bottom w:val="none" w:sz="0" w:space="0" w:color="auto"/>
            <w:right w:val="none" w:sz="0" w:space="0" w:color="auto"/>
          </w:divBdr>
        </w:div>
        <w:div w:id="1579361941">
          <w:marLeft w:val="0"/>
          <w:marRight w:val="0"/>
          <w:marTop w:val="0"/>
          <w:marBottom w:val="0"/>
          <w:divBdr>
            <w:top w:val="none" w:sz="0" w:space="0" w:color="auto"/>
            <w:left w:val="none" w:sz="0" w:space="0" w:color="auto"/>
            <w:bottom w:val="none" w:sz="0" w:space="0" w:color="auto"/>
            <w:right w:val="none" w:sz="0" w:space="0" w:color="auto"/>
          </w:divBdr>
        </w:div>
        <w:div w:id="682901076">
          <w:marLeft w:val="0"/>
          <w:marRight w:val="0"/>
          <w:marTop w:val="0"/>
          <w:marBottom w:val="0"/>
          <w:divBdr>
            <w:top w:val="none" w:sz="0" w:space="0" w:color="auto"/>
            <w:left w:val="none" w:sz="0" w:space="0" w:color="auto"/>
            <w:bottom w:val="none" w:sz="0" w:space="0" w:color="auto"/>
            <w:right w:val="none" w:sz="0" w:space="0" w:color="auto"/>
          </w:divBdr>
        </w:div>
        <w:div w:id="971134075">
          <w:marLeft w:val="0"/>
          <w:marRight w:val="0"/>
          <w:marTop w:val="0"/>
          <w:marBottom w:val="0"/>
          <w:divBdr>
            <w:top w:val="none" w:sz="0" w:space="0" w:color="auto"/>
            <w:left w:val="none" w:sz="0" w:space="0" w:color="auto"/>
            <w:bottom w:val="none" w:sz="0" w:space="0" w:color="auto"/>
            <w:right w:val="none" w:sz="0" w:space="0" w:color="auto"/>
          </w:divBdr>
        </w:div>
        <w:div w:id="810367206">
          <w:marLeft w:val="0"/>
          <w:marRight w:val="0"/>
          <w:marTop w:val="0"/>
          <w:marBottom w:val="0"/>
          <w:divBdr>
            <w:top w:val="none" w:sz="0" w:space="0" w:color="auto"/>
            <w:left w:val="none" w:sz="0" w:space="0" w:color="auto"/>
            <w:bottom w:val="none" w:sz="0" w:space="0" w:color="auto"/>
            <w:right w:val="none" w:sz="0" w:space="0" w:color="auto"/>
          </w:divBdr>
        </w:div>
        <w:div w:id="2055998845">
          <w:marLeft w:val="0"/>
          <w:marRight w:val="0"/>
          <w:marTop w:val="0"/>
          <w:marBottom w:val="0"/>
          <w:divBdr>
            <w:top w:val="none" w:sz="0" w:space="0" w:color="auto"/>
            <w:left w:val="none" w:sz="0" w:space="0" w:color="auto"/>
            <w:bottom w:val="none" w:sz="0" w:space="0" w:color="auto"/>
            <w:right w:val="none" w:sz="0" w:space="0" w:color="auto"/>
          </w:divBdr>
        </w:div>
        <w:div w:id="1243298178">
          <w:marLeft w:val="0"/>
          <w:marRight w:val="0"/>
          <w:marTop w:val="0"/>
          <w:marBottom w:val="0"/>
          <w:divBdr>
            <w:top w:val="none" w:sz="0" w:space="0" w:color="auto"/>
            <w:left w:val="none" w:sz="0" w:space="0" w:color="auto"/>
            <w:bottom w:val="none" w:sz="0" w:space="0" w:color="auto"/>
            <w:right w:val="none" w:sz="0" w:space="0" w:color="auto"/>
          </w:divBdr>
        </w:div>
        <w:div w:id="989748225">
          <w:marLeft w:val="0"/>
          <w:marRight w:val="0"/>
          <w:marTop w:val="0"/>
          <w:marBottom w:val="0"/>
          <w:divBdr>
            <w:top w:val="none" w:sz="0" w:space="0" w:color="auto"/>
            <w:left w:val="none" w:sz="0" w:space="0" w:color="auto"/>
            <w:bottom w:val="none" w:sz="0" w:space="0" w:color="auto"/>
            <w:right w:val="none" w:sz="0" w:space="0" w:color="auto"/>
          </w:divBdr>
        </w:div>
        <w:div w:id="1165392120">
          <w:marLeft w:val="0"/>
          <w:marRight w:val="0"/>
          <w:marTop w:val="0"/>
          <w:marBottom w:val="0"/>
          <w:divBdr>
            <w:top w:val="none" w:sz="0" w:space="0" w:color="auto"/>
            <w:left w:val="none" w:sz="0" w:space="0" w:color="auto"/>
            <w:bottom w:val="none" w:sz="0" w:space="0" w:color="auto"/>
            <w:right w:val="none" w:sz="0" w:space="0" w:color="auto"/>
          </w:divBdr>
        </w:div>
        <w:div w:id="1796605306">
          <w:marLeft w:val="0"/>
          <w:marRight w:val="0"/>
          <w:marTop w:val="0"/>
          <w:marBottom w:val="0"/>
          <w:divBdr>
            <w:top w:val="none" w:sz="0" w:space="0" w:color="auto"/>
            <w:left w:val="none" w:sz="0" w:space="0" w:color="auto"/>
            <w:bottom w:val="none" w:sz="0" w:space="0" w:color="auto"/>
            <w:right w:val="none" w:sz="0" w:space="0" w:color="auto"/>
          </w:divBdr>
        </w:div>
        <w:div w:id="1697805029">
          <w:marLeft w:val="0"/>
          <w:marRight w:val="0"/>
          <w:marTop w:val="0"/>
          <w:marBottom w:val="0"/>
          <w:divBdr>
            <w:top w:val="none" w:sz="0" w:space="0" w:color="auto"/>
            <w:left w:val="none" w:sz="0" w:space="0" w:color="auto"/>
            <w:bottom w:val="none" w:sz="0" w:space="0" w:color="auto"/>
            <w:right w:val="none" w:sz="0" w:space="0" w:color="auto"/>
          </w:divBdr>
        </w:div>
        <w:div w:id="1908108230">
          <w:marLeft w:val="0"/>
          <w:marRight w:val="0"/>
          <w:marTop w:val="0"/>
          <w:marBottom w:val="0"/>
          <w:divBdr>
            <w:top w:val="none" w:sz="0" w:space="0" w:color="auto"/>
            <w:left w:val="none" w:sz="0" w:space="0" w:color="auto"/>
            <w:bottom w:val="none" w:sz="0" w:space="0" w:color="auto"/>
            <w:right w:val="none" w:sz="0" w:space="0" w:color="auto"/>
          </w:divBdr>
        </w:div>
        <w:div w:id="1812017341">
          <w:marLeft w:val="0"/>
          <w:marRight w:val="0"/>
          <w:marTop w:val="0"/>
          <w:marBottom w:val="0"/>
          <w:divBdr>
            <w:top w:val="none" w:sz="0" w:space="0" w:color="auto"/>
            <w:left w:val="none" w:sz="0" w:space="0" w:color="auto"/>
            <w:bottom w:val="none" w:sz="0" w:space="0" w:color="auto"/>
            <w:right w:val="none" w:sz="0" w:space="0" w:color="auto"/>
          </w:divBdr>
        </w:div>
        <w:div w:id="1606156494">
          <w:marLeft w:val="0"/>
          <w:marRight w:val="0"/>
          <w:marTop w:val="0"/>
          <w:marBottom w:val="0"/>
          <w:divBdr>
            <w:top w:val="none" w:sz="0" w:space="0" w:color="auto"/>
            <w:left w:val="none" w:sz="0" w:space="0" w:color="auto"/>
            <w:bottom w:val="none" w:sz="0" w:space="0" w:color="auto"/>
            <w:right w:val="none" w:sz="0" w:space="0" w:color="auto"/>
          </w:divBdr>
        </w:div>
        <w:div w:id="1677152165">
          <w:marLeft w:val="0"/>
          <w:marRight w:val="0"/>
          <w:marTop w:val="0"/>
          <w:marBottom w:val="0"/>
          <w:divBdr>
            <w:top w:val="none" w:sz="0" w:space="0" w:color="auto"/>
            <w:left w:val="none" w:sz="0" w:space="0" w:color="auto"/>
            <w:bottom w:val="none" w:sz="0" w:space="0" w:color="auto"/>
            <w:right w:val="none" w:sz="0" w:space="0" w:color="auto"/>
          </w:divBdr>
        </w:div>
        <w:div w:id="33235524">
          <w:marLeft w:val="0"/>
          <w:marRight w:val="0"/>
          <w:marTop w:val="0"/>
          <w:marBottom w:val="0"/>
          <w:divBdr>
            <w:top w:val="none" w:sz="0" w:space="0" w:color="auto"/>
            <w:left w:val="none" w:sz="0" w:space="0" w:color="auto"/>
            <w:bottom w:val="none" w:sz="0" w:space="0" w:color="auto"/>
            <w:right w:val="none" w:sz="0" w:space="0" w:color="auto"/>
          </w:divBdr>
        </w:div>
        <w:div w:id="687026371">
          <w:marLeft w:val="0"/>
          <w:marRight w:val="0"/>
          <w:marTop w:val="0"/>
          <w:marBottom w:val="0"/>
          <w:divBdr>
            <w:top w:val="none" w:sz="0" w:space="0" w:color="auto"/>
            <w:left w:val="none" w:sz="0" w:space="0" w:color="auto"/>
            <w:bottom w:val="none" w:sz="0" w:space="0" w:color="auto"/>
            <w:right w:val="none" w:sz="0" w:space="0" w:color="auto"/>
          </w:divBdr>
        </w:div>
        <w:div w:id="470634288">
          <w:marLeft w:val="0"/>
          <w:marRight w:val="0"/>
          <w:marTop w:val="0"/>
          <w:marBottom w:val="0"/>
          <w:divBdr>
            <w:top w:val="none" w:sz="0" w:space="0" w:color="auto"/>
            <w:left w:val="none" w:sz="0" w:space="0" w:color="auto"/>
            <w:bottom w:val="none" w:sz="0" w:space="0" w:color="auto"/>
            <w:right w:val="none" w:sz="0" w:space="0" w:color="auto"/>
          </w:divBdr>
        </w:div>
        <w:div w:id="2078821474">
          <w:marLeft w:val="0"/>
          <w:marRight w:val="0"/>
          <w:marTop w:val="0"/>
          <w:marBottom w:val="0"/>
          <w:divBdr>
            <w:top w:val="none" w:sz="0" w:space="0" w:color="auto"/>
            <w:left w:val="none" w:sz="0" w:space="0" w:color="auto"/>
            <w:bottom w:val="none" w:sz="0" w:space="0" w:color="auto"/>
            <w:right w:val="none" w:sz="0" w:space="0" w:color="auto"/>
          </w:divBdr>
        </w:div>
        <w:div w:id="631716349">
          <w:marLeft w:val="0"/>
          <w:marRight w:val="0"/>
          <w:marTop w:val="0"/>
          <w:marBottom w:val="0"/>
          <w:divBdr>
            <w:top w:val="none" w:sz="0" w:space="0" w:color="auto"/>
            <w:left w:val="none" w:sz="0" w:space="0" w:color="auto"/>
            <w:bottom w:val="none" w:sz="0" w:space="0" w:color="auto"/>
            <w:right w:val="none" w:sz="0" w:space="0" w:color="auto"/>
          </w:divBdr>
        </w:div>
        <w:div w:id="954751003">
          <w:marLeft w:val="0"/>
          <w:marRight w:val="0"/>
          <w:marTop w:val="0"/>
          <w:marBottom w:val="0"/>
          <w:divBdr>
            <w:top w:val="none" w:sz="0" w:space="0" w:color="auto"/>
            <w:left w:val="none" w:sz="0" w:space="0" w:color="auto"/>
            <w:bottom w:val="none" w:sz="0" w:space="0" w:color="auto"/>
            <w:right w:val="none" w:sz="0" w:space="0" w:color="auto"/>
          </w:divBdr>
        </w:div>
        <w:div w:id="457920379">
          <w:marLeft w:val="0"/>
          <w:marRight w:val="0"/>
          <w:marTop w:val="0"/>
          <w:marBottom w:val="0"/>
          <w:divBdr>
            <w:top w:val="none" w:sz="0" w:space="0" w:color="auto"/>
            <w:left w:val="none" w:sz="0" w:space="0" w:color="auto"/>
            <w:bottom w:val="none" w:sz="0" w:space="0" w:color="auto"/>
            <w:right w:val="none" w:sz="0" w:space="0" w:color="auto"/>
          </w:divBdr>
        </w:div>
        <w:div w:id="1374497560">
          <w:marLeft w:val="0"/>
          <w:marRight w:val="0"/>
          <w:marTop w:val="0"/>
          <w:marBottom w:val="0"/>
          <w:divBdr>
            <w:top w:val="none" w:sz="0" w:space="0" w:color="auto"/>
            <w:left w:val="none" w:sz="0" w:space="0" w:color="auto"/>
            <w:bottom w:val="none" w:sz="0" w:space="0" w:color="auto"/>
            <w:right w:val="none" w:sz="0" w:space="0" w:color="auto"/>
          </w:divBdr>
        </w:div>
        <w:div w:id="807893521">
          <w:marLeft w:val="0"/>
          <w:marRight w:val="0"/>
          <w:marTop w:val="0"/>
          <w:marBottom w:val="0"/>
          <w:divBdr>
            <w:top w:val="none" w:sz="0" w:space="0" w:color="auto"/>
            <w:left w:val="none" w:sz="0" w:space="0" w:color="auto"/>
            <w:bottom w:val="none" w:sz="0" w:space="0" w:color="auto"/>
            <w:right w:val="none" w:sz="0" w:space="0" w:color="auto"/>
          </w:divBdr>
        </w:div>
        <w:div w:id="1811359887">
          <w:marLeft w:val="0"/>
          <w:marRight w:val="0"/>
          <w:marTop w:val="0"/>
          <w:marBottom w:val="0"/>
          <w:divBdr>
            <w:top w:val="none" w:sz="0" w:space="0" w:color="auto"/>
            <w:left w:val="none" w:sz="0" w:space="0" w:color="auto"/>
            <w:bottom w:val="none" w:sz="0" w:space="0" w:color="auto"/>
            <w:right w:val="none" w:sz="0" w:space="0" w:color="auto"/>
          </w:divBdr>
        </w:div>
        <w:div w:id="18707419">
          <w:marLeft w:val="0"/>
          <w:marRight w:val="0"/>
          <w:marTop w:val="0"/>
          <w:marBottom w:val="0"/>
          <w:divBdr>
            <w:top w:val="none" w:sz="0" w:space="0" w:color="auto"/>
            <w:left w:val="none" w:sz="0" w:space="0" w:color="auto"/>
            <w:bottom w:val="none" w:sz="0" w:space="0" w:color="auto"/>
            <w:right w:val="none" w:sz="0" w:space="0" w:color="auto"/>
          </w:divBdr>
        </w:div>
        <w:div w:id="1482113410">
          <w:marLeft w:val="0"/>
          <w:marRight w:val="0"/>
          <w:marTop w:val="0"/>
          <w:marBottom w:val="0"/>
          <w:divBdr>
            <w:top w:val="none" w:sz="0" w:space="0" w:color="auto"/>
            <w:left w:val="none" w:sz="0" w:space="0" w:color="auto"/>
            <w:bottom w:val="none" w:sz="0" w:space="0" w:color="auto"/>
            <w:right w:val="none" w:sz="0" w:space="0" w:color="auto"/>
          </w:divBdr>
        </w:div>
        <w:div w:id="1718357221">
          <w:marLeft w:val="0"/>
          <w:marRight w:val="0"/>
          <w:marTop w:val="0"/>
          <w:marBottom w:val="0"/>
          <w:divBdr>
            <w:top w:val="none" w:sz="0" w:space="0" w:color="auto"/>
            <w:left w:val="none" w:sz="0" w:space="0" w:color="auto"/>
            <w:bottom w:val="none" w:sz="0" w:space="0" w:color="auto"/>
            <w:right w:val="none" w:sz="0" w:space="0" w:color="auto"/>
          </w:divBdr>
        </w:div>
        <w:div w:id="1463421521">
          <w:marLeft w:val="0"/>
          <w:marRight w:val="0"/>
          <w:marTop w:val="0"/>
          <w:marBottom w:val="0"/>
          <w:divBdr>
            <w:top w:val="none" w:sz="0" w:space="0" w:color="auto"/>
            <w:left w:val="none" w:sz="0" w:space="0" w:color="auto"/>
            <w:bottom w:val="none" w:sz="0" w:space="0" w:color="auto"/>
            <w:right w:val="none" w:sz="0" w:space="0" w:color="auto"/>
          </w:divBdr>
        </w:div>
        <w:div w:id="1825662264">
          <w:marLeft w:val="0"/>
          <w:marRight w:val="0"/>
          <w:marTop w:val="0"/>
          <w:marBottom w:val="0"/>
          <w:divBdr>
            <w:top w:val="none" w:sz="0" w:space="0" w:color="auto"/>
            <w:left w:val="none" w:sz="0" w:space="0" w:color="auto"/>
            <w:bottom w:val="none" w:sz="0" w:space="0" w:color="auto"/>
            <w:right w:val="none" w:sz="0" w:space="0" w:color="auto"/>
          </w:divBdr>
        </w:div>
        <w:div w:id="1589457871">
          <w:marLeft w:val="0"/>
          <w:marRight w:val="0"/>
          <w:marTop w:val="0"/>
          <w:marBottom w:val="0"/>
          <w:divBdr>
            <w:top w:val="none" w:sz="0" w:space="0" w:color="auto"/>
            <w:left w:val="none" w:sz="0" w:space="0" w:color="auto"/>
            <w:bottom w:val="none" w:sz="0" w:space="0" w:color="auto"/>
            <w:right w:val="none" w:sz="0" w:space="0" w:color="auto"/>
          </w:divBdr>
        </w:div>
        <w:div w:id="534732949">
          <w:marLeft w:val="0"/>
          <w:marRight w:val="0"/>
          <w:marTop w:val="0"/>
          <w:marBottom w:val="0"/>
          <w:divBdr>
            <w:top w:val="none" w:sz="0" w:space="0" w:color="auto"/>
            <w:left w:val="none" w:sz="0" w:space="0" w:color="auto"/>
            <w:bottom w:val="none" w:sz="0" w:space="0" w:color="auto"/>
            <w:right w:val="none" w:sz="0" w:space="0" w:color="auto"/>
          </w:divBdr>
        </w:div>
        <w:div w:id="719590725">
          <w:marLeft w:val="0"/>
          <w:marRight w:val="0"/>
          <w:marTop w:val="0"/>
          <w:marBottom w:val="0"/>
          <w:divBdr>
            <w:top w:val="none" w:sz="0" w:space="0" w:color="auto"/>
            <w:left w:val="none" w:sz="0" w:space="0" w:color="auto"/>
            <w:bottom w:val="none" w:sz="0" w:space="0" w:color="auto"/>
            <w:right w:val="none" w:sz="0" w:space="0" w:color="auto"/>
          </w:divBdr>
        </w:div>
        <w:div w:id="1628051819">
          <w:marLeft w:val="0"/>
          <w:marRight w:val="0"/>
          <w:marTop w:val="0"/>
          <w:marBottom w:val="0"/>
          <w:divBdr>
            <w:top w:val="none" w:sz="0" w:space="0" w:color="auto"/>
            <w:left w:val="none" w:sz="0" w:space="0" w:color="auto"/>
            <w:bottom w:val="none" w:sz="0" w:space="0" w:color="auto"/>
            <w:right w:val="none" w:sz="0" w:space="0" w:color="auto"/>
          </w:divBdr>
        </w:div>
        <w:div w:id="1804619535">
          <w:marLeft w:val="0"/>
          <w:marRight w:val="0"/>
          <w:marTop w:val="0"/>
          <w:marBottom w:val="0"/>
          <w:divBdr>
            <w:top w:val="none" w:sz="0" w:space="0" w:color="auto"/>
            <w:left w:val="none" w:sz="0" w:space="0" w:color="auto"/>
            <w:bottom w:val="none" w:sz="0" w:space="0" w:color="auto"/>
            <w:right w:val="none" w:sz="0" w:space="0" w:color="auto"/>
          </w:divBdr>
        </w:div>
        <w:div w:id="50663050">
          <w:marLeft w:val="0"/>
          <w:marRight w:val="0"/>
          <w:marTop w:val="0"/>
          <w:marBottom w:val="0"/>
          <w:divBdr>
            <w:top w:val="none" w:sz="0" w:space="0" w:color="auto"/>
            <w:left w:val="none" w:sz="0" w:space="0" w:color="auto"/>
            <w:bottom w:val="none" w:sz="0" w:space="0" w:color="auto"/>
            <w:right w:val="none" w:sz="0" w:space="0" w:color="auto"/>
          </w:divBdr>
        </w:div>
        <w:div w:id="1612938349">
          <w:marLeft w:val="0"/>
          <w:marRight w:val="0"/>
          <w:marTop w:val="0"/>
          <w:marBottom w:val="0"/>
          <w:divBdr>
            <w:top w:val="none" w:sz="0" w:space="0" w:color="auto"/>
            <w:left w:val="none" w:sz="0" w:space="0" w:color="auto"/>
            <w:bottom w:val="none" w:sz="0" w:space="0" w:color="auto"/>
            <w:right w:val="none" w:sz="0" w:space="0" w:color="auto"/>
          </w:divBdr>
        </w:div>
        <w:div w:id="1082487481">
          <w:marLeft w:val="0"/>
          <w:marRight w:val="0"/>
          <w:marTop w:val="0"/>
          <w:marBottom w:val="0"/>
          <w:divBdr>
            <w:top w:val="none" w:sz="0" w:space="0" w:color="auto"/>
            <w:left w:val="none" w:sz="0" w:space="0" w:color="auto"/>
            <w:bottom w:val="none" w:sz="0" w:space="0" w:color="auto"/>
            <w:right w:val="none" w:sz="0" w:space="0" w:color="auto"/>
          </w:divBdr>
        </w:div>
        <w:div w:id="1422137998">
          <w:marLeft w:val="0"/>
          <w:marRight w:val="0"/>
          <w:marTop w:val="0"/>
          <w:marBottom w:val="0"/>
          <w:divBdr>
            <w:top w:val="none" w:sz="0" w:space="0" w:color="auto"/>
            <w:left w:val="none" w:sz="0" w:space="0" w:color="auto"/>
            <w:bottom w:val="none" w:sz="0" w:space="0" w:color="auto"/>
            <w:right w:val="none" w:sz="0" w:space="0" w:color="auto"/>
          </w:divBdr>
        </w:div>
        <w:div w:id="891770089">
          <w:marLeft w:val="0"/>
          <w:marRight w:val="0"/>
          <w:marTop w:val="0"/>
          <w:marBottom w:val="0"/>
          <w:divBdr>
            <w:top w:val="none" w:sz="0" w:space="0" w:color="auto"/>
            <w:left w:val="none" w:sz="0" w:space="0" w:color="auto"/>
            <w:bottom w:val="none" w:sz="0" w:space="0" w:color="auto"/>
            <w:right w:val="none" w:sz="0" w:space="0" w:color="auto"/>
          </w:divBdr>
        </w:div>
        <w:div w:id="363553942">
          <w:marLeft w:val="0"/>
          <w:marRight w:val="0"/>
          <w:marTop w:val="0"/>
          <w:marBottom w:val="0"/>
          <w:divBdr>
            <w:top w:val="none" w:sz="0" w:space="0" w:color="auto"/>
            <w:left w:val="none" w:sz="0" w:space="0" w:color="auto"/>
            <w:bottom w:val="none" w:sz="0" w:space="0" w:color="auto"/>
            <w:right w:val="none" w:sz="0" w:space="0" w:color="auto"/>
          </w:divBdr>
        </w:div>
        <w:div w:id="1596592284">
          <w:marLeft w:val="0"/>
          <w:marRight w:val="0"/>
          <w:marTop w:val="0"/>
          <w:marBottom w:val="0"/>
          <w:divBdr>
            <w:top w:val="none" w:sz="0" w:space="0" w:color="auto"/>
            <w:left w:val="none" w:sz="0" w:space="0" w:color="auto"/>
            <w:bottom w:val="none" w:sz="0" w:space="0" w:color="auto"/>
            <w:right w:val="none" w:sz="0" w:space="0" w:color="auto"/>
          </w:divBdr>
        </w:div>
        <w:div w:id="864295049">
          <w:marLeft w:val="0"/>
          <w:marRight w:val="0"/>
          <w:marTop w:val="0"/>
          <w:marBottom w:val="0"/>
          <w:divBdr>
            <w:top w:val="none" w:sz="0" w:space="0" w:color="auto"/>
            <w:left w:val="none" w:sz="0" w:space="0" w:color="auto"/>
            <w:bottom w:val="none" w:sz="0" w:space="0" w:color="auto"/>
            <w:right w:val="none" w:sz="0" w:space="0" w:color="auto"/>
          </w:divBdr>
        </w:div>
        <w:div w:id="951209021">
          <w:marLeft w:val="0"/>
          <w:marRight w:val="0"/>
          <w:marTop w:val="0"/>
          <w:marBottom w:val="0"/>
          <w:divBdr>
            <w:top w:val="none" w:sz="0" w:space="0" w:color="auto"/>
            <w:left w:val="none" w:sz="0" w:space="0" w:color="auto"/>
            <w:bottom w:val="none" w:sz="0" w:space="0" w:color="auto"/>
            <w:right w:val="none" w:sz="0" w:space="0" w:color="auto"/>
          </w:divBdr>
        </w:div>
        <w:div w:id="1321496090">
          <w:marLeft w:val="0"/>
          <w:marRight w:val="0"/>
          <w:marTop w:val="0"/>
          <w:marBottom w:val="0"/>
          <w:divBdr>
            <w:top w:val="none" w:sz="0" w:space="0" w:color="auto"/>
            <w:left w:val="none" w:sz="0" w:space="0" w:color="auto"/>
            <w:bottom w:val="none" w:sz="0" w:space="0" w:color="auto"/>
            <w:right w:val="none" w:sz="0" w:space="0" w:color="auto"/>
          </w:divBdr>
        </w:div>
        <w:div w:id="503788125">
          <w:marLeft w:val="0"/>
          <w:marRight w:val="0"/>
          <w:marTop w:val="0"/>
          <w:marBottom w:val="0"/>
          <w:divBdr>
            <w:top w:val="none" w:sz="0" w:space="0" w:color="auto"/>
            <w:left w:val="none" w:sz="0" w:space="0" w:color="auto"/>
            <w:bottom w:val="none" w:sz="0" w:space="0" w:color="auto"/>
            <w:right w:val="none" w:sz="0" w:space="0" w:color="auto"/>
          </w:divBdr>
        </w:div>
        <w:div w:id="636690700">
          <w:marLeft w:val="0"/>
          <w:marRight w:val="0"/>
          <w:marTop w:val="0"/>
          <w:marBottom w:val="0"/>
          <w:divBdr>
            <w:top w:val="none" w:sz="0" w:space="0" w:color="auto"/>
            <w:left w:val="none" w:sz="0" w:space="0" w:color="auto"/>
            <w:bottom w:val="none" w:sz="0" w:space="0" w:color="auto"/>
            <w:right w:val="none" w:sz="0" w:space="0" w:color="auto"/>
          </w:divBdr>
        </w:div>
        <w:div w:id="1519155936">
          <w:marLeft w:val="0"/>
          <w:marRight w:val="0"/>
          <w:marTop w:val="0"/>
          <w:marBottom w:val="0"/>
          <w:divBdr>
            <w:top w:val="none" w:sz="0" w:space="0" w:color="auto"/>
            <w:left w:val="none" w:sz="0" w:space="0" w:color="auto"/>
            <w:bottom w:val="none" w:sz="0" w:space="0" w:color="auto"/>
            <w:right w:val="none" w:sz="0" w:space="0" w:color="auto"/>
          </w:divBdr>
        </w:div>
        <w:div w:id="404763303">
          <w:marLeft w:val="0"/>
          <w:marRight w:val="0"/>
          <w:marTop w:val="0"/>
          <w:marBottom w:val="0"/>
          <w:divBdr>
            <w:top w:val="none" w:sz="0" w:space="0" w:color="auto"/>
            <w:left w:val="none" w:sz="0" w:space="0" w:color="auto"/>
            <w:bottom w:val="none" w:sz="0" w:space="0" w:color="auto"/>
            <w:right w:val="none" w:sz="0" w:space="0" w:color="auto"/>
          </w:divBdr>
        </w:div>
        <w:div w:id="35086463">
          <w:marLeft w:val="0"/>
          <w:marRight w:val="0"/>
          <w:marTop w:val="0"/>
          <w:marBottom w:val="0"/>
          <w:divBdr>
            <w:top w:val="none" w:sz="0" w:space="0" w:color="auto"/>
            <w:left w:val="none" w:sz="0" w:space="0" w:color="auto"/>
            <w:bottom w:val="none" w:sz="0" w:space="0" w:color="auto"/>
            <w:right w:val="none" w:sz="0" w:space="0" w:color="auto"/>
          </w:divBdr>
        </w:div>
        <w:div w:id="64304644">
          <w:marLeft w:val="0"/>
          <w:marRight w:val="0"/>
          <w:marTop w:val="0"/>
          <w:marBottom w:val="0"/>
          <w:divBdr>
            <w:top w:val="none" w:sz="0" w:space="0" w:color="auto"/>
            <w:left w:val="none" w:sz="0" w:space="0" w:color="auto"/>
            <w:bottom w:val="none" w:sz="0" w:space="0" w:color="auto"/>
            <w:right w:val="none" w:sz="0" w:space="0" w:color="auto"/>
          </w:divBdr>
        </w:div>
        <w:div w:id="357657866">
          <w:marLeft w:val="0"/>
          <w:marRight w:val="0"/>
          <w:marTop w:val="0"/>
          <w:marBottom w:val="0"/>
          <w:divBdr>
            <w:top w:val="none" w:sz="0" w:space="0" w:color="auto"/>
            <w:left w:val="none" w:sz="0" w:space="0" w:color="auto"/>
            <w:bottom w:val="none" w:sz="0" w:space="0" w:color="auto"/>
            <w:right w:val="none" w:sz="0" w:space="0" w:color="auto"/>
          </w:divBdr>
        </w:div>
        <w:div w:id="950361170">
          <w:marLeft w:val="0"/>
          <w:marRight w:val="0"/>
          <w:marTop w:val="0"/>
          <w:marBottom w:val="0"/>
          <w:divBdr>
            <w:top w:val="none" w:sz="0" w:space="0" w:color="auto"/>
            <w:left w:val="none" w:sz="0" w:space="0" w:color="auto"/>
            <w:bottom w:val="none" w:sz="0" w:space="0" w:color="auto"/>
            <w:right w:val="none" w:sz="0" w:space="0" w:color="auto"/>
          </w:divBdr>
        </w:div>
        <w:div w:id="412708372">
          <w:marLeft w:val="0"/>
          <w:marRight w:val="0"/>
          <w:marTop w:val="0"/>
          <w:marBottom w:val="0"/>
          <w:divBdr>
            <w:top w:val="none" w:sz="0" w:space="0" w:color="auto"/>
            <w:left w:val="none" w:sz="0" w:space="0" w:color="auto"/>
            <w:bottom w:val="none" w:sz="0" w:space="0" w:color="auto"/>
            <w:right w:val="none" w:sz="0" w:space="0" w:color="auto"/>
          </w:divBdr>
        </w:div>
        <w:div w:id="348020516">
          <w:marLeft w:val="0"/>
          <w:marRight w:val="0"/>
          <w:marTop w:val="0"/>
          <w:marBottom w:val="0"/>
          <w:divBdr>
            <w:top w:val="none" w:sz="0" w:space="0" w:color="auto"/>
            <w:left w:val="none" w:sz="0" w:space="0" w:color="auto"/>
            <w:bottom w:val="none" w:sz="0" w:space="0" w:color="auto"/>
            <w:right w:val="none" w:sz="0" w:space="0" w:color="auto"/>
          </w:divBdr>
        </w:div>
        <w:div w:id="1142695107">
          <w:marLeft w:val="0"/>
          <w:marRight w:val="0"/>
          <w:marTop w:val="0"/>
          <w:marBottom w:val="0"/>
          <w:divBdr>
            <w:top w:val="none" w:sz="0" w:space="0" w:color="auto"/>
            <w:left w:val="none" w:sz="0" w:space="0" w:color="auto"/>
            <w:bottom w:val="none" w:sz="0" w:space="0" w:color="auto"/>
            <w:right w:val="none" w:sz="0" w:space="0" w:color="auto"/>
          </w:divBdr>
        </w:div>
        <w:div w:id="1661274754">
          <w:marLeft w:val="0"/>
          <w:marRight w:val="0"/>
          <w:marTop w:val="0"/>
          <w:marBottom w:val="0"/>
          <w:divBdr>
            <w:top w:val="none" w:sz="0" w:space="0" w:color="auto"/>
            <w:left w:val="none" w:sz="0" w:space="0" w:color="auto"/>
            <w:bottom w:val="none" w:sz="0" w:space="0" w:color="auto"/>
            <w:right w:val="none" w:sz="0" w:space="0" w:color="auto"/>
          </w:divBdr>
        </w:div>
        <w:div w:id="98649773">
          <w:marLeft w:val="0"/>
          <w:marRight w:val="0"/>
          <w:marTop w:val="0"/>
          <w:marBottom w:val="0"/>
          <w:divBdr>
            <w:top w:val="none" w:sz="0" w:space="0" w:color="auto"/>
            <w:left w:val="none" w:sz="0" w:space="0" w:color="auto"/>
            <w:bottom w:val="none" w:sz="0" w:space="0" w:color="auto"/>
            <w:right w:val="none" w:sz="0" w:space="0" w:color="auto"/>
          </w:divBdr>
        </w:div>
        <w:div w:id="1999383070">
          <w:marLeft w:val="0"/>
          <w:marRight w:val="0"/>
          <w:marTop w:val="0"/>
          <w:marBottom w:val="0"/>
          <w:divBdr>
            <w:top w:val="none" w:sz="0" w:space="0" w:color="auto"/>
            <w:left w:val="none" w:sz="0" w:space="0" w:color="auto"/>
            <w:bottom w:val="none" w:sz="0" w:space="0" w:color="auto"/>
            <w:right w:val="none" w:sz="0" w:space="0" w:color="auto"/>
          </w:divBdr>
        </w:div>
        <w:div w:id="578637097">
          <w:marLeft w:val="0"/>
          <w:marRight w:val="0"/>
          <w:marTop w:val="0"/>
          <w:marBottom w:val="0"/>
          <w:divBdr>
            <w:top w:val="none" w:sz="0" w:space="0" w:color="auto"/>
            <w:left w:val="none" w:sz="0" w:space="0" w:color="auto"/>
            <w:bottom w:val="none" w:sz="0" w:space="0" w:color="auto"/>
            <w:right w:val="none" w:sz="0" w:space="0" w:color="auto"/>
          </w:divBdr>
        </w:div>
        <w:div w:id="1206795680">
          <w:marLeft w:val="0"/>
          <w:marRight w:val="0"/>
          <w:marTop w:val="0"/>
          <w:marBottom w:val="0"/>
          <w:divBdr>
            <w:top w:val="none" w:sz="0" w:space="0" w:color="auto"/>
            <w:left w:val="none" w:sz="0" w:space="0" w:color="auto"/>
            <w:bottom w:val="none" w:sz="0" w:space="0" w:color="auto"/>
            <w:right w:val="none" w:sz="0" w:space="0" w:color="auto"/>
          </w:divBdr>
        </w:div>
        <w:div w:id="1043990394">
          <w:marLeft w:val="0"/>
          <w:marRight w:val="0"/>
          <w:marTop w:val="0"/>
          <w:marBottom w:val="0"/>
          <w:divBdr>
            <w:top w:val="none" w:sz="0" w:space="0" w:color="auto"/>
            <w:left w:val="none" w:sz="0" w:space="0" w:color="auto"/>
            <w:bottom w:val="none" w:sz="0" w:space="0" w:color="auto"/>
            <w:right w:val="none" w:sz="0" w:space="0" w:color="auto"/>
          </w:divBdr>
        </w:div>
        <w:div w:id="1755858130">
          <w:marLeft w:val="0"/>
          <w:marRight w:val="0"/>
          <w:marTop w:val="0"/>
          <w:marBottom w:val="0"/>
          <w:divBdr>
            <w:top w:val="none" w:sz="0" w:space="0" w:color="auto"/>
            <w:left w:val="none" w:sz="0" w:space="0" w:color="auto"/>
            <w:bottom w:val="none" w:sz="0" w:space="0" w:color="auto"/>
            <w:right w:val="none" w:sz="0" w:space="0" w:color="auto"/>
          </w:divBdr>
        </w:div>
        <w:div w:id="2900119">
          <w:marLeft w:val="0"/>
          <w:marRight w:val="0"/>
          <w:marTop w:val="0"/>
          <w:marBottom w:val="0"/>
          <w:divBdr>
            <w:top w:val="none" w:sz="0" w:space="0" w:color="auto"/>
            <w:left w:val="none" w:sz="0" w:space="0" w:color="auto"/>
            <w:bottom w:val="none" w:sz="0" w:space="0" w:color="auto"/>
            <w:right w:val="none" w:sz="0" w:space="0" w:color="auto"/>
          </w:divBdr>
        </w:div>
        <w:div w:id="31615466">
          <w:marLeft w:val="0"/>
          <w:marRight w:val="0"/>
          <w:marTop w:val="0"/>
          <w:marBottom w:val="0"/>
          <w:divBdr>
            <w:top w:val="none" w:sz="0" w:space="0" w:color="auto"/>
            <w:left w:val="none" w:sz="0" w:space="0" w:color="auto"/>
            <w:bottom w:val="none" w:sz="0" w:space="0" w:color="auto"/>
            <w:right w:val="none" w:sz="0" w:space="0" w:color="auto"/>
          </w:divBdr>
        </w:div>
        <w:div w:id="1396315667">
          <w:marLeft w:val="0"/>
          <w:marRight w:val="0"/>
          <w:marTop w:val="0"/>
          <w:marBottom w:val="0"/>
          <w:divBdr>
            <w:top w:val="none" w:sz="0" w:space="0" w:color="auto"/>
            <w:left w:val="none" w:sz="0" w:space="0" w:color="auto"/>
            <w:bottom w:val="none" w:sz="0" w:space="0" w:color="auto"/>
            <w:right w:val="none" w:sz="0" w:space="0" w:color="auto"/>
          </w:divBdr>
        </w:div>
        <w:div w:id="1715932509">
          <w:marLeft w:val="0"/>
          <w:marRight w:val="0"/>
          <w:marTop w:val="0"/>
          <w:marBottom w:val="0"/>
          <w:divBdr>
            <w:top w:val="none" w:sz="0" w:space="0" w:color="auto"/>
            <w:left w:val="none" w:sz="0" w:space="0" w:color="auto"/>
            <w:bottom w:val="none" w:sz="0" w:space="0" w:color="auto"/>
            <w:right w:val="none" w:sz="0" w:space="0" w:color="auto"/>
          </w:divBdr>
        </w:div>
        <w:div w:id="309285253">
          <w:marLeft w:val="0"/>
          <w:marRight w:val="0"/>
          <w:marTop w:val="0"/>
          <w:marBottom w:val="0"/>
          <w:divBdr>
            <w:top w:val="none" w:sz="0" w:space="0" w:color="auto"/>
            <w:left w:val="none" w:sz="0" w:space="0" w:color="auto"/>
            <w:bottom w:val="none" w:sz="0" w:space="0" w:color="auto"/>
            <w:right w:val="none" w:sz="0" w:space="0" w:color="auto"/>
          </w:divBdr>
        </w:div>
        <w:div w:id="82452972">
          <w:marLeft w:val="0"/>
          <w:marRight w:val="0"/>
          <w:marTop w:val="0"/>
          <w:marBottom w:val="0"/>
          <w:divBdr>
            <w:top w:val="none" w:sz="0" w:space="0" w:color="auto"/>
            <w:left w:val="none" w:sz="0" w:space="0" w:color="auto"/>
            <w:bottom w:val="none" w:sz="0" w:space="0" w:color="auto"/>
            <w:right w:val="none" w:sz="0" w:space="0" w:color="auto"/>
          </w:divBdr>
        </w:div>
        <w:div w:id="1008554648">
          <w:marLeft w:val="0"/>
          <w:marRight w:val="0"/>
          <w:marTop w:val="0"/>
          <w:marBottom w:val="0"/>
          <w:divBdr>
            <w:top w:val="none" w:sz="0" w:space="0" w:color="auto"/>
            <w:left w:val="none" w:sz="0" w:space="0" w:color="auto"/>
            <w:bottom w:val="none" w:sz="0" w:space="0" w:color="auto"/>
            <w:right w:val="none" w:sz="0" w:space="0" w:color="auto"/>
          </w:divBdr>
        </w:div>
        <w:div w:id="987632578">
          <w:marLeft w:val="0"/>
          <w:marRight w:val="0"/>
          <w:marTop w:val="0"/>
          <w:marBottom w:val="0"/>
          <w:divBdr>
            <w:top w:val="none" w:sz="0" w:space="0" w:color="auto"/>
            <w:left w:val="none" w:sz="0" w:space="0" w:color="auto"/>
            <w:bottom w:val="none" w:sz="0" w:space="0" w:color="auto"/>
            <w:right w:val="none" w:sz="0" w:space="0" w:color="auto"/>
          </w:divBdr>
        </w:div>
        <w:div w:id="1373770149">
          <w:marLeft w:val="0"/>
          <w:marRight w:val="0"/>
          <w:marTop w:val="0"/>
          <w:marBottom w:val="0"/>
          <w:divBdr>
            <w:top w:val="none" w:sz="0" w:space="0" w:color="auto"/>
            <w:left w:val="none" w:sz="0" w:space="0" w:color="auto"/>
            <w:bottom w:val="none" w:sz="0" w:space="0" w:color="auto"/>
            <w:right w:val="none" w:sz="0" w:space="0" w:color="auto"/>
          </w:divBdr>
        </w:div>
        <w:div w:id="1902672171">
          <w:marLeft w:val="0"/>
          <w:marRight w:val="0"/>
          <w:marTop w:val="0"/>
          <w:marBottom w:val="0"/>
          <w:divBdr>
            <w:top w:val="none" w:sz="0" w:space="0" w:color="auto"/>
            <w:left w:val="none" w:sz="0" w:space="0" w:color="auto"/>
            <w:bottom w:val="none" w:sz="0" w:space="0" w:color="auto"/>
            <w:right w:val="none" w:sz="0" w:space="0" w:color="auto"/>
          </w:divBdr>
        </w:div>
        <w:div w:id="1039863748">
          <w:marLeft w:val="0"/>
          <w:marRight w:val="0"/>
          <w:marTop w:val="0"/>
          <w:marBottom w:val="0"/>
          <w:divBdr>
            <w:top w:val="none" w:sz="0" w:space="0" w:color="auto"/>
            <w:left w:val="none" w:sz="0" w:space="0" w:color="auto"/>
            <w:bottom w:val="none" w:sz="0" w:space="0" w:color="auto"/>
            <w:right w:val="none" w:sz="0" w:space="0" w:color="auto"/>
          </w:divBdr>
        </w:div>
        <w:div w:id="1393851826">
          <w:marLeft w:val="0"/>
          <w:marRight w:val="0"/>
          <w:marTop w:val="0"/>
          <w:marBottom w:val="0"/>
          <w:divBdr>
            <w:top w:val="none" w:sz="0" w:space="0" w:color="auto"/>
            <w:left w:val="none" w:sz="0" w:space="0" w:color="auto"/>
            <w:bottom w:val="none" w:sz="0" w:space="0" w:color="auto"/>
            <w:right w:val="none" w:sz="0" w:space="0" w:color="auto"/>
          </w:divBdr>
        </w:div>
        <w:div w:id="2039886387">
          <w:marLeft w:val="0"/>
          <w:marRight w:val="0"/>
          <w:marTop w:val="0"/>
          <w:marBottom w:val="0"/>
          <w:divBdr>
            <w:top w:val="none" w:sz="0" w:space="0" w:color="auto"/>
            <w:left w:val="none" w:sz="0" w:space="0" w:color="auto"/>
            <w:bottom w:val="none" w:sz="0" w:space="0" w:color="auto"/>
            <w:right w:val="none" w:sz="0" w:space="0" w:color="auto"/>
          </w:divBdr>
        </w:div>
        <w:div w:id="1525943389">
          <w:marLeft w:val="0"/>
          <w:marRight w:val="0"/>
          <w:marTop w:val="0"/>
          <w:marBottom w:val="0"/>
          <w:divBdr>
            <w:top w:val="none" w:sz="0" w:space="0" w:color="auto"/>
            <w:left w:val="none" w:sz="0" w:space="0" w:color="auto"/>
            <w:bottom w:val="none" w:sz="0" w:space="0" w:color="auto"/>
            <w:right w:val="none" w:sz="0" w:space="0" w:color="auto"/>
          </w:divBdr>
        </w:div>
        <w:div w:id="1203444988">
          <w:marLeft w:val="0"/>
          <w:marRight w:val="0"/>
          <w:marTop w:val="0"/>
          <w:marBottom w:val="0"/>
          <w:divBdr>
            <w:top w:val="none" w:sz="0" w:space="0" w:color="auto"/>
            <w:left w:val="none" w:sz="0" w:space="0" w:color="auto"/>
            <w:bottom w:val="none" w:sz="0" w:space="0" w:color="auto"/>
            <w:right w:val="none" w:sz="0" w:space="0" w:color="auto"/>
          </w:divBdr>
        </w:div>
        <w:div w:id="2002275519">
          <w:marLeft w:val="0"/>
          <w:marRight w:val="0"/>
          <w:marTop w:val="0"/>
          <w:marBottom w:val="0"/>
          <w:divBdr>
            <w:top w:val="none" w:sz="0" w:space="0" w:color="auto"/>
            <w:left w:val="none" w:sz="0" w:space="0" w:color="auto"/>
            <w:bottom w:val="none" w:sz="0" w:space="0" w:color="auto"/>
            <w:right w:val="none" w:sz="0" w:space="0" w:color="auto"/>
          </w:divBdr>
        </w:div>
        <w:div w:id="694813614">
          <w:marLeft w:val="0"/>
          <w:marRight w:val="0"/>
          <w:marTop w:val="0"/>
          <w:marBottom w:val="0"/>
          <w:divBdr>
            <w:top w:val="none" w:sz="0" w:space="0" w:color="auto"/>
            <w:left w:val="none" w:sz="0" w:space="0" w:color="auto"/>
            <w:bottom w:val="none" w:sz="0" w:space="0" w:color="auto"/>
            <w:right w:val="none" w:sz="0" w:space="0" w:color="auto"/>
          </w:divBdr>
        </w:div>
        <w:div w:id="600649011">
          <w:marLeft w:val="0"/>
          <w:marRight w:val="0"/>
          <w:marTop w:val="0"/>
          <w:marBottom w:val="0"/>
          <w:divBdr>
            <w:top w:val="none" w:sz="0" w:space="0" w:color="auto"/>
            <w:left w:val="none" w:sz="0" w:space="0" w:color="auto"/>
            <w:bottom w:val="none" w:sz="0" w:space="0" w:color="auto"/>
            <w:right w:val="none" w:sz="0" w:space="0" w:color="auto"/>
          </w:divBdr>
        </w:div>
        <w:div w:id="1617058564">
          <w:marLeft w:val="0"/>
          <w:marRight w:val="0"/>
          <w:marTop w:val="0"/>
          <w:marBottom w:val="0"/>
          <w:divBdr>
            <w:top w:val="none" w:sz="0" w:space="0" w:color="auto"/>
            <w:left w:val="none" w:sz="0" w:space="0" w:color="auto"/>
            <w:bottom w:val="none" w:sz="0" w:space="0" w:color="auto"/>
            <w:right w:val="none" w:sz="0" w:space="0" w:color="auto"/>
          </w:divBdr>
        </w:div>
        <w:div w:id="1526167423">
          <w:marLeft w:val="0"/>
          <w:marRight w:val="0"/>
          <w:marTop w:val="0"/>
          <w:marBottom w:val="0"/>
          <w:divBdr>
            <w:top w:val="none" w:sz="0" w:space="0" w:color="auto"/>
            <w:left w:val="none" w:sz="0" w:space="0" w:color="auto"/>
            <w:bottom w:val="none" w:sz="0" w:space="0" w:color="auto"/>
            <w:right w:val="none" w:sz="0" w:space="0" w:color="auto"/>
          </w:divBdr>
        </w:div>
        <w:div w:id="1698389827">
          <w:marLeft w:val="0"/>
          <w:marRight w:val="0"/>
          <w:marTop w:val="0"/>
          <w:marBottom w:val="0"/>
          <w:divBdr>
            <w:top w:val="none" w:sz="0" w:space="0" w:color="auto"/>
            <w:left w:val="none" w:sz="0" w:space="0" w:color="auto"/>
            <w:bottom w:val="none" w:sz="0" w:space="0" w:color="auto"/>
            <w:right w:val="none" w:sz="0" w:space="0" w:color="auto"/>
          </w:divBdr>
        </w:div>
        <w:div w:id="731999042">
          <w:marLeft w:val="0"/>
          <w:marRight w:val="0"/>
          <w:marTop w:val="0"/>
          <w:marBottom w:val="0"/>
          <w:divBdr>
            <w:top w:val="none" w:sz="0" w:space="0" w:color="auto"/>
            <w:left w:val="none" w:sz="0" w:space="0" w:color="auto"/>
            <w:bottom w:val="none" w:sz="0" w:space="0" w:color="auto"/>
            <w:right w:val="none" w:sz="0" w:space="0" w:color="auto"/>
          </w:divBdr>
        </w:div>
        <w:div w:id="443186567">
          <w:marLeft w:val="0"/>
          <w:marRight w:val="0"/>
          <w:marTop w:val="0"/>
          <w:marBottom w:val="0"/>
          <w:divBdr>
            <w:top w:val="none" w:sz="0" w:space="0" w:color="auto"/>
            <w:left w:val="none" w:sz="0" w:space="0" w:color="auto"/>
            <w:bottom w:val="none" w:sz="0" w:space="0" w:color="auto"/>
            <w:right w:val="none" w:sz="0" w:space="0" w:color="auto"/>
          </w:divBdr>
        </w:div>
        <w:div w:id="1277716985">
          <w:marLeft w:val="0"/>
          <w:marRight w:val="0"/>
          <w:marTop w:val="0"/>
          <w:marBottom w:val="0"/>
          <w:divBdr>
            <w:top w:val="none" w:sz="0" w:space="0" w:color="auto"/>
            <w:left w:val="none" w:sz="0" w:space="0" w:color="auto"/>
            <w:bottom w:val="none" w:sz="0" w:space="0" w:color="auto"/>
            <w:right w:val="none" w:sz="0" w:space="0" w:color="auto"/>
          </w:divBdr>
        </w:div>
        <w:div w:id="2108497072">
          <w:marLeft w:val="0"/>
          <w:marRight w:val="0"/>
          <w:marTop w:val="0"/>
          <w:marBottom w:val="0"/>
          <w:divBdr>
            <w:top w:val="none" w:sz="0" w:space="0" w:color="auto"/>
            <w:left w:val="none" w:sz="0" w:space="0" w:color="auto"/>
            <w:bottom w:val="none" w:sz="0" w:space="0" w:color="auto"/>
            <w:right w:val="none" w:sz="0" w:space="0" w:color="auto"/>
          </w:divBdr>
        </w:div>
        <w:div w:id="634608373">
          <w:marLeft w:val="0"/>
          <w:marRight w:val="0"/>
          <w:marTop w:val="0"/>
          <w:marBottom w:val="0"/>
          <w:divBdr>
            <w:top w:val="none" w:sz="0" w:space="0" w:color="auto"/>
            <w:left w:val="none" w:sz="0" w:space="0" w:color="auto"/>
            <w:bottom w:val="none" w:sz="0" w:space="0" w:color="auto"/>
            <w:right w:val="none" w:sz="0" w:space="0" w:color="auto"/>
          </w:divBdr>
        </w:div>
        <w:div w:id="253637651">
          <w:marLeft w:val="0"/>
          <w:marRight w:val="0"/>
          <w:marTop w:val="0"/>
          <w:marBottom w:val="0"/>
          <w:divBdr>
            <w:top w:val="none" w:sz="0" w:space="0" w:color="auto"/>
            <w:left w:val="none" w:sz="0" w:space="0" w:color="auto"/>
            <w:bottom w:val="none" w:sz="0" w:space="0" w:color="auto"/>
            <w:right w:val="none" w:sz="0" w:space="0" w:color="auto"/>
          </w:divBdr>
        </w:div>
        <w:div w:id="1529559390">
          <w:marLeft w:val="0"/>
          <w:marRight w:val="0"/>
          <w:marTop w:val="0"/>
          <w:marBottom w:val="0"/>
          <w:divBdr>
            <w:top w:val="none" w:sz="0" w:space="0" w:color="auto"/>
            <w:left w:val="none" w:sz="0" w:space="0" w:color="auto"/>
            <w:bottom w:val="none" w:sz="0" w:space="0" w:color="auto"/>
            <w:right w:val="none" w:sz="0" w:space="0" w:color="auto"/>
          </w:divBdr>
        </w:div>
        <w:div w:id="1574705464">
          <w:marLeft w:val="0"/>
          <w:marRight w:val="0"/>
          <w:marTop w:val="0"/>
          <w:marBottom w:val="0"/>
          <w:divBdr>
            <w:top w:val="none" w:sz="0" w:space="0" w:color="auto"/>
            <w:left w:val="none" w:sz="0" w:space="0" w:color="auto"/>
            <w:bottom w:val="none" w:sz="0" w:space="0" w:color="auto"/>
            <w:right w:val="none" w:sz="0" w:space="0" w:color="auto"/>
          </w:divBdr>
        </w:div>
        <w:div w:id="89474826">
          <w:marLeft w:val="0"/>
          <w:marRight w:val="0"/>
          <w:marTop w:val="0"/>
          <w:marBottom w:val="0"/>
          <w:divBdr>
            <w:top w:val="none" w:sz="0" w:space="0" w:color="auto"/>
            <w:left w:val="none" w:sz="0" w:space="0" w:color="auto"/>
            <w:bottom w:val="none" w:sz="0" w:space="0" w:color="auto"/>
            <w:right w:val="none" w:sz="0" w:space="0" w:color="auto"/>
          </w:divBdr>
        </w:div>
        <w:div w:id="1992781633">
          <w:marLeft w:val="0"/>
          <w:marRight w:val="0"/>
          <w:marTop w:val="0"/>
          <w:marBottom w:val="0"/>
          <w:divBdr>
            <w:top w:val="none" w:sz="0" w:space="0" w:color="auto"/>
            <w:left w:val="none" w:sz="0" w:space="0" w:color="auto"/>
            <w:bottom w:val="none" w:sz="0" w:space="0" w:color="auto"/>
            <w:right w:val="none" w:sz="0" w:space="0" w:color="auto"/>
          </w:divBdr>
        </w:div>
        <w:div w:id="1200245174">
          <w:marLeft w:val="0"/>
          <w:marRight w:val="0"/>
          <w:marTop w:val="0"/>
          <w:marBottom w:val="0"/>
          <w:divBdr>
            <w:top w:val="none" w:sz="0" w:space="0" w:color="auto"/>
            <w:left w:val="none" w:sz="0" w:space="0" w:color="auto"/>
            <w:bottom w:val="none" w:sz="0" w:space="0" w:color="auto"/>
            <w:right w:val="none" w:sz="0" w:space="0" w:color="auto"/>
          </w:divBdr>
        </w:div>
        <w:div w:id="1060900886">
          <w:marLeft w:val="0"/>
          <w:marRight w:val="0"/>
          <w:marTop w:val="0"/>
          <w:marBottom w:val="0"/>
          <w:divBdr>
            <w:top w:val="none" w:sz="0" w:space="0" w:color="auto"/>
            <w:left w:val="none" w:sz="0" w:space="0" w:color="auto"/>
            <w:bottom w:val="none" w:sz="0" w:space="0" w:color="auto"/>
            <w:right w:val="none" w:sz="0" w:space="0" w:color="auto"/>
          </w:divBdr>
        </w:div>
        <w:div w:id="963197985">
          <w:marLeft w:val="0"/>
          <w:marRight w:val="0"/>
          <w:marTop w:val="0"/>
          <w:marBottom w:val="0"/>
          <w:divBdr>
            <w:top w:val="none" w:sz="0" w:space="0" w:color="auto"/>
            <w:left w:val="none" w:sz="0" w:space="0" w:color="auto"/>
            <w:bottom w:val="none" w:sz="0" w:space="0" w:color="auto"/>
            <w:right w:val="none" w:sz="0" w:space="0" w:color="auto"/>
          </w:divBdr>
        </w:div>
        <w:div w:id="834805343">
          <w:marLeft w:val="0"/>
          <w:marRight w:val="0"/>
          <w:marTop w:val="0"/>
          <w:marBottom w:val="0"/>
          <w:divBdr>
            <w:top w:val="none" w:sz="0" w:space="0" w:color="auto"/>
            <w:left w:val="none" w:sz="0" w:space="0" w:color="auto"/>
            <w:bottom w:val="none" w:sz="0" w:space="0" w:color="auto"/>
            <w:right w:val="none" w:sz="0" w:space="0" w:color="auto"/>
          </w:divBdr>
        </w:div>
        <w:div w:id="1140343871">
          <w:marLeft w:val="0"/>
          <w:marRight w:val="0"/>
          <w:marTop w:val="0"/>
          <w:marBottom w:val="0"/>
          <w:divBdr>
            <w:top w:val="none" w:sz="0" w:space="0" w:color="auto"/>
            <w:left w:val="none" w:sz="0" w:space="0" w:color="auto"/>
            <w:bottom w:val="none" w:sz="0" w:space="0" w:color="auto"/>
            <w:right w:val="none" w:sz="0" w:space="0" w:color="auto"/>
          </w:divBdr>
        </w:div>
        <w:div w:id="979649356">
          <w:marLeft w:val="0"/>
          <w:marRight w:val="0"/>
          <w:marTop w:val="0"/>
          <w:marBottom w:val="0"/>
          <w:divBdr>
            <w:top w:val="none" w:sz="0" w:space="0" w:color="auto"/>
            <w:left w:val="none" w:sz="0" w:space="0" w:color="auto"/>
            <w:bottom w:val="none" w:sz="0" w:space="0" w:color="auto"/>
            <w:right w:val="none" w:sz="0" w:space="0" w:color="auto"/>
          </w:divBdr>
        </w:div>
        <w:div w:id="221255264">
          <w:marLeft w:val="0"/>
          <w:marRight w:val="0"/>
          <w:marTop w:val="0"/>
          <w:marBottom w:val="0"/>
          <w:divBdr>
            <w:top w:val="none" w:sz="0" w:space="0" w:color="auto"/>
            <w:left w:val="none" w:sz="0" w:space="0" w:color="auto"/>
            <w:bottom w:val="none" w:sz="0" w:space="0" w:color="auto"/>
            <w:right w:val="none" w:sz="0" w:space="0" w:color="auto"/>
          </w:divBdr>
        </w:div>
        <w:div w:id="2101173011">
          <w:marLeft w:val="0"/>
          <w:marRight w:val="0"/>
          <w:marTop w:val="0"/>
          <w:marBottom w:val="0"/>
          <w:divBdr>
            <w:top w:val="none" w:sz="0" w:space="0" w:color="auto"/>
            <w:left w:val="none" w:sz="0" w:space="0" w:color="auto"/>
            <w:bottom w:val="none" w:sz="0" w:space="0" w:color="auto"/>
            <w:right w:val="none" w:sz="0" w:space="0" w:color="auto"/>
          </w:divBdr>
        </w:div>
        <w:div w:id="665476625">
          <w:marLeft w:val="0"/>
          <w:marRight w:val="0"/>
          <w:marTop w:val="0"/>
          <w:marBottom w:val="0"/>
          <w:divBdr>
            <w:top w:val="none" w:sz="0" w:space="0" w:color="auto"/>
            <w:left w:val="none" w:sz="0" w:space="0" w:color="auto"/>
            <w:bottom w:val="none" w:sz="0" w:space="0" w:color="auto"/>
            <w:right w:val="none" w:sz="0" w:space="0" w:color="auto"/>
          </w:divBdr>
        </w:div>
        <w:div w:id="1193763510">
          <w:marLeft w:val="0"/>
          <w:marRight w:val="0"/>
          <w:marTop w:val="0"/>
          <w:marBottom w:val="0"/>
          <w:divBdr>
            <w:top w:val="none" w:sz="0" w:space="0" w:color="auto"/>
            <w:left w:val="none" w:sz="0" w:space="0" w:color="auto"/>
            <w:bottom w:val="none" w:sz="0" w:space="0" w:color="auto"/>
            <w:right w:val="none" w:sz="0" w:space="0" w:color="auto"/>
          </w:divBdr>
        </w:div>
        <w:div w:id="651446505">
          <w:marLeft w:val="0"/>
          <w:marRight w:val="0"/>
          <w:marTop w:val="0"/>
          <w:marBottom w:val="0"/>
          <w:divBdr>
            <w:top w:val="none" w:sz="0" w:space="0" w:color="auto"/>
            <w:left w:val="none" w:sz="0" w:space="0" w:color="auto"/>
            <w:bottom w:val="none" w:sz="0" w:space="0" w:color="auto"/>
            <w:right w:val="none" w:sz="0" w:space="0" w:color="auto"/>
          </w:divBdr>
        </w:div>
        <w:div w:id="542444800">
          <w:marLeft w:val="0"/>
          <w:marRight w:val="0"/>
          <w:marTop w:val="0"/>
          <w:marBottom w:val="0"/>
          <w:divBdr>
            <w:top w:val="none" w:sz="0" w:space="0" w:color="auto"/>
            <w:left w:val="none" w:sz="0" w:space="0" w:color="auto"/>
            <w:bottom w:val="none" w:sz="0" w:space="0" w:color="auto"/>
            <w:right w:val="none" w:sz="0" w:space="0" w:color="auto"/>
          </w:divBdr>
        </w:div>
        <w:div w:id="178659843">
          <w:marLeft w:val="0"/>
          <w:marRight w:val="0"/>
          <w:marTop w:val="0"/>
          <w:marBottom w:val="0"/>
          <w:divBdr>
            <w:top w:val="none" w:sz="0" w:space="0" w:color="auto"/>
            <w:left w:val="none" w:sz="0" w:space="0" w:color="auto"/>
            <w:bottom w:val="none" w:sz="0" w:space="0" w:color="auto"/>
            <w:right w:val="none" w:sz="0" w:space="0" w:color="auto"/>
          </w:divBdr>
        </w:div>
        <w:div w:id="1287854449">
          <w:marLeft w:val="0"/>
          <w:marRight w:val="0"/>
          <w:marTop w:val="0"/>
          <w:marBottom w:val="0"/>
          <w:divBdr>
            <w:top w:val="none" w:sz="0" w:space="0" w:color="auto"/>
            <w:left w:val="none" w:sz="0" w:space="0" w:color="auto"/>
            <w:bottom w:val="none" w:sz="0" w:space="0" w:color="auto"/>
            <w:right w:val="none" w:sz="0" w:space="0" w:color="auto"/>
          </w:divBdr>
        </w:div>
        <w:div w:id="1753547111">
          <w:marLeft w:val="0"/>
          <w:marRight w:val="0"/>
          <w:marTop w:val="0"/>
          <w:marBottom w:val="0"/>
          <w:divBdr>
            <w:top w:val="none" w:sz="0" w:space="0" w:color="auto"/>
            <w:left w:val="none" w:sz="0" w:space="0" w:color="auto"/>
            <w:bottom w:val="none" w:sz="0" w:space="0" w:color="auto"/>
            <w:right w:val="none" w:sz="0" w:space="0" w:color="auto"/>
          </w:divBdr>
        </w:div>
        <w:div w:id="1365329831">
          <w:marLeft w:val="0"/>
          <w:marRight w:val="0"/>
          <w:marTop w:val="0"/>
          <w:marBottom w:val="0"/>
          <w:divBdr>
            <w:top w:val="none" w:sz="0" w:space="0" w:color="auto"/>
            <w:left w:val="none" w:sz="0" w:space="0" w:color="auto"/>
            <w:bottom w:val="none" w:sz="0" w:space="0" w:color="auto"/>
            <w:right w:val="none" w:sz="0" w:space="0" w:color="auto"/>
          </w:divBdr>
        </w:div>
        <w:div w:id="1038431673">
          <w:marLeft w:val="0"/>
          <w:marRight w:val="0"/>
          <w:marTop w:val="0"/>
          <w:marBottom w:val="0"/>
          <w:divBdr>
            <w:top w:val="none" w:sz="0" w:space="0" w:color="auto"/>
            <w:left w:val="none" w:sz="0" w:space="0" w:color="auto"/>
            <w:bottom w:val="none" w:sz="0" w:space="0" w:color="auto"/>
            <w:right w:val="none" w:sz="0" w:space="0" w:color="auto"/>
          </w:divBdr>
        </w:div>
        <w:div w:id="6372676">
          <w:marLeft w:val="0"/>
          <w:marRight w:val="0"/>
          <w:marTop w:val="0"/>
          <w:marBottom w:val="0"/>
          <w:divBdr>
            <w:top w:val="none" w:sz="0" w:space="0" w:color="auto"/>
            <w:left w:val="none" w:sz="0" w:space="0" w:color="auto"/>
            <w:bottom w:val="none" w:sz="0" w:space="0" w:color="auto"/>
            <w:right w:val="none" w:sz="0" w:space="0" w:color="auto"/>
          </w:divBdr>
        </w:div>
        <w:div w:id="631059819">
          <w:marLeft w:val="0"/>
          <w:marRight w:val="0"/>
          <w:marTop w:val="0"/>
          <w:marBottom w:val="0"/>
          <w:divBdr>
            <w:top w:val="none" w:sz="0" w:space="0" w:color="auto"/>
            <w:left w:val="none" w:sz="0" w:space="0" w:color="auto"/>
            <w:bottom w:val="none" w:sz="0" w:space="0" w:color="auto"/>
            <w:right w:val="none" w:sz="0" w:space="0" w:color="auto"/>
          </w:divBdr>
        </w:div>
        <w:div w:id="1364407667">
          <w:marLeft w:val="0"/>
          <w:marRight w:val="0"/>
          <w:marTop w:val="0"/>
          <w:marBottom w:val="0"/>
          <w:divBdr>
            <w:top w:val="none" w:sz="0" w:space="0" w:color="auto"/>
            <w:left w:val="none" w:sz="0" w:space="0" w:color="auto"/>
            <w:bottom w:val="none" w:sz="0" w:space="0" w:color="auto"/>
            <w:right w:val="none" w:sz="0" w:space="0" w:color="auto"/>
          </w:divBdr>
        </w:div>
        <w:div w:id="166991115">
          <w:marLeft w:val="0"/>
          <w:marRight w:val="0"/>
          <w:marTop w:val="0"/>
          <w:marBottom w:val="0"/>
          <w:divBdr>
            <w:top w:val="none" w:sz="0" w:space="0" w:color="auto"/>
            <w:left w:val="none" w:sz="0" w:space="0" w:color="auto"/>
            <w:bottom w:val="none" w:sz="0" w:space="0" w:color="auto"/>
            <w:right w:val="none" w:sz="0" w:space="0" w:color="auto"/>
          </w:divBdr>
        </w:div>
        <w:div w:id="1665357012">
          <w:marLeft w:val="0"/>
          <w:marRight w:val="0"/>
          <w:marTop w:val="0"/>
          <w:marBottom w:val="0"/>
          <w:divBdr>
            <w:top w:val="none" w:sz="0" w:space="0" w:color="auto"/>
            <w:left w:val="none" w:sz="0" w:space="0" w:color="auto"/>
            <w:bottom w:val="none" w:sz="0" w:space="0" w:color="auto"/>
            <w:right w:val="none" w:sz="0" w:space="0" w:color="auto"/>
          </w:divBdr>
        </w:div>
        <w:div w:id="1375547604">
          <w:marLeft w:val="0"/>
          <w:marRight w:val="0"/>
          <w:marTop w:val="0"/>
          <w:marBottom w:val="0"/>
          <w:divBdr>
            <w:top w:val="none" w:sz="0" w:space="0" w:color="auto"/>
            <w:left w:val="none" w:sz="0" w:space="0" w:color="auto"/>
            <w:bottom w:val="none" w:sz="0" w:space="0" w:color="auto"/>
            <w:right w:val="none" w:sz="0" w:space="0" w:color="auto"/>
          </w:divBdr>
        </w:div>
        <w:div w:id="2077849303">
          <w:marLeft w:val="0"/>
          <w:marRight w:val="0"/>
          <w:marTop w:val="0"/>
          <w:marBottom w:val="0"/>
          <w:divBdr>
            <w:top w:val="none" w:sz="0" w:space="0" w:color="auto"/>
            <w:left w:val="none" w:sz="0" w:space="0" w:color="auto"/>
            <w:bottom w:val="none" w:sz="0" w:space="0" w:color="auto"/>
            <w:right w:val="none" w:sz="0" w:space="0" w:color="auto"/>
          </w:divBdr>
        </w:div>
        <w:div w:id="1055928859">
          <w:marLeft w:val="0"/>
          <w:marRight w:val="0"/>
          <w:marTop w:val="0"/>
          <w:marBottom w:val="0"/>
          <w:divBdr>
            <w:top w:val="none" w:sz="0" w:space="0" w:color="auto"/>
            <w:left w:val="none" w:sz="0" w:space="0" w:color="auto"/>
            <w:bottom w:val="none" w:sz="0" w:space="0" w:color="auto"/>
            <w:right w:val="none" w:sz="0" w:space="0" w:color="auto"/>
          </w:divBdr>
        </w:div>
        <w:div w:id="1491284679">
          <w:marLeft w:val="0"/>
          <w:marRight w:val="0"/>
          <w:marTop w:val="0"/>
          <w:marBottom w:val="0"/>
          <w:divBdr>
            <w:top w:val="none" w:sz="0" w:space="0" w:color="auto"/>
            <w:left w:val="none" w:sz="0" w:space="0" w:color="auto"/>
            <w:bottom w:val="none" w:sz="0" w:space="0" w:color="auto"/>
            <w:right w:val="none" w:sz="0" w:space="0" w:color="auto"/>
          </w:divBdr>
        </w:div>
        <w:div w:id="1989245900">
          <w:marLeft w:val="0"/>
          <w:marRight w:val="0"/>
          <w:marTop w:val="0"/>
          <w:marBottom w:val="0"/>
          <w:divBdr>
            <w:top w:val="none" w:sz="0" w:space="0" w:color="auto"/>
            <w:left w:val="none" w:sz="0" w:space="0" w:color="auto"/>
            <w:bottom w:val="none" w:sz="0" w:space="0" w:color="auto"/>
            <w:right w:val="none" w:sz="0" w:space="0" w:color="auto"/>
          </w:divBdr>
        </w:div>
        <w:div w:id="1651638971">
          <w:marLeft w:val="0"/>
          <w:marRight w:val="0"/>
          <w:marTop w:val="0"/>
          <w:marBottom w:val="0"/>
          <w:divBdr>
            <w:top w:val="none" w:sz="0" w:space="0" w:color="auto"/>
            <w:left w:val="none" w:sz="0" w:space="0" w:color="auto"/>
            <w:bottom w:val="none" w:sz="0" w:space="0" w:color="auto"/>
            <w:right w:val="none" w:sz="0" w:space="0" w:color="auto"/>
          </w:divBdr>
        </w:div>
        <w:div w:id="2031369493">
          <w:marLeft w:val="0"/>
          <w:marRight w:val="0"/>
          <w:marTop w:val="0"/>
          <w:marBottom w:val="0"/>
          <w:divBdr>
            <w:top w:val="none" w:sz="0" w:space="0" w:color="auto"/>
            <w:left w:val="none" w:sz="0" w:space="0" w:color="auto"/>
            <w:bottom w:val="none" w:sz="0" w:space="0" w:color="auto"/>
            <w:right w:val="none" w:sz="0" w:space="0" w:color="auto"/>
          </w:divBdr>
        </w:div>
        <w:div w:id="1963222060">
          <w:marLeft w:val="0"/>
          <w:marRight w:val="0"/>
          <w:marTop w:val="0"/>
          <w:marBottom w:val="0"/>
          <w:divBdr>
            <w:top w:val="none" w:sz="0" w:space="0" w:color="auto"/>
            <w:left w:val="none" w:sz="0" w:space="0" w:color="auto"/>
            <w:bottom w:val="none" w:sz="0" w:space="0" w:color="auto"/>
            <w:right w:val="none" w:sz="0" w:space="0" w:color="auto"/>
          </w:divBdr>
        </w:div>
        <w:div w:id="877402045">
          <w:marLeft w:val="0"/>
          <w:marRight w:val="0"/>
          <w:marTop w:val="0"/>
          <w:marBottom w:val="0"/>
          <w:divBdr>
            <w:top w:val="none" w:sz="0" w:space="0" w:color="auto"/>
            <w:left w:val="none" w:sz="0" w:space="0" w:color="auto"/>
            <w:bottom w:val="none" w:sz="0" w:space="0" w:color="auto"/>
            <w:right w:val="none" w:sz="0" w:space="0" w:color="auto"/>
          </w:divBdr>
        </w:div>
        <w:div w:id="780153614">
          <w:marLeft w:val="0"/>
          <w:marRight w:val="0"/>
          <w:marTop w:val="0"/>
          <w:marBottom w:val="0"/>
          <w:divBdr>
            <w:top w:val="none" w:sz="0" w:space="0" w:color="auto"/>
            <w:left w:val="none" w:sz="0" w:space="0" w:color="auto"/>
            <w:bottom w:val="none" w:sz="0" w:space="0" w:color="auto"/>
            <w:right w:val="none" w:sz="0" w:space="0" w:color="auto"/>
          </w:divBdr>
        </w:div>
        <w:div w:id="1484199630">
          <w:marLeft w:val="0"/>
          <w:marRight w:val="0"/>
          <w:marTop w:val="0"/>
          <w:marBottom w:val="0"/>
          <w:divBdr>
            <w:top w:val="none" w:sz="0" w:space="0" w:color="auto"/>
            <w:left w:val="none" w:sz="0" w:space="0" w:color="auto"/>
            <w:bottom w:val="none" w:sz="0" w:space="0" w:color="auto"/>
            <w:right w:val="none" w:sz="0" w:space="0" w:color="auto"/>
          </w:divBdr>
        </w:div>
        <w:div w:id="2031561681">
          <w:marLeft w:val="0"/>
          <w:marRight w:val="0"/>
          <w:marTop w:val="0"/>
          <w:marBottom w:val="0"/>
          <w:divBdr>
            <w:top w:val="none" w:sz="0" w:space="0" w:color="auto"/>
            <w:left w:val="none" w:sz="0" w:space="0" w:color="auto"/>
            <w:bottom w:val="none" w:sz="0" w:space="0" w:color="auto"/>
            <w:right w:val="none" w:sz="0" w:space="0" w:color="auto"/>
          </w:divBdr>
        </w:div>
        <w:div w:id="1441610435">
          <w:marLeft w:val="0"/>
          <w:marRight w:val="0"/>
          <w:marTop w:val="0"/>
          <w:marBottom w:val="0"/>
          <w:divBdr>
            <w:top w:val="none" w:sz="0" w:space="0" w:color="auto"/>
            <w:left w:val="none" w:sz="0" w:space="0" w:color="auto"/>
            <w:bottom w:val="none" w:sz="0" w:space="0" w:color="auto"/>
            <w:right w:val="none" w:sz="0" w:space="0" w:color="auto"/>
          </w:divBdr>
        </w:div>
        <w:div w:id="1661039661">
          <w:marLeft w:val="0"/>
          <w:marRight w:val="0"/>
          <w:marTop w:val="0"/>
          <w:marBottom w:val="0"/>
          <w:divBdr>
            <w:top w:val="none" w:sz="0" w:space="0" w:color="auto"/>
            <w:left w:val="none" w:sz="0" w:space="0" w:color="auto"/>
            <w:bottom w:val="none" w:sz="0" w:space="0" w:color="auto"/>
            <w:right w:val="none" w:sz="0" w:space="0" w:color="auto"/>
          </w:divBdr>
        </w:div>
        <w:div w:id="1988240281">
          <w:marLeft w:val="0"/>
          <w:marRight w:val="0"/>
          <w:marTop w:val="0"/>
          <w:marBottom w:val="0"/>
          <w:divBdr>
            <w:top w:val="none" w:sz="0" w:space="0" w:color="auto"/>
            <w:left w:val="none" w:sz="0" w:space="0" w:color="auto"/>
            <w:bottom w:val="none" w:sz="0" w:space="0" w:color="auto"/>
            <w:right w:val="none" w:sz="0" w:space="0" w:color="auto"/>
          </w:divBdr>
        </w:div>
        <w:div w:id="759913398">
          <w:marLeft w:val="0"/>
          <w:marRight w:val="0"/>
          <w:marTop w:val="0"/>
          <w:marBottom w:val="0"/>
          <w:divBdr>
            <w:top w:val="none" w:sz="0" w:space="0" w:color="auto"/>
            <w:left w:val="none" w:sz="0" w:space="0" w:color="auto"/>
            <w:bottom w:val="none" w:sz="0" w:space="0" w:color="auto"/>
            <w:right w:val="none" w:sz="0" w:space="0" w:color="auto"/>
          </w:divBdr>
        </w:div>
        <w:div w:id="470825018">
          <w:marLeft w:val="0"/>
          <w:marRight w:val="0"/>
          <w:marTop w:val="0"/>
          <w:marBottom w:val="0"/>
          <w:divBdr>
            <w:top w:val="none" w:sz="0" w:space="0" w:color="auto"/>
            <w:left w:val="none" w:sz="0" w:space="0" w:color="auto"/>
            <w:bottom w:val="none" w:sz="0" w:space="0" w:color="auto"/>
            <w:right w:val="none" w:sz="0" w:space="0" w:color="auto"/>
          </w:divBdr>
        </w:div>
        <w:div w:id="1924147934">
          <w:marLeft w:val="0"/>
          <w:marRight w:val="0"/>
          <w:marTop w:val="0"/>
          <w:marBottom w:val="0"/>
          <w:divBdr>
            <w:top w:val="none" w:sz="0" w:space="0" w:color="auto"/>
            <w:left w:val="none" w:sz="0" w:space="0" w:color="auto"/>
            <w:bottom w:val="none" w:sz="0" w:space="0" w:color="auto"/>
            <w:right w:val="none" w:sz="0" w:space="0" w:color="auto"/>
          </w:divBdr>
        </w:div>
        <w:div w:id="643511625">
          <w:marLeft w:val="0"/>
          <w:marRight w:val="0"/>
          <w:marTop w:val="0"/>
          <w:marBottom w:val="0"/>
          <w:divBdr>
            <w:top w:val="none" w:sz="0" w:space="0" w:color="auto"/>
            <w:left w:val="none" w:sz="0" w:space="0" w:color="auto"/>
            <w:bottom w:val="none" w:sz="0" w:space="0" w:color="auto"/>
            <w:right w:val="none" w:sz="0" w:space="0" w:color="auto"/>
          </w:divBdr>
        </w:div>
        <w:div w:id="513307334">
          <w:marLeft w:val="0"/>
          <w:marRight w:val="0"/>
          <w:marTop w:val="0"/>
          <w:marBottom w:val="0"/>
          <w:divBdr>
            <w:top w:val="none" w:sz="0" w:space="0" w:color="auto"/>
            <w:left w:val="none" w:sz="0" w:space="0" w:color="auto"/>
            <w:bottom w:val="none" w:sz="0" w:space="0" w:color="auto"/>
            <w:right w:val="none" w:sz="0" w:space="0" w:color="auto"/>
          </w:divBdr>
        </w:div>
        <w:div w:id="1182823092">
          <w:marLeft w:val="0"/>
          <w:marRight w:val="0"/>
          <w:marTop w:val="0"/>
          <w:marBottom w:val="0"/>
          <w:divBdr>
            <w:top w:val="none" w:sz="0" w:space="0" w:color="auto"/>
            <w:left w:val="none" w:sz="0" w:space="0" w:color="auto"/>
            <w:bottom w:val="none" w:sz="0" w:space="0" w:color="auto"/>
            <w:right w:val="none" w:sz="0" w:space="0" w:color="auto"/>
          </w:divBdr>
        </w:div>
        <w:div w:id="526717468">
          <w:marLeft w:val="0"/>
          <w:marRight w:val="0"/>
          <w:marTop w:val="0"/>
          <w:marBottom w:val="0"/>
          <w:divBdr>
            <w:top w:val="none" w:sz="0" w:space="0" w:color="auto"/>
            <w:left w:val="none" w:sz="0" w:space="0" w:color="auto"/>
            <w:bottom w:val="none" w:sz="0" w:space="0" w:color="auto"/>
            <w:right w:val="none" w:sz="0" w:space="0" w:color="auto"/>
          </w:divBdr>
        </w:div>
        <w:div w:id="15813390">
          <w:marLeft w:val="0"/>
          <w:marRight w:val="0"/>
          <w:marTop w:val="0"/>
          <w:marBottom w:val="0"/>
          <w:divBdr>
            <w:top w:val="none" w:sz="0" w:space="0" w:color="auto"/>
            <w:left w:val="none" w:sz="0" w:space="0" w:color="auto"/>
            <w:bottom w:val="none" w:sz="0" w:space="0" w:color="auto"/>
            <w:right w:val="none" w:sz="0" w:space="0" w:color="auto"/>
          </w:divBdr>
        </w:div>
        <w:div w:id="1006516547">
          <w:marLeft w:val="0"/>
          <w:marRight w:val="0"/>
          <w:marTop w:val="0"/>
          <w:marBottom w:val="0"/>
          <w:divBdr>
            <w:top w:val="none" w:sz="0" w:space="0" w:color="auto"/>
            <w:left w:val="none" w:sz="0" w:space="0" w:color="auto"/>
            <w:bottom w:val="none" w:sz="0" w:space="0" w:color="auto"/>
            <w:right w:val="none" w:sz="0" w:space="0" w:color="auto"/>
          </w:divBdr>
        </w:div>
        <w:div w:id="1868174551">
          <w:marLeft w:val="0"/>
          <w:marRight w:val="0"/>
          <w:marTop w:val="0"/>
          <w:marBottom w:val="0"/>
          <w:divBdr>
            <w:top w:val="none" w:sz="0" w:space="0" w:color="auto"/>
            <w:left w:val="none" w:sz="0" w:space="0" w:color="auto"/>
            <w:bottom w:val="none" w:sz="0" w:space="0" w:color="auto"/>
            <w:right w:val="none" w:sz="0" w:space="0" w:color="auto"/>
          </w:divBdr>
        </w:div>
        <w:div w:id="1221021383">
          <w:marLeft w:val="0"/>
          <w:marRight w:val="0"/>
          <w:marTop w:val="0"/>
          <w:marBottom w:val="0"/>
          <w:divBdr>
            <w:top w:val="none" w:sz="0" w:space="0" w:color="auto"/>
            <w:left w:val="none" w:sz="0" w:space="0" w:color="auto"/>
            <w:bottom w:val="none" w:sz="0" w:space="0" w:color="auto"/>
            <w:right w:val="none" w:sz="0" w:space="0" w:color="auto"/>
          </w:divBdr>
        </w:div>
        <w:div w:id="1832484029">
          <w:marLeft w:val="0"/>
          <w:marRight w:val="0"/>
          <w:marTop w:val="0"/>
          <w:marBottom w:val="0"/>
          <w:divBdr>
            <w:top w:val="none" w:sz="0" w:space="0" w:color="auto"/>
            <w:left w:val="none" w:sz="0" w:space="0" w:color="auto"/>
            <w:bottom w:val="none" w:sz="0" w:space="0" w:color="auto"/>
            <w:right w:val="none" w:sz="0" w:space="0" w:color="auto"/>
          </w:divBdr>
        </w:div>
        <w:div w:id="98840994">
          <w:marLeft w:val="0"/>
          <w:marRight w:val="0"/>
          <w:marTop w:val="0"/>
          <w:marBottom w:val="0"/>
          <w:divBdr>
            <w:top w:val="none" w:sz="0" w:space="0" w:color="auto"/>
            <w:left w:val="none" w:sz="0" w:space="0" w:color="auto"/>
            <w:bottom w:val="none" w:sz="0" w:space="0" w:color="auto"/>
            <w:right w:val="none" w:sz="0" w:space="0" w:color="auto"/>
          </w:divBdr>
        </w:div>
        <w:div w:id="1407537477">
          <w:marLeft w:val="0"/>
          <w:marRight w:val="0"/>
          <w:marTop w:val="0"/>
          <w:marBottom w:val="0"/>
          <w:divBdr>
            <w:top w:val="none" w:sz="0" w:space="0" w:color="auto"/>
            <w:left w:val="none" w:sz="0" w:space="0" w:color="auto"/>
            <w:bottom w:val="none" w:sz="0" w:space="0" w:color="auto"/>
            <w:right w:val="none" w:sz="0" w:space="0" w:color="auto"/>
          </w:divBdr>
        </w:div>
        <w:div w:id="862984998">
          <w:marLeft w:val="0"/>
          <w:marRight w:val="0"/>
          <w:marTop w:val="0"/>
          <w:marBottom w:val="0"/>
          <w:divBdr>
            <w:top w:val="none" w:sz="0" w:space="0" w:color="auto"/>
            <w:left w:val="none" w:sz="0" w:space="0" w:color="auto"/>
            <w:bottom w:val="none" w:sz="0" w:space="0" w:color="auto"/>
            <w:right w:val="none" w:sz="0" w:space="0" w:color="auto"/>
          </w:divBdr>
        </w:div>
        <w:div w:id="707415093">
          <w:marLeft w:val="0"/>
          <w:marRight w:val="0"/>
          <w:marTop w:val="0"/>
          <w:marBottom w:val="0"/>
          <w:divBdr>
            <w:top w:val="none" w:sz="0" w:space="0" w:color="auto"/>
            <w:left w:val="none" w:sz="0" w:space="0" w:color="auto"/>
            <w:bottom w:val="none" w:sz="0" w:space="0" w:color="auto"/>
            <w:right w:val="none" w:sz="0" w:space="0" w:color="auto"/>
          </w:divBdr>
        </w:div>
        <w:div w:id="2034762433">
          <w:marLeft w:val="0"/>
          <w:marRight w:val="0"/>
          <w:marTop w:val="0"/>
          <w:marBottom w:val="0"/>
          <w:divBdr>
            <w:top w:val="none" w:sz="0" w:space="0" w:color="auto"/>
            <w:left w:val="none" w:sz="0" w:space="0" w:color="auto"/>
            <w:bottom w:val="none" w:sz="0" w:space="0" w:color="auto"/>
            <w:right w:val="none" w:sz="0" w:space="0" w:color="auto"/>
          </w:divBdr>
        </w:div>
        <w:div w:id="765417684">
          <w:marLeft w:val="0"/>
          <w:marRight w:val="0"/>
          <w:marTop w:val="0"/>
          <w:marBottom w:val="0"/>
          <w:divBdr>
            <w:top w:val="none" w:sz="0" w:space="0" w:color="auto"/>
            <w:left w:val="none" w:sz="0" w:space="0" w:color="auto"/>
            <w:bottom w:val="none" w:sz="0" w:space="0" w:color="auto"/>
            <w:right w:val="none" w:sz="0" w:space="0" w:color="auto"/>
          </w:divBdr>
        </w:div>
        <w:div w:id="1438481498">
          <w:marLeft w:val="0"/>
          <w:marRight w:val="0"/>
          <w:marTop w:val="0"/>
          <w:marBottom w:val="0"/>
          <w:divBdr>
            <w:top w:val="none" w:sz="0" w:space="0" w:color="auto"/>
            <w:left w:val="none" w:sz="0" w:space="0" w:color="auto"/>
            <w:bottom w:val="none" w:sz="0" w:space="0" w:color="auto"/>
            <w:right w:val="none" w:sz="0" w:space="0" w:color="auto"/>
          </w:divBdr>
        </w:div>
        <w:div w:id="1647858110">
          <w:marLeft w:val="0"/>
          <w:marRight w:val="0"/>
          <w:marTop w:val="0"/>
          <w:marBottom w:val="0"/>
          <w:divBdr>
            <w:top w:val="none" w:sz="0" w:space="0" w:color="auto"/>
            <w:left w:val="none" w:sz="0" w:space="0" w:color="auto"/>
            <w:bottom w:val="none" w:sz="0" w:space="0" w:color="auto"/>
            <w:right w:val="none" w:sz="0" w:space="0" w:color="auto"/>
          </w:divBdr>
        </w:div>
        <w:div w:id="580991143">
          <w:marLeft w:val="0"/>
          <w:marRight w:val="0"/>
          <w:marTop w:val="0"/>
          <w:marBottom w:val="0"/>
          <w:divBdr>
            <w:top w:val="none" w:sz="0" w:space="0" w:color="auto"/>
            <w:left w:val="none" w:sz="0" w:space="0" w:color="auto"/>
            <w:bottom w:val="none" w:sz="0" w:space="0" w:color="auto"/>
            <w:right w:val="none" w:sz="0" w:space="0" w:color="auto"/>
          </w:divBdr>
        </w:div>
        <w:div w:id="747925974">
          <w:marLeft w:val="0"/>
          <w:marRight w:val="0"/>
          <w:marTop w:val="0"/>
          <w:marBottom w:val="0"/>
          <w:divBdr>
            <w:top w:val="none" w:sz="0" w:space="0" w:color="auto"/>
            <w:left w:val="none" w:sz="0" w:space="0" w:color="auto"/>
            <w:bottom w:val="none" w:sz="0" w:space="0" w:color="auto"/>
            <w:right w:val="none" w:sz="0" w:space="0" w:color="auto"/>
          </w:divBdr>
        </w:div>
        <w:div w:id="23791787">
          <w:marLeft w:val="0"/>
          <w:marRight w:val="0"/>
          <w:marTop w:val="0"/>
          <w:marBottom w:val="0"/>
          <w:divBdr>
            <w:top w:val="none" w:sz="0" w:space="0" w:color="auto"/>
            <w:left w:val="none" w:sz="0" w:space="0" w:color="auto"/>
            <w:bottom w:val="none" w:sz="0" w:space="0" w:color="auto"/>
            <w:right w:val="none" w:sz="0" w:space="0" w:color="auto"/>
          </w:divBdr>
        </w:div>
        <w:div w:id="106629631">
          <w:marLeft w:val="0"/>
          <w:marRight w:val="0"/>
          <w:marTop w:val="0"/>
          <w:marBottom w:val="0"/>
          <w:divBdr>
            <w:top w:val="none" w:sz="0" w:space="0" w:color="auto"/>
            <w:left w:val="none" w:sz="0" w:space="0" w:color="auto"/>
            <w:bottom w:val="none" w:sz="0" w:space="0" w:color="auto"/>
            <w:right w:val="none" w:sz="0" w:space="0" w:color="auto"/>
          </w:divBdr>
        </w:div>
        <w:div w:id="1632707645">
          <w:marLeft w:val="0"/>
          <w:marRight w:val="0"/>
          <w:marTop w:val="0"/>
          <w:marBottom w:val="0"/>
          <w:divBdr>
            <w:top w:val="none" w:sz="0" w:space="0" w:color="auto"/>
            <w:left w:val="none" w:sz="0" w:space="0" w:color="auto"/>
            <w:bottom w:val="none" w:sz="0" w:space="0" w:color="auto"/>
            <w:right w:val="none" w:sz="0" w:space="0" w:color="auto"/>
          </w:divBdr>
        </w:div>
        <w:div w:id="1983732954">
          <w:marLeft w:val="0"/>
          <w:marRight w:val="0"/>
          <w:marTop w:val="0"/>
          <w:marBottom w:val="0"/>
          <w:divBdr>
            <w:top w:val="none" w:sz="0" w:space="0" w:color="auto"/>
            <w:left w:val="none" w:sz="0" w:space="0" w:color="auto"/>
            <w:bottom w:val="none" w:sz="0" w:space="0" w:color="auto"/>
            <w:right w:val="none" w:sz="0" w:space="0" w:color="auto"/>
          </w:divBdr>
        </w:div>
        <w:div w:id="930625993">
          <w:marLeft w:val="0"/>
          <w:marRight w:val="0"/>
          <w:marTop w:val="0"/>
          <w:marBottom w:val="0"/>
          <w:divBdr>
            <w:top w:val="none" w:sz="0" w:space="0" w:color="auto"/>
            <w:left w:val="none" w:sz="0" w:space="0" w:color="auto"/>
            <w:bottom w:val="none" w:sz="0" w:space="0" w:color="auto"/>
            <w:right w:val="none" w:sz="0" w:space="0" w:color="auto"/>
          </w:divBdr>
        </w:div>
        <w:div w:id="1138038442">
          <w:marLeft w:val="0"/>
          <w:marRight w:val="0"/>
          <w:marTop w:val="0"/>
          <w:marBottom w:val="0"/>
          <w:divBdr>
            <w:top w:val="none" w:sz="0" w:space="0" w:color="auto"/>
            <w:left w:val="none" w:sz="0" w:space="0" w:color="auto"/>
            <w:bottom w:val="none" w:sz="0" w:space="0" w:color="auto"/>
            <w:right w:val="none" w:sz="0" w:space="0" w:color="auto"/>
          </w:divBdr>
        </w:div>
        <w:div w:id="1862620018">
          <w:marLeft w:val="0"/>
          <w:marRight w:val="0"/>
          <w:marTop w:val="0"/>
          <w:marBottom w:val="0"/>
          <w:divBdr>
            <w:top w:val="none" w:sz="0" w:space="0" w:color="auto"/>
            <w:left w:val="none" w:sz="0" w:space="0" w:color="auto"/>
            <w:bottom w:val="none" w:sz="0" w:space="0" w:color="auto"/>
            <w:right w:val="none" w:sz="0" w:space="0" w:color="auto"/>
          </w:divBdr>
        </w:div>
        <w:div w:id="1380665913">
          <w:marLeft w:val="0"/>
          <w:marRight w:val="0"/>
          <w:marTop w:val="0"/>
          <w:marBottom w:val="0"/>
          <w:divBdr>
            <w:top w:val="none" w:sz="0" w:space="0" w:color="auto"/>
            <w:left w:val="none" w:sz="0" w:space="0" w:color="auto"/>
            <w:bottom w:val="none" w:sz="0" w:space="0" w:color="auto"/>
            <w:right w:val="none" w:sz="0" w:space="0" w:color="auto"/>
          </w:divBdr>
        </w:div>
        <w:div w:id="1705787795">
          <w:marLeft w:val="0"/>
          <w:marRight w:val="0"/>
          <w:marTop w:val="0"/>
          <w:marBottom w:val="0"/>
          <w:divBdr>
            <w:top w:val="none" w:sz="0" w:space="0" w:color="auto"/>
            <w:left w:val="none" w:sz="0" w:space="0" w:color="auto"/>
            <w:bottom w:val="none" w:sz="0" w:space="0" w:color="auto"/>
            <w:right w:val="none" w:sz="0" w:space="0" w:color="auto"/>
          </w:divBdr>
        </w:div>
        <w:div w:id="2102950306">
          <w:marLeft w:val="0"/>
          <w:marRight w:val="0"/>
          <w:marTop w:val="0"/>
          <w:marBottom w:val="0"/>
          <w:divBdr>
            <w:top w:val="none" w:sz="0" w:space="0" w:color="auto"/>
            <w:left w:val="none" w:sz="0" w:space="0" w:color="auto"/>
            <w:bottom w:val="none" w:sz="0" w:space="0" w:color="auto"/>
            <w:right w:val="none" w:sz="0" w:space="0" w:color="auto"/>
          </w:divBdr>
        </w:div>
        <w:div w:id="1879858819">
          <w:marLeft w:val="0"/>
          <w:marRight w:val="0"/>
          <w:marTop w:val="0"/>
          <w:marBottom w:val="0"/>
          <w:divBdr>
            <w:top w:val="none" w:sz="0" w:space="0" w:color="auto"/>
            <w:left w:val="none" w:sz="0" w:space="0" w:color="auto"/>
            <w:bottom w:val="none" w:sz="0" w:space="0" w:color="auto"/>
            <w:right w:val="none" w:sz="0" w:space="0" w:color="auto"/>
          </w:divBdr>
        </w:div>
        <w:div w:id="649747892">
          <w:marLeft w:val="0"/>
          <w:marRight w:val="0"/>
          <w:marTop w:val="0"/>
          <w:marBottom w:val="0"/>
          <w:divBdr>
            <w:top w:val="none" w:sz="0" w:space="0" w:color="auto"/>
            <w:left w:val="none" w:sz="0" w:space="0" w:color="auto"/>
            <w:bottom w:val="none" w:sz="0" w:space="0" w:color="auto"/>
            <w:right w:val="none" w:sz="0" w:space="0" w:color="auto"/>
          </w:divBdr>
        </w:div>
        <w:div w:id="872771436">
          <w:marLeft w:val="0"/>
          <w:marRight w:val="0"/>
          <w:marTop w:val="0"/>
          <w:marBottom w:val="0"/>
          <w:divBdr>
            <w:top w:val="none" w:sz="0" w:space="0" w:color="auto"/>
            <w:left w:val="none" w:sz="0" w:space="0" w:color="auto"/>
            <w:bottom w:val="none" w:sz="0" w:space="0" w:color="auto"/>
            <w:right w:val="none" w:sz="0" w:space="0" w:color="auto"/>
          </w:divBdr>
        </w:div>
        <w:div w:id="1714843109">
          <w:marLeft w:val="0"/>
          <w:marRight w:val="0"/>
          <w:marTop w:val="0"/>
          <w:marBottom w:val="0"/>
          <w:divBdr>
            <w:top w:val="none" w:sz="0" w:space="0" w:color="auto"/>
            <w:left w:val="none" w:sz="0" w:space="0" w:color="auto"/>
            <w:bottom w:val="none" w:sz="0" w:space="0" w:color="auto"/>
            <w:right w:val="none" w:sz="0" w:space="0" w:color="auto"/>
          </w:divBdr>
        </w:div>
        <w:div w:id="611674258">
          <w:marLeft w:val="0"/>
          <w:marRight w:val="0"/>
          <w:marTop w:val="0"/>
          <w:marBottom w:val="0"/>
          <w:divBdr>
            <w:top w:val="none" w:sz="0" w:space="0" w:color="auto"/>
            <w:left w:val="none" w:sz="0" w:space="0" w:color="auto"/>
            <w:bottom w:val="none" w:sz="0" w:space="0" w:color="auto"/>
            <w:right w:val="none" w:sz="0" w:space="0" w:color="auto"/>
          </w:divBdr>
        </w:div>
        <w:div w:id="120655966">
          <w:marLeft w:val="0"/>
          <w:marRight w:val="0"/>
          <w:marTop w:val="0"/>
          <w:marBottom w:val="0"/>
          <w:divBdr>
            <w:top w:val="none" w:sz="0" w:space="0" w:color="auto"/>
            <w:left w:val="none" w:sz="0" w:space="0" w:color="auto"/>
            <w:bottom w:val="none" w:sz="0" w:space="0" w:color="auto"/>
            <w:right w:val="none" w:sz="0" w:space="0" w:color="auto"/>
          </w:divBdr>
        </w:div>
        <w:div w:id="1647665718">
          <w:marLeft w:val="0"/>
          <w:marRight w:val="0"/>
          <w:marTop w:val="0"/>
          <w:marBottom w:val="0"/>
          <w:divBdr>
            <w:top w:val="none" w:sz="0" w:space="0" w:color="auto"/>
            <w:left w:val="none" w:sz="0" w:space="0" w:color="auto"/>
            <w:bottom w:val="none" w:sz="0" w:space="0" w:color="auto"/>
            <w:right w:val="none" w:sz="0" w:space="0" w:color="auto"/>
          </w:divBdr>
        </w:div>
        <w:div w:id="240483695">
          <w:marLeft w:val="0"/>
          <w:marRight w:val="0"/>
          <w:marTop w:val="0"/>
          <w:marBottom w:val="0"/>
          <w:divBdr>
            <w:top w:val="none" w:sz="0" w:space="0" w:color="auto"/>
            <w:left w:val="none" w:sz="0" w:space="0" w:color="auto"/>
            <w:bottom w:val="none" w:sz="0" w:space="0" w:color="auto"/>
            <w:right w:val="none" w:sz="0" w:space="0" w:color="auto"/>
          </w:divBdr>
        </w:div>
        <w:div w:id="1535574691">
          <w:marLeft w:val="0"/>
          <w:marRight w:val="0"/>
          <w:marTop w:val="0"/>
          <w:marBottom w:val="0"/>
          <w:divBdr>
            <w:top w:val="none" w:sz="0" w:space="0" w:color="auto"/>
            <w:left w:val="none" w:sz="0" w:space="0" w:color="auto"/>
            <w:bottom w:val="none" w:sz="0" w:space="0" w:color="auto"/>
            <w:right w:val="none" w:sz="0" w:space="0" w:color="auto"/>
          </w:divBdr>
        </w:div>
        <w:div w:id="61872720">
          <w:marLeft w:val="0"/>
          <w:marRight w:val="0"/>
          <w:marTop w:val="0"/>
          <w:marBottom w:val="0"/>
          <w:divBdr>
            <w:top w:val="none" w:sz="0" w:space="0" w:color="auto"/>
            <w:left w:val="none" w:sz="0" w:space="0" w:color="auto"/>
            <w:bottom w:val="none" w:sz="0" w:space="0" w:color="auto"/>
            <w:right w:val="none" w:sz="0" w:space="0" w:color="auto"/>
          </w:divBdr>
        </w:div>
        <w:div w:id="1211921465">
          <w:marLeft w:val="0"/>
          <w:marRight w:val="0"/>
          <w:marTop w:val="0"/>
          <w:marBottom w:val="0"/>
          <w:divBdr>
            <w:top w:val="none" w:sz="0" w:space="0" w:color="auto"/>
            <w:left w:val="none" w:sz="0" w:space="0" w:color="auto"/>
            <w:bottom w:val="none" w:sz="0" w:space="0" w:color="auto"/>
            <w:right w:val="none" w:sz="0" w:space="0" w:color="auto"/>
          </w:divBdr>
        </w:div>
        <w:div w:id="1729303573">
          <w:marLeft w:val="0"/>
          <w:marRight w:val="0"/>
          <w:marTop w:val="0"/>
          <w:marBottom w:val="0"/>
          <w:divBdr>
            <w:top w:val="none" w:sz="0" w:space="0" w:color="auto"/>
            <w:left w:val="none" w:sz="0" w:space="0" w:color="auto"/>
            <w:bottom w:val="none" w:sz="0" w:space="0" w:color="auto"/>
            <w:right w:val="none" w:sz="0" w:space="0" w:color="auto"/>
          </w:divBdr>
        </w:div>
        <w:div w:id="465704632">
          <w:marLeft w:val="0"/>
          <w:marRight w:val="0"/>
          <w:marTop w:val="0"/>
          <w:marBottom w:val="0"/>
          <w:divBdr>
            <w:top w:val="none" w:sz="0" w:space="0" w:color="auto"/>
            <w:left w:val="none" w:sz="0" w:space="0" w:color="auto"/>
            <w:bottom w:val="none" w:sz="0" w:space="0" w:color="auto"/>
            <w:right w:val="none" w:sz="0" w:space="0" w:color="auto"/>
          </w:divBdr>
        </w:div>
        <w:div w:id="1348169794">
          <w:marLeft w:val="0"/>
          <w:marRight w:val="0"/>
          <w:marTop w:val="0"/>
          <w:marBottom w:val="0"/>
          <w:divBdr>
            <w:top w:val="none" w:sz="0" w:space="0" w:color="auto"/>
            <w:left w:val="none" w:sz="0" w:space="0" w:color="auto"/>
            <w:bottom w:val="none" w:sz="0" w:space="0" w:color="auto"/>
            <w:right w:val="none" w:sz="0" w:space="0" w:color="auto"/>
          </w:divBdr>
        </w:div>
        <w:div w:id="908152856">
          <w:marLeft w:val="0"/>
          <w:marRight w:val="0"/>
          <w:marTop w:val="0"/>
          <w:marBottom w:val="0"/>
          <w:divBdr>
            <w:top w:val="none" w:sz="0" w:space="0" w:color="auto"/>
            <w:left w:val="none" w:sz="0" w:space="0" w:color="auto"/>
            <w:bottom w:val="none" w:sz="0" w:space="0" w:color="auto"/>
            <w:right w:val="none" w:sz="0" w:space="0" w:color="auto"/>
          </w:divBdr>
        </w:div>
        <w:div w:id="661392004">
          <w:marLeft w:val="0"/>
          <w:marRight w:val="0"/>
          <w:marTop w:val="0"/>
          <w:marBottom w:val="0"/>
          <w:divBdr>
            <w:top w:val="none" w:sz="0" w:space="0" w:color="auto"/>
            <w:left w:val="none" w:sz="0" w:space="0" w:color="auto"/>
            <w:bottom w:val="none" w:sz="0" w:space="0" w:color="auto"/>
            <w:right w:val="none" w:sz="0" w:space="0" w:color="auto"/>
          </w:divBdr>
        </w:div>
        <w:div w:id="1658066982">
          <w:marLeft w:val="0"/>
          <w:marRight w:val="0"/>
          <w:marTop w:val="0"/>
          <w:marBottom w:val="0"/>
          <w:divBdr>
            <w:top w:val="none" w:sz="0" w:space="0" w:color="auto"/>
            <w:left w:val="none" w:sz="0" w:space="0" w:color="auto"/>
            <w:bottom w:val="none" w:sz="0" w:space="0" w:color="auto"/>
            <w:right w:val="none" w:sz="0" w:space="0" w:color="auto"/>
          </w:divBdr>
        </w:div>
        <w:div w:id="158155674">
          <w:marLeft w:val="0"/>
          <w:marRight w:val="0"/>
          <w:marTop w:val="0"/>
          <w:marBottom w:val="0"/>
          <w:divBdr>
            <w:top w:val="none" w:sz="0" w:space="0" w:color="auto"/>
            <w:left w:val="none" w:sz="0" w:space="0" w:color="auto"/>
            <w:bottom w:val="none" w:sz="0" w:space="0" w:color="auto"/>
            <w:right w:val="none" w:sz="0" w:space="0" w:color="auto"/>
          </w:divBdr>
        </w:div>
        <w:div w:id="1372803360">
          <w:marLeft w:val="0"/>
          <w:marRight w:val="0"/>
          <w:marTop w:val="0"/>
          <w:marBottom w:val="0"/>
          <w:divBdr>
            <w:top w:val="none" w:sz="0" w:space="0" w:color="auto"/>
            <w:left w:val="none" w:sz="0" w:space="0" w:color="auto"/>
            <w:bottom w:val="none" w:sz="0" w:space="0" w:color="auto"/>
            <w:right w:val="none" w:sz="0" w:space="0" w:color="auto"/>
          </w:divBdr>
        </w:div>
        <w:div w:id="716047610">
          <w:marLeft w:val="0"/>
          <w:marRight w:val="0"/>
          <w:marTop w:val="0"/>
          <w:marBottom w:val="0"/>
          <w:divBdr>
            <w:top w:val="none" w:sz="0" w:space="0" w:color="auto"/>
            <w:left w:val="none" w:sz="0" w:space="0" w:color="auto"/>
            <w:bottom w:val="none" w:sz="0" w:space="0" w:color="auto"/>
            <w:right w:val="none" w:sz="0" w:space="0" w:color="auto"/>
          </w:divBdr>
        </w:div>
        <w:div w:id="1031103542">
          <w:marLeft w:val="0"/>
          <w:marRight w:val="0"/>
          <w:marTop w:val="0"/>
          <w:marBottom w:val="0"/>
          <w:divBdr>
            <w:top w:val="none" w:sz="0" w:space="0" w:color="auto"/>
            <w:left w:val="none" w:sz="0" w:space="0" w:color="auto"/>
            <w:bottom w:val="none" w:sz="0" w:space="0" w:color="auto"/>
            <w:right w:val="none" w:sz="0" w:space="0" w:color="auto"/>
          </w:divBdr>
        </w:div>
        <w:div w:id="2130968886">
          <w:marLeft w:val="0"/>
          <w:marRight w:val="0"/>
          <w:marTop w:val="0"/>
          <w:marBottom w:val="0"/>
          <w:divBdr>
            <w:top w:val="none" w:sz="0" w:space="0" w:color="auto"/>
            <w:left w:val="none" w:sz="0" w:space="0" w:color="auto"/>
            <w:bottom w:val="none" w:sz="0" w:space="0" w:color="auto"/>
            <w:right w:val="none" w:sz="0" w:space="0" w:color="auto"/>
          </w:divBdr>
        </w:div>
        <w:div w:id="1261640270">
          <w:marLeft w:val="0"/>
          <w:marRight w:val="0"/>
          <w:marTop w:val="0"/>
          <w:marBottom w:val="0"/>
          <w:divBdr>
            <w:top w:val="none" w:sz="0" w:space="0" w:color="auto"/>
            <w:left w:val="none" w:sz="0" w:space="0" w:color="auto"/>
            <w:bottom w:val="none" w:sz="0" w:space="0" w:color="auto"/>
            <w:right w:val="none" w:sz="0" w:space="0" w:color="auto"/>
          </w:divBdr>
        </w:div>
        <w:div w:id="991984435">
          <w:marLeft w:val="0"/>
          <w:marRight w:val="0"/>
          <w:marTop w:val="0"/>
          <w:marBottom w:val="0"/>
          <w:divBdr>
            <w:top w:val="none" w:sz="0" w:space="0" w:color="auto"/>
            <w:left w:val="none" w:sz="0" w:space="0" w:color="auto"/>
            <w:bottom w:val="none" w:sz="0" w:space="0" w:color="auto"/>
            <w:right w:val="none" w:sz="0" w:space="0" w:color="auto"/>
          </w:divBdr>
        </w:div>
        <w:div w:id="2101951147">
          <w:marLeft w:val="0"/>
          <w:marRight w:val="0"/>
          <w:marTop w:val="0"/>
          <w:marBottom w:val="0"/>
          <w:divBdr>
            <w:top w:val="none" w:sz="0" w:space="0" w:color="auto"/>
            <w:left w:val="none" w:sz="0" w:space="0" w:color="auto"/>
            <w:bottom w:val="none" w:sz="0" w:space="0" w:color="auto"/>
            <w:right w:val="none" w:sz="0" w:space="0" w:color="auto"/>
          </w:divBdr>
        </w:div>
        <w:div w:id="805854988">
          <w:marLeft w:val="0"/>
          <w:marRight w:val="0"/>
          <w:marTop w:val="0"/>
          <w:marBottom w:val="0"/>
          <w:divBdr>
            <w:top w:val="none" w:sz="0" w:space="0" w:color="auto"/>
            <w:left w:val="none" w:sz="0" w:space="0" w:color="auto"/>
            <w:bottom w:val="none" w:sz="0" w:space="0" w:color="auto"/>
            <w:right w:val="none" w:sz="0" w:space="0" w:color="auto"/>
          </w:divBdr>
        </w:div>
        <w:div w:id="1475367095">
          <w:marLeft w:val="0"/>
          <w:marRight w:val="0"/>
          <w:marTop w:val="0"/>
          <w:marBottom w:val="0"/>
          <w:divBdr>
            <w:top w:val="none" w:sz="0" w:space="0" w:color="auto"/>
            <w:left w:val="none" w:sz="0" w:space="0" w:color="auto"/>
            <w:bottom w:val="none" w:sz="0" w:space="0" w:color="auto"/>
            <w:right w:val="none" w:sz="0" w:space="0" w:color="auto"/>
          </w:divBdr>
        </w:div>
        <w:div w:id="1037970126">
          <w:marLeft w:val="0"/>
          <w:marRight w:val="0"/>
          <w:marTop w:val="0"/>
          <w:marBottom w:val="0"/>
          <w:divBdr>
            <w:top w:val="none" w:sz="0" w:space="0" w:color="auto"/>
            <w:left w:val="none" w:sz="0" w:space="0" w:color="auto"/>
            <w:bottom w:val="none" w:sz="0" w:space="0" w:color="auto"/>
            <w:right w:val="none" w:sz="0" w:space="0" w:color="auto"/>
          </w:divBdr>
        </w:div>
        <w:div w:id="823543382">
          <w:marLeft w:val="0"/>
          <w:marRight w:val="0"/>
          <w:marTop w:val="0"/>
          <w:marBottom w:val="0"/>
          <w:divBdr>
            <w:top w:val="none" w:sz="0" w:space="0" w:color="auto"/>
            <w:left w:val="none" w:sz="0" w:space="0" w:color="auto"/>
            <w:bottom w:val="none" w:sz="0" w:space="0" w:color="auto"/>
            <w:right w:val="none" w:sz="0" w:space="0" w:color="auto"/>
          </w:divBdr>
        </w:div>
        <w:div w:id="1374380635">
          <w:marLeft w:val="0"/>
          <w:marRight w:val="0"/>
          <w:marTop w:val="0"/>
          <w:marBottom w:val="0"/>
          <w:divBdr>
            <w:top w:val="none" w:sz="0" w:space="0" w:color="auto"/>
            <w:left w:val="none" w:sz="0" w:space="0" w:color="auto"/>
            <w:bottom w:val="none" w:sz="0" w:space="0" w:color="auto"/>
            <w:right w:val="none" w:sz="0" w:space="0" w:color="auto"/>
          </w:divBdr>
        </w:div>
        <w:div w:id="158007550">
          <w:marLeft w:val="0"/>
          <w:marRight w:val="0"/>
          <w:marTop w:val="0"/>
          <w:marBottom w:val="0"/>
          <w:divBdr>
            <w:top w:val="none" w:sz="0" w:space="0" w:color="auto"/>
            <w:left w:val="none" w:sz="0" w:space="0" w:color="auto"/>
            <w:bottom w:val="none" w:sz="0" w:space="0" w:color="auto"/>
            <w:right w:val="none" w:sz="0" w:space="0" w:color="auto"/>
          </w:divBdr>
        </w:div>
        <w:div w:id="1797065605">
          <w:marLeft w:val="0"/>
          <w:marRight w:val="0"/>
          <w:marTop w:val="0"/>
          <w:marBottom w:val="0"/>
          <w:divBdr>
            <w:top w:val="none" w:sz="0" w:space="0" w:color="auto"/>
            <w:left w:val="none" w:sz="0" w:space="0" w:color="auto"/>
            <w:bottom w:val="none" w:sz="0" w:space="0" w:color="auto"/>
            <w:right w:val="none" w:sz="0" w:space="0" w:color="auto"/>
          </w:divBdr>
        </w:div>
        <w:div w:id="882715610">
          <w:marLeft w:val="0"/>
          <w:marRight w:val="0"/>
          <w:marTop w:val="0"/>
          <w:marBottom w:val="0"/>
          <w:divBdr>
            <w:top w:val="none" w:sz="0" w:space="0" w:color="auto"/>
            <w:left w:val="none" w:sz="0" w:space="0" w:color="auto"/>
            <w:bottom w:val="none" w:sz="0" w:space="0" w:color="auto"/>
            <w:right w:val="none" w:sz="0" w:space="0" w:color="auto"/>
          </w:divBdr>
        </w:div>
        <w:div w:id="1891726085">
          <w:marLeft w:val="0"/>
          <w:marRight w:val="0"/>
          <w:marTop w:val="0"/>
          <w:marBottom w:val="0"/>
          <w:divBdr>
            <w:top w:val="none" w:sz="0" w:space="0" w:color="auto"/>
            <w:left w:val="none" w:sz="0" w:space="0" w:color="auto"/>
            <w:bottom w:val="none" w:sz="0" w:space="0" w:color="auto"/>
            <w:right w:val="none" w:sz="0" w:space="0" w:color="auto"/>
          </w:divBdr>
        </w:div>
        <w:div w:id="1275358580">
          <w:marLeft w:val="0"/>
          <w:marRight w:val="0"/>
          <w:marTop w:val="0"/>
          <w:marBottom w:val="0"/>
          <w:divBdr>
            <w:top w:val="none" w:sz="0" w:space="0" w:color="auto"/>
            <w:left w:val="none" w:sz="0" w:space="0" w:color="auto"/>
            <w:bottom w:val="none" w:sz="0" w:space="0" w:color="auto"/>
            <w:right w:val="none" w:sz="0" w:space="0" w:color="auto"/>
          </w:divBdr>
        </w:div>
        <w:div w:id="1175655747">
          <w:marLeft w:val="0"/>
          <w:marRight w:val="0"/>
          <w:marTop w:val="0"/>
          <w:marBottom w:val="0"/>
          <w:divBdr>
            <w:top w:val="none" w:sz="0" w:space="0" w:color="auto"/>
            <w:left w:val="none" w:sz="0" w:space="0" w:color="auto"/>
            <w:bottom w:val="none" w:sz="0" w:space="0" w:color="auto"/>
            <w:right w:val="none" w:sz="0" w:space="0" w:color="auto"/>
          </w:divBdr>
        </w:div>
        <w:div w:id="970552289">
          <w:marLeft w:val="0"/>
          <w:marRight w:val="0"/>
          <w:marTop w:val="0"/>
          <w:marBottom w:val="0"/>
          <w:divBdr>
            <w:top w:val="none" w:sz="0" w:space="0" w:color="auto"/>
            <w:left w:val="none" w:sz="0" w:space="0" w:color="auto"/>
            <w:bottom w:val="none" w:sz="0" w:space="0" w:color="auto"/>
            <w:right w:val="none" w:sz="0" w:space="0" w:color="auto"/>
          </w:divBdr>
        </w:div>
        <w:div w:id="978464383">
          <w:marLeft w:val="0"/>
          <w:marRight w:val="0"/>
          <w:marTop w:val="0"/>
          <w:marBottom w:val="0"/>
          <w:divBdr>
            <w:top w:val="none" w:sz="0" w:space="0" w:color="auto"/>
            <w:left w:val="none" w:sz="0" w:space="0" w:color="auto"/>
            <w:bottom w:val="none" w:sz="0" w:space="0" w:color="auto"/>
            <w:right w:val="none" w:sz="0" w:space="0" w:color="auto"/>
          </w:divBdr>
        </w:div>
        <w:div w:id="1000932931">
          <w:marLeft w:val="0"/>
          <w:marRight w:val="0"/>
          <w:marTop w:val="0"/>
          <w:marBottom w:val="0"/>
          <w:divBdr>
            <w:top w:val="none" w:sz="0" w:space="0" w:color="auto"/>
            <w:left w:val="none" w:sz="0" w:space="0" w:color="auto"/>
            <w:bottom w:val="none" w:sz="0" w:space="0" w:color="auto"/>
            <w:right w:val="none" w:sz="0" w:space="0" w:color="auto"/>
          </w:divBdr>
        </w:div>
        <w:div w:id="934944303">
          <w:marLeft w:val="0"/>
          <w:marRight w:val="0"/>
          <w:marTop w:val="0"/>
          <w:marBottom w:val="0"/>
          <w:divBdr>
            <w:top w:val="none" w:sz="0" w:space="0" w:color="auto"/>
            <w:left w:val="none" w:sz="0" w:space="0" w:color="auto"/>
            <w:bottom w:val="none" w:sz="0" w:space="0" w:color="auto"/>
            <w:right w:val="none" w:sz="0" w:space="0" w:color="auto"/>
          </w:divBdr>
        </w:div>
        <w:div w:id="505172619">
          <w:marLeft w:val="0"/>
          <w:marRight w:val="0"/>
          <w:marTop w:val="0"/>
          <w:marBottom w:val="0"/>
          <w:divBdr>
            <w:top w:val="none" w:sz="0" w:space="0" w:color="auto"/>
            <w:left w:val="none" w:sz="0" w:space="0" w:color="auto"/>
            <w:bottom w:val="none" w:sz="0" w:space="0" w:color="auto"/>
            <w:right w:val="none" w:sz="0" w:space="0" w:color="auto"/>
          </w:divBdr>
        </w:div>
        <w:div w:id="1571765213">
          <w:marLeft w:val="0"/>
          <w:marRight w:val="0"/>
          <w:marTop w:val="0"/>
          <w:marBottom w:val="0"/>
          <w:divBdr>
            <w:top w:val="none" w:sz="0" w:space="0" w:color="auto"/>
            <w:left w:val="none" w:sz="0" w:space="0" w:color="auto"/>
            <w:bottom w:val="none" w:sz="0" w:space="0" w:color="auto"/>
            <w:right w:val="none" w:sz="0" w:space="0" w:color="auto"/>
          </w:divBdr>
        </w:div>
        <w:div w:id="1060907207">
          <w:marLeft w:val="0"/>
          <w:marRight w:val="0"/>
          <w:marTop w:val="0"/>
          <w:marBottom w:val="0"/>
          <w:divBdr>
            <w:top w:val="none" w:sz="0" w:space="0" w:color="auto"/>
            <w:left w:val="none" w:sz="0" w:space="0" w:color="auto"/>
            <w:bottom w:val="none" w:sz="0" w:space="0" w:color="auto"/>
            <w:right w:val="none" w:sz="0" w:space="0" w:color="auto"/>
          </w:divBdr>
        </w:div>
        <w:div w:id="1908150599">
          <w:marLeft w:val="0"/>
          <w:marRight w:val="0"/>
          <w:marTop w:val="0"/>
          <w:marBottom w:val="0"/>
          <w:divBdr>
            <w:top w:val="none" w:sz="0" w:space="0" w:color="auto"/>
            <w:left w:val="none" w:sz="0" w:space="0" w:color="auto"/>
            <w:bottom w:val="none" w:sz="0" w:space="0" w:color="auto"/>
            <w:right w:val="none" w:sz="0" w:space="0" w:color="auto"/>
          </w:divBdr>
        </w:div>
        <w:div w:id="1861357753">
          <w:marLeft w:val="0"/>
          <w:marRight w:val="0"/>
          <w:marTop w:val="0"/>
          <w:marBottom w:val="0"/>
          <w:divBdr>
            <w:top w:val="none" w:sz="0" w:space="0" w:color="auto"/>
            <w:left w:val="none" w:sz="0" w:space="0" w:color="auto"/>
            <w:bottom w:val="none" w:sz="0" w:space="0" w:color="auto"/>
            <w:right w:val="none" w:sz="0" w:space="0" w:color="auto"/>
          </w:divBdr>
        </w:div>
        <w:div w:id="1258297006">
          <w:marLeft w:val="0"/>
          <w:marRight w:val="0"/>
          <w:marTop w:val="0"/>
          <w:marBottom w:val="0"/>
          <w:divBdr>
            <w:top w:val="none" w:sz="0" w:space="0" w:color="auto"/>
            <w:left w:val="none" w:sz="0" w:space="0" w:color="auto"/>
            <w:bottom w:val="none" w:sz="0" w:space="0" w:color="auto"/>
            <w:right w:val="none" w:sz="0" w:space="0" w:color="auto"/>
          </w:divBdr>
        </w:div>
        <w:div w:id="1595243051">
          <w:marLeft w:val="0"/>
          <w:marRight w:val="0"/>
          <w:marTop w:val="0"/>
          <w:marBottom w:val="0"/>
          <w:divBdr>
            <w:top w:val="none" w:sz="0" w:space="0" w:color="auto"/>
            <w:left w:val="none" w:sz="0" w:space="0" w:color="auto"/>
            <w:bottom w:val="none" w:sz="0" w:space="0" w:color="auto"/>
            <w:right w:val="none" w:sz="0" w:space="0" w:color="auto"/>
          </w:divBdr>
        </w:div>
        <w:div w:id="2045521151">
          <w:marLeft w:val="0"/>
          <w:marRight w:val="0"/>
          <w:marTop w:val="0"/>
          <w:marBottom w:val="0"/>
          <w:divBdr>
            <w:top w:val="none" w:sz="0" w:space="0" w:color="auto"/>
            <w:left w:val="none" w:sz="0" w:space="0" w:color="auto"/>
            <w:bottom w:val="none" w:sz="0" w:space="0" w:color="auto"/>
            <w:right w:val="none" w:sz="0" w:space="0" w:color="auto"/>
          </w:divBdr>
        </w:div>
        <w:div w:id="1204557915">
          <w:marLeft w:val="0"/>
          <w:marRight w:val="0"/>
          <w:marTop w:val="0"/>
          <w:marBottom w:val="0"/>
          <w:divBdr>
            <w:top w:val="none" w:sz="0" w:space="0" w:color="auto"/>
            <w:left w:val="none" w:sz="0" w:space="0" w:color="auto"/>
            <w:bottom w:val="none" w:sz="0" w:space="0" w:color="auto"/>
            <w:right w:val="none" w:sz="0" w:space="0" w:color="auto"/>
          </w:divBdr>
        </w:div>
        <w:div w:id="1867716724">
          <w:marLeft w:val="0"/>
          <w:marRight w:val="0"/>
          <w:marTop w:val="0"/>
          <w:marBottom w:val="0"/>
          <w:divBdr>
            <w:top w:val="none" w:sz="0" w:space="0" w:color="auto"/>
            <w:left w:val="none" w:sz="0" w:space="0" w:color="auto"/>
            <w:bottom w:val="none" w:sz="0" w:space="0" w:color="auto"/>
            <w:right w:val="none" w:sz="0" w:space="0" w:color="auto"/>
          </w:divBdr>
        </w:div>
        <w:div w:id="1801653396">
          <w:marLeft w:val="0"/>
          <w:marRight w:val="0"/>
          <w:marTop w:val="0"/>
          <w:marBottom w:val="0"/>
          <w:divBdr>
            <w:top w:val="none" w:sz="0" w:space="0" w:color="auto"/>
            <w:left w:val="none" w:sz="0" w:space="0" w:color="auto"/>
            <w:bottom w:val="none" w:sz="0" w:space="0" w:color="auto"/>
            <w:right w:val="none" w:sz="0" w:space="0" w:color="auto"/>
          </w:divBdr>
        </w:div>
        <w:div w:id="105926054">
          <w:marLeft w:val="0"/>
          <w:marRight w:val="0"/>
          <w:marTop w:val="0"/>
          <w:marBottom w:val="0"/>
          <w:divBdr>
            <w:top w:val="none" w:sz="0" w:space="0" w:color="auto"/>
            <w:left w:val="none" w:sz="0" w:space="0" w:color="auto"/>
            <w:bottom w:val="none" w:sz="0" w:space="0" w:color="auto"/>
            <w:right w:val="none" w:sz="0" w:space="0" w:color="auto"/>
          </w:divBdr>
        </w:div>
        <w:div w:id="1034892061">
          <w:marLeft w:val="0"/>
          <w:marRight w:val="0"/>
          <w:marTop w:val="0"/>
          <w:marBottom w:val="0"/>
          <w:divBdr>
            <w:top w:val="none" w:sz="0" w:space="0" w:color="auto"/>
            <w:left w:val="none" w:sz="0" w:space="0" w:color="auto"/>
            <w:bottom w:val="none" w:sz="0" w:space="0" w:color="auto"/>
            <w:right w:val="none" w:sz="0" w:space="0" w:color="auto"/>
          </w:divBdr>
        </w:div>
      </w:divsChild>
    </w:div>
    <w:div w:id="2107920834">
      <w:bodyDiv w:val="1"/>
      <w:marLeft w:val="0"/>
      <w:marRight w:val="0"/>
      <w:marTop w:val="0"/>
      <w:marBottom w:val="0"/>
      <w:divBdr>
        <w:top w:val="none" w:sz="0" w:space="0" w:color="auto"/>
        <w:left w:val="none" w:sz="0" w:space="0" w:color="auto"/>
        <w:bottom w:val="none" w:sz="0" w:space="0" w:color="auto"/>
        <w:right w:val="none" w:sz="0" w:space="0" w:color="auto"/>
      </w:divBdr>
    </w:div>
    <w:div w:id="2114670992">
      <w:bodyDiv w:val="1"/>
      <w:marLeft w:val="0"/>
      <w:marRight w:val="0"/>
      <w:marTop w:val="0"/>
      <w:marBottom w:val="0"/>
      <w:divBdr>
        <w:top w:val="none" w:sz="0" w:space="0" w:color="auto"/>
        <w:left w:val="none" w:sz="0" w:space="0" w:color="auto"/>
        <w:bottom w:val="none" w:sz="0" w:space="0" w:color="auto"/>
        <w:right w:val="none" w:sz="0" w:space="0" w:color="auto"/>
      </w:divBdr>
    </w:div>
    <w:div w:id="214512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uk.westlaw.com/Document/I0900A5500D3011EA8101C5CFE681F669/View/FullText.html?originationContext=document&amp;transitionType=DocumentItem&amp;ppcid=61778ed14c8b4b22a41e5a5d7f960297&amp;contextData=(sc.Search)" TargetMode="External"/><Relationship Id="rId3" Type="http://schemas.openxmlformats.org/officeDocument/2006/relationships/settings" Target="settings.xml"/><Relationship Id="rId21" Type="http://schemas.openxmlformats.org/officeDocument/2006/relationships/hyperlink" Target="https://uk.westlaw.com/Document/I1ED2D6E0E58311E7828EE50CF51E3B85/View/FullText.html?originationContext=document&amp;transitionType=DocumentItem&amp;ppcid=61778ed14c8b4b22a41e5a5d7f960297&amp;contextData=(sc.Search)"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uk.westlaw.com/Document/I0900A5500D3011EA8101C5CFE681F669/View/FullText.html?originationContext=document&amp;transitionType=DocumentItem&amp;ppcid=61778ed14c8b4b22a41e5a5d7f960297&amp;contextData=(sc.Search)" TargetMode="External"/><Relationship Id="rId2" Type="http://schemas.openxmlformats.org/officeDocument/2006/relationships/styles" Target="styles.xml"/><Relationship Id="rId16" Type="http://schemas.openxmlformats.org/officeDocument/2006/relationships/hyperlink" Target="https://uk.westlaw.com/Document/I2FBD2450575A11EBAD7EEB3737F91131/View/FullText.html?originationContext=document&amp;transitionType=DocumentItem&amp;ppcid=61778ed14c8b4b22a41e5a5d7f960297&amp;contextData=(sc.Search)" TargetMode="External"/><Relationship Id="rId20" Type="http://schemas.openxmlformats.org/officeDocument/2006/relationships/hyperlink" Target="https://uk.westlaw.com/Document/IE82A30E0C2F611E4A8F0ADDA2D32951E/View/FullText.html?originationContext=document&amp;transitionType=DocumentItem&amp;ppcid=61778ed14c8b4b22a41e5a5d7f960297&amp;contextData=(sc.Search)&amp;comp=wl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uk.westlaw.com/Document/I0900A5500D3011EA8101C5CFE681F669/View/FullText.html?originationContext=document&amp;transitionType=DocumentItem&amp;ppcid=61778ed14c8b4b22a41e5a5d7f960297&amp;contextData=(sc.Search)"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vk14b\OneDrive%20-%20Ministry%20of%20Justice\JudgmentTemplate\Templates\hc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hc_judg2k</Template>
  <TotalTime>114</TotalTime>
  <Pages>123</Pages>
  <Words>74078</Words>
  <Characters>337177</Characters>
  <Application>Microsoft Office Word</Application>
  <DocSecurity>0</DocSecurity>
  <Lines>5236</Lines>
  <Paragraphs>1066</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411829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Moore, Orry</dc:creator>
  <cp:keywords/>
  <dc:description/>
  <cp:lastModifiedBy>Smith, Chris (Judicial Office)</cp:lastModifiedBy>
  <cp:revision>7</cp:revision>
  <cp:lastPrinted>2003-02-01T12:12:00Z</cp:lastPrinted>
  <dcterms:created xsi:type="dcterms:W3CDTF">2025-12-05T10:06:00Z</dcterms:created>
  <dcterms:modified xsi:type="dcterms:W3CDTF">2025-12-10T21:05:00Z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Fam</vt:lpwstr>
  </property>
  <property fmtid="{D5CDD505-2E9C-101B-9397-08002B2CF9AE}" pid="8" name="NCJudge">
    <vt:lpwstr>MS JUSTICE HENKE</vt:lpwstr>
  </property>
  <property fmtid="{D5CDD505-2E9C-101B-9397-08002B2CF9AE}" pid="9" name="NCCaseNum">
    <vt:lpwstr>SD23P00094 </vt:lpwstr>
  </property>
  <property fmtid="{D5CDD505-2E9C-101B-9397-08002B2CF9AE}" pid="10" name="NCJudgeDate">
    <vt:lpwstr>16/04/2025</vt:lpwstr>
  </property>
</Properties>
</file>